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DCF3" w14:textId="77777777" w:rsidR="000F3181" w:rsidRPr="00264BAE" w:rsidRDefault="000F3181" w:rsidP="000F3181">
      <w:pPr>
        <w:suppressAutoHyphens/>
        <w:ind w:firstLine="0"/>
        <w:jc w:val="center"/>
        <w:rPr>
          <w:b/>
          <w:color w:val="000000"/>
          <w:sz w:val="32"/>
          <w:szCs w:val="32"/>
          <w:lang w:val="pt-BR"/>
        </w:rPr>
      </w:pPr>
      <w:r w:rsidRPr="00264BAE">
        <w:rPr>
          <w:b/>
          <w:color w:val="000000"/>
          <w:sz w:val="32"/>
          <w:szCs w:val="32"/>
          <w:lang w:val="pt-BR"/>
        </w:rPr>
        <w:t>BỘ GIÁO DỤC VÀ ĐÀO TẠO</w:t>
      </w:r>
    </w:p>
    <w:p w14:paraId="2BB214D8" w14:textId="77777777" w:rsidR="000F3181" w:rsidRPr="00264BAE" w:rsidRDefault="000F3181" w:rsidP="000F3181">
      <w:pPr>
        <w:suppressAutoHyphens/>
        <w:rPr>
          <w:b/>
          <w:color w:val="000000"/>
          <w:szCs w:val="28"/>
          <w:lang w:val="pt-BR"/>
        </w:rPr>
      </w:pPr>
    </w:p>
    <w:p w14:paraId="69D66FA5" w14:textId="77777777" w:rsidR="000F3181" w:rsidRPr="00264BAE" w:rsidRDefault="000F3181" w:rsidP="000F3181">
      <w:pPr>
        <w:suppressAutoHyphens/>
        <w:rPr>
          <w:b/>
          <w:color w:val="000000"/>
          <w:szCs w:val="28"/>
        </w:rPr>
      </w:pPr>
    </w:p>
    <w:p w14:paraId="6286013A" w14:textId="77777777" w:rsidR="000F3181" w:rsidRPr="00264BAE" w:rsidRDefault="000F3181" w:rsidP="000F3181">
      <w:pPr>
        <w:suppressAutoHyphens/>
        <w:rPr>
          <w:b/>
          <w:color w:val="000000"/>
          <w:szCs w:val="28"/>
        </w:rPr>
      </w:pPr>
    </w:p>
    <w:p w14:paraId="49EA0AAD" w14:textId="77777777" w:rsidR="000F3181" w:rsidRPr="00264BAE" w:rsidRDefault="000F3181" w:rsidP="000F3181">
      <w:pPr>
        <w:suppressAutoHyphens/>
        <w:rPr>
          <w:b/>
          <w:bCs/>
          <w:color w:val="000000"/>
          <w:szCs w:val="28"/>
          <w:lang w:val="pt-BR"/>
        </w:rPr>
      </w:pPr>
    </w:p>
    <w:p w14:paraId="32A86B4F" w14:textId="77777777" w:rsidR="00293672" w:rsidRPr="00264BAE" w:rsidRDefault="00293672" w:rsidP="000F3181">
      <w:pPr>
        <w:suppressAutoHyphens/>
        <w:rPr>
          <w:b/>
          <w:bCs/>
          <w:color w:val="000000"/>
          <w:szCs w:val="28"/>
          <w:lang w:val="pt-BR"/>
        </w:rPr>
      </w:pPr>
    </w:p>
    <w:p w14:paraId="02299516" w14:textId="77777777" w:rsidR="00293672" w:rsidRPr="00264BAE" w:rsidRDefault="00293672" w:rsidP="000F3181">
      <w:pPr>
        <w:suppressAutoHyphens/>
        <w:rPr>
          <w:b/>
          <w:bCs/>
          <w:color w:val="000000"/>
          <w:szCs w:val="28"/>
          <w:lang w:val="pt-BR"/>
        </w:rPr>
      </w:pPr>
    </w:p>
    <w:p w14:paraId="1049293D" w14:textId="77777777" w:rsidR="000F3181" w:rsidRPr="00264BAE" w:rsidRDefault="000F3181" w:rsidP="000F3181">
      <w:pPr>
        <w:suppressAutoHyphens/>
        <w:ind w:firstLine="0"/>
        <w:jc w:val="center"/>
        <w:rPr>
          <w:bCs/>
          <w:color w:val="000000"/>
          <w:sz w:val="48"/>
          <w:szCs w:val="48"/>
          <w:lang w:val="pt-BR"/>
        </w:rPr>
      </w:pPr>
      <w:r w:rsidRPr="00264BAE">
        <w:rPr>
          <w:bCs/>
          <w:color w:val="000000"/>
          <w:sz w:val="48"/>
          <w:szCs w:val="48"/>
          <w:lang w:val="pt-BR"/>
        </w:rPr>
        <w:t>CHƯƠNG TRÌNH GIÁO DỤC PHỔ THÔNG</w:t>
      </w:r>
    </w:p>
    <w:p w14:paraId="61BFBE23" w14:textId="77777777" w:rsidR="009B308E" w:rsidRPr="00264BAE" w:rsidRDefault="000F3181" w:rsidP="00092DB5">
      <w:pPr>
        <w:suppressAutoHyphens/>
        <w:ind w:firstLine="0"/>
        <w:jc w:val="center"/>
        <w:rPr>
          <w:b/>
          <w:bCs/>
          <w:color w:val="000000"/>
          <w:sz w:val="56"/>
          <w:szCs w:val="56"/>
          <w:lang w:val="pt-BR"/>
        </w:rPr>
      </w:pPr>
      <w:r w:rsidRPr="00264BAE">
        <w:rPr>
          <w:b/>
          <w:bCs/>
          <w:color w:val="000000"/>
          <w:sz w:val="56"/>
          <w:szCs w:val="56"/>
          <w:lang w:val="pt-BR"/>
        </w:rPr>
        <w:t>HOẠT ĐỘNG TRẢI NGHIỆM</w:t>
      </w:r>
      <w:r w:rsidR="009B308E" w:rsidRPr="00264BAE">
        <w:rPr>
          <w:b/>
          <w:bCs/>
          <w:color w:val="000000"/>
          <w:sz w:val="56"/>
          <w:szCs w:val="56"/>
          <w:lang w:val="pt-BR"/>
        </w:rPr>
        <w:t xml:space="preserve"> </w:t>
      </w:r>
    </w:p>
    <w:p w14:paraId="13EE1F4E" w14:textId="77777777" w:rsidR="00230BA7" w:rsidRPr="008E1A97" w:rsidRDefault="00824D30" w:rsidP="00EA7E58">
      <w:pPr>
        <w:widowControl/>
        <w:suppressAutoHyphens/>
        <w:spacing w:before="0" w:after="0" w:line="240" w:lineRule="auto"/>
        <w:ind w:firstLine="0"/>
        <w:jc w:val="center"/>
        <w:rPr>
          <w:bCs/>
          <w:i/>
          <w:color w:val="000000"/>
          <w:sz w:val="32"/>
          <w:szCs w:val="32"/>
          <w:lang w:val="pt-BR"/>
        </w:rPr>
      </w:pPr>
      <w:r w:rsidRPr="00264BAE">
        <w:rPr>
          <w:b/>
          <w:bCs/>
          <w:color w:val="000000"/>
          <w:sz w:val="56"/>
          <w:szCs w:val="56"/>
          <w:lang w:val="pt-BR"/>
        </w:rPr>
        <w:t xml:space="preserve">VÀ </w:t>
      </w:r>
      <w:r w:rsidR="009B308E" w:rsidRPr="00264BAE">
        <w:rPr>
          <w:b/>
          <w:bCs/>
          <w:color w:val="000000"/>
          <w:sz w:val="56"/>
          <w:szCs w:val="56"/>
          <w:lang w:val="pt-BR"/>
        </w:rPr>
        <w:t>HOẠT ĐỘNG TRẢI NGHIỆM, HƯỚNG NGHIỆP</w:t>
      </w:r>
      <w:r w:rsidR="000F3181" w:rsidRPr="00264BAE">
        <w:rPr>
          <w:b/>
          <w:bCs/>
          <w:color w:val="000000"/>
          <w:sz w:val="72"/>
          <w:szCs w:val="64"/>
          <w:lang w:val="pt-BR"/>
        </w:rPr>
        <w:t xml:space="preserve"> </w:t>
      </w:r>
      <w:r w:rsidR="004E4009" w:rsidRPr="00264BAE">
        <w:rPr>
          <w:b/>
          <w:bCs/>
          <w:color w:val="000000"/>
          <w:sz w:val="72"/>
          <w:szCs w:val="64"/>
          <w:lang w:val="pt-BR"/>
        </w:rPr>
        <w:br/>
      </w:r>
      <w:r w:rsidR="00230BA7" w:rsidRPr="008E1A97">
        <w:rPr>
          <w:bCs/>
          <w:i/>
          <w:color w:val="000000"/>
          <w:sz w:val="32"/>
          <w:szCs w:val="32"/>
          <w:lang w:val="pt-BR"/>
        </w:rPr>
        <w:t xml:space="preserve">(Ban hành kèm theo Thông tư số </w:t>
      </w:r>
      <w:r w:rsidR="00AD4A8C">
        <w:rPr>
          <w:bCs/>
          <w:i/>
          <w:color w:val="000000"/>
          <w:sz w:val="32"/>
          <w:szCs w:val="32"/>
          <w:lang w:val="pt-BR"/>
        </w:rPr>
        <w:t>32</w:t>
      </w:r>
      <w:r w:rsidR="00230BA7" w:rsidRPr="008E1A97">
        <w:rPr>
          <w:bCs/>
          <w:i/>
          <w:color w:val="000000"/>
          <w:sz w:val="32"/>
          <w:szCs w:val="32"/>
          <w:lang w:val="pt-BR"/>
        </w:rPr>
        <w:t>/2018/TT-BGDĐT</w:t>
      </w:r>
    </w:p>
    <w:p w14:paraId="3133BDF7" w14:textId="77777777" w:rsidR="000F3181" w:rsidRPr="00264BAE" w:rsidRDefault="00230BA7" w:rsidP="00EA7E58">
      <w:pPr>
        <w:suppressAutoHyphens/>
        <w:spacing w:before="0" w:after="0" w:line="240" w:lineRule="auto"/>
        <w:ind w:firstLine="0"/>
        <w:jc w:val="center"/>
        <w:rPr>
          <w:b/>
          <w:bCs/>
          <w:color w:val="000000"/>
          <w:spacing w:val="-6"/>
          <w:sz w:val="64"/>
          <w:szCs w:val="64"/>
          <w:lang w:val="pt-BR"/>
        </w:rPr>
      </w:pPr>
      <w:r w:rsidRPr="00230BA7">
        <w:rPr>
          <w:bCs/>
          <w:i/>
          <w:color w:val="000000"/>
          <w:sz w:val="32"/>
          <w:szCs w:val="32"/>
          <w:lang w:val="pt-BR"/>
        </w:rPr>
        <w:t xml:space="preserve"> ngày </w:t>
      </w:r>
      <w:r w:rsidR="00AD4A8C">
        <w:rPr>
          <w:bCs/>
          <w:i/>
          <w:color w:val="000000"/>
          <w:sz w:val="32"/>
          <w:szCs w:val="32"/>
          <w:lang w:val="pt-BR"/>
        </w:rPr>
        <w:t>26</w:t>
      </w:r>
      <w:r w:rsidRPr="00230BA7">
        <w:rPr>
          <w:bCs/>
          <w:i/>
          <w:color w:val="000000"/>
          <w:sz w:val="32"/>
          <w:szCs w:val="32"/>
          <w:lang w:val="pt-BR"/>
        </w:rPr>
        <w:t xml:space="preserve"> tháng 12 năm 2018 của Bộ trưởng Bộ Giáo dục và Đào tạo)</w:t>
      </w:r>
    </w:p>
    <w:p w14:paraId="290B8346" w14:textId="77777777" w:rsidR="000F3181" w:rsidRPr="00264BAE" w:rsidRDefault="000F3181" w:rsidP="000F3181">
      <w:pPr>
        <w:suppressAutoHyphens/>
        <w:rPr>
          <w:color w:val="000000"/>
          <w:szCs w:val="28"/>
          <w:lang w:val="pt-BR"/>
        </w:rPr>
      </w:pPr>
    </w:p>
    <w:p w14:paraId="39B7E667" w14:textId="77777777" w:rsidR="000F3181" w:rsidRPr="00264BAE" w:rsidRDefault="000F3181" w:rsidP="000F3181">
      <w:pPr>
        <w:suppressAutoHyphens/>
        <w:rPr>
          <w:b/>
          <w:color w:val="000000"/>
          <w:szCs w:val="28"/>
          <w:lang w:val="pt-BR"/>
        </w:rPr>
      </w:pPr>
    </w:p>
    <w:p w14:paraId="5F0ECC51" w14:textId="77777777" w:rsidR="000F3181" w:rsidRPr="00264BAE" w:rsidRDefault="000F3181" w:rsidP="000F3181">
      <w:pPr>
        <w:suppressAutoHyphens/>
        <w:rPr>
          <w:b/>
          <w:color w:val="000000"/>
          <w:szCs w:val="28"/>
          <w:lang w:val="pt-BR"/>
        </w:rPr>
      </w:pPr>
    </w:p>
    <w:p w14:paraId="55C12387" w14:textId="77777777" w:rsidR="001B0290" w:rsidRPr="00264BAE" w:rsidRDefault="001B0290" w:rsidP="000F3181">
      <w:pPr>
        <w:suppressAutoHyphens/>
        <w:rPr>
          <w:b/>
          <w:color w:val="000000"/>
          <w:szCs w:val="28"/>
          <w:lang w:val="pt-BR"/>
        </w:rPr>
      </w:pPr>
    </w:p>
    <w:p w14:paraId="6D7CE5A8" w14:textId="77777777" w:rsidR="001B0290" w:rsidRPr="00264BAE" w:rsidRDefault="001B0290" w:rsidP="000F3181">
      <w:pPr>
        <w:suppressAutoHyphens/>
        <w:rPr>
          <w:b/>
          <w:color w:val="000000"/>
          <w:szCs w:val="28"/>
          <w:lang w:val="pt-BR"/>
        </w:rPr>
      </w:pPr>
    </w:p>
    <w:p w14:paraId="6B834248" w14:textId="77777777" w:rsidR="001B0290" w:rsidRPr="00264BAE" w:rsidRDefault="001B0290" w:rsidP="000F3181">
      <w:pPr>
        <w:suppressAutoHyphens/>
        <w:rPr>
          <w:b/>
          <w:color w:val="000000"/>
          <w:szCs w:val="28"/>
          <w:lang w:val="pt-BR"/>
        </w:rPr>
      </w:pPr>
    </w:p>
    <w:p w14:paraId="2592C5DC" w14:textId="77777777" w:rsidR="000F3181" w:rsidRPr="00264BAE" w:rsidRDefault="000F3181" w:rsidP="000F3181">
      <w:pPr>
        <w:suppressAutoHyphens/>
        <w:rPr>
          <w:b/>
          <w:color w:val="000000"/>
          <w:szCs w:val="28"/>
          <w:lang w:val="pt-BR"/>
        </w:rPr>
      </w:pPr>
    </w:p>
    <w:p w14:paraId="0ABD4C96" w14:textId="77777777" w:rsidR="000F3181" w:rsidRPr="00264BAE" w:rsidRDefault="000F3181" w:rsidP="000F3181">
      <w:pPr>
        <w:suppressAutoHyphens/>
        <w:ind w:firstLine="0"/>
        <w:jc w:val="center"/>
        <w:rPr>
          <w:b/>
          <w:bCs/>
          <w:color w:val="000000"/>
          <w:sz w:val="32"/>
          <w:szCs w:val="32"/>
          <w:lang w:val="pt-BR"/>
        </w:rPr>
      </w:pPr>
      <w:r w:rsidRPr="00264BAE">
        <w:rPr>
          <w:b/>
          <w:bCs/>
          <w:color w:val="000000"/>
          <w:sz w:val="32"/>
          <w:szCs w:val="32"/>
          <w:lang w:val="pt-BR"/>
        </w:rPr>
        <w:t>Hà Nội, 2018</w:t>
      </w:r>
    </w:p>
    <w:p w14:paraId="1B2FCACB" w14:textId="77777777" w:rsidR="00942E0F" w:rsidRPr="00264BAE" w:rsidRDefault="00EA7E58" w:rsidP="00092DB5">
      <w:pPr>
        <w:widowControl/>
        <w:spacing w:before="120" w:after="0"/>
        <w:ind w:firstLine="0"/>
        <w:jc w:val="center"/>
        <w:rPr>
          <w:b/>
          <w:i/>
          <w:color w:val="000000"/>
          <w:szCs w:val="28"/>
          <w:lang w:val="pt-BR"/>
        </w:rPr>
      </w:pPr>
      <w:r>
        <w:rPr>
          <w:b/>
          <w:color w:val="000000"/>
          <w:szCs w:val="28"/>
          <w:lang w:val="pt-BR"/>
        </w:rPr>
        <w:br w:type="page"/>
      </w:r>
      <w:r w:rsidR="00942E0F" w:rsidRPr="00264BAE">
        <w:rPr>
          <w:b/>
          <w:color w:val="000000"/>
          <w:szCs w:val="28"/>
          <w:lang w:val="pt-BR"/>
        </w:rPr>
        <w:lastRenderedPageBreak/>
        <w:t>MỤC LỤC</w:t>
      </w:r>
    </w:p>
    <w:p w14:paraId="13839F59" w14:textId="77777777" w:rsidR="00942E0F" w:rsidRPr="00264BAE" w:rsidRDefault="00942E0F" w:rsidP="004E4009">
      <w:pPr>
        <w:pStyle w:val="5tenbang"/>
        <w:jc w:val="right"/>
        <w:rPr>
          <w:color w:val="000000"/>
        </w:rPr>
      </w:pPr>
      <w:r w:rsidRPr="00264BAE">
        <w:rPr>
          <w:color w:val="000000"/>
        </w:rPr>
        <w:t>Trang</w:t>
      </w:r>
    </w:p>
    <w:p w14:paraId="3B84C564" w14:textId="77777777" w:rsidR="005E3963" w:rsidRPr="002908DC" w:rsidRDefault="007A2675" w:rsidP="005E3963">
      <w:pPr>
        <w:pStyle w:val="TOC1"/>
        <w:tabs>
          <w:tab w:val="left" w:pos="360"/>
          <w:tab w:val="left" w:pos="540"/>
          <w:tab w:val="left" w:pos="630"/>
          <w:tab w:val="left" w:pos="720"/>
          <w:tab w:val="left" w:pos="810"/>
          <w:tab w:val="left" w:pos="900"/>
          <w:tab w:val="left" w:pos="1080"/>
          <w:tab w:val="right" w:leader="dot" w:pos="13995"/>
        </w:tabs>
        <w:spacing w:before="80" w:after="80" w:line="320" w:lineRule="exact"/>
        <w:rPr>
          <w:rFonts w:ascii="Calibri" w:eastAsia="Times New Roman" w:hAnsi="Calibri"/>
          <w:noProof/>
          <w:sz w:val="24"/>
          <w:szCs w:val="24"/>
          <w:lang w:val="en-US"/>
        </w:rPr>
      </w:pPr>
      <w:r w:rsidRPr="00264BAE">
        <w:rPr>
          <w:b/>
          <w:color w:val="000000"/>
          <w:szCs w:val="28"/>
          <w:lang w:val="en-US"/>
        </w:rPr>
        <w:fldChar w:fldCharType="begin"/>
      </w:r>
      <w:r w:rsidR="00942E0F" w:rsidRPr="00264BAE">
        <w:rPr>
          <w:b/>
          <w:color w:val="000000"/>
          <w:szCs w:val="28"/>
          <w:lang w:val="en-US"/>
        </w:rPr>
        <w:instrText xml:space="preserve"> TOC \h \z \t "1 LAMA,1,7 lop,2" </w:instrText>
      </w:r>
      <w:r w:rsidRPr="00264BAE">
        <w:rPr>
          <w:b/>
          <w:color w:val="000000"/>
          <w:szCs w:val="28"/>
          <w:lang w:val="en-US"/>
        </w:rPr>
        <w:fldChar w:fldCharType="separate"/>
      </w:r>
      <w:hyperlink w:anchor="_Toc532973401" w:history="1">
        <w:r w:rsidR="005E3963" w:rsidRPr="00F67BDA">
          <w:rPr>
            <w:rStyle w:val="Hyperlink"/>
            <w:noProof/>
          </w:rPr>
          <w:t>I. ĐẶC ĐIỂM HOẠT ĐỘNG TRẢI NGHIỆM VÀ HOẠT ĐỘNG TRẢI NGHIỆM, HƯỚNG NGHIỆP</w:t>
        </w:r>
        <w:r w:rsidR="005E3963">
          <w:rPr>
            <w:noProof/>
            <w:webHidden/>
          </w:rPr>
          <w:tab/>
        </w:r>
        <w:r w:rsidR="005E3963">
          <w:rPr>
            <w:noProof/>
            <w:webHidden/>
          </w:rPr>
          <w:fldChar w:fldCharType="begin"/>
        </w:r>
        <w:r w:rsidR="005E3963">
          <w:rPr>
            <w:noProof/>
            <w:webHidden/>
          </w:rPr>
          <w:instrText xml:space="preserve"> PAGEREF _Toc532973401 \h </w:instrText>
        </w:r>
        <w:r w:rsidR="005E3963">
          <w:rPr>
            <w:noProof/>
            <w:webHidden/>
          </w:rPr>
        </w:r>
        <w:r w:rsidR="005E3963">
          <w:rPr>
            <w:noProof/>
            <w:webHidden/>
          </w:rPr>
          <w:fldChar w:fldCharType="separate"/>
        </w:r>
        <w:r w:rsidR="00062E36">
          <w:rPr>
            <w:noProof/>
            <w:webHidden/>
          </w:rPr>
          <w:t>3</w:t>
        </w:r>
        <w:r w:rsidR="005E3963">
          <w:rPr>
            <w:noProof/>
            <w:webHidden/>
          </w:rPr>
          <w:fldChar w:fldCharType="end"/>
        </w:r>
      </w:hyperlink>
    </w:p>
    <w:p w14:paraId="6F955FAC" w14:textId="77777777" w:rsidR="005E3963" w:rsidRPr="002908DC" w:rsidRDefault="005E3963" w:rsidP="005E3963">
      <w:pPr>
        <w:pStyle w:val="TOC1"/>
        <w:tabs>
          <w:tab w:val="right" w:leader="dot" w:pos="13995"/>
        </w:tabs>
        <w:spacing w:before="80" w:after="80" w:line="320" w:lineRule="exact"/>
        <w:rPr>
          <w:rFonts w:ascii="Calibri" w:eastAsia="Times New Roman" w:hAnsi="Calibri"/>
          <w:noProof/>
          <w:sz w:val="24"/>
          <w:szCs w:val="24"/>
          <w:lang w:val="en-US"/>
        </w:rPr>
      </w:pPr>
      <w:hyperlink w:anchor="_Toc532973402" w:history="1">
        <w:r w:rsidRPr="00F67BDA">
          <w:rPr>
            <w:rStyle w:val="Hyperlink"/>
            <w:noProof/>
          </w:rPr>
          <w:t>II. QUAN ĐIỂM XÂY DỰNG CHƯƠNG TRÌNH</w:t>
        </w:r>
        <w:r>
          <w:rPr>
            <w:noProof/>
            <w:webHidden/>
          </w:rPr>
          <w:tab/>
        </w:r>
        <w:r>
          <w:rPr>
            <w:noProof/>
            <w:webHidden/>
          </w:rPr>
          <w:fldChar w:fldCharType="begin"/>
        </w:r>
        <w:r>
          <w:rPr>
            <w:noProof/>
            <w:webHidden/>
          </w:rPr>
          <w:instrText xml:space="preserve"> PAGEREF _Toc532973402 \h </w:instrText>
        </w:r>
        <w:r>
          <w:rPr>
            <w:noProof/>
            <w:webHidden/>
          </w:rPr>
        </w:r>
        <w:r>
          <w:rPr>
            <w:noProof/>
            <w:webHidden/>
          </w:rPr>
          <w:fldChar w:fldCharType="separate"/>
        </w:r>
        <w:r w:rsidR="00062E36">
          <w:rPr>
            <w:noProof/>
            <w:webHidden/>
          </w:rPr>
          <w:t>4</w:t>
        </w:r>
        <w:r>
          <w:rPr>
            <w:noProof/>
            <w:webHidden/>
          </w:rPr>
          <w:fldChar w:fldCharType="end"/>
        </w:r>
      </w:hyperlink>
    </w:p>
    <w:p w14:paraId="50843B3A" w14:textId="77777777" w:rsidR="005E3963" w:rsidRPr="002908DC" w:rsidRDefault="005E3963" w:rsidP="005E3963">
      <w:pPr>
        <w:pStyle w:val="TOC1"/>
        <w:tabs>
          <w:tab w:val="right" w:leader="dot" w:pos="13995"/>
        </w:tabs>
        <w:spacing w:before="80" w:after="80" w:line="320" w:lineRule="exact"/>
        <w:rPr>
          <w:rFonts w:ascii="Calibri" w:eastAsia="Times New Roman" w:hAnsi="Calibri"/>
          <w:noProof/>
          <w:sz w:val="24"/>
          <w:szCs w:val="24"/>
          <w:lang w:val="en-US"/>
        </w:rPr>
      </w:pPr>
      <w:hyperlink w:anchor="_Toc532973403" w:history="1">
        <w:r w:rsidRPr="00F67BDA">
          <w:rPr>
            <w:rStyle w:val="Hyperlink"/>
            <w:noProof/>
          </w:rPr>
          <w:t>III. MỤC TIÊU CHƯƠNG TRÌNH</w:t>
        </w:r>
        <w:r>
          <w:rPr>
            <w:noProof/>
            <w:webHidden/>
          </w:rPr>
          <w:tab/>
        </w:r>
        <w:r>
          <w:rPr>
            <w:noProof/>
            <w:webHidden/>
          </w:rPr>
          <w:fldChar w:fldCharType="begin"/>
        </w:r>
        <w:r>
          <w:rPr>
            <w:noProof/>
            <w:webHidden/>
          </w:rPr>
          <w:instrText xml:space="preserve"> PAGEREF _Toc532973403 \h </w:instrText>
        </w:r>
        <w:r>
          <w:rPr>
            <w:noProof/>
            <w:webHidden/>
          </w:rPr>
        </w:r>
        <w:r>
          <w:rPr>
            <w:noProof/>
            <w:webHidden/>
          </w:rPr>
          <w:fldChar w:fldCharType="separate"/>
        </w:r>
        <w:r w:rsidR="00062E36">
          <w:rPr>
            <w:noProof/>
            <w:webHidden/>
          </w:rPr>
          <w:t>4</w:t>
        </w:r>
        <w:r>
          <w:rPr>
            <w:noProof/>
            <w:webHidden/>
          </w:rPr>
          <w:fldChar w:fldCharType="end"/>
        </w:r>
      </w:hyperlink>
    </w:p>
    <w:p w14:paraId="7BE0EFB7" w14:textId="77777777" w:rsidR="005E3963" w:rsidRPr="002908DC" w:rsidRDefault="005E3963" w:rsidP="005E3963">
      <w:pPr>
        <w:pStyle w:val="TOC1"/>
        <w:tabs>
          <w:tab w:val="right" w:leader="dot" w:pos="13995"/>
        </w:tabs>
        <w:spacing w:before="80" w:after="80" w:line="320" w:lineRule="exact"/>
        <w:rPr>
          <w:rFonts w:ascii="Calibri" w:eastAsia="Times New Roman" w:hAnsi="Calibri"/>
          <w:noProof/>
          <w:sz w:val="24"/>
          <w:szCs w:val="24"/>
          <w:lang w:val="en-US"/>
        </w:rPr>
      </w:pPr>
      <w:hyperlink w:anchor="_Toc532973404" w:history="1">
        <w:r w:rsidRPr="00F67BDA">
          <w:rPr>
            <w:rStyle w:val="Hyperlink"/>
            <w:noProof/>
          </w:rPr>
          <w:t>IV. YÊU CẦU CẦN ĐẠT</w:t>
        </w:r>
        <w:r>
          <w:rPr>
            <w:noProof/>
            <w:webHidden/>
          </w:rPr>
          <w:tab/>
        </w:r>
        <w:r>
          <w:rPr>
            <w:noProof/>
            <w:webHidden/>
          </w:rPr>
          <w:fldChar w:fldCharType="begin"/>
        </w:r>
        <w:r>
          <w:rPr>
            <w:noProof/>
            <w:webHidden/>
          </w:rPr>
          <w:instrText xml:space="preserve"> PAGEREF _Toc532973404 \h </w:instrText>
        </w:r>
        <w:r>
          <w:rPr>
            <w:noProof/>
            <w:webHidden/>
          </w:rPr>
        </w:r>
        <w:r>
          <w:rPr>
            <w:noProof/>
            <w:webHidden/>
          </w:rPr>
          <w:fldChar w:fldCharType="separate"/>
        </w:r>
        <w:r w:rsidR="00062E36">
          <w:rPr>
            <w:noProof/>
            <w:webHidden/>
          </w:rPr>
          <w:t>6</w:t>
        </w:r>
        <w:r>
          <w:rPr>
            <w:noProof/>
            <w:webHidden/>
          </w:rPr>
          <w:fldChar w:fldCharType="end"/>
        </w:r>
      </w:hyperlink>
    </w:p>
    <w:p w14:paraId="7F5942E7" w14:textId="77777777" w:rsidR="005E3963" w:rsidRPr="002908DC" w:rsidRDefault="005E3963" w:rsidP="005E3963">
      <w:pPr>
        <w:pStyle w:val="TOC1"/>
        <w:tabs>
          <w:tab w:val="right" w:leader="dot" w:pos="13995"/>
        </w:tabs>
        <w:spacing w:before="80" w:after="80" w:line="320" w:lineRule="exact"/>
        <w:rPr>
          <w:rFonts w:ascii="Calibri" w:eastAsia="Times New Roman" w:hAnsi="Calibri"/>
          <w:noProof/>
          <w:sz w:val="24"/>
          <w:szCs w:val="24"/>
          <w:lang w:val="en-US"/>
        </w:rPr>
      </w:pPr>
      <w:hyperlink w:anchor="_Toc532973405" w:history="1">
        <w:r w:rsidRPr="00F67BDA">
          <w:rPr>
            <w:rStyle w:val="Hyperlink"/>
            <w:noProof/>
          </w:rPr>
          <w:t>V. NỘI DUNG GIÁO DỤC</w:t>
        </w:r>
        <w:r>
          <w:rPr>
            <w:noProof/>
            <w:webHidden/>
          </w:rPr>
          <w:tab/>
        </w:r>
        <w:r>
          <w:rPr>
            <w:noProof/>
            <w:webHidden/>
          </w:rPr>
          <w:fldChar w:fldCharType="begin"/>
        </w:r>
        <w:r>
          <w:rPr>
            <w:noProof/>
            <w:webHidden/>
          </w:rPr>
          <w:instrText xml:space="preserve"> PAGEREF _Toc532973405 \h </w:instrText>
        </w:r>
        <w:r>
          <w:rPr>
            <w:noProof/>
            <w:webHidden/>
          </w:rPr>
        </w:r>
        <w:r>
          <w:rPr>
            <w:noProof/>
            <w:webHidden/>
          </w:rPr>
          <w:fldChar w:fldCharType="separate"/>
        </w:r>
        <w:r w:rsidR="00062E36">
          <w:rPr>
            <w:noProof/>
            <w:webHidden/>
          </w:rPr>
          <w:t>11</w:t>
        </w:r>
        <w:r>
          <w:rPr>
            <w:noProof/>
            <w:webHidden/>
          </w:rPr>
          <w:fldChar w:fldCharType="end"/>
        </w:r>
      </w:hyperlink>
    </w:p>
    <w:p w14:paraId="1E6888D6"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06" w:history="1">
        <w:r w:rsidRPr="00F67BDA">
          <w:rPr>
            <w:rStyle w:val="Hyperlink"/>
            <w:noProof/>
          </w:rPr>
          <w:t>LỚP 1</w:t>
        </w:r>
        <w:r>
          <w:rPr>
            <w:noProof/>
            <w:webHidden/>
          </w:rPr>
          <w:tab/>
        </w:r>
        <w:r>
          <w:rPr>
            <w:noProof/>
            <w:webHidden/>
          </w:rPr>
          <w:fldChar w:fldCharType="begin"/>
        </w:r>
        <w:r>
          <w:rPr>
            <w:noProof/>
            <w:webHidden/>
          </w:rPr>
          <w:instrText xml:space="preserve"> PAGEREF _Toc532973406 \h </w:instrText>
        </w:r>
        <w:r>
          <w:rPr>
            <w:noProof/>
            <w:webHidden/>
          </w:rPr>
        </w:r>
        <w:r>
          <w:rPr>
            <w:noProof/>
            <w:webHidden/>
          </w:rPr>
          <w:fldChar w:fldCharType="separate"/>
        </w:r>
        <w:r w:rsidR="00062E36">
          <w:rPr>
            <w:noProof/>
            <w:webHidden/>
          </w:rPr>
          <w:t>13</w:t>
        </w:r>
        <w:r>
          <w:rPr>
            <w:noProof/>
            <w:webHidden/>
          </w:rPr>
          <w:fldChar w:fldCharType="end"/>
        </w:r>
      </w:hyperlink>
    </w:p>
    <w:p w14:paraId="2B564964"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07" w:history="1">
        <w:r w:rsidRPr="00F67BDA">
          <w:rPr>
            <w:rStyle w:val="Hyperlink"/>
            <w:noProof/>
          </w:rPr>
          <w:t>LỚP 2</w:t>
        </w:r>
        <w:r>
          <w:rPr>
            <w:noProof/>
            <w:webHidden/>
          </w:rPr>
          <w:tab/>
        </w:r>
        <w:r>
          <w:rPr>
            <w:noProof/>
            <w:webHidden/>
          </w:rPr>
          <w:fldChar w:fldCharType="begin"/>
        </w:r>
        <w:r>
          <w:rPr>
            <w:noProof/>
            <w:webHidden/>
          </w:rPr>
          <w:instrText xml:space="preserve"> PAGEREF _Toc532973407 \h </w:instrText>
        </w:r>
        <w:r>
          <w:rPr>
            <w:noProof/>
            <w:webHidden/>
          </w:rPr>
        </w:r>
        <w:r>
          <w:rPr>
            <w:noProof/>
            <w:webHidden/>
          </w:rPr>
          <w:fldChar w:fldCharType="separate"/>
        </w:r>
        <w:r w:rsidR="00062E36">
          <w:rPr>
            <w:noProof/>
            <w:webHidden/>
          </w:rPr>
          <w:t>15</w:t>
        </w:r>
        <w:r>
          <w:rPr>
            <w:noProof/>
            <w:webHidden/>
          </w:rPr>
          <w:fldChar w:fldCharType="end"/>
        </w:r>
      </w:hyperlink>
    </w:p>
    <w:p w14:paraId="284A5E64"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08" w:history="1">
        <w:r w:rsidRPr="00F67BDA">
          <w:rPr>
            <w:rStyle w:val="Hyperlink"/>
            <w:noProof/>
          </w:rPr>
          <w:t>LỚP 3</w:t>
        </w:r>
        <w:r>
          <w:rPr>
            <w:noProof/>
            <w:webHidden/>
          </w:rPr>
          <w:tab/>
        </w:r>
        <w:r>
          <w:rPr>
            <w:noProof/>
            <w:webHidden/>
          </w:rPr>
          <w:fldChar w:fldCharType="begin"/>
        </w:r>
        <w:r>
          <w:rPr>
            <w:noProof/>
            <w:webHidden/>
          </w:rPr>
          <w:instrText xml:space="preserve"> PAGEREF _Toc532973408 \h </w:instrText>
        </w:r>
        <w:r>
          <w:rPr>
            <w:noProof/>
            <w:webHidden/>
          </w:rPr>
        </w:r>
        <w:r>
          <w:rPr>
            <w:noProof/>
            <w:webHidden/>
          </w:rPr>
          <w:fldChar w:fldCharType="separate"/>
        </w:r>
        <w:r w:rsidR="00062E36">
          <w:rPr>
            <w:noProof/>
            <w:webHidden/>
          </w:rPr>
          <w:t>17</w:t>
        </w:r>
        <w:r>
          <w:rPr>
            <w:noProof/>
            <w:webHidden/>
          </w:rPr>
          <w:fldChar w:fldCharType="end"/>
        </w:r>
      </w:hyperlink>
    </w:p>
    <w:p w14:paraId="4813ECBB"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09" w:history="1">
        <w:r w:rsidRPr="00F67BDA">
          <w:rPr>
            <w:rStyle w:val="Hyperlink"/>
            <w:noProof/>
          </w:rPr>
          <w:t>LỚP 4</w:t>
        </w:r>
        <w:r>
          <w:rPr>
            <w:noProof/>
            <w:webHidden/>
          </w:rPr>
          <w:tab/>
        </w:r>
        <w:r>
          <w:rPr>
            <w:noProof/>
            <w:webHidden/>
          </w:rPr>
          <w:fldChar w:fldCharType="begin"/>
        </w:r>
        <w:r>
          <w:rPr>
            <w:noProof/>
            <w:webHidden/>
          </w:rPr>
          <w:instrText xml:space="preserve"> PAGEREF _Toc532973409 \h </w:instrText>
        </w:r>
        <w:r>
          <w:rPr>
            <w:noProof/>
            <w:webHidden/>
          </w:rPr>
        </w:r>
        <w:r>
          <w:rPr>
            <w:noProof/>
            <w:webHidden/>
          </w:rPr>
          <w:fldChar w:fldCharType="separate"/>
        </w:r>
        <w:r w:rsidR="00062E36">
          <w:rPr>
            <w:noProof/>
            <w:webHidden/>
          </w:rPr>
          <w:t>19</w:t>
        </w:r>
        <w:r>
          <w:rPr>
            <w:noProof/>
            <w:webHidden/>
          </w:rPr>
          <w:fldChar w:fldCharType="end"/>
        </w:r>
      </w:hyperlink>
    </w:p>
    <w:p w14:paraId="3F6DA9EF"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10" w:history="1">
        <w:r w:rsidRPr="00F67BDA">
          <w:rPr>
            <w:rStyle w:val="Hyperlink"/>
            <w:noProof/>
          </w:rPr>
          <w:t>LỚP 5</w:t>
        </w:r>
        <w:r>
          <w:rPr>
            <w:noProof/>
            <w:webHidden/>
          </w:rPr>
          <w:tab/>
        </w:r>
        <w:r>
          <w:rPr>
            <w:noProof/>
            <w:webHidden/>
          </w:rPr>
          <w:fldChar w:fldCharType="begin"/>
        </w:r>
        <w:r>
          <w:rPr>
            <w:noProof/>
            <w:webHidden/>
          </w:rPr>
          <w:instrText xml:space="preserve"> PAGEREF _Toc532973410 \h </w:instrText>
        </w:r>
        <w:r>
          <w:rPr>
            <w:noProof/>
            <w:webHidden/>
          </w:rPr>
        </w:r>
        <w:r>
          <w:rPr>
            <w:noProof/>
            <w:webHidden/>
          </w:rPr>
          <w:fldChar w:fldCharType="separate"/>
        </w:r>
        <w:r w:rsidR="00062E36">
          <w:rPr>
            <w:noProof/>
            <w:webHidden/>
          </w:rPr>
          <w:t>21</w:t>
        </w:r>
        <w:r>
          <w:rPr>
            <w:noProof/>
            <w:webHidden/>
          </w:rPr>
          <w:fldChar w:fldCharType="end"/>
        </w:r>
      </w:hyperlink>
    </w:p>
    <w:p w14:paraId="6D1D1428"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11" w:history="1">
        <w:r w:rsidRPr="00F67BDA">
          <w:rPr>
            <w:rStyle w:val="Hyperlink"/>
            <w:noProof/>
          </w:rPr>
          <w:t>LỚP 6</w:t>
        </w:r>
        <w:r>
          <w:rPr>
            <w:noProof/>
            <w:webHidden/>
          </w:rPr>
          <w:tab/>
        </w:r>
        <w:r>
          <w:rPr>
            <w:noProof/>
            <w:webHidden/>
          </w:rPr>
          <w:fldChar w:fldCharType="begin"/>
        </w:r>
        <w:r>
          <w:rPr>
            <w:noProof/>
            <w:webHidden/>
          </w:rPr>
          <w:instrText xml:space="preserve"> PAGEREF _Toc532973411 \h </w:instrText>
        </w:r>
        <w:r>
          <w:rPr>
            <w:noProof/>
            <w:webHidden/>
          </w:rPr>
        </w:r>
        <w:r>
          <w:rPr>
            <w:noProof/>
            <w:webHidden/>
          </w:rPr>
          <w:fldChar w:fldCharType="separate"/>
        </w:r>
        <w:r w:rsidR="00062E36">
          <w:rPr>
            <w:noProof/>
            <w:webHidden/>
          </w:rPr>
          <w:t>23</w:t>
        </w:r>
        <w:r>
          <w:rPr>
            <w:noProof/>
            <w:webHidden/>
          </w:rPr>
          <w:fldChar w:fldCharType="end"/>
        </w:r>
      </w:hyperlink>
    </w:p>
    <w:p w14:paraId="0F9B36AC"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12" w:history="1">
        <w:r w:rsidRPr="00F67BDA">
          <w:rPr>
            <w:rStyle w:val="Hyperlink"/>
            <w:noProof/>
            <w:lang w:val="en-US"/>
          </w:rPr>
          <w:t>LỚP 7</w:t>
        </w:r>
        <w:r>
          <w:rPr>
            <w:noProof/>
            <w:webHidden/>
          </w:rPr>
          <w:tab/>
        </w:r>
        <w:r>
          <w:rPr>
            <w:noProof/>
            <w:webHidden/>
          </w:rPr>
          <w:fldChar w:fldCharType="begin"/>
        </w:r>
        <w:r>
          <w:rPr>
            <w:noProof/>
            <w:webHidden/>
          </w:rPr>
          <w:instrText xml:space="preserve"> PAGEREF _Toc532973412 \h </w:instrText>
        </w:r>
        <w:r>
          <w:rPr>
            <w:noProof/>
            <w:webHidden/>
          </w:rPr>
        </w:r>
        <w:r>
          <w:rPr>
            <w:noProof/>
            <w:webHidden/>
          </w:rPr>
          <w:fldChar w:fldCharType="separate"/>
        </w:r>
        <w:r w:rsidR="00062E36">
          <w:rPr>
            <w:noProof/>
            <w:webHidden/>
          </w:rPr>
          <w:t>25</w:t>
        </w:r>
        <w:r>
          <w:rPr>
            <w:noProof/>
            <w:webHidden/>
          </w:rPr>
          <w:fldChar w:fldCharType="end"/>
        </w:r>
      </w:hyperlink>
    </w:p>
    <w:p w14:paraId="508D2CF0"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19" w:history="1">
        <w:r w:rsidRPr="00F67BDA">
          <w:rPr>
            <w:rStyle w:val="Hyperlink"/>
            <w:noProof/>
          </w:rPr>
          <w:t>LỚP 8</w:t>
        </w:r>
        <w:r>
          <w:rPr>
            <w:noProof/>
            <w:webHidden/>
          </w:rPr>
          <w:tab/>
        </w:r>
        <w:r>
          <w:rPr>
            <w:noProof/>
            <w:webHidden/>
          </w:rPr>
          <w:fldChar w:fldCharType="begin"/>
        </w:r>
        <w:r>
          <w:rPr>
            <w:noProof/>
            <w:webHidden/>
          </w:rPr>
          <w:instrText xml:space="preserve"> PAGEREF _Toc532973419 \h </w:instrText>
        </w:r>
        <w:r>
          <w:rPr>
            <w:noProof/>
            <w:webHidden/>
          </w:rPr>
        </w:r>
        <w:r>
          <w:rPr>
            <w:noProof/>
            <w:webHidden/>
          </w:rPr>
          <w:fldChar w:fldCharType="separate"/>
        </w:r>
        <w:r w:rsidR="00062E36">
          <w:rPr>
            <w:noProof/>
            <w:webHidden/>
          </w:rPr>
          <w:t>28</w:t>
        </w:r>
        <w:r>
          <w:rPr>
            <w:noProof/>
            <w:webHidden/>
          </w:rPr>
          <w:fldChar w:fldCharType="end"/>
        </w:r>
      </w:hyperlink>
    </w:p>
    <w:p w14:paraId="5301E5D4"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20" w:history="1">
        <w:r w:rsidRPr="00F67BDA">
          <w:rPr>
            <w:rStyle w:val="Hyperlink"/>
            <w:noProof/>
          </w:rPr>
          <w:t>LỚP 9</w:t>
        </w:r>
        <w:r>
          <w:rPr>
            <w:noProof/>
            <w:webHidden/>
          </w:rPr>
          <w:tab/>
        </w:r>
        <w:r>
          <w:rPr>
            <w:noProof/>
            <w:webHidden/>
          </w:rPr>
          <w:fldChar w:fldCharType="begin"/>
        </w:r>
        <w:r>
          <w:rPr>
            <w:noProof/>
            <w:webHidden/>
          </w:rPr>
          <w:instrText xml:space="preserve"> PAGEREF _Toc532973420 \h </w:instrText>
        </w:r>
        <w:r>
          <w:rPr>
            <w:noProof/>
            <w:webHidden/>
          </w:rPr>
        </w:r>
        <w:r>
          <w:rPr>
            <w:noProof/>
            <w:webHidden/>
          </w:rPr>
          <w:fldChar w:fldCharType="separate"/>
        </w:r>
        <w:r w:rsidR="00062E36">
          <w:rPr>
            <w:noProof/>
            <w:webHidden/>
          </w:rPr>
          <w:t>30</w:t>
        </w:r>
        <w:r>
          <w:rPr>
            <w:noProof/>
            <w:webHidden/>
          </w:rPr>
          <w:fldChar w:fldCharType="end"/>
        </w:r>
      </w:hyperlink>
    </w:p>
    <w:p w14:paraId="0ADACC69"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21" w:history="1">
        <w:r w:rsidRPr="00F67BDA">
          <w:rPr>
            <w:rStyle w:val="Hyperlink"/>
            <w:noProof/>
          </w:rPr>
          <w:t>LỚP 10</w:t>
        </w:r>
        <w:r>
          <w:rPr>
            <w:noProof/>
            <w:webHidden/>
          </w:rPr>
          <w:tab/>
        </w:r>
        <w:r>
          <w:rPr>
            <w:noProof/>
            <w:webHidden/>
          </w:rPr>
          <w:fldChar w:fldCharType="begin"/>
        </w:r>
        <w:r>
          <w:rPr>
            <w:noProof/>
            <w:webHidden/>
          </w:rPr>
          <w:instrText xml:space="preserve"> PAGEREF _Toc532973421 \h </w:instrText>
        </w:r>
        <w:r>
          <w:rPr>
            <w:noProof/>
            <w:webHidden/>
          </w:rPr>
        </w:r>
        <w:r>
          <w:rPr>
            <w:noProof/>
            <w:webHidden/>
          </w:rPr>
          <w:fldChar w:fldCharType="separate"/>
        </w:r>
        <w:r w:rsidR="00062E36">
          <w:rPr>
            <w:noProof/>
            <w:webHidden/>
          </w:rPr>
          <w:t>33</w:t>
        </w:r>
        <w:r>
          <w:rPr>
            <w:noProof/>
            <w:webHidden/>
          </w:rPr>
          <w:fldChar w:fldCharType="end"/>
        </w:r>
      </w:hyperlink>
    </w:p>
    <w:p w14:paraId="06E09C2F"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22" w:history="1">
        <w:r w:rsidRPr="00F67BDA">
          <w:rPr>
            <w:rStyle w:val="Hyperlink"/>
            <w:noProof/>
          </w:rPr>
          <w:t>LỚP 11</w:t>
        </w:r>
        <w:r>
          <w:rPr>
            <w:noProof/>
            <w:webHidden/>
          </w:rPr>
          <w:tab/>
        </w:r>
        <w:r>
          <w:rPr>
            <w:noProof/>
            <w:webHidden/>
          </w:rPr>
          <w:fldChar w:fldCharType="begin"/>
        </w:r>
        <w:r>
          <w:rPr>
            <w:noProof/>
            <w:webHidden/>
          </w:rPr>
          <w:instrText xml:space="preserve"> PAGEREF _Toc532973422 \h </w:instrText>
        </w:r>
        <w:r>
          <w:rPr>
            <w:noProof/>
            <w:webHidden/>
          </w:rPr>
        </w:r>
        <w:r>
          <w:rPr>
            <w:noProof/>
            <w:webHidden/>
          </w:rPr>
          <w:fldChar w:fldCharType="separate"/>
        </w:r>
        <w:r w:rsidR="00062E36">
          <w:rPr>
            <w:noProof/>
            <w:webHidden/>
          </w:rPr>
          <w:t>36</w:t>
        </w:r>
        <w:r>
          <w:rPr>
            <w:noProof/>
            <w:webHidden/>
          </w:rPr>
          <w:fldChar w:fldCharType="end"/>
        </w:r>
      </w:hyperlink>
    </w:p>
    <w:p w14:paraId="71D467DA" w14:textId="77777777" w:rsidR="005E3963" w:rsidRPr="002908DC" w:rsidRDefault="005E3963" w:rsidP="005E3963">
      <w:pPr>
        <w:pStyle w:val="TOC2"/>
        <w:tabs>
          <w:tab w:val="right" w:leader="dot" w:pos="13995"/>
        </w:tabs>
        <w:spacing w:before="80" w:after="80" w:line="320" w:lineRule="exact"/>
        <w:ind w:leftChars="0" w:left="560"/>
        <w:rPr>
          <w:rFonts w:ascii="Calibri" w:eastAsia="Times New Roman" w:hAnsi="Calibri"/>
          <w:noProof/>
          <w:sz w:val="24"/>
          <w:szCs w:val="24"/>
          <w:lang w:val="en-US"/>
        </w:rPr>
      </w:pPr>
      <w:hyperlink w:anchor="_Toc532973423" w:history="1">
        <w:r w:rsidRPr="00F67BDA">
          <w:rPr>
            <w:rStyle w:val="Hyperlink"/>
            <w:noProof/>
          </w:rPr>
          <w:t>LỚP 12</w:t>
        </w:r>
        <w:r>
          <w:rPr>
            <w:noProof/>
            <w:webHidden/>
          </w:rPr>
          <w:tab/>
        </w:r>
        <w:r>
          <w:rPr>
            <w:noProof/>
            <w:webHidden/>
          </w:rPr>
          <w:fldChar w:fldCharType="begin"/>
        </w:r>
        <w:r>
          <w:rPr>
            <w:noProof/>
            <w:webHidden/>
          </w:rPr>
          <w:instrText xml:space="preserve"> PAGEREF _Toc532973423 \h </w:instrText>
        </w:r>
        <w:r>
          <w:rPr>
            <w:noProof/>
            <w:webHidden/>
          </w:rPr>
        </w:r>
        <w:r>
          <w:rPr>
            <w:noProof/>
            <w:webHidden/>
          </w:rPr>
          <w:fldChar w:fldCharType="separate"/>
        </w:r>
        <w:r w:rsidR="00062E36">
          <w:rPr>
            <w:noProof/>
            <w:webHidden/>
          </w:rPr>
          <w:t>39</w:t>
        </w:r>
        <w:r>
          <w:rPr>
            <w:noProof/>
            <w:webHidden/>
          </w:rPr>
          <w:fldChar w:fldCharType="end"/>
        </w:r>
      </w:hyperlink>
    </w:p>
    <w:p w14:paraId="7CA0F98C" w14:textId="77777777" w:rsidR="005E3963" w:rsidRPr="002908DC" w:rsidRDefault="005E3963" w:rsidP="005E3963">
      <w:pPr>
        <w:pStyle w:val="TOC1"/>
        <w:tabs>
          <w:tab w:val="right" w:leader="dot" w:pos="13995"/>
        </w:tabs>
        <w:spacing w:before="80" w:after="80" w:line="320" w:lineRule="exact"/>
        <w:rPr>
          <w:rFonts w:ascii="Calibri" w:eastAsia="Times New Roman" w:hAnsi="Calibri"/>
          <w:noProof/>
          <w:sz w:val="24"/>
          <w:szCs w:val="24"/>
          <w:lang w:val="en-US"/>
        </w:rPr>
      </w:pPr>
      <w:hyperlink w:anchor="_Toc532973424" w:history="1">
        <w:r w:rsidRPr="00F67BDA">
          <w:rPr>
            <w:rStyle w:val="Hyperlink"/>
            <w:noProof/>
          </w:rPr>
          <w:t>VI. PHƯƠNG THỨC TỔ CHỨC VÀ LOẠI HÌNH HOẠT ĐỘNG</w:t>
        </w:r>
        <w:r>
          <w:rPr>
            <w:noProof/>
            <w:webHidden/>
          </w:rPr>
          <w:tab/>
        </w:r>
        <w:r>
          <w:rPr>
            <w:noProof/>
            <w:webHidden/>
          </w:rPr>
          <w:fldChar w:fldCharType="begin"/>
        </w:r>
        <w:r>
          <w:rPr>
            <w:noProof/>
            <w:webHidden/>
          </w:rPr>
          <w:instrText xml:space="preserve"> PAGEREF _Toc532973424 \h </w:instrText>
        </w:r>
        <w:r>
          <w:rPr>
            <w:noProof/>
            <w:webHidden/>
          </w:rPr>
        </w:r>
        <w:r>
          <w:rPr>
            <w:noProof/>
            <w:webHidden/>
          </w:rPr>
          <w:fldChar w:fldCharType="separate"/>
        </w:r>
        <w:r w:rsidR="00062E36">
          <w:rPr>
            <w:noProof/>
            <w:webHidden/>
          </w:rPr>
          <w:t>43</w:t>
        </w:r>
        <w:r>
          <w:rPr>
            <w:noProof/>
            <w:webHidden/>
          </w:rPr>
          <w:fldChar w:fldCharType="end"/>
        </w:r>
      </w:hyperlink>
    </w:p>
    <w:p w14:paraId="46926AAB" w14:textId="77777777" w:rsidR="005E3963" w:rsidRPr="002908DC" w:rsidRDefault="005E3963" w:rsidP="005E3963">
      <w:pPr>
        <w:pStyle w:val="TOC1"/>
        <w:tabs>
          <w:tab w:val="right" w:leader="dot" w:pos="13995"/>
        </w:tabs>
        <w:spacing w:before="80" w:after="80" w:line="320" w:lineRule="exact"/>
        <w:rPr>
          <w:rFonts w:ascii="Calibri" w:eastAsia="Times New Roman" w:hAnsi="Calibri"/>
          <w:noProof/>
          <w:sz w:val="24"/>
          <w:szCs w:val="24"/>
          <w:lang w:val="en-US"/>
        </w:rPr>
      </w:pPr>
      <w:hyperlink w:anchor="_Toc532973425" w:history="1">
        <w:r w:rsidRPr="00F67BDA">
          <w:rPr>
            <w:rStyle w:val="Hyperlink"/>
            <w:noProof/>
            <w:lang w:val="ro-RO"/>
          </w:rPr>
          <w:t>VII. ĐÁNH GIÁ KẾT QUẢ GIÁO DỤC</w:t>
        </w:r>
        <w:r>
          <w:rPr>
            <w:noProof/>
            <w:webHidden/>
          </w:rPr>
          <w:tab/>
        </w:r>
        <w:r>
          <w:rPr>
            <w:noProof/>
            <w:webHidden/>
          </w:rPr>
          <w:fldChar w:fldCharType="begin"/>
        </w:r>
        <w:r>
          <w:rPr>
            <w:noProof/>
            <w:webHidden/>
          </w:rPr>
          <w:instrText xml:space="preserve"> PAGEREF _Toc532973425 \h </w:instrText>
        </w:r>
        <w:r>
          <w:rPr>
            <w:noProof/>
            <w:webHidden/>
          </w:rPr>
        </w:r>
        <w:r>
          <w:rPr>
            <w:noProof/>
            <w:webHidden/>
          </w:rPr>
          <w:fldChar w:fldCharType="separate"/>
        </w:r>
        <w:r w:rsidR="00062E36">
          <w:rPr>
            <w:noProof/>
            <w:webHidden/>
          </w:rPr>
          <w:t>44</w:t>
        </w:r>
        <w:r>
          <w:rPr>
            <w:noProof/>
            <w:webHidden/>
          </w:rPr>
          <w:fldChar w:fldCharType="end"/>
        </w:r>
      </w:hyperlink>
    </w:p>
    <w:p w14:paraId="7A12F0DE" w14:textId="77777777" w:rsidR="005E3963" w:rsidRPr="002908DC" w:rsidRDefault="005E3963" w:rsidP="005E3963">
      <w:pPr>
        <w:pStyle w:val="TOC1"/>
        <w:tabs>
          <w:tab w:val="left" w:pos="960"/>
          <w:tab w:val="right" w:leader="dot" w:pos="13995"/>
        </w:tabs>
        <w:spacing w:before="80" w:after="80" w:line="320" w:lineRule="exact"/>
        <w:rPr>
          <w:rFonts w:ascii="Calibri" w:eastAsia="Times New Roman" w:hAnsi="Calibri"/>
          <w:noProof/>
          <w:sz w:val="24"/>
          <w:szCs w:val="24"/>
          <w:lang w:val="en-US"/>
        </w:rPr>
      </w:pPr>
      <w:hyperlink w:anchor="_Toc532973426" w:history="1">
        <w:r w:rsidRPr="00F67BDA">
          <w:rPr>
            <w:rStyle w:val="Hyperlink"/>
            <w:noProof/>
          </w:rPr>
          <w:t>VIII.</w:t>
        </w:r>
        <w:r w:rsidRPr="002908DC">
          <w:rPr>
            <w:rFonts w:ascii="Calibri" w:eastAsia="Times New Roman" w:hAnsi="Calibri"/>
            <w:noProof/>
            <w:sz w:val="24"/>
            <w:szCs w:val="24"/>
            <w:lang w:val="en-US"/>
          </w:rPr>
          <w:tab/>
        </w:r>
        <w:r w:rsidRPr="00F67BDA">
          <w:rPr>
            <w:rStyle w:val="Hyperlink"/>
            <w:noProof/>
          </w:rPr>
          <w:t xml:space="preserve"> GIẢI THÍCH VÀ HƯỚNG DẪN THỰC HIỆN CHƯƠNG TRÌNH</w:t>
        </w:r>
        <w:r>
          <w:rPr>
            <w:noProof/>
            <w:webHidden/>
          </w:rPr>
          <w:tab/>
        </w:r>
        <w:r>
          <w:rPr>
            <w:noProof/>
            <w:webHidden/>
          </w:rPr>
          <w:fldChar w:fldCharType="begin"/>
        </w:r>
        <w:r>
          <w:rPr>
            <w:noProof/>
            <w:webHidden/>
          </w:rPr>
          <w:instrText xml:space="preserve"> PAGEREF _Toc532973426 \h </w:instrText>
        </w:r>
        <w:r>
          <w:rPr>
            <w:noProof/>
            <w:webHidden/>
          </w:rPr>
        </w:r>
        <w:r>
          <w:rPr>
            <w:noProof/>
            <w:webHidden/>
          </w:rPr>
          <w:fldChar w:fldCharType="separate"/>
        </w:r>
        <w:r w:rsidR="00062E36">
          <w:rPr>
            <w:noProof/>
            <w:webHidden/>
          </w:rPr>
          <w:t>45</w:t>
        </w:r>
        <w:r>
          <w:rPr>
            <w:noProof/>
            <w:webHidden/>
          </w:rPr>
          <w:fldChar w:fldCharType="end"/>
        </w:r>
      </w:hyperlink>
    </w:p>
    <w:p w14:paraId="43AF712E" w14:textId="77777777" w:rsidR="005E3963" w:rsidRDefault="007A2675" w:rsidP="005E3963">
      <w:pPr>
        <w:pStyle w:val="1LAMA0"/>
        <w:spacing w:before="80" w:after="80" w:line="320" w:lineRule="exact"/>
        <w:rPr>
          <w:color w:val="000000"/>
          <w:szCs w:val="28"/>
        </w:rPr>
      </w:pPr>
      <w:r w:rsidRPr="00264BAE">
        <w:rPr>
          <w:color w:val="000000"/>
          <w:szCs w:val="28"/>
        </w:rPr>
        <w:fldChar w:fldCharType="end"/>
      </w:r>
      <w:bookmarkStart w:id="0" w:name="_Toc500513143"/>
      <w:bookmarkStart w:id="1" w:name="_Toc532973401"/>
    </w:p>
    <w:p w14:paraId="3C95C75B" w14:textId="77777777" w:rsidR="00942E0F" w:rsidRPr="00264BAE" w:rsidRDefault="00543042" w:rsidP="00E8308D">
      <w:pPr>
        <w:pStyle w:val="1LAMA0"/>
        <w:spacing w:line="312" w:lineRule="auto"/>
        <w:rPr>
          <w:color w:val="000000"/>
        </w:rPr>
      </w:pPr>
      <w:r w:rsidRPr="00264BAE">
        <w:rPr>
          <w:color w:val="000000"/>
        </w:rPr>
        <w:lastRenderedPageBreak/>
        <w:t xml:space="preserve">I. </w:t>
      </w:r>
      <w:r w:rsidR="00942E0F" w:rsidRPr="00264BAE">
        <w:rPr>
          <w:color w:val="000000"/>
        </w:rPr>
        <w:t xml:space="preserve">ĐẶC ĐIỂM HOẠT ĐỘNG TRẢI NGHIỆM </w:t>
      </w:r>
      <w:r w:rsidR="00016061" w:rsidRPr="00264BAE">
        <w:rPr>
          <w:color w:val="000000"/>
        </w:rPr>
        <w:t>VÀ HOẠT ĐỘNG TRẢI NGHIỆM, HƯỚNG NGHIỆP</w:t>
      </w:r>
      <w:bookmarkEnd w:id="1"/>
    </w:p>
    <w:p w14:paraId="590DB923" w14:textId="77777777" w:rsidR="00B2270B" w:rsidRPr="00264BAE" w:rsidRDefault="00B2270B" w:rsidP="0075514F">
      <w:pPr>
        <w:pStyle w:val="0noidung"/>
        <w:rPr>
          <w:strike/>
          <w:color w:val="000000"/>
        </w:rPr>
      </w:pPr>
      <w:r w:rsidRPr="00264BAE">
        <w:rPr>
          <w:color w:val="000000"/>
          <w:spacing w:val="4"/>
        </w:rPr>
        <w:t>Hoạt độ</w:t>
      </w:r>
      <w:r w:rsidR="004542F0" w:rsidRPr="00264BAE">
        <w:rPr>
          <w:color w:val="000000"/>
          <w:spacing w:val="4"/>
        </w:rPr>
        <w:t>ng trải nghiệm</w:t>
      </w:r>
      <w:r w:rsidRPr="00264BAE">
        <w:rPr>
          <w:color w:val="000000"/>
          <w:spacing w:val="4"/>
        </w:rPr>
        <w:t xml:space="preserve"> </w:t>
      </w:r>
      <w:r w:rsidR="00016061" w:rsidRPr="00264BAE">
        <w:rPr>
          <w:color w:val="000000"/>
          <w:spacing w:val="4"/>
        </w:rPr>
        <w:t xml:space="preserve">(cấp tiểu học) và Hoạt động trải nghiệm, hướng nghiệp (cấp trung học cơ sở và cấp trung học phổ thông) </w:t>
      </w:r>
      <w:r w:rsidRPr="00264BAE">
        <w:rPr>
          <w:color w:val="000000"/>
        </w:rPr>
        <w:t>là hoạt động giáo dục bắt buộc</w:t>
      </w:r>
      <w:r w:rsidRPr="00264BAE">
        <w:rPr>
          <w:color w:val="000000"/>
          <w:spacing w:val="4"/>
        </w:rPr>
        <w:t xml:space="preserve"> được thực hiện từ lớp 1 </w:t>
      </w:r>
      <w:r w:rsidRPr="00264BAE">
        <w:rPr>
          <w:color w:val="000000"/>
        </w:rPr>
        <w:t xml:space="preserve">đến lớp 12. </w:t>
      </w:r>
    </w:p>
    <w:p w14:paraId="7E844DB3" w14:textId="77777777" w:rsidR="00942E0F" w:rsidRPr="00264BAE" w:rsidRDefault="00942E0F" w:rsidP="0075514F">
      <w:pPr>
        <w:pStyle w:val="0noidung"/>
        <w:rPr>
          <w:color w:val="000000"/>
        </w:rPr>
      </w:pPr>
      <w:r w:rsidRPr="00264BAE">
        <w:rPr>
          <w:color w:val="000000"/>
        </w:rPr>
        <w:t xml:space="preserve">Hoạt động trải nghiệm </w:t>
      </w:r>
      <w:r w:rsidR="00016061" w:rsidRPr="00264BAE">
        <w:rPr>
          <w:color w:val="000000"/>
        </w:rPr>
        <w:t xml:space="preserve">và Hoạt động trải nghiệm, hướng nghiệp </w:t>
      </w:r>
      <w:r w:rsidRPr="00264BAE">
        <w:rPr>
          <w:color w:val="000000"/>
        </w:rPr>
        <w:t>là hoạt động giáo dục do nhà giáo dục định hướng, thiết kế và hướng dẫn thực hiện, tạo cơ hội cho học sinh tiếp cận thực tế, thể nghiệm các cảm xúc</w:t>
      </w:r>
      <w:r w:rsidR="009B308E" w:rsidRPr="00264BAE">
        <w:rPr>
          <w:color w:val="000000"/>
          <w:lang w:val="en-US"/>
        </w:rPr>
        <w:t xml:space="preserve"> tích cực</w:t>
      </w:r>
      <w:r w:rsidR="007625F0" w:rsidRPr="00264BAE">
        <w:rPr>
          <w:color w:val="000000"/>
        </w:rPr>
        <w:t>,</w:t>
      </w:r>
      <w:r w:rsidRPr="00264BAE">
        <w:rPr>
          <w:color w:val="000000"/>
        </w:rPr>
        <w:t xml:space="preserve"> khai thác những kinh nghiệm đã có và huy động tổng hợp kiến thức, kĩ năng của các môn học để thực hiện những nhiệm vụ được giao hoặc giải quyết những vấn đề của thực tiễn đời sống nhà trường, gia đình, xã hội phù hợp với lứa tuổi; thông qua đó, chuyển hoá những kinh nghiệm đã trải qua thành tri thức mới, hiểu biết mới, kĩ năng mới góp phần phát huy tiềm năng sáng tạo và khả năng thích ứng với cuộc sống, môi trường và nghề nghiệp tương lai.</w:t>
      </w:r>
    </w:p>
    <w:p w14:paraId="34A5D200" w14:textId="77777777" w:rsidR="00942E0F" w:rsidRPr="00264BAE" w:rsidRDefault="00942E0F" w:rsidP="0075514F">
      <w:pPr>
        <w:pStyle w:val="0noidung"/>
        <w:rPr>
          <w:color w:val="000000"/>
        </w:rPr>
      </w:pPr>
      <w:r w:rsidRPr="00264BAE">
        <w:rPr>
          <w:color w:val="000000"/>
        </w:rPr>
        <w:t>Hoạt động trải nghiệm</w:t>
      </w:r>
      <w:r w:rsidR="00016061" w:rsidRPr="00264BAE">
        <w:rPr>
          <w:color w:val="000000"/>
        </w:rPr>
        <w:t xml:space="preserve"> và Hoạt động trải nghiệm, hướng nghiệp</w:t>
      </w:r>
      <w:r w:rsidRPr="00264BAE">
        <w:rPr>
          <w:color w:val="000000"/>
        </w:rPr>
        <w:t xml:space="preserve"> </w:t>
      </w:r>
      <w:r w:rsidR="003E2A13" w:rsidRPr="00264BAE">
        <w:rPr>
          <w:color w:val="000000"/>
        </w:rPr>
        <w:t xml:space="preserve">góp phần hình thành, phát triển các phẩm chất chủ yếu, năng lực chung và các năng lực đặc thù cho học sinh; </w:t>
      </w:r>
      <w:r w:rsidR="00B53DFB" w:rsidRPr="00264BAE">
        <w:rPr>
          <w:color w:val="000000"/>
        </w:rPr>
        <w:t>nội dung hoạt động</w:t>
      </w:r>
      <w:r w:rsidR="003E2A13" w:rsidRPr="00264BAE">
        <w:rPr>
          <w:color w:val="000000"/>
        </w:rPr>
        <w:t xml:space="preserve"> được xây dựng dựa trên các mối quan hệ của cá nhân học sinh với bản thân, với xã hội, với tự</w:t>
      </w:r>
      <w:r w:rsidR="00B53DFB" w:rsidRPr="00264BAE">
        <w:rPr>
          <w:color w:val="000000"/>
        </w:rPr>
        <w:t xml:space="preserve"> nhiên và</w:t>
      </w:r>
      <w:r w:rsidR="003E2A13" w:rsidRPr="00264BAE">
        <w:rPr>
          <w:color w:val="000000"/>
        </w:rPr>
        <w:t xml:space="preserve"> với nghề nghiệp.</w:t>
      </w:r>
    </w:p>
    <w:p w14:paraId="58761B25" w14:textId="77777777" w:rsidR="008C09AD" w:rsidRPr="00264BAE" w:rsidRDefault="008C09AD" w:rsidP="008C09AD">
      <w:pPr>
        <w:pStyle w:val="0noidung"/>
        <w:rPr>
          <w:i/>
          <w:color w:val="000000"/>
          <w:lang w:val="en-US"/>
        </w:rPr>
      </w:pPr>
      <w:bookmarkStart w:id="2" w:name="_Toc500513141"/>
      <w:r w:rsidRPr="00264BAE">
        <w:rPr>
          <w:color w:val="000000"/>
          <w:shd w:val="clear" w:color="auto" w:fill="FFFFFF"/>
        </w:rPr>
        <w:t xml:space="preserve">Nội dung Hoạt động trải nghiệm và Hoạt động trải nghiệm, hướng nghiệp được phân chia theo hai giai đoạn: </w:t>
      </w:r>
      <w:r w:rsidRPr="00264BAE">
        <w:rPr>
          <w:color w:val="000000"/>
        </w:rPr>
        <w:t>giai đoạn giáo dục cơ bản và giai đoạn giáo dục định hướng nghề nghiệp.</w:t>
      </w:r>
      <w:r w:rsidRPr="00264BAE">
        <w:rPr>
          <w:color w:val="000000"/>
          <w:lang w:val="en-US"/>
        </w:rPr>
        <w:t xml:space="preserve"> </w:t>
      </w:r>
    </w:p>
    <w:p w14:paraId="45FC4FC7" w14:textId="77777777" w:rsidR="008C09AD" w:rsidRPr="00264BAE" w:rsidRDefault="008C09AD" w:rsidP="008C09AD">
      <w:pPr>
        <w:pStyle w:val="0noidung"/>
        <w:rPr>
          <w:color w:val="000000"/>
          <w:shd w:val="clear" w:color="auto" w:fill="FFFFFF"/>
          <w:lang w:val="en-US"/>
        </w:rPr>
      </w:pPr>
      <w:r w:rsidRPr="00264BAE">
        <w:rPr>
          <w:color w:val="000000"/>
          <w:shd w:val="clear" w:color="auto" w:fill="FFFFFF"/>
        </w:rPr>
        <w:t>– Giai đoạn giáo dục cơ bản</w:t>
      </w:r>
      <w:r w:rsidR="00593F66" w:rsidRPr="00264BAE">
        <w:rPr>
          <w:color w:val="000000"/>
          <w:shd w:val="clear" w:color="auto" w:fill="FFFFFF"/>
          <w:lang w:val="en-US"/>
        </w:rPr>
        <w:t>:</w:t>
      </w:r>
    </w:p>
    <w:p w14:paraId="7B8D705D" w14:textId="77777777" w:rsidR="008C09AD" w:rsidRPr="00264BAE" w:rsidRDefault="008C09AD" w:rsidP="008C09AD">
      <w:pPr>
        <w:pStyle w:val="0noidung"/>
        <w:rPr>
          <w:color w:val="000000"/>
        </w:rPr>
      </w:pPr>
      <w:r w:rsidRPr="00264BAE">
        <w:rPr>
          <w:color w:val="000000"/>
          <w:shd w:val="clear" w:color="auto" w:fill="FFFFFF"/>
        </w:rPr>
        <w:t xml:space="preserve">Ở cấp tiểu học, nội dung Hoạt động trải nghiệm tập trung vào các hoạt động khám phá bản thân, hoạt động rèn luyện bản thân, hoạt động phát triển quan hệ với bạn bè, thầy cô và người thân trong gia đình. Các hoạt động xã hội và tìm hiểu một số nghề nghiệp gần gũi với học sinh cũng được tổ chức thực hiện </w:t>
      </w:r>
      <w:r w:rsidRPr="00264BAE">
        <w:rPr>
          <w:color w:val="000000"/>
        </w:rPr>
        <w:t>với nội dung, hình thức phù hợp với lứa tuổi.</w:t>
      </w:r>
    </w:p>
    <w:p w14:paraId="7C1C8F46" w14:textId="77777777" w:rsidR="008C09AD" w:rsidRPr="00264BAE" w:rsidRDefault="008C09AD" w:rsidP="008C09AD">
      <w:pPr>
        <w:pStyle w:val="0noidung"/>
        <w:rPr>
          <w:color w:val="000000"/>
          <w:shd w:val="clear" w:color="auto" w:fill="FFFFFF"/>
        </w:rPr>
      </w:pPr>
      <w:r w:rsidRPr="00264BAE">
        <w:rPr>
          <w:color w:val="000000"/>
          <w:shd w:val="clear" w:color="auto" w:fill="FFFFFF"/>
        </w:rPr>
        <w:t>Ở cấp trung học cơ sở, nội dung Hoạt động trải nghiệm, hướng nghiệp tập trung hơn vào các hoạt động xã hội, hoạt động hướng đến tự nhiên và hoạt động hướng nghiệp</w:t>
      </w:r>
      <w:r w:rsidRPr="00264BAE">
        <w:rPr>
          <w:color w:val="000000"/>
          <w:shd w:val="clear" w:color="auto" w:fill="FFFFFF"/>
          <w:lang w:val="en-US"/>
        </w:rPr>
        <w:t xml:space="preserve">; đồng thời </w:t>
      </w:r>
      <w:r w:rsidRPr="00264BAE">
        <w:rPr>
          <w:color w:val="000000"/>
          <w:shd w:val="clear" w:color="auto" w:fill="FFFFFF"/>
        </w:rPr>
        <w:t>hoạt động hướng vào bản thân vẫn được tiếp tục triển khai để phát triển các phẩm chất và năng lực của học sinh.</w:t>
      </w:r>
    </w:p>
    <w:p w14:paraId="6EB17B6B" w14:textId="77777777" w:rsidR="008C09AD" w:rsidRPr="00264BAE" w:rsidRDefault="008C09AD" w:rsidP="008C09AD">
      <w:pPr>
        <w:pStyle w:val="0noidung"/>
        <w:rPr>
          <w:color w:val="000000"/>
          <w:shd w:val="clear" w:color="auto" w:fill="FFFFFF"/>
          <w:lang w:val="en-US"/>
        </w:rPr>
      </w:pPr>
      <w:r w:rsidRPr="00264BAE">
        <w:rPr>
          <w:color w:val="000000"/>
          <w:shd w:val="clear" w:color="auto" w:fill="FFFFFF"/>
        </w:rPr>
        <w:t>– Giai đoạn giáo dục định hướng nghề nghiệp</w:t>
      </w:r>
      <w:r w:rsidR="00593F66" w:rsidRPr="00264BAE">
        <w:rPr>
          <w:color w:val="000000"/>
          <w:shd w:val="clear" w:color="auto" w:fill="FFFFFF"/>
          <w:lang w:val="en-US"/>
        </w:rPr>
        <w:t>:</w:t>
      </w:r>
    </w:p>
    <w:p w14:paraId="29D8B5FA" w14:textId="77777777" w:rsidR="008C09AD" w:rsidRPr="00264BAE" w:rsidRDefault="008C09AD" w:rsidP="008C09AD">
      <w:pPr>
        <w:pStyle w:val="0noidung"/>
        <w:rPr>
          <w:color w:val="000000"/>
          <w:shd w:val="clear" w:color="auto" w:fill="FFFFFF"/>
        </w:rPr>
      </w:pPr>
      <w:r w:rsidRPr="00264BAE">
        <w:rPr>
          <w:color w:val="000000"/>
          <w:shd w:val="clear" w:color="auto" w:fill="FFFFFF"/>
        </w:rPr>
        <w:t xml:space="preserve">Ngoài các hoạt động hướng đến cá nhân, xã hội, tự nhiên, nội dung Hoạt động trải nghiệm, hướng nghiệp ở cấp trung </w:t>
      </w:r>
      <w:r w:rsidRPr="00264BAE">
        <w:rPr>
          <w:color w:val="000000"/>
          <w:shd w:val="clear" w:color="auto" w:fill="FFFFFF"/>
        </w:rPr>
        <w:lastRenderedPageBreak/>
        <w:t xml:space="preserve">học phổ thông tập trung hơn vào hoạt động giáo dục hướng nghiệp nhằm phát triển năng lực định hướng nghề nghiệp. Thông qua các hoạt động hướng nghiệp, học sinh được đánh giá và tự đánh giá về năng lực, sở trường, hứng thú liên quan đến nghề nghiệp, </w:t>
      </w:r>
      <w:r w:rsidRPr="00264BAE">
        <w:rPr>
          <w:color w:val="000000"/>
        </w:rPr>
        <w:t xml:space="preserve">làm cơ sở để </w:t>
      </w:r>
      <w:r w:rsidRPr="00264BAE">
        <w:rPr>
          <w:color w:val="000000"/>
          <w:shd w:val="clear" w:color="auto" w:fill="FFFFFF"/>
        </w:rPr>
        <w:t>tự chọn cho mình ngành nghề phù hợp và rèn luyện phẩm chất và năng lực để thích ứng với nghề nghiệp tương lai.</w:t>
      </w:r>
    </w:p>
    <w:p w14:paraId="79CA0644" w14:textId="77777777" w:rsidR="00942E0F" w:rsidRPr="00264BAE" w:rsidRDefault="00942E0F" w:rsidP="0075514F">
      <w:pPr>
        <w:pStyle w:val="1LAMA0"/>
        <w:rPr>
          <w:color w:val="000000"/>
          <w:lang w:val="vi-VN"/>
        </w:rPr>
      </w:pPr>
      <w:bookmarkStart w:id="3" w:name="_Toc532973402"/>
      <w:r w:rsidRPr="00264BAE">
        <w:rPr>
          <w:color w:val="000000"/>
          <w:lang w:val="vi-VN"/>
        </w:rPr>
        <w:t>II. QUAN ĐIỂM XÂY DỰNG CHƯƠNG TRÌNH</w:t>
      </w:r>
      <w:bookmarkEnd w:id="2"/>
      <w:bookmarkEnd w:id="3"/>
    </w:p>
    <w:p w14:paraId="565F65B9" w14:textId="77777777" w:rsidR="00B44075" w:rsidRPr="00264BAE" w:rsidRDefault="00B44075" w:rsidP="00B44075">
      <w:pPr>
        <w:pStyle w:val="0noidung"/>
        <w:rPr>
          <w:color w:val="000000"/>
          <w:lang w:val="en-US"/>
        </w:rPr>
      </w:pPr>
      <w:r w:rsidRPr="00264BAE">
        <w:rPr>
          <w:color w:val="000000"/>
        </w:rPr>
        <w:t xml:space="preserve">Chương trình Hoạt động trải nghiệm và Hoạt động trải nghiệm, hướng nghiệp quán triệt quan điểm, mục tiêu, yêu cầu cần đạt, kế hoạch giáo dục, nội dung giáo dục, phương pháp giáo dục, đánh giá kết quả giáo dục, điều kiện thực hiện và phát triển chương trình giáo dục phổ thông nêu tại Chương trình tổng thể, </w:t>
      </w:r>
      <w:r w:rsidRPr="00264BAE">
        <w:rPr>
          <w:color w:val="000000"/>
          <w:lang w:val="en-US"/>
        </w:rPr>
        <w:t xml:space="preserve">đồng thời </w:t>
      </w:r>
      <w:r w:rsidRPr="00264BAE">
        <w:rPr>
          <w:color w:val="000000"/>
        </w:rPr>
        <w:t xml:space="preserve">nhấn mạnh </w:t>
      </w:r>
      <w:r w:rsidRPr="00264BAE">
        <w:rPr>
          <w:color w:val="000000"/>
          <w:lang w:val="en-US"/>
        </w:rPr>
        <w:t>các quan điểm sau:</w:t>
      </w:r>
    </w:p>
    <w:p w14:paraId="24CE5056" w14:textId="77777777" w:rsidR="00942E0F" w:rsidRPr="00264BAE" w:rsidRDefault="0015393A" w:rsidP="0075514F">
      <w:pPr>
        <w:pStyle w:val="0noidung"/>
        <w:rPr>
          <w:color w:val="000000"/>
        </w:rPr>
      </w:pPr>
      <w:r w:rsidRPr="00264BAE">
        <w:rPr>
          <w:b/>
          <w:color w:val="000000"/>
          <w:spacing w:val="-2"/>
          <w:lang w:val="en-US"/>
        </w:rPr>
        <w:t>1.</w:t>
      </w:r>
      <w:r w:rsidRPr="00264BAE">
        <w:rPr>
          <w:color w:val="000000"/>
          <w:spacing w:val="-2"/>
          <w:lang w:val="en-US"/>
        </w:rPr>
        <w:t xml:space="preserve"> </w:t>
      </w:r>
      <w:r w:rsidR="000E3EF3" w:rsidRPr="00264BAE">
        <w:rPr>
          <w:color w:val="000000"/>
          <w:spacing w:val="-2"/>
        </w:rPr>
        <w:t xml:space="preserve">Chương trình được </w:t>
      </w:r>
      <w:r w:rsidR="00FF4AB4" w:rsidRPr="00264BAE">
        <w:rPr>
          <w:color w:val="000000"/>
          <w:spacing w:val="-2"/>
        </w:rPr>
        <w:t xml:space="preserve">xây dựng </w:t>
      </w:r>
      <w:r w:rsidR="000E3EF3" w:rsidRPr="00264BAE">
        <w:rPr>
          <w:color w:val="000000"/>
          <w:spacing w:val="-2"/>
        </w:rPr>
        <w:t xml:space="preserve">dựa trên </w:t>
      </w:r>
      <w:r w:rsidR="00FF4AB4" w:rsidRPr="00264BAE">
        <w:rPr>
          <w:color w:val="000000"/>
          <w:spacing w:val="-2"/>
        </w:rPr>
        <w:t>l</w:t>
      </w:r>
      <w:r w:rsidR="000E3EF3" w:rsidRPr="00264BAE">
        <w:rPr>
          <w:color w:val="000000"/>
          <w:spacing w:val="-2"/>
        </w:rPr>
        <w:t>í thuyết hoạt động, lí thuyết về nhân cách, lí thuyết học tập trải nghiệm và lí luận giáo dục nói chung; các ưu điểm của chương trình hoạt động giáo dục ngoài giờ lên lớp, hoạt động giáo dục hướng nghiệp hiện hành; kinh nghiệm quốc tế trong phát triển chương trình Hoạt động trải nghiệm, Hoạt động hướng nghiệp; bản sắc văn hoá các vùng miền, văn hoá truyền thống Việt Nam và các giá trị văn h</w:t>
      </w:r>
      <w:r w:rsidR="009D4D4D" w:rsidRPr="00264BAE">
        <w:rPr>
          <w:color w:val="000000"/>
          <w:spacing w:val="-2"/>
        </w:rPr>
        <w:t>oá</w:t>
      </w:r>
      <w:r w:rsidR="000E3EF3" w:rsidRPr="00264BAE">
        <w:rPr>
          <w:color w:val="000000"/>
          <w:spacing w:val="-2"/>
        </w:rPr>
        <w:t xml:space="preserve"> chung của thời đại</w:t>
      </w:r>
      <w:r w:rsidR="000E3EF3" w:rsidRPr="00264BAE">
        <w:rPr>
          <w:color w:val="000000"/>
        </w:rPr>
        <w:t>.</w:t>
      </w:r>
    </w:p>
    <w:p w14:paraId="19ECBCD3" w14:textId="77777777" w:rsidR="00942E0F" w:rsidRPr="00264BAE" w:rsidRDefault="0015393A" w:rsidP="0075514F">
      <w:pPr>
        <w:pStyle w:val="0noidung"/>
        <w:rPr>
          <w:color w:val="000000"/>
        </w:rPr>
      </w:pPr>
      <w:r w:rsidRPr="00264BAE">
        <w:rPr>
          <w:rFonts w:eastAsia="Calibri"/>
          <w:b/>
          <w:color w:val="000000"/>
          <w:lang w:val="en-US"/>
        </w:rPr>
        <w:t>2.</w:t>
      </w:r>
      <w:r w:rsidRPr="00264BAE">
        <w:rPr>
          <w:rFonts w:eastAsia="Calibri"/>
          <w:color w:val="000000"/>
          <w:lang w:val="en-US"/>
        </w:rPr>
        <w:t xml:space="preserve"> </w:t>
      </w:r>
      <w:r w:rsidR="00942E0F" w:rsidRPr="00264BAE">
        <w:rPr>
          <w:rFonts w:eastAsia="Calibri"/>
          <w:color w:val="000000"/>
        </w:rPr>
        <w:t>Chương trình</w:t>
      </w:r>
      <w:r w:rsidR="00C93633" w:rsidRPr="00264BAE">
        <w:rPr>
          <w:rFonts w:eastAsia="Calibri"/>
          <w:color w:val="000000"/>
          <w:lang w:val="en-US"/>
        </w:rPr>
        <w:t xml:space="preserve"> </w:t>
      </w:r>
      <w:r w:rsidR="00942E0F" w:rsidRPr="00264BAE">
        <w:rPr>
          <w:color w:val="000000"/>
        </w:rPr>
        <w:t>bảo</w:t>
      </w:r>
      <w:r w:rsidR="00FF4AB4" w:rsidRPr="00264BAE">
        <w:rPr>
          <w:color w:val="000000"/>
        </w:rPr>
        <w:t xml:space="preserve"> đảm</w:t>
      </w:r>
      <w:r w:rsidR="00942E0F" w:rsidRPr="00264BAE">
        <w:rPr>
          <w:color w:val="000000"/>
        </w:rPr>
        <w:t xml:space="preserve"> tính chỉnh thể, sự nhất quán và phát triển liên tục qua các lớp, các cấp</w:t>
      </w:r>
      <w:r w:rsidR="00B44075" w:rsidRPr="00264BAE">
        <w:rPr>
          <w:color w:val="000000"/>
        </w:rPr>
        <w:t xml:space="preserve"> học</w:t>
      </w:r>
      <w:r w:rsidR="00942E0F" w:rsidRPr="00264BAE">
        <w:rPr>
          <w:color w:val="000000"/>
        </w:rPr>
        <w:t>. Chương trình được thiết kế theo hướng vừa đồng tâm, vừa tuyến tính, xuyên suốt từ lớp 1 đến lớp 12 với các mạch nội dung hoạt động thống nhất</w:t>
      </w:r>
      <w:r w:rsidR="00B53DFB" w:rsidRPr="00264BAE">
        <w:rPr>
          <w:color w:val="000000"/>
        </w:rPr>
        <w:t>:</w:t>
      </w:r>
      <w:r w:rsidR="00942E0F" w:rsidRPr="00264BAE">
        <w:rPr>
          <w:color w:val="000000"/>
        </w:rPr>
        <w:t xml:space="preserve"> </w:t>
      </w:r>
      <w:r w:rsidR="00B53DFB" w:rsidRPr="00264BAE">
        <w:rPr>
          <w:color w:val="000000"/>
        </w:rPr>
        <w:t>Hoạt động hướng vào</w:t>
      </w:r>
      <w:r w:rsidR="00942E0F" w:rsidRPr="00264BAE">
        <w:rPr>
          <w:color w:val="000000"/>
        </w:rPr>
        <w:t xml:space="preserve"> bản thân, </w:t>
      </w:r>
      <w:r w:rsidR="00B53DFB" w:rsidRPr="00264BAE">
        <w:rPr>
          <w:color w:val="000000"/>
        </w:rPr>
        <w:t>Hoạt động hướng đến</w:t>
      </w:r>
      <w:r w:rsidR="00942E0F" w:rsidRPr="00264BAE">
        <w:rPr>
          <w:color w:val="000000"/>
        </w:rPr>
        <w:t xml:space="preserve"> xã hội, </w:t>
      </w:r>
      <w:r w:rsidR="00B53DFB" w:rsidRPr="00264BAE">
        <w:rPr>
          <w:color w:val="000000"/>
        </w:rPr>
        <w:t>Hoạt động hướng đến</w:t>
      </w:r>
      <w:r w:rsidR="00942E0F" w:rsidRPr="00264BAE">
        <w:rPr>
          <w:color w:val="000000"/>
        </w:rPr>
        <w:t xml:space="preserve"> tự nhiên và </w:t>
      </w:r>
      <w:r w:rsidR="00B53DFB" w:rsidRPr="00264BAE">
        <w:rPr>
          <w:color w:val="000000"/>
        </w:rPr>
        <w:t xml:space="preserve">Hoạt động hướng </w:t>
      </w:r>
      <w:r w:rsidR="00942E0F" w:rsidRPr="00264BAE">
        <w:rPr>
          <w:color w:val="000000"/>
        </w:rPr>
        <w:t xml:space="preserve">nghiệp. </w:t>
      </w:r>
    </w:p>
    <w:p w14:paraId="2A14AC5E" w14:textId="77777777" w:rsidR="00942E0F" w:rsidRPr="00264BAE" w:rsidRDefault="0015393A" w:rsidP="0075514F">
      <w:pPr>
        <w:pStyle w:val="0noidung"/>
        <w:rPr>
          <w:color w:val="000000"/>
          <w:spacing w:val="-2"/>
        </w:rPr>
      </w:pPr>
      <w:r w:rsidRPr="00264BAE">
        <w:rPr>
          <w:b/>
          <w:color w:val="000000"/>
          <w:spacing w:val="-2"/>
          <w:lang w:val="en-US"/>
        </w:rPr>
        <w:t>3.</w:t>
      </w:r>
      <w:r w:rsidRPr="00264BAE">
        <w:rPr>
          <w:color w:val="000000"/>
          <w:spacing w:val="-2"/>
          <w:lang w:val="en-US"/>
        </w:rPr>
        <w:t xml:space="preserve"> </w:t>
      </w:r>
      <w:r w:rsidR="00942E0F" w:rsidRPr="00264BAE">
        <w:rPr>
          <w:color w:val="000000"/>
          <w:spacing w:val="-2"/>
        </w:rPr>
        <w:t xml:space="preserve">Chương trình </w:t>
      </w:r>
      <w:r w:rsidR="00FF4AB4" w:rsidRPr="00264BAE">
        <w:rPr>
          <w:color w:val="000000"/>
          <w:spacing w:val="-2"/>
        </w:rPr>
        <w:t xml:space="preserve">bảo đảm tính </w:t>
      </w:r>
      <w:r w:rsidR="00942E0F" w:rsidRPr="00264BAE">
        <w:rPr>
          <w:color w:val="000000"/>
          <w:spacing w:val="-2"/>
        </w:rPr>
        <w:t>mở, linh hoạt</w:t>
      </w:r>
      <w:r w:rsidR="009C09B4" w:rsidRPr="00264BAE">
        <w:rPr>
          <w:color w:val="000000"/>
          <w:spacing w:val="-2"/>
        </w:rPr>
        <w:t>.</w:t>
      </w:r>
      <w:r w:rsidR="00FF4AB4" w:rsidRPr="00264BAE">
        <w:rPr>
          <w:color w:val="000000"/>
          <w:spacing w:val="-2"/>
        </w:rPr>
        <w:t xml:space="preserve"> </w:t>
      </w:r>
      <w:r w:rsidR="00942E0F" w:rsidRPr="00264BAE">
        <w:rPr>
          <w:color w:val="000000"/>
          <w:spacing w:val="-2"/>
        </w:rPr>
        <w:t>Cơ sở giáo dục và giáo viên chủ động lựa chọn nội dung, phương thức, không gian, thời gian hoạt động phù hợp với hoàn cảnh và điều kiện của mình trên nguyên tắc bảo đảm mục tiêu giáo dục và các yêu cầu cần đạt về phẩm chất, năng lực đối với mỗi lớp học, cấp học.</w:t>
      </w:r>
    </w:p>
    <w:p w14:paraId="76255116" w14:textId="77777777" w:rsidR="00942E0F" w:rsidRPr="00264BAE" w:rsidRDefault="00942E0F" w:rsidP="0075514F">
      <w:pPr>
        <w:pStyle w:val="1LAMA0"/>
        <w:rPr>
          <w:color w:val="000000"/>
          <w:lang w:val="vi-VN"/>
        </w:rPr>
      </w:pPr>
      <w:bookmarkStart w:id="4" w:name="_Toc500513142"/>
      <w:bookmarkStart w:id="5" w:name="_Toc532973403"/>
      <w:r w:rsidRPr="00264BAE">
        <w:rPr>
          <w:color w:val="000000"/>
          <w:lang w:val="vi-VN"/>
        </w:rPr>
        <w:t>III. MỤC TIÊU CHƯƠNG TRÌNH</w:t>
      </w:r>
      <w:bookmarkEnd w:id="4"/>
      <w:bookmarkEnd w:id="5"/>
    </w:p>
    <w:p w14:paraId="10A4A903" w14:textId="77777777" w:rsidR="00942E0F" w:rsidRPr="00264BAE" w:rsidRDefault="00942E0F" w:rsidP="0075514F">
      <w:pPr>
        <w:pStyle w:val="2bol"/>
        <w:rPr>
          <w:color w:val="000000"/>
        </w:rPr>
      </w:pPr>
      <w:r w:rsidRPr="00264BAE">
        <w:rPr>
          <w:color w:val="000000"/>
        </w:rPr>
        <w:t>1. Mụ</w:t>
      </w:r>
      <w:r w:rsidR="0067100E" w:rsidRPr="00264BAE">
        <w:rPr>
          <w:color w:val="000000"/>
        </w:rPr>
        <w:t xml:space="preserve">c tiêu </w:t>
      </w:r>
      <w:r w:rsidRPr="00264BAE">
        <w:rPr>
          <w:color w:val="000000"/>
        </w:rPr>
        <w:t>chung</w:t>
      </w:r>
    </w:p>
    <w:p w14:paraId="17F4A0D9" w14:textId="77777777" w:rsidR="000E3EF3" w:rsidRPr="00264BAE" w:rsidRDefault="000E3EF3" w:rsidP="0075514F">
      <w:pPr>
        <w:pStyle w:val="0noidung"/>
        <w:rPr>
          <w:color w:val="000000"/>
        </w:rPr>
      </w:pPr>
      <w:r w:rsidRPr="00264BAE">
        <w:rPr>
          <w:color w:val="000000"/>
        </w:rPr>
        <w:t xml:space="preserve">Hoạt động trải nghiệm </w:t>
      </w:r>
      <w:r w:rsidR="009C09B4" w:rsidRPr="00264BAE">
        <w:rPr>
          <w:color w:val="000000"/>
        </w:rPr>
        <w:t xml:space="preserve">và Hoạt động trải nghiệm, hướng nghiệp </w:t>
      </w:r>
      <w:r w:rsidRPr="00264BAE">
        <w:rPr>
          <w:color w:val="000000"/>
        </w:rPr>
        <w:t>hình thành</w:t>
      </w:r>
      <w:r w:rsidR="009C09B4" w:rsidRPr="00264BAE">
        <w:rPr>
          <w:color w:val="000000"/>
        </w:rPr>
        <w:t>, phát triển</w:t>
      </w:r>
      <w:r w:rsidRPr="00264BAE">
        <w:rPr>
          <w:color w:val="000000"/>
        </w:rPr>
        <w:t xml:space="preserve"> ở học sinh năng lực thích ứng với cuộc sống, </w:t>
      </w:r>
      <w:r w:rsidRPr="00264BAE">
        <w:rPr>
          <w:color w:val="000000"/>
          <w:spacing w:val="-2"/>
        </w:rPr>
        <w:t>năng lực thiết kế và tổ chức hoạt động</w:t>
      </w:r>
      <w:r w:rsidRPr="00264BAE">
        <w:rPr>
          <w:color w:val="000000"/>
        </w:rPr>
        <w:t>, năng lực định hướng nghề nghiệ</w:t>
      </w:r>
      <w:r w:rsidR="007625F0" w:rsidRPr="00264BAE">
        <w:rPr>
          <w:color w:val="000000"/>
        </w:rPr>
        <w:t>p</w:t>
      </w:r>
      <w:r w:rsidR="009C09B4" w:rsidRPr="00264BAE">
        <w:rPr>
          <w:color w:val="000000"/>
        </w:rPr>
        <w:t>;</w:t>
      </w:r>
      <w:r w:rsidR="007625F0" w:rsidRPr="00264BAE">
        <w:rPr>
          <w:color w:val="000000"/>
        </w:rPr>
        <w:t xml:space="preserve"> </w:t>
      </w:r>
      <w:r w:rsidR="00827574" w:rsidRPr="00264BAE">
        <w:rPr>
          <w:color w:val="000000"/>
        </w:rPr>
        <w:t xml:space="preserve">đồng thời </w:t>
      </w:r>
      <w:r w:rsidRPr="00264BAE">
        <w:rPr>
          <w:color w:val="000000"/>
        </w:rPr>
        <w:t xml:space="preserve">góp phần hình thành, </w:t>
      </w:r>
      <w:r w:rsidRPr="00264BAE">
        <w:rPr>
          <w:color w:val="000000"/>
        </w:rPr>
        <w:lastRenderedPageBreak/>
        <w:t xml:space="preserve">phát triển các phẩm chất </w:t>
      </w:r>
      <w:r w:rsidR="00827574" w:rsidRPr="00264BAE">
        <w:rPr>
          <w:color w:val="000000"/>
        </w:rPr>
        <w:t xml:space="preserve">chủ yếu và năng lực chung </w:t>
      </w:r>
      <w:r w:rsidRPr="00264BAE">
        <w:rPr>
          <w:color w:val="000000"/>
        </w:rPr>
        <w:t xml:space="preserve">quy định trong Chương trình tổng thể. </w:t>
      </w:r>
    </w:p>
    <w:p w14:paraId="1ECB669F" w14:textId="77777777" w:rsidR="00942E0F" w:rsidRPr="00264BAE" w:rsidRDefault="000E3EF3" w:rsidP="0075514F">
      <w:pPr>
        <w:pStyle w:val="0noidung"/>
        <w:rPr>
          <w:color w:val="000000"/>
        </w:rPr>
      </w:pPr>
      <w:r w:rsidRPr="00264BAE">
        <w:rPr>
          <w:color w:val="000000"/>
        </w:rPr>
        <w:t xml:space="preserve">Hoạt động trải nghiệm </w:t>
      </w:r>
      <w:r w:rsidR="00F36BA4" w:rsidRPr="00264BAE">
        <w:rPr>
          <w:color w:val="000000"/>
        </w:rPr>
        <w:t xml:space="preserve">và Hoạt động trải nghiệm, hướng nghiệp </w:t>
      </w:r>
      <w:r w:rsidRPr="00264BAE">
        <w:rPr>
          <w:color w:val="000000"/>
        </w:rPr>
        <w:t>giúp học sinh khám phá bản thân và thế giới xung quanh, phát triển đời sống tâm hồn phong phú, biết rung cảm trước cái đẹp của thiên nhiên và tình người, có quan niệm sống và ứng xử đúng đắn, đồng thời bồi dưỡng cho học sinh tình yêu đối với quê hương, đất nước, ý thức về cội nguồn và bản sắc của dân tộc để góp phần giữ gìn, phát triển các giá trị tốt đẹp của con người Việt Nam trong một thế giới hội nhập.</w:t>
      </w:r>
    </w:p>
    <w:p w14:paraId="7C2CA7AB" w14:textId="77777777" w:rsidR="00942E0F" w:rsidRPr="00264BAE" w:rsidRDefault="005E071E" w:rsidP="0075514F">
      <w:pPr>
        <w:pStyle w:val="11"/>
        <w:rPr>
          <w:b/>
          <w:color w:val="000000"/>
        </w:rPr>
      </w:pPr>
      <w:r w:rsidRPr="00264BAE">
        <w:rPr>
          <w:b/>
          <w:color w:val="000000"/>
        </w:rPr>
        <w:t xml:space="preserve">2. </w:t>
      </w:r>
      <w:r w:rsidR="00942E0F" w:rsidRPr="00264BAE">
        <w:rPr>
          <w:b/>
          <w:color w:val="000000"/>
        </w:rPr>
        <w:t>Mụ</w:t>
      </w:r>
      <w:r w:rsidRPr="00264BAE">
        <w:rPr>
          <w:b/>
          <w:color w:val="000000"/>
        </w:rPr>
        <w:t xml:space="preserve">c tiêu cấp </w:t>
      </w:r>
      <w:r w:rsidR="006B00A7" w:rsidRPr="00264BAE">
        <w:rPr>
          <w:b/>
          <w:color w:val="000000"/>
        </w:rPr>
        <w:t>t</w:t>
      </w:r>
      <w:r w:rsidR="00942E0F" w:rsidRPr="00264BAE">
        <w:rPr>
          <w:b/>
          <w:color w:val="000000"/>
        </w:rPr>
        <w:t>iểu học</w:t>
      </w:r>
    </w:p>
    <w:p w14:paraId="58293704" w14:textId="77777777" w:rsidR="00942E0F" w:rsidRPr="00264BAE" w:rsidRDefault="00942E0F" w:rsidP="0075514F">
      <w:pPr>
        <w:pStyle w:val="0noidung"/>
        <w:rPr>
          <w:color w:val="000000"/>
          <w:spacing w:val="-2"/>
        </w:rPr>
      </w:pPr>
      <w:r w:rsidRPr="00264BAE">
        <w:rPr>
          <w:color w:val="000000"/>
          <w:spacing w:val="-2"/>
        </w:rPr>
        <w:t>Hoạt động trải nghiệm hình thành cho học sinh thói quen tích cực trong cuộc sống hằng ngày, chăm chỉ lao động; thực hiện trách nhiệm của người học sinh ở nhà</w:t>
      </w:r>
      <w:r w:rsidR="00404233" w:rsidRPr="00264BAE">
        <w:rPr>
          <w:color w:val="000000"/>
          <w:spacing w:val="-2"/>
        </w:rPr>
        <w:t>,</w:t>
      </w:r>
      <w:r w:rsidRPr="00264BAE">
        <w:rPr>
          <w:color w:val="000000"/>
          <w:spacing w:val="-2"/>
        </w:rPr>
        <w:t xml:space="preserve"> ở trường</w:t>
      </w:r>
      <w:r w:rsidR="00404233" w:rsidRPr="00264BAE">
        <w:rPr>
          <w:color w:val="000000"/>
          <w:spacing w:val="-2"/>
        </w:rPr>
        <w:t xml:space="preserve"> và địa phương</w:t>
      </w:r>
      <w:r w:rsidRPr="00264BAE">
        <w:rPr>
          <w:color w:val="000000"/>
          <w:spacing w:val="-2"/>
        </w:rPr>
        <w:t>; biết tự đánh giá và tự điều chỉnh bản thân; hình thành những hành vi giao tiếp, ứng xử có văn hoá; có ý thức hợp tác nhóm và hình thành được năng lực giải quyết vấn đề.</w:t>
      </w:r>
    </w:p>
    <w:p w14:paraId="403083DF" w14:textId="77777777" w:rsidR="00942E0F" w:rsidRPr="00264BAE" w:rsidRDefault="005E071E" w:rsidP="0075514F">
      <w:pPr>
        <w:pStyle w:val="11"/>
        <w:rPr>
          <w:b/>
          <w:color w:val="000000"/>
        </w:rPr>
      </w:pPr>
      <w:r w:rsidRPr="00264BAE">
        <w:rPr>
          <w:b/>
          <w:color w:val="000000"/>
        </w:rPr>
        <w:t xml:space="preserve">3. </w:t>
      </w:r>
      <w:r w:rsidR="00942E0F" w:rsidRPr="00264BAE">
        <w:rPr>
          <w:b/>
          <w:color w:val="000000"/>
        </w:rPr>
        <w:t>Mục ti</w:t>
      </w:r>
      <w:r w:rsidRPr="00264BAE">
        <w:rPr>
          <w:b/>
          <w:color w:val="000000"/>
        </w:rPr>
        <w:t>êu cấp</w:t>
      </w:r>
      <w:r w:rsidR="006B00A7" w:rsidRPr="00264BAE">
        <w:rPr>
          <w:b/>
          <w:color w:val="000000"/>
        </w:rPr>
        <w:t xml:space="preserve"> t</w:t>
      </w:r>
      <w:r w:rsidR="00942E0F" w:rsidRPr="00264BAE">
        <w:rPr>
          <w:b/>
          <w:color w:val="000000"/>
        </w:rPr>
        <w:t>rung học cơ sở</w:t>
      </w:r>
    </w:p>
    <w:p w14:paraId="203FDFAD" w14:textId="77777777" w:rsidR="00942E0F" w:rsidRPr="00264BAE" w:rsidRDefault="00942E0F" w:rsidP="0075514F">
      <w:pPr>
        <w:spacing w:before="120" w:after="120"/>
        <w:rPr>
          <w:color w:val="000000"/>
          <w:szCs w:val="28"/>
          <w:lang w:val="vi-VN"/>
        </w:rPr>
      </w:pPr>
      <w:r w:rsidRPr="00264BAE">
        <w:rPr>
          <w:color w:val="000000"/>
          <w:szCs w:val="28"/>
          <w:lang w:val="vi-VN"/>
        </w:rPr>
        <w:t xml:space="preserve">Hoạt động trải nghiệm, hướng nghiệp giúp học sinh củng cố thói quen tích cực, nền nếp trong học tập và sinh hoạt, hành vi giao tiếp ứng xử có văn hoá và tập trung hơn vào phát triển trách nhiệm cá nhân: trách nhiệm với bản thân, trách nhiệm với gia đình, cộng đồng; hình thành các giá trị của cá nhân theo chuẩn mực chung của xã hội; hình thành và phát triển năng lực giải quyết vấn đề trong cuộc sống; biết tổ chức công việc một cách khoa học; có hứng thú, hiểu biết về một số lĩnh vực nghề nghiệp, có ý thức rèn luyện những phẩm chất cần thiết của người lao động và lập được kế hoạch học tập, rèn luyện </w:t>
      </w:r>
      <w:r w:rsidR="0075514F" w:rsidRPr="00264BAE">
        <w:rPr>
          <w:color w:val="000000"/>
          <w:szCs w:val="28"/>
          <w:lang w:val="vi-VN"/>
        </w:rPr>
        <w:br/>
      </w:r>
      <w:r w:rsidRPr="00264BAE">
        <w:rPr>
          <w:color w:val="000000"/>
          <w:szCs w:val="28"/>
          <w:lang w:val="vi-VN"/>
        </w:rPr>
        <w:t xml:space="preserve">phù hợp với </w:t>
      </w:r>
      <w:r w:rsidR="00246BEF" w:rsidRPr="00264BAE">
        <w:rPr>
          <w:color w:val="000000"/>
          <w:szCs w:val="28"/>
          <w:lang w:val="vi-VN"/>
        </w:rPr>
        <w:t xml:space="preserve">định </w:t>
      </w:r>
      <w:r w:rsidRPr="00264BAE">
        <w:rPr>
          <w:color w:val="000000"/>
          <w:szCs w:val="28"/>
          <w:lang w:val="vi-VN"/>
        </w:rPr>
        <w:t xml:space="preserve">hướng </w:t>
      </w:r>
      <w:r w:rsidR="00246BEF" w:rsidRPr="00264BAE">
        <w:rPr>
          <w:color w:val="000000"/>
          <w:szCs w:val="28"/>
          <w:lang w:val="vi-VN"/>
        </w:rPr>
        <w:t xml:space="preserve">nghề nghiệp </w:t>
      </w:r>
      <w:r w:rsidRPr="00264BAE">
        <w:rPr>
          <w:color w:val="000000"/>
          <w:szCs w:val="28"/>
          <w:lang w:val="vi-VN"/>
        </w:rPr>
        <w:t>khi kết thúc giai đoạn giáo dục cơ bản.</w:t>
      </w:r>
    </w:p>
    <w:p w14:paraId="4D74A545" w14:textId="77777777" w:rsidR="00942E0F" w:rsidRPr="00264BAE" w:rsidRDefault="005E071E" w:rsidP="0075514F">
      <w:pPr>
        <w:pStyle w:val="11"/>
        <w:rPr>
          <w:b/>
          <w:color w:val="000000"/>
        </w:rPr>
      </w:pPr>
      <w:r w:rsidRPr="00264BAE">
        <w:rPr>
          <w:b/>
          <w:color w:val="000000"/>
        </w:rPr>
        <w:t xml:space="preserve">4. </w:t>
      </w:r>
      <w:r w:rsidR="00942E0F" w:rsidRPr="00264BAE">
        <w:rPr>
          <w:b/>
          <w:color w:val="000000"/>
        </w:rPr>
        <w:t>Mụ</w:t>
      </w:r>
      <w:r w:rsidRPr="00264BAE">
        <w:rPr>
          <w:b/>
          <w:color w:val="000000"/>
        </w:rPr>
        <w:t>c tiêu cấp</w:t>
      </w:r>
      <w:r w:rsidR="006B00A7" w:rsidRPr="00264BAE">
        <w:rPr>
          <w:b/>
          <w:color w:val="000000"/>
        </w:rPr>
        <w:t xml:space="preserve"> t</w:t>
      </w:r>
      <w:r w:rsidR="00942E0F" w:rsidRPr="00264BAE">
        <w:rPr>
          <w:b/>
          <w:color w:val="000000"/>
        </w:rPr>
        <w:t>rung học phổ thông</w:t>
      </w:r>
    </w:p>
    <w:p w14:paraId="0EF53577" w14:textId="77777777" w:rsidR="00942E0F" w:rsidRPr="00264BAE" w:rsidRDefault="00942E0F" w:rsidP="0075514F">
      <w:pPr>
        <w:pStyle w:val="0noidung"/>
        <w:rPr>
          <w:b/>
          <w:color w:val="000000"/>
        </w:rPr>
      </w:pPr>
      <w:r w:rsidRPr="00264BAE">
        <w:rPr>
          <w:color w:val="000000"/>
        </w:rPr>
        <w:t>Hoạt động trải nghiệm, hướng nghiệ</w:t>
      </w:r>
      <w:r w:rsidR="00824D30" w:rsidRPr="00264BAE">
        <w:rPr>
          <w:color w:val="000000"/>
        </w:rPr>
        <w:t>p</w:t>
      </w:r>
      <w:r w:rsidRPr="00264BAE">
        <w:rPr>
          <w:color w:val="000000"/>
        </w:rPr>
        <w:t xml:space="preserve"> giúp học sinh phát triển các phẩm chất, năng lực đã được hình thành ở</w:t>
      </w:r>
      <w:r w:rsidR="00824D30" w:rsidRPr="00264BAE">
        <w:rPr>
          <w:color w:val="000000"/>
        </w:rPr>
        <w:t xml:space="preserve"> </w:t>
      </w:r>
      <w:r w:rsidRPr="00264BAE">
        <w:rPr>
          <w:color w:val="000000"/>
        </w:rPr>
        <w:t xml:space="preserve">cấp </w:t>
      </w:r>
      <w:r w:rsidR="00824D30" w:rsidRPr="00264BAE">
        <w:rPr>
          <w:color w:val="000000"/>
        </w:rPr>
        <w:t>tiểu học và cấp trung học cơ sở</w:t>
      </w:r>
      <w:r w:rsidRPr="00264BAE">
        <w:rPr>
          <w:color w:val="000000"/>
        </w:rPr>
        <w:t>. Kết thúc giai đoạn giáo dục định hướng nghề nghiệp, học sinh</w:t>
      </w:r>
      <w:r w:rsidRPr="00264BAE">
        <w:rPr>
          <w:color w:val="000000"/>
          <w:spacing w:val="-2"/>
        </w:rPr>
        <w:t xml:space="preserve"> </w:t>
      </w:r>
      <w:r w:rsidRPr="00264BAE">
        <w:rPr>
          <w:color w:val="000000"/>
        </w:rPr>
        <w:t>có khả năng thích ứng với các điều kiện sống, học tập và làm việc khác nhau; thích ứng với những thay đổi của xã hội hiện đại; có khả năng tổ chức cuộc sống, công việc và quản lí bản thân; có khả năng</w:t>
      </w:r>
      <w:r w:rsidRPr="00264BAE">
        <w:rPr>
          <w:color w:val="000000"/>
          <w:spacing w:val="-2"/>
        </w:rPr>
        <w:t xml:space="preserve"> phát triển hứng thú nghề nghiệp và ra quyết định lựa chọn được nghề nghiệp tương lai</w:t>
      </w:r>
      <w:r w:rsidRPr="00264BAE">
        <w:rPr>
          <w:color w:val="000000"/>
        </w:rPr>
        <w:t xml:space="preserve">; xây dựng được kế hoạch </w:t>
      </w:r>
      <w:r w:rsidR="00F36BA4" w:rsidRPr="00264BAE">
        <w:rPr>
          <w:color w:val="000000"/>
          <w:lang w:val="en-US"/>
        </w:rPr>
        <w:t xml:space="preserve">rèn luyện đáp ứng yêu cầu </w:t>
      </w:r>
      <w:r w:rsidRPr="00264BAE">
        <w:rPr>
          <w:color w:val="000000"/>
        </w:rPr>
        <w:t xml:space="preserve">nghề nghiệp </w:t>
      </w:r>
      <w:r w:rsidR="00F36BA4" w:rsidRPr="00264BAE">
        <w:rPr>
          <w:color w:val="000000"/>
          <w:lang w:val="en-US"/>
        </w:rPr>
        <w:t xml:space="preserve">và </w:t>
      </w:r>
      <w:r w:rsidRPr="00264BAE">
        <w:rPr>
          <w:color w:val="000000"/>
        </w:rPr>
        <w:t>trở thành người công dân có ích.</w:t>
      </w:r>
    </w:p>
    <w:p w14:paraId="7010D132" w14:textId="77777777" w:rsidR="006C39C2" w:rsidRPr="00264BAE" w:rsidRDefault="006C39C2" w:rsidP="0075514F">
      <w:pPr>
        <w:pStyle w:val="1LAMA0"/>
        <w:rPr>
          <w:color w:val="000000"/>
        </w:rPr>
      </w:pPr>
    </w:p>
    <w:p w14:paraId="5036697E" w14:textId="77777777" w:rsidR="00942E0F" w:rsidRPr="00264BAE" w:rsidRDefault="00942E0F" w:rsidP="0075514F">
      <w:pPr>
        <w:pStyle w:val="1LAMA0"/>
        <w:rPr>
          <w:color w:val="000000"/>
        </w:rPr>
      </w:pPr>
      <w:bookmarkStart w:id="6" w:name="_Toc532973404"/>
      <w:r w:rsidRPr="00264BAE">
        <w:rPr>
          <w:color w:val="000000"/>
        </w:rPr>
        <w:lastRenderedPageBreak/>
        <w:t>IV. YÊU CẦU CẦN ĐẠT</w:t>
      </w:r>
      <w:bookmarkEnd w:id="0"/>
      <w:bookmarkEnd w:id="6"/>
    </w:p>
    <w:p w14:paraId="5279EA34" w14:textId="77777777" w:rsidR="00332150" w:rsidRPr="00264BAE" w:rsidRDefault="00332150" w:rsidP="0075514F">
      <w:pPr>
        <w:pStyle w:val="2bol"/>
        <w:rPr>
          <w:color w:val="000000"/>
          <w:lang w:val="en-US"/>
        </w:rPr>
      </w:pPr>
      <w:r w:rsidRPr="00264BAE">
        <w:rPr>
          <w:color w:val="000000"/>
        </w:rPr>
        <w:t>1. Yêu cầu cần đạt về phẩm chất</w:t>
      </w:r>
      <w:r w:rsidR="00827574" w:rsidRPr="00264BAE">
        <w:rPr>
          <w:color w:val="000000"/>
        </w:rPr>
        <w:t xml:space="preserve"> chủ yếu</w:t>
      </w:r>
    </w:p>
    <w:p w14:paraId="2A1AA828" w14:textId="77777777" w:rsidR="00332150" w:rsidRPr="00264BAE" w:rsidRDefault="00332150" w:rsidP="0075514F">
      <w:pPr>
        <w:pStyle w:val="2bol"/>
        <w:rPr>
          <w:color w:val="000000"/>
        </w:rPr>
      </w:pPr>
      <w:r w:rsidRPr="00264BAE">
        <w:rPr>
          <w:b w:val="0"/>
          <w:color w:val="000000"/>
        </w:rPr>
        <w:t xml:space="preserve">Hoạt động trải nghiệm </w:t>
      </w:r>
      <w:r w:rsidR="003B76AD" w:rsidRPr="00264BAE">
        <w:rPr>
          <w:b w:val="0"/>
          <w:color w:val="000000"/>
        </w:rPr>
        <w:t xml:space="preserve">và Hoạt động trải nghiệm, hướng nghiệp </w:t>
      </w:r>
      <w:r w:rsidRPr="00264BAE">
        <w:rPr>
          <w:b w:val="0"/>
          <w:color w:val="000000"/>
        </w:rPr>
        <w:t xml:space="preserve">góp phần </w:t>
      </w:r>
      <w:r w:rsidRPr="00264BAE">
        <w:rPr>
          <w:b w:val="0"/>
          <w:color w:val="000000"/>
          <w:shd w:val="clear" w:color="auto" w:fill="FFFFFF"/>
        </w:rPr>
        <w:t>hình thành và phát triển các phẩm chấ</w:t>
      </w:r>
      <w:r w:rsidR="00755467" w:rsidRPr="00264BAE">
        <w:rPr>
          <w:b w:val="0"/>
          <w:color w:val="000000"/>
          <w:shd w:val="clear" w:color="auto" w:fill="FFFFFF"/>
        </w:rPr>
        <w:t>t</w:t>
      </w:r>
      <w:r w:rsidR="002D6923" w:rsidRPr="00264BAE">
        <w:rPr>
          <w:b w:val="0"/>
          <w:color w:val="000000"/>
          <w:shd w:val="clear" w:color="auto" w:fill="FFFFFF"/>
        </w:rPr>
        <w:t xml:space="preserve"> </w:t>
      </w:r>
      <w:r w:rsidR="003B76AD" w:rsidRPr="00264BAE">
        <w:rPr>
          <w:b w:val="0"/>
          <w:color w:val="000000"/>
          <w:shd w:val="clear" w:color="auto" w:fill="FFFFFF"/>
        </w:rPr>
        <w:t xml:space="preserve">chủ yếu </w:t>
      </w:r>
      <w:r w:rsidR="00827574" w:rsidRPr="00264BAE">
        <w:rPr>
          <w:b w:val="0"/>
          <w:color w:val="000000"/>
          <w:shd w:val="clear" w:color="auto" w:fill="FFFFFF"/>
        </w:rPr>
        <w:t xml:space="preserve">theo các mức độ </w:t>
      </w:r>
      <w:r w:rsidR="003B76AD" w:rsidRPr="00264BAE">
        <w:rPr>
          <w:b w:val="0"/>
          <w:color w:val="000000"/>
          <w:shd w:val="clear" w:color="auto" w:fill="FFFFFF"/>
        </w:rPr>
        <w:t xml:space="preserve">phù hợp với mỗi cấp học </w:t>
      </w:r>
      <w:r w:rsidRPr="00264BAE">
        <w:rPr>
          <w:b w:val="0"/>
          <w:color w:val="000000"/>
          <w:shd w:val="clear" w:color="auto" w:fill="FFFFFF"/>
        </w:rPr>
        <w:t>đã được quy đị</w:t>
      </w:r>
      <w:r w:rsidR="00827574" w:rsidRPr="00264BAE">
        <w:rPr>
          <w:b w:val="0"/>
          <w:color w:val="000000"/>
          <w:shd w:val="clear" w:color="auto" w:fill="FFFFFF"/>
        </w:rPr>
        <w:t>nh trong C</w:t>
      </w:r>
      <w:r w:rsidRPr="00264BAE">
        <w:rPr>
          <w:b w:val="0"/>
          <w:color w:val="000000"/>
          <w:shd w:val="clear" w:color="auto" w:fill="FFFFFF"/>
        </w:rPr>
        <w:t>hương trình tổng thể.</w:t>
      </w:r>
    </w:p>
    <w:p w14:paraId="5BB1C326" w14:textId="77777777" w:rsidR="00942E0F" w:rsidRPr="00264BAE" w:rsidRDefault="0066213A" w:rsidP="0075514F">
      <w:pPr>
        <w:pStyle w:val="2bol"/>
        <w:rPr>
          <w:color w:val="000000"/>
        </w:rPr>
      </w:pPr>
      <w:r w:rsidRPr="00264BAE">
        <w:rPr>
          <w:color w:val="000000"/>
        </w:rPr>
        <w:t xml:space="preserve">2. </w:t>
      </w:r>
      <w:r w:rsidR="00942E0F" w:rsidRPr="00264BAE">
        <w:rPr>
          <w:color w:val="000000"/>
        </w:rPr>
        <w:t xml:space="preserve">Yêu cầu cần đạt về năng lực </w:t>
      </w:r>
    </w:p>
    <w:p w14:paraId="4D98609F" w14:textId="77777777" w:rsidR="00942E0F" w:rsidRPr="00264BAE" w:rsidRDefault="00942E0F" w:rsidP="0075514F">
      <w:pPr>
        <w:pStyle w:val="0noidung"/>
        <w:rPr>
          <w:color w:val="000000"/>
          <w:shd w:val="clear" w:color="auto" w:fill="FFFFFF"/>
        </w:rPr>
      </w:pPr>
      <w:r w:rsidRPr="00264BAE">
        <w:rPr>
          <w:color w:val="000000"/>
        </w:rPr>
        <w:t>Hoạt động trải nghiệm</w:t>
      </w:r>
      <w:r w:rsidR="00B579FD" w:rsidRPr="00264BAE">
        <w:rPr>
          <w:color w:val="000000"/>
        </w:rPr>
        <w:t xml:space="preserve"> và Hoạt động trải nghiệm, hướng nghiệp</w:t>
      </w:r>
      <w:r w:rsidRPr="00264BAE">
        <w:rPr>
          <w:color w:val="000000"/>
        </w:rPr>
        <w:t xml:space="preserve"> giúp </w:t>
      </w:r>
      <w:r w:rsidRPr="00264BAE">
        <w:rPr>
          <w:color w:val="000000"/>
          <w:shd w:val="clear" w:color="auto" w:fill="FFFFFF"/>
        </w:rPr>
        <w:t xml:space="preserve">hình thành và phát triển ở </w:t>
      </w:r>
      <w:r w:rsidRPr="00264BAE">
        <w:rPr>
          <w:color w:val="000000"/>
        </w:rPr>
        <w:t xml:space="preserve">học sinh </w:t>
      </w:r>
      <w:r w:rsidRPr="00264BAE">
        <w:rPr>
          <w:color w:val="000000"/>
          <w:shd w:val="clear" w:color="auto" w:fill="FFFFFF"/>
        </w:rPr>
        <w:t>các năng lực tự chủ và tự học, giao tiếp và hợp tác, giải quyết vấn đề và sáng tạo được biểu hiện qua các năng lực đặ</w:t>
      </w:r>
      <w:r w:rsidR="003B0D69" w:rsidRPr="00264BAE">
        <w:rPr>
          <w:color w:val="000000"/>
          <w:shd w:val="clear" w:color="auto" w:fill="FFFFFF"/>
        </w:rPr>
        <w:t>c thù</w:t>
      </w:r>
      <w:r w:rsidRPr="00264BAE">
        <w:rPr>
          <w:color w:val="000000"/>
          <w:shd w:val="clear" w:color="auto" w:fill="FFFFFF"/>
        </w:rPr>
        <w:t xml:space="preserve">: </w:t>
      </w:r>
      <w:r w:rsidR="00F36BA4" w:rsidRPr="00264BAE">
        <w:rPr>
          <w:color w:val="000000"/>
          <w:shd w:val="clear" w:color="auto" w:fill="FFFFFF"/>
          <w:lang w:val="en-US"/>
        </w:rPr>
        <w:t>n</w:t>
      </w:r>
      <w:r w:rsidR="003B0D69" w:rsidRPr="00264BAE">
        <w:rPr>
          <w:color w:val="000000"/>
          <w:shd w:val="clear" w:color="auto" w:fill="FFFFFF"/>
        </w:rPr>
        <w:t>ăng lực thích ứng với cuộc sống, năng lực thiết kế và tổ chức hoạt động, năng lực định hướng nghề nghiệp. Yêu cầu cần đạt về các năng lực đặc thù này được thể hiện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37"/>
        <w:gridCol w:w="3558"/>
        <w:gridCol w:w="4036"/>
        <w:gridCol w:w="4364"/>
      </w:tblGrid>
      <w:tr w:rsidR="005A70C8" w:rsidRPr="00264BAE" w14:paraId="6A404527" w14:textId="77777777" w:rsidTr="00B579FD">
        <w:trPr>
          <w:tblHeader/>
        </w:trPr>
        <w:tc>
          <w:tcPr>
            <w:tcW w:w="728" w:type="pct"/>
            <w:shd w:val="clear" w:color="auto" w:fill="auto"/>
            <w:vAlign w:val="center"/>
          </w:tcPr>
          <w:p w14:paraId="69BF891A" w14:textId="77777777" w:rsidR="00942E0F" w:rsidRPr="00264BAE" w:rsidRDefault="006B00A7" w:rsidP="00CD1414">
            <w:pPr>
              <w:spacing w:before="60" w:after="60"/>
              <w:ind w:firstLine="0"/>
              <w:jc w:val="center"/>
              <w:rPr>
                <w:b/>
                <w:color w:val="000000"/>
                <w:szCs w:val="28"/>
                <w:lang w:val="en-GB" w:eastAsia="en-GB"/>
              </w:rPr>
            </w:pPr>
            <w:r w:rsidRPr="00264BAE">
              <w:rPr>
                <w:b/>
                <w:color w:val="000000"/>
                <w:szCs w:val="28"/>
                <w:lang w:val="en-GB" w:eastAsia="en-GB"/>
              </w:rPr>
              <w:t>Năng lực</w:t>
            </w:r>
          </w:p>
        </w:tc>
        <w:tc>
          <w:tcPr>
            <w:tcW w:w="1271" w:type="pct"/>
            <w:shd w:val="clear" w:color="auto" w:fill="auto"/>
            <w:vAlign w:val="center"/>
          </w:tcPr>
          <w:p w14:paraId="73FBA660" w14:textId="77777777" w:rsidR="00942E0F" w:rsidRPr="00264BAE" w:rsidRDefault="00D716EE" w:rsidP="00CD1414">
            <w:pPr>
              <w:spacing w:before="60" w:after="60"/>
              <w:ind w:firstLine="0"/>
              <w:jc w:val="center"/>
              <w:rPr>
                <w:b/>
                <w:color w:val="000000"/>
                <w:szCs w:val="28"/>
                <w:lang w:val="en-GB" w:eastAsia="en-GB"/>
              </w:rPr>
            </w:pPr>
            <w:r w:rsidRPr="00264BAE">
              <w:rPr>
                <w:b/>
                <w:color w:val="000000"/>
                <w:szCs w:val="28"/>
                <w:lang w:val="vi-VN" w:eastAsia="en-GB"/>
              </w:rPr>
              <w:t>C</w:t>
            </w:r>
            <w:r w:rsidR="00F6454E" w:rsidRPr="00264BAE">
              <w:rPr>
                <w:b/>
                <w:color w:val="000000"/>
                <w:szCs w:val="28"/>
                <w:lang w:val="en-GB" w:eastAsia="en-GB"/>
              </w:rPr>
              <w:t>ấ</w:t>
            </w:r>
            <w:r w:rsidRPr="00264BAE">
              <w:rPr>
                <w:b/>
                <w:color w:val="000000"/>
                <w:szCs w:val="28"/>
                <w:lang w:val="en-GB" w:eastAsia="en-GB"/>
              </w:rPr>
              <w:t xml:space="preserve">p </w:t>
            </w:r>
            <w:r w:rsidR="006B00A7" w:rsidRPr="00264BAE">
              <w:rPr>
                <w:b/>
                <w:color w:val="000000"/>
                <w:szCs w:val="28"/>
                <w:lang w:val="en-GB" w:eastAsia="en-GB"/>
              </w:rPr>
              <w:t>t</w:t>
            </w:r>
            <w:r w:rsidR="00F6454E" w:rsidRPr="00264BAE">
              <w:rPr>
                <w:b/>
                <w:color w:val="000000"/>
                <w:szCs w:val="28"/>
                <w:lang w:val="en-GB" w:eastAsia="en-GB"/>
              </w:rPr>
              <w:t>iểu học</w:t>
            </w:r>
          </w:p>
        </w:tc>
        <w:tc>
          <w:tcPr>
            <w:tcW w:w="1442" w:type="pct"/>
            <w:shd w:val="clear" w:color="auto" w:fill="auto"/>
            <w:vAlign w:val="center"/>
          </w:tcPr>
          <w:p w14:paraId="182A9B5A" w14:textId="77777777" w:rsidR="00942E0F" w:rsidRPr="00264BAE" w:rsidRDefault="00D716EE" w:rsidP="00CD1414">
            <w:pPr>
              <w:spacing w:before="60" w:after="60"/>
              <w:ind w:firstLine="0"/>
              <w:jc w:val="center"/>
              <w:rPr>
                <w:b/>
                <w:color w:val="000000"/>
                <w:szCs w:val="28"/>
                <w:lang w:val="en-GB" w:eastAsia="en-GB"/>
              </w:rPr>
            </w:pPr>
            <w:r w:rsidRPr="00264BAE">
              <w:rPr>
                <w:b/>
                <w:color w:val="000000"/>
                <w:szCs w:val="28"/>
                <w:lang w:val="en-GB" w:eastAsia="en-GB"/>
              </w:rPr>
              <w:t>C</w:t>
            </w:r>
            <w:r w:rsidR="00F6454E" w:rsidRPr="00264BAE">
              <w:rPr>
                <w:b/>
                <w:color w:val="000000"/>
                <w:szCs w:val="28"/>
                <w:lang w:val="en-GB" w:eastAsia="en-GB"/>
              </w:rPr>
              <w:t>ấ</w:t>
            </w:r>
            <w:r w:rsidR="006B00A7" w:rsidRPr="00264BAE">
              <w:rPr>
                <w:b/>
                <w:color w:val="000000"/>
                <w:szCs w:val="28"/>
                <w:lang w:val="en-GB" w:eastAsia="en-GB"/>
              </w:rPr>
              <w:t>p t</w:t>
            </w:r>
            <w:r w:rsidR="00F6454E" w:rsidRPr="00264BAE">
              <w:rPr>
                <w:b/>
                <w:color w:val="000000"/>
                <w:szCs w:val="28"/>
                <w:lang w:val="en-GB" w:eastAsia="en-GB"/>
              </w:rPr>
              <w:t>rung học cơ sở</w:t>
            </w:r>
          </w:p>
        </w:tc>
        <w:tc>
          <w:tcPr>
            <w:tcW w:w="1559" w:type="pct"/>
            <w:shd w:val="clear" w:color="auto" w:fill="auto"/>
            <w:vAlign w:val="center"/>
          </w:tcPr>
          <w:p w14:paraId="35968385" w14:textId="77777777" w:rsidR="00942E0F" w:rsidRPr="00264BAE" w:rsidRDefault="00D716EE" w:rsidP="00CD1414">
            <w:pPr>
              <w:spacing w:before="60" w:after="60"/>
              <w:ind w:firstLine="0"/>
              <w:jc w:val="center"/>
              <w:rPr>
                <w:b/>
                <w:color w:val="000000"/>
                <w:szCs w:val="28"/>
                <w:lang w:val="en-GB" w:eastAsia="en-GB"/>
              </w:rPr>
            </w:pPr>
            <w:r w:rsidRPr="00264BAE">
              <w:rPr>
                <w:b/>
                <w:color w:val="000000"/>
                <w:szCs w:val="28"/>
                <w:lang w:val="en-GB" w:eastAsia="en-GB"/>
              </w:rPr>
              <w:t>C</w:t>
            </w:r>
            <w:r w:rsidR="00F6454E" w:rsidRPr="00264BAE">
              <w:rPr>
                <w:b/>
                <w:color w:val="000000"/>
                <w:szCs w:val="28"/>
                <w:lang w:val="en-GB" w:eastAsia="en-GB"/>
              </w:rPr>
              <w:t>ấ</w:t>
            </w:r>
            <w:r w:rsidR="006B00A7" w:rsidRPr="00264BAE">
              <w:rPr>
                <w:b/>
                <w:color w:val="000000"/>
                <w:szCs w:val="28"/>
                <w:lang w:val="en-GB" w:eastAsia="en-GB"/>
              </w:rPr>
              <w:t>p t</w:t>
            </w:r>
            <w:r w:rsidR="00F6454E" w:rsidRPr="00264BAE">
              <w:rPr>
                <w:b/>
                <w:color w:val="000000"/>
                <w:szCs w:val="28"/>
                <w:lang w:val="en-GB" w:eastAsia="en-GB"/>
              </w:rPr>
              <w:t>rung học phổ thông</w:t>
            </w:r>
          </w:p>
        </w:tc>
      </w:tr>
      <w:tr w:rsidR="005A70C8" w:rsidRPr="00264BAE" w14:paraId="16064339" w14:textId="77777777" w:rsidTr="00B579FD">
        <w:tc>
          <w:tcPr>
            <w:tcW w:w="5000" w:type="pct"/>
            <w:gridSpan w:val="4"/>
          </w:tcPr>
          <w:p w14:paraId="3EA9E014" w14:textId="77777777" w:rsidR="00942E0F" w:rsidRPr="00264BAE" w:rsidRDefault="0054190A" w:rsidP="00CD1414">
            <w:pPr>
              <w:spacing w:before="60" w:after="60"/>
              <w:ind w:firstLine="0"/>
              <w:jc w:val="left"/>
              <w:rPr>
                <w:color w:val="000000"/>
                <w:szCs w:val="28"/>
                <w:lang w:val="en-GB" w:eastAsia="en-GB"/>
              </w:rPr>
            </w:pPr>
            <w:r w:rsidRPr="00264BAE">
              <w:rPr>
                <w:color w:val="000000"/>
                <w:szCs w:val="28"/>
                <w:lang w:val="en-GB" w:eastAsia="en-GB"/>
              </w:rPr>
              <w:t>NĂNG LỰC THÍCH ỨNG VỚI CUỘC SỐNG</w:t>
            </w:r>
          </w:p>
        </w:tc>
      </w:tr>
      <w:tr w:rsidR="005A70C8" w:rsidRPr="00264BAE" w14:paraId="5043701B" w14:textId="77777777" w:rsidTr="00B579FD">
        <w:tc>
          <w:tcPr>
            <w:tcW w:w="728" w:type="pct"/>
          </w:tcPr>
          <w:p w14:paraId="094DA106" w14:textId="77777777" w:rsidR="00942E0F" w:rsidRPr="00264BAE" w:rsidRDefault="00942E0F" w:rsidP="00CD1414">
            <w:pPr>
              <w:spacing w:before="60" w:after="60"/>
              <w:ind w:firstLine="0"/>
              <w:jc w:val="left"/>
              <w:rPr>
                <w:b/>
                <w:i/>
                <w:color w:val="000000"/>
                <w:szCs w:val="28"/>
                <w:lang w:val="en-GB" w:eastAsia="en-GB"/>
              </w:rPr>
            </w:pPr>
            <w:r w:rsidRPr="00264BAE">
              <w:rPr>
                <w:b/>
                <w:i/>
                <w:color w:val="000000"/>
                <w:szCs w:val="28"/>
                <w:lang w:val="vi-VN" w:eastAsia="en-GB"/>
              </w:rPr>
              <w:t>Hiểu biết về</w:t>
            </w:r>
            <w:r w:rsidR="00CD1414" w:rsidRPr="00264BAE">
              <w:rPr>
                <w:b/>
                <w:i/>
                <w:color w:val="000000"/>
                <w:szCs w:val="28"/>
                <w:lang w:val="vi-VN" w:eastAsia="en-GB"/>
              </w:rPr>
              <w:t xml:space="preserve"> </w:t>
            </w:r>
            <w:r w:rsidRPr="00264BAE">
              <w:rPr>
                <w:b/>
                <w:i/>
                <w:color w:val="000000"/>
                <w:szCs w:val="28"/>
                <w:lang w:val="vi-VN" w:eastAsia="en-GB"/>
              </w:rPr>
              <w:t xml:space="preserve">bản thân và </w:t>
            </w:r>
            <w:r w:rsidRPr="00264BAE">
              <w:rPr>
                <w:b/>
                <w:i/>
                <w:color w:val="000000"/>
                <w:spacing w:val="-8"/>
                <w:szCs w:val="28"/>
                <w:lang w:val="vi-VN" w:eastAsia="en-GB"/>
              </w:rPr>
              <w:t>môi trường sống</w:t>
            </w:r>
            <w:r w:rsidRPr="00264BAE">
              <w:rPr>
                <w:b/>
                <w:i/>
                <w:color w:val="000000"/>
                <w:szCs w:val="28"/>
                <w:lang w:val="vi-VN" w:eastAsia="en-GB"/>
              </w:rPr>
              <w:t xml:space="preserve"> </w:t>
            </w:r>
          </w:p>
          <w:p w14:paraId="02272951" w14:textId="77777777" w:rsidR="00942E0F" w:rsidRPr="00264BAE" w:rsidRDefault="00942E0F" w:rsidP="00CD1414">
            <w:pPr>
              <w:spacing w:before="60" w:after="60"/>
              <w:jc w:val="left"/>
              <w:rPr>
                <w:b/>
                <w:i/>
                <w:color w:val="000000"/>
                <w:szCs w:val="28"/>
                <w:lang w:val="en-GB" w:eastAsia="en-GB"/>
              </w:rPr>
            </w:pPr>
          </w:p>
          <w:p w14:paraId="3368BC81" w14:textId="77777777" w:rsidR="00942E0F" w:rsidRPr="00264BAE" w:rsidRDefault="00942E0F" w:rsidP="00CD1414">
            <w:pPr>
              <w:spacing w:before="60" w:after="60"/>
              <w:jc w:val="left"/>
              <w:rPr>
                <w:b/>
                <w:i/>
                <w:color w:val="000000"/>
                <w:szCs w:val="28"/>
                <w:lang w:val="en-GB" w:eastAsia="en-GB"/>
              </w:rPr>
            </w:pPr>
          </w:p>
        </w:tc>
        <w:tc>
          <w:tcPr>
            <w:tcW w:w="1271" w:type="pct"/>
          </w:tcPr>
          <w:p w14:paraId="54145D8F" w14:textId="77777777" w:rsidR="00942E0F" w:rsidRPr="00264BAE" w:rsidRDefault="00A8706B" w:rsidP="00CD1414">
            <w:pPr>
              <w:pStyle w:val="4-Bang"/>
              <w:rPr>
                <w:color w:val="000000"/>
                <w:szCs w:val="28"/>
                <w:lang w:val="vi-VN" w:eastAsia="en-GB"/>
              </w:rPr>
            </w:pPr>
            <w:r w:rsidRPr="00264BAE">
              <w:rPr>
                <w:color w:val="000000"/>
                <w:szCs w:val="28"/>
                <w:lang w:val="en-GB" w:eastAsia="en-GB"/>
              </w:rPr>
              <w:t xml:space="preserve">– </w:t>
            </w:r>
            <w:r w:rsidR="00942E0F" w:rsidRPr="00264BAE">
              <w:rPr>
                <w:color w:val="000000"/>
                <w:szCs w:val="28"/>
                <w:lang w:val="vi-VN" w:eastAsia="en-GB"/>
              </w:rPr>
              <w:t>Nhận biết được sự thay đổi của cơ thể, cảm xúc, suy nghĩ của bản thân.</w:t>
            </w:r>
          </w:p>
          <w:p w14:paraId="2C560660"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Hình thành được một số thói quen, nếp sống sinh hoạt và kĩ năng tự phục vụ. </w:t>
            </w:r>
          </w:p>
          <w:p w14:paraId="7B3F5907"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Nhận ra được nhu cầu </w:t>
            </w:r>
            <w:r w:rsidR="00932C2A" w:rsidRPr="00264BAE">
              <w:rPr>
                <w:color w:val="000000"/>
                <w:szCs w:val="28"/>
                <w:lang w:val="vi-VN" w:eastAsia="en-GB"/>
              </w:rPr>
              <w:br/>
            </w:r>
            <w:r w:rsidR="00942E0F" w:rsidRPr="00264BAE">
              <w:rPr>
                <w:color w:val="000000"/>
                <w:szCs w:val="28"/>
                <w:lang w:val="vi-VN" w:eastAsia="en-GB"/>
              </w:rPr>
              <w:t>phù hợp và nhu cầu không phù hợp.</w:t>
            </w:r>
          </w:p>
          <w:p w14:paraId="48475EAC"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Phát hiện được vấn đề và tự tin trao đổi những suy nghĩ </w:t>
            </w:r>
            <w:r w:rsidR="00942E0F" w:rsidRPr="00264BAE">
              <w:rPr>
                <w:color w:val="000000"/>
                <w:szCs w:val="28"/>
                <w:lang w:val="vi-VN" w:eastAsia="en-GB"/>
              </w:rPr>
              <w:lastRenderedPageBreak/>
              <w:t>của mình.</w:t>
            </w:r>
          </w:p>
          <w:p w14:paraId="7507D382"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Chỉ ra được sự khác biệt giữa các cá nhân về thái độ, năng lực, sở thích và hành động.</w:t>
            </w:r>
          </w:p>
          <w:p w14:paraId="484A1910"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Nhận diện được một số nguy hiểm từ môi trường sống đối với bản thân.</w:t>
            </w:r>
          </w:p>
          <w:p w14:paraId="5DB057F2" w14:textId="77777777" w:rsidR="00942E0F" w:rsidRPr="00264BAE" w:rsidRDefault="00942E0F" w:rsidP="00CD1414">
            <w:pPr>
              <w:pStyle w:val="4-Bang"/>
              <w:rPr>
                <w:color w:val="000000"/>
                <w:szCs w:val="28"/>
                <w:lang w:val="vi-VN" w:eastAsia="en-GB"/>
              </w:rPr>
            </w:pPr>
          </w:p>
          <w:p w14:paraId="512AD6A6" w14:textId="77777777" w:rsidR="00942E0F" w:rsidRPr="00264BAE" w:rsidRDefault="00942E0F" w:rsidP="00CD1414">
            <w:pPr>
              <w:pStyle w:val="4-Bang"/>
              <w:rPr>
                <w:color w:val="000000"/>
                <w:szCs w:val="28"/>
                <w:lang w:val="vi-VN" w:eastAsia="en-GB"/>
              </w:rPr>
            </w:pPr>
          </w:p>
        </w:tc>
        <w:tc>
          <w:tcPr>
            <w:tcW w:w="1442" w:type="pct"/>
          </w:tcPr>
          <w:p w14:paraId="7379822E" w14:textId="77777777" w:rsidR="00942E0F" w:rsidRPr="00264BAE" w:rsidRDefault="00A8706B" w:rsidP="00CD1414">
            <w:pPr>
              <w:pStyle w:val="4-Bang"/>
              <w:rPr>
                <w:color w:val="000000"/>
                <w:szCs w:val="28"/>
                <w:lang w:val="vi-VN" w:eastAsia="en-GB"/>
              </w:rPr>
            </w:pPr>
            <w:r w:rsidRPr="00264BAE">
              <w:rPr>
                <w:color w:val="000000"/>
                <w:szCs w:val="28"/>
                <w:lang w:val="vi-VN" w:eastAsia="en-GB"/>
              </w:rPr>
              <w:lastRenderedPageBreak/>
              <w:t xml:space="preserve">– </w:t>
            </w:r>
            <w:r w:rsidR="00942E0F" w:rsidRPr="00264BAE">
              <w:rPr>
                <w:color w:val="000000"/>
                <w:szCs w:val="28"/>
                <w:lang w:val="vi-VN" w:eastAsia="en-GB"/>
              </w:rPr>
              <w:t>Xác định được những nét đặc trưng về hành vi và lời nói của bản thân.</w:t>
            </w:r>
          </w:p>
          <w:p w14:paraId="178423C9"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Thể hiện được sở thích của mình theo hướng tích cực.</w:t>
            </w:r>
          </w:p>
          <w:p w14:paraId="435DA046" w14:textId="77777777" w:rsidR="00942E0F" w:rsidRPr="00264BAE" w:rsidRDefault="00A8706B" w:rsidP="00CD1414">
            <w:pPr>
              <w:pStyle w:val="4-Bang"/>
              <w:rPr>
                <w:color w:val="000000"/>
                <w:spacing w:val="-8"/>
                <w:szCs w:val="28"/>
                <w:lang w:val="vi-VN" w:eastAsia="en-GB"/>
              </w:rPr>
            </w:pPr>
            <w:r w:rsidRPr="00264BAE">
              <w:rPr>
                <w:color w:val="000000"/>
                <w:szCs w:val="28"/>
                <w:lang w:val="vi-VN" w:eastAsia="en-GB"/>
              </w:rPr>
              <w:t xml:space="preserve">– </w:t>
            </w:r>
            <w:r w:rsidR="00942E0F" w:rsidRPr="00264BAE">
              <w:rPr>
                <w:color w:val="000000"/>
                <w:spacing w:val="-8"/>
                <w:szCs w:val="28"/>
                <w:lang w:val="vi-VN" w:eastAsia="en-GB"/>
              </w:rPr>
              <w:t>Thể hiện được chính kiến khi phản biện, bình luận về các hiện tượng xã hội và giải quyết mâu thuẫn.</w:t>
            </w:r>
          </w:p>
          <w:p w14:paraId="79DA777E"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Giải thích được ảnh hưởng của sự thay đổi cơ thể đến các </w:t>
            </w:r>
            <w:r w:rsidR="00932C2A" w:rsidRPr="00264BAE">
              <w:rPr>
                <w:color w:val="000000"/>
                <w:szCs w:val="28"/>
                <w:lang w:val="vi-VN" w:eastAsia="en-GB"/>
              </w:rPr>
              <w:br/>
            </w:r>
            <w:r w:rsidR="00942E0F" w:rsidRPr="00264BAE">
              <w:rPr>
                <w:color w:val="000000"/>
                <w:szCs w:val="28"/>
                <w:lang w:val="vi-VN" w:eastAsia="en-GB"/>
              </w:rPr>
              <w:t xml:space="preserve">trạng thái cảm xúc, hành vi của </w:t>
            </w:r>
            <w:r w:rsidR="00942E0F" w:rsidRPr="00264BAE">
              <w:rPr>
                <w:color w:val="000000"/>
                <w:szCs w:val="28"/>
                <w:lang w:val="vi-VN" w:eastAsia="en-GB"/>
              </w:rPr>
              <w:lastRenderedPageBreak/>
              <w:t>bản thân.</w:t>
            </w:r>
          </w:p>
          <w:p w14:paraId="4D27035A"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Tìm được giá trị, ý nghĩa của bản thân đối với gia đình và </w:t>
            </w:r>
            <w:r w:rsidR="00932C2A" w:rsidRPr="00264BAE">
              <w:rPr>
                <w:color w:val="000000"/>
                <w:szCs w:val="28"/>
                <w:lang w:val="vi-VN" w:eastAsia="en-GB"/>
              </w:rPr>
              <w:br/>
            </w:r>
            <w:r w:rsidR="00942E0F" w:rsidRPr="00264BAE">
              <w:rPr>
                <w:color w:val="000000"/>
                <w:szCs w:val="28"/>
                <w:lang w:val="vi-VN" w:eastAsia="en-GB"/>
              </w:rPr>
              <w:t>bạn bè.</w:t>
            </w:r>
          </w:p>
          <w:p w14:paraId="6CB860CB"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Giải thích được tác động của sự đa dạng về thế giới, văn hoá, con người và môi trường thiên nhiên đối với cuộc sống.</w:t>
            </w:r>
          </w:p>
          <w:p w14:paraId="7866486C"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Nhận biết được những nguy cơ từ môi trường tự nhiên và xã hội </w:t>
            </w:r>
            <w:r w:rsidR="00942E0F" w:rsidRPr="00264BAE">
              <w:rPr>
                <w:color w:val="000000"/>
                <w:spacing w:val="-8"/>
                <w:szCs w:val="28"/>
                <w:lang w:val="vi-VN" w:eastAsia="en-GB"/>
              </w:rPr>
              <w:t>ảnh hưởng đến cuộc sống con người.</w:t>
            </w:r>
          </w:p>
        </w:tc>
        <w:tc>
          <w:tcPr>
            <w:tcW w:w="1559" w:type="pct"/>
          </w:tcPr>
          <w:p w14:paraId="06F56108" w14:textId="77777777" w:rsidR="00942E0F" w:rsidRPr="00264BAE" w:rsidRDefault="00A8706B" w:rsidP="00CD1414">
            <w:pPr>
              <w:pStyle w:val="4-Bang"/>
              <w:rPr>
                <w:color w:val="000000"/>
                <w:szCs w:val="28"/>
                <w:lang w:val="vi-VN" w:eastAsia="en-GB"/>
              </w:rPr>
            </w:pPr>
            <w:r w:rsidRPr="00264BAE">
              <w:rPr>
                <w:color w:val="000000"/>
                <w:szCs w:val="28"/>
                <w:lang w:val="vi-VN" w:eastAsia="en-GB"/>
              </w:rPr>
              <w:lastRenderedPageBreak/>
              <w:t xml:space="preserve">– </w:t>
            </w:r>
            <w:r w:rsidR="00942E0F" w:rsidRPr="00264BAE">
              <w:rPr>
                <w:color w:val="000000"/>
                <w:szCs w:val="28"/>
                <w:lang w:val="vi-VN" w:eastAsia="en-GB"/>
              </w:rPr>
              <w:t xml:space="preserve">Xác định được phong cách của </w:t>
            </w:r>
            <w:r w:rsidR="00932C2A" w:rsidRPr="00264BAE">
              <w:rPr>
                <w:color w:val="000000"/>
                <w:szCs w:val="28"/>
                <w:lang w:val="vi-VN" w:eastAsia="en-GB"/>
              </w:rPr>
              <w:br/>
            </w:r>
            <w:r w:rsidR="00942E0F" w:rsidRPr="00264BAE">
              <w:rPr>
                <w:color w:val="000000"/>
                <w:szCs w:val="28"/>
                <w:lang w:val="vi-VN" w:eastAsia="en-GB"/>
              </w:rPr>
              <w:t>bản thân.</w:t>
            </w:r>
          </w:p>
          <w:p w14:paraId="0E9824E2"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Thể hiện được hứng thú của </w:t>
            </w:r>
            <w:r w:rsidR="00932C2A" w:rsidRPr="00264BAE">
              <w:rPr>
                <w:color w:val="000000"/>
                <w:szCs w:val="28"/>
                <w:lang w:val="vi-VN" w:eastAsia="en-GB"/>
              </w:rPr>
              <w:br/>
            </w:r>
            <w:r w:rsidR="00942E0F" w:rsidRPr="00264BAE">
              <w:rPr>
                <w:color w:val="000000"/>
                <w:szCs w:val="28"/>
                <w:lang w:val="vi-VN" w:eastAsia="en-GB"/>
              </w:rPr>
              <w:t>bản thân và tinh thần lạc quan về cuộc sống.</w:t>
            </w:r>
          </w:p>
          <w:p w14:paraId="7DCBB5AF"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Thể hiện được tư duy độc lập và giải quyết vấn đề của bản thân.</w:t>
            </w:r>
          </w:p>
          <w:p w14:paraId="0B05F4A3"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Đánh giá được điểm mạnh, yếu và khả năng thay đổi của bản thân.</w:t>
            </w:r>
          </w:p>
          <w:p w14:paraId="7E86C0A4"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Khẳng định được vai trò, vị thế của cá nhân trong gia đình, nhà trường và </w:t>
            </w:r>
            <w:r w:rsidR="00942E0F" w:rsidRPr="00264BAE">
              <w:rPr>
                <w:color w:val="000000"/>
                <w:szCs w:val="28"/>
                <w:lang w:val="vi-VN" w:eastAsia="en-GB"/>
              </w:rPr>
              <w:lastRenderedPageBreak/>
              <w:t>xã hội.</w:t>
            </w:r>
          </w:p>
          <w:p w14:paraId="129952F6"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Giải thích được vì sao con người, sự vật</w:t>
            </w:r>
            <w:r w:rsidR="00F6454E" w:rsidRPr="00264BAE">
              <w:rPr>
                <w:color w:val="000000"/>
                <w:szCs w:val="28"/>
                <w:lang w:val="vi-VN" w:eastAsia="en-GB"/>
              </w:rPr>
              <w:t>,</w:t>
            </w:r>
            <w:r w:rsidR="00942E0F" w:rsidRPr="00264BAE">
              <w:rPr>
                <w:color w:val="000000"/>
                <w:szCs w:val="28"/>
                <w:lang w:val="vi-VN" w:eastAsia="en-GB"/>
              </w:rPr>
              <w:t xml:space="preserve"> hiện tượng xung quanh luôn biến đổi và rút ra được bài học cho bản thân từ sự hiểu biết này. </w:t>
            </w:r>
          </w:p>
          <w:p w14:paraId="1F1052C1" w14:textId="77777777" w:rsidR="00942E0F" w:rsidRPr="00264BAE" w:rsidRDefault="00A8706B" w:rsidP="00CD1414">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Phân tích được ảnh hưởng của môi trường tự nhiên và xã hội đến sức khoẻ và trạng thái tâm </w:t>
            </w:r>
            <w:r w:rsidRPr="00264BAE">
              <w:rPr>
                <w:color w:val="000000"/>
                <w:szCs w:val="28"/>
                <w:lang w:val="vi-VN" w:eastAsia="en-GB"/>
              </w:rPr>
              <w:t>lí</w:t>
            </w:r>
            <w:r w:rsidR="00942E0F" w:rsidRPr="00264BAE">
              <w:rPr>
                <w:color w:val="000000"/>
                <w:szCs w:val="28"/>
                <w:lang w:val="vi-VN" w:eastAsia="en-GB"/>
              </w:rPr>
              <w:t xml:space="preserve"> của cá nhân và chỉ ra được sự tác động của con </w:t>
            </w:r>
            <w:r w:rsidR="00942E0F" w:rsidRPr="00264BAE">
              <w:rPr>
                <w:color w:val="000000"/>
                <w:spacing w:val="-4"/>
                <w:szCs w:val="28"/>
                <w:lang w:val="vi-VN" w:eastAsia="en-GB"/>
              </w:rPr>
              <w:t>người đến môi trường tự nhiên, xã hội.</w:t>
            </w:r>
          </w:p>
        </w:tc>
      </w:tr>
      <w:tr w:rsidR="005A70C8" w:rsidRPr="00264BAE" w14:paraId="05657377" w14:textId="77777777" w:rsidTr="001C098A">
        <w:trPr>
          <w:trHeight w:val="1853"/>
        </w:trPr>
        <w:tc>
          <w:tcPr>
            <w:tcW w:w="728" w:type="pct"/>
          </w:tcPr>
          <w:p w14:paraId="4630AC47" w14:textId="77777777" w:rsidR="00942E0F" w:rsidRPr="00264BAE" w:rsidRDefault="00942E0F" w:rsidP="0075514F">
            <w:pPr>
              <w:spacing w:before="60" w:after="60"/>
              <w:ind w:firstLine="0"/>
              <w:jc w:val="left"/>
              <w:rPr>
                <w:b/>
                <w:i/>
                <w:color w:val="000000"/>
                <w:szCs w:val="28"/>
                <w:lang w:val="vi-VN" w:eastAsia="en-GB"/>
              </w:rPr>
            </w:pPr>
            <w:r w:rsidRPr="00264BAE">
              <w:rPr>
                <w:b/>
                <w:i/>
                <w:color w:val="000000"/>
                <w:szCs w:val="28"/>
                <w:lang w:val="vi-VN" w:eastAsia="en-GB"/>
              </w:rPr>
              <w:lastRenderedPageBreak/>
              <w:t xml:space="preserve">Kĩ năng điều chỉnh bản thân và </w:t>
            </w:r>
            <w:r w:rsidRPr="00264BAE">
              <w:rPr>
                <w:rFonts w:eastAsia="Times New Roman"/>
                <w:b/>
                <w:i/>
                <w:color w:val="000000"/>
                <w:szCs w:val="28"/>
                <w:lang w:val="vi-VN" w:eastAsia="en-GB"/>
              </w:rPr>
              <w:t xml:space="preserve">đáp ứng với </w:t>
            </w:r>
            <w:r w:rsidR="00A140B4" w:rsidRPr="00264BAE">
              <w:rPr>
                <w:rFonts w:eastAsia="Times New Roman"/>
                <w:b/>
                <w:i/>
                <w:color w:val="000000"/>
                <w:szCs w:val="28"/>
                <w:lang w:val="vi-VN" w:eastAsia="en-GB"/>
              </w:rPr>
              <w:br/>
            </w:r>
            <w:r w:rsidRPr="00264BAE">
              <w:rPr>
                <w:rFonts w:eastAsia="Times New Roman"/>
                <w:b/>
                <w:i/>
                <w:color w:val="000000"/>
                <w:szCs w:val="28"/>
                <w:lang w:val="vi-VN" w:eastAsia="en-GB"/>
              </w:rPr>
              <w:t xml:space="preserve">sự thay đổi </w:t>
            </w:r>
          </w:p>
        </w:tc>
        <w:tc>
          <w:tcPr>
            <w:tcW w:w="1271" w:type="pct"/>
          </w:tcPr>
          <w:p w14:paraId="544DEBEB"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Đề xuất được những cách giải quyết khác nhau cho cùng một vấn đề.</w:t>
            </w:r>
          </w:p>
          <w:p w14:paraId="4C608531"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Làm chủ được cảm xúc, thái độ và hành vi của mình và thể hiện sự tự tin trước đông người.</w:t>
            </w:r>
          </w:p>
          <w:p w14:paraId="2DE27514"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Tự lực trong </w:t>
            </w:r>
            <w:r w:rsidR="009A517C" w:rsidRPr="00264BAE">
              <w:rPr>
                <w:color w:val="000000"/>
                <w:szCs w:val="28"/>
                <w:lang w:val="vi-VN" w:eastAsia="en-GB"/>
              </w:rPr>
              <w:t xml:space="preserve">việc thực hiện </w:t>
            </w:r>
            <w:r w:rsidR="00942E0F" w:rsidRPr="00264BAE">
              <w:rPr>
                <w:color w:val="000000"/>
                <w:szCs w:val="28"/>
                <w:lang w:val="vi-VN" w:eastAsia="en-GB"/>
              </w:rPr>
              <w:t>một số việc phù hợp với lứa tuổi.</w:t>
            </w:r>
          </w:p>
          <w:p w14:paraId="63B256A8"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Biết cách thoả mãn nhu cầu phù hợp và kiềm chế nhu cầu </w:t>
            </w:r>
            <w:r w:rsidR="00942E0F" w:rsidRPr="00264BAE">
              <w:rPr>
                <w:color w:val="000000"/>
                <w:szCs w:val="28"/>
                <w:lang w:val="vi-VN" w:eastAsia="en-GB"/>
              </w:rPr>
              <w:lastRenderedPageBreak/>
              <w:t>không phù hợp.</w:t>
            </w:r>
          </w:p>
          <w:p w14:paraId="4BB3556E"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pacing w:val="-6"/>
                <w:szCs w:val="28"/>
                <w:lang w:val="vi-VN" w:eastAsia="en-GB"/>
              </w:rPr>
              <w:t>Thực hiện được các nhiệm vụ với những yêu cầu khác nhau.</w:t>
            </w:r>
          </w:p>
          <w:p w14:paraId="39E1341A" w14:textId="77777777" w:rsidR="00942E0F" w:rsidRPr="00264BAE" w:rsidRDefault="00A8706B" w:rsidP="0075514F">
            <w:pPr>
              <w:pStyle w:val="4-Bang"/>
              <w:rPr>
                <w:color w:val="000000"/>
                <w:szCs w:val="28"/>
                <w:lang w:val="vi-VN" w:eastAsia="en-US"/>
              </w:rPr>
            </w:pPr>
            <w:r w:rsidRPr="00264BAE">
              <w:rPr>
                <w:color w:val="000000"/>
                <w:szCs w:val="28"/>
                <w:lang w:val="vi-VN" w:eastAsia="en-GB"/>
              </w:rPr>
              <w:t xml:space="preserve">– </w:t>
            </w:r>
            <w:r w:rsidR="00942E0F" w:rsidRPr="00264BAE">
              <w:rPr>
                <w:color w:val="000000"/>
                <w:szCs w:val="28"/>
                <w:lang w:val="vi-VN" w:eastAsia="en-GB"/>
              </w:rPr>
              <w:t xml:space="preserve">Biết cách xử </w:t>
            </w:r>
            <w:r w:rsidRPr="00264BAE">
              <w:rPr>
                <w:color w:val="000000"/>
                <w:szCs w:val="28"/>
                <w:lang w:val="vi-VN" w:eastAsia="en-GB"/>
              </w:rPr>
              <w:t>lí</w:t>
            </w:r>
            <w:r w:rsidR="00942E0F" w:rsidRPr="00264BAE">
              <w:rPr>
                <w:color w:val="000000"/>
                <w:szCs w:val="28"/>
                <w:lang w:val="vi-VN" w:eastAsia="en-GB"/>
              </w:rPr>
              <w:t xml:space="preserve"> trong một số tình huống nguy hiểm.</w:t>
            </w:r>
          </w:p>
        </w:tc>
        <w:tc>
          <w:tcPr>
            <w:tcW w:w="1442" w:type="pct"/>
          </w:tcPr>
          <w:p w14:paraId="0F98ACCE" w14:textId="77777777" w:rsidR="00942E0F" w:rsidRPr="00264BAE" w:rsidRDefault="00A8706B" w:rsidP="0075514F">
            <w:pPr>
              <w:pStyle w:val="4-Bang"/>
              <w:rPr>
                <w:color w:val="000000"/>
                <w:szCs w:val="28"/>
                <w:lang w:val="vi-VN" w:eastAsia="en-GB"/>
              </w:rPr>
            </w:pPr>
            <w:r w:rsidRPr="00264BAE">
              <w:rPr>
                <w:color w:val="000000"/>
                <w:szCs w:val="28"/>
                <w:lang w:val="vi-VN" w:eastAsia="en-GB"/>
              </w:rPr>
              <w:lastRenderedPageBreak/>
              <w:t xml:space="preserve">– </w:t>
            </w:r>
            <w:r w:rsidR="00942E0F" w:rsidRPr="00264BAE">
              <w:rPr>
                <w:color w:val="000000"/>
                <w:szCs w:val="28"/>
                <w:lang w:val="vi-VN" w:eastAsia="en-GB"/>
              </w:rPr>
              <w:t xml:space="preserve">Vận dụng được kiến thức, kĩ năng đã học để giải quyết vấn đề </w:t>
            </w:r>
            <w:r w:rsidR="00942E0F" w:rsidRPr="00264BAE">
              <w:rPr>
                <w:color w:val="000000"/>
                <w:spacing w:val="-2"/>
                <w:szCs w:val="28"/>
                <w:lang w:val="vi-VN" w:eastAsia="en-GB"/>
              </w:rPr>
              <w:t>trong những tình huống khác nhau.</w:t>
            </w:r>
          </w:p>
          <w:p w14:paraId="6F2A08C4"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Làm chủ được cảm xúc của bản thân trong các tình huống giao tiếp, ứng xử khác nhau.</w:t>
            </w:r>
          </w:p>
          <w:p w14:paraId="3A9F2E4E"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Tự chuẩn bị kiến thức và kĩ năng cần thiết để đáp ứng với nhiệm vụ được giao.</w:t>
            </w:r>
          </w:p>
          <w:p w14:paraId="07C03DC8"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rFonts w:eastAsia="Times New Roman"/>
                <w:color w:val="000000"/>
                <w:szCs w:val="28"/>
                <w:lang w:val="vi-VN" w:eastAsia="en-GB"/>
              </w:rPr>
              <w:t>Thực hiện được các nhiệm vụ với những yêu cầu khác nhau.</w:t>
            </w:r>
          </w:p>
          <w:p w14:paraId="750ED428"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Thể hiện được cách giao tiếp, </w:t>
            </w:r>
            <w:r w:rsidR="00942E0F" w:rsidRPr="00264BAE">
              <w:rPr>
                <w:color w:val="000000"/>
                <w:szCs w:val="28"/>
                <w:lang w:val="vi-VN" w:eastAsia="en-GB"/>
              </w:rPr>
              <w:lastRenderedPageBreak/>
              <w:t>ứng xử phù hợp với tình huống.</w:t>
            </w:r>
          </w:p>
          <w:p w14:paraId="54EDECB4" w14:textId="77777777" w:rsidR="00942E0F" w:rsidRPr="00264BAE" w:rsidRDefault="00A8706B" w:rsidP="0075514F">
            <w:pPr>
              <w:pStyle w:val="4-Bang"/>
              <w:rPr>
                <w:color w:val="000000"/>
                <w:szCs w:val="28"/>
                <w:lang w:val="vi-VN" w:eastAsia="en-US"/>
              </w:rPr>
            </w:pPr>
            <w:r w:rsidRPr="00264BAE">
              <w:rPr>
                <w:color w:val="000000"/>
                <w:szCs w:val="28"/>
                <w:lang w:val="vi-VN" w:eastAsia="en-GB"/>
              </w:rPr>
              <w:t xml:space="preserve">– </w:t>
            </w:r>
            <w:r w:rsidR="00942E0F" w:rsidRPr="00264BAE">
              <w:rPr>
                <w:color w:val="000000"/>
                <w:szCs w:val="28"/>
                <w:lang w:val="vi-VN" w:eastAsia="en-GB"/>
              </w:rPr>
              <w:t>Biết cách ứng phó với nguy cơ, rủi ro từ môi trường tự nhiên và xã hội.</w:t>
            </w:r>
          </w:p>
        </w:tc>
        <w:tc>
          <w:tcPr>
            <w:tcW w:w="1559" w:type="pct"/>
          </w:tcPr>
          <w:p w14:paraId="469E9E11" w14:textId="77777777" w:rsidR="00942E0F" w:rsidRPr="00264BAE" w:rsidRDefault="00A8706B" w:rsidP="0075514F">
            <w:pPr>
              <w:pStyle w:val="4-Bang"/>
              <w:rPr>
                <w:color w:val="000000"/>
                <w:szCs w:val="28"/>
                <w:lang w:val="vi-VN" w:eastAsia="en-GB"/>
              </w:rPr>
            </w:pPr>
            <w:r w:rsidRPr="00264BAE">
              <w:rPr>
                <w:color w:val="000000"/>
                <w:szCs w:val="28"/>
                <w:lang w:val="vi-VN" w:eastAsia="en-GB"/>
              </w:rPr>
              <w:lastRenderedPageBreak/>
              <w:t xml:space="preserve">– </w:t>
            </w:r>
            <w:r w:rsidR="00942E0F" w:rsidRPr="00264BAE">
              <w:rPr>
                <w:color w:val="000000"/>
                <w:szCs w:val="28"/>
                <w:lang w:val="vi-VN" w:eastAsia="en-GB"/>
              </w:rPr>
              <w:t>Điều chỉnh được những hiểu biết, kĩ năng, kinh nghiệm của bản thân phù hợp với bối cảnh mới.</w:t>
            </w:r>
          </w:p>
          <w:p w14:paraId="4E22C280"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Thay đổi được cách suy nghĩ, biểu hiện thái độ, cảm xúc của bản thân để đáp ứng với yêu cầu, nhiệm vụ, hoàn cảnh mới.</w:t>
            </w:r>
          </w:p>
          <w:p w14:paraId="268C778D"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rFonts w:eastAsia="Times New Roman"/>
                <w:color w:val="000000"/>
                <w:szCs w:val="28"/>
                <w:lang w:val="vi-VN" w:eastAsia="en-GB"/>
              </w:rPr>
              <w:t xml:space="preserve">Thể hiện được khả năng tự học trong những hoàn cảnh mới. </w:t>
            </w:r>
          </w:p>
          <w:p w14:paraId="75D327E6"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Thực hiện được các nhiệm vụ trong hoàn cảnh mới.</w:t>
            </w:r>
          </w:p>
          <w:p w14:paraId="40AE8DED" w14:textId="77777777" w:rsidR="00942E0F" w:rsidRPr="00264BAE" w:rsidRDefault="00A8706B" w:rsidP="0075514F">
            <w:pPr>
              <w:pStyle w:val="4-Bang"/>
              <w:rPr>
                <w:color w:val="000000"/>
                <w:szCs w:val="28"/>
                <w:lang w:val="vi-VN" w:eastAsia="en-GB"/>
              </w:rPr>
            </w:pPr>
            <w:r w:rsidRPr="00264BAE">
              <w:rPr>
                <w:color w:val="000000"/>
                <w:szCs w:val="28"/>
                <w:lang w:val="vi-VN" w:eastAsia="en-GB"/>
              </w:rPr>
              <w:t xml:space="preserve">– </w:t>
            </w:r>
            <w:r w:rsidR="00942E0F" w:rsidRPr="00264BAE">
              <w:rPr>
                <w:rFonts w:eastAsia="Times New Roman"/>
                <w:color w:val="000000"/>
                <w:szCs w:val="28"/>
                <w:lang w:val="vi-VN" w:eastAsia="en-GB"/>
              </w:rPr>
              <w:t xml:space="preserve">Thể hiện được sự tự tin trong </w:t>
            </w:r>
            <w:r w:rsidR="00173384" w:rsidRPr="00264BAE">
              <w:rPr>
                <w:rFonts w:eastAsia="Times New Roman"/>
                <w:color w:val="000000"/>
                <w:szCs w:val="28"/>
                <w:lang w:val="vi-VN" w:eastAsia="en-GB"/>
              </w:rPr>
              <w:br/>
            </w:r>
            <w:r w:rsidR="00942E0F" w:rsidRPr="00264BAE">
              <w:rPr>
                <w:rFonts w:eastAsia="Times New Roman"/>
                <w:color w:val="000000"/>
                <w:szCs w:val="28"/>
                <w:lang w:val="vi-VN" w:eastAsia="en-GB"/>
              </w:rPr>
              <w:lastRenderedPageBreak/>
              <w:t>giao tiếp, ứng xử và trong các mối quan hệ khác nhau.</w:t>
            </w:r>
          </w:p>
          <w:p w14:paraId="0387A22E" w14:textId="77777777" w:rsidR="005A70C8" w:rsidRPr="00264BAE" w:rsidRDefault="00A8706B" w:rsidP="0075514F">
            <w:pPr>
              <w:pStyle w:val="4-Bang"/>
              <w:rPr>
                <w:rFonts w:eastAsia="Times New Roman"/>
                <w:color w:val="000000"/>
                <w:szCs w:val="28"/>
                <w:lang w:val="vi-VN" w:eastAsia="en-GB"/>
              </w:rPr>
            </w:pPr>
            <w:r w:rsidRPr="00264BAE">
              <w:rPr>
                <w:color w:val="000000"/>
                <w:szCs w:val="28"/>
                <w:lang w:val="vi-VN" w:eastAsia="en-GB"/>
              </w:rPr>
              <w:t xml:space="preserve">– </w:t>
            </w:r>
            <w:r w:rsidR="00942E0F" w:rsidRPr="00264BAE">
              <w:rPr>
                <w:rFonts w:eastAsia="Times New Roman"/>
                <w:color w:val="000000"/>
                <w:szCs w:val="28"/>
                <w:lang w:val="vi-VN" w:eastAsia="en-GB"/>
              </w:rPr>
              <w:t>Giải quyết được một số vấn đề về môi trường tự nhiên và xã hội phù hợp với khả năng của mình.</w:t>
            </w:r>
          </w:p>
        </w:tc>
      </w:tr>
      <w:tr w:rsidR="005A70C8" w:rsidRPr="00264BAE" w14:paraId="6C45ACB3" w14:textId="77777777" w:rsidTr="00B579FD">
        <w:tc>
          <w:tcPr>
            <w:tcW w:w="5000" w:type="pct"/>
            <w:gridSpan w:val="4"/>
          </w:tcPr>
          <w:p w14:paraId="200B4AEA" w14:textId="77777777" w:rsidR="00942E0F" w:rsidRPr="00264BAE" w:rsidRDefault="0054190A" w:rsidP="0075514F">
            <w:pPr>
              <w:pStyle w:val="4-Bang"/>
              <w:rPr>
                <w:color w:val="000000"/>
                <w:szCs w:val="28"/>
                <w:lang w:val="vi-VN" w:eastAsia="en-GB"/>
              </w:rPr>
            </w:pPr>
            <w:r w:rsidRPr="00264BAE">
              <w:rPr>
                <w:rFonts w:eastAsia="MS Mincho"/>
                <w:color w:val="000000"/>
                <w:szCs w:val="28"/>
                <w:lang w:val="en-GB" w:eastAsia="en-GB"/>
              </w:rPr>
              <w:lastRenderedPageBreak/>
              <w:t>NĂNG LỰC THIẾT KẾ VÀ TỔ CHỨC HOẠT ĐỘNG</w:t>
            </w:r>
          </w:p>
        </w:tc>
      </w:tr>
      <w:tr w:rsidR="005A70C8" w:rsidRPr="00264BAE" w14:paraId="2A2B202B" w14:textId="77777777" w:rsidTr="00B579FD">
        <w:tc>
          <w:tcPr>
            <w:tcW w:w="728" w:type="pct"/>
          </w:tcPr>
          <w:p w14:paraId="47FF49FC" w14:textId="77777777" w:rsidR="00942E0F" w:rsidRPr="00264BAE" w:rsidRDefault="00942E0F" w:rsidP="0075514F">
            <w:pPr>
              <w:spacing w:before="60" w:after="60"/>
              <w:ind w:firstLine="0"/>
              <w:jc w:val="left"/>
              <w:rPr>
                <w:b/>
                <w:i/>
                <w:color w:val="000000"/>
                <w:szCs w:val="28"/>
                <w:lang w:val="en-GB" w:eastAsia="en-GB"/>
              </w:rPr>
            </w:pPr>
            <w:r w:rsidRPr="00264BAE">
              <w:rPr>
                <w:b/>
                <w:i/>
                <w:color w:val="000000"/>
                <w:szCs w:val="28"/>
                <w:lang w:val="en-GB" w:eastAsia="en-GB"/>
              </w:rPr>
              <w:t xml:space="preserve">Kĩ năng </w:t>
            </w:r>
            <w:r w:rsidR="00A140B4" w:rsidRPr="00264BAE">
              <w:rPr>
                <w:b/>
                <w:i/>
                <w:color w:val="000000"/>
                <w:szCs w:val="28"/>
                <w:lang w:val="en-GB" w:eastAsia="en-GB"/>
              </w:rPr>
              <w:br/>
            </w:r>
            <w:r w:rsidRPr="00264BAE">
              <w:rPr>
                <w:b/>
                <w:i/>
                <w:color w:val="000000"/>
                <w:szCs w:val="28"/>
                <w:lang w:val="en-GB" w:eastAsia="en-GB"/>
              </w:rPr>
              <w:t>lập kế hoạch</w:t>
            </w:r>
          </w:p>
          <w:p w14:paraId="27C6253C" w14:textId="77777777" w:rsidR="00942E0F" w:rsidRPr="00264BAE" w:rsidRDefault="00942E0F" w:rsidP="0075514F">
            <w:pPr>
              <w:spacing w:before="60" w:after="60"/>
              <w:ind w:firstLine="0"/>
              <w:jc w:val="left"/>
              <w:rPr>
                <w:b/>
                <w:i/>
                <w:color w:val="000000"/>
                <w:szCs w:val="28"/>
                <w:lang w:val="en-GB" w:eastAsia="en-GB"/>
              </w:rPr>
            </w:pPr>
          </w:p>
          <w:p w14:paraId="778F3CB8" w14:textId="77777777" w:rsidR="00942E0F" w:rsidRPr="00264BAE" w:rsidRDefault="00942E0F" w:rsidP="0075514F">
            <w:pPr>
              <w:spacing w:before="60" w:after="60"/>
              <w:ind w:firstLine="0"/>
              <w:jc w:val="left"/>
              <w:rPr>
                <w:b/>
                <w:i/>
                <w:color w:val="000000"/>
                <w:szCs w:val="28"/>
                <w:lang w:val="en-GB" w:eastAsia="en-GB"/>
              </w:rPr>
            </w:pPr>
          </w:p>
        </w:tc>
        <w:tc>
          <w:tcPr>
            <w:tcW w:w="1271" w:type="pct"/>
          </w:tcPr>
          <w:p w14:paraId="4D195B73"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Xác định được mục tiêu cho các hoạt động cá nhân và hoạt động nhóm.</w:t>
            </w:r>
          </w:p>
          <w:p w14:paraId="60D62750"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Tham gia xác định được nội dung và cách thức thực hiện hoạt động cá nhân, hoạt động nhóm.</w:t>
            </w:r>
          </w:p>
          <w:p w14:paraId="12AF0E6B" w14:textId="77777777" w:rsidR="00942E0F" w:rsidRPr="00264BAE" w:rsidRDefault="006F0721"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Dự kiến được thời gian thực hiện nhiệm vụ.</w:t>
            </w:r>
          </w:p>
        </w:tc>
        <w:tc>
          <w:tcPr>
            <w:tcW w:w="1442" w:type="pct"/>
          </w:tcPr>
          <w:p w14:paraId="60C8D6FE"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Xác định được mục tiêu, đề xuất được nội dung và phương thức </w:t>
            </w:r>
            <w:r w:rsidR="00942E0F" w:rsidRPr="00264BAE">
              <w:rPr>
                <w:color w:val="000000"/>
                <w:spacing w:val="-2"/>
                <w:szCs w:val="28"/>
                <w:lang w:val="en-GB" w:eastAsia="en-GB"/>
              </w:rPr>
              <w:t>phù hợp cho các hoạt động cá nhân</w:t>
            </w:r>
            <w:r w:rsidR="00942E0F" w:rsidRPr="00264BAE">
              <w:rPr>
                <w:color w:val="000000"/>
                <w:szCs w:val="28"/>
                <w:lang w:val="en-GB" w:eastAsia="en-GB"/>
              </w:rPr>
              <w:t xml:space="preserve"> và hoạt động nhóm. </w:t>
            </w:r>
          </w:p>
          <w:p w14:paraId="13ECA9FD"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Dự kiến được nhân sự tham gia hoạt động và phân công nhiệm vụ phù hợp cho các thành viên.</w:t>
            </w:r>
          </w:p>
          <w:p w14:paraId="79420EF8"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Dự kiến được thời gian hoàn thành nhiệm vụ.</w:t>
            </w:r>
          </w:p>
        </w:tc>
        <w:tc>
          <w:tcPr>
            <w:tcW w:w="1559" w:type="pct"/>
          </w:tcPr>
          <w:p w14:paraId="76454BE8"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Xác định được mục tiêu, nội dung hoạt động, phương tiện và hình thức hoạt động phù hợp. </w:t>
            </w:r>
          </w:p>
          <w:p w14:paraId="5B7E0162"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Dự kiến được nguồn lực cần thiết cho hoạt động: nhân sự, tài chính, điều kiện thực hiện khác. </w:t>
            </w:r>
          </w:p>
          <w:p w14:paraId="0C08016B"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Dự kiến được thời gian cho từng hoạt động và sắp xếp chúng trong </w:t>
            </w:r>
            <w:r w:rsidR="00942E0F" w:rsidRPr="00264BAE">
              <w:rPr>
                <w:color w:val="000000"/>
                <w:spacing w:val="-2"/>
                <w:szCs w:val="28"/>
                <w:lang w:val="en-GB" w:eastAsia="en-GB"/>
              </w:rPr>
              <w:t xml:space="preserve">một trật tự thực hiện hoạt động hợp </w:t>
            </w:r>
            <w:r w:rsidRPr="00264BAE">
              <w:rPr>
                <w:color w:val="000000"/>
                <w:spacing w:val="-2"/>
                <w:szCs w:val="28"/>
                <w:lang w:val="en-GB" w:eastAsia="en-GB"/>
              </w:rPr>
              <w:t>lí</w:t>
            </w:r>
            <w:r w:rsidR="00942E0F" w:rsidRPr="00264BAE">
              <w:rPr>
                <w:color w:val="000000"/>
                <w:spacing w:val="-2"/>
                <w:szCs w:val="28"/>
                <w:lang w:val="en-GB" w:eastAsia="en-GB"/>
              </w:rPr>
              <w:t>.</w:t>
            </w:r>
          </w:p>
        </w:tc>
      </w:tr>
      <w:tr w:rsidR="005A70C8" w:rsidRPr="00264BAE" w14:paraId="3B93935B" w14:textId="77777777" w:rsidTr="00B579FD">
        <w:tc>
          <w:tcPr>
            <w:tcW w:w="728" w:type="pct"/>
          </w:tcPr>
          <w:p w14:paraId="537DD13C" w14:textId="77777777" w:rsidR="00942E0F" w:rsidRPr="00264BAE" w:rsidRDefault="00942E0F" w:rsidP="0075514F">
            <w:pPr>
              <w:spacing w:before="60" w:after="60"/>
              <w:ind w:firstLine="0"/>
              <w:jc w:val="left"/>
              <w:rPr>
                <w:b/>
                <w:i/>
                <w:color w:val="000000"/>
                <w:szCs w:val="28"/>
                <w:lang w:val="en-GB" w:eastAsia="en-GB"/>
              </w:rPr>
            </w:pPr>
            <w:r w:rsidRPr="00264BAE">
              <w:rPr>
                <w:b/>
                <w:i/>
                <w:color w:val="000000"/>
                <w:szCs w:val="28"/>
                <w:lang w:val="en-GB" w:eastAsia="en-GB"/>
              </w:rPr>
              <w:t xml:space="preserve">Kĩ năng thực hiện kế hoạch và điều chỉnh </w:t>
            </w:r>
            <w:r w:rsidR="00367566" w:rsidRPr="00264BAE">
              <w:rPr>
                <w:b/>
                <w:i/>
                <w:color w:val="000000"/>
                <w:szCs w:val="28"/>
                <w:lang w:val="en-GB" w:eastAsia="en-GB"/>
              </w:rPr>
              <w:br/>
            </w:r>
            <w:r w:rsidRPr="00264BAE">
              <w:rPr>
                <w:b/>
                <w:i/>
                <w:color w:val="000000"/>
                <w:szCs w:val="28"/>
                <w:lang w:val="en-GB" w:eastAsia="en-GB"/>
              </w:rPr>
              <w:t xml:space="preserve">hoạt động </w:t>
            </w:r>
          </w:p>
          <w:p w14:paraId="1CD0CCCE" w14:textId="77777777" w:rsidR="00942E0F" w:rsidRPr="00264BAE" w:rsidRDefault="00942E0F" w:rsidP="0075514F">
            <w:pPr>
              <w:spacing w:before="60" w:after="60"/>
              <w:ind w:firstLine="0"/>
              <w:jc w:val="left"/>
              <w:rPr>
                <w:b/>
                <w:i/>
                <w:color w:val="000000"/>
                <w:szCs w:val="28"/>
                <w:lang w:val="en-GB" w:eastAsia="en-GB"/>
              </w:rPr>
            </w:pPr>
          </w:p>
          <w:p w14:paraId="114DC4CB" w14:textId="77777777" w:rsidR="00942E0F" w:rsidRPr="00264BAE" w:rsidRDefault="00942E0F" w:rsidP="0075514F">
            <w:pPr>
              <w:spacing w:before="60" w:after="60"/>
              <w:ind w:firstLine="0"/>
              <w:jc w:val="left"/>
              <w:rPr>
                <w:b/>
                <w:i/>
                <w:color w:val="000000"/>
                <w:szCs w:val="28"/>
                <w:lang w:val="en-GB" w:eastAsia="en-GB"/>
              </w:rPr>
            </w:pPr>
          </w:p>
        </w:tc>
        <w:tc>
          <w:tcPr>
            <w:tcW w:w="1271" w:type="pct"/>
          </w:tcPr>
          <w:p w14:paraId="6F835DEF"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Thực hiện được kế hoạch hoạt động của cá nhân.</w:t>
            </w:r>
          </w:p>
          <w:p w14:paraId="1DB790E3"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pacing w:val="-2"/>
                <w:szCs w:val="28"/>
                <w:lang w:val="en-GB" w:eastAsia="en-GB"/>
              </w:rPr>
              <w:t xml:space="preserve">Biết tìm sự hỗ trợ khi </w:t>
            </w:r>
            <w:r w:rsidR="00932C2A" w:rsidRPr="00264BAE">
              <w:rPr>
                <w:color w:val="000000"/>
                <w:spacing w:val="-2"/>
                <w:szCs w:val="28"/>
                <w:lang w:val="en-GB" w:eastAsia="en-GB"/>
              </w:rPr>
              <w:br/>
            </w:r>
            <w:r w:rsidR="00942E0F" w:rsidRPr="00264BAE">
              <w:rPr>
                <w:color w:val="000000"/>
                <w:spacing w:val="-2"/>
                <w:szCs w:val="28"/>
                <w:lang w:val="en-GB" w:eastAsia="en-GB"/>
              </w:rPr>
              <w:t>cần thiết.</w:t>
            </w:r>
          </w:p>
          <w:p w14:paraId="263E2012"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Tham gia tích cực vào hoạt động nhóm.</w:t>
            </w:r>
          </w:p>
          <w:p w14:paraId="38611095"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Thể hiện được sự chia sẻ và </w:t>
            </w:r>
            <w:r w:rsidR="00942E0F" w:rsidRPr="00264BAE">
              <w:rPr>
                <w:color w:val="000000"/>
                <w:szCs w:val="28"/>
                <w:lang w:val="en-GB" w:eastAsia="en-GB"/>
              </w:rPr>
              <w:lastRenderedPageBreak/>
              <w:t>hỗ trợ bạn trong hoạt động.</w:t>
            </w:r>
          </w:p>
          <w:p w14:paraId="7EC5E6E3"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pacing w:val="-6"/>
                <w:szCs w:val="28"/>
                <w:lang w:val="en-GB" w:eastAsia="en-GB"/>
              </w:rPr>
              <w:t>Biết cách giải quyết mâu thuẫn nảy sinh trong hoạt động.</w:t>
            </w:r>
          </w:p>
          <w:p w14:paraId="09378C9A" w14:textId="77777777" w:rsidR="00942E0F" w:rsidRPr="00264BAE" w:rsidRDefault="00942E0F" w:rsidP="0075514F">
            <w:pPr>
              <w:pStyle w:val="4-Bang"/>
              <w:rPr>
                <w:color w:val="000000"/>
                <w:szCs w:val="28"/>
                <w:lang w:val="en-GB" w:eastAsia="en-GB"/>
              </w:rPr>
            </w:pPr>
          </w:p>
        </w:tc>
        <w:tc>
          <w:tcPr>
            <w:tcW w:w="1442" w:type="pct"/>
          </w:tcPr>
          <w:p w14:paraId="3319A66B"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shd w:val="clear" w:color="auto" w:fill="FFFFFF"/>
                <w:lang w:val="en-GB" w:eastAsia="en-GB"/>
              </w:rPr>
              <w:t xml:space="preserve">Thực hiện được kế hoạch hoạt động của cá nhân và </w:t>
            </w:r>
            <w:r w:rsidR="00942E0F" w:rsidRPr="00264BAE">
              <w:rPr>
                <w:color w:val="000000"/>
                <w:szCs w:val="28"/>
                <w:lang w:val="en-GB" w:eastAsia="en-GB"/>
              </w:rPr>
              <w:t xml:space="preserve">linh hoạt điều chỉnh khi cần </w:t>
            </w:r>
            <w:r w:rsidR="00942E0F" w:rsidRPr="00264BAE">
              <w:rPr>
                <w:color w:val="000000"/>
                <w:szCs w:val="28"/>
                <w:shd w:val="clear" w:color="auto" w:fill="FFFFFF"/>
                <w:lang w:val="en-GB" w:eastAsia="en-GB"/>
              </w:rPr>
              <w:t>để đạt được mục tiêu.</w:t>
            </w:r>
          </w:p>
          <w:p w14:paraId="7A1232BB"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Thể hiện được sự hợp tác, giúp đỡ, hỗ trợ mọi người để cùng thực hiện nhiệm vụ.</w:t>
            </w:r>
          </w:p>
          <w:p w14:paraId="2731244D"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Biết cách tự khích lệ và động viên người khác để cùng hoàn thành nhiệm vụ.</w:t>
            </w:r>
          </w:p>
          <w:p w14:paraId="234A54E6"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Giải quyết được vấn đề nảy sinh trong hoạt động và trong quan hệ với người khác.</w:t>
            </w:r>
          </w:p>
          <w:p w14:paraId="75A7B47F" w14:textId="77777777" w:rsidR="00942E0F" w:rsidRPr="00264BAE" w:rsidRDefault="00942E0F" w:rsidP="0075514F">
            <w:pPr>
              <w:pStyle w:val="4-Bang"/>
              <w:rPr>
                <w:color w:val="000000"/>
                <w:szCs w:val="28"/>
                <w:shd w:val="clear" w:color="auto" w:fill="FFFFFF"/>
                <w:lang w:val="en-GB" w:eastAsia="en-GB"/>
              </w:rPr>
            </w:pPr>
          </w:p>
          <w:p w14:paraId="3DC46E23" w14:textId="77777777" w:rsidR="00942E0F" w:rsidRPr="00264BAE" w:rsidRDefault="00942E0F" w:rsidP="0075514F">
            <w:pPr>
              <w:pStyle w:val="4-Bang"/>
              <w:rPr>
                <w:color w:val="000000"/>
                <w:szCs w:val="28"/>
                <w:lang w:val="en-GB" w:eastAsia="en-GB"/>
              </w:rPr>
            </w:pPr>
          </w:p>
        </w:tc>
        <w:tc>
          <w:tcPr>
            <w:tcW w:w="1559" w:type="pct"/>
          </w:tcPr>
          <w:p w14:paraId="33C21440"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 xml:space="preserve">Hoàn thành được các kế hoạch hoạt động theo thời gian đã xác định </w:t>
            </w:r>
            <w:r w:rsidR="00942E0F" w:rsidRPr="00264BAE">
              <w:rPr>
                <w:color w:val="000000"/>
                <w:szCs w:val="28"/>
                <w:shd w:val="clear" w:color="auto" w:fill="FFFFFF"/>
                <w:lang w:val="en-GB" w:eastAsia="en-GB"/>
              </w:rPr>
              <w:t xml:space="preserve">và </w:t>
            </w:r>
            <w:r w:rsidR="00942E0F" w:rsidRPr="00264BAE">
              <w:rPr>
                <w:color w:val="000000"/>
                <w:spacing w:val="-6"/>
                <w:szCs w:val="28"/>
                <w:lang w:val="en-GB" w:eastAsia="en-GB"/>
              </w:rPr>
              <w:t>linh hoạt điều chỉnh hoạt động khi cần.</w:t>
            </w:r>
          </w:p>
          <w:p w14:paraId="378FA56E"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Thể hiện được sự chủ động hợp tác, hỗ trợ mọi người trong hoạt động để đạt mục tiêu chung.</w:t>
            </w:r>
          </w:p>
          <w:p w14:paraId="1CCA400F"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Lãnh đạo được bản thân và nhóm, </w:t>
            </w:r>
            <w:r w:rsidR="00942E0F" w:rsidRPr="00264BAE">
              <w:rPr>
                <w:color w:val="000000"/>
                <w:szCs w:val="28"/>
                <w:lang w:val="en-GB" w:eastAsia="en-GB"/>
              </w:rPr>
              <w:lastRenderedPageBreak/>
              <w:t xml:space="preserve">tạo động lực và huy động sức mạnh nhóm hoàn thành nhiệm vụ theo </w:t>
            </w:r>
            <w:r w:rsidR="00173384" w:rsidRPr="00264BAE">
              <w:rPr>
                <w:color w:val="000000"/>
                <w:szCs w:val="28"/>
                <w:lang w:val="en-GB" w:eastAsia="en-GB"/>
              </w:rPr>
              <w:br/>
            </w:r>
            <w:r w:rsidR="00942E0F" w:rsidRPr="00264BAE">
              <w:rPr>
                <w:color w:val="000000"/>
                <w:szCs w:val="28"/>
                <w:lang w:val="en-GB" w:eastAsia="en-GB"/>
              </w:rPr>
              <w:t>kế hoạch.</w:t>
            </w:r>
          </w:p>
          <w:p w14:paraId="160843C9"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Lựa chọn được hoạt động thay thế cho phù hợp hơn với đối tượng, </w:t>
            </w:r>
            <w:r w:rsidR="00173384" w:rsidRPr="00264BAE">
              <w:rPr>
                <w:color w:val="000000"/>
                <w:szCs w:val="28"/>
                <w:lang w:val="en-GB" w:eastAsia="en-GB"/>
              </w:rPr>
              <w:br/>
            </w:r>
            <w:r w:rsidR="00942E0F" w:rsidRPr="00264BAE">
              <w:rPr>
                <w:color w:val="000000"/>
                <w:szCs w:val="28"/>
                <w:lang w:val="en-GB" w:eastAsia="en-GB"/>
              </w:rPr>
              <w:t>điều kiện và hoàn cảnh.</w:t>
            </w:r>
          </w:p>
          <w:p w14:paraId="561D42AC"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Xử </w:t>
            </w:r>
            <w:r w:rsidRPr="00264BAE">
              <w:rPr>
                <w:color w:val="000000"/>
                <w:szCs w:val="28"/>
                <w:lang w:val="en-GB" w:eastAsia="en-GB"/>
              </w:rPr>
              <w:t>lí</w:t>
            </w:r>
            <w:r w:rsidR="00942E0F" w:rsidRPr="00264BAE">
              <w:rPr>
                <w:color w:val="000000"/>
                <w:szCs w:val="28"/>
                <w:lang w:val="en-GB" w:eastAsia="en-GB"/>
              </w:rPr>
              <w:t xml:space="preserve"> được tình huống, giải quyết vấn đề nảy sinh trong hoạt động một cách sáng tạo.</w:t>
            </w:r>
          </w:p>
        </w:tc>
      </w:tr>
      <w:tr w:rsidR="005A70C8" w:rsidRPr="00264BAE" w14:paraId="0E93DD75" w14:textId="77777777" w:rsidTr="00B579FD">
        <w:tc>
          <w:tcPr>
            <w:tcW w:w="728" w:type="pct"/>
          </w:tcPr>
          <w:p w14:paraId="2788DFDA" w14:textId="77777777" w:rsidR="00942E0F" w:rsidRPr="00264BAE" w:rsidRDefault="00942E0F" w:rsidP="0075514F">
            <w:pPr>
              <w:spacing w:before="60" w:after="60"/>
              <w:ind w:firstLine="0"/>
              <w:jc w:val="left"/>
              <w:rPr>
                <w:b/>
                <w:i/>
                <w:color w:val="000000"/>
                <w:szCs w:val="28"/>
                <w:lang w:val="en-GB" w:eastAsia="en-GB"/>
              </w:rPr>
            </w:pPr>
            <w:r w:rsidRPr="00264BAE">
              <w:rPr>
                <w:b/>
                <w:i/>
                <w:color w:val="000000"/>
                <w:szCs w:val="28"/>
                <w:lang w:val="en-GB" w:eastAsia="en-GB"/>
              </w:rPr>
              <w:lastRenderedPageBreak/>
              <w:t>Kĩ năng đánh giá hoạt động</w:t>
            </w:r>
          </w:p>
          <w:p w14:paraId="49008736" w14:textId="77777777" w:rsidR="00942E0F" w:rsidRPr="00264BAE" w:rsidRDefault="00942E0F" w:rsidP="0075514F">
            <w:pPr>
              <w:spacing w:before="60" w:after="60"/>
              <w:ind w:firstLine="0"/>
              <w:jc w:val="left"/>
              <w:rPr>
                <w:b/>
                <w:i/>
                <w:color w:val="000000"/>
                <w:szCs w:val="28"/>
                <w:lang w:val="en-GB" w:eastAsia="en-GB"/>
              </w:rPr>
            </w:pPr>
          </w:p>
        </w:tc>
        <w:tc>
          <w:tcPr>
            <w:tcW w:w="1271" w:type="pct"/>
          </w:tcPr>
          <w:p w14:paraId="344FF45D"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Nêu được ý nghĩa của hoạt động đối với bản thân và </w:t>
            </w:r>
            <w:r w:rsidR="00173384" w:rsidRPr="00264BAE">
              <w:rPr>
                <w:color w:val="000000"/>
                <w:szCs w:val="28"/>
                <w:lang w:val="en-GB" w:eastAsia="en-GB"/>
              </w:rPr>
              <w:br/>
            </w:r>
            <w:r w:rsidR="00942E0F" w:rsidRPr="00264BAE">
              <w:rPr>
                <w:color w:val="000000"/>
                <w:szCs w:val="28"/>
                <w:lang w:val="en-GB" w:eastAsia="en-GB"/>
              </w:rPr>
              <w:t>tập thể.</w:t>
            </w:r>
          </w:p>
          <w:p w14:paraId="7A5E7424"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Chỉ ra được sự tiến bộ của bản thân sau hoạt động.</w:t>
            </w:r>
          </w:p>
          <w:p w14:paraId="149A798C"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Chỉ ra được những điểm cần rút kinh nghiệm trong tổ chức hoạt động và sự tích cực hoạt động của cá nhân, nhóm.</w:t>
            </w:r>
          </w:p>
        </w:tc>
        <w:tc>
          <w:tcPr>
            <w:tcW w:w="1442" w:type="pct"/>
          </w:tcPr>
          <w:p w14:paraId="0535BC11"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Đánh giá được sự hợp </w:t>
            </w:r>
            <w:r w:rsidRPr="00264BAE">
              <w:rPr>
                <w:color w:val="000000"/>
                <w:szCs w:val="28"/>
                <w:lang w:val="en-GB" w:eastAsia="en-GB"/>
              </w:rPr>
              <w:t>lí</w:t>
            </w:r>
            <w:r w:rsidR="00942E0F" w:rsidRPr="00264BAE">
              <w:rPr>
                <w:color w:val="000000"/>
                <w:szCs w:val="28"/>
                <w:lang w:val="en-GB" w:eastAsia="en-GB"/>
              </w:rPr>
              <w:t xml:space="preserve">/chưa hợp </w:t>
            </w:r>
            <w:r w:rsidRPr="00264BAE">
              <w:rPr>
                <w:color w:val="000000"/>
                <w:szCs w:val="28"/>
                <w:lang w:val="en-GB" w:eastAsia="en-GB"/>
              </w:rPr>
              <w:t>lí</w:t>
            </w:r>
            <w:r w:rsidR="00942E0F" w:rsidRPr="00264BAE">
              <w:rPr>
                <w:color w:val="000000"/>
                <w:szCs w:val="28"/>
                <w:lang w:val="en-GB" w:eastAsia="en-GB"/>
              </w:rPr>
              <w:t xml:space="preserve"> của kế hoạch hoạt động.</w:t>
            </w:r>
          </w:p>
          <w:p w14:paraId="797C813C"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Đánh giá được những yếu tố ảnh hưởng đến quá trình thực hiện hoạt động.</w:t>
            </w:r>
          </w:p>
          <w:p w14:paraId="3876C951"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Chỉ ra được những đóng góp của bản thân và người khác vào kết quả hoạt động.</w:t>
            </w:r>
          </w:p>
          <w:p w14:paraId="4015FF45" w14:textId="77777777" w:rsidR="00942E0F" w:rsidRPr="00264BAE" w:rsidRDefault="00A8706B" w:rsidP="0075514F">
            <w:pPr>
              <w:pStyle w:val="4-Bang"/>
              <w:rPr>
                <w:color w:val="000000"/>
                <w:spacing w:val="-10"/>
                <w:szCs w:val="28"/>
                <w:lang w:val="en-GB" w:eastAsia="en-GB"/>
              </w:rPr>
            </w:pPr>
            <w:r w:rsidRPr="00264BAE">
              <w:rPr>
                <w:color w:val="000000"/>
                <w:spacing w:val="-10"/>
                <w:szCs w:val="28"/>
                <w:lang w:val="en-GB" w:eastAsia="en-GB"/>
              </w:rPr>
              <w:t xml:space="preserve">– </w:t>
            </w:r>
            <w:r w:rsidR="00942E0F" w:rsidRPr="00264BAE">
              <w:rPr>
                <w:color w:val="000000"/>
                <w:spacing w:val="-10"/>
                <w:szCs w:val="28"/>
                <w:lang w:val="en-GB" w:eastAsia="en-GB"/>
              </w:rPr>
              <w:t>Rút ra được những kinh nghiệm học được khi tham gia các hoạt động.</w:t>
            </w:r>
          </w:p>
        </w:tc>
        <w:tc>
          <w:tcPr>
            <w:tcW w:w="1559" w:type="pct"/>
          </w:tcPr>
          <w:p w14:paraId="26EEC18D"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Đánh giá được những yếu tố khách quan và chủ quan ảnh hưởng đến quá trình tổ chức hoạt động và kết quả hoạt động.</w:t>
            </w:r>
          </w:p>
          <w:p w14:paraId="3083FCA4"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Đánh giá được một cách khách quan, công bằng sự đóng góp của bản thân và người khác khi tham gia hoạt động.</w:t>
            </w:r>
          </w:p>
          <w:p w14:paraId="527FDED1" w14:textId="77777777" w:rsidR="00CD1414"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Rút ra được bài học kinh nghiệm và đề xuất được phương án cải tiến.</w:t>
            </w:r>
          </w:p>
        </w:tc>
      </w:tr>
      <w:tr w:rsidR="005A70C8" w:rsidRPr="00264BAE" w14:paraId="71E67AB5" w14:textId="77777777" w:rsidTr="00B579FD">
        <w:tc>
          <w:tcPr>
            <w:tcW w:w="5000" w:type="pct"/>
            <w:gridSpan w:val="4"/>
          </w:tcPr>
          <w:p w14:paraId="59A389B3" w14:textId="77777777" w:rsidR="00942E0F" w:rsidRPr="00264BAE" w:rsidRDefault="0054190A" w:rsidP="0075514F">
            <w:pPr>
              <w:pStyle w:val="4-Bang"/>
              <w:rPr>
                <w:color w:val="000000"/>
                <w:szCs w:val="28"/>
                <w:lang w:val="en-GB" w:eastAsia="en-GB"/>
              </w:rPr>
            </w:pPr>
            <w:r w:rsidRPr="00264BAE">
              <w:rPr>
                <w:rFonts w:eastAsia="MS Mincho"/>
                <w:color w:val="000000"/>
                <w:szCs w:val="28"/>
                <w:lang w:val="en-GB" w:eastAsia="en-GB"/>
              </w:rPr>
              <w:t>NĂNG LỰC ĐỊNH HƯỚNG NGHỀ NGHIỆP</w:t>
            </w:r>
          </w:p>
        </w:tc>
      </w:tr>
      <w:tr w:rsidR="005A70C8" w:rsidRPr="00264BAE" w14:paraId="7CAEBE35" w14:textId="77777777" w:rsidTr="00B579FD">
        <w:tc>
          <w:tcPr>
            <w:tcW w:w="728" w:type="pct"/>
          </w:tcPr>
          <w:p w14:paraId="31FE5410" w14:textId="77777777" w:rsidR="00942E0F" w:rsidRPr="00264BAE" w:rsidRDefault="00942E0F" w:rsidP="0075514F">
            <w:pPr>
              <w:spacing w:before="60" w:after="60"/>
              <w:ind w:firstLine="0"/>
              <w:jc w:val="left"/>
              <w:rPr>
                <w:b/>
                <w:i/>
                <w:color w:val="000000"/>
                <w:szCs w:val="28"/>
                <w:lang w:val="en-GB" w:eastAsia="en-GB"/>
              </w:rPr>
            </w:pPr>
            <w:r w:rsidRPr="00264BAE">
              <w:rPr>
                <w:b/>
                <w:i/>
                <w:color w:val="000000"/>
                <w:szCs w:val="28"/>
                <w:lang w:val="en-GB" w:eastAsia="en-GB"/>
              </w:rPr>
              <w:t>Hiểu biết về nghề nghiệp</w:t>
            </w:r>
          </w:p>
          <w:p w14:paraId="04EBA948" w14:textId="77777777" w:rsidR="00942E0F" w:rsidRPr="00264BAE" w:rsidRDefault="00942E0F" w:rsidP="0075514F">
            <w:pPr>
              <w:spacing w:before="60" w:after="60"/>
              <w:jc w:val="left"/>
              <w:rPr>
                <w:b/>
                <w:i/>
                <w:color w:val="000000"/>
                <w:szCs w:val="28"/>
                <w:lang w:val="en-GB" w:eastAsia="en-GB"/>
              </w:rPr>
            </w:pPr>
          </w:p>
          <w:p w14:paraId="5FC9DCDC" w14:textId="77777777" w:rsidR="00942E0F" w:rsidRPr="00264BAE" w:rsidRDefault="00942E0F" w:rsidP="0075514F">
            <w:pPr>
              <w:spacing w:before="60" w:after="60"/>
              <w:jc w:val="left"/>
              <w:rPr>
                <w:b/>
                <w:i/>
                <w:color w:val="000000"/>
                <w:szCs w:val="28"/>
                <w:lang w:val="en-GB" w:eastAsia="en-GB"/>
              </w:rPr>
            </w:pPr>
          </w:p>
          <w:p w14:paraId="5E2ADC7B" w14:textId="77777777" w:rsidR="00942E0F" w:rsidRPr="00264BAE" w:rsidRDefault="00942E0F" w:rsidP="0075514F">
            <w:pPr>
              <w:spacing w:before="60" w:after="60"/>
              <w:jc w:val="left"/>
              <w:rPr>
                <w:b/>
                <w:i/>
                <w:color w:val="000000"/>
                <w:szCs w:val="28"/>
                <w:lang w:val="en-GB" w:eastAsia="en-GB"/>
              </w:rPr>
            </w:pPr>
          </w:p>
          <w:p w14:paraId="2D593E7D" w14:textId="77777777" w:rsidR="00942E0F" w:rsidRPr="00264BAE" w:rsidRDefault="00942E0F" w:rsidP="0075514F">
            <w:pPr>
              <w:spacing w:before="60" w:after="60"/>
              <w:jc w:val="left"/>
              <w:rPr>
                <w:b/>
                <w:i/>
                <w:color w:val="000000"/>
                <w:szCs w:val="28"/>
                <w:lang w:val="en-GB" w:eastAsia="en-GB"/>
              </w:rPr>
            </w:pPr>
          </w:p>
        </w:tc>
        <w:tc>
          <w:tcPr>
            <w:tcW w:w="1271" w:type="pct"/>
          </w:tcPr>
          <w:p w14:paraId="53BF1926"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Nêu được nét đặc trưng và ý nghĩa của một số công việc</w:t>
            </w:r>
            <w:r w:rsidR="009A517C" w:rsidRPr="00264BAE">
              <w:rPr>
                <w:color w:val="000000"/>
                <w:szCs w:val="28"/>
                <w:lang w:val="en-GB" w:eastAsia="en-GB"/>
              </w:rPr>
              <w:t>,</w:t>
            </w:r>
            <w:r w:rsidR="00920AAF" w:rsidRPr="00264BAE">
              <w:rPr>
                <w:color w:val="000000"/>
                <w:szCs w:val="28"/>
                <w:lang w:val="en-GB" w:eastAsia="en-GB"/>
              </w:rPr>
              <w:t xml:space="preserve"> </w:t>
            </w:r>
            <w:r w:rsidR="00942E0F" w:rsidRPr="00264BAE">
              <w:rPr>
                <w:color w:val="000000"/>
                <w:szCs w:val="28"/>
                <w:lang w:val="en-GB" w:eastAsia="en-GB"/>
              </w:rPr>
              <w:lastRenderedPageBreak/>
              <w:t xml:space="preserve">nghề nghiệp của người thân và nghề ở địa phương. </w:t>
            </w:r>
          </w:p>
          <w:p w14:paraId="6534BB8B" w14:textId="77777777" w:rsidR="001B0290"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Chỉ ra được một số phẩm chất và năng lực cần có để</w:t>
            </w:r>
            <w:r w:rsidR="004F7758" w:rsidRPr="00264BAE">
              <w:rPr>
                <w:color w:val="000000"/>
                <w:szCs w:val="28"/>
                <w:lang w:val="en-GB" w:eastAsia="en-GB"/>
              </w:rPr>
              <w:t xml:space="preserve"> làm </w:t>
            </w:r>
            <w:r w:rsidR="00942E0F" w:rsidRPr="00264BAE">
              <w:rPr>
                <w:color w:val="000000"/>
                <w:szCs w:val="28"/>
                <w:lang w:val="en-GB" w:eastAsia="en-GB"/>
              </w:rPr>
              <w:t>một số nghề quen thuộc.</w:t>
            </w:r>
          </w:p>
          <w:p w14:paraId="330B9D30"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Mô tả được một số công cụ của nghề và cách sử dụng an toàn.</w:t>
            </w:r>
          </w:p>
          <w:p w14:paraId="5F99FE2C" w14:textId="77777777" w:rsidR="00942E0F" w:rsidRPr="00264BAE" w:rsidRDefault="00942E0F" w:rsidP="0075514F">
            <w:pPr>
              <w:pStyle w:val="4-Bang"/>
              <w:rPr>
                <w:color w:val="000000"/>
                <w:szCs w:val="28"/>
                <w:lang w:val="vi-VN" w:eastAsia="en-GB"/>
              </w:rPr>
            </w:pPr>
          </w:p>
          <w:p w14:paraId="31B8BF9E" w14:textId="77777777" w:rsidR="00942E0F" w:rsidRPr="00264BAE" w:rsidRDefault="00942E0F" w:rsidP="0075514F">
            <w:pPr>
              <w:pStyle w:val="4-Bang"/>
              <w:rPr>
                <w:color w:val="000000"/>
                <w:szCs w:val="28"/>
                <w:lang w:val="en-GB" w:eastAsia="en-GB"/>
              </w:rPr>
            </w:pPr>
          </w:p>
        </w:tc>
        <w:tc>
          <w:tcPr>
            <w:tcW w:w="1442" w:type="pct"/>
          </w:tcPr>
          <w:p w14:paraId="179BDDE1"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 xml:space="preserve">Giới thiệu được các nghề/nhóm nghề phổ biến ở địa phương và ở </w:t>
            </w:r>
            <w:r w:rsidR="00942E0F" w:rsidRPr="00264BAE">
              <w:rPr>
                <w:color w:val="000000"/>
                <w:szCs w:val="28"/>
                <w:lang w:val="en-GB" w:eastAsia="en-GB"/>
              </w:rPr>
              <w:lastRenderedPageBreak/>
              <w:t xml:space="preserve">Việt Nam, chỉ ra được vai trò kinh tế </w:t>
            </w:r>
            <w:r w:rsidR="000F3181" w:rsidRPr="00264BAE">
              <w:rPr>
                <w:color w:val="000000"/>
                <w:szCs w:val="28"/>
                <w:lang w:val="en-GB" w:eastAsia="en-GB"/>
              </w:rPr>
              <w:t>–</w:t>
            </w:r>
            <w:r w:rsidR="00942E0F" w:rsidRPr="00264BAE">
              <w:rPr>
                <w:color w:val="000000"/>
                <w:szCs w:val="28"/>
                <w:lang w:val="en-GB" w:eastAsia="en-GB"/>
              </w:rPr>
              <w:t xml:space="preserve"> xã hội của các nghề đó.</w:t>
            </w:r>
          </w:p>
          <w:p w14:paraId="519BAD2C"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Phân tích được yêu cầu về phẩm chất, năng lực của người làm nghề mà bản thân quan tâm.</w:t>
            </w:r>
          </w:p>
          <w:p w14:paraId="5C4F3FCF"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Trình bày được xu thế phát triển của nghề ở Việt </w:t>
            </w:r>
            <w:r w:rsidR="00173384" w:rsidRPr="00264BAE">
              <w:rPr>
                <w:color w:val="000000"/>
                <w:szCs w:val="28"/>
                <w:lang w:val="en-GB" w:eastAsia="en-GB"/>
              </w:rPr>
              <w:t>N</w:t>
            </w:r>
            <w:r w:rsidR="00942E0F" w:rsidRPr="00264BAE">
              <w:rPr>
                <w:color w:val="000000"/>
                <w:szCs w:val="28"/>
                <w:lang w:val="en-GB" w:eastAsia="en-GB"/>
              </w:rPr>
              <w:t>am.</w:t>
            </w:r>
          </w:p>
          <w:p w14:paraId="674FC555"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Giới thiệu được các nhóm kiến thức cần học và các cơ sở đào tạo nghề liên quan đến định hướng nghề nghiệp. </w:t>
            </w:r>
          </w:p>
          <w:p w14:paraId="7A52459C"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Chỉ ra được các công cụ của các ngành nghề, những nguy cơ mất an toàn có thể xảy ra và cách đảm bảo sức khoẻ nghề nghiệp.</w:t>
            </w:r>
          </w:p>
        </w:tc>
        <w:tc>
          <w:tcPr>
            <w:tcW w:w="1559" w:type="pct"/>
          </w:tcPr>
          <w:p w14:paraId="41457BEA"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 xml:space="preserve">Giải thích được các điều kiện làm việc, công việc và vị trí việc làm của </w:t>
            </w:r>
            <w:r w:rsidR="00942E0F" w:rsidRPr="00264BAE">
              <w:rPr>
                <w:color w:val="000000"/>
                <w:szCs w:val="28"/>
                <w:lang w:val="en-GB" w:eastAsia="en-GB"/>
              </w:rPr>
              <w:lastRenderedPageBreak/>
              <w:t>các nghề/nhóm nghề.</w:t>
            </w:r>
          </w:p>
          <w:p w14:paraId="21AF9ECB"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Phân tích được yêu cầu về phẩm chất, năng lực của người làm nghề.</w:t>
            </w:r>
          </w:p>
          <w:p w14:paraId="696BA2F7" w14:textId="77777777" w:rsidR="001B0290"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Trình bày được nhu cầu </w:t>
            </w:r>
            <w:r w:rsidR="00ED6195" w:rsidRPr="00264BAE">
              <w:rPr>
                <w:color w:val="000000"/>
                <w:szCs w:val="28"/>
                <w:lang w:val="en-GB" w:eastAsia="en-GB"/>
              </w:rPr>
              <w:t>xã hội</w:t>
            </w:r>
            <w:r w:rsidR="00942E0F" w:rsidRPr="00264BAE">
              <w:rPr>
                <w:color w:val="000000"/>
                <w:szCs w:val="28"/>
                <w:lang w:val="en-GB" w:eastAsia="en-GB"/>
              </w:rPr>
              <w:t xml:space="preserve"> đối với các nghề và sự phát triển của các nghề đó trong </w:t>
            </w:r>
            <w:r w:rsidR="00ED6195" w:rsidRPr="00264BAE">
              <w:rPr>
                <w:color w:val="000000"/>
                <w:szCs w:val="28"/>
                <w:lang w:val="en-GB" w:eastAsia="en-GB"/>
              </w:rPr>
              <w:t>xã hội</w:t>
            </w:r>
            <w:r w:rsidR="00942E0F" w:rsidRPr="00264BAE">
              <w:rPr>
                <w:color w:val="000000"/>
                <w:szCs w:val="28"/>
                <w:lang w:val="en-GB" w:eastAsia="en-GB"/>
              </w:rPr>
              <w:t>.</w:t>
            </w:r>
          </w:p>
          <w:p w14:paraId="6157DA09"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Giới thiệu được các thông tin về trường cao đẳng, đại học, các trường trung cấp học nghề và các cơ sở đào tạo nghề liên quan đến định hướng nghề nghiệp của bản thân.</w:t>
            </w:r>
          </w:p>
          <w:p w14:paraId="0254723A" w14:textId="77777777" w:rsidR="00942E0F" w:rsidRPr="00264BAE" w:rsidRDefault="00A8706B" w:rsidP="0075514F">
            <w:pPr>
              <w:pStyle w:val="4-Bang"/>
              <w:rPr>
                <w:color w:val="000000"/>
                <w:spacing w:val="-12"/>
                <w:szCs w:val="28"/>
                <w:lang w:val="en-GB" w:eastAsia="en-GB"/>
              </w:rPr>
            </w:pPr>
            <w:r w:rsidRPr="00264BAE">
              <w:rPr>
                <w:color w:val="000000"/>
                <w:spacing w:val="-12"/>
                <w:szCs w:val="28"/>
                <w:lang w:val="en-GB" w:eastAsia="en-GB"/>
              </w:rPr>
              <w:t xml:space="preserve">– </w:t>
            </w:r>
            <w:r w:rsidR="00942E0F" w:rsidRPr="00264BAE">
              <w:rPr>
                <w:color w:val="000000"/>
                <w:spacing w:val="-12"/>
                <w:szCs w:val="28"/>
                <w:lang w:val="en-GB" w:eastAsia="en-GB"/>
              </w:rPr>
              <w:t>Phân tích được vai trò của các công cụ của các ngành nghề, cách sử dụng an toàn, những nguy cơ tai nạn có thể xảy ra và cách đảm bảo sức khoẻ nghề nghiệp.</w:t>
            </w:r>
          </w:p>
        </w:tc>
      </w:tr>
      <w:tr w:rsidR="005A70C8" w:rsidRPr="00264BAE" w14:paraId="447119E9" w14:textId="77777777" w:rsidTr="00B579FD">
        <w:tc>
          <w:tcPr>
            <w:tcW w:w="728" w:type="pct"/>
          </w:tcPr>
          <w:p w14:paraId="56C3FEBA" w14:textId="77777777" w:rsidR="00942E0F" w:rsidRPr="00264BAE" w:rsidRDefault="00942E0F" w:rsidP="0075514F">
            <w:pPr>
              <w:spacing w:before="60" w:after="60"/>
              <w:ind w:firstLine="0"/>
              <w:jc w:val="left"/>
              <w:rPr>
                <w:b/>
                <w:i/>
                <w:color w:val="000000"/>
                <w:szCs w:val="28"/>
                <w:lang w:val="en-GB" w:eastAsia="en-GB"/>
              </w:rPr>
            </w:pPr>
            <w:r w:rsidRPr="00264BAE">
              <w:rPr>
                <w:b/>
                <w:i/>
                <w:color w:val="000000"/>
                <w:szCs w:val="28"/>
                <w:lang w:val="en-GB" w:eastAsia="en-GB"/>
              </w:rPr>
              <w:lastRenderedPageBreak/>
              <w:t xml:space="preserve">Hiểu biết và rèn luyện phẩm chất, năng lực liên quan đến nghề nghiệp </w:t>
            </w:r>
          </w:p>
          <w:p w14:paraId="380FFFB6" w14:textId="77777777" w:rsidR="00942E0F" w:rsidRPr="00264BAE" w:rsidRDefault="00942E0F" w:rsidP="0075514F">
            <w:pPr>
              <w:spacing w:before="60" w:after="60"/>
              <w:ind w:firstLine="0"/>
              <w:jc w:val="left"/>
              <w:rPr>
                <w:b/>
                <w:i/>
                <w:color w:val="000000"/>
                <w:szCs w:val="28"/>
                <w:lang w:val="en-GB" w:eastAsia="en-GB"/>
              </w:rPr>
            </w:pPr>
          </w:p>
          <w:p w14:paraId="58D1B04C" w14:textId="77777777" w:rsidR="00942E0F" w:rsidRPr="00264BAE" w:rsidRDefault="00942E0F" w:rsidP="0075514F">
            <w:pPr>
              <w:spacing w:before="60" w:after="60"/>
              <w:ind w:firstLine="0"/>
              <w:jc w:val="left"/>
              <w:rPr>
                <w:b/>
                <w:i/>
                <w:color w:val="000000"/>
                <w:szCs w:val="28"/>
                <w:lang w:val="en-GB" w:eastAsia="en-GB"/>
              </w:rPr>
            </w:pPr>
          </w:p>
        </w:tc>
        <w:tc>
          <w:tcPr>
            <w:tcW w:w="1271" w:type="pct"/>
          </w:tcPr>
          <w:p w14:paraId="7F6542E0"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Thể hiện được sự quan tâm và sở thích đối với một số nghề quen thuộc với bản thân.</w:t>
            </w:r>
          </w:p>
          <w:p w14:paraId="6AC38176"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Hình thành được trách nhiệm trong công việc và sự tuân thủ các quy định.</w:t>
            </w:r>
          </w:p>
          <w:p w14:paraId="694A6FE5"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Thực hiện và hoàn thành được các nhiệm vụ</w:t>
            </w:r>
            <w:r w:rsidR="00ED6195" w:rsidRPr="00264BAE">
              <w:rPr>
                <w:color w:val="000000"/>
                <w:szCs w:val="28"/>
                <w:lang w:val="en-GB" w:eastAsia="en-GB"/>
              </w:rPr>
              <w:t>.</w:t>
            </w:r>
            <w:r w:rsidR="00942E0F" w:rsidRPr="00264BAE">
              <w:rPr>
                <w:color w:val="000000"/>
                <w:szCs w:val="28"/>
                <w:lang w:val="en-GB" w:eastAsia="en-GB"/>
              </w:rPr>
              <w:t xml:space="preserve"> </w:t>
            </w:r>
          </w:p>
          <w:p w14:paraId="67B390D6"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Biết sử dụng một số công cụ lao động trong gia đình một cách an toàn.</w:t>
            </w:r>
          </w:p>
        </w:tc>
        <w:tc>
          <w:tcPr>
            <w:tcW w:w="1442" w:type="pct"/>
          </w:tcPr>
          <w:p w14:paraId="6EC84A1D"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Hình thành được hứng thú nghề nghiệp và biết cách nuôi dưỡng hứng thú</w:t>
            </w:r>
            <w:r w:rsidR="00ED6195" w:rsidRPr="00264BAE">
              <w:rPr>
                <w:color w:val="000000"/>
                <w:szCs w:val="28"/>
                <w:lang w:val="en-GB" w:eastAsia="en-GB"/>
              </w:rPr>
              <w:t>,</w:t>
            </w:r>
            <w:r w:rsidR="00942E0F" w:rsidRPr="00264BAE">
              <w:rPr>
                <w:color w:val="000000"/>
                <w:szCs w:val="28"/>
                <w:lang w:val="en-GB" w:eastAsia="en-GB"/>
              </w:rPr>
              <w:t xml:space="preserve"> đam mê nghề nghiệp.</w:t>
            </w:r>
          </w:p>
          <w:p w14:paraId="14D03BB7"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Chỉ ra được một số điểm mạnh và chưa mạnh về phẩm chất và năng lực của bản thân có liên quan đến nghề yêu thích.</w:t>
            </w:r>
          </w:p>
          <w:p w14:paraId="138F94A7"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Rèn luyện được một số phẩm </w:t>
            </w:r>
            <w:r w:rsidR="00942E0F" w:rsidRPr="00264BAE">
              <w:rPr>
                <w:color w:val="000000"/>
                <w:szCs w:val="28"/>
                <w:lang w:val="en-GB" w:eastAsia="en-GB"/>
              </w:rPr>
              <w:lastRenderedPageBreak/>
              <w:t>chất và năng lực cơ bản của người lao động.</w:t>
            </w:r>
          </w:p>
          <w:p w14:paraId="064694DA"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Biết giữ </w:t>
            </w:r>
            <w:r w:rsidR="00942E0F" w:rsidRPr="00264BAE">
              <w:rPr>
                <w:color w:val="000000"/>
                <w:szCs w:val="28"/>
                <w:lang w:val="vi-VN" w:eastAsia="en-GB"/>
              </w:rPr>
              <w:t>a</w:t>
            </w:r>
            <w:r w:rsidR="00942E0F" w:rsidRPr="00264BAE">
              <w:rPr>
                <w:color w:val="000000"/>
                <w:szCs w:val="28"/>
                <w:lang w:val="en-GB" w:eastAsia="en-GB"/>
              </w:rPr>
              <w:t>n toàn và sức khoẻ nghề nghiệp.</w:t>
            </w:r>
          </w:p>
        </w:tc>
        <w:tc>
          <w:tcPr>
            <w:tcW w:w="1559" w:type="pct"/>
          </w:tcPr>
          <w:p w14:paraId="5CC91BED" w14:textId="77777777" w:rsidR="00942E0F" w:rsidRPr="00264BAE" w:rsidRDefault="00A8706B" w:rsidP="0075514F">
            <w:pPr>
              <w:pStyle w:val="4-Bang"/>
              <w:rPr>
                <w:color w:val="000000"/>
                <w:szCs w:val="28"/>
                <w:lang w:val="en-GB" w:eastAsia="en-GB"/>
              </w:rPr>
            </w:pPr>
            <w:r w:rsidRPr="00264BAE">
              <w:rPr>
                <w:color w:val="000000"/>
                <w:szCs w:val="28"/>
                <w:lang w:val="en-GB" w:eastAsia="en-GB"/>
              </w:rPr>
              <w:lastRenderedPageBreak/>
              <w:t xml:space="preserve">– </w:t>
            </w:r>
            <w:r w:rsidR="00942E0F" w:rsidRPr="00264BAE">
              <w:rPr>
                <w:color w:val="000000"/>
                <w:szCs w:val="28"/>
                <w:lang w:val="en-GB" w:eastAsia="en-GB"/>
              </w:rPr>
              <w:t>Thể hiện được hứng thú đối với nghề</w:t>
            </w:r>
            <w:r w:rsidR="004F7758" w:rsidRPr="00264BAE">
              <w:rPr>
                <w:color w:val="000000"/>
                <w:szCs w:val="28"/>
                <w:lang w:val="en-GB" w:eastAsia="en-GB"/>
              </w:rPr>
              <w:t xml:space="preserve"> hoặc </w:t>
            </w:r>
            <w:r w:rsidR="00942E0F" w:rsidRPr="00264BAE">
              <w:rPr>
                <w:color w:val="000000"/>
                <w:szCs w:val="28"/>
                <w:lang w:val="en-GB" w:eastAsia="en-GB"/>
              </w:rPr>
              <w:t>lĩnh vực nghề nghiệp và thường xuyên thực hiện hoạt động trong lĩnh vực nghề nghiệp đó.</w:t>
            </w:r>
          </w:p>
          <w:p w14:paraId="2A413DCC"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Xác định được những phẩm chất và năng lực của bản thân phù hợp</w:t>
            </w:r>
            <w:r w:rsidR="00096E59" w:rsidRPr="00264BAE">
              <w:rPr>
                <w:color w:val="000000"/>
                <w:szCs w:val="28"/>
                <w:lang w:val="en-GB" w:eastAsia="en-GB"/>
              </w:rPr>
              <w:t xml:space="preserve"> hoặc </w:t>
            </w:r>
            <w:r w:rsidR="00942E0F" w:rsidRPr="00264BAE">
              <w:rPr>
                <w:color w:val="000000"/>
                <w:szCs w:val="28"/>
                <w:lang w:val="en-GB" w:eastAsia="en-GB"/>
              </w:rPr>
              <w:t>chưa phù hợp với yêu cầu của nhóm nghề và nghề định lựa chọn.</w:t>
            </w:r>
          </w:p>
          <w:p w14:paraId="23EC87C3" w14:textId="77777777" w:rsidR="00942E0F" w:rsidRPr="00264BAE" w:rsidRDefault="00A8706B" w:rsidP="0075514F">
            <w:pPr>
              <w:pStyle w:val="4-Bang"/>
              <w:rPr>
                <w:color w:val="000000"/>
                <w:spacing w:val="-14"/>
                <w:szCs w:val="28"/>
                <w:lang w:val="en-GB" w:eastAsia="en-GB"/>
              </w:rPr>
            </w:pPr>
            <w:r w:rsidRPr="00264BAE">
              <w:rPr>
                <w:color w:val="000000"/>
                <w:szCs w:val="28"/>
                <w:lang w:val="en-GB" w:eastAsia="en-GB"/>
              </w:rPr>
              <w:lastRenderedPageBreak/>
              <w:t xml:space="preserve">– </w:t>
            </w:r>
            <w:r w:rsidR="00942E0F" w:rsidRPr="00264BAE">
              <w:rPr>
                <w:color w:val="000000"/>
                <w:spacing w:val="-14"/>
                <w:szCs w:val="28"/>
                <w:lang w:val="en-GB" w:eastAsia="en-GB"/>
              </w:rPr>
              <w:t>Rèn luyện được những phẩm chất, năng lực cơ bản đáp ứng yêu cầu của nghề định lựa chọn và với nhiều nghề khác nhau.</w:t>
            </w:r>
          </w:p>
          <w:p w14:paraId="442116B6"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vi-VN" w:eastAsia="en-GB"/>
              </w:rPr>
              <w:t>Biết cách giữ a</w:t>
            </w:r>
            <w:r w:rsidR="00942E0F" w:rsidRPr="00264BAE">
              <w:rPr>
                <w:color w:val="000000"/>
                <w:szCs w:val="28"/>
                <w:lang w:val="en-GB" w:eastAsia="en-GB"/>
              </w:rPr>
              <w:t>n toàn và sức khoẻ nghề nghiệp.</w:t>
            </w:r>
          </w:p>
        </w:tc>
      </w:tr>
      <w:tr w:rsidR="005A70C8" w:rsidRPr="00264BAE" w14:paraId="694B8929" w14:textId="77777777" w:rsidTr="00B579FD">
        <w:tc>
          <w:tcPr>
            <w:tcW w:w="728" w:type="pct"/>
          </w:tcPr>
          <w:p w14:paraId="41FBD8A9" w14:textId="77777777" w:rsidR="00942E0F" w:rsidRPr="00264BAE" w:rsidRDefault="00942E0F" w:rsidP="00C93633">
            <w:pPr>
              <w:spacing w:before="60" w:after="60"/>
              <w:ind w:firstLine="0"/>
              <w:jc w:val="left"/>
              <w:rPr>
                <w:b/>
                <w:i/>
                <w:color w:val="000000"/>
                <w:szCs w:val="28"/>
                <w:lang w:val="en-GB" w:eastAsia="en-GB"/>
              </w:rPr>
            </w:pPr>
            <w:r w:rsidRPr="00264BAE">
              <w:rPr>
                <w:b/>
                <w:i/>
                <w:color w:val="000000"/>
                <w:szCs w:val="28"/>
                <w:lang w:val="en-GB" w:eastAsia="en-GB"/>
              </w:rPr>
              <w:lastRenderedPageBreak/>
              <w:t xml:space="preserve">Kĩ năng ra quyết định và lập kế hoạch học tập </w:t>
            </w:r>
            <w:r w:rsidR="00392858" w:rsidRPr="00264BAE">
              <w:rPr>
                <w:b/>
                <w:i/>
                <w:color w:val="000000"/>
                <w:szCs w:val="28"/>
                <w:lang w:val="en-GB" w:eastAsia="en-GB"/>
              </w:rPr>
              <w:t xml:space="preserve">theo định hướng </w:t>
            </w:r>
            <w:r w:rsidRPr="00264BAE">
              <w:rPr>
                <w:b/>
                <w:i/>
                <w:color w:val="000000"/>
                <w:szCs w:val="28"/>
                <w:lang w:val="en-GB" w:eastAsia="en-GB"/>
              </w:rPr>
              <w:t>nghề nghiệp</w:t>
            </w:r>
          </w:p>
        </w:tc>
        <w:tc>
          <w:tcPr>
            <w:tcW w:w="1271" w:type="pct"/>
          </w:tcPr>
          <w:p w14:paraId="75B39D23" w14:textId="77777777" w:rsidR="00942E0F" w:rsidRPr="00264BAE" w:rsidRDefault="00942E0F" w:rsidP="0075514F">
            <w:pPr>
              <w:pStyle w:val="4-Bang"/>
              <w:rPr>
                <w:color w:val="000000"/>
                <w:szCs w:val="28"/>
                <w:lang w:val="en-GB" w:eastAsia="en-GB"/>
              </w:rPr>
            </w:pPr>
          </w:p>
        </w:tc>
        <w:tc>
          <w:tcPr>
            <w:tcW w:w="1442" w:type="pct"/>
          </w:tcPr>
          <w:p w14:paraId="06A04E71"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Lựa chọn được hướng đi phù hợp cho bản thân khi kết thúc giai đoạn giáo dục cơ bản.</w:t>
            </w:r>
          </w:p>
          <w:p w14:paraId="4EEDE8F1"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Lập được kế hoạch học tập và rèn luyện phù hợp với hướng đi đã chọn.</w:t>
            </w:r>
          </w:p>
        </w:tc>
        <w:tc>
          <w:tcPr>
            <w:tcW w:w="1559" w:type="pct"/>
          </w:tcPr>
          <w:p w14:paraId="180E3F9E"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Tổng hợp và phân tích được các thông tin chủ quan, khách quan liên quan đến nghề định lựa chọn.</w:t>
            </w:r>
          </w:p>
          <w:p w14:paraId="75AB509C" w14:textId="77777777" w:rsidR="00942E0F" w:rsidRPr="00264BAE" w:rsidRDefault="00A8706B" w:rsidP="0075514F">
            <w:pPr>
              <w:pStyle w:val="4-Bang"/>
              <w:rPr>
                <w:color w:val="000000"/>
                <w:spacing w:val="-20"/>
                <w:szCs w:val="28"/>
                <w:lang w:val="en-GB" w:eastAsia="en-GB"/>
              </w:rPr>
            </w:pPr>
            <w:r w:rsidRPr="00264BAE">
              <w:rPr>
                <w:color w:val="000000"/>
                <w:szCs w:val="28"/>
                <w:lang w:val="en-GB" w:eastAsia="en-GB"/>
              </w:rPr>
              <w:t xml:space="preserve">– </w:t>
            </w:r>
            <w:r w:rsidR="00942E0F" w:rsidRPr="00264BAE">
              <w:rPr>
                <w:color w:val="000000"/>
                <w:spacing w:val="-20"/>
                <w:szCs w:val="28"/>
                <w:lang w:val="en-GB" w:eastAsia="en-GB"/>
              </w:rPr>
              <w:t>Ra được quyết định lựa chọn nghề</w:t>
            </w:r>
            <w:r w:rsidR="00096E59" w:rsidRPr="00264BAE">
              <w:rPr>
                <w:color w:val="000000"/>
                <w:spacing w:val="-20"/>
                <w:szCs w:val="28"/>
                <w:lang w:val="en-GB" w:eastAsia="en-GB"/>
              </w:rPr>
              <w:t>,</w:t>
            </w:r>
            <w:r w:rsidR="00920AAF" w:rsidRPr="00264BAE">
              <w:rPr>
                <w:color w:val="000000"/>
                <w:spacing w:val="-20"/>
                <w:szCs w:val="28"/>
                <w:lang w:val="en-GB" w:eastAsia="en-GB"/>
              </w:rPr>
              <w:t xml:space="preserve"> </w:t>
            </w:r>
            <w:r w:rsidR="00942E0F" w:rsidRPr="00264BAE">
              <w:rPr>
                <w:color w:val="000000"/>
                <w:spacing w:val="-20"/>
                <w:szCs w:val="28"/>
                <w:lang w:val="en-GB" w:eastAsia="en-GB"/>
              </w:rPr>
              <w:t>trường đào tạo nghề</w:t>
            </w:r>
            <w:r w:rsidR="00096E59" w:rsidRPr="00264BAE">
              <w:rPr>
                <w:color w:val="000000"/>
                <w:spacing w:val="-20"/>
                <w:szCs w:val="28"/>
                <w:lang w:val="en-GB" w:eastAsia="en-GB"/>
              </w:rPr>
              <w:t xml:space="preserve">, </w:t>
            </w:r>
            <w:r w:rsidR="00942E0F" w:rsidRPr="00264BAE">
              <w:rPr>
                <w:color w:val="000000"/>
                <w:spacing w:val="-20"/>
                <w:szCs w:val="28"/>
                <w:lang w:val="en-GB" w:eastAsia="en-GB"/>
              </w:rPr>
              <w:t>hướng học tập nghề nghiệp.</w:t>
            </w:r>
          </w:p>
          <w:p w14:paraId="48406410" w14:textId="77777777" w:rsidR="00942E0F" w:rsidRPr="00264BAE" w:rsidRDefault="00A8706B" w:rsidP="0075514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Lập được kế hoạch học tập và phát triển nghề nghiệp.</w:t>
            </w:r>
          </w:p>
        </w:tc>
      </w:tr>
    </w:tbl>
    <w:p w14:paraId="11D9D173" w14:textId="77777777" w:rsidR="00824D30" w:rsidRPr="00264BAE" w:rsidRDefault="00824D30" w:rsidP="00A140B4">
      <w:pPr>
        <w:pStyle w:val="1LAMA0"/>
        <w:rPr>
          <w:color w:val="000000"/>
        </w:rPr>
      </w:pPr>
      <w:bookmarkStart w:id="7" w:name="_Toc500513144"/>
    </w:p>
    <w:p w14:paraId="6C44DD4D" w14:textId="77777777" w:rsidR="00942E0F" w:rsidRPr="00264BAE" w:rsidRDefault="00942E0F" w:rsidP="00A140B4">
      <w:pPr>
        <w:pStyle w:val="1LAMA0"/>
        <w:rPr>
          <w:color w:val="000000"/>
        </w:rPr>
      </w:pPr>
      <w:bookmarkStart w:id="8" w:name="_Toc532973405"/>
      <w:r w:rsidRPr="00264BAE">
        <w:rPr>
          <w:color w:val="000000"/>
        </w:rPr>
        <w:t xml:space="preserve">V. NỘI DUNG </w:t>
      </w:r>
      <w:bookmarkEnd w:id="7"/>
      <w:r w:rsidRPr="00264BAE">
        <w:rPr>
          <w:color w:val="000000"/>
        </w:rPr>
        <w:t>GIÁO DỤC</w:t>
      </w:r>
      <w:bookmarkEnd w:id="8"/>
    </w:p>
    <w:p w14:paraId="28EAB97A" w14:textId="77777777" w:rsidR="00942E0F" w:rsidRPr="00264BAE" w:rsidRDefault="00942E0F" w:rsidP="00B579FD">
      <w:pPr>
        <w:pStyle w:val="2bol"/>
        <w:rPr>
          <w:color w:val="000000"/>
        </w:rPr>
      </w:pPr>
      <w:r w:rsidRPr="00264BAE">
        <w:rPr>
          <w:color w:val="000000"/>
        </w:rPr>
        <w:t>1. Nội dung khái quát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122"/>
        <w:gridCol w:w="9729"/>
      </w:tblGrid>
      <w:tr w:rsidR="00B579FD" w:rsidRPr="00264BAE" w14:paraId="55A141DF" w14:textId="77777777" w:rsidTr="00B579FD">
        <w:trPr>
          <w:tblHeader/>
        </w:trPr>
        <w:tc>
          <w:tcPr>
            <w:tcW w:w="766" w:type="pct"/>
            <w:shd w:val="clear" w:color="auto" w:fill="auto"/>
            <w:vAlign w:val="center"/>
          </w:tcPr>
          <w:p w14:paraId="4FDA4361" w14:textId="77777777" w:rsidR="005B658B" w:rsidRPr="00264BAE" w:rsidRDefault="005B658B" w:rsidP="005A70C8">
            <w:pPr>
              <w:pStyle w:val="11"/>
              <w:spacing w:before="60" w:after="60"/>
              <w:ind w:firstLine="0"/>
              <w:jc w:val="center"/>
              <w:rPr>
                <w:b/>
                <w:color w:val="000000"/>
              </w:rPr>
            </w:pPr>
            <w:r w:rsidRPr="00264BAE">
              <w:rPr>
                <w:b/>
                <w:color w:val="000000"/>
              </w:rPr>
              <w:t>Mạch nội dung hoạt động</w:t>
            </w:r>
          </w:p>
        </w:tc>
        <w:tc>
          <w:tcPr>
            <w:tcW w:w="758" w:type="pct"/>
            <w:shd w:val="clear" w:color="auto" w:fill="auto"/>
            <w:vAlign w:val="center"/>
          </w:tcPr>
          <w:p w14:paraId="0357B3B6" w14:textId="77777777" w:rsidR="005B658B" w:rsidRPr="00264BAE" w:rsidRDefault="005B658B" w:rsidP="005A70C8">
            <w:pPr>
              <w:pStyle w:val="11"/>
              <w:spacing w:before="60" w:after="60"/>
              <w:ind w:firstLine="0"/>
              <w:jc w:val="center"/>
              <w:rPr>
                <w:b/>
                <w:color w:val="000000"/>
              </w:rPr>
            </w:pPr>
            <w:r w:rsidRPr="00264BAE">
              <w:rPr>
                <w:b/>
                <w:color w:val="000000"/>
              </w:rPr>
              <w:t>Hoạt động</w:t>
            </w:r>
          </w:p>
        </w:tc>
        <w:tc>
          <w:tcPr>
            <w:tcW w:w="3476" w:type="pct"/>
            <w:shd w:val="clear" w:color="auto" w:fill="auto"/>
            <w:vAlign w:val="center"/>
          </w:tcPr>
          <w:p w14:paraId="56960DEE" w14:textId="77777777" w:rsidR="005B658B" w:rsidRPr="00264BAE" w:rsidRDefault="005B658B" w:rsidP="004E4009">
            <w:pPr>
              <w:pStyle w:val="11"/>
              <w:spacing w:before="60" w:after="60"/>
              <w:ind w:firstLine="0"/>
              <w:jc w:val="center"/>
              <w:rPr>
                <w:b/>
                <w:color w:val="000000"/>
              </w:rPr>
            </w:pPr>
            <w:r w:rsidRPr="00264BAE">
              <w:rPr>
                <w:b/>
                <w:color w:val="000000"/>
              </w:rPr>
              <w:t>Nội dung hoạt động</w:t>
            </w:r>
          </w:p>
        </w:tc>
      </w:tr>
      <w:tr w:rsidR="00B579FD" w:rsidRPr="00264BAE" w14:paraId="0514A713" w14:textId="77777777" w:rsidTr="00B579FD">
        <w:trPr>
          <w:trHeight w:val="557"/>
        </w:trPr>
        <w:tc>
          <w:tcPr>
            <w:tcW w:w="766" w:type="pct"/>
            <w:vMerge w:val="restart"/>
          </w:tcPr>
          <w:p w14:paraId="2668DCC2" w14:textId="77777777" w:rsidR="00942E0F" w:rsidRPr="00264BAE" w:rsidRDefault="00ED6195" w:rsidP="005A70C8">
            <w:pPr>
              <w:pStyle w:val="11"/>
              <w:spacing w:before="60" w:after="60"/>
              <w:ind w:firstLine="0"/>
              <w:jc w:val="left"/>
              <w:rPr>
                <w:b/>
                <w:i/>
                <w:color w:val="000000"/>
              </w:rPr>
            </w:pPr>
            <w:r w:rsidRPr="00264BAE">
              <w:rPr>
                <w:b/>
                <w:i/>
                <w:color w:val="000000"/>
              </w:rPr>
              <w:t>H</w:t>
            </w:r>
            <w:r w:rsidR="00942E0F" w:rsidRPr="00264BAE">
              <w:rPr>
                <w:b/>
                <w:i/>
                <w:color w:val="000000"/>
              </w:rPr>
              <w:t>oạt động</w:t>
            </w:r>
            <w:r w:rsidR="00A140B4" w:rsidRPr="00264BAE">
              <w:rPr>
                <w:b/>
                <w:i/>
                <w:color w:val="000000"/>
                <w:lang w:val="en-US"/>
              </w:rPr>
              <w:t xml:space="preserve"> </w:t>
            </w:r>
            <w:r w:rsidR="00942E0F" w:rsidRPr="00264BAE">
              <w:rPr>
                <w:b/>
                <w:i/>
                <w:color w:val="000000"/>
              </w:rPr>
              <w:t>hướng vào</w:t>
            </w:r>
            <w:r w:rsidR="00A140B4" w:rsidRPr="00264BAE">
              <w:rPr>
                <w:b/>
                <w:i/>
                <w:color w:val="000000"/>
                <w:lang w:val="en-US"/>
              </w:rPr>
              <w:t xml:space="preserve"> </w:t>
            </w:r>
            <w:r w:rsidR="00942E0F" w:rsidRPr="00264BAE">
              <w:rPr>
                <w:b/>
                <w:i/>
                <w:color w:val="000000"/>
              </w:rPr>
              <w:t>bản thân</w:t>
            </w:r>
          </w:p>
        </w:tc>
        <w:tc>
          <w:tcPr>
            <w:tcW w:w="758" w:type="pct"/>
            <w:vMerge w:val="restart"/>
          </w:tcPr>
          <w:p w14:paraId="1FE9C2AA" w14:textId="77777777" w:rsidR="00942E0F" w:rsidRPr="00264BAE" w:rsidRDefault="00942E0F" w:rsidP="005A70C8">
            <w:pPr>
              <w:pStyle w:val="11"/>
              <w:spacing w:before="60" w:after="60"/>
              <w:ind w:firstLine="0"/>
              <w:jc w:val="left"/>
              <w:rPr>
                <w:color w:val="000000"/>
              </w:rPr>
            </w:pPr>
            <w:r w:rsidRPr="00264BAE">
              <w:rPr>
                <w:color w:val="000000"/>
              </w:rPr>
              <w:t>Hoạt động khám phá bản thân</w:t>
            </w:r>
          </w:p>
        </w:tc>
        <w:tc>
          <w:tcPr>
            <w:tcW w:w="3476" w:type="pct"/>
            <w:vAlign w:val="center"/>
          </w:tcPr>
          <w:p w14:paraId="65DDB279"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Tìm hiểu </w:t>
            </w:r>
            <w:r w:rsidR="0036300E" w:rsidRPr="00264BAE">
              <w:rPr>
                <w:color w:val="000000"/>
              </w:rPr>
              <w:t>hình ảnh</w:t>
            </w:r>
            <w:r w:rsidR="00852C44" w:rsidRPr="00264BAE">
              <w:rPr>
                <w:color w:val="000000"/>
              </w:rPr>
              <w:t xml:space="preserve"> và</w:t>
            </w:r>
            <w:r w:rsidR="00942E0F" w:rsidRPr="00264BAE">
              <w:rPr>
                <w:color w:val="000000"/>
              </w:rPr>
              <w:t xml:space="preserve"> </w:t>
            </w:r>
            <w:r w:rsidR="0036300E" w:rsidRPr="00264BAE">
              <w:rPr>
                <w:color w:val="000000"/>
              </w:rPr>
              <w:t>tính cách của bản thân</w:t>
            </w:r>
            <w:r w:rsidR="00942E0F" w:rsidRPr="00264BAE">
              <w:rPr>
                <w:color w:val="000000"/>
              </w:rPr>
              <w:t>.</w:t>
            </w:r>
          </w:p>
        </w:tc>
      </w:tr>
      <w:tr w:rsidR="00B579FD" w:rsidRPr="00264BAE" w14:paraId="45130B85" w14:textId="77777777" w:rsidTr="00B579FD">
        <w:trPr>
          <w:trHeight w:val="629"/>
        </w:trPr>
        <w:tc>
          <w:tcPr>
            <w:tcW w:w="766" w:type="pct"/>
            <w:vMerge/>
          </w:tcPr>
          <w:p w14:paraId="045A3296" w14:textId="77777777" w:rsidR="00942E0F" w:rsidRPr="00264BAE" w:rsidRDefault="00942E0F" w:rsidP="005A70C8">
            <w:pPr>
              <w:pStyle w:val="11"/>
              <w:spacing w:before="60" w:after="60"/>
              <w:ind w:firstLine="0"/>
              <w:jc w:val="left"/>
              <w:rPr>
                <w:color w:val="000000"/>
              </w:rPr>
            </w:pPr>
          </w:p>
        </w:tc>
        <w:tc>
          <w:tcPr>
            <w:tcW w:w="758" w:type="pct"/>
            <w:vMerge/>
          </w:tcPr>
          <w:p w14:paraId="13535E31" w14:textId="77777777" w:rsidR="00942E0F" w:rsidRPr="00264BAE" w:rsidRDefault="00942E0F" w:rsidP="005A70C8">
            <w:pPr>
              <w:pStyle w:val="11"/>
              <w:spacing w:before="60" w:after="60"/>
              <w:ind w:firstLine="0"/>
              <w:jc w:val="left"/>
              <w:rPr>
                <w:color w:val="000000"/>
              </w:rPr>
            </w:pPr>
          </w:p>
        </w:tc>
        <w:tc>
          <w:tcPr>
            <w:tcW w:w="3476" w:type="pct"/>
            <w:vAlign w:val="center"/>
          </w:tcPr>
          <w:p w14:paraId="00512C09"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Tìm hiểu khả năng của bản thân</w:t>
            </w:r>
            <w:r w:rsidR="0036300E" w:rsidRPr="00264BAE">
              <w:rPr>
                <w:color w:val="000000"/>
              </w:rPr>
              <w:t>.</w:t>
            </w:r>
          </w:p>
        </w:tc>
      </w:tr>
      <w:tr w:rsidR="00B579FD" w:rsidRPr="00264BAE" w14:paraId="36D1D74B" w14:textId="77777777" w:rsidTr="00B579FD">
        <w:trPr>
          <w:trHeight w:val="467"/>
        </w:trPr>
        <w:tc>
          <w:tcPr>
            <w:tcW w:w="766" w:type="pct"/>
            <w:vMerge/>
          </w:tcPr>
          <w:p w14:paraId="06ADB447" w14:textId="77777777" w:rsidR="00942E0F" w:rsidRPr="00264BAE" w:rsidRDefault="00942E0F" w:rsidP="005A70C8">
            <w:pPr>
              <w:pStyle w:val="11"/>
              <w:spacing w:before="60" w:after="60"/>
              <w:ind w:firstLine="0"/>
              <w:jc w:val="left"/>
              <w:rPr>
                <w:color w:val="000000"/>
              </w:rPr>
            </w:pPr>
          </w:p>
        </w:tc>
        <w:tc>
          <w:tcPr>
            <w:tcW w:w="758" w:type="pct"/>
            <w:vMerge w:val="restart"/>
          </w:tcPr>
          <w:p w14:paraId="50E9CA2E" w14:textId="77777777" w:rsidR="00942E0F" w:rsidRPr="00264BAE" w:rsidRDefault="00942E0F" w:rsidP="005A70C8">
            <w:pPr>
              <w:pStyle w:val="11"/>
              <w:spacing w:before="60" w:after="60"/>
              <w:ind w:firstLine="0"/>
              <w:jc w:val="left"/>
              <w:rPr>
                <w:color w:val="000000"/>
              </w:rPr>
            </w:pPr>
            <w:r w:rsidRPr="00264BAE">
              <w:rPr>
                <w:color w:val="000000"/>
              </w:rPr>
              <w:t xml:space="preserve">Hoạt động rèn </w:t>
            </w:r>
            <w:r w:rsidRPr="00264BAE">
              <w:rPr>
                <w:color w:val="000000"/>
              </w:rPr>
              <w:lastRenderedPageBreak/>
              <w:t>luyện bản thân</w:t>
            </w:r>
          </w:p>
        </w:tc>
        <w:tc>
          <w:tcPr>
            <w:tcW w:w="3476" w:type="pct"/>
            <w:vAlign w:val="center"/>
          </w:tcPr>
          <w:p w14:paraId="33FE1E01" w14:textId="77777777" w:rsidR="00942E0F" w:rsidRPr="00264BAE" w:rsidRDefault="000F3181" w:rsidP="00CD1414">
            <w:pPr>
              <w:pStyle w:val="11"/>
              <w:spacing w:before="60" w:after="60"/>
              <w:ind w:firstLine="0"/>
              <w:jc w:val="left"/>
              <w:rPr>
                <w:color w:val="000000"/>
              </w:rPr>
            </w:pPr>
            <w:r w:rsidRPr="00264BAE">
              <w:rPr>
                <w:color w:val="000000"/>
              </w:rPr>
              <w:lastRenderedPageBreak/>
              <w:t>–</w:t>
            </w:r>
            <w:r w:rsidR="00942E0F" w:rsidRPr="00264BAE">
              <w:rPr>
                <w:color w:val="000000"/>
              </w:rPr>
              <w:t xml:space="preserve"> </w:t>
            </w:r>
            <w:r w:rsidR="00942E0F" w:rsidRPr="00264BAE">
              <w:rPr>
                <w:color w:val="000000"/>
                <w:spacing w:val="-4"/>
              </w:rPr>
              <w:t>Rèn luyện nền nế</w:t>
            </w:r>
            <w:r w:rsidR="00D51D5D" w:rsidRPr="00264BAE">
              <w:rPr>
                <w:color w:val="000000"/>
                <w:spacing w:val="-4"/>
              </w:rPr>
              <w:t xml:space="preserve">p, thói quen </w:t>
            </w:r>
            <w:r w:rsidR="00B236F3" w:rsidRPr="00264BAE">
              <w:rPr>
                <w:color w:val="000000"/>
                <w:spacing w:val="-4"/>
              </w:rPr>
              <w:t>tự phục vụ</w:t>
            </w:r>
            <w:r w:rsidR="00D51D5D" w:rsidRPr="00264BAE">
              <w:rPr>
                <w:color w:val="000000"/>
                <w:spacing w:val="-4"/>
              </w:rPr>
              <w:t xml:space="preserve"> và</w:t>
            </w:r>
            <w:r w:rsidR="00B236F3" w:rsidRPr="00264BAE">
              <w:rPr>
                <w:color w:val="000000"/>
                <w:spacing w:val="-4"/>
              </w:rPr>
              <w:t xml:space="preserve"> ý thức </w:t>
            </w:r>
            <w:r w:rsidR="00D51D5D" w:rsidRPr="00264BAE">
              <w:rPr>
                <w:color w:val="000000"/>
                <w:spacing w:val="-4"/>
              </w:rPr>
              <w:t>trách nhiệm</w:t>
            </w:r>
            <w:r w:rsidR="00B236F3" w:rsidRPr="00264BAE">
              <w:rPr>
                <w:color w:val="000000"/>
                <w:spacing w:val="-4"/>
              </w:rPr>
              <w:t xml:space="preserve"> trong cuộc sống</w:t>
            </w:r>
            <w:r w:rsidR="00942E0F" w:rsidRPr="00264BAE">
              <w:rPr>
                <w:color w:val="000000"/>
                <w:spacing w:val="-4"/>
              </w:rPr>
              <w:t>.</w:t>
            </w:r>
          </w:p>
        </w:tc>
      </w:tr>
      <w:tr w:rsidR="00B579FD" w:rsidRPr="00264BAE" w14:paraId="6EC8C0B8" w14:textId="77777777" w:rsidTr="00B579FD">
        <w:tc>
          <w:tcPr>
            <w:tcW w:w="766" w:type="pct"/>
            <w:vMerge/>
          </w:tcPr>
          <w:p w14:paraId="2B3D244D" w14:textId="77777777" w:rsidR="00942E0F" w:rsidRPr="00264BAE" w:rsidRDefault="00942E0F" w:rsidP="005A70C8">
            <w:pPr>
              <w:pStyle w:val="11"/>
              <w:spacing w:before="60" w:after="60"/>
              <w:ind w:firstLine="0"/>
              <w:jc w:val="left"/>
              <w:rPr>
                <w:color w:val="000000"/>
              </w:rPr>
            </w:pPr>
          </w:p>
        </w:tc>
        <w:tc>
          <w:tcPr>
            <w:tcW w:w="758" w:type="pct"/>
            <w:vMerge/>
          </w:tcPr>
          <w:p w14:paraId="63A65F75" w14:textId="77777777" w:rsidR="00942E0F" w:rsidRPr="00264BAE" w:rsidRDefault="00942E0F" w:rsidP="005A70C8">
            <w:pPr>
              <w:pStyle w:val="11"/>
              <w:spacing w:before="60" w:after="60"/>
              <w:ind w:firstLine="0"/>
              <w:jc w:val="left"/>
              <w:rPr>
                <w:color w:val="000000"/>
              </w:rPr>
            </w:pPr>
          </w:p>
        </w:tc>
        <w:tc>
          <w:tcPr>
            <w:tcW w:w="3476" w:type="pct"/>
            <w:vAlign w:val="center"/>
          </w:tcPr>
          <w:p w14:paraId="00A90245" w14:textId="77777777" w:rsidR="00942E0F" w:rsidRPr="00264BAE" w:rsidRDefault="000F3181" w:rsidP="00CD1414">
            <w:pPr>
              <w:pStyle w:val="11"/>
              <w:spacing w:before="60" w:after="60"/>
              <w:ind w:firstLine="0"/>
              <w:jc w:val="left"/>
              <w:rPr>
                <w:bCs/>
                <w:iCs/>
                <w:color w:val="000000"/>
              </w:rPr>
            </w:pPr>
            <w:r w:rsidRPr="00264BAE">
              <w:rPr>
                <w:color w:val="000000"/>
              </w:rPr>
              <w:t>–</w:t>
            </w:r>
            <w:r w:rsidR="00942E0F" w:rsidRPr="00264BAE">
              <w:rPr>
                <w:color w:val="000000"/>
              </w:rPr>
              <w:t xml:space="preserve"> </w:t>
            </w:r>
            <w:r w:rsidR="0036300E" w:rsidRPr="00264BAE">
              <w:rPr>
                <w:color w:val="000000"/>
              </w:rPr>
              <w:t>Rèn luyện</w:t>
            </w:r>
            <w:r w:rsidR="00D51D5D" w:rsidRPr="00264BAE">
              <w:rPr>
                <w:color w:val="000000"/>
              </w:rPr>
              <w:t xml:space="preserve"> các</w:t>
            </w:r>
            <w:r w:rsidR="00B236F3" w:rsidRPr="00264BAE">
              <w:rPr>
                <w:color w:val="000000"/>
              </w:rPr>
              <w:t xml:space="preserve"> </w:t>
            </w:r>
            <w:r w:rsidR="00942E0F" w:rsidRPr="00264BAE">
              <w:rPr>
                <w:color w:val="000000"/>
              </w:rPr>
              <w:t xml:space="preserve">kĩ năng </w:t>
            </w:r>
            <w:r w:rsidR="00B236F3" w:rsidRPr="00264BAE">
              <w:rPr>
                <w:color w:val="000000"/>
              </w:rPr>
              <w:t>thích ứng với cuộc sống</w:t>
            </w:r>
            <w:r w:rsidR="00942E0F" w:rsidRPr="00264BAE">
              <w:rPr>
                <w:color w:val="000000"/>
              </w:rPr>
              <w:t>.</w:t>
            </w:r>
          </w:p>
        </w:tc>
      </w:tr>
      <w:tr w:rsidR="00B579FD" w:rsidRPr="00264BAE" w14:paraId="51DF38E3" w14:textId="77777777" w:rsidTr="00B579FD">
        <w:trPr>
          <w:trHeight w:val="539"/>
        </w:trPr>
        <w:tc>
          <w:tcPr>
            <w:tcW w:w="766" w:type="pct"/>
            <w:vMerge w:val="restart"/>
          </w:tcPr>
          <w:p w14:paraId="269640C4" w14:textId="77777777" w:rsidR="00942E0F" w:rsidRPr="00264BAE" w:rsidRDefault="00942E0F" w:rsidP="005A70C8">
            <w:pPr>
              <w:pStyle w:val="11"/>
              <w:spacing w:before="60" w:after="60"/>
              <w:ind w:firstLine="0"/>
              <w:jc w:val="left"/>
              <w:rPr>
                <w:b/>
                <w:i/>
                <w:color w:val="000000"/>
              </w:rPr>
            </w:pPr>
            <w:r w:rsidRPr="00264BAE">
              <w:rPr>
                <w:b/>
                <w:i/>
                <w:color w:val="000000"/>
              </w:rPr>
              <w:t>Hoạt động hướng đến xã hội</w:t>
            </w:r>
          </w:p>
          <w:p w14:paraId="6D3F7033" w14:textId="77777777" w:rsidR="00942E0F" w:rsidRPr="00264BAE" w:rsidRDefault="00942E0F" w:rsidP="005A70C8">
            <w:pPr>
              <w:pStyle w:val="11"/>
              <w:spacing w:before="60" w:after="60"/>
              <w:ind w:firstLine="0"/>
              <w:jc w:val="left"/>
              <w:rPr>
                <w:i/>
                <w:color w:val="000000"/>
              </w:rPr>
            </w:pPr>
          </w:p>
        </w:tc>
        <w:tc>
          <w:tcPr>
            <w:tcW w:w="758" w:type="pct"/>
            <w:vMerge w:val="restart"/>
          </w:tcPr>
          <w:p w14:paraId="35C03BEE" w14:textId="77777777" w:rsidR="00942E0F" w:rsidRPr="00264BAE" w:rsidRDefault="00942E0F" w:rsidP="005A70C8">
            <w:pPr>
              <w:pStyle w:val="11"/>
              <w:spacing w:before="60" w:after="60"/>
              <w:ind w:firstLine="0"/>
              <w:jc w:val="left"/>
              <w:rPr>
                <w:color w:val="000000"/>
              </w:rPr>
            </w:pPr>
            <w:r w:rsidRPr="00264BAE">
              <w:rPr>
                <w:color w:val="000000"/>
              </w:rPr>
              <w:t xml:space="preserve">Hoạt động </w:t>
            </w:r>
            <w:r w:rsidR="00B236F3" w:rsidRPr="00264BAE">
              <w:rPr>
                <w:color w:val="000000"/>
              </w:rPr>
              <w:t>chăm sóc</w:t>
            </w:r>
            <w:r w:rsidRPr="00264BAE">
              <w:rPr>
                <w:color w:val="000000"/>
              </w:rPr>
              <w:t xml:space="preserve"> gia đình</w:t>
            </w:r>
          </w:p>
        </w:tc>
        <w:tc>
          <w:tcPr>
            <w:tcW w:w="3476" w:type="pct"/>
            <w:vAlign w:val="center"/>
          </w:tcPr>
          <w:p w14:paraId="2AC7E66A"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w:t>
            </w:r>
            <w:r w:rsidR="00B236F3" w:rsidRPr="00264BAE">
              <w:rPr>
                <w:color w:val="000000"/>
              </w:rPr>
              <w:t>Q</w:t>
            </w:r>
            <w:r w:rsidR="00942E0F" w:rsidRPr="00264BAE">
              <w:rPr>
                <w:color w:val="000000"/>
              </w:rPr>
              <w:t xml:space="preserve">uan tâm, chăm sóc người thân và </w:t>
            </w:r>
            <w:r w:rsidR="00C57D45" w:rsidRPr="00264BAE">
              <w:rPr>
                <w:color w:val="000000"/>
              </w:rPr>
              <w:t>các</w:t>
            </w:r>
            <w:r w:rsidR="00B236F3" w:rsidRPr="00264BAE">
              <w:rPr>
                <w:color w:val="000000"/>
              </w:rPr>
              <w:t xml:space="preserve"> quan hệ</w:t>
            </w:r>
            <w:r w:rsidR="00942E0F" w:rsidRPr="00264BAE">
              <w:rPr>
                <w:color w:val="000000"/>
              </w:rPr>
              <w:t xml:space="preserve"> trong gia đình.</w:t>
            </w:r>
          </w:p>
        </w:tc>
      </w:tr>
      <w:tr w:rsidR="00B579FD" w:rsidRPr="00264BAE" w14:paraId="15C5CB63" w14:textId="77777777" w:rsidTr="00B579FD">
        <w:tc>
          <w:tcPr>
            <w:tcW w:w="766" w:type="pct"/>
            <w:vMerge/>
          </w:tcPr>
          <w:p w14:paraId="7B964822" w14:textId="77777777" w:rsidR="00942E0F" w:rsidRPr="00264BAE" w:rsidRDefault="00942E0F" w:rsidP="005A70C8">
            <w:pPr>
              <w:pStyle w:val="11"/>
              <w:spacing w:before="60" w:after="60"/>
              <w:ind w:firstLine="0"/>
              <w:jc w:val="left"/>
              <w:rPr>
                <w:color w:val="000000"/>
              </w:rPr>
            </w:pPr>
          </w:p>
        </w:tc>
        <w:tc>
          <w:tcPr>
            <w:tcW w:w="758" w:type="pct"/>
            <w:vMerge/>
          </w:tcPr>
          <w:p w14:paraId="4F5A413A" w14:textId="77777777" w:rsidR="00942E0F" w:rsidRPr="00264BAE" w:rsidRDefault="00942E0F" w:rsidP="005A70C8">
            <w:pPr>
              <w:pStyle w:val="11"/>
              <w:spacing w:before="60" w:after="60"/>
              <w:ind w:firstLine="0"/>
              <w:jc w:val="left"/>
              <w:rPr>
                <w:color w:val="000000"/>
              </w:rPr>
            </w:pPr>
          </w:p>
        </w:tc>
        <w:tc>
          <w:tcPr>
            <w:tcW w:w="3476" w:type="pct"/>
            <w:vAlign w:val="center"/>
          </w:tcPr>
          <w:p w14:paraId="54853818"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Tham gia </w:t>
            </w:r>
            <w:r w:rsidR="00E52F92" w:rsidRPr="00264BAE">
              <w:rPr>
                <w:color w:val="000000"/>
              </w:rPr>
              <w:t>các công việc của</w:t>
            </w:r>
            <w:r w:rsidR="00942E0F" w:rsidRPr="00264BAE">
              <w:rPr>
                <w:color w:val="000000"/>
              </w:rPr>
              <w:t xml:space="preserve"> gia đình. </w:t>
            </w:r>
          </w:p>
        </w:tc>
      </w:tr>
      <w:tr w:rsidR="00B579FD" w:rsidRPr="00264BAE" w14:paraId="45977781" w14:textId="77777777" w:rsidTr="00B579FD">
        <w:trPr>
          <w:trHeight w:val="611"/>
        </w:trPr>
        <w:tc>
          <w:tcPr>
            <w:tcW w:w="766" w:type="pct"/>
            <w:vMerge/>
          </w:tcPr>
          <w:p w14:paraId="60184032" w14:textId="77777777" w:rsidR="00942E0F" w:rsidRPr="00264BAE" w:rsidRDefault="00942E0F" w:rsidP="005A70C8">
            <w:pPr>
              <w:pStyle w:val="11"/>
              <w:spacing w:before="60" w:after="60"/>
              <w:ind w:firstLine="0"/>
              <w:jc w:val="left"/>
              <w:rPr>
                <w:color w:val="000000"/>
              </w:rPr>
            </w:pPr>
          </w:p>
        </w:tc>
        <w:tc>
          <w:tcPr>
            <w:tcW w:w="758" w:type="pct"/>
            <w:vMerge w:val="restart"/>
          </w:tcPr>
          <w:p w14:paraId="1D63B6F3" w14:textId="77777777" w:rsidR="00942E0F" w:rsidRPr="00264BAE" w:rsidRDefault="00942E0F" w:rsidP="005A70C8">
            <w:pPr>
              <w:pStyle w:val="11"/>
              <w:spacing w:before="60" w:after="60"/>
              <w:ind w:firstLine="0"/>
              <w:jc w:val="left"/>
              <w:rPr>
                <w:color w:val="000000"/>
              </w:rPr>
            </w:pPr>
            <w:r w:rsidRPr="00264BAE">
              <w:rPr>
                <w:color w:val="000000"/>
              </w:rPr>
              <w:t xml:space="preserve">Hoạt động xây dựng nhà </w:t>
            </w:r>
            <w:r w:rsidR="00C34D22" w:rsidRPr="00264BAE">
              <w:rPr>
                <w:color w:val="000000"/>
              </w:rPr>
              <w:t>t</w:t>
            </w:r>
            <w:r w:rsidRPr="00264BAE">
              <w:rPr>
                <w:color w:val="000000"/>
              </w:rPr>
              <w:t>rường</w:t>
            </w:r>
          </w:p>
        </w:tc>
        <w:tc>
          <w:tcPr>
            <w:tcW w:w="3476" w:type="pct"/>
            <w:vAlign w:val="center"/>
          </w:tcPr>
          <w:p w14:paraId="156E5AA0"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w:t>
            </w:r>
            <w:r w:rsidR="00E52F92" w:rsidRPr="00264BAE">
              <w:rPr>
                <w:color w:val="000000"/>
              </w:rPr>
              <w:t xml:space="preserve">Xây dựng và phát triển </w:t>
            </w:r>
            <w:r w:rsidR="00942E0F" w:rsidRPr="00264BAE">
              <w:rPr>
                <w:color w:val="000000"/>
              </w:rPr>
              <w:t>quan hệ với bạn bè và thầy cô.</w:t>
            </w:r>
          </w:p>
        </w:tc>
      </w:tr>
      <w:tr w:rsidR="00B579FD" w:rsidRPr="00264BAE" w14:paraId="4B0CB035" w14:textId="77777777" w:rsidTr="00B579FD">
        <w:tc>
          <w:tcPr>
            <w:tcW w:w="766" w:type="pct"/>
            <w:vMerge/>
          </w:tcPr>
          <w:p w14:paraId="5ED05F5C" w14:textId="77777777" w:rsidR="00942E0F" w:rsidRPr="00264BAE" w:rsidRDefault="00942E0F" w:rsidP="005A70C8">
            <w:pPr>
              <w:pStyle w:val="11"/>
              <w:spacing w:before="60" w:after="60"/>
              <w:ind w:firstLine="0"/>
              <w:jc w:val="left"/>
              <w:rPr>
                <w:color w:val="000000"/>
              </w:rPr>
            </w:pPr>
          </w:p>
        </w:tc>
        <w:tc>
          <w:tcPr>
            <w:tcW w:w="758" w:type="pct"/>
            <w:vMerge/>
          </w:tcPr>
          <w:p w14:paraId="7AE741E8" w14:textId="77777777" w:rsidR="00942E0F" w:rsidRPr="00264BAE" w:rsidRDefault="00942E0F" w:rsidP="005A70C8">
            <w:pPr>
              <w:pStyle w:val="11"/>
              <w:spacing w:before="60" w:after="60"/>
              <w:ind w:firstLine="0"/>
              <w:jc w:val="left"/>
              <w:rPr>
                <w:color w:val="000000"/>
              </w:rPr>
            </w:pPr>
          </w:p>
        </w:tc>
        <w:tc>
          <w:tcPr>
            <w:tcW w:w="3476" w:type="pct"/>
            <w:vAlign w:val="center"/>
          </w:tcPr>
          <w:p w14:paraId="14D85A4B" w14:textId="77777777" w:rsidR="00942E0F" w:rsidRPr="00264BAE" w:rsidRDefault="000F3181" w:rsidP="00CD1414">
            <w:pPr>
              <w:pStyle w:val="11"/>
              <w:spacing w:before="60" w:after="60"/>
              <w:ind w:firstLine="0"/>
              <w:jc w:val="left"/>
              <w:rPr>
                <w:color w:val="000000"/>
                <w:spacing w:val="-6"/>
              </w:rPr>
            </w:pPr>
            <w:r w:rsidRPr="00264BAE">
              <w:rPr>
                <w:color w:val="000000"/>
                <w:spacing w:val="-6"/>
              </w:rPr>
              <w:t>–</w:t>
            </w:r>
            <w:r w:rsidR="00942E0F" w:rsidRPr="00264BAE">
              <w:rPr>
                <w:color w:val="000000"/>
                <w:spacing w:val="-6"/>
              </w:rPr>
              <w:t xml:space="preserve"> </w:t>
            </w:r>
            <w:r w:rsidR="00E52F92" w:rsidRPr="00264BAE">
              <w:rPr>
                <w:color w:val="000000"/>
                <w:spacing w:val="-6"/>
              </w:rPr>
              <w:t xml:space="preserve">Tham gia xây dựng và phát huy </w:t>
            </w:r>
            <w:r w:rsidR="00942E0F" w:rsidRPr="00264BAE">
              <w:rPr>
                <w:color w:val="000000"/>
                <w:spacing w:val="-6"/>
              </w:rPr>
              <w:t xml:space="preserve">truyền thống </w:t>
            </w:r>
            <w:r w:rsidR="00E52F92" w:rsidRPr="00264BAE">
              <w:rPr>
                <w:color w:val="000000"/>
                <w:spacing w:val="-6"/>
              </w:rPr>
              <w:t xml:space="preserve">của </w:t>
            </w:r>
            <w:r w:rsidR="00942E0F" w:rsidRPr="00264BAE">
              <w:rPr>
                <w:color w:val="000000"/>
                <w:spacing w:val="-6"/>
              </w:rPr>
              <w:t>nhà trường</w:t>
            </w:r>
            <w:r w:rsidR="00E52F92" w:rsidRPr="00264BAE">
              <w:rPr>
                <w:color w:val="000000"/>
                <w:spacing w:val="-6"/>
              </w:rPr>
              <w:t xml:space="preserve"> và của tổ chức Đoàn, Đội</w:t>
            </w:r>
            <w:r w:rsidR="00942E0F" w:rsidRPr="00264BAE">
              <w:rPr>
                <w:color w:val="000000"/>
                <w:spacing w:val="-6"/>
              </w:rPr>
              <w:t>.</w:t>
            </w:r>
          </w:p>
        </w:tc>
      </w:tr>
      <w:tr w:rsidR="00B579FD" w:rsidRPr="00264BAE" w14:paraId="2FD50527" w14:textId="77777777" w:rsidTr="00B579FD">
        <w:trPr>
          <w:trHeight w:val="602"/>
        </w:trPr>
        <w:tc>
          <w:tcPr>
            <w:tcW w:w="766" w:type="pct"/>
            <w:vMerge/>
          </w:tcPr>
          <w:p w14:paraId="40D0CD9A" w14:textId="77777777" w:rsidR="00942E0F" w:rsidRPr="00264BAE" w:rsidRDefault="00942E0F" w:rsidP="005A70C8">
            <w:pPr>
              <w:pStyle w:val="11"/>
              <w:spacing w:before="60" w:after="60"/>
              <w:ind w:firstLine="0"/>
              <w:jc w:val="left"/>
              <w:rPr>
                <w:color w:val="000000"/>
              </w:rPr>
            </w:pPr>
          </w:p>
        </w:tc>
        <w:tc>
          <w:tcPr>
            <w:tcW w:w="758" w:type="pct"/>
            <w:vMerge w:val="restart"/>
          </w:tcPr>
          <w:p w14:paraId="256C5973" w14:textId="77777777" w:rsidR="00942E0F" w:rsidRPr="00264BAE" w:rsidRDefault="00942E0F" w:rsidP="005A70C8">
            <w:pPr>
              <w:pStyle w:val="11"/>
              <w:spacing w:before="60" w:after="60"/>
              <w:ind w:firstLine="0"/>
              <w:jc w:val="left"/>
              <w:rPr>
                <w:color w:val="000000"/>
              </w:rPr>
            </w:pPr>
            <w:r w:rsidRPr="00264BAE">
              <w:rPr>
                <w:color w:val="000000"/>
              </w:rPr>
              <w:t>Hoạt động xây dựng cộng đồng</w:t>
            </w:r>
          </w:p>
        </w:tc>
        <w:tc>
          <w:tcPr>
            <w:tcW w:w="3476" w:type="pct"/>
            <w:vAlign w:val="center"/>
          </w:tcPr>
          <w:p w14:paraId="48B055B6"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w:t>
            </w:r>
            <w:r w:rsidR="00E52F92" w:rsidRPr="00264BAE">
              <w:rPr>
                <w:color w:val="000000"/>
              </w:rPr>
              <w:t>Xây dựng</w:t>
            </w:r>
            <w:r w:rsidR="00942E0F" w:rsidRPr="00264BAE">
              <w:rPr>
                <w:color w:val="000000"/>
              </w:rPr>
              <w:t xml:space="preserve"> và phát triển quan hệ với mọi người.</w:t>
            </w:r>
          </w:p>
        </w:tc>
      </w:tr>
      <w:tr w:rsidR="00B579FD" w:rsidRPr="00264BAE" w14:paraId="64EBC661" w14:textId="77777777" w:rsidTr="00B579FD">
        <w:tc>
          <w:tcPr>
            <w:tcW w:w="766" w:type="pct"/>
            <w:vMerge/>
          </w:tcPr>
          <w:p w14:paraId="1A338170" w14:textId="77777777" w:rsidR="00942E0F" w:rsidRPr="00264BAE" w:rsidRDefault="00942E0F" w:rsidP="005A70C8">
            <w:pPr>
              <w:pStyle w:val="11"/>
              <w:spacing w:before="60" w:after="60"/>
              <w:ind w:firstLine="0"/>
              <w:jc w:val="left"/>
              <w:rPr>
                <w:color w:val="000000"/>
              </w:rPr>
            </w:pPr>
          </w:p>
        </w:tc>
        <w:tc>
          <w:tcPr>
            <w:tcW w:w="758" w:type="pct"/>
            <w:vMerge/>
          </w:tcPr>
          <w:p w14:paraId="44F9581D" w14:textId="77777777" w:rsidR="00942E0F" w:rsidRPr="00264BAE" w:rsidRDefault="00942E0F" w:rsidP="005A70C8">
            <w:pPr>
              <w:pStyle w:val="11"/>
              <w:spacing w:before="60" w:after="60"/>
              <w:ind w:firstLine="0"/>
              <w:jc w:val="left"/>
              <w:rPr>
                <w:color w:val="000000"/>
              </w:rPr>
            </w:pPr>
          </w:p>
        </w:tc>
        <w:tc>
          <w:tcPr>
            <w:tcW w:w="3476" w:type="pct"/>
            <w:vAlign w:val="center"/>
          </w:tcPr>
          <w:p w14:paraId="2CB633BE" w14:textId="77777777" w:rsidR="00582B8C" w:rsidRPr="00264BAE" w:rsidRDefault="000F3181" w:rsidP="00CD1414">
            <w:pPr>
              <w:pStyle w:val="11"/>
              <w:spacing w:before="60" w:after="60"/>
              <w:ind w:firstLine="0"/>
              <w:jc w:val="left"/>
              <w:rPr>
                <w:color w:val="000000"/>
              </w:rPr>
            </w:pPr>
            <w:r w:rsidRPr="00264BAE">
              <w:rPr>
                <w:color w:val="000000"/>
              </w:rPr>
              <w:t>–</w:t>
            </w:r>
            <w:r w:rsidR="00E52F92" w:rsidRPr="00264BAE">
              <w:rPr>
                <w:color w:val="000000"/>
              </w:rPr>
              <w:t xml:space="preserve"> Tham gia các hoạt động xã hội, hoạt động giáo dục truyền thống, giáo dục chính trị, đạo đức, pháp luật.</w:t>
            </w:r>
          </w:p>
        </w:tc>
      </w:tr>
      <w:tr w:rsidR="00B579FD" w:rsidRPr="00264BAE" w14:paraId="290CFEEE" w14:textId="77777777" w:rsidTr="00B579FD">
        <w:trPr>
          <w:trHeight w:val="557"/>
        </w:trPr>
        <w:tc>
          <w:tcPr>
            <w:tcW w:w="766" w:type="pct"/>
            <w:vMerge w:val="restart"/>
          </w:tcPr>
          <w:p w14:paraId="44266695" w14:textId="77777777" w:rsidR="00942E0F" w:rsidRPr="00264BAE" w:rsidRDefault="00942E0F" w:rsidP="005A70C8">
            <w:pPr>
              <w:pStyle w:val="11"/>
              <w:spacing w:before="60" w:after="60"/>
              <w:ind w:firstLine="0"/>
              <w:jc w:val="left"/>
              <w:rPr>
                <w:b/>
                <w:i/>
                <w:color w:val="000000"/>
              </w:rPr>
            </w:pPr>
            <w:r w:rsidRPr="00264BAE">
              <w:rPr>
                <w:b/>
                <w:i/>
                <w:color w:val="000000"/>
              </w:rPr>
              <w:t>Hoạt động hướng đến</w:t>
            </w:r>
            <w:r w:rsidR="00241DA2" w:rsidRPr="00264BAE">
              <w:rPr>
                <w:b/>
                <w:i/>
                <w:color w:val="000000"/>
              </w:rPr>
              <w:t xml:space="preserve"> </w:t>
            </w:r>
            <w:r w:rsidRPr="00264BAE">
              <w:rPr>
                <w:b/>
                <w:i/>
                <w:color w:val="000000"/>
              </w:rPr>
              <w:t>tự nhiên</w:t>
            </w:r>
          </w:p>
          <w:p w14:paraId="103A38D3" w14:textId="77777777" w:rsidR="00942E0F" w:rsidRPr="00264BAE" w:rsidRDefault="00942E0F" w:rsidP="005A70C8">
            <w:pPr>
              <w:pStyle w:val="11"/>
              <w:spacing w:before="60" w:after="60"/>
              <w:ind w:firstLine="0"/>
              <w:jc w:val="left"/>
              <w:rPr>
                <w:i/>
                <w:color w:val="000000"/>
              </w:rPr>
            </w:pPr>
          </w:p>
        </w:tc>
        <w:tc>
          <w:tcPr>
            <w:tcW w:w="758" w:type="pct"/>
            <w:vMerge w:val="restart"/>
          </w:tcPr>
          <w:p w14:paraId="24A2B033" w14:textId="77777777" w:rsidR="00942E0F" w:rsidRPr="00264BAE" w:rsidRDefault="00942E0F" w:rsidP="005A70C8">
            <w:pPr>
              <w:pStyle w:val="11"/>
              <w:spacing w:before="60" w:after="60"/>
              <w:ind w:firstLine="0"/>
              <w:jc w:val="left"/>
              <w:rPr>
                <w:color w:val="000000"/>
                <w:lang w:eastAsia="en-US"/>
              </w:rPr>
            </w:pPr>
            <w:r w:rsidRPr="00264BAE">
              <w:rPr>
                <w:color w:val="000000"/>
              </w:rPr>
              <w:t>Hoạt động tìm hiểu và bảo tồn cảnh quan thiên nhiên</w:t>
            </w:r>
          </w:p>
        </w:tc>
        <w:tc>
          <w:tcPr>
            <w:tcW w:w="3476" w:type="pct"/>
            <w:vAlign w:val="center"/>
          </w:tcPr>
          <w:p w14:paraId="104E5B30"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Khám phá vẻ đẹp, ý nghĩa của cảnh quan thiên nhiên. </w:t>
            </w:r>
          </w:p>
        </w:tc>
      </w:tr>
      <w:tr w:rsidR="00B579FD" w:rsidRPr="00264BAE" w14:paraId="0AA641FC" w14:textId="77777777" w:rsidTr="00B579FD">
        <w:tc>
          <w:tcPr>
            <w:tcW w:w="766" w:type="pct"/>
            <w:vMerge/>
          </w:tcPr>
          <w:p w14:paraId="729CB6AA" w14:textId="77777777" w:rsidR="00942E0F" w:rsidRPr="00264BAE" w:rsidRDefault="00942E0F" w:rsidP="005A70C8">
            <w:pPr>
              <w:pStyle w:val="11"/>
              <w:spacing w:before="60" w:after="60"/>
              <w:ind w:firstLine="0"/>
              <w:jc w:val="left"/>
              <w:rPr>
                <w:color w:val="000000"/>
              </w:rPr>
            </w:pPr>
          </w:p>
        </w:tc>
        <w:tc>
          <w:tcPr>
            <w:tcW w:w="758" w:type="pct"/>
            <w:vMerge/>
          </w:tcPr>
          <w:p w14:paraId="01189F88" w14:textId="77777777" w:rsidR="00942E0F" w:rsidRPr="00264BAE" w:rsidRDefault="00942E0F" w:rsidP="005A70C8">
            <w:pPr>
              <w:pStyle w:val="11"/>
              <w:spacing w:before="60" w:after="60"/>
              <w:ind w:firstLine="0"/>
              <w:jc w:val="left"/>
              <w:rPr>
                <w:color w:val="000000"/>
              </w:rPr>
            </w:pPr>
          </w:p>
        </w:tc>
        <w:tc>
          <w:tcPr>
            <w:tcW w:w="3476" w:type="pct"/>
            <w:vAlign w:val="center"/>
          </w:tcPr>
          <w:p w14:paraId="28ACDCFB"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Th</w:t>
            </w:r>
            <w:r w:rsidR="00E52F92" w:rsidRPr="00264BAE">
              <w:rPr>
                <w:color w:val="000000"/>
              </w:rPr>
              <w:t>am gia</w:t>
            </w:r>
            <w:r w:rsidR="00942E0F" w:rsidRPr="00264BAE">
              <w:rPr>
                <w:color w:val="000000"/>
              </w:rPr>
              <w:t xml:space="preserve"> bảo tồn cả</w:t>
            </w:r>
            <w:r w:rsidR="00E52F92" w:rsidRPr="00264BAE">
              <w:rPr>
                <w:color w:val="000000"/>
              </w:rPr>
              <w:t>nh quan thiên nhiên</w:t>
            </w:r>
            <w:r w:rsidR="00942E0F" w:rsidRPr="00264BAE">
              <w:rPr>
                <w:color w:val="000000"/>
              </w:rPr>
              <w:t>.</w:t>
            </w:r>
          </w:p>
        </w:tc>
      </w:tr>
      <w:tr w:rsidR="00B579FD" w:rsidRPr="00264BAE" w14:paraId="06F1A5FF" w14:textId="77777777" w:rsidTr="00B579FD">
        <w:trPr>
          <w:trHeight w:val="584"/>
        </w:trPr>
        <w:tc>
          <w:tcPr>
            <w:tcW w:w="766" w:type="pct"/>
            <w:vMerge/>
          </w:tcPr>
          <w:p w14:paraId="273E1363" w14:textId="77777777" w:rsidR="00942E0F" w:rsidRPr="00264BAE" w:rsidRDefault="00942E0F" w:rsidP="005A70C8">
            <w:pPr>
              <w:pStyle w:val="11"/>
              <w:spacing w:before="60" w:after="60"/>
              <w:ind w:firstLine="0"/>
              <w:jc w:val="left"/>
              <w:rPr>
                <w:color w:val="000000"/>
              </w:rPr>
            </w:pPr>
          </w:p>
        </w:tc>
        <w:tc>
          <w:tcPr>
            <w:tcW w:w="758" w:type="pct"/>
            <w:vMerge w:val="restart"/>
          </w:tcPr>
          <w:p w14:paraId="137A8CF4" w14:textId="77777777" w:rsidR="00942E0F" w:rsidRPr="00264BAE" w:rsidRDefault="00942E0F" w:rsidP="005A70C8">
            <w:pPr>
              <w:pStyle w:val="11"/>
              <w:spacing w:before="60" w:after="60"/>
              <w:ind w:firstLine="0"/>
              <w:jc w:val="left"/>
              <w:rPr>
                <w:color w:val="000000"/>
              </w:rPr>
            </w:pPr>
            <w:r w:rsidRPr="00264BAE">
              <w:rPr>
                <w:color w:val="000000"/>
              </w:rPr>
              <w:t xml:space="preserve">Hoạt động tìm hiểu và bảo vệ môi trường </w:t>
            </w:r>
          </w:p>
        </w:tc>
        <w:tc>
          <w:tcPr>
            <w:tcW w:w="3476" w:type="pct"/>
            <w:vAlign w:val="center"/>
          </w:tcPr>
          <w:p w14:paraId="5F7E2F83"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Tìm hiểu thực trạng môi trường. </w:t>
            </w:r>
          </w:p>
        </w:tc>
      </w:tr>
      <w:tr w:rsidR="00B579FD" w:rsidRPr="00264BAE" w14:paraId="338D25D3" w14:textId="77777777" w:rsidTr="00B579FD">
        <w:tc>
          <w:tcPr>
            <w:tcW w:w="766" w:type="pct"/>
            <w:vMerge/>
          </w:tcPr>
          <w:p w14:paraId="7F79EAEB" w14:textId="77777777" w:rsidR="00942E0F" w:rsidRPr="00264BAE" w:rsidRDefault="00942E0F" w:rsidP="005A70C8">
            <w:pPr>
              <w:pStyle w:val="11"/>
              <w:spacing w:before="60" w:after="60"/>
              <w:ind w:firstLine="0"/>
              <w:jc w:val="left"/>
              <w:rPr>
                <w:color w:val="000000"/>
              </w:rPr>
            </w:pPr>
          </w:p>
        </w:tc>
        <w:tc>
          <w:tcPr>
            <w:tcW w:w="758" w:type="pct"/>
            <w:vMerge/>
          </w:tcPr>
          <w:p w14:paraId="03363DEC" w14:textId="77777777" w:rsidR="00942E0F" w:rsidRPr="00264BAE" w:rsidRDefault="00942E0F" w:rsidP="005A70C8">
            <w:pPr>
              <w:pStyle w:val="11"/>
              <w:spacing w:before="60" w:after="60"/>
              <w:ind w:firstLine="0"/>
              <w:jc w:val="left"/>
              <w:rPr>
                <w:color w:val="000000"/>
              </w:rPr>
            </w:pPr>
          </w:p>
        </w:tc>
        <w:tc>
          <w:tcPr>
            <w:tcW w:w="3476" w:type="pct"/>
            <w:vAlign w:val="center"/>
          </w:tcPr>
          <w:p w14:paraId="52F246A6" w14:textId="77777777" w:rsidR="00942E0F" w:rsidRPr="00264BAE" w:rsidRDefault="000F3181" w:rsidP="00CD1414">
            <w:pPr>
              <w:pStyle w:val="11"/>
              <w:spacing w:before="60" w:after="60"/>
              <w:ind w:firstLine="0"/>
              <w:jc w:val="left"/>
              <w:rPr>
                <w:color w:val="000000"/>
              </w:rPr>
            </w:pPr>
            <w:r w:rsidRPr="00264BAE">
              <w:rPr>
                <w:color w:val="000000"/>
              </w:rPr>
              <w:t>–</w:t>
            </w:r>
            <w:r w:rsidR="00942E0F" w:rsidRPr="00264BAE">
              <w:rPr>
                <w:color w:val="000000"/>
              </w:rPr>
              <w:t xml:space="preserve"> Th</w:t>
            </w:r>
            <w:r w:rsidR="001B6E61" w:rsidRPr="00264BAE">
              <w:rPr>
                <w:color w:val="000000"/>
              </w:rPr>
              <w:t>am gia</w:t>
            </w:r>
            <w:r w:rsidR="00942E0F" w:rsidRPr="00264BAE">
              <w:rPr>
                <w:color w:val="000000"/>
              </w:rPr>
              <w:t xml:space="preserve"> bảo vệ môi trường.</w:t>
            </w:r>
          </w:p>
        </w:tc>
      </w:tr>
      <w:tr w:rsidR="00B579FD" w:rsidRPr="00264BAE" w14:paraId="2791FB5A" w14:textId="77777777" w:rsidTr="00B579FD">
        <w:tc>
          <w:tcPr>
            <w:tcW w:w="766" w:type="pct"/>
            <w:vMerge w:val="restart"/>
          </w:tcPr>
          <w:p w14:paraId="48F0E020" w14:textId="77777777" w:rsidR="00FB6E94" w:rsidRPr="00264BAE" w:rsidRDefault="00FB6E94" w:rsidP="005A70C8">
            <w:pPr>
              <w:pStyle w:val="11"/>
              <w:spacing w:before="60" w:after="60"/>
              <w:ind w:firstLine="0"/>
              <w:jc w:val="left"/>
              <w:rPr>
                <w:b/>
                <w:i/>
                <w:color w:val="000000"/>
              </w:rPr>
            </w:pPr>
            <w:r w:rsidRPr="00264BAE">
              <w:rPr>
                <w:b/>
                <w:i/>
                <w:color w:val="000000"/>
              </w:rPr>
              <w:t xml:space="preserve">Hoạt động </w:t>
            </w:r>
            <w:r w:rsidRPr="00264BAE">
              <w:rPr>
                <w:b/>
                <w:i/>
                <w:color w:val="000000"/>
              </w:rPr>
              <w:br/>
              <w:t>hướng nghiệp</w:t>
            </w:r>
          </w:p>
          <w:p w14:paraId="5BD3089C" w14:textId="77777777" w:rsidR="00FB6E94" w:rsidRPr="00264BAE" w:rsidRDefault="00FB6E94" w:rsidP="005A70C8">
            <w:pPr>
              <w:pStyle w:val="11"/>
              <w:spacing w:before="60" w:after="60"/>
              <w:ind w:firstLine="0"/>
              <w:jc w:val="left"/>
              <w:rPr>
                <w:i/>
                <w:color w:val="000000"/>
              </w:rPr>
            </w:pPr>
          </w:p>
        </w:tc>
        <w:tc>
          <w:tcPr>
            <w:tcW w:w="758" w:type="pct"/>
            <w:vMerge w:val="restart"/>
          </w:tcPr>
          <w:p w14:paraId="49FE3278" w14:textId="77777777" w:rsidR="00FB6E94" w:rsidRPr="00264BAE" w:rsidRDefault="00FB6E94" w:rsidP="005A70C8">
            <w:pPr>
              <w:pStyle w:val="11"/>
              <w:spacing w:before="60" w:after="60"/>
              <w:ind w:firstLine="0"/>
              <w:jc w:val="left"/>
              <w:rPr>
                <w:color w:val="000000"/>
              </w:rPr>
            </w:pPr>
            <w:r w:rsidRPr="00264BAE">
              <w:rPr>
                <w:color w:val="000000"/>
              </w:rPr>
              <w:t>Hoạt động tìm hiểu nghề nghiệp</w:t>
            </w:r>
          </w:p>
          <w:p w14:paraId="37E311B7" w14:textId="77777777" w:rsidR="00FB6E94" w:rsidRPr="00264BAE" w:rsidRDefault="00FB6E94" w:rsidP="005A70C8">
            <w:pPr>
              <w:pStyle w:val="11"/>
              <w:spacing w:before="60" w:after="60"/>
              <w:ind w:firstLine="0"/>
              <w:jc w:val="left"/>
              <w:rPr>
                <w:color w:val="000000"/>
              </w:rPr>
            </w:pPr>
          </w:p>
        </w:tc>
        <w:tc>
          <w:tcPr>
            <w:tcW w:w="3476" w:type="pct"/>
            <w:vAlign w:val="center"/>
          </w:tcPr>
          <w:p w14:paraId="1D2B7771" w14:textId="77777777" w:rsidR="00FB6E94" w:rsidRPr="00264BAE" w:rsidRDefault="00FB6E94" w:rsidP="00CD1414">
            <w:pPr>
              <w:pStyle w:val="11"/>
              <w:spacing w:before="60" w:after="60"/>
              <w:ind w:firstLine="0"/>
              <w:jc w:val="left"/>
              <w:rPr>
                <w:color w:val="000000"/>
              </w:rPr>
            </w:pPr>
            <w:r w:rsidRPr="00264BAE">
              <w:rPr>
                <w:color w:val="000000"/>
              </w:rPr>
              <w:t>– Tìm hiểu ý nghĩa, đặc điểm và yêu cầu của nghề.</w:t>
            </w:r>
          </w:p>
        </w:tc>
      </w:tr>
      <w:tr w:rsidR="00B579FD" w:rsidRPr="00264BAE" w14:paraId="08FA4FED" w14:textId="77777777" w:rsidTr="00B579FD">
        <w:tc>
          <w:tcPr>
            <w:tcW w:w="766" w:type="pct"/>
            <w:vMerge/>
          </w:tcPr>
          <w:p w14:paraId="2664623F" w14:textId="77777777" w:rsidR="00FB6E94" w:rsidRPr="00264BAE" w:rsidRDefault="00FB6E94" w:rsidP="005A70C8">
            <w:pPr>
              <w:pStyle w:val="11"/>
              <w:spacing w:before="60" w:after="60"/>
              <w:ind w:firstLine="0"/>
              <w:jc w:val="left"/>
              <w:rPr>
                <w:color w:val="000000"/>
              </w:rPr>
            </w:pPr>
          </w:p>
        </w:tc>
        <w:tc>
          <w:tcPr>
            <w:tcW w:w="758" w:type="pct"/>
            <w:vMerge/>
          </w:tcPr>
          <w:p w14:paraId="7419C75A" w14:textId="77777777" w:rsidR="00FB6E94" w:rsidRPr="00264BAE" w:rsidRDefault="00FB6E94" w:rsidP="005A70C8">
            <w:pPr>
              <w:pStyle w:val="11"/>
              <w:spacing w:before="60" w:after="60"/>
              <w:ind w:firstLine="0"/>
              <w:jc w:val="left"/>
              <w:rPr>
                <w:color w:val="000000"/>
              </w:rPr>
            </w:pPr>
          </w:p>
        </w:tc>
        <w:tc>
          <w:tcPr>
            <w:tcW w:w="3476" w:type="pct"/>
            <w:vAlign w:val="center"/>
          </w:tcPr>
          <w:p w14:paraId="1C01B7F1" w14:textId="77777777" w:rsidR="00FB6E94" w:rsidRPr="00264BAE" w:rsidRDefault="00FB6E94" w:rsidP="00CD1414">
            <w:pPr>
              <w:pStyle w:val="11"/>
              <w:spacing w:before="60" w:after="60"/>
              <w:ind w:firstLine="0"/>
              <w:jc w:val="left"/>
              <w:rPr>
                <w:color w:val="000000"/>
              </w:rPr>
            </w:pPr>
            <w:r w:rsidRPr="00264BAE">
              <w:rPr>
                <w:color w:val="000000"/>
              </w:rPr>
              <w:t>– Tìm hiểu yêu cầu về an toàn và sức khoẻ nghề nghiệp.</w:t>
            </w:r>
          </w:p>
        </w:tc>
      </w:tr>
      <w:tr w:rsidR="00B579FD" w:rsidRPr="00264BAE" w14:paraId="2E4EF09A" w14:textId="77777777" w:rsidTr="00B579FD">
        <w:tc>
          <w:tcPr>
            <w:tcW w:w="766" w:type="pct"/>
            <w:vMerge/>
          </w:tcPr>
          <w:p w14:paraId="05D8F37E" w14:textId="77777777" w:rsidR="00FB6E94" w:rsidRPr="00264BAE" w:rsidRDefault="00FB6E94" w:rsidP="005A70C8">
            <w:pPr>
              <w:pStyle w:val="11"/>
              <w:spacing w:before="60" w:after="60"/>
              <w:ind w:firstLine="0"/>
              <w:jc w:val="left"/>
              <w:rPr>
                <w:color w:val="000000"/>
              </w:rPr>
            </w:pPr>
          </w:p>
        </w:tc>
        <w:tc>
          <w:tcPr>
            <w:tcW w:w="758" w:type="pct"/>
            <w:vMerge/>
          </w:tcPr>
          <w:p w14:paraId="6F01EBAF" w14:textId="77777777" w:rsidR="00FB6E94" w:rsidRPr="00264BAE" w:rsidRDefault="00FB6E94" w:rsidP="005A70C8">
            <w:pPr>
              <w:pStyle w:val="11"/>
              <w:spacing w:before="60" w:after="60"/>
              <w:ind w:firstLine="0"/>
              <w:jc w:val="left"/>
              <w:rPr>
                <w:color w:val="000000"/>
              </w:rPr>
            </w:pPr>
          </w:p>
        </w:tc>
        <w:tc>
          <w:tcPr>
            <w:tcW w:w="3476" w:type="pct"/>
            <w:vAlign w:val="center"/>
          </w:tcPr>
          <w:p w14:paraId="37BB7A48" w14:textId="77777777" w:rsidR="00FB6E94" w:rsidRPr="00264BAE" w:rsidRDefault="00FB6E94" w:rsidP="00CD1414">
            <w:pPr>
              <w:pStyle w:val="11"/>
              <w:spacing w:before="60" w:after="60"/>
              <w:ind w:firstLine="0"/>
              <w:jc w:val="left"/>
              <w:rPr>
                <w:color w:val="000000"/>
              </w:rPr>
            </w:pPr>
            <w:r w:rsidRPr="00264BAE">
              <w:rPr>
                <w:color w:val="000000"/>
              </w:rPr>
              <w:t xml:space="preserve">– </w:t>
            </w:r>
            <w:r w:rsidRPr="00264BAE">
              <w:rPr>
                <w:rFonts w:ascii="time new roman" w:hAnsi="time new roman"/>
                <w:color w:val="000000"/>
              </w:rPr>
              <w:t xml:space="preserve">Tìm hiểu </w:t>
            </w:r>
            <w:r w:rsidRPr="00264BAE">
              <w:rPr>
                <w:rFonts w:ascii="time new roman" w:eastAsia="Times New Roman" w:hAnsi="time new roman" w:cs="Arial"/>
                <w:color w:val="000000"/>
              </w:rPr>
              <w:t>thị trường lao động.</w:t>
            </w:r>
          </w:p>
        </w:tc>
      </w:tr>
      <w:tr w:rsidR="00B579FD" w:rsidRPr="00264BAE" w14:paraId="7DE82A4F" w14:textId="77777777" w:rsidTr="00B579FD">
        <w:trPr>
          <w:trHeight w:val="584"/>
        </w:trPr>
        <w:tc>
          <w:tcPr>
            <w:tcW w:w="766" w:type="pct"/>
            <w:vMerge/>
          </w:tcPr>
          <w:p w14:paraId="2571129F" w14:textId="77777777" w:rsidR="00FB6E94" w:rsidRPr="00264BAE" w:rsidRDefault="00FB6E94" w:rsidP="005A70C8">
            <w:pPr>
              <w:pStyle w:val="11"/>
              <w:spacing w:before="60" w:after="60"/>
              <w:ind w:firstLine="0"/>
              <w:jc w:val="left"/>
              <w:rPr>
                <w:color w:val="000000"/>
              </w:rPr>
            </w:pPr>
          </w:p>
        </w:tc>
        <w:tc>
          <w:tcPr>
            <w:tcW w:w="758" w:type="pct"/>
            <w:vMerge w:val="restart"/>
          </w:tcPr>
          <w:p w14:paraId="7DE42CF5" w14:textId="77777777" w:rsidR="00FB6E94" w:rsidRPr="00264BAE" w:rsidRDefault="00FB6E94" w:rsidP="005A70C8">
            <w:pPr>
              <w:pStyle w:val="11"/>
              <w:spacing w:before="60" w:after="60"/>
              <w:ind w:firstLine="0"/>
              <w:jc w:val="left"/>
              <w:rPr>
                <w:color w:val="000000"/>
              </w:rPr>
            </w:pPr>
            <w:r w:rsidRPr="00264BAE">
              <w:rPr>
                <w:color w:val="000000"/>
              </w:rPr>
              <w:t>Hoạt động rèn luyện phẩm chất, năng lực phù hợp với định hướng nghề nghiệp</w:t>
            </w:r>
          </w:p>
        </w:tc>
        <w:tc>
          <w:tcPr>
            <w:tcW w:w="3476" w:type="pct"/>
            <w:vAlign w:val="center"/>
          </w:tcPr>
          <w:p w14:paraId="359DB2FB" w14:textId="77777777" w:rsidR="00FB6E94" w:rsidRPr="00264BAE" w:rsidRDefault="00FB6E94" w:rsidP="00CD1414">
            <w:pPr>
              <w:pStyle w:val="11"/>
              <w:spacing w:before="60" w:after="60"/>
              <w:ind w:firstLine="0"/>
              <w:jc w:val="left"/>
              <w:rPr>
                <w:color w:val="000000"/>
              </w:rPr>
            </w:pPr>
            <w:r w:rsidRPr="00264BAE">
              <w:rPr>
                <w:color w:val="000000"/>
              </w:rPr>
              <w:t>– Tự đánh giá sự phù hợp của bản thân với định hướng nghề nghiệp.</w:t>
            </w:r>
          </w:p>
        </w:tc>
      </w:tr>
      <w:tr w:rsidR="00B579FD" w:rsidRPr="00264BAE" w14:paraId="1655D423" w14:textId="77777777" w:rsidTr="00B579FD">
        <w:trPr>
          <w:trHeight w:val="728"/>
        </w:trPr>
        <w:tc>
          <w:tcPr>
            <w:tcW w:w="766" w:type="pct"/>
            <w:vMerge/>
          </w:tcPr>
          <w:p w14:paraId="4EAC24D1" w14:textId="77777777" w:rsidR="00FB6E94" w:rsidRPr="00264BAE" w:rsidRDefault="00FB6E94" w:rsidP="005A70C8">
            <w:pPr>
              <w:pStyle w:val="11"/>
              <w:spacing w:before="60" w:after="60"/>
              <w:ind w:firstLine="0"/>
              <w:jc w:val="left"/>
              <w:rPr>
                <w:color w:val="000000"/>
              </w:rPr>
            </w:pPr>
          </w:p>
        </w:tc>
        <w:tc>
          <w:tcPr>
            <w:tcW w:w="758" w:type="pct"/>
            <w:vMerge/>
          </w:tcPr>
          <w:p w14:paraId="3D0D332D" w14:textId="77777777" w:rsidR="00FB6E94" w:rsidRPr="00264BAE" w:rsidRDefault="00FB6E94" w:rsidP="005A70C8">
            <w:pPr>
              <w:spacing w:before="60" w:after="60"/>
              <w:ind w:firstLine="0"/>
              <w:jc w:val="left"/>
              <w:rPr>
                <w:bCs/>
                <w:iCs/>
                <w:color w:val="000000"/>
                <w:szCs w:val="28"/>
                <w:lang w:val="vi-VN"/>
              </w:rPr>
            </w:pPr>
          </w:p>
        </w:tc>
        <w:tc>
          <w:tcPr>
            <w:tcW w:w="3476" w:type="pct"/>
            <w:vAlign w:val="center"/>
          </w:tcPr>
          <w:p w14:paraId="3E71299A" w14:textId="77777777" w:rsidR="00FB6E94" w:rsidRPr="00264BAE" w:rsidRDefault="00FB6E94" w:rsidP="00CD1414">
            <w:pPr>
              <w:pStyle w:val="11"/>
              <w:spacing w:before="60" w:after="60"/>
              <w:ind w:firstLine="0"/>
              <w:jc w:val="left"/>
              <w:rPr>
                <w:bCs/>
                <w:color w:val="000000"/>
              </w:rPr>
            </w:pPr>
            <w:r w:rsidRPr="00264BAE">
              <w:rPr>
                <w:color w:val="000000"/>
              </w:rPr>
              <w:t>– Rèn luyện phẩm chất và năng lực phù hợp với định hướng nghề nghiệp.</w:t>
            </w:r>
          </w:p>
        </w:tc>
      </w:tr>
      <w:tr w:rsidR="00B579FD" w:rsidRPr="00264BAE" w14:paraId="7126484E" w14:textId="77777777" w:rsidTr="00B579FD">
        <w:tc>
          <w:tcPr>
            <w:tcW w:w="766" w:type="pct"/>
            <w:vMerge/>
          </w:tcPr>
          <w:p w14:paraId="75B7F85C" w14:textId="77777777" w:rsidR="00FB6E94" w:rsidRPr="00264BAE" w:rsidRDefault="00FB6E94" w:rsidP="005A70C8">
            <w:pPr>
              <w:pStyle w:val="11"/>
              <w:spacing w:before="60" w:after="60"/>
              <w:ind w:firstLine="0"/>
              <w:jc w:val="left"/>
              <w:rPr>
                <w:color w:val="000000"/>
              </w:rPr>
            </w:pPr>
          </w:p>
        </w:tc>
        <w:tc>
          <w:tcPr>
            <w:tcW w:w="758" w:type="pct"/>
            <w:vMerge w:val="restart"/>
          </w:tcPr>
          <w:p w14:paraId="2DBFE3B9" w14:textId="77777777" w:rsidR="00FB6E94" w:rsidRPr="00264BAE" w:rsidRDefault="00FB6E94" w:rsidP="00C93633">
            <w:pPr>
              <w:pStyle w:val="11"/>
              <w:spacing w:before="60" w:after="60"/>
              <w:ind w:firstLine="0"/>
              <w:jc w:val="left"/>
              <w:rPr>
                <w:color w:val="000000"/>
              </w:rPr>
            </w:pPr>
            <w:r w:rsidRPr="00264BAE">
              <w:rPr>
                <w:bCs/>
                <w:iCs/>
                <w:color w:val="000000"/>
                <w:lang w:eastAsia="en-GB"/>
              </w:rPr>
              <w:t xml:space="preserve">Hoạt động lựa chọn hướng nghề nghiệp và lập kế hoạch học tập </w:t>
            </w:r>
            <w:r w:rsidR="00392858" w:rsidRPr="00264BAE">
              <w:rPr>
                <w:bCs/>
                <w:iCs/>
                <w:color w:val="000000"/>
                <w:lang w:val="en-US" w:eastAsia="en-GB"/>
              </w:rPr>
              <w:t>theo định hướng</w:t>
            </w:r>
            <w:r w:rsidRPr="00264BAE">
              <w:rPr>
                <w:bCs/>
                <w:iCs/>
                <w:color w:val="000000"/>
                <w:lang w:eastAsia="en-GB"/>
              </w:rPr>
              <w:t xml:space="preserve"> nghề nghiệp</w:t>
            </w:r>
          </w:p>
        </w:tc>
        <w:tc>
          <w:tcPr>
            <w:tcW w:w="3476" w:type="pct"/>
            <w:vAlign w:val="center"/>
          </w:tcPr>
          <w:p w14:paraId="35900540" w14:textId="77777777" w:rsidR="00FB6E94" w:rsidRPr="00264BAE" w:rsidRDefault="00FB6E94" w:rsidP="00CD1414">
            <w:pPr>
              <w:pStyle w:val="11"/>
              <w:spacing w:before="60" w:after="60"/>
              <w:ind w:firstLine="0"/>
              <w:jc w:val="left"/>
              <w:rPr>
                <w:color w:val="000000"/>
              </w:rPr>
            </w:pPr>
            <w:r w:rsidRPr="00264BAE">
              <w:rPr>
                <w:color w:val="000000"/>
              </w:rPr>
              <w:t>– Tìm hiểu hệ thống trường trung cấp, cao đẳng, đại học và các cơ sở giáo dục nghề nghiệp khác của địa phương, trung ương.</w:t>
            </w:r>
          </w:p>
        </w:tc>
      </w:tr>
      <w:tr w:rsidR="00B579FD" w:rsidRPr="00264BAE" w14:paraId="6FF3C1FD" w14:textId="77777777" w:rsidTr="00B579FD">
        <w:tc>
          <w:tcPr>
            <w:tcW w:w="766" w:type="pct"/>
            <w:vMerge/>
          </w:tcPr>
          <w:p w14:paraId="64B0D34B" w14:textId="77777777" w:rsidR="00FB6E94" w:rsidRPr="00264BAE" w:rsidRDefault="00FB6E94" w:rsidP="005A70C8">
            <w:pPr>
              <w:pStyle w:val="11"/>
              <w:spacing w:before="60" w:after="60"/>
              <w:ind w:firstLine="0"/>
              <w:jc w:val="left"/>
              <w:rPr>
                <w:color w:val="000000"/>
              </w:rPr>
            </w:pPr>
          </w:p>
        </w:tc>
        <w:tc>
          <w:tcPr>
            <w:tcW w:w="758" w:type="pct"/>
            <w:vMerge/>
          </w:tcPr>
          <w:p w14:paraId="6EA6C0EE" w14:textId="77777777" w:rsidR="00FB6E94" w:rsidRPr="00264BAE" w:rsidRDefault="00FB6E94" w:rsidP="005A70C8">
            <w:pPr>
              <w:pStyle w:val="11"/>
              <w:spacing w:before="60" w:after="60"/>
              <w:ind w:firstLine="0"/>
              <w:jc w:val="left"/>
              <w:rPr>
                <w:color w:val="000000"/>
              </w:rPr>
            </w:pPr>
          </w:p>
        </w:tc>
        <w:tc>
          <w:tcPr>
            <w:tcW w:w="3476" w:type="pct"/>
            <w:vAlign w:val="center"/>
          </w:tcPr>
          <w:p w14:paraId="0E445EC1" w14:textId="77777777" w:rsidR="00FB6E94" w:rsidRPr="00264BAE" w:rsidRDefault="00FB6E94" w:rsidP="00CD1414">
            <w:pPr>
              <w:pStyle w:val="11"/>
              <w:spacing w:before="60" w:after="60"/>
              <w:ind w:firstLine="0"/>
              <w:jc w:val="left"/>
              <w:rPr>
                <w:color w:val="000000"/>
              </w:rPr>
            </w:pPr>
            <w:r w:rsidRPr="00264BAE">
              <w:rPr>
                <w:color w:val="000000"/>
              </w:rPr>
              <w:t>– Tham vấn ý kiến của thầy cô, người thân và chuyên gia về định hướng nghề nghiệp.</w:t>
            </w:r>
          </w:p>
        </w:tc>
      </w:tr>
      <w:tr w:rsidR="00B579FD" w:rsidRPr="00264BAE" w14:paraId="5F9FB1EA" w14:textId="77777777" w:rsidTr="00B579FD">
        <w:tc>
          <w:tcPr>
            <w:tcW w:w="766" w:type="pct"/>
            <w:vMerge/>
          </w:tcPr>
          <w:p w14:paraId="756609BB" w14:textId="77777777" w:rsidR="00FB6E94" w:rsidRPr="00264BAE" w:rsidRDefault="00FB6E94" w:rsidP="005A70C8">
            <w:pPr>
              <w:pStyle w:val="11"/>
              <w:spacing w:before="60" w:after="60"/>
              <w:ind w:firstLine="0"/>
              <w:jc w:val="left"/>
              <w:rPr>
                <w:color w:val="000000"/>
              </w:rPr>
            </w:pPr>
          </w:p>
        </w:tc>
        <w:tc>
          <w:tcPr>
            <w:tcW w:w="758" w:type="pct"/>
            <w:vMerge/>
          </w:tcPr>
          <w:p w14:paraId="669050D4" w14:textId="77777777" w:rsidR="00FB6E94" w:rsidRPr="00264BAE" w:rsidRDefault="00FB6E94" w:rsidP="005A70C8">
            <w:pPr>
              <w:pStyle w:val="11"/>
              <w:spacing w:before="60" w:after="60"/>
              <w:ind w:firstLine="0"/>
              <w:jc w:val="left"/>
              <w:rPr>
                <w:color w:val="000000"/>
              </w:rPr>
            </w:pPr>
          </w:p>
        </w:tc>
        <w:tc>
          <w:tcPr>
            <w:tcW w:w="3476" w:type="pct"/>
            <w:vAlign w:val="center"/>
          </w:tcPr>
          <w:p w14:paraId="4979C5A2" w14:textId="77777777" w:rsidR="00FB6E94" w:rsidRPr="00264BAE" w:rsidRDefault="00FB6E94" w:rsidP="00392858">
            <w:pPr>
              <w:pStyle w:val="11"/>
              <w:spacing w:before="60" w:after="60"/>
              <w:ind w:firstLine="0"/>
              <w:rPr>
                <w:color w:val="000000"/>
              </w:rPr>
            </w:pPr>
            <w:r w:rsidRPr="00264BAE">
              <w:rPr>
                <w:color w:val="000000"/>
              </w:rPr>
              <w:t xml:space="preserve">– Lựa chọn cơ sở đào tạo trong tương lai và lập kế hoạch học tập </w:t>
            </w:r>
            <w:r w:rsidR="00392858" w:rsidRPr="00264BAE">
              <w:rPr>
                <w:color w:val="000000"/>
                <w:lang w:val="en-US"/>
              </w:rPr>
              <w:t xml:space="preserve">phù hợp với định </w:t>
            </w:r>
            <w:r w:rsidRPr="00264BAE">
              <w:rPr>
                <w:color w:val="000000"/>
              </w:rPr>
              <w:br/>
              <w:t>hướng nghề nghiệp.</w:t>
            </w:r>
          </w:p>
        </w:tc>
      </w:tr>
    </w:tbl>
    <w:p w14:paraId="0C794497" w14:textId="77777777" w:rsidR="00B579FD" w:rsidRPr="00264BAE" w:rsidRDefault="00B579FD" w:rsidP="00A140B4">
      <w:pPr>
        <w:pStyle w:val="2bol"/>
        <w:rPr>
          <w:color w:val="000000"/>
        </w:rPr>
      </w:pPr>
    </w:p>
    <w:p w14:paraId="2348FB85" w14:textId="77777777" w:rsidR="00942E0F" w:rsidRPr="00264BAE" w:rsidRDefault="00942E0F" w:rsidP="00A140B4">
      <w:pPr>
        <w:pStyle w:val="2bol"/>
        <w:rPr>
          <w:i/>
          <w:color w:val="000000"/>
        </w:rPr>
      </w:pPr>
      <w:r w:rsidRPr="00264BAE">
        <w:rPr>
          <w:color w:val="000000"/>
        </w:rPr>
        <w:t>2. Nội dung cụ thể và yêu cầu cần đạt ở các lớp</w:t>
      </w:r>
    </w:p>
    <w:p w14:paraId="41E5ECAA" w14:textId="77777777" w:rsidR="00942E0F" w:rsidRPr="00264BAE" w:rsidRDefault="00942E0F" w:rsidP="00A140B4">
      <w:pPr>
        <w:pStyle w:val="7lop"/>
        <w:rPr>
          <w:color w:val="000000"/>
        </w:rPr>
      </w:pPr>
      <w:bookmarkStart w:id="9" w:name="_Toc532973406"/>
      <w:r w:rsidRPr="00264BAE">
        <w:rPr>
          <w:color w:val="000000"/>
        </w:rPr>
        <w:t>LỚP 1</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9550"/>
      </w:tblGrid>
      <w:tr w:rsidR="00942E0F" w:rsidRPr="00264BAE" w14:paraId="10FE72FF" w14:textId="77777777" w:rsidTr="001852EA">
        <w:trPr>
          <w:tblHeader/>
        </w:trPr>
        <w:tc>
          <w:tcPr>
            <w:tcW w:w="1588" w:type="pct"/>
            <w:shd w:val="clear" w:color="auto" w:fill="auto"/>
            <w:vAlign w:val="center"/>
          </w:tcPr>
          <w:p w14:paraId="2CB51D4F" w14:textId="77777777" w:rsidR="00942E0F" w:rsidRPr="00264BAE" w:rsidRDefault="00942E0F" w:rsidP="00A140B4">
            <w:pPr>
              <w:spacing w:before="60" w:after="60"/>
              <w:jc w:val="center"/>
              <w:rPr>
                <w:b/>
                <w:color w:val="000000"/>
                <w:szCs w:val="28"/>
                <w:lang w:val="en-GB" w:eastAsia="en-GB"/>
              </w:rPr>
            </w:pPr>
            <w:r w:rsidRPr="00264BAE">
              <w:rPr>
                <w:b/>
                <w:color w:val="000000"/>
                <w:szCs w:val="28"/>
                <w:lang w:val="en-GB" w:eastAsia="en-GB"/>
              </w:rPr>
              <w:t>Nội dung hoạt động</w:t>
            </w:r>
          </w:p>
        </w:tc>
        <w:tc>
          <w:tcPr>
            <w:tcW w:w="3412" w:type="pct"/>
            <w:shd w:val="clear" w:color="auto" w:fill="auto"/>
            <w:vAlign w:val="center"/>
          </w:tcPr>
          <w:p w14:paraId="3B323A96" w14:textId="77777777" w:rsidR="00942E0F" w:rsidRPr="00264BAE" w:rsidRDefault="00942E0F" w:rsidP="00A140B4">
            <w:pPr>
              <w:spacing w:before="60" w:after="60"/>
              <w:jc w:val="center"/>
              <w:rPr>
                <w:b/>
                <w:color w:val="000000"/>
                <w:szCs w:val="28"/>
                <w:lang w:val="en-GB" w:eastAsia="en-GB"/>
              </w:rPr>
            </w:pPr>
            <w:r w:rsidRPr="00264BAE">
              <w:rPr>
                <w:b/>
                <w:color w:val="000000"/>
                <w:szCs w:val="28"/>
                <w:lang w:val="en-GB" w:eastAsia="en-GB"/>
              </w:rPr>
              <w:t>Yêu cầu cần đạt</w:t>
            </w:r>
          </w:p>
        </w:tc>
      </w:tr>
      <w:tr w:rsidR="00942E0F" w:rsidRPr="00264BAE" w14:paraId="4E068E22" w14:textId="77777777">
        <w:trPr>
          <w:trHeight w:val="274"/>
        </w:trPr>
        <w:tc>
          <w:tcPr>
            <w:tcW w:w="5000" w:type="pct"/>
            <w:gridSpan w:val="2"/>
          </w:tcPr>
          <w:p w14:paraId="0C8E66B3" w14:textId="77777777" w:rsidR="00942E0F" w:rsidRPr="00264BAE" w:rsidRDefault="0054190A" w:rsidP="008972FF">
            <w:pPr>
              <w:spacing w:before="60" w:after="60"/>
              <w:ind w:firstLine="0"/>
              <w:rPr>
                <w:color w:val="000000"/>
                <w:szCs w:val="28"/>
                <w:lang w:val="en-GB" w:eastAsia="en-GB"/>
              </w:rPr>
            </w:pPr>
            <w:r w:rsidRPr="00264BAE">
              <w:rPr>
                <w:color w:val="000000"/>
                <w:szCs w:val="28"/>
                <w:lang w:val="en-GB" w:eastAsia="en-GB"/>
              </w:rPr>
              <w:t>HOẠT ĐỘNG HƯỚNG VÀO BẢN THÂN</w:t>
            </w:r>
          </w:p>
        </w:tc>
      </w:tr>
      <w:tr w:rsidR="00993C5A" w:rsidRPr="00264BAE" w14:paraId="2EABF0A7" w14:textId="77777777" w:rsidTr="001852EA">
        <w:trPr>
          <w:trHeight w:val="710"/>
        </w:trPr>
        <w:tc>
          <w:tcPr>
            <w:tcW w:w="1588" w:type="pct"/>
          </w:tcPr>
          <w:p w14:paraId="6C879587" w14:textId="77777777" w:rsidR="00993C5A" w:rsidRPr="00264BAE" w:rsidRDefault="00993C5A" w:rsidP="00392586">
            <w:pPr>
              <w:pStyle w:val="11"/>
              <w:spacing w:before="60" w:after="60"/>
              <w:ind w:firstLine="0"/>
              <w:jc w:val="left"/>
              <w:rPr>
                <w:color w:val="000000"/>
              </w:rPr>
            </w:pPr>
            <w:r w:rsidRPr="00264BAE">
              <w:rPr>
                <w:color w:val="000000"/>
              </w:rPr>
              <w:t>Hoạt động khám phá bản thân</w:t>
            </w:r>
          </w:p>
        </w:tc>
        <w:tc>
          <w:tcPr>
            <w:tcW w:w="3412" w:type="pct"/>
          </w:tcPr>
          <w:p w14:paraId="28803A74" w14:textId="77777777" w:rsidR="00993C5A" w:rsidRPr="00264BAE" w:rsidRDefault="00993C5A" w:rsidP="008972FF">
            <w:pPr>
              <w:pStyle w:val="4-Bang"/>
              <w:rPr>
                <w:color w:val="000000"/>
                <w:szCs w:val="28"/>
                <w:lang w:val="en-GB" w:eastAsia="en-GB"/>
              </w:rPr>
            </w:pPr>
            <w:r w:rsidRPr="00264BAE">
              <w:rPr>
                <w:color w:val="000000"/>
                <w:szCs w:val="28"/>
                <w:lang w:val="en-GB" w:eastAsia="en-GB"/>
              </w:rPr>
              <w:t xml:space="preserve">– Mô tả được hình </w:t>
            </w:r>
            <w:r w:rsidR="00B4127E" w:rsidRPr="00264BAE">
              <w:rPr>
                <w:color w:val="000000"/>
                <w:szCs w:val="28"/>
                <w:lang w:val="en-GB" w:eastAsia="en-GB"/>
              </w:rPr>
              <w:t>thức</w:t>
            </w:r>
            <w:r w:rsidRPr="00264BAE">
              <w:rPr>
                <w:color w:val="000000"/>
                <w:szCs w:val="28"/>
                <w:lang w:val="en-GB" w:eastAsia="en-GB"/>
              </w:rPr>
              <w:t xml:space="preserve"> bên ngoài của bản thân.</w:t>
            </w:r>
          </w:p>
          <w:p w14:paraId="5A4F48E2" w14:textId="77777777" w:rsidR="00993C5A" w:rsidRPr="00264BAE" w:rsidRDefault="00993C5A" w:rsidP="00CC684C">
            <w:pPr>
              <w:pStyle w:val="4-Bang"/>
              <w:rPr>
                <w:color w:val="000000"/>
                <w:szCs w:val="28"/>
                <w:lang w:val="en-GB" w:eastAsia="en-GB"/>
              </w:rPr>
            </w:pPr>
            <w:r w:rsidRPr="00264BAE">
              <w:rPr>
                <w:color w:val="000000"/>
                <w:szCs w:val="28"/>
                <w:lang w:val="en-GB" w:eastAsia="en-GB"/>
              </w:rPr>
              <w:t>– Thể hiện được</w:t>
            </w:r>
            <w:r w:rsidR="006F07F1" w:rsidRPr="00264BAE">
              <w:rPr>
                <w:color w:val="000000"/>
                <w:szCs w:val="28"/>
                <w:lang w:val="en-GB" w:eastAsia="en-GB"/>
              </w:rPr>
              <w:t xml:space="preserve"> một số biểu hiện</w:t>
            </w:r>
            <w:r w:rsidRPr="00264BAE">
              <w:rPr>
                <w:color w:val="000000"/>
                <w:szCs w:val="28"/>
                <w:lang w:val="en-GB" w:eastAsia="en-GB"/>
              </w:rPr>
              <w:t xml:space="preserve"> cảm xúc</w:t>
            </w:r>
            <w:r w:rsidR="00CC684C" w:rsidRPr="00264BAE">
              <w:rPr>
                <w:color w:val="000000"/>
                <w:szCs w:val="28"/>
                <w:lang w:val="en-GB" w:eastAsia="en-GB"/>
              </w:rPr>
              <w:t xml:space="preserve"> và hành vi yêu thương</w:t>
            </w:r>
            <w:r w:rsidRPr="00264BAE">
              <w:rPr>
                <w:color w:val="000000"/>
                <w:szCs w:val="28"/>
                <w:lang w:val="en-GB" w:eastAsia="en-GB"/>
              </w:rPr>
              <w:t xml:space="preserve"> phù hợp với hoàn </w:t>
            </w:r>
            <w:r w:rsidRPr="00264BAE">
              <w:rPr>
                <w:color w:val="000000"/>
                <w:szCs w:val="28"/>
                <w:lang w:val="en-GB" w:eastAsia="en-GB"/>
              </w:rPr>
              <w:lastRenderedPageBreak/>
              <w:t>cảnh giao tiếp thông thường.</w:t>
            </w:r>
          </w:p>
        </w:tc>
      </w:tr>
      <w:tr w:rsidR="00993C5A" w:rsidRPr="00264BAE" w14:paraId="42D18B41" w14:textId="77777777" w:rsidTr="001852EA">
        <w:trPr>
          <w:trHeight w:val="793"/>
        </w:trPr>
        <w:tc>
          <w:tcPr>
            <w:tcW w:w="1588" w:type="pct"/>
          </w:tcPr>
          <w:p w14:paraId="153BF563" w14:textId="77777777" w:rsidR="00993C5A" w:rsidRPr="00264BAE" w:rsidRDefault="00993C5A" w:rsidP="00993C5A">
            <w:pPr>
              <w:pStyle w:val="11"/>
              <w:spacing w:before="60" w:after="60"/>
              <w:ind w:firstLine="0"/>
              <w:jc w:val="left"/>
              <w:rPr>
                <w:color w:val="000000"/>
              </w:rPr>
            </w:pPr>
            <w:r w:rsidRPr="00264BAE">
              <w:rPr>
                <w:color w:val="000000"/>
              </w:rPr>
              <w:lastRenderedPageBreak/>
              <w:t>Hoạt động rèn luyện bản thân</w:t>
            </w:r>
          </w:p>
          <w:p w14:paraId="38418BB7" w14:textId="77777777" w:rsidR="00993C5A" w:rsidRPr="00264BAE" w:rsidRDefault="00993C5A" w:rsidP="00993C5A">
            <w:pPr>
              <w:pStyle w:val="11"/>
              <w:spacing w:before="60" w:after="60"/>
              <w:ind w:firstLine="0"/>
              <w:jc w:val="left"/>
              <w:rPr>
                <w:color w:val="000000"/>
              </w:rPr>
            </w:pPr>
          </w:p>
        </w:tc>
        <w:tc>
          <w:tcPr>
            <w:tcW w:w="3412" w:type="pct"/>
          </w:tcPr>
          <w:p w14:paraId="4599C086" w14:textId="77777777" w:rsidR="00993C5A" w:rsidRPr="00264BAE" w:rsidRDefault="00993C5A" w:rsidP="008972FF">
            <w:pPr>
              <w:pStyle w:val="4-Bang"/>
              <w:rPr>
                <w:color w:val="000000"/>
                <w:szCs w:val="28"/>
                <w:lang w:val="en-GB" w:eastAsia="en-GB"/>
              </w:rPr>
            </w:pPr>
            <w:r w:rsidRPr="00264BAE">
              <w:rPr>
                <w:color w:val="000000"/>
                <w:szCs w:val="28"/>
                <w:lang w:val="en-GB" w:eastAsia="en-GB"/>
              </w:rPr>
              <w:t xml:space="preserve">– Thực hiện được một số việc tự chăm sóc bản thân phù hợp </w:t>
            </w:r>
            <w:r w:rsidR="00392586" w:rsidRPr="00264BAE">
              <w:rPr>
                <w:color w:val="000000"/>
                <w:szCs w:val="28"/>
                <w:lang w:val="en-GB" w:eastAsia="en-GB"/>
              </w:rPr>
              <w:t xml:space="preserve">với </w:t>
            </w:r>
            <w:r w:rsidRPr="00264BAE">
              <w:rPr>
                <w:color w:val="000000"/>
                <w:szCs w:val="28"/>
                <w:lang w:val="en-GB" w:eastAsia="en-GB"/>
              </w:rPr>
              <w:t>lứa tuổi.</w:t>
            </w:r>
          </w:p>
          <w:p w14:paraId="367BB4BD" w14:textId="77777777" w:rsidR="00993C5A" w:rsidRPr="00264BAE" w:rsidRDefault="00993C5A" w:rsidP="00917FCC">
            <w:pPr>
              <w:pStyle w:val="4-Bang"/>
              <w:rPr>
                <w:rFonts w:eastAsia="Arial"/>
                <w:color w:val="000000"/>
                <w:szCs w:val="28"/>
                <w:lang w:val="en-GB" w:eastAsia="en-GB"/>
              </w:rPr>
            </w:pPr>
            <w:r w:rsidRPr="00264BAE">
              <w:rPr>
                <w:color w:val="000000"/>
                <w:szCs w:val="28"/>
                <w:lang w:val="en-GB" w:eastAsia="en-GB"/>
              </w:rPr>
              <w:t>– Nêu được những hành động an toàn, không an toàn khi vui chơi và thực hiện được một số hành vi tự bảo vệ.</w:t>
            </w:r>
          </w:p>
        </w:tc>
      </w:tr>
      <w:tr w:rsidR="007C7100" w:rsidRPr="00264BAE" w14:paraId="2C4C8D07" w14:textId="77777777">
        <w:tc>
          <w:tcPr>
            <w:tcW w:w="5000" w:type="pct"/>
            <w:gridSpan w:val="2"/>
          </w:tcPr>
          <w:p w14:paraId="7BD81939" w14:textId="77777777" w:rsidR="00942E0F" w:rsidRPr="00264BAE" w:rsidRDefault="00A03AF7" w:rsidP="00A03AF7">
            <w:pPr>
              <w:spacing w:before="60" w:after="60"/>
              <w:ind w:firstLine="0"/>
              <w:rPr>
                <w:b/>
                <w:color w:val="000000"/>
                <w:szCs w:val="28"/>
                <w:lang w:val="en-GB" w:eastAsia="en-GB"/>
              </w:rPr>
            </w:pPr>
            <w:r w:rsidRPr="00264BAE">
              <w:rPr>
                <w:color w:val="000000"/>
                <w:szCs w:val="28"/>
                <w:lang w:val="en-GB" w:eastAsia="en-GB"/>
              </w:rPr>
              <w:t>HOẠT ĐỘNG HƯỚNG ĐẾN XÃ HỘI</w:t>
            </w:r>
          </w:p>
        </w:tc>
      </w:tr>
      <w:tr w:rsidR="007C4788" w:rsidRPr="00264BAE" w14:paraId="0F8B5BBF" w14:textId="77777777" w:rsidTr="001852EA">
        <w:trPr>
          <w:trHeight w:val="1203"/>
        </w:trPr>
        <w:tc>
          <w:tcPr>
            <w:tcW w:w="1588" w:type="pct"/>
          </w:tcPr>
          <w:p w14:paraId="0FCB1FFC" w14:textId="77777777" w:rsidR="007C4788" w:rsidRPr="00264BAE" w:rsidRDefault="007C4788" w:rsidP="007C4788">
            <w:pPr>
              <w:pStyle w:val="11"/>
              <w:spacing w:before="60" w:after="60"/>
              <w:ind w:firstLine="0"/>
              <w:jc w:val="left"/>
              <w:rPr>
                <w:color w:val="000000"/>
              </w:rPr>
            </w:pPr>
            <w:r w:rsidRPr="00264BAE">
              <w:rPr>
                <w:color w:val="000000"/>
              </w:rPr>
              <w:t>Hoạt động chăm sóc gia đình</w:t>
            </w:r>
          </w:p>
          <w:p w14:paraId="7E96C33C" w14:textId="77777777" w:rsidR="007C4788" w:rsidRPr="00264BAE" w:rsidRDefault="007C4788" w:rsidP="007C4788">
            <w:pPr>
              <w:pStyle w:val="11"/>
              <w:spacing w:before="60" w:after="60"/>
              <w:ind w:firstLine="0"/>
              <w:jc w:val="left"/>
              <w:rPr>
                <w:color w:val="000000"/>
              </w:rPr>
            </w:pPr>
          </w:p>
        </w:tc>
        <w:tc>
          <w:tcPr>
            <w:tcW w:w="3412" w:type="pct"/>
          </w:tcPr>
          <w:p w14:paraId="78CCD9F1" w14:textId="77777777" w:rsidR="007C4788" w:rsidRPr="00264BAE" w:rsidRDefault="007C4788" w:rsidP="008972FF">
            <w:pPr>
              <w:pStyle w:val="4-Bang"/>
              <w:rPr>
                <w:color w:val="000000"/>
                <w:szCs w:val="28"/>
                <w:lang w:val="vi-VN" w:eastAsia="en-GB"/>
              </w:rPr>
            </w:pPr>
            <w:r w:rsidRPr="00264BAE">
              <w:rPr>
                <w:color w:val="000000"/>
                <w:szCs w:val="28"/>
                <w:lang w:val="vi-VN" w:eastAsia="en-GB"/>
              </w:rPr>
              <w:t xml:space="preserve">– Thực hiện được lời nói, việc làm thể hiện tình yêu thương với các thành viên trong gia đình phù hợp </w:t>
            </w:r>
            <w:r w:rsidR="00392586" w:rsidRPr="00264BAE">
              <w:rPr>
                <w:color w:val="000000"/>
                <w:szCs w:val="28"/>
                <w:lang w:val="en-GB" w:eastAsia="en-GB"/>
              </w:rPr>
              <w:t>với</w:t>
            </w:r>
            <w:r w:rsidR="00392586" w:rsidRPr="00264BAE">
              <w:rPr>
                <w:color w:val="000000"/>
                <w:szCs w:val="28"/>
                <w:lang w:val="vi-VN" w:eastAsia="en-GB"/>
              </w:rPr>
              <w:t xml:space="preserve"> </w:t>
            </w:r>
            <w:r w:rsidRPr="00264BAE">
              <w:rPr>
                <w:color w:val="000000"/>
                <w:szCs w:val="28"/>
                <w:lang w:val="vi-VN" w:eastAsia="en-GB"/>
              </w:rPr>
              <w:t>lứa tuổi.</w:t>
            </w:r>
          </w:p>
          <w:p w14:paraId="65D1EA36" w14:textId="77777777" w:rsidR="007C4788" w:rsidRPr="00264BAE" w:rsidRDefault="007C4788" w:rsidP="007C4788">
            <w:pPr>
              <w:pStyle w:val="4-Bang"/>
              <w:rPr>
                <w:color w:val="000000"/>
                <w:szCs w:val="28"/>
                <w:lang w:val="vi-VN" w:eastAsia="en-GB"/>
              </w:rPr>
            </w:pPr>
            <w:r w:rsidRPr="00264BAE">
              <w:rPr>
                <w:color w:val="000000"/>
                <w:szCs w:val="28"/>
                <w:lang w:val="vi-VN" w:eastAsia="en-GB"/>
              </w:rPr>
              <w:t>– Biết tham gia sắp xếp nhà cửa gọn gàng.</w:t>
            </w:r>
          </w:p>
          <w:p w14:paraId="4112F69A" w14:textId="77777777" w:rsidR="007C4788" w:rsidRPr="00264BAE" w:rsidRDefault="007C4788" w:rsidP="007C4788">
            <w:pPr>
              <w:pStyle w:val="4-Bang"/>
              <w:rPr>
                <w:color w:val="000000"/>
                <w:szCs w:val="28"/>
                <w:lang w:val="en-GB" w:eastAsia="en-GB"/>
              </w:rPr>
            </w:pPr>
            <w:r w:rsidRPr="00264BAE">
              <w:rPr>
                <w:color w:val="000000"/>
                <w:szCs w:val="28"/>
                <w:lang w:val="en-GB" w:eastAsia="en-GB"/>
              </w:rPr>
              <w:t>– Biết cách sử dụng một số dụng cụ gia đình một cách an toàn.</w:t>
            </w:r>
          </w:p>
        </w:tc>
      </w:tr>
      <w:tr w:rsidR="007C4788" w:rsidRPr="00264BAE" w14:paraId="584A402E" w14:textId="77777777" w:rsidTr="001852EA">
        <w:trPr>
          <w:trHeight w:val="1218"/>
        </w:trPr>
        <w:tc>
          <w:tcPr>
            <w:tcW w:w="1588" w:type="pct"/>
          </w:tcPr>
          <w:p w14:paraId="704B7424" w14:textId="77777777" w:rsidR="007C4788" w:rsidRPr="00264BAE" w:rsidRDefault="007C4788" w:rsidP="007C4788">
            <w:pPr>
              <w:pStyle w:val="11"/>
              <w:spacing w:before="60" w:after="60"/>
              <w:ind w:firstLine="0"/>
              <w:jc w:val="left"/>
              <w:rPr>
                <w:color w:val="000000"/>
              </w:rPr>
            </w:pPr>
            <w:r w:rsidRPr="00264BAE">
              <w:rPr>
                <w:color w:val="000000"/>
              </w:rPr>
              <w:t>Hoạt động xây dựng nhà trường</w:t>
            </w:r>
          </w:p>
          <w:p w14:paraId="19B38D67" w14:textId="77777777" w:rsidR="007C4788" w:rsidRPr="00264BAE" w:rsidRDefault="007C4788" w:rsidP="007C4788">
            <w:pPr>
              <w:pStyle w:val="11"/>
              <w:spacing w:before="60" w:after="60"/>
              <w:ind w:firstLine="0"/>
              <w:jc w:val="left"/>
              <w:rPr>
                <w:color w:val="000000"/>
              </w:rPr>
            </w:pPr>
          </w:p>
        </w:tc>
        <w:tc>
          <w:tcPr>
            <w:tcW w:w="3412" w:type="pct"/>
          </w:tcPr>
          <w:p w14:paraId="184479DE" w14:textId="77777777" w:rsidR="007C4788" w:rsidRPr="00264BAE" w:rsidRDefault="007C4788" w:rsidP="008972FF">
            <w:pPr>
              <w:pStyle w:val="4-Bang"/>
              <w:rPr>
                <w:color w:val="000000"/>
                <w:szCs w:val="28"/>
                <w:lang w:val="vi-VN" w:eastAsia="en-GB"/>
              </w:rPr>
            </w:pPr>
            <w:r w:rsidRPr="00264BAE">
              <w:rPr>
                <w:color w:val="000000"/>
                <w:szCs w:val="28"/>
                <w:lang w:val="vi-VN" w:eastAsia="en-GB"/>
              </w:rPr>
              <w:t>– Làm quen được với bạn mới, thể hiện sự thân thiện với bạ</w:t>
            </w:r>
            <w:r w:rsidR="001852EA" w:rsidRPr="00264BAE">
              <w:rPr>
                <w:color w:val="000000"/>
                <w:szCs w:val="28"/>
                <w:lang w:val="vi-VN" w:eastAsia="en-GB"/>
              </w:rPr>
              <w:t xml:space="preserve">n bè, </w:t>
            </w:r>
            <w:r w:rsidRPr="00264BAE">
              <w:rPr>
                <w:color w:val="000000"/>
                <w:szCs w:val="28"/>
                <w:lang w:val="vi-VN" w:eastAsia="en-GB"/>
              </w:rPr>
              <w:t>thầy cô.</w:t>
            </w:r>
          </w:p>
          <w:p w14:paraId="1603FE23" w14:textId="77777777" w:rsidR="007C4788" w:rsidRPr="00264BAE" w:rsidRDefault="007C4788" w:rsidP="007C4788">
            <w:pPr>
              <w:pStyle w:val="4-Bang"/>
              <w:rPr>
                <w:color w:val="000000"/>
                <w:szCs w:val="28"/>
                <w:lang w:val="en-GB" w:eastAsia="en-GB"/>
              </w:rPr>
            </w:pPr>
            <w:r w:rsidRPr="00264BAE">
              <w:rPr>
                <w:color w:val="000000"/>
                <w:szCs w:val="28"/>
                <w:lang w:val="vi-VN" w:eastAsia="en-GB"/>
              </w:rPr>
              <w:t xml:space="preserve">– </w:t>
            </w:r>
            <w:r w:rsidRPr="00264BAE">
              <w:rPr>
                <w:color w:val="000000"/>
                <w:szCs w:val="28"/>
                <w:lang w:val="en-GB" w:eastAsia="en-GB"/>
              </w:rPr>
              <w:t>Nhận biết được những việc nên làm vào giờ học, những việc nên làm vào giờ chơi và thực hiện được những việc đó.</w:t>
            </w:r>
          </w:p>
          <w:p w14:paraId="323938F1" w14:textId="77777777" w:rsidR="007C4788" w:rsidRPr="00264BAE" w:rsidRDefault="007C4788" w:rsidP="007C4788">
            <w:pPr>
              <w:pStyle w:val="4-Bang"/>
              <w:rPr>
                <w:color w:val="000000"/>
                <w:szCs w:val="28"/>
                <w:lang w:val="vi-VN" w:eastAsia="en-GB"/>
              </w:rPr>
            </w:pPr>
            <w:r w:rsidRPr="00264BAE">
              <w:rPr>
                <w:color w:val="000000"/>
                <w:szCs w:val="28"/>
                <w:lang w:val="vi-VN" w:eastAsia="en-GB"/>
              </w:rPr>
              <w:t>– Tham gia các hoạt động giáo dục của Sao Nhi đồng và của nhà trường.</w:t>
            </w:r>
          </w:p>
        </w:tc>
      </w:tr>
      <w:tr w:rsidR="007C4788" w:rsidRPr="00264BAE" w14:paraId="1D55D694" w14:textId="77777777" w:rsidTr="001852EA">
        <w:trPr>
          <w:trHeight w:val="454"/>
        </w:trPr>
        <w:tc>
          <w:tcPr>
            <w:tcW w:w="1588" w:type="pct"/>
          </w:tcPr>
          <w:p w14:paraId="338CFB41" w14:textId="77777777" w:rsidR="007C4788" w:rsidRPr="00264BAE" w:rsidRDefault="007C4788" w:rsidP="007C4788">
            <w:pPr>
              <w:pStyle w:val="11"/>
              <w:spacing w:before="60" w:after="60"/>
              <w:ind w:firstLine="0"/>
              <w:jc w:val="left"/>
              <w:rPr>
                <w:color w:val="000000"/>
              </w:rPr>
            </w:pPr>
            <w:r w:rsidRPr="00264BAE">
              <w:rPr>
                <w:color w:val="000000"/>
              </w:rPr>
              <w:t>Hoạt động xây dựng cộng đồng</w:t>
            </w:r>
          </w:p>
          <w:p w14:paraId="428FBE96" w14:textId="77777777" w:rsidR="007C4788" w:rsidRPr="00264BAE" w:rsidRDefault="007C4788" w:rsidP="007C4788">
            <w:pPr>
              <w:pStyle w:val="11"/>
              <w:spacing w:before="60" w:after="60"/>
              <w:ind w:firstLine="0"/>
              <w:jc w:val="left"/>
              <w:rPr>
                <w:color w:val="000000"/>
              </w:rPr>
            </w:pPr>
          </w:p>
        </w:tc>
        <w:tc>
          <w:tcPr>
            <w:tcW w:w="3412" w:type="pct"/>
          </w:tcPr>
          <w:p w14:paraId="1F8F4F65" w14:textId="77777777" w:rsidR="007C4788" w:rsidRPr="00522A1D" w:rsidRDefault="007C4788" w:rsidP="008972FF">
            <w:pPr>
              <w:pStyle w:val="4-Bang"/>
              <w:rPr>
                <w:color w:val="000000"/>
                <w:szCs w:val="28"/>
                <w:lang w:val="en-US" w:eastAsia="en-GB"/>
              </w:rPr>
            </w:pPr>
            <w:r w:rsidRPr="00264BAE">
              <w:rPr>
                <w:color w:val="000000"/>
                <w:szCs w:val="28"/>
                <w:lang w:val="vi-VN" w:eastAsia="en-GB"/>
              </w:rPr>
              <w:t xml:space="preserve">– </w:t>
            </w:r>
            <w:r w:rsidR="007D13A5" w:rsidRPr="00264BAE">
              <w:rPr>
                <w:color w:val="000000"/>
                <w:szCs w:val="28"/>
                <w:lang w:val="vi-VN" w:eastAsia="en-GB"/>
              </w:rPr>
              <w:t>B</w:t>
            </w:r>
            <w:r w:rsidRPr="00264BAE">
              <w:rPr>
                <w:color w:val="000000"/>
                <w:szCs w:val="28"/>
                <w:lang w:val="vi-VN" w:eastAsia="en-GB"/>
              </w:rPr>
              <w:t xml:space="preserve">iết </w:t>
            </w:r>
            <w:r w:rsidR="007D13A5" w:rsidRPr="00264BAE">
              <w:rPr>
                <w:color w:val="000000"/>
                <w:szCs w:val="28"/>
                <w:lang w:val="vi-VN" w:eastAsia="en-GB"/>
              </w:rPr>
              <w:t>thiết lập</w:t>
            </w:r>
            <w:r w:rsidRPr="00264BAE">
              <w:rPr>
                <w:color w:val="000000"/>
                <w:szCs w:val="28"/>
                <w:lang w:val="vi-VN" w:eastAsia="en-GB"/>
              </w:rPr>
              <w:t xml:space="preserve"> các mối quan hệ với hàng xóm.</w:t>
            </w:r>
            <w:r w:rsidR="00DE4B33" w:rsidRPr="00522A1D">
              <w:rPr>
                <w:color w:val="000000"/>
                <w:szCs w:val="28"/>
                <w:lang w:val="en-US" w:eastAsia="en-GB"/>
              </w:rPr>
              <w:t xml:space="preserve"> </w:t>
            </w:r>
          </w:p>
          <w:p w14:paraId="57E5936E" w14:textId="77777777" w:rsidR="007C4788" w:rsidRPr="00264BAE" w:rsidRDefault="007C4788" w:rsidP="007D13A5">
            <w:pPr>
              <w:pStyle w:val="4-Bang"/>
              <w:rPr>
                <w:color w:val="000000"/>
                <w:szCs w:val="28"/>
                <w:lang w:val="vi-VN" w:eastAsia="en-GB"/>
              </w:rPr>
            </w:pPr>
            <w:r w:rsidRPr="00264BAE">
              <w:rPr>
                <w:color w:val="000000"/>
                <w:szCs w:val="28"/>
                <w:lang w:val="vi-VN" w:eastAsia="en-GB"/>
              </w:rPr>
              <w:t>–</w:t>
            </w:r>
            <w:r w:rsidR="00775C36" w:rsidRPr="00264BAE">
              <w:rPr>
                <w:color w:val="000000"/>
                <w:szCs w:val="28"/>
                <w:lang w:val="vi-VN" w:eastAsia="en-GB"/>
              </w:rPr>
              <w:t xml:space="preserve"> </w:t>
            </w:r>
            <w:r w:rsidR="00392586" w:rsidRPr="00522A1D">
              <w:rPr>
                <w:color w:val="000000"/>
                <w:szCs w:val="28"/>
                <w:lang w:val="en-US" w:eastAsia="en-GB"/>
              </w:rPr>
              <w:t>T</w:t>
            </w:r>
            <w:r w:rsidRPr="00264BAE">
              <w:rPr>
                <w:color w:val="000000"/>
                <w:szCs w:val="28"/>
                <w:lang w:val="vi-VN" w:eastAsia="en-GB"/>
              </w:rPr>
              <w:t xml:space="preserve">ham gia </w:t>
            </w:r>
            <w:r w:rsidR="00FE5361" w:rsidRPr="00264BAE">
              <w:rPr>
                <w:color w:val="000000"/>
                <w:szCs w:val="28"/>
                <w:lang w:val="vi-VN" w:eastAsia="en-GB"/>
              </w:rPr>
              <w:t xml:space="preserve">một số </w:t>
            </w:r>
            <w:r w:rsidRPr="00264BAE">
              <w:rPr>
                <w:color w:val="000000"/>
                <w:szCs w:val="28"/>
                <w:lang w:val="vi-VN" w:eastAsia="en-GB"/>
              </w:rPr>
              <w:t xml:space="preserve">hoạt động </w:t>
            </w:r>
            <w:r w:rsidR="00FE5361" w:rsidRPr="00264BAE">
              <w:rPr>
                <w:color w:val="000000"/>
                <w:szCs w:val="28"/>
                <w:lang w:val="vi-VN" w:eastAsia="en-GB"/>
              </w:rPr>
              <w:t>xã hội</w:t>
            </w:r>
            <w:r w:rsidRPr="00264BAE">
              <w:rPr>
                <w:color w:val="000000"/>
                <w:szCs w:val="28"/>
                <w:lang w:val="vi-VN" w:eastAsia="en-GB"/>
              </w:rPr>
              <w:t xml:space="preserve"> phù hợp</w:t>
            </w:r>
            <w:r w:rsidR="00392586" w:rsidRPr="00522A1D">
              <w:rPr>
                <w:color w:val="000000"/>
                <w:szCs w:val="28"/>
                <w:lang w:val="en-US" w:eastAsia="en-GB"/>
              </w:rPr>
              <w:t xml:space="preserve"> </w:t>
            </w:r>
            <w:r w:rsidR="00392586" w:rsidRPr="00264BAE">
              <w:rPr>
                <w:color w:val="000000"/>
                <w:szCs w:val="28"/>
                <w:lang w:val="en-GB" w:eastAsia="en-GB"/>
              </w:rPr>
              <w:t>với lứa tuổi</w:t>
            </w:r>
            <w:r w:rsidRPr="00264BAE">
              <w:rPr>
                <w:color w:val="000000"/>
                <w:szCs w:val="28"/>
                <w:lang w:val="vi-VN" w:eastAsia="en-GB"/>
              </w:rPr>
              <w:t>.</w:t>
            </w:r>
          </w:p>
        </w:tc>
      </w:tr>
      <w:tr w:rsidR="007C7100" w:rsidRPr="00264BAE" w14:paraId="371A6D38" w14:textId="77777777">
        <w:tc>
          <w:tcPr>
            <w:tcW w:w="5000" w:type="pct"/>
            <w:gridSpan w:val="2"/>
          </w:tcPr>
          <w:p w14:paraId="0115A9A9" w14:textId="77777777" w:rsidR="00942E0F" w:rsidRPr="00264BAE" w:rsidRDefault="009D11EE" w:rsidP="008972FF">
            <w:pPr>
              <w:pStyle w:val="4-Bang"/>
              <w:rPr>
                <w:color w:val="000000"/>
                <w:szCs w:val="28"/>
                <w:lang w:val="vi-VN" w:eastAsia="en-GB"/>
              </w:rPr>
            </w:pPr>
            <w:r w:rsidRPr="00264BAE">
              <w:rPr>
                <w:bCs/>
                <w:color w:val="000000"/>
                <w:szCs w:val="28"/>
                <w:lang w:val="vi-VN" w:eastAsia="en-GB"/>
              </w:rPr>
              <w:t>HOẠT ĐỘNG HƯỚNG ĐẾN TỰ NHIÊN</w:t>
            </w:r>
          </w:p>
        </w:tc>
      </w:tr>
      <w:tr w:rsidR="00942E0F" w:rsidRPr="00264BAE" w14:paraId="486839CB" w14:textId="77777777" w:rsidTr="001852EA">
        <w:trPr>
          <w:trHeight w:val="976"/>
        </w:trPr>
        <w:tc>
          <w:tcPr>
            <w:tcW w:w="1588" w:type="pct"/>
          </w:tcPr>
          <w:p w14:paraId="0BDCD95C" w14:textId="77777777" w:rsidR="00FE5361" w:rsidRPr="00264BAE" w:rsidRDefault="00FE5361" w:rsidP="00FE5361">
            <w:pPr>
              <w:pStyle w:val="11"/>
              <w:spacing w:before="60" w:after="60"/>
              <w:ind w:firstLine="0"/>
              <w:jc w:val="left"/>
              <w:rPr>
                <w:color w:val="000000"/>
              </w:rPr>
            </w:pPr>
            <w:r w:rsidRPr="00264BAE">
              <w:rPr>
                <w:color w:val="000000"/>
              </w:rPr>
              <w:t>Hoạt động tìm hiểu và bảo tồn cảnh quan thiên nhiên</w:t>
            </w:r>
          </w:p>
          <w:p w14:paraId="328B5F76" w14:textId="77777777" w:rsidR="00942E0F" w:rsidRPr="00264BAE" w:rsidRDefault="00942E0F" w:rsidP="00FE5361">
            <w:pPr>
              <w:pStyle w:val="11"/>
              <w:spacing w:before="60" w:after="60"/>
              <w:ind w:firstLine="0"/>
              <w:rPr>
                <w:color w:val="000000"/>
              </w:rPr>
            </w:pPr>
          </w:p>
        </w:tc>
        <w:tc>
          <w:tcPr>
            <w:tcW w:w="3412" w:type="pct"/>
          </w:tcPr>
          <w:p w14:paraId="27D9FED2" w14:textId="77777777" w:rsidR="00942E0F" w:rsidRPr="00264BAE" w:rsidRDefault="006B4343" w:rsidP="008972F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Giới thiệu được với bạn bè, người thân về vẻ đẹp </w:t>
            </w:r>
            <w:r w:rsidR="00917FCC" w:rsidRPr="00264BAE">
              <w:rPr>
                <w:color w:val="000000"/>
                <w:szCs w:val="28"/>
                <w:lang w:val="vi-VN" w:eastAsia="en-GB"/>
              </w:rPr>
              <w:t xml:space="preserve">của </w:t>
            </w:r>
            <w:r w:rsidR="00DF4FFF" w:rsidRPr="00264BAE">
              <w:rPr>
                <w:color w:val="000000"/>
                <w:szCs w:val="28"/>
                <w:lang w:val="vi-VN" w:eastAsia="en-GB"/>
              </w:rPr>
              <w:t xml:space="preserve">cảnh quan thiên nhiên </w:t>
            </w:r>
            <w:r w:rsidR="00942E0F" w:rsidRPr="00264BAE">
              <w:rPr>
                <w:color w:val="000000"/>
                <w:szCs w:val="28"/>
                <w:lang w:val="vi-VN" w:eastAsia="en-GB"/>
              </w:rPr>
              <w:t>nơi mình sinh sống.</w:t>
            </w:r>
          </w:p>
          <w:p w14:paraId="711186AB" w14:textId="77777777" w:rsidR="00942E0F" w:rsidRPr="00264BAE" w:rsidRDefault="006B4343" w:rsidP="0032691E">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Biết bảo vệ vẻ đẹp </w:t>
            </w:r>
            <w:r w:rsidR="004966B7" w:rsidRPr="00264BAE">
              <w:rPr>
                <w:color w:val="000000"/>
                <w:szCs w:val="28"/>
                <w:lang w:val="vi-VN" w:eastAsia="en-GB"/>
              </w:rPr>
              <w:t xml:space="preserve">của </w:t>
            </w:r>
            <w:r w:rsidR="00DF4FFF" w:rsidRPr="00264BAE">
              <w:rPr>
                <w:color w:val="000000"/>
                <w:szCs w:val="28"/>
                <w:lang w:val="vi-VN" w:eastAsia="en-GB"/>
              </w:rPr>
              <w:t xml:space="preserve">cảnh quan thiên nhiên </w:t>
            </w:r>
            <w:r w:rsidR="00942E0F" w:rsidRPr="00264BAE">
              <w:rPr>
                <w:color w:val="000000"/>
                <w:szCs w:val="28"/>
                <w:lang w:val="vi-VN" w:eastAsia="en-GB"/>
              </w:rPr>
              <w:t>nơi mình sinh sống.</w:t>
            </w:r>
          </w:p>
        </w:tc>
      </w:tr>
      <w:tr w:rsidR="00942E0F" w:rsidRPr="00264BAE" w14:paraId="5808A6D9" w14:textId="77777777" w:rsidTr="001852EA">
        <w:trPr>
          <w:trHeight w:val="54"/>
        </w:trPr>
        <w:tc>
          <w:tcPr>
            <w:tcW w:w="1588" w:type="pct"/>
          </w:tcPr>
          <w:p w14:paraId="617DFB55" w14:textId="77777777" w:rsidR="00FE5361" w:rsidRPr="00264BAE" w:rsidRDefault="00FE5361" w:rsidP="00FE5361">
            <w:pPr>
              <w:pStyle w:val="11"/>
              <w:spacing w:before="60" w:after="60"/>
              <w:ind w:firstLine="0"/>
              <w:jc w:val="left"/>
              <w:rPr>
                <w:color w:val="000000"/>
              </w:rPr>
            </w:pPr>
            <w:r w:rsidRPr="00264BAE">
              <w:rPr>
                <w:color w:val="000000"/>
              </w:rPr>
              <w:lastRenderedPageBreak/>
              <w:t xml:space="preserve">Hoạt động tìm hiểu và bảo vệ môi trường </w:t>
            </w:r>
          </w:p>
          <w:p w14:paraId="391FDCDF" w14:textId="77777777" w:rsidR="00942E0F" w:rsidRPr="00264BAE" w:rsidRDefault="00942E0F" w:rsidP="00FE5361">
            <w:pPr>
              <w:pStyle w:val="11"/>
              <w:spacing w:before="60" w:after="60"/>
              <w:ind w:firstLine="0"/>
              <w:rPr>
                <w:color w:val="000000"/>
              </w:rPr>
            </w:pPr>
          </w:p>
        </w:tc>
        <w:tc>
          <w:tcPr>
            <w:tcW w:w="3412" w:type="pct"/>
          </w:tcPr>
          <w:p w14:paraId="16692D8F" w14:textId="77777777" w:rsidR="00942E0F" w:rsidRPr="00264BAE" w:rsidRDefault="006B4343" w:rsidP="008972FF">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Nhận biết được thế nào là môi trường sạch, đẹp</w:t>
            </w:r>
            <w:r w:rsidR="00DE4B33" w:rsidRPr="00522A1D">
              <w:rPr>
                <w:color w:val="000000"/>
                <w:szCs w:val="28"/>
                <w:lang w:val="en-US" w:eastAsia="en-GB"/>
              </w:rPr>
              <w:t xml:space="preserve"> và chưa sạch, đẹp</w:t>
            </w:r>
            <w:r w:rsidR="00942E0F" w:rsidRPr="00264BAE">
              <w:rPr>
                <w:color w:val="000000"/>
                <w:szCs w:val="28"/>
                <w:lang w:val="vi-VN" w:eastAsia="en-GB"/>
              </w:rPr>
              <w:t>.</w:t>
            </w:r>
          </w:p>
          <w:p w14:paraId="5C05728E" w14:textId="77777777" w:rsidR="00942E0F" w:rsidRPr="00264BAE" w:rsidRDefault="006B4343" w:rsidP="004966B7">
            <w:pPr>
              <w:pStyle w:val="4-Bang"/>
              <w:rPr>
                <w:color w:val="000000"/>
                <w:szCs w:val="28"/>
                <w:lang w:val="vi-VN" w:eastAsia="en-GB"/>
              </w:rPr>
            </w:pPr>
            <w:r w:rsidRPr="00264BAE">
              <w:rPr>
                <w:color w:val="000000"/>
                <w:szCs w:val="28"/>
                <w:lang w:val="vi-VN" w:eastAsia="en-GB"/>
              </w:rPr>
              <w:t xml:space="preserve">– </w:t>
            </w:r>
            <w:r w:rsidR="00942E0F" w:rsidRPr="00264BAE">
              <w:rPr>
                <w:color w:val="000000"/>
                <w:szCs w:val="28"/>
                <w:lang w:val="vi-VN" w:eastAsia="en-GB"/>
              </w:rPr>
              <w:t xml:space="preserve">Thực hiện được </w:t>
            </w:r>
            <w:r w:rsidR="004966B7" w:rsidRPr="00264BAE">
              <w:rPr>
                <w:color w:val="000000"/>
                <w:szCs w:val="28"/>
                <w:lang w:val="vi-VN" w:eastAsia="en-GB"/>
              </w:rPr>
              <w:t>một số</w:t>
            </w:r>
            <w:r w:rsidR="00942E0F" w:rsidRPr="00264BAE">
              <w:rPr>
                <w:color w:val="000000"/>
                <w:szCs w:val="28"/>
                <w:lang w:val="vi-VN" w:eastAsia="en-GB"/>
              </w:rPr>
              <w:t xml:space="preserve"> việc làm cụ thể phù hợp với lứa tuổi để bảo vệ môi trường xung quanh luôn sạch, đẹp. </w:t>
            </w:r>
          </w:p>
        </w:tc>
      </w:tr>
    </w:tbl>
    <w:p w14:paraId="5EF5B6EF" w14:textId="77777777" w:rsidR="009A34FA" w:rsidRPr="00264BAE" w:rsidRDefault="009A34FA" w:rsidP="00A140B4">
      <w:pPr>
        <w:pStyle w:val="7lop"/>
        <w:rPr>
          <w:color w:val="000000"/>
        </w:rPr>
      </w:pPr>
    </w:p>
    <w:p w14:paraId="1377E271" w14:textId="77777777" w:rsidR="00942E0F" w:rsidRPr="00264BAE" w:rsidRDefault="00942E0F" w:rsidP="00A140B4">
      <w:pPr>
        <w:pStyle w:val="7lop"/>
        <w:rPr>
          <w:color w:val="000000"/>
        </w:rPr>
      </w:pPr>
      <w:bookmarkStart w:id="10" w:name="_Toc532973407"/>
      <w:r w:rsidRPr="00264BAE">
        <w:rPr>
          <w:color w:val="000000"/>
        </w:rPr>
        <w:t>LỚP 2</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9550"/>
      </w:tblGrid>
      <w:tr w:rsidR="00942E0F" w:rsidRPr="00264BAE" w14:paraId="16F2BCC0" w14:textId="77777777" w:rsidTr="001852EA">
        <w:trPr>
          <w:tblHeader/>
        </w:trPr>
        <w:tc>
          <w:tcPr>
            <w:tcW w:w="1588" w:type="pct"/>
            <w:shd w:val="clear" w:color="auto" w:fill="auto"/>
            <w:vAlign w:val="center"/>
          </w:tcPr>
          <w:p w14:paraId="7936C6F0" w14:textId="77777777" w:rsidR="00942E0F" w:rsidRPr="00264BAE" w:rsidRDefault="00942E0F" w:rsidP="00A140B4">
            <w:pPr>
              <w:spacing w:before="60" w:after="60"/>
              <w:jc w:val="center"/>
              <w:rPr>
                <w:b/>
                <w:color w:val="000000"/>
                <w:szCs w:val="28"/>
                <w:lang w:val="en-GB" w:eastAsia="en-GB"/>
              </w:rPr>
            </w:pPr>
            <w:r w:rsidRPr="00264BAE">
              <w:rPr>
                <w:b/>
                <w:color w:val="000000"/>
                <w:szCs w:val="28"/>
                <w:lang w:val="en-GB" w:eastAsia="en-GB"/>
              </w:rPr>
              <w:t>Nội dung hoạt động</w:t>
            </w:r>
          </w:p>
        </w:tc>
        <w:tc>
          <w:tcPr>
            <w:tcW w:w="3412" w:type="pct"/>
            <w:shd w:val="clear" w:color="auto" w:fill="auto"/>
            <w:vAlign w:val="center"/>
          </w:tcPr>
          <w:p w14:paraId="457AE6BD" w14:textId="77777777" w:rsidR="00942E0F" w:rsidRPr="00264BAE" w:rsidRDefault="00942E0F" w:rsidP="00A140B4">
            <w:pPr>
              <w:spacing w:before="60" w:after="60"/>
              <w:jc w:val="center"/>
              <w:rPr>
                <w:b/>
                <w:color w:val="000000"/>
                <w:szCs w:val="28"/>
                <w:lang w:val="en-GB" w:eastAsia="en-GB"/>
              </w:rPr>
            </w:pPr>
            <w:r w:rsidRPr="00264BAE">
              <w:rPr>
                <w:b/>
                <w:color w:val="000000"/>
                <w:szCs w:val="28"/>
                <w:lang w:val="en-GB" w:eastAsia="en-GB"/>
              </w:rPr>
              <w:t>Yêu cầu cần đạt</w:t>
            </w:r>
          </w:p>
        </w:tc>
      </w:tr>
      <w:tr w:rsidR="009A34FA" w:rsidRPr="00264BAE" w14:paraId="1FD9E419" w14:textId="77777777" w:rsidTr="00A140B4">
        <w:tc>
          <w:tcPr>
            <w:tcW w:w="5000" w:type="pct"/>
            <w:gridSpan w:val="2"/>
            <w:shd w:val="clear" w:color="auto" w:fill="auto"/>
          </w:tcPr>
          <w:p w14:paraId="793FCE4A" w14:textId="77777777" w:rsidR="009A34FA" w:rsidRPr="00264BAE" w:rsidRDefault="009D11EE" w:rsidP="009A34FA">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9A34FA" w:rsidRPr="00264BAE" w14:paraId="35DE14F8" w14:textId="77777777" w:rsidTr="001852EA">
        <w:trPr>
          <w:trHeight w:val="706"/>
        </w:trPr>
        <w:tc>
          <w:tcPr>
            <w:tcW w:w="1588" w:type="pct"/>
            <w:shd w:val="clear" w:color="auto" w:fill="auto"/>
          </w:tcPr>
          <w:p w14:paraId="05104643" w14:textId="77777777" w:rsidR="009A34FA" w:rsidRPr="00264BAE" w:rsidRDefault="009A34FA" w:rsidP="003B77BE">
            <w:pPr>
              <w:pStyle w:val="11"/>
              <w:spacing w:before="60" w:after="60" w:line="264" w:lineRule="auto"/>
              <w:ind w:firstLine="0"/>
              <w:rPr>
                <w:color w:val="000000"/>
              </w:rPr>
            </w:pPr>
            <w:r w:rsidRPr="00264BAE">
              <w:rPr>
                <w:color w:val="000000"/>
              </w:rPr>
              <w:t>Hoạt động khám phá bản thân</w:t>
            </w:r>
          </w:p>
          <w:p w14:paraId="5C642E23" w14:textId="77777777" w:rsidR="009A34FA" w:rsidRPr="00264BAE" w:rsidRDefault="009A34FA" w:rsidP="003B77BE">
            <w:pPr>
              <w:pStyle w:val="11"/>
              <w:spacing w:before="60" w:after="60" w:line="264" w:lineRule="auto"/>
              <w:ind w:firstLine="0"/>
              <w:rPr>
                <w:color w:val="000000"/>
              </w:rPr>
            </w:pPr>
          </w:p>
        </w:tc>
        <w:tc>
          <w:tcPr>
            <w:tcW w:w="3412" w:type="pct"/>
            <w:shd w:val="clear" w:color="auto" w:fill="auto"/>
          </w:tcPr>
          <w:p w14:paraId="0A4ADE98"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xml:space="preserve">– </w:t>
            </w:r>
            <w:r w:rsidR="005B47A6" w:rsidRPr="00264BAE">
              <w:rPr>
                <w:color w:val="000000"/>
                <w:szCs w:val="28"/>
                <w:lang w:val="en-GB" w:eastAsia="en-GB"/>
              </w:rPr>
              <w:t>Nhận diện</w:t>
            </w:r>
            <w:r w:rsidRPr="00264BAE">
              <w:rPr>
                <w:color w:val="000000"/>
                <w:szCs w:val="28"/>
                <w:lang w:val="en-GB" w:eastAsia="en-GB"/>
              </w:rPr>
              <w:t xml:space="preserve"> được hình </w:t>
            </w:r>
            <w:r w:rsidR="00115BF6" w:rsidRPr="00264BAE">
              <w:rPr>
                <w:color w:val="000000"/>
                <w:szCs w:val="28"/>
                <w:lang w:val="en-GB" w:eastAsia="en-GB"/>
              </w:rPr>
              <w:t>ảnh thân thiện</w:t>
            </w:r>
            <w:r w:rsidR="005979F7" w:rsidRPr="00264BAE">
              <w:rPr>
                <w:color w:val="000000"/>
                <w:szCs w:val="28"/>
                <w:lang w:val="en-GB" w:eastAsia="en-GB"/>
              </w:rPr>
              <w:t xml:space="preserve">, luôn vui vẻ </w:t>
            </w:r>
            <w:r w:rsidRPr="00264BAE">
              <w:rPr>
                <w:color w:val="000000"/>
                <w:szCs w:val="28"/>
                <w:lang w:val="en-GB" w:eastAsia="en-GB"/>
              </w:rPr>
              <w:t>của bả</w:t>
            </w:r>
            <w:r w:rsidR="005979F7" w:rsidRPr="00264BAE">
              <w:rPr>
                <w:color w:val="000000"/>
                <w:szCs w:val="28"/>
                <w:lang w:val="en-GB" w:eastAsia="en-GB"/>
              </w:rPr>
              <w:t xml:space="preserve">n thân. </w:t>
            </w:r>
          </w:p>
          <w:p w14:paraId="754A1394"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Thể hiện được sự khéo léo, cẩn thận của bản thân thông qua sản phẩ</w:t>
            </w:r>
            <w:r w:rsidR="005B47A6" w:rsidRPr="00264BAE">
              <w:rPr>
                <w:color w:val="000000"/>
                <w:szCs w:val="28"/>
                <w:lang w:val="en-GB" w:eastAsia="en-GB"/>
              </w:rPr>
              <w:t xml:space="preserve">m </w:t>
            </w:r>
            <w:r w:rsidRPr="00264BAE">
              <w:rPr>
                <w:color w:val="000000"/>
                <w:szCs w:val="28"/>
                <w:lang w:val="en-GB" w:eastAsia="en-GB"/>
              </w:rPr>
              <w:t xml:space="preserve">tự làm. </w:t>
            </w:r>
          </w:p>
        </w:tc>
      </w:tr>
      <w:tr w:rsidR="009A34FA" w:rsidRPr="00264BAE" w14:paraId="7CB52DE7" w14:textId="77777777" w:rsidTr="001852EA">
        <w:trPr>
          <w:trHeight w:val="544"/>
        </w:trPr>
        <w:tc>
          <w:tcPr>
            <w:tcW w:w="1588" w:type="pct"/>
            <w:shd w:val="clear" w:color="auto" w:fill="auto"/>
          </w:tcPr>
          <w:p w14:paraId="23D73FD8" w14:textId="77777777" w:rsidR="009A34FA" w:rsidRPr="00264BAE" w:rsidRDefault="009A34FA" w:rsidP="003B77BE">
            <w:pPr>
              <w:pStyle w:val="11"/>
              <w:spacing w:before="60" w:after="60" w:line="264" w:lineRule="auto"/>
              <w:ind w:firstLine="0"/>
              <w:rPr>
                <w:color w:val="000000"/>
              </w:rPr>
            </w:pPr>
            <w:r w:rsidRPr="00264BAE">
              <w:rPr>
                <w:color w:val="000000"/>
              </w:rPr>
              <w:t>Hoạt động rèn luyện bản thân</w:t>
            </w:r>
          </w:p>
          <w:p w14:paraId="13B8FB77" w14:textId="77777777" w:rsidR="009A34FA" w:rsidRPr="00264BAE" w:rsidRDefault="009A34FA" w:rsidP="003B77BE">
            <w:pPr>
              <w:pStyle w:val="11"/>
              <w:spacing w:before="60" w:after="60" w:line="264" w:lineRule="auto"/>
              <w:ind w:firstLine="0"/>
              <w:rPr>
                <w:color w:val="000000"/>
              </w:rPr>
            </w:pPr>
          </w:p>
        </w:tc>
        <w:tc>
          <w:tcPr>
            <w:tcW w:w="3412" w:type="pct"/>
            <w:shd w:val="clear" w:color="auto" w:fill="auto"/>
          </w:tcPr>
          <w:p w14:paraId="3A93CE56"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xml:space="preserve">– </w:t>
            </w:r>
            <w:r w:rsidR="0088121A" w:rsidRPr="00264BAE">
              <w:rPr>
                <w:color w:val="000000"/>
                <w:szCs w:val="28"/>
                <w:lang w:val="en-GB" w:eastAsia="en-GB"/>
              </w:rPr>
              <w:t xml:space="preserve">Biết </w:t>
            </w:r>
            <w:r w:rsidRPr="00264BAE">
              <w:rPr>
                <w:color w:val="000000"/>
                <w:szCs w:val="28"/>
                <w:lang w:val="en-GB" w:eastAsia="en-GB"/>
              </w:rPr>
              <w:t xml:space="preserve">sắp xếp </w:t>
            </w:r>
            <w:r w:rsidR="0088121A" w:rsidRPr="00264BAE">
              <w:rPr>
                <w:color w:val="000000"/>
                <w:szCs w:val="28"/>
                <w:lang w:val="en-GB" w:eastAsia="en-GB"/>
              </w:rPr>
              <w:t xml:space="preserve">đồ dùng sinh hoạt cá nhân </w:t>
            </w:r>
            <w:r w:rsidRPr="00264BAE">
              <w:rPr>
                <w:color w:val="000000"/>
                <w:szCs w:val="28"/>
                <w:lang w:val="en-GB" w:eastAsia="en-GB"/>
              </w:rPr>
              <w:t>ngăn nắp, gọn gàng.</w:t>
            </w:r>
          </w:p>
          <w:p w14:paraId="535F855E"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xml:space="preserve">– Thực hiện được một số công việc tự phục vụ phù hợp </w:t>
            </w:r>
            <w:r w:rsidR="0088121A" w:rsidRPr="00264BAE">
              <w:rPr>
                <w:color w:val="000000"/>
                <w:szCs w:val="28"/>
                <w:lang w:val="en-GB" w:eastAsia="en-GB"/>
              </w:rPr>
              <w:t xml:space="preserve">với </w:t>
            </w:r>
            <w:r w:rsidRPr="00264BAE">
              <w:rPr>
                <w:color w:val="000000"/>
                <w:szCs w:val="28"/>
                <w:lang w:val="en-GB" w:eastAsia="en-GB"/>
              </w:rPr>
              <w:t>lứa tuổi.</w:t>
            </w:r>
          </w:p>
          <w:p w14:paraId="128C55F8" w14:textId="77777777" w:rsidR="009A34FA" w:rsidRPr="00264BAE" w:rsidRDefault="0088121A" w:rsidP="003B77BE">
            <w:pPr>
              <w:pStyle w:val="4-Bang"/>
              <w:spacing w:line="264" w:lineRule="auto"/>
              <w:rPr>
                <w:color w:val="000000"/>
                <w:szCs w:val="28"/>
                <w:lang w:val="en-GB" w:eastAsia="en-GB"/>
              </w:rPr>
            </w:pPr>
            <w:r w:rsidRPr="00264BAE">
              <w:rPr>
                <w:color w:val="000000"/>
                <w:szCs w:val="28"/>
                <w:lang w:val="en-GB" w:eastAsia="en-GB"/>
              </w:rPr>
              <w:t xml:space="preserve">– </w:t>
            </w:r>
            <w:r w:rsidR="009A34FA" w:rsidRPr="00264BAE">
              <w:rPr>
                <w:color w:val="000000"/>
                <w:szCs w:val="28"/>
                <w:lang w:val="en-GB" w:eastAsia="en-GB"/>
              </w:rPr>
              <w:t>Nhận biết được những tình huống có nguy cơ bị lạc, bị bắt cóc và thực hiện được những việc làm để phòng tránh bị lạc, bị bắt cóc.</w:t>
            </w:r>
          </w:p>
          <w:p w14:paraId="2CCAD75F" w14:textId="77777777" w:rsidR="00BD6FC1" w:rsidRPr="00264BAE" w:rsidRDefault="0088121A" w:rsidP="003B77BE">
            <w:pPr>
              <w:pStyle w:val="4-Bang"/>
              <w:spacing w:line="264" w:lineRule="auto"/>
              <w:rPr>
                <w:color w:val="000000"/>
                <w:szCs w:val="28"/>
                <w:lang w:val="en-GB" w:eastAsia="en-GB"/>
              </w:rPr>
            </w:pPr>
            <w:r w:rsidRPr="00264BAE">
              <w:rPr>
                <w:color w:val="000000"/>
                <w:szCs w:val="28"/>
                <w:lang w:val="en-GB" w:eastAsia="en-GB"/>
              </w:rPr>
              <w:t>– Nhận biết đồng tiền được sử dụng trong trao đổi hàng hoá</w:t>
            </w:r>
            <w:r w:rsidR="0008186C" w:rsidRPr="00264BAE">
              <w:rPr>
                <w:color w:val="000000"/>
                <w:szCs w:val="28"/>
                <w:lang w:val="en-GB" w:eastAsia="en-GB"/>
              </w:rPr>
              <w:t>.</w:t>
            </w:r>
          </w:p>
        </w:tc>
      </w:tr>
      <w:tr w:rsidR="009A34FA" w:rsidRPr="00264BAE" w14:paraId="4906B791" w14:textId="77777777" w:rsidTr="00A140B4">
        <w:tc>
          <w:tcPr>
            <w:tcW w:w="5000" w:type="pct"/>
            <w:gridSpan w:val="2"/>
            <w:shd w:val="clear" w:color="auto" w:fill="auto"/>
          </w:tcPr>
          <w:p w14:paraId="4DAEE151" w14:textId="77777777" w:rsidR="009A34FA" w:rsidRPr="00264BAE" w:rsidRDefault="009D11EE" w:rsidP="009A34FA">
            <w:pPr>
              <w:pStyle w:val="4-Bang"/>
              <w:rPr>
                <w:color w:val="000000"/>
                <w:szCs w:val="28"/>
                <w:lang w:val="en-GB" w:eastAsia="en-GB"/>
              </w:rPr>
            </w:pPr>
            <w:r w:rsidRPr="00264BAE">
              <w:rPr>
                <w:bCs/>
                <w:color w:val="000000"/>
                <w:szCs w:val="28"/>
                <w:lang w:val="en-GB" w:eastAsia="en-GB"/>
              </w:rPr>
              <w:t>HOẠT ĐỘNG HƯỚNG ĐẾN XÃ HỘI</w:t>
            </w:r>
          </w:p>
        </w:tc>
      </w:tr>
      <w:tr w:rsidR="009A34FA" w:rsidRPr="00264BAE" w14:paraId="1936ED54" w14:textId="77777777" w:rsidTr="001852EA">
        <w:trPr>
          <w:trHeight w:val="838"/>
        </w:trPr>
        <w:tc>
          <w:tcPr>
            <w:tcW w:w="1588" w:type="pct"/>
            <w:shd w:val="clear" w:color="auto" w:fill="auto"/>
          </w:tcPr>
          <w:p w14:paraId="21BD1908" w14:textId="77777777" w:rsidR="009A34FA" w:rsidRPr="00264BAE" w:rsidRDefault="009A34FA" w:rsidP="009A34FA">
            <w:pPr>
              <w:pStyle w:val="11"/>
              <w:spacing w:before="60" w:after="60"/>
              <w:ind w:firstLine="0"/>
              <w:jc w:val="left"/>
              <w:rPr>
                <w:color w:val="000000"/>
              </w:rPr>
            </w:pPr>
            <w:r w:rsidRPr="00264BAE">
              <w:rPr>
                <w:color w:val="000000"/>
              </w:rPr>
              <w:t>Hoạt động chăm sóc gia đình</w:t>
            </w:r>
          </w:p>
          <w:p w14:paraId="6E761C33" w14:textId="77777777" w:rsidR="009A34FA" w:rsidRPr="00264BAE" w:rsidRDefault="009A34FA" w:rsidP="009A34FA">
            <w:pPr>
              <w:pStyle w:val="11"/>
              <w:spacing w:before="60" w:after="60"/>
              <w:ind w:firstLine="0"/>
              <w:jc w:val="left"/>
              <w:rPr>
                <w:color w:val="000000"/>
              </w:rPr>
            </w:pPr>
          </w:p>
        </w:tc>
        <w:tc>
          <w:tcPr>
            <w:tcW w:w="3412" w:type="pct"/>
            <w:shd w:val="clear" w:color="auto" w:fill="auto"/>
          </w:tcPr>
          <w:p w14:paraId="4424B7A1"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Thực hiện được một số việc làm thể hiện sự quan tâm chăm sóc, lòng biết ơn đến các thành viên trong gia đình phù hợp với lứa tuổi.</w:t>
            </w:r>
          </w:p>
          <w:p w14:paraId="4FA572EE"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xml:space="preserve">– Trao đổi được với người thân về một số hoạt động chung </w:t>
            </w:r>
            <w:r w:rsidR="0055143B" w:rsidRPr="00264BAE">
              <w:rPr>
                <w:color w:val="000000"/>
                <w:szCs w:val="28"/>
                <w:lang w:val="en-GB" w:eastAsia="en-GB"/>
              </w:rPr>
              <w:t>trong</w:t>
            </w:r>
            <w:r w:rsidRPr="00264BAE">
              <w:rPr>
                <w:color w:val="000000"/>
                <w:szCs w:val="28"/>
                <w:lang w:val="en-GB" w:eastAsia="en-GB"/>
              </w:rPr>
              <w:t xml:space="preserve"> gia đình.</w:t>
            </w:r>
          </w:p>
        </w:tc>
      </w:tr>
      <w:tr w:rsidR="009A34FA" w:rsidRPr="00264BAE" w14:paraId="11B4EF7B" w14:textId="77777777" w:rsidTr="001852EA">
        <w:trPr>
          <w:trHeight w:val="814"/>
        </w:trPr>
        <w:tc>
          <w:tcPr>
            <w:tcW w:w="1588" w:type="pct"/>
            <w:shd w:val="clear" w:color="auto" w:fill="auto"/>
          </w:tcPr>
          <w:p w14:paraId="6B3B7353" w14:textId="77777777" w:rsidR="009A34FA" w:rsidRPr="00264BAE" w:rsidRDefault="009A34FA" w:rsidP="009A34FA">
            <w:pPr>
              <w:pStyle w:val="11"/>
              <w:spacing w:before="60" w:after="60"/>
              <w:ind w:firstLine="0"/>
              <w:jc w:val="left"/>
              <w:rPr>
                <w:color w:val="000000"/>
              </w:rPr>
            </w:pPr>
            <w:r w:rsidRPr="00264BAE">
              <w:rPr>
                <w:color w:val="000000"/>
              </w:rPr>
              <w:t>Hoạt động xây dựng nhà trường</w:t>
            </w:r>
          </w:p>
          <w:p w14:paraId="62C41FC0" w14:textId="77777777" w:rsidR="009A34FA" w:rsidRPr="00264BAE" w:rsidRDefault="009A34FA" w:rsidP="009A34FA">
            <w:pPr>
              <w:pStyle w:val="11"/>
              <w:spacing w:before="60" w:after="60"/>
              <w:ind w:firstLine="0"/>
              <w:jc w:val="left"/>
              <w:rPr>
                <w:color w:val="000000"/>
              </w:rPr>
            </w:pPr>
          </w:p>
        </w:tc>
        <w:tc>
          <w:tcPr>
            <w:tcW w:w="3412" w:type="pct"/>
            <w:shd w:val="clear" w:color="auto" w:fill="auto"/>
          </w:tcPr>
          <w:p w14:paraId="1902F879"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xml:space="preserve">– Nhận diện được những việc làm </w:t>
            </w:r>
            <w:r w:rsidR="00217E56" w:rsidRPr="00264BAE">
              <w:rPr>
                <w:color w:val="000000"/>
                <w:szCs w:val="28"/>
                <w:lang w:val="en-GB" w:eastAsia="en-GB"/>
              </w:rPr>
              <w:t xml:space="preserve">để thể hiện tình </w:t>
            </w:r>
            <w:r w:rsidRPr="00264BAE">
              <w:rPr>
                <w:color w:val="000000"/>
                <w:szCs w:val="28"/>
                <w:lang w:val="en-GB" w:eastAsia="en-GB"/>
              </w:rPr>
              <w:t xml:space="preserve">bạn và biết nói những lời phù hợp khi giao tiếp với bạn. </w:t>
            </w:r>
          </w:p>
          <w:p w14:paraId="2202E6C4"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lastRenderedPageBreak/>
              <w:t>– Biết tìm kiếm sự hỗ trợ từ thầy cô, bạn bè khi tự mình không giải quyết được vấn đề trong mối quan hệ với bạn.</w:t>
            </w:r>
          </w:p>
          <w:p w14:paraId="645BB881"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Biết thể hiện lòng biết ơn với thầy cô.</w:t>
            </w:r>
          </w:p>
          <w:p w14:paraId="2DC21BC2"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xml:space="preserve">– Tham gia hoạt động lao động </w:t>
            </w:r>
            <w:r w:rsidR="0055143B" w:rsidRPr="00264BAE">
              <w:rPr>
                <w:color w:val="000000"/>
                <w:szCs w:val="28"/>
                <w:lang w:val="en-GB" w:eastAsia="en-GB"/>
              </w:rPr>
              <w:t>giữ gìn</w:t>
            </w:r>
            <w:r w:rsidRPr="00264BAE">
              <w:rPr>
                <w:color w:val="000000"/>
                <w:szCs w:val="28"/>
                <w:lang w:val="en-GB" w:eastAsia="en-GB"/>
              </w:rPr>
              <w:t xml:space="preserve"> cảnh quan nhà trường.</w:t>
            </w:r>
          </w:p>
          <w:p w14:paraId="0AAFB4BA"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w:t>
            </w:r>
            <w:r w:rsidR="0008186C" w:rsidRPr="00264BAE">
              <w:rPr>
                <w:color w:val="000000"/>
                <w:szCs w:val="28"/>
                <w:lang w:val="en-GB" w:eastAsia="en-GB"/>
              </w:rPr>
              <w:t xml:space="preserve"> </w:t>
            </w:r>
            <w:r w:rsidRPr="00264BAE">
              <w:rPr>
                <w:color w:val="000000"/>
                <w:szCs w:val="28"/>
                <w:lang w:val="en-GB" w:eastAsia="en-GB"/>
              </w:rPr>
              <w:t>Tham gia hoạt động giáo dục của Sao Nhi Đồng, Đội Thiế</w:t>
            </w:r>
            <w:r w:rsidR="001852EA" w:rsidRPr="00264BAE">
              <w:rPr>
                <w:color w:val="000000"/>
                <w:szCs w:val="28"/>
                <w:lang w:val="en-GB" w:eastAsia="en-GB"/>
              </w:rPr>
              <w:t xml:space="preserve">u niên </w:t>
            </w:r>
            <w:r w:rsidRPr="00264BAE">
              <w:rPr>
                <w:color w:val="000000"/>
                <w:szCs w:val="28"/>
                <w:lang w:val="en-GB" w:eastAsia="en-GB"/>
              </w:rPr>
              <w:t>Tiền phong Hồ Chí Minh và của nhà trường.</w:t>
            </w:r>
          </w:p>
        </w:tc>
      </w:tr>
      <w:tr w:rsidR="009A34FA" w:rsidRPr="00264BAE" w14:paraId="494AD88F" w14:textId="77777777" w:rsidTr="001852EA">
        <w:trPr>
          <w:trHeight w:val="211"/>
        </w:trPr>
        <w:tc>
          <w:tcPr>
            <w:tcW w:w="1588" w:type="pct"/>
            <w:shd w:val="clear" w:color="auto" w:fill="auto"/>
          </w:tcPr>
          <w:p w14:paraId="65540617" w14:textId="77777777" w:rsidR="009A34FA" w:rsidRPr="00264BAE" w:rsidRDefault="009A34FA" w:rsidP="009A34FA">
            <w:pPr>
              <w:pStyle w:val="11"/>
              <w:spacing w:before="60" w:after="60"/>
              <w:ind w:firstLine="0"/>
              <w:jc w:val="left"/>
              <w:rPr>
                <w:color w:val="000000"/>
              </w:rPr>
            </w:pPr>
            <w:r w:rsidRPr="00264BAE">
              <w:rPr>
                <w:color w:val="000000"/>
              </w:rPr>
              <w:lastRenderedPageBreak/>
              <w:t>Hoạt động xây dựng cộng đồng</w:t>
            </w:r>
          </w:p>
          <w:p w14:paraId="637A9A56" w14:textId="77777777" w:rsidR="009A34FA" w:rsidRPr="00264BAE" w:rsidRDefault="009A34FA" w:rsidP="009A34FA">
            <w:pPr>
              <w:pStyle w:val="11"/>
              <w:spacing w:before="60" w:after="60"/>
              <w:ind w:firstLine="0"/>
              <w:jc w:val="left"/>
              <w:rPr>
                <w:color w:val="000000"/>
              </w:rPr>
            </w:pPr>
          </w:p>
        </w:tc>
        <w:tc>
          <w:tcPr>
            <w:tcW w:w="3412" w:type="pct"/>
            <w:shd w:val="clear" w:color="auto" w:fill="auto"/>
          </w:tcPr>
          <w:p w14:paraId="717FCA5A"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Làm quen được với những người bạn hàng xóm, tạo được quan hệ gần gũi, thân thiện với bạn bè trong cộng đồng.</w:t>
            </w:r>
          </w:p>
          <w:p w14:paraId="4E82DB3A" w14:textId="77777777" w:rsidR="009A34FA" w:rsidRPr="00264BAE" w:rsidRDefault="009A34FA" w:rsidP="003B77BE">
            <w:pPr>
              <w:pStyle w:val="4-Bang"/>
              <w:spacing w:line="264" w:lineRule="auto"/>
              <w:rPr>
                <w:color w:val="000000"/>
                <w:szCs w:val="28"/>
                <w:lang w:val="en-GB" w:eastAsia="en-GB"/>
              </w:rPr>
            </w:pPr>
            <w:r w:rsidRPr="00264BAE">
              <w:rPr>
                <w:color w:val="000000"/>
                <w:szCs w:val="28"/>
                <w:lang w:val="en-GB" w:eastAsia="en-GB"/>
              </w:rPr>
              <w:t>– Biết thể hiện sự đồng cảm và chia sẻ với người gặp hoàn cảnh khó khăn trong cuộc sống và trong hoạt động vì cộng đồng.</w:t>
            </w:r>
          </w:p>
          <w:p w14:paraId="0D2115B7" w14:textId="77777777" w:rsidR="009A34FA" w:rsidRPr="00264BAE" w:rsidRDefault="003B77BE" w:rsidP="003B77BE">
            <w:pPr>
              <w:pStyle w:val="4-Bang"/>
              <w:spacing w:line="264" w:lineRule="auto"/>
              <w:rPr>
                <w:color w:val="000000"/>
                <w:szCs w:val="28"/>
                <w:lang w:val="en-GB" w:eastAsia="en-GB"/>
              </w:rPr>
            </w:pPr>
            <w:r w:rsidRPr="00264BAE">
              <w:rPr>
                <w:color w:val="000000"/>
                <w:szCs w:val="28"/>
                <w:lang w:val="en-GB" w:eastAsia="en-GB"/>
              </w:rPr>
              <w:t xml:space="preserve">– </w:t>
            </w:r>
            <w:r w:rsidR="00EE288A" w:rsidRPr="00264BAE">
              <w:rPr>
                <w:color w:val="000000"/>
                <w:szCs w:val="28"/>
                <w:lang w:val="en-GB" w:eastAsia="en-GB"/>
              </w:rPr>
              <w:t xml:space="preserve">Tham gia vào một số hoạt động hướng đến cộng đồng </w:t>
            </w:r>
            <w:r w:rsidR="00D573DB" w:rsidRPr="00264BAE">
              <w:rPr>
                <w:color w:val="000000"/>
                <w:szCs w:val="28"/>
                <w:lang w:val="en-GB" w:eastAsia="en-GB"/>
              </w:rPr>
              <w:t xml:space="preserve">do </w:t>
            </w:r>
            <w:r w:rsidR="00EE288A" w:rsidRPr="00264BAE">
              <w:rPr>
                <w:color w:val="000000"/>
                <w:szCs w:val="28"/>
                <w:lang w:val="en-GB" w:eastAsia="en-GB"/>
              </w:rPr>
              <w:t>nhà trường</w:t>
            </w:r>
            <w:r w:rsidR="00D573DB" w:rsidRPr="00264BAE">
              <w:rPr>
                <w:color w:val="000000"/>
                <w:szCs w:val="28"/>
                <w:lang w:val="en-GB" w:eastAsia="en-GB"/>
              </w:rPr>
              <w:t xml:space="preserve"> tổ chức.</w:t>
            </w:r>
          </w:p>
        </w:tc>
      </w:tr>
      <w:tr w:rsidR="009A34FA" w:rsidRPr="00264BAE" w14:paraId="026A39CD" w14:textId="77777777" w:rsidTr="00A140B4">
        <w:tc>
          <w:tcPr>
            <w:tcW w:w="5000" w:type="pct"/>
            <w:gridSpan w:val="2"/>
            <w:shd w:val="clear" w:color="auto" w:fill="auto"/>
          </w:tcPr>
          <w:p w14:paraId="5762BFF0" w14:textId="77777777" w:rsidR="009A34FA" w:rsidRPr="00264BAE" w:rsidRDefault="009D11EE" w:rsidP="009A34FA">
            <w:pPr>
              <w:pStyle w:val="4-Bang"/>
              <w:rPr>
                <w:color w:val="000000"/>
                <w:szCs w:val="28"/>
                <w:lang w:val="vi-VN" w:eastAsia="en-GB"/>
              </w:rPr>
            </w:pPr>
            <w:r w:rsidRPr="00264BAE">
              <w:rPr>
                <w:bCs/>
                <w:color w:val="000000"/>
                <w:szCs w:val="28"/>
                <w:lang w:val="vi-VN" w:eastAsia="en-GB"/>
              </w:rPr>
              <w:t>HOẠT ĐỘNG HƯỚNG ĐẾN TỰ NHIÊN</w:t>
            </w:r>
          </w:p>
        </w:tc>
      </w:tr>
      <w:tr w:rsidR="009A34FA" w:rsidRPr="00264BAE" w14:paraId="022AD920" w14:textId="77777777" w:rsidTr="001852EA">
        <w:trPr>
          <w:trHeight w:val="845"/>
        </w:trPr>
        <w:tc>
          <w:tcPr>
            <w:tcW w:w="1588" w:type="pct"/>
            <w:shd w:val="clear" w:color="auto" w:fill="auto"/>
          </w:tcPr>
          <w:p w14:paraId="40381842" w14:textId="77777777" w:rsidR="009A34FA" w:rsidRPr="00264BAE" w:rsidRDefault="009A34FA" w:rsidP="001852EA">
            <w:pPr>
              <w:pStyle w:val="11"/>
              <w:spacing w:before="60" w:after="60"/>
              <w:ind w:firstLine="0"/>
              <w:jc w:val="left"/>
              <w:rPr>
                <w:color w:val="000000"/>
              </w:rPr>
            </w:pPr>
            <w:r w:rsidRPr="00264BAE">
              <w:rPr>
                <w:color w:val="000000"/>
              </w:rPr>
              <w:t>Hoạt động tìm hiểu và bảo tồn cảnh quan thiên nhiên</w:t>
            </w:r>
          </w:p>
        </w:tc>
        <w:tc>
          <w:tcPr>
            <w:tcW w:w="3412" w:type="pct"/>
            <w:shd w:val="clear" w:color="auto" w:fill="auto"/>
          </w:tcPr>
          <w:p w14:paraId="43076AF4" w14:textId="77777777" w:rsidR="009A34FA" w:rsidRPr="00264BAE" w:rsidRDefault="009A34FA" w:rsidP="008972FF">
            <w:pPr>
              <w:pStyle w:val="4-Bang"/>
              <w:rPr>
                <w:color w:val="000000"/>
                <w:szCs w:val="28"/>
                <w:lang w:val="en-GB" w:eastAsia="en-GB"/>
              </w:rPr>
            </w:pPr>
            <w:r w:rsidRPr="00264BAE">
              <w:rPr>
                <w:color w:val="000000"/>
                <w:szCs w:val="28"/>
                <w:lang w:val="en-GB" w:eastAsia="en-GB"/>
              </w:rPr>
              <w:t>– Giới thiệu được với bạn bè, người thân về vẻ đẹp của cảnh quan ở</w:t>
            </w:r>
            <w:r w:rsidR="001852EA" w:rsidRPr="00264BAE">
              <w:rPr>
                <w:color w:val="000000"/>
                <w:szCs w:val="28"/>
                <w:lang w:val="en-GB" w:eastAsia="en-GB"/>
              </w:rPr>
              <w:t xml:space="preserve"> </w:t>
            </w:r>
            <w:r w:rsidRPr="00264BAE">
              <w:rPr>
                <w:color w:val="000000"/>
                <w:szCs w:val="28"/>
                <w:lang w:val="en-GB" w:eastAsia="en-GB"/>
              </w:rPr>
              <w:t>địa phương.</w:t>
            </w:r>
          </w:p>
          <w:p w14:paraId="0E9EEE5B" w14:textId="77777777" w:rsidR="009A34FA" w:rsidRPr="00264BAE" w:rsidRDefault="009A34FA" w:rsidP="008972FF">
            <w:pPr>
              <w:pStyle w:val="4-Bang"/>
              <w:rPr>
                <w:color w:val="000000"/>
                <w:szCs w:val="28"/>
                <w:lang w:val="en-GB" w:eastAsia="en-GB"/>
              </w:rPr>
            </w:pPr>
            <w:r w:rsidRPr="00264BAE">
              <w:rPr>
                <w:color w:val="000000"/>
                <w:szCs w:val="28"/>
                <w:lang w:val="en-GB" w:eastAsia="en-GB"/>
              </w:rPr>
              <w:t>– Biết cách chăm sóc, bảo vệ cảnh quan xung quanh nơi mình sinh sống.</w:t>
            </w:r>
          </w:p>
        </w:tc>
      </w:tr>
      <w:tr w:rsidR="009A34FA" w:rsidRPr="00264BAE" w14:paraId="5CDAD0B3" w14:textId="77777777" w:rsidTr="001852EA">
        <w:trPr>
          <w:trHeight w:val="544"/>
        </w:trPr>
        <w:tc>
          <w:tcPr>
            <w:tcW w:w="1588" w:type="pct"/>
            <w:shd w:val="clear" w:color="auto" w:fill="auto"/>
          </w:tcPr>
          <w:p w14:paraId="40D85FB7" w14:textId="77777777" w:rsidR="009A34FA" w:rsidRPr="00264BAE" w:rsidRDefault="009A34FA" w:rsidP="009A34FA">
            <w:pPr>
              <w:pStyle w:val="11"/>
              <w:spacing w:before="60" w:after="60"/>
              <w:ind w:firstLine="0"/>
              <w:jc w:val="left"/>
              <w:rPr>
                <w:color w:val="000000"/>
              </w:rPr>
            </w:pPr>
            <w:r w:rsidRPr="00264BAE">
              <w:rPr>
                <w:color w:val="000000"/>
              </w:rPr>
              <w:t xml:space="preserve">Hoạt động tìm hiểu và bảo vệ môi trường </w:t>
            </w:r>
          </w:p>
          <w:p w14:paraId="47DCC713" w14:textId="77777777" w:rsidR="009A34FA" w:rsidRPr="00264BAE" w:rsidRDefault="009A34FA" w:rsidP="009A34FA">
            <w:pPr>
              <w:pStyle w:val="11"/>
              <w:spacing w:before="60" w:after="60"/>
              <w:ind w:firstLine="0"/>
              <w:rPr>
                <w:color w:val="000000"/>
              </w:rPr>
            </w:pPr>
          </w:p>
        </w:tc>
        <w:tc>
          <w:tcPr>
            <w:tcW w:w="3412" w:type="pct"/>
            <w:shd w:val="clear" w:color="auto" w:fill="auto"/>
          </w:tcPr>
          <w:p w14:paraId="7BCDFB57" w14:textId="77777777" w:rsidR="009A34FA" w:rsidRPr="00264BAE" w:rsidRDefault="009A34FA" w:rsidP="008972FF">
            <w:pPr>
              <w:pStyle w:val="4-Bang"/>
              <w:rPr>
                <w:color w:val="000000"/>
                <w:szCs w:val="28"/>
                <w:lang w:val="en-GB" w:eastAsia="en-GB"/>
              </w:rPr>
            </w:pPr>
            <w:r w:rsidRPr="00264BAE">
              <w:rPr>
                <w:color w:val="000000"/>
                <w:szCs w:val="28"/>
                <w:lang w:val="en-GB" w:eastAsia="en-GB"/>
              </w:rPr>
              <w:t xml:space="preserve">– Tìm hiểu được thực trạng </w:t>
            </w:r>
            <w:r w:rsidR="00F46E32" w:rsidRPr="00264BAE">
              <w:rPr>
                <w:color w:val="000000"/>
                <w:szCs w:val="28"/>
                <w:lang w:val="en-GB" w:eastAsia="en-GB"/>
              </w:rPr>
              <w:t xml:space="preserve">vệ sinh </w:t>
            </w:r>
            <w:r w:rsidRPr="00264BAE">
              <w:rPr>
                <w:color w:val="000000"/>
                <w:szCs w:val="28"/>
                <w:lang w:val="en-GB" w:eastAsia="en-GB"/>
              </w:rPr>
              <w:t xml:space="preserve">môi trường </w:t>
            </w:r>
            <w:r w:rsidR="00F46E32" w:rsidRPr="00264BAE">
              <w:rPr>
                <w:color w:val="000000"/>
                <w:szCs w:val="28"/>
                <w:lang w:val="en-GB" w:eastAsia="en-GB"/>
              </w:rPr>
              <w:t>xung quanh</w:t>
            </w:r>
            <w:r w:rsidRPr="00264BAE">
              <w:rPr>
                <w:color w:val="000000"/>
                <w:szCs w:val="28"/>
                <w:lang w:val="en-GB" w:eastAsia="en-GB"/>
              </w:rPr>
              <w:t>.</w:t>
            </w:r>
          </w:p>
          <w:p w14:paraId="283037D6" w14:textId="77777777" w:rsidR="009A34FA" w:rsidRPr="00264BAE" w:rsidRDefault="009A34FA" w:rsidP="009D371C">
            <w:pPr>
              <w:pStyle w:val="4-Bang"/>
              <w:rPr>
                <w:color w:val="000000"/>
                <w:szCs w:val="28"/>
                <w:lang w:val="en-GB" w:eastAsia="en-GB"/>
              </w:rPr>
            </w:pPr>
            <w:r w:rsidRPr="00264BAE">
              <w:rPr>
                <w:color w:val="000000"/>
                <w:szCs w:val="28"/>
                <w:lang w:val="en-GB" w:eastAsia="en-GB"/>
              </w:rPr>
              <w:t xml:space="preserve">– Thực hiện được những việc làm phù hợp với lứa tuổi để </w:t>
            </w:r>
            <w:r w:rsidR="00F46E32" w:rsidRPr="00264BAE">
              <w:rPr>
                <w:color w:val="000000"/>
                <w:szCs w:val="28"/>
                <w:lang w:val="en-GB" w:eastAsia="en-GB"/>
              </w:rPr>
              <w:t xml:space="preserve">giữ gìn </w:t>
            </w:r>
            <w:r w:rsidR="009D371C" w:rsidRPr="00264BAE">
              <w:rPr>
                <w:color w:val="000000"/>
                <w:szCs w:val="28"/>
                <w:lang w:val="en-GB" w:eastAsia="en-GB"/>
              </w:rPr>
              <w:t xml:space="preserve">vệ </w:t>
            </w:r>
            <w:r w:rsidR="00F46E32" w:rsidRPr="00264BAE">
              <w:rPr>
                <w:color w:val="000000"/>
                <w:szCs w:val="28"/>
                <w:lang w:val="en-GB" w:eastAsia="en-GB"/>
              </w:rPr>
              <w:t xml:space="preserve">sinh </w:t>
            </w:r>
            <w:r w:rsidR="001852EA" w:rsidRPr="00264BAE">
              <w:rPr>
                <w:color w:val="000000"/>
                <w:szCs w:val="28"/>
                <w:lang w:val="en-GB" w:eastAsia="en-GB"/>
              </w:rPr>
              <w:t>môi</w:t>
            </w:r>
            <w:r w:rsidR="00DE4B33" w:rsidRPr="00264BAE">
              <w:rPr>
                <w:color w:val="000000"/>
                <w:szCs w:val="28"/>
                <w:lang w:val="en-GB" w:eastAsia="en-GB"/>
              </w:rPr>
              <w:t xml:space="preserve"> </w:t>
            </w:r>
            <w:r w:rsidRPr="00264BAE">
              <w:rPr>
                <w:color w:val="000000"/>
                <w:szCs w:val="28"/>
                <w:lang w:val="en-GB" w:eastAsia="en-GB"/>
              </w:rPr>
              <w:t>trườ</w:t>
            </w:r>
            <w:r w:rsidR="00F46E32" w:rsidRPr="00264BAE">
              <w:rPr>
                <w:color w:val="000000"/>
                <w:szCs w:val="28"/>
                <w:lang w:val="en-GB" w:eastAsia="en-GB"/>
              </w:rPr>
              <w:t xml:space="preserve">ng </w:t>
            </w:r>
            <w:r w:rsidR="004D6CC5" w:rsidRPr="00264BAE">
              <w:rPr>
                <w:color w:val="000000"/>
                <w:szCs w:val="28"/>
                <w:lang w:val="en-GB" w:eastAsia="en-GB"/>
              </w:rPr>
              <w:t xml:space="preserve">ở </w:t>
            </w:r>
            <w:r w:rsidRPr="00264BAE">
              <w:rPr>
                <w:color w:val="000000"/>
                <w:szCs w:val="28"/>
                <w:lang w:val="en-GB" w:eastAsia="en-GB"/>
              </w:rPr>
              <w:t>nhà trường.</w:t>
            </w:r>
          </w:p>
        </w:tc>
      </w:tr>
      <w:tr w:rsidR="00942E0F" w:rsidRPr="00264BAE" w14:paraId="03C9D0CB" w14:textId="77777777" w:rsidTr="00A140B4">
        <w:tc>
          <w:tcPr>
            <w:tcW w:w="5000" w:type="pct"/>
            <w:gridSpan w:val="2"/>
            <w:shd w:val="clear" w:color="auto" w:fill="auto"/>
          </w:tcPr>
          <w:p w14:paraId="51855990" w14:textId="77777777" w:rsidR="00942E0F" w:rsidRPr="00264BAE" w:rsidRDefault="007C7100" w:rsidP="008972FF">
            <w:pPr>
              <w:pStyle w:val="4-Bang"/>
              <w:rPr>
                <w:color w:val="000000"/>
                <w:szCs w:val="28"/>
                <w:lang w:val="en-GB" w:eastAsia="en-GB"/>
              </w:rPr>
            </w:pPr>
            <w:r w:rsidRPr="00264BAE">
              <w:rPr>
                <w:color w:val="000000"/>
                <w:szCs w:val="28"/>
                <w:lang w:val="en-GB" w:eastAsia="en-GB"/>
              </w:rPr>
              <w:t>HOẠT ĐỘNG HƯỚNG NGHIỆP</w:t>
            </w:r>
            <w:r w:rsidR="00942E0F" w:rsidRPr="00264BAE">
              <w:rPr>
                <w:color w:val="000000"/>
                <w:szCs w:val="28"/>
                <w:lang w:val="en-GB" w:eastAsia="en-GB"/>
              </w:rPr>
              <w:t xml:space="preserve"> </w:t>
            </w:r>
          </w:p>
        </w:tc>
      </w:tr>
      <w:tr w:rsidR="00942E0F" w:rsidRPr="00264BAE" w14:paraId="7466B35E" w14:textId="77777777" w:rsidTr="001852EA">
        <w:tc>
          <w:tcPr>
            <w:tcW w:w="1588" w:type="pct"/>
            <w:shd w:val="clear" w:color="auto" w:fill="auto"/>
          </w:tcPr>
          <w:p w14:paraId="705BA94D" w14:textId="77777777" w:rsidR="00942E0F" w:rsidRPr="00264BAE" w:rsidRDefault="00942E0F" w:rsidP="007C7100">
            <w:pPr>
              <w:pStyle w:val="11"/>
              <w:spacing w:before="60" w:after="60"/>
              <w:ind w:firstLine="0"/>
              <w:jc w:val="left"/>
              <w:rPr>
                <w:color w:val="000000"/>
              </w:rPr>
            </w:pPr>
            <w:r w:rsidRPr="00264BAE">
              <w:rPr>
                <w:color w:val="000000"/>
              </w:rPr>
              <w:t>Hoạt động tìm hiểu về nghề nghiệp</w:t>
            </w:r>
          </w:p>
          <w:p w14:paraId="077AD999" w14:textId="77777777" w:rsidR="00942E0F" w:rsidRPr="00264BAE" w:rsidRDefault="00942E0F" w:rsidP="007C7100">
            <w:pPr>
              <w:pStyle w:val="11"/>
              <w:spacing w:before="60" w:after="60"/>
              <w:ind w:firstLine="0"/>
              <w:jc w:val="left"/>
              <w:rPr>
                <w:b/>
                <w:i/>
                <w:color w:val="000000"/>
              </w:rPr>
            </w:pPr>
          </w:p>
        </w:tc>
        <w:tc>
          <w:tcPr>
            <w:tcW w:w="3412" w:type="pct"/>
            <w:shd w:val="clear" w:color="auto" w:fill="auto"/>
          </w:tcPr>
          <w:p w14:paraId="0EFA8858" w14:textId="77777777" w:rsidR="00942E0F" w:rsidRPr="00264BAE" w:rsidRDefault="006B4343" w:rsidP="008972F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Tìm hiểu được công việc của bố mẹ hoặc người thân.</w:t>
            </w:r>
          </w:p>
          <w:p w14:paraId="3C4D4F91" w14:textId="77777777" w:rsidR="00942E0F" w:rsidRPr="00264BAE" w:rsidRDefault="006B4343" w:rsidP="008972FF">
            <w:pPr>
              <w:pStyle w:val="4-Bang"/>
              <w:rPr>
                <w:color w:val="000000"/>
                <w:spacing w:val="-8"/>
                <w:szCs w:val="28"/>
                <w:lang w:val="en-GB" w:eastAsia="en-GB"/>
              </w:rPr>
            </w:pPr>
            <w:r w:rsidRPr="00264BAE">
              <w:rPr>
                <w:color w:val="000000"/>
                <w:szCs w:val="28"/>
                <w:lang w:val="en-GB" w:eastAsia="en-GB"/>
              </w:rPr>
              <w:t xml:space="preserve">– </w:t>
            </w:r>
            <w:r w:rsidR="00942E0F" w:rsidRPr="00264BAE">
              <w:rPr>
                <w:color w:val="000000"/>
                <w:spacing w:val="-8"/>
                <w:szCs w:val="28"/>
                <w:lang w:val="en-GB" w:eastAsia="en-GB"/>
              </w:rPr>
              <w:t>Nêu được một số đức tính của bố, mẹ, người thân có liên quan đến nghề nghiệp</w:t>
            </w:r>
            <w:r w:rsidR="0008186C" w:rsidRPr="00264BAE">
              <w:rPr>
                <w:color w:val="000000"/>
                <w:spacing w:val="-8"/>
                <w:szCs w:val="28"/>
                <w:lang w:val="en-GB" w:eastAsia="en-GB"/>
              </w:rPr>
              <w:t xml:space="preserve"> của họ</w:t>
            </w:r>
            <w:r w:rsidR="00942E0F" w:rsidRPr="00264BAE">
              <w:rPr>
                <w:color w:val="000000"/>
                <w:spacing w:val="-8"/>
                <w:szCs w:val="28"/>
                <w:lang w:val="en-GB" w:eastAsia="en-GB"/>
              </w:rPr>
              <w:t>.</w:t>
            </w:r>
          </w:p>
          <w:p w14:paraId="7CF23EF8" w14:textId="77777777" w:rsidR="00942E0F" w:rsidRPr="00264BAE" w:rsidRDefault="006B4343" w:rsidP="008972F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Biết cách sử dụng an toàn một số dụng cụ lao động quen thuộc.</w:t>
            </w:r>
          </w:p>
        </w:tc>
      </w:tr>
    </w:tbl>
    <w:p w14:paraId="22FBFFFB" w14:textId="77777777" w:rsidR="00942E0F" w:rsidRPr="00264BAE" w:rsidRDefault="00942E0F" w:rsidP="00A140B4">
      <w:pPr>
        <w:pStyle w:val="7lop"/>
        <w:rPr>
          <w:color w:val="000000"/>
        </w:rPr>
      </w:pPr>
      <w:bookmarkStart w:id="11" w:name="_Toc532973408"/>
      <w:r w:rsidRPr="00264BAE">
        <w:rPr>
          <w:color w:val="000000"/>
        </w:rPr>
        <w:lastRenderedPageBreak/>
        <w:t>LỚP 3</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9550"/>
      </w:tblGrid>
      <w:tr w:rsidR="00942E0F" w:rsidRPr="00264BAE" w14:paraId="46A1B8C4" w14:textId="77777777" w:rsidTr="001852EA">
        <w:trPr>
          <w:tblHeader/>
        </w:trPr>
        <w:tc>
          <w:tcPr>
            <w:tcW w:w="1588" w:type="pct"/>
            <w:shd w:val="clear" w:color="auto" w:fill="FFFFFF"/>
            <w:vAlign w:val="center"/>
          </w:tcPr>
          <w:p w14:paraId="38980A23" w14:textId="77777777" w:rsidR="00942E0F" w:rsidRPr="00264BAE" w:rsidRDefault="00942E0F" w:rsidP="00EE0FF0">
            <w:pPr>
              <w:pStyle w:val="4-Bang"/>
              <w:jc w:val="center"/>
              <w:rPr>
                <w:b/>
                <w:color w:val="000000"/>
                <w:szCs w:val="28"/>
                <w:lang w:val="en-GB" w:eastAsia="en-GB"/>
              </w:rPr>
            </w:pPr>
            <w:r w:rsidRPr="00264BAE">
              <w:rPr>
                <w:b/>
                <w:color w:val="000000"/>
                <w:szCs w:val="28"/>
                <w:lang w:val="en-GB" w:eastAsia="en-GB"/>
              </w:rPr>
              <w:t>Nội dung hoạt động</w:t>
            </w:r>
          </w:p>
        </w:tc>
        <w:tc>
          <w:tcPr>
            <w:tcW w:w="3412" w:type="pct"/>
            <w:shd w:val="clear" w:color="auto" w:fill="FFFFFF"/>
            <w:vAlign w:val="center"/>
          </w:tcPr>
          <w:p w14:paraId="3BC9C545" w14:textId="77777777" w:rsidR="00942E0F" w:rsidRPr="00264BAE" w:rsidRDefault="00942E0F" w:rsidP="00EE0FF0">
            <w:pPr>
              <w:pStyle w:val="4-Bang"/>
              <w:jc w:val="center"/>
              <w:rPr>
                <w:b/>
                <w:color w:val="000000"/>
                <w:szCs w:val="28"/>
                <w:lang w:val="en-GB" w:eastAsia="en-GB"/>
              </w:rPr>
            </w:pPr>
            <w:r w:rsidRPr="00264BAE">
              <w:rPr>
                <w:b/>
                <w:color w:val="000000"/>
                <w:szCs w:val="28"/>
                <w:lang w:val="en-GB" w:eastAsia="en-GB"/>
              </w:rPr>
              <w:t>Yêu cầu cần đạt</w:t>
            </w:r>
          </w:p>
        </w:tc>
      </w:tr>
      <w:tr w:rsidR="005B311B" w:rsidRPr="00264BAE" w14:paraId="5D879D5E" w14:textId="77777777" w:rsidTr="00EB3257">
        <w:trPr>
          <w:trHeight w:val="512"/>
        </w:trPr>
        <w:tc>
          <w:tcPr>
            <w:tcW w:w="5000" w:type="pct"/>
            <w:gridSpan w:val="2"/>
          </w:tcPr>
          <w:p w14:paraId="453A02BB" w14:textId="77777777" w:rsidR="005B311B" w:rsidRPr="00264BAE" w:rsidRDefault="009D11EE" w:rsidP="005B311B">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5B311B" w:rsidRPr="00264BAE" w14:paraId="669344D1" w14:textId="77777777" w:rsidTr="00EB3257">
        <w:trPr>
          <w:trHeight w:val="1007"/>
        </w:trPr>
        <w:tc>
          <w:tcPr>
            <w:tcW w:w="1588" w:type="pct"/>
          </w:tcPr>
          <w:p w14:paraId="36AD0C65" w14:textId="77777777" w:rsidR="005B311B" w:rsidRPr="00264BAE" w:rsidRDefault="005B311B" w:rsidP="005B311B">
            <w:pPr>
              <w:pStyle w:val="11"/>
              <w:spacing w:before="60" w:after="60"/>
              <w:ind w:firstLine="0"/>
              <w:jc w:val="left"/>
              <w:rPr>
                <w:color w:val="000000"/>
              </w:rPr>
            </w:pPr>
            <w:r w:rsidRPr="00264BAE">
              <w:rPr>
                <w:color w:val="000000"/>
              </w:rPr>
              <w:t>Hoạt động khám phá bản thân</w:t>
            </w:r>
          </w:p>
          <w:p w14:paraId="27C15217" w14:textId="77777777" w:rsidR="005B311B" w:rsidRPr="00264BAE" w:rsidRDefault="005B311B" w:rsidP="005B311B">
            <w:pPr>
              <w:pStyle w:val="11"/>
              <w:spacing w:before="60" w:after="60"/>
              <w:ind w:firstLine="0"/>
              <w:jc w:val="left"/>
              <w:rPr>
                <w:color w:val="000000"/>
              </w:rPr>
            </w:pPr>
          </w:p>
        </w:tc>
        <w:tc>
          <w:tcPr>
            <w:tcW w:w="3412" w:type="pct"/>
          </w:tcPr>
          <w:p w14:paraId="3E76F633" w14:textId="77777777" w:rsidR="005B311B" w:rsidRPr="00264BAE" w:rsidRDefault="005B311B" w:rsidP="008972FF">
            <w:pPr>
              <w:pStyle w:val="4-Bang"/>
              <w:rPr>
                <w:color w:val="000000"/>
                <w:szCs w:val="28"/>
                <w:lang w:val="en-GB" w:eastAsia="en-GB"/>
              </w:rPr>
            </w:pPr>
            <w:r w:rsidRPr="00264BAE">
              <w:rPr>
                <w:color w:val="000000"/>
                <w:szCs w:val="28"/>
                <w:lang w:val="en-GB" w:eastAsia="en-GB"/>
              </w:rPr>
              <w:t>– Nhận ra được những nét riêng của bản thân.</w:t>
            </w:r>
          </w:p>
          <w:p w14:paraId="74CFE50E" w14:textId="77777777" w:rsidR="005B311B" w:rsidRPr="00264BAE" w:rsidRDefault="005B311B" w:rsidP="008972FF">
            <w:pPr>
              <w:pStyle w:val="4-Bang"/>
              <w:rPr>
                <w:color w:val="000000"/>
                <w:szCs w:val="28"/>
                <w:lang w:val="en-GB" w:eastAsia="en-GB"/>
              </w:rPr>
            </w:pPr>
            <w:r w:rsidRPr="00264BAE">
              <w:rPr>
                <w:color w:val="000000"/>
                <w:szCs w:val="28"/>
                <w:lang w:val="en-GB" w:eastAsia="en-GB"/>
              </w:rPr>
              <w:t xml:space="preserve">– Giới thiệu được các sở thích của bản thân và sản phẩm được làm theo sở thích. </w:t>
            </w:r>
          </w:p>
        </w:tc>
      </w:tr>
      <w:tr w:rsidR="005B311B" w:rsidRPr="00264BAE" w14:paraId="45A34C66" w14:textId="77777777" w:rsidTr="00582B8C">
        <w:trPr>
          <w:trHeight w:val="404"/>
        </w:trPr>
        <w:tc>
          <w:tcPr>
            <w:tcW w:w="1588" w:type="pct"/>
          </w:tcPr>
          <w:p w14:paraId="3AC3F425" w14:textId="77777777" w:rsidR="005B311B" w:rsidRPr="00264BAE" w:rsidRDefault="005B311B" w:rsidP="005B311B">
            <w:pPr>
              <w:pStyle w:val="11"/>
              <w:spacing w:before="60" w:after="60"/>
              <w:ind w:firstLine="0"/>
              <w:jc w:val="left"/>
              <w:rPr>
                <w:color w:val="000000"/>
              </w:rPr>
            </w:pPr>
            <w:r w:rsidRPr="00264BAE">
              <w:rPr>
                <w:color w:val="000000"/>
              </w:rPr>
              <w:t>Hoạt động rèn luyện bản thân</w:t>
            </w:r>
          </w:p>
          <w:p w14:paraId="0A7A10B4" w14:textId="77777777" w:rsidR="005B311B" w:rsidRPr="00264BAE" w:rsidRDefault="005B311B" w:rsidP="005B311B">
            <w:pPr>
              <w:pStyle w:val="11"/>
              <w:spacing w:before="60" w:after="60"/>
              <w:ind w:firstLine="0"/>
              <w:jc w:val="left"/>
              <w:rPr>
                <w:color w:val="000000"/>
              </w:rPr>
            </w:pPr>
          </w:p>
        </w:tc>
        <w:tc>
          <w:tcPr>
            <w:tcW w:w="3412" w:type="pct"/>
          </w:tcPr>
          <w:p w14:paraId="07DF7407" w14:textId="77777777" w:rsidR="005B311B" w:rsidRPr="00264BAE" w:rsidRDefault="005B311B" w:rsidP="008972FF">
            <w:pPr>
              <w:pStyle w:val="4-Bang"/>
              <w:rPr>
                <w:color w:val="000000"/>
                <w:szCs w:val="28"/>
                <w:lang w:val="en-GB" w:eastAsia="en-GB"/>
              </w:rPr>
            </w:pPr>
            <w:r w:rsidRPr="00264BAE">
              <w:rPr>
                <w:color w:val="000000"/>
                <w:szCs w:val="28"/>
                <w:lang w:val="en-GB" w:eastAsia="en-GB"/>
              </w:rPr>
              <w:t>– Sắp xếp được thứ tự các hoạt động, công việc trong ngày của bản thân và bước đầu thực hiện được thời gian biểu đề ra.</w:t>
            </w:r>
          </w:p>
          <w:p w14:paraId="2272F195" w14:textId="77777777" w:rsidR="005B311B" w:rsidRPr="00264BAE" w:rsidRDefault="005B311B" w:rsidP="008972FF">
            <w:pPr>
              <w:pStyle w:val="4-Bang"/>
              <w:rPr>
                <w:color w:val="000000"/>
                <w:szCs w:val="28"/>
                <w:lang w:val="en-GB" w:eastAsia="en-GB"/>
              </w:rPr>
            </w:pPr>
            <w:r w:rsidRPr="00264BAE">
              <w:rPr>
                <w:color w:val="000000"/>
                <w:szCs w:val="28"/>
                <w:lang w:val="en-GB" w:eastAsia="en-GB"/>
              </w:rPr>
              <w:t xml:space="preserve">– Có thói quen giữ gìn nhà cửa gọn gàng, ngăn nắp, sạch sẽ. </w:t>
            </w:r>
          </w:p>
          <w:p w14:paraId="2EAAAE15" w14:textId="77777777" w:rsidR="00EE288A" w:rsidRPr="00264BAE" w:rsidRDefault="00EE288A" w:rsidP="008972FF">
            <w:pPr>
              <w:pStyle w:val="4-Bang"/>
              <w:rPr>
                <w:color w:val="000000"/>
                <w:szCs w:val="28"/>
                <w:lang w:val="en-GB" w:eastAsia="en-GB"/>
              </w:rPr>
            </w:pPr>
            <w:r w:rsidRPr="00264BAE">
              <w:rPr>
                <w:color w:val="000000"/>
                <w:szCs w:val="28"/>
                <w:lang w:val="en-GB" w:eastAsia="en-GB"/>
              </w:rPr>
              <w:t>– Nhận thức được các nguy cơ nếu không thực hiện vệ sinh an toàn thực phẩm và thực hiện những việc làm đảm bảo an toàn trong ăn uống.</w:t>
            </w:r>
          </w:p>
          <w:p w14:paraId="64E52402" w14:textId="77777777" w:rsidR="00EB3257" w:rsidRPr="00264BAE" w:rsidRDefault="005B311B" w:rsidP="0008186C">
            <w:pPr>
              <w:pStyle w:val="4-Bang"/>
              <w:rPr>
                <w:color w:val="000000"/>
                <w:szCs w:val="28"/>
                <w:lang w:val="en-GB" w:eastAsia="en-GB"/>
              </w:rPr>
            </w:pPr>
            <w:r w:rsidRPr="00264BAE">
              <w:rPr>
                <w:color w:val="000000"/>
                <w:szCs w:val="28"/>
                <w:lang w:val="en-GB" w:eastAsia="en-GB"/>
              </w:rPr>
              <w:t>– Xác định được những thứ thực sự cần mua</w:t>
            </w:r>
            <w:r w:rsidR="0008186C" w:rsidRPr="00264BAE">
              <w:rPr>
                <w:color w:val="000000"/>
                <w:szCs w:val="28"/>
                <w:lang w:val="en-GB" w:eastAsia="en-GB"/>
              </w:rPr>
              <w:t xml:space="preserve"> để tránh lãng phí</w:t>
            </w:r>
            <w:r w:rsidRPr="00264BAE">
              <w:rPr>
                <w:color w:val="000000"/>
                <w:szCs w:val="28"/>
                <w:lang w:val="en-GB" w:eastAsia="en-GB"/>
              </w:rPr>
              <w:t xml:space="preserve"> trong một </w:t>
            </w:r>
            <w:r w:rsidR="0008186C" w:rsidRPr="00264BAE">
              <w:rPr>
                <w:color w:val="000000"/>
                <w:szCs w:val="28"/>
                <w:lang w:val="en-GB" w:eastAsia="en-GB"/>
              </w:rPr>
              <w:t>số</w:t>
            </w:r>
            <w:r w:rsidRPr="00264BAE">
              <w:rPr>
                <w:color w:val="000000"/>
                <w:szCs w:val="28"/>
                <w:lang w:val="en-GB" w:eastAsia="en-GB"/>
              </w:rPr>
              <w:t xml:space="preserve"> tình huống cụ thể.</w:t>
            </w:r>
          </w:p>
        </w:tc>
      </w:tr>
      <w:tr w:rsidR="005B311B" w:rsidRPr="00264BAE" w14:paraId="11E007B4" w14:textId="77777777">
        <w:tc>
          <w:tcPr>
            <w:tcW w:w="5000" w:type="pct"/>
            <w:gridSpan w:val="2"/>
          </w:tcPr>
          <w:p w14:paraId="24B6BF92" w14:textId="77777777" w:rsidR="005B311B" w:rsidRPr="00264BAE" w:rsidRDefault="009D11EE" w:rsidP="005B311B">
            <w:pPr>
              <w:pStyle w:val="4-Bang"/>
              <w:rPr>
                <w:color w:val="000000"/>
                <w:szCs w:val="28"/>
                <w:lang w:val="en-GB" w:eastAsia="en-GB"/>
              </w:rPr>
            </w:pPr>
            <w:r w:rsidRPr="00264BAE">
              <w:rPr>
                <w:bCs/>
                <w:color w:val="000000"/>
                <w:szCs w:val="28"/>
                <w:lang w:val="en-GB" w:eastAsia="en-GB"/>
              </w:rPr>
              <w:t>HOẠT ĐỘNG HƯỚNG ĐẾN XÃ HỘI</w:t>
            </w:r>
          </w:p>
        </w:tc>
      </w:tr>
      <w:tr w:rsidR="005B311B" w:rsidRPr="00264BAE" w14:paraId="685EFAED" w14:textId="77777777" w:rsidTr="001852EA">
        <w:tc>
          <w:tcPr>
            <w:tcW w:w="1588" w:type="pct"/>
          </w:tcPr>
          <w:p w14:paraId="5A9438B0" w14:textId="77777777" w:rsidR="005B311B" w:rsidRPr="00264BAE" w:rsidRDefault="005B311B" w:rsidP="005B311B">
            <w:pPr>
              <w:pStyle w:val="11"/>
              <w:spacing w:before="60" w:after="60"/>
              <w:ind w:firstLine="0"/>
              <w:jc w:val="left"/>
              <w:rPr>
                <w:color w:val="000000"/>
              </w:rPr>
            </w:pPr>
            <w:r w:rsidRPr="00264BAE">
              <w:rPr>
                <w:color w:val="000000"/>
              </w:rPr>
              <w:t>Hoạt động chăm sóc gia đình</w:t>
            </w:r>
          </w:p>
          <w:p w14:paraId="034FAFE7" w14:textId="77777777" w:rsidR="005B311B" w:rsidRPr="00264BAE" w:rsidRDefault="005B311B" w:rsidP="005B311B">
            <w:pPr>
              <w:pStyle w:val="11"/>
              <w:spacing w:before="60" w:after="60"/>
              <w:ind w:firstLine="0"/>
              <w:jc w:val="left"/>
              <w:rPr>
                <w:color w:val="000000"/>
              </w:rPr>
            </w:pPr>
          </w:p>
        </w:tc>
        <w:tc>
          <w:tcPr>
            <w:tcW w:w="3412" w:type="pct"/>
          </w:tcPr>
          <w:p w14:paraId="231BDCFA" w14:textId="77777777" w:rsidR="005B311B" w:rsidRPr="00264BAE" w:rsidRDefault="005B311B" w:rsidP="008972FF">
            <w:pPr>
              <w:pStyle w:val="4-Bang"/>
              <w:rPr>
                <w:color w:val="000000"/>
                <w:szCs w:val="28"/>
                <w:lang w:val="en-GB" w:eastAsia="en-GB"/>
              </w:rPr>
            </w:pPr>
            <w:r w:rsidRPr="00264BAE">
              <w:rPr>
                <w:color w:val="000000"/>
                <w:szCs w:val="28"/>
                <w:lang w:val="en-GB" w:eastAsia="en-GB"/>
              </w:rPr>
              <w:t>– Thể hiện được lòng biết ơn, sự quan tâm, chăm sóc đến bố mẹ, người thân bằng lời nói, thái độ và việc làm cụ thể.</w:t>
            </w:r>
          </w:p>
          <w:p w14:paraId="7EF9352A" w14:textId="77777777" w:rsidR="005B311B" w:rsidRPr="00264BAE" w:rsidRDefault="005B311B" w:rsidP="008972FF">
            <w:pPr>
              <w:pStyle w:val="4-Bang"/>
              <w:rPr>
                <w:color w:val="000000"/>
                <w:szCs w:val="28"/>
                <w:lang w:val="en-GB" w:eastAsia="en-GB"/>
              </w:rPr>
            </w:pPr>
            <w:r w:rsidRPr="00264BAE">
              <w:rPr>
                <w:color w:val="000000"/>
                <w:szCs w:val="28"/>
                <w:lang w:val="en-GB" w:eastAsia="en-GB"/>
              </w:rPr>
              <w:t>– Biết tiết kiệm khi sử dụng điện, nước trong gia đình.</w:t>
            </w:r>
          </w:p>
          <w:p w14:paraId="39799501" w14:textId="77777777" w:rsidR="005B311B" w:rsidRPr="00264BAE" w:rsidRDefault="009B4C64" w:rsidP="009B4C64">
            <w:pPr>
              <w:pStyle w:val="4-Bang"/>
              <w:rPr>
                <w:color w:val="000000"/>
                <w:szCs w:val="28"/>
                <w:lang w:val="en-GB" w:eastAsia="en-GB"/>
              </w:rPr>
            </w:pPr>
            <w:r w:rsidRPr="00264BAE">
              <w:rPr>
                <w:color w:val="000000"/>
                <w:szCs w:val="28"/>
                <w:lang w:val="en-GB" w:eastAsia="en-GB"/>
              </w:rPr>
              <w:t xml:space="preserve">– </w:t>
            </w:r>
            <w:r w:rsidR="005B311B" w:rsidRPr="00264BAE">
              <w:rPr>
                <w:color w:val="000000"/>
                <w:szCs w:val="28"/>
                <w:lang w:val="en-GB" w:eastAsia="en-GB"/>
              </w:rPr>
              <w:t>Tham gia vào các hoạt động trang trí nhà cửa.</w:t>
            </w:r>
          </w:p>
          <w:p w14:paraId="08560DE0" w14:textId="77777777" w:rsidR="009B4C64" w:rsidRPr="00264BAE" w:rsidRDefault="009B4C64" w:rsidP="00DB2BEA">
            <w:pPr>
              <w:pStyle w:val="4-Bang"/>
              <w:rPr>
                <w:color w:val="000000"/>
                <w:szCs w:val="28"/>
                <w:lang w:val="en-GB" w:eastAsia="en-GB"/>
              </w:rPr>
            </w:pPr>
            <w:r w:rsidRPr="00264BAE">
              <w:rPr>
                <w:color w:val="000000"/>
                <w:szCs w:val="28"/>
                <w:lang w:val="en-GB" w:eastAsia="en-GB"/>
              </w:rPr>
              <w:t>– Tìm hiểu được thu nhập của các thành viên trong gia đình.</w:t>
            </w:r>
          </w:p>
        </w:tc>
      </w:tr>
      <w:tr w:rsidR="005B311B" w:rsidRPr="00264BAE" w14:paraId="21ADEE4A" w14:textId="77777777" w:rsidTr="001852EA">
        <w:tc>
          <w:tcPr>
            <w:tcW w:w="1588" w:type="pct"/>
          </w:tcPr>
          <w:p w14:paraId="1ECD4AEA" w14:textId="77777777" w:rsidR="005B311B" w:rsidRPr="00264BAE" w:rsidRDefault="005B311B" w:rsidP="005B311B">
            <w:pPr>
              <w:pStyle w:val="11"/>
              <w:spacing w:before="60" w:after="60"/>
              <w:ind w:firstLine="0"/>
              <w:jc w:val="left"/>
              <w:rPr>
                <w:color w:val="000000"/>
              </w:rPr>
            </w:pPr>
            <w:r w:rsidRPr="00264BAE">
              <w:rPr>
                <w:color w:val="000000"/>
              </w:rPr>
              <w:t>Hoạt động xây dựng nhà trường</w:t>
            </w:r>
          </w:p>
          <w:p w14:paraId="44BFAD4D" w14:textId="77777777" w:rsidR="005B311B" w:rsidRPr="00264BAE" w:rsidRDefault="005B311B" w:rsidP="005B311B">
            <w:pPr>
              <w:pStyle w:val="11"/>
              <w:spacing w:before="60" w:after="60"/>
              <w:ind w:firstLine="0"/>
              <w:jc w:val="left"/>
              <w:rPr>
                <w:color w:val="000000"/>
              </w:rPr>
            </w:pPr>
          </w:p>
        </w:tc>
        <w:tc>
          <w:tcPr>
            <w:tcW w:w="3412" w:type="pct"/>
          </w:tcPr>
          <w:p w14:paraId="086848F4" w14:textId="77777777" w:rsidR="005B311B" w:rsidRPr="00264BAE" w:rsidRDefault="005B311B" w:rsidP="008972FF">
            <w:pPr>
              <w:pStyle w:val="4-Bang"/>
              <w:rPr>
                <w:color w:val="000000"/>
                <w:szCs w:val="28"/>
                <w:lang w:val="en-GB" w:eastAsia="en-GB"/>
              </w:rPr>
            </w:pPr>
            <w:r w:rsidRPr="00264BAE">
              <w:rPr>
                <w:color w:val="000000"/>
                <w:szCs w:val="28"/>
                <w:lang w:val="en-GB" w:eastAsia="en-GB"/>
              </w:rPr>
              <w:t>– Kể lại được điều ấn tượng nhất về thầy</w:t>
            </w:r>
            <w:r w:rsidR="00DE4B33" w:rsidRPr="00264BAE">
              <w:rPr>
                <w:color w:val="000000"/>
                <w:szCs w:val="28"/>
                <w:lang w:val="en-GB" w:eastAsia="en-GB"/>
              </w:rPr>
              <w:t xml:space="preserve"> giáo</w:t>
            </w:r>
            <w:r w:rsidRPr="00264BAE">
              <w:rPr>
                <w:color w:val="000000"/>
                <w:szCs w:val="28"/>
                <w:lang w:val="en-GB" w:eastAsia="en-GB"/>
              </w:rPr>
              <w:t>, cô giáo và thể hiện tình cảm với thầy</w:t>
            </w:r>
            <w:r w:rsidR="007D13A5" w:rsidRPr="00264BAE">
              <w:rPr>
                <w:color w:val="000000"/>
                <w:szCs w:val="28"/>
                <w:lang w:val="en-GB" w:eastAsia="en-GB"/>
              </w:rPr>
              <w:t xml:space="preserve"> cô</w:t>
            </w:r>
            <w:r w:rsidRPr="00264BAE">
              <w:rPr>
                <w:color w:val="000000"/>
                <w:szCs w:val="28"/>
                <w:lang w:val="en-GB" w:eastAsia="en-GB"/>
              </w:rPr>
              <w:t xml:space="preserve"> bằng sản phẩm tự làm.</w:t>
            </w:r>
          </w:p>
          <w:p w14:paraId="23C37449" w14:textId="77777777" w:rsidR="005B311B" w:rsidRPr="00264BAE" w:rsidRDefault="005B311B" w:rsidP="008972FF">
            <w:pPr>
              <w:pStyle w:val="4-Bang"/>
              <w:rPr>
                <w:color w:val="000000"/>
                <w:szCs w:val="28"/>
                <w:lang w:val="en-GB" w:eastAsia="en-GB"/>
              </w:rPr>
            </w:pPr>
            <w:r w:rsidRPr="00264BAE">
              <w:rPr>
                <w:color w:val="000000"/>
                <w:szCs w:val="28"/>
                <w:lang w:val="en-GB" w:eastAsia="en-GB"/>
              </w:rPr>
              <w:t>– Biết cách hoà giải bất đồng trong quan hệ bạn bè.</w:t>
            </w:r>
          </w:p>
          <w:p w14:paraId="1C50DE7A" w14:textId="77777777" w:rsidR="005B311B" w:rsidRPr="00264BAE" w:rsidRDefault="005B311B" w:rsidP="008972FF">
            <w:pPr>
              <w:pStyle w:val="4-Bang"/>
              <w:rPr>
                <w:color w:val="000000"/>
                <w:szCs w:val="28"/>
                <w:lang w:val="en-GB" w:eastAsia="en-GB"/>
              </w:rPr>
            </w:pPr>
            <w:r w:rsidRPr="00264BAE">
              <w:rPr>
                <w:color w:val="000000"/>
                <w:szCs w:val="28"/>
                <w:lang w:val="en-GB" w:eastAsia="en-GB"/>
              </w:rPr>
              <w:lastRenderedPageBreak/>
              <w:t>– Thực hiện được ý tưởng về việc trang trí, lao động vệ sinh lớp họ</w:t>
            </w:r>
            <w:r w:rsidR="001852EA" w:rsidRPr="00264BAE">
              <w:rPr>
                <w:color w:val="000000"/>
                <w:szCs w:val="28"/>
                <w:lang w:val="en-GB" w:eastAsia="en-GB"/>
              </w:rPr>
              <w:t xml:space="preserve">c, có </w:t>
            </w:r>
            <w:r w:rsidRPr="00264BAE">
              <w:rPr>
                <w:color w:val="000000"/>
                <w:szCs w:val="28"/>
                <w:lang w:val="en-GB" w:eastAsia="en-GB"/>
              </w:rPr>
              <w:t>ý thức giữ an toàn trong khi trang trí lớp học.</w:t>
            </w:r>
          </w:p>
          <w:p w14:paraId="6573AC82" w14:textId="77777777" w:rsidR="005B311B" w:rsidRPr="00264BAE" w:rsidRDefault="005B311B" w:rsidP="008972FF">
            <w:pPr>
              <w:pStyle w:val="4-Bang"/>
              <w:rPr>
                <w:color w:val="000000"/>
                <w:szCs w:val="28"/>
                <w:lang w:val="en-GB" w:eastAsia="en-GB"/>
              </w:rPr>
            </w:pPr>
            <w:r w:rsidRPr="00264BAE">
              <w:rPr>
                <w:color w:val="000000"/>
                <w:szCs w:val="28"/>
                <w:lang w:val="en-GB" w:eastAsia="en-GB"/>
              </w:rPr>
              <w:t>– Tham gia các hoạt động giáo dục</w:t>
            </w:r>
            <w:r w:rsidR="00DE4B33" w:rsidRPr="00264BAE">
              <w:rPr>
                <w:color w:val="000000"/>
                <w:szCs w:val="28"/>
                <w:lang w:val="en-GB" w:eastAsia="en-GB"/>
              </w:rPr>
              <w:t>, hoạt động lao động</w:t>
            </w:r>
            <w:r w:rsidRPr="00264BAE">
              <w:rPr>
                <w:color w:val="000000"/>
                <w:szCs w:val="28"/>
                <w:lang w:val="en-GB" w:eastAsia="en-GB"/>
              </w:rPr>
              <w:t xml:space="preserve"> của Sao Nhi đồng, Đội Thiế</w:t>
            </w:r>
            <w:r w:rsidR="001852EA" w:rsidRPr="00264BAE">
              <w:rPr>
                <w:color w:val="000000"/>
                <w:szCs w:val="28"/>
                <w:lang w:val="en-GB" w:eastAsia="en-GB"/>
              </w:rPr>
              <w:t xml:space="preserve">u niên </w:t>
            </w:r>
            <w:r w:rsidRPr="00264BAE">
              <w:rPr>
                <w:color w:val="000000"/>
                <w:szCs w:val="28"/>
                <w:lang w:val="en-GB" w:eastAsia="en-GB"/>
              </w:rPr>
              <w:t>Tiền phong Hồ Chí Minh và của nhà trường.</w:t>
            </w:r>
          </w:p>
        </w:tc>
      </w:tr>
      <w:tr w:rsidR="005B311B" w:rsidRPr="00264BAE" w14:paraId="6726EB54" w14:textId="77777777" w:rsidTr="001852EA">
        <w:tc>
          <w:tcPr>
            <w:tcW w:w="1588" w:type="pct"/>
          </w:tcPr>
          <w:p w14:paraId="289B586A" w14:textId="77777777" w:rsidR="005B311B" w:rsidRPr="00264BAE" w:rsidRDefault="005B311B" w:rsidP="005B311B">
            <w:pPr>
              <w:pStyle w:val="11"/>
              <w:spacing w:before="60" w:after="60"/>
              <w:ind w:firstLine="0"/>
              <w:jc w:val="left"/>
              <w:rPr>
                <w:color w:val="000000"/>
              </w:rPr>
            </w:pPr>
            <w:r w:rsidRPr="00264BAE">
              <w:rPr>
                <w:color w:val="000000"/>
              </w:rPr>
              <w:lastRenderedPageBreak/>
              <w:t>Hoạt động xây dựng cộng đồng</w:t>
            </w:r>
          </w:p>
          <w:p w14:paraId="6A9B9194" w14:textId="77777777" w:rsidR="005B311B" w:rsidRPr="00264BAE" w:rsidRDefault="005B311B" w:rsidP="005B311B">
            <w:pPr>
              <w:pStyle w:val="11"/>
              <w:spacing w:before="60" w:after="60"/>
              <w:ind w:firstLine="0"/>
              <w:jc w:val="left"/>
              <w:rPr>
                <w:color w:val="000000"/>
              </w:rPr>
            </w:pPr>
          </w:p>
        </w:tc>
        <w:tc>
          <w:tcPr>
            <w:tcW w:w="3412" w:type="pct"/>
          </w:tcPr>
          <w:p w14:paraId="6D2CC802" w14:textId="77777777" w:rsidR="005B311B" w:rsidRPr="00264BAE" w:rsidRDefault="005B311B" w:rsidP="008972FF">
            <w:pPr>
              <w:pStyle w:val="4-Bang"/>
              <w:rPr>
                <w:color w:val="000000"/>
                <w:szCs w:val="28"/>
                <w:lang w:val="en-GB" w:eastAsia="en-GB"/>
              </w:rPr>
            </w:pPr>
            <w:r w:rsidRPr="00264BAE">
              <w:rPr>
                <w:color w:val="000000"/>
                <w:szCs w:val="28"/>
                <w:lang w:val="en-GB" w:eastAsia="en-GB"/>
              </w:rPr>
              <w:t>– Thực hiện được một số việc làm phù hợp với lứa tuổi thể hiện sự quan tâm đến các thành viên trong cộng đồng.</w:t>
            </w:r>
          </w:p>
          <w:p w14:paraId="6A01EE7C" w14:textId="77777777" w:rsidR="005B311B" w:rsidRPr="00264BAE" w:rsidRDefault="005B311B" w:rsidP="00EF4383">
            <w:pPr>
              <w:pStyle w:val="4-Bang"/>
              <w:rPr>
                <w:color w:val="000000"/>
                <w:szCs w:val="28"/>
                <w:lang w:val="en-GB" w:eastAsia="en-GB"/>
              </w:rPr>
            </w:pPr>
            <w:r w:rsidRPr="00264BAE">
              <w:rPr>
                <w:color w:val="000000"/>
                <w:szCs w:val="28"/>
                <w:lang w:val="en-GB" w:eastAsia="en-GB"/>
              </w:rPr>
              <w:t>– Tham gia một số hoạt động tình nguyện, nhân đạo</w:t>
            </w:r>
            <w:r w:rsidR="00EF4383" w:rsidRPr="00264BAE">
              <w:rPr>
                <w:color w:val="000000"/>
                <w:szCs w:val="28"/>
                <w:lang w:val="en-GB" w:eastAsia="en-GB"/>
              </w:rPr>
              <w:t>, giáo dục truyền thống</w:t>
            </w:r>
            <w:r w:rsidRPr="00264BAE">
              <w:rPr>
                <w:color w:val="000000"/>
                <w:szCs w:val="28"/>
                <w:lang w:val="en-GB" w:eastAsia="en-GB"/>
              </w:rPr>
              <w:t xml:space="preserve"> do nhà trường, địa phương tổ chức.</w:t>
            </w:r>
          </w:p>
        </w:tc>
      </w:tr>
      <w:tr w:rsidR="005B311B" w:rsidRPr="00264BAE" w14:paraId="4A5E6CB3" w14:textId="77777777">
        <w:tc>
          <w:tcPr>
            <w:tcW w:w="5000" w:type="pct"/>
            <w:gridSpan w:val="2"/>
          </w:tcPr>
          <w:p w14:paraId="5B1EDF03" w14:textId="77777777" w:rsidR="005B311B" w:rsidRPr="00264BAE" w:rsidRDefault="009D11EE" w:rsidP="005B311B">
            <w:pPr>
              <w:pStyle w:val="4-Bang"/>
              <w:rPr>
                <w:color w:val="000000"/>
                <w:szCs w:val="28"/>
                <w:lang w:val="vi-VN" w:eastAsia="en-GB"/>
              </w:rPr>
            </w:pPr>
            <w:r w:rsidRPr="00264BAE">
              <w:rPr>
                <w:bCs/>
                <w:color w:val="000000"/>
                <w:szCs w:val="28"/>
                <w:lang w:val="vi-VN" w:eastAsia="en-GB"/>
              </w:rPr>
              <w:t>HOẠT ĐỘNG HƯỚNG ĐẾN TỰ NHIÊN</w:t>
            </w:r>
          </w:p>
        </w:tc>
      </w:tr>
      <w:tr w:rsidR="005B311B" w:rsidRPr="00264BAE" w14:paraId="5487187D" w14:textId="77777777" w:rsidTr="001852EA">
        <w:tc>
          <w:tcPr>
            <w:tcW w:w="1588" w:type="pct"/>
          </w:tcPr>
          <w:p w14:paraId="237CFD79" w14:textId="77777777" w:rsidR="005B311B" w:rsidRPr="00264BAE" w:rsidRDefault="005B311B" w:rsidP="005B311B">
            <w:pPr>
              <w:pStyle w:val="11"/>
              <w:spacing w:before="60" w:after="60"/>
              <w:ind w:firstLine="0"/>
              <w:jc w:val="left"/>
              <w:rPr>
                <w:color w:val="000000"/>
              </w:rPr>
            </w:pPr>
            <w:r w:rsidRPr="00264BAE">
              <w:rPr>
                <w:color w:val="000000"/>
              </w:rPr>
              <w:t>Hoạt động tìm hiểu và bảo tồn cảnh quan thiên nhiên</w:t>
            </w:r>
          </w:p>
          <w:p w14:paraId="0D14DAC2" w14:textId="77777777" w:rsidR="005B311B" w:rsidRPr="00264BAE" w:rsidRDefault="005B311B" w:rsidP="005B311B">
            <w:pPr>
              <w:pStyle w:val="11"/>
              <w:spacing w:before="60" w:after="60"/>
              <w:ind w:firstLine="0"/>
              <w:rPr>
                <w:color w:val="000000"/>
              </w:rPr>
            </w:pPr>
          </w:p>
        </w:tc>
        <w:tc>
          <w:tcPr>
            <w:tcW w:w="3412" w:type="pct"/>
          </w:tcPr>
          <w:p w14:paraId="7419091C" w14:textId="77777777" w:rsidR="005B311B" w:rsidRPr="00264BAE" w:rsidRDefault="005B311B" w:rsidP="008972FF">
            <w:pPr>
              <w:pStyle w:val="4-Bang"/>
              <w:rPr>
                <w:color w:val="000000"/>
                <w:szCs w:val="28"/>
                <w:lang w:val="en-GB" w:eastAsia="en-GB"/>
              </w:rPr>
            </w:pPr>
            <w:r w:rsidRPr="00264BAE">
              <w:rPr>
                <w:color w:val="000000"/>
                <w:szCs w:val="28"/>
                <w:lang w:val="en-GB" w:eastAsia="en-GB"/>
              </w:rPr>
              <w:t>– Nhận diện được vẻ đẹp của cảnh quan thiên nhiên ở địa phương.</w:t>
            </w:r>
          </w:p>
          <w:p w14:paraId="7F7F5FB1" w14:textId="77777777" w:rsidR="005B311B" w:rsidRPr="00264BAE" w:rsidRDefault="005B311B" w:rsidP="009B4C64">
            <w:pPr>
              <w:pStyle w:val="4-Bang"/>
              <w:rPr>
                <w:color w:val="000000"/>
                <w:szCs w:val="28"/>
                <w:lang w:val="en-GB" w:eastAsia="en-GB"/>
              </w:rPr>
            </w:pPr>
            <w:r w:rsidRPr="00264BAE">
              <w:rPr>
                <w:color w:val="000000"/>
                <w:szCs w:val="28"/>
                <w:lang w:val="en-GB" w:eastAsia="en-GB"/>
              </w:rPr>
              <w:t>– Tuyên truyền tới bạn bè, người thân về việc bảo vệ vẻ đẹp của cả</w:t>
            </w:r>
            <w:r w:rsidR="00013E32" w:rsidRPr="00264BAE">
              <w:rPr>
                <w:color w:val="000000"/>
                <w:szCs w:val="28"/>
                <w:lang w:val="en-GB" w:eastAsia="en-GB"/>
              </w:rPr>
              <w:t xml:space="preserve">nh quan thiên </w:t>
            </w:r>
            <w:r w:rsidRPr="00264BAE">
              <w:rPr>
                <w:color w:val="000000"/>
                <w:szCs w:val="28"/>
                <w:lang w:val="en-GB" w:eastAsia="en-GB"/>
              </w:rPr>
              <w:t>nhiên ở địa phương.</w:t>
            </w:r>
          </w:p>
        </w:tc>
      </w:tr>
      <w:tr w:rsidR="005B311B" w:rsidRPr="00264BAE" w14:paraId="168D9A17" w14:textId="77777777" w:rsidTr="001852EA">
        <w:tc>
          <w:tcPr>
            <w:tcW w:w="1588" w:type="pct"/>
          </w:tcPr>
          <w:p w14:paraId="5DC351BE" w14:textId="77777777" w:rsidR="005B311B" w:rsidRPr="00264BAE" w:rsidRDefault="005B311B" w:rsidP="005B311B">
            <w:pPr>
              <w:pStyle w:val="11"/>
              <w:spacing w:before="60" w:after="60"/>
              <w:ind w:firstLine="0"/>
              <w:jc w:val="left"/>
              <w:rPr>
                <w:color w:val="000000"/>
              </w:rPr>
            </w:pPr>
            <w:r w:rsidRPr="00264BAE">
              <w:rPr>
                <w:color w:val="000000"/>
              </w:rPr>
              <w:t xml:space="preserve">Hoạt động tìm hiểu và bảo vệ môi trường </w:t>
            </w:r>
          </w:p>
          <w:p w14:paraId="2923DA2A" w14:textId="77777777" w:rsidR="005B311B" w:rsidRPr="00264BAE" w:rsidRDefault="005B311B" w:rsidP="005B311B">
            <w:pPr>
              <w:pStyle w:val="11"/>
              <w:spacing w:before="60" w:after="60"/>
              <w:ind w:firstLine="0"/>
              <w:rPr>
                <w:color w:val="000000"/>
              </w:rPr>
            </w:pPr>
          </w:p>
        </w:tc>
        <w:tc>
          <w:tcPr>
            <w:tcW w:w="3412" w:type="pct"/>
          </w:tcPr>
          <w:p w14:paraId="5F754590" w14:textId="77777777" w:rsidR="005B311B" w:rsidRPr="00264BAE" w:rsidRDefault="005B311B" w:rsidP="008972FF">
            <w:pPr>
              <w:pStyle w:val="4-Bang"/>
              <w:rPr>
                <w:color w:val="000000"/>
                <w:szCs w:val="28"/>
                <w:lang w:val="en-GB" w:eastAsia="en-GB"/>
              </w:rPr>
            </w:pPr>
            <w:r w:rsidRPr="00264BAE">
              <w:rPr>
                <w:color w:val="000000"/>
                <w:szCs w:val="28"/>
                <w:lang w:val="en-GB" w:eastAsia="en-GB"/>
              </w:rPr>
              <w:t>– Nhận biết được những biểu hiện của ô nhiễm môi trường.</w:t>
            </w:r>
          </w:p>
          <w:p w14:paraId="30FA8A04" w14:textId="77777777" w:rsidR="005B311B" w:rsidRPr="00264BAE" w:rsidRDefault="005B311B" w:rsidP="008972FF">
            <w:pPr>
              <w:pStyle w:val="4-Bang"/>
              <w:rPr>
                <w:color w:val="000000"/>
                <w:szCs w:val="28"/>
                <w:lang w:val="en-GB" w:eastAsia="en-GB"/>
              </w:rPr>
            </w:pPr>
            <w:r w:rsidRPr="00264BAE">
              <w:rPr>
                <w:color w:val="000000"/>
                <w:szCs w:val="28"/>
                <w:lang w:val="en-GB" w:eastAsia="en-GB"/>
              </w:rPr>
              <w:t>– Tham gia tích cực vào các hoạt động phù hợp với lứa tuổi trong phòng, chống ô nhiễm môi trường.</w:t>
            </w:r>
          </w:p>
        </w:tc>
      </w:tr>
      <w:tr w:rsidR="00942E0F" w:rsidRPr="00264BAE" w14:paraId="7DC69CC2" w14:textId="77777777">
        <w:tc>
          <w:tcPr>
            <w:tcW w:w="5000" w:type="pct"/>
            <w:gridSpan w:val="2"/>
          </w:tcPr>
          <w:p w14:paraId="515D27A4" w14:textId="77777777" w:rsidR="00942E0F" w:rsidRPr="00264BAE" w:rsidRDefault="007C7100" w:rsidP="008972FF">
            <w:pPr>
              <w:pStyle w:val="4-Bang"/>
              <w:rPr>
                <w:color w:val="000000"/>
                <w:szCs w:val="28"/>
                <w:lang w:val="en-GB" w:eastAsia="en-GB"/>
              </w:rPr>
            </w:pPr>
            <w:r w:rsidRPr="00264BAE">
              <w:rPr>
                <w:color w:val="000000"/>
                <w:szCs w:val="28"/>
                <w:lang w:val="en-GB" w:eastAsia="en-GB"/>
              </w:rPr>
              <w:t>HOẠT ĐỘNG HƯỚNG NGHIỆP</w:t>
            </w:r>
          </w:p>
        </w:tc>
      </w:tr>
      <w:tr w:rsidR="00942E0F" w:rsidRPr="00264BAE" w14:paraId="28648C1F" w14:textId="77777777" w:rsidTr="001852EA">
        <w:tc>
          <w:tcPr>
            <w:tcW w:w="1588" w:type="pct"/>
          </w:tcPr>
          <w:p w14:paraId="4778CB0B" w14:textId="77777777" w:rsidR="009B4C64" w:rsidRPr="00264BAE" w:rsidRDefault="009B4C64" w:rsidP="007C7100">
            <w:pPr>
              <w:pStyle w:val="11"/>
              <w:spacing w:before="60" w:after="60"/>
              <w:ind w:firstLine="0"/>
              <w:jc w:val="left"/>
              <w:rPr>
                <w:color w:val="000000"/>
              </w:rPr>
            </w:pPr>
            <w:r w:rsidRPr="00264BAE">
              <w:rPr>
                <w:color w:val="000000"/>
              </w:rPr>
              <w:t>Hoạt động tìm hiểu về nghề nghiệ</w:t>
            </w:r>
            <w:r w:rsidR="00013E32" w:rsidRPr="00264BAE">
              <w:rPr>
                <w:color w:val="000000"/>
              </w:rPr>
              <w:t>p</w:t>
            </w:r>
          </w:p>
          <w:p w14:paraId="0012358C" w14:textId="77777777" w:rsidR="00942E0F" w:rsidRPr="00264BAE" w:rsidRDefault="00942E0F" w:rsidP="007C7100">
            <w:pPr>
              <w:pStyle w:val="11"/>
              <w:spacing w:before="60" w:after="60"/>
              <w:ind w:firstLine="0"/>
              <w:jc w:val="left"/>
              <w:rPr>
                <w:b/>
                <w:i/>
                <w:color w:val="000000"/>
              </w:rPr>
            </w:pPr>
          </w:p>
        </w:tc>
        <w:tc>
          <w:tcPr>
            <w:tcW w:w="3412" w:type="pct"/>
          </w:tcPr>
          <w:p w14:paraId="559CF973" w14:textId="77777777" w:rsidR="00942E0F" w:rsidRPr="00264BAE" w:rsidRDefault="006B4343" w:rsidP="008972FF">
            <w:pPr>
              <w:pStyle w:val="4-Bang"/>
              <w:rPr>
                <w:color w:val="000000"/>
                <w:szCs w:val="28"/>
                <w:lang w:val="en-GB" w:eastAsia="en-GB"/>
              </w:rPr>
            </w:pPr>
            <w:r w:rsidRPr="00264BAE">
              <w:rPr>
                <w:color w:val="000000"/>
                <w:szCs w:val="28"/>
                <w:lang w:val="en-GB" w:eastAsia="en-GB"/>
              </w:rPr>
              <w:t xml:space="preserve">– </w:t>
            </w:r>
            <w:r w:rsidR="00942E0F" w:rsidRPr="00264BAE">
              <w:rPr>
                <w:color w:val="000000"/>
                <w:szCs w:val="28"/>
                <w:lang w:val="en-GB" w:eastAsia="en-GB"/>
              </w:rPr>
              <w:t xml:space="preserve">Kể tên được </w:t>
            </w:r>
            <w:r w:rsidR="002A3FAD" w:rsidRPr="00264BAE">
              <w:rPr>
                <w:color w:val="000000"/>
                <w:szCs w:val="28"/>
                <w:lang w:val="en-GB" w:eastAsia="en-GB"/>
              </w:rPr>
              <w:t xml:space="preserve">một số </w:t>
            </w:r>
            <w:r w:rsidR="00942E0F" w:rsidRPr="00264BAE">
              <w:rPr>
                <w:color w:val="000000"/>
                <w:szCs w:val="28"/>
                <w:lang w:val="en-GB" w:eastAsia="en-GB"/>
              </w:rPr>
              <w:t xml:space="preserve">đức tính cần có của người </w:t>
            </w:r>
            <w:r w:rsidR="00B43259" w:rsidRPr="00264BAE">
              <w:rPr>
                <w:color w:val="000000"/>
                <w:szCs w:val="28"/>
                <w:lang w:val="en-GB" w:eastAsia="en-GB"/>
              </w:rPr>
              <w:t xml:space="preserve">lao động trong </w:t>
            </w:r>
            <w:r w:rsidR="00942E0F" w:rsidRPr="00264BAE">
              <w:rPr>
                <w:color w:val="000000"/>
                <w:szCs w:val="28"/>
                <w:lang w:val="en-GB" w:eastAsia="en-GB"/>
              </w:rPr>
              <w:t xml:space="preserve">nghề </w:t>
            </w:r>
            <w:r w:rsidR="00B43259" w:rsidRPr="00264BAE">
              <w:rPr>
                <w:color w:val="000000"/>
                <w:szCs w:val="28"/>
                <w:lang w:val="en-GB" w:eastAsia="en-GB"/>
              </w:rPr>
              <w:t xml:space="preserve">nghiệp </w:t>
            </w:r>
            <w:r w:rsidR="00942E0F" w:rsidRPr="00264BAE">
              <w:rPr>
                <w:color w:val="000000"/>
                <w:szCs w:val="28"/>
                <w:lang w:val="en-GB" w:eastAsia="en-GB"/>
              </w:rPr>
              <w:t>mà mình yêu thích.</w:t>
            </w:r>
          </w:p>
          <w:p w14:paraId="021A9676" w14:textId="77777777" w:rsidR="00942E0F" w:rsidRPr="00264BAE" w:rsidRDefault="009B4C64" w:rsidP="009B4C64">
            <w:pPr>
              <w:pStyle w:val="4-Bang"/>
              <w:rPr>
                <w:color w:val="000000"/>
                <w:szCs w:val="28"/>
                <w:lang w:val="en-GB" w:eastAsia="en-GB"/>
              </w:rPr>
            </w:pPr>
            <w:r w:rsidRPr="00264BAE">
              <w:rPr>
                <w:color w:val="000000"/>
                <w:szCs w:val="28"/>
                <w:lang w:val="en-GB" w:eastAsia="en-GB"/>
              </w:rPr>
              <w:t xml:space="preserve">– </w:t>
            </w:r>
            <w:r w:rsidR="002A3FAD" w:rsidRPr="00264BAE">
              <w:rPr>
                <w:color w:val="000000"/>
                <w:szCs w:val="28"/>
                <w:lang w:val="en-GB" w:eastAsia="en-GB"/>
              </w:rPr>
              <w:t xml:space="preserve">Nhận </w:t>
            </w:r>
            <w:r w:rsidR="00942E0F" w:rsidRPr="00264BAE">
              <w:rPr>
                <w:color w:val="000000"/>
                <w:szCs w:val="28"/>
                <w:lang w:val="en-GB" w:eastAsia="en-GB"/>
              </w:rPr>
              <w:t>ra được mộ</w:t>
            </w:r>
            <w:r w:rsidR="004709F6" w:rsidRPr="00264BAE">
              <w:rPr>
                <w:color w:val="000000"/>
                <w:szCs w:val="28"/>
                <w:lang w:val="en-GB" w:eastAsia="en-GB"/>
              </w:rPr>
              <w:t>t số</w:t>
            </w:r>
            <w:r w:rsidR="00942E0F" w:rsidRPr="00264BAE">
              <w:rPr>
                <w:color w:val="000000"/>
                <w:szCs w:val="28"/>
                <w:lang w:val="en-GB" w:eastAsia="en-GB"/>
              </w:rPr>
              <w:t xml:space="preserve"> đức tính của bản thân liên quan đến nghề yêu thích.</w:t>
            </w:r>
          </w:p>
          <w:p w14:paraId="510ADA46" w14:textId="77777777" w:rsidR="009B4C64" w:rsidRPr="00264BAE" w:rsidRDefault="009B4C64" w:rsidP="009B4C64">
            <w:pPr>
              <w:pStyle w:val="4-Bang"/>
              <w:rPr>
                <w:color w:val="000000"/>
                <w:szCs w:val="28"/>
                <w:lang w:val="en-GB" w:eastAsia="en-GB"/>
              </w:rPr>
            </w:pPr>
            <w:r w:rsidRPr="00264BAE">
              <w:rPr>
                <w:color w:val="000000"/>
                <w:szCs w:val="28"/>
                <w:lang w:val="en-GB" w:eastAsia="en-GB"/>
              </w:rPr>
              <w:t>– Biết giữ an toàn trong lao động.</w:t>
            </w:r>
          </w:p>
        </w:tc>
      </w:tr>
    </w:tbl>
    <w:p w14:paraId="34603FD4" w14:textId="77777777" w:rsidR="00942E0F" w:rsidRPr="00264BAE" w:rsidRDefault="00942E0F" w:rsidP="00A140B4">
      <w:pPr>
        <w:pStyle w:val="7lop"/>
        <w:rPr>
          <w:color w:val="000000"/>
        </w:rPr>
      </w:pPr>
      <w:bookmarkStart w:id="12" w:name="_Toc532973409"/>
      <w:r w:rsidRPr="00264BAE">
        <w:rPr>
          <w:color w:val="000000"/>
        </w:rPr>
        <w:lastRenderedPageBreak/>
        <w:t>LỚP 4</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9550"/>
      </w:tblGrid>
      <w:tr w:rsidR="00942E0F" w:rsidRPr="00264BAE" w14:paraId="41274960" w14:textId="77777777" w:rsidTr="00013E32">
        <w:trPr>
          <w:trHeight w:val="569"/>
          <w:tblHeader/>
        </w:trPr>
        <w:tc>
          <w:tcPr>
            <w:tcW w:w="1588" w:type="pct"/>
            <w:shd w:val="clear" w:color="auto" w:fill="auto"/>
            <w:vAlign w:val="center"/>
          </w:tcPr>
          <w:p w14:paraId="6B7D7530" w14:textId="77777777" w:rsidR="00942E0F" w:rsidRPr="00264BAE" w:rsidRDefault="00942E0F" w:rsidP="008972FF">
            <w:pPr>
              <w:pStyle w:val="4-Bang"/>
              <w:jc w:val="center"/>
              <w:rPr>
                <w:b/>
                <w:color w:val="000000"/>
                <w:szCs w:val="28"/>
                <w:lang w:val="en-GB" w:eastAsia="en-GB"/>
              </w:rPr>
            </w:pPr>
            <w:r w:rsidRPr="00264BAE">
              <w:rPr>
                <w:b/>
                <w:color w:val="000000"/>
                <w:szCs w:val="28"/>
                <w:lang w:val="en-GB" w:eastAsia="en-GB"/>
              </w:rPr>
              <w:t>Nội dung hoạt động</w:t>
            </w:r>
          </w:p>
        </w:tc>
        <w:tc>
          <w:tcPr>
            <w:tcW w:w="3412" w:type="pct"/>
            <w:shd w:val="clear" w:color="auto" w:fill="auto"/>
            <w:vAlign w:val="center"/>
          </w:tcPr>
          <w:p w14:paraId="4705B616" w14:textId="77777777" w:rsidR="00942E0F" w:rsidRPr="00264BAE" w:rsidRDefault="00942E0F" w:rsidP="008972FF">
            <w:pPr>
              <w:pStyle w:val="4-Bang"/>
              <w:jc w:val="center"/>
              <w:rPr>
                <w:b/>
                <w:color w:val="000000"/>
                <w:szCs w:val="28"/>
                <w:lang w:val="en-GB" w:eastAsia="en-GB"/>
              </w:rPr>
            </w:pPr>
            <w:r w:rsidRPr="00264BAE">
              <w:rPr>
                <w:b/>
                <w:color w:val="000000"/>
                <w:szCs w:val="28"/>
                <w:lang w:val="en-GB" w:eastAsia="en-GB"/>
              </w:rPr>
              <w:t>Yêu cầu cần đạt</w:t>
            </w:r>
          </w:p>
        </w:tc>
      </w:tr>
      <w:tr w:rsidR="00AC4D18" w:rsidRPr="00264BAE" w14:paraId="2002AC06" w14:textId="77777777">
        <w:tc>
          <w:tcPr>
            <w:tcW w:w="5000" w:type="pct"/>
            <w:gridSpan w:val="2"/>
          </w:tcPr>
          <w:p w14:paraId="1B36CA7C" w14:textId="77777777" w:rsidR="00AC4D18" w:rsidRPr="00264BAE" w:rsidRDefault="009D11EE" w:rsidP="00AC4D18">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AC4D18" w:rsidRPr="00264BAE" w14:paraId="0A1F7531" w14:textId="77777777" w:rsidTr="00013E32">
        <w:tc>
          <w:tcPr>
            <w:tcW w:w="1588" w:type="pct"/>
          </w:tcPr>
          <w:p w14:paraId="218E25C4" w14:textId="77777777" w:rsidR="00AC4D18" w:rsidRPr="00264BAE" w:rsidRDefault="00AC4D18" w:rsidP="00AC4D18">
            <w:pPr>
              <w:pStyle w:val="11"/>
              <w:spacing w:before="60" w:after="60"/>
              <w:ind w:firstLine="0"/>
              <w:jc w:val="left"/>
              <w:rPr>
                <w:color w:val="000000"/>
              </w:rPr>
            </w:pPr>
            <w:r w:rsidRPr="00264BAE">
              <w:rPr>
                <w:color w:val="000000"/>
              </w:rPr>
              <w:t>Hoạt động khám phá bản thân</w:t>
            </w:r>
          </w:p>
          <w:p w14:paraId="654BA3E5" w14:textId="77777777" w:rsidR="00AC4D18" w:rsidRPr="00264BAE" w:rsidRDefault="00AC4D18" w:rsidP="00AC4D18">
            <w:pPr>
              <w:pStyle w:val="11"/>
              <w:spacing w:before="60" w:after="60"/>
              <w:ind w:firstLine="0"/>
              <w:jc w:val="left"/>
              <w:rPr>
                <w:color w:val="000000"/>
              </w:rPr>
            </w:pPr>
          </w:p>
        </w:tc>
        <w:tc>
          <w:tcPr>
            <w:tcW w:w="3412" w:type="pct"/>
          </w:tcPr>
          <w:p w14:paraId="21DB8446" w14:textId="77777777" w:rsidR="00AC4D18" w:rsidRPr="00264BAE" w:rsidRDefault="00AC4D18" w:rsidP="004D4806">
            <w:pPr>
              <w:pStyle w:val="4-Bang"/>
              <w:spacing w:line="240" w:lineRule="auto"/>
              <w:rPr>
                <w:color w:val="000000"/>
                <w:szCs w:val="28"/>
                <w:lang w:val="en-GB" w:eastAsia="en-GB"/>
              </w:rPr>
            </w:pPr>
            <w:r w:rsidRPr="00264BAE">
              <w:rPr>
                <w:color w:val="000000"/>
                <w:szCs w:val="28"/>
                <w:lang w:val="en-GB" w:eastAsia="en-GB"/>
              </w:rPr>
              <w:t xml:space="preserve">– Giới thiệu được </w:t>
            </w:r>
            <w:r w:rsidR="008C0B65" w:rsidRPr="00264BAE">
              <w:rPr>
                <w:color w:val="000000"/>
                <w:szCs w:val="28"/>
                <w:lang w:val="en-GB" w:eastAsia="en-GB"/>
              </w:rPr>
              <w:t xml:space="preserve">đặc </w:t>
            </w:r>
            <w:r w:rsidRPr="00264BAE">
              <w:rPr>
                <w:color w:val="000000"/>
                <w:szCs w:val="28"/>
                <w:lang w:val="en-GB" w:eastAsia="en-GB"/>
              </w:rPr>
              <w:t>điểm</w:t>
            </w:r>
            <w:r w:rsidR="000A62AC" w:rsidRPr="00264BAE">
              <w:rPr>
                <w:color w:val="000000"/>
                <w:szCs w:val="28"/>
                <w:lang w:val="en-GB" w:eastAsia="en-GB"/>
              </w:rPr>
              <w:t>, những việc làm</w:t>
            </w:r>
            <w:r w:rsidRPr="00264BAE">
              <w:rPr>
                <w:color w:val="000000"/>
                <w:szCs w:val="28"/>
                <w:lang w:val="en-GB" w:eastAsia="en-GB"/>
              </w:rPr>
              <w:t xml:space="preserve"> đáng tự hào của bản thân.</w:t>
            </w:r>
          </w:p>
          <w:p w14:paraId="7D6E4379" w14:textId="77777777" w:rsidR="00AC4D18" w:rsidRPr="00264BAE" w:rsidRDefault="00AC4D18" w:rsidP="004D4806">
            <w:pPr>
              <w:pStyle w:val="4-Bang"/>
              <w:spacing w:line="240" w:lineRule="auto"/>
              <w:rPr>
                <w:color w:val="000000"/>
                <w:szCs w:val="28"/>
                <w:lang w:val="en-GB" w:eastAsia="en-GB"/>
              </w:rPr>
            </w:pPr>
            <w:r w:rsidRPr="00264BAE">
              <w:rPr>
                <w:color w:val="000000"/>
                <w:szCs w:val="28"/>
                <w:lang w:val="en-GB" w:eastAsia="en-GB"/>
              </w:rPr>
              <w:t xml:space="preserve">– </w:t>
            </w:r>
            <w:r w:rsidR="00CD1F14" w:rsidRPr="00264BAE">
              <w:rPr>
                <w:color w:val="000000"/>
                <w:szCs w:val="28"/>
                <w:lang w:val="vi-VN" w:eastAsia="en-GB"/>
              </w:rPr>
              <w:t>Nhận diện</w:t>
            </w:r>
            <w:r w:rsidR="000A62AC" w:rsidRPr="00264BAE">
              <w:rPr>
                <w:color w:val="000000"/>
                <w:szCs w:val="28"/>
                <w:lang w:val="en-GB" w:eastAsia="en-GB"/>
              </w:rPr>
              <w:t xml:space="preserve"> được khả năng điều chỉnh cả</w:t>
            </w:r>
            <w:r w:rsidR="009C7987" w:rsidRPr="00264BAE">
              <w:rPr>
                <w:color w:val="000000"/>
                <w:szCs w:val="28"/>
                <w:lang w:val="en-GB" w:eastAsia="en-GB"/>
              </w:rPr>
              <w:t xml:space="preserve">m xúc và </w:t>
            </w:r>
            <w:r w:rsidR="000A62AC" w:rsidRPr="00264BAE">
              <w:rPr>
                <w:color w:val="000000"/>
                <w:szCs w:val="28"/>
                <w:lang w:val="en-GB" w:eastAsia="en-GB"/>
              </w:rPr>
              <w:t>suy nghĩ của bản thân</w:t>
            </w:r>
            <w:r w:rsidR="00426C82" w:rsidRPr="00264BAE">
              <w:rPr>
                <w:color w:val="000000"/>
                <w:szCs w:val="28"/>
                <w:lang w:val="en-GB" w:eastAsia="en-GB"/>
              </w:rPr>
              <w:t xml:space="preserve"> trong một số tình huống đơn giản</w:t>
            </w:r>
            <w:r w:rsidRPr="00264BAE">
              <w:rPr>
                <w:color w:val="000000"/>
                <w:szCs w:val="28"/>
                <w:lang w:val="vi-VN" w:eastAsia="en-GB"/>
              </w:rPr>
              <w:t>.</w:t>
            </w:r>
          </w:p>
        </w:tc>
      </w:tr>
      <w:tr w:rsidR="00AC4D18" w:rsidRPr="00264BAE" w14:paraId="039526E5" w14:textId="77777777" w:rsidTr="00013E32">
        <w:tc>
          <w:tcPr>
            <w:tcW w:w="1588" w:type="pct"/>
          </w:tcPr>
          <w:p w14:paraId="73DF9291" w14:textId="77777777" w:rsidR="00AC4D18" w:rsidRPr="00264BAE" w:rsidRDefault="00AC4D18" w:rsidP="00AC4D18">
            <w:pPr>
              <w:pStyle w:val="11"/>
              <w:spacing w:before="60" w:after="60"/>
              <w:ind w:firstLine="0"/>
              <w:jc w:val="left"/>
              <w:rPr>
                <w:color w:val="000000"/>
              </w:rPr>
            </w:pPr>
            <w:r w:rsidRPr="00264BAE">
              <w:rPr>
                <w:color w:val="000000"/>
              </w:rPr>
              <w:t>Hoạt động rèn luyện bản thân</w:t>
            </w:r>
          </w:p>
          <w:p w14:paraId="6306C69A" w14:textId="77777777" w:rsidR="00AC4D18" w:rsidRPr="00264BAE" w:rsidRDefault="00AC4D18" w:rsidP="00AC4D18">
            <w:pPr>
              <w:pStyle w:val="11"/>
              <w:spacing w:before="60" w:after="60"/>
              <w:ind w:firstLine="0"/>
              <w:jc w:val="left"/>
              <w:rPr>
                <w:color w:val="000000"/>
              </w:rPr>
            </w:pPr>
          </w:p>
        </w:tc>
        <w:tc>
          <w:tcPr>
            <w:tcW w:w="3412" w:type="pct"/>
          </w:tcPr>
          <w:p w14:paraId="15FDDA97" w14:textId="77777777" w:rsidR="00AC4D18" w:rsidRPr="00264BAE" w:rsidRDefault="00AC4D18" w:rsidP="004D4806">
            <w:pPr>
              <w:pStyle w:val="4-Bang"/>
              <w:spacing w:line="240" w:lineRule="auto"/>
              <w:rPr>
                <w:color w:val="000000"/>
                <w:szCs w:val="28"/>
                <w:lang w:val="en-GB" w:eastAsia="en-GB"/>
              </w:rPr>
            </w:pPr>
            <w:r w:rsidRPr="00264BAE">
              <w:rPr>
                <w:color w:val="000000"/>
                <w:szCs w:val="28"/>
                <w:lang w:val="en-GB" w:eastAsia="en-GB"/>
              </w:rPr>
              <w:t>– Thể hiện được nền nếp sinh hoạt, bước đầu hình thành thói quen tư duy khoa học.</w:t>
            </w:r>
          </w:p>
          <w:p w14:paraId="46B781C3" w14:textId="77777777" w:rsidR="00AC4D18" w:rsidRPr="00264BAE" w:rsidRDefault="00AC4D18" w:rsidP="004D4806">
            <w:pPr>
              <w:pStyle w:val="4-Bang"/>
              <w:spacing w:line="240" w:lineRule="auto"/>
              <w:rPr>
                <w:color w:val="000000"/>
                <w:szCs w:val="28"/>
                <w:lang w:val="en-GB" w:eastAsia="en-GB"/>
              </w:rPr>
            </w:pPr>
            <w:r w:rsidRPr="00264BAE">
              <w:rPr>
                <w:color w:val="000000"/>
                <w:szCs w:val="28"/>
                <w:lang w:val="en-GB" w:eastAsia="en-GB"/>
              </w:rPr>
              <w:t>–</w:t>
            </w:r>
            <w:r w:rsidR="00775C36" w:rsidRPr="00264BAE">
              <w:rPr>
                <w:color w:val="000000"/>
                <w:szCs w:val="28"/>
                <w:lang w:val="en-GB" w:eastAsia="en-GB"/>
              </w:rPr>
              <w:t xml:space="preserve"> </w:t>
            </w:r>
            <w:r w:rsidR="002A3FAD" w:rsidRPr="00264BAE">
              <w:rPr>
                <w:color w:val="000000"/>
                <w:szCs w:val="28"/>
                <w:lang w:val="en-GB" w:eastAsia="en-GB"/>
              </w:rPr>
              <w:t>T</w:t>
            </w:r>
            <w:r w:rsidRPr="00264BAE">
              <w:rPr>
                <w:color w:val="000000"/>
                <w:szCs w:val="28"/>
                <w:lang w:val="en-GB" w:eastAsia="en-GB"/>
              </w:rPr>
              <w:t>ự lực thực hiện nhiệm vụ của mình theo sự phân công, hướng dẫn.</w:t>
            </w:r>
          </w:p>
          <w:p w14:paraId="08F9E471" w14:textId="77777777" w:rsidR="00AC4D18" w:rsidRPr="00264BAE" w:rsidRDefault="00AC4D18" w:rsidP="004D4806">
            <w:pPr>
              <w:pStyle w:val="4-Bang"/>
              <w:spacing w:line="240" w:lineRule="auto"/>
              <w:rPr>
                <w:color w:val="000000"/>
                <w:szCs w:val="28"/>
                <w:lang w:val="en-GB" w:eastAsia="en-GB"/>
              </w:rPr>
            </w:pPr>
            <w:r w:rsidRPr="00264BAE">
              <w:rPr>
                <w:color w:val="000000"/>
                <w:szCs w:val="28"/>
                <w:lang w:val="en-GB" w:eastAsia="en-GB"/>
              </w:rPr>
              <w:t>– Nhận biết được nguy cơ bị xâm hại và thực hiện được những hành động để phòng tránh bị xâm hại.</w:t>
            </w:r>
          </w:p>
          <w:p w14:paraId="75BD8B47" w14:textId="77777777" w:rsidR="00AC4D18" w:rsidRPr="00264BAE" w:rsidRDefault="00AC4D18" w:rsidP="004D4806">
            <w:pPr>
              <w:pStyle w:val="4-Bang"/>
              <w:spacing w:line="240" w:lineRule="auto"/>
              <w:rPr>
                <w:color w:val="000000"/>
                <w:szCs w:val="28"/>
                <w:lang w:val="en-GB" w:eastAsia="en-GB"/>
              </w:rPr>
            </w:pPr>
            <w:r w:rsidRPr="00264BAE">
              <w:rPr>
                <w:color w:val="000000"/>
                <w:szCs w:val="28"/>
                <w:lang w:val="en-GB" w:eastAsia="en-GB"/>
              </w:rPr>
              <w:t>– Lựa chọn được mặt hàng muốn mua phù hợp với khả năng tài chính của bản thân và gia đình.</w:t>
            </w:r>
          </w:p>
        </w:tc>
      </w:tr>
      <w:tr w:rsidR="00AC4D18" w:rsidRPr="00264BAE" w14:paraId="3E54AC46" w14:textId="77777777">
        <w:tc>
          <w:tcPr>
            <w:tcW w:w="5000" w:type="pct"/>
            <w:gridSpan w:val="2"/>
          </w:tcPr>
          <w:p w14:paraId="0C01DBA9" w14:textId="77777777" w:rsidR="00AC4D18" w:rsidRPr="00264BAE" w:rsidRDefault="009D11EE" w:rsidP="00AC4D18">
            <w:pPr>
              <w:pStyle w:val="4-Bang"/>
              <w:rPr>
                <w:color w:val="000000"/>
                <w:szCs w:val="28"/>
                <w:lang w:val="en-GB" w:eastAsia="en-GB"/>
              </w:rPr>
            </w:pPr>
            <w:r w:rsidRPr="00264BAE">
              <w:rPr>
                <w:bCs/>
                <w:color w:val="000000"/>
                <w:szCs w:val="28"/>
                <w:lang w:val="en-GB" w:eastAsia="en-GB"/>
              </w:rPr>
              <w:t>HOẠT ĐỘNG HƯỚNG ĐẾN XÃ HỘI</w:t>
            </w:r>
          </w:p>
        </w:tc>
      </w:tr>
      <w:tr w:rsidR="00AC4D18" w:rsidRPr="00264BAE" w14:paraId="3BBC9DA1" w14:textId="77777777" w:rsidTr="00013E32">
        <w:tc>
          <w:tcPr>
            <w:tcW w:w="1588" w:type="pct"/>
          </w:tcPr>
          <w:p w14:paraId="5161D704" w14:textId="77777777" w:rsidR="00AC4D18" w:rsidRPr="00264BAE" w:rsidRDefault="00AC4D18" w:rsidP="00AC4D18">
            <w:pPr>
              <w:pStyle w:val="11"/>
              <w:spacing w:before="60" w:after="60"/>
              <w:ind w:firstLine="0"/>
              <w:jc w:val="left"/>
              <w:rPr>
                <w:color w:val="000000"/>
              </w:rPr>
            </w:pPr>
            <w:r w:rsidRPr="00264BAE">
              <w:rPr>
                <w:color w:val="000000"/>
              </w:rPr>
              <w:t>Hoạt động chăm sóc gia đình</w:t>
            </w:r>
          </w:p>
          <w:p w14:paraId="31828946" w14:textId="77777777" w:rsidR="00AC4D18" w:rsidRPr="00264BAE" w:rsidRDefault="00AC4D18" w:rsidP="00AC4D18">
            <w:pPr>
              <w:pStyle w:val="11"/>
              <w:spacing w:before="60" w:after="60"/>
              <w:ind w:firstLine="0"/>
              <w:jc w:val="left"/>
              <w:rPr>
                <w:color w:val="000000"/>
              </w:rPr>
            </w:pPr>
          </w:p>
        </w:tc>
        <w:tc>
          <w:tcPr>
            <w:tcW w:w="3412" w:type="pct"/>
          </w:tcPr>
          <w:p w14:paraId="77D90D94" w14:textId="77777777" w:rsidR="00AC4D18" w:rsidRPr="00264BAE" w:rsidRDefault="00AC4D18" w:rsidP="008972FF">
            <w:pPr>
              <w:pStyle w:val="4-Bang"/>
              <w:rPr>
                <w:color w:val="000000"/>
                <w:szCs w:val="28"/>
                <w:lang w:val="en-GB" w:eastAsia="en-GB"/>
              </w:rPr>
            </w:pPr>
            <w:r w:rsidRPr="00264BAE">
              <w:rPr>
                <w:color w:val="000000"/>
                <w:szCs w:val="28"/>
                <w:lang w:val="en-GB" w:eastAsia="en-GB"/>
              </w:rPr>
              <w:t xml:space="preserve">– Biết tạo sự gắn kết yêu thương giữa các thành viên trong gia đình bằng các cách khác nhau. </w:t>
            </w:r>
          </w:p>
          <w:p w14:paraId="5CEAEE16" w14:textId="77777777" w:rsidR="008C0B65" w:rsidRPr="00264BAE" w:rsidRDefault="008C0B65" w:rsidP="008C0B65">
            <w:pPr>
              <w:pStyle w:val="4-Bang"/>
              <w:rPr>
                <w:color w:val="000000"/>
                <w:szCs w:val="28"/>
                <w:lang w:val="vi-VN" w:eastAsia="en-GB"/>
              </w:rPr>
            </w:pPr>
            <w:r w:rsidRPr="00264BAE">
              <w:rPr>
                <w:color w:val="000000"/>
                <w:szCs w:val="28"/>
                <w:lang w:val="en-GB" w:eastAsia="en-GB"/>
              </w:rPr>
              <w:t xml:space="preserve">– So sánh được giá của các mặt hàng phổ biến </w:t>
            </w:r>
            <w:r w:rsidRPr="00264BAE">
              <w:rPr>
                <w:rFonts w:eastAsia="Arial"/>
                <w:color w:val="000000"/>
                <w:szCs w:val="28"/>
                <w:lang w:val="en-GB" w:eastAsia="en-GB"/>
              </w:rPr>
              <w:t xml:space="preserve">trong sinh hoạt hằng ngày của gia đình </w:t>
            </w:r>
            <w:r w:rsidRPr="00264BAE">
              <w:rPr>
                <w:color w:val="000000"/>
                <w:szCs w:val="28"/>
                <w:lang w:val="vi-VN" w:eastAsia="en-GB"/>
              </w:rPr>
              <w:t>và có ý thức tiết kiệm cho gia đình</w:t>
            </w:r>
            <w:r w:rsidRPr="00264BAE">
              <w:rPr>
                <w:rFonts w:eastAsia="Arial"/>
                <w:color w:val="000000"/>
                <w:szCs w:val="28"/>
                <w:lang w:val="en-GB" w:eastAsia="en-GB"/>
              </w:rPr>
              <w:t>.</w:t>
            </w:r>
          </w:p>
        </w:tc>
      </w:tr>
      <w:tr w:rsidR="00AC4D18" w:rsidRPr="00264BAE" w14:paraId="0577E71D" w14:textId="77777777" w:rsidTr="00013E32">
        <w:tc>
          <w:tcPr>
            <w:tcW w:w="1588" w:type="pct"/>
          </w:tcPr>
          <w:p w14:paraId="4DF808F2" w14:textId="77777777" w:rsidR="00AC4D18" w:rsidRPr="00264BAE" w:rsidRDefault="00AC4D18" w:rsidP="00AC4D18">
            <w:pPr>
              <w:pStyle w:val="11"/>
              <w:spacing w:before="60" w:after="60"/>
              <w:ind w:firstLine="0"/>
              <w:jc w:val="left"/>
              <w:rPr>
                <w:color w:val="000000"/>
              </w:rPr>
            </w:pPr>
            <w:r w:rsidRPr="00264BAE">
              <w:rPr>
                <w:color w:val="000000"/>
              </w:rPr>
              <w:t>Hoạt động xây dựng nhà trường</w:t>
            </w:r>
          </w:p>
          <w:p w14:paraId="3F7C157D" w14:textId="77777777" w:rsidR="00AC4D18" w:rsidRPr="00264BAE" w:rsidRDefault="00AC4D18" w:rsidP="00AC4D18">
            <w:pPr>
              <w:pStyle w:val="11"/>
              <w:spacing w:before="60" w:after="60"/>
              <w:ind w:firstLine="0"/>
              <w:jc w:val="left"/>
              <w:rPr>
                <w:color w:val="000000"/>
              </w:rPr>
            </w:pPr>
          </w:p>
        </w:tc>
        <w:tc>
          <w:tcPr>
            <w:tcW w:w="3412" w:type="pct"/>
          </w:tcPr>
          <w:p w14:paraId="165133A1" w14:textId="77777777" w:rsidR="00AC4D18" w:rsidRPr="00264BAE" w:rsidRDefault="00AC4D18" w:rsidP="008972FF">
            <w:pPr>
              <w:pStyle w:val="4-Bang"/>
              <w:rPr>
                <w:color w:val="000000"/>
                <w:szCs w:val="28"/>
                <w:lang w:val="en-GB" w:eastAsia="en-GB"/>
              </w:rPr>
            </w:pPr>
            <w:r w:rsidRPr="00264BAE">
              <w:rPr>
                <w:color w:val="000000"/>
                <w:szCs w:val="28"/>
                <w:lang w:val="en-GB" w:eastAsia="en-GB"/>
              </w:rPr>
              <w:t>– Thực hiện được những lời nói, việc làm để duy trì và phát triể</w:t>
            </w:r>
            <w:r w:rsidR="00013E32" w:rsidRPr="00264BAE">
              <w:rPr>
                <w:color w:val="000000"/>
                <w:szCs w:val="28"/>
                <w:lang w:val="en-GB" w:eastAsia="en-GB"/>
              </w:rPr>
              <w:t xml:space="preserve">n </w:t>
            </w:r>
            <w:r w:rsidRPr="00264BAE">
              <w:rPr>
                <w:color w:val="000000"/>
                <w:szCs w:val="28"/>
                <w:lang w:val="en-GB" w:eastAsia="en-GB"/>
              </w:rPr>
              <w:t>quan hệ với bạn bè, thầy cô.</w:t>
            </w:r>
          </w:p>
          <w:p w14:paraId="44366B73" w14:textId="77777777" w:rsidR="00AC4D18" w:rsidRPr="00264BAE" w:rsidRDefault="00AC4D18" w:rsidP="008972FF">
            <w:pPr>
              <w:pStyle w:val="4-Bang"/>
              <w:rPr>
                <w:color w:val="000000"/>
                <w:szCs w:val="28"/>
                <w:lang w:val="en-GB" w:eastAsia="en-GB"/>
              </w:rPr>
            </w:pPr>
            <w:r w:rsidRPr="00264BAE">
              <w:rPr>
                <w:color w:val="000000"/>
                <w:szCs w:val="28"/>
                <w:lang w:val="en-GB" w:eastAsia="en-GB"/>
              </w:rPr>
              <w:t xml:space="preserve">– Nêu được một số vấn đề </w:t>
            </w:r>
            <w:r w:rsidR="00D14967" w:rsidRPr="00264BAE">
              <w:rPr>
                <w:color w:val="000000"/>
                <w:szCs w:val="28"/>
                <w:lang w:val="en-GB" w:eastAsia="en-GB"/>
              </w:rPr>
              <w:t xml:space="preserve">thường xảy ra trong </w:t>
            </w:r>
            <w:r w:rsidRPr="00264BAE">
              <w:rPr>
                <w:color w:val="000000"/>
                <w:szCs w:val="28"/>
                <w:lang w:val="en-GB" w:eastAsia="en-GB"/>
              </w:rPr>
              <w:t>quan hệ với bạn bè và đề xuất được cách giải quyết.</w:t>
            </w:r>
          </w:p>
          <w:p w14:paraId="76C4EAF3" w14:textId="77777777" w:rsidR="00AC4D18" w:rsidRPr="00264BAE" w:rsidRDefault="00AC4D18" w:rsidP="008972FF">
            <w:pPr>
              <w:pStyle w:val="4-Bang"/>
              <w:rPr>
                <w:color w:val="000000"/>
                <w:szCs w:val="28"/>
                <w:lang w:val="en-GB" w:eastAsia="en-GB"/>
              </w:rPr>
            </w:pPr>
            <w:r w:rsidRPr="00264BAE">
              <w:rPr>
                <w:color w:val="000000"/>
                <w:szCs w:val="28"/>
                <w:lang w:val="en-GB" w:eastAsia="en-GB"/>
              </w:rPr>
              <w:t>– Lập và thực hiện được kế hoạch lao động trong nhà trường.</w:t>
            </w:r>
          </w:p>
          <w:p w14:paraId="7B7653C0" w14:textId="77777777" w:rsidR="00AC4D18" w:rsidRPr="00264BAE" w:rsidRDefault="00AC4D18" w:rsidP="008972FF">
            <w:pPr>
              <w:pStyle w:val="4-Bang"/>
              <w:rPr>
                <w:color w:val="000000"/>
                <w:szCs w:val="28"/>
                <w:lang w:val="en-GB" w:eastAsia="en-GB"/>
              </w:rPr>
            </w:pPr>
            <w:r w:rsidRPr="00264BAE">
              <w:rPr>
                <w:color w:val="000000"/>
                <w:szCs w:val="28"/>
                <w:lang w:val="en-GB" w:eastAsia="en-GB"/>
              </w:rPr>
              <w:t xml:space="preserve">– Tham gia hoạt động giáo dục theo chủ đề của Đội Thiếu niên Tiền phong Hồ Chí </w:t>
            </w:r>
            <w:r w:rsidRPr="00264BAE">
              <w:rPr>
                <w:color w:val="000000"/>
                <w:szCs w:val="28"/>
                <w:lang w:val="en-GB" w:eastAsia="en-GB"/>
              </w:rPr>
              <w:lastRenderedPageBreak/>
              <w:t>Minh và của nhà trường.</w:t>
            </w:r>
          </w:p>
        </w:tc>
      </w:tr>
      <w:tr w:rsidR="00AC4D18" w:rsidRPr="00264BAE" w14:paraId="77E722EE" w14:textId="77777777" w:rsidTr="00013E32">
        <w:tc>
          <w:tcPr>
            <w:tcW w:w="1588" w:type="pct"/>
          </w:tcPr>
          <w:p w14:paraId="63E9E879" w14:textId="77777777" w:rsidR="00AC4D18" w:rsidRPr="00264BAE" w:rsidRDefault="00AC4D18" w:rsidP="00AC4D18">
            <w:pPr>
              <w:pStyle w:val="11"/>
              <w:spacing w:before="60" w:after="60"/>
              <w:ind w:firstLine="0"/>
              <w:jc w:val="left"/>
              <w:rPr>
                <w:color w:val="000000"/>
              </w:rPr>
            </w:pPr>
            <w:r w:rsidRPr="00264BAE">
              <w:rPr>
                <w:color w:val="000000"/>
              </w:rPr>
              <w:lastRenderedPageBreak/>
              <w:t>Hoạt động xây dựng cộng đồng</w:t>
            </w:r>
          </w:p>
          <w:p w14:paraId="1F8858DA" w14:textId="77777777" w:rsidR="00AC4D18" w:rsidRPr="00264BAE" w:rsidRDefault="00AC4D18" w:rsidP="00AC4D18">
            <w:pPr>
              <w:pStyle w:val="11"/>
              <w:spacing w:before="60" w:after="60"/>
              <w:ind w:firstLine="0"/>
              <w:jc w:val="left"/>
              <w:rPr>
                <w:color w:val="000000"/>
              </w:rPr>
            </w:pPr>
          </w:p>
        </w:tc>
        <w:tc>
          <w:tcPr>
            <w:tcW w:w="3412" w:type="pct"/>
          </w:tcPr>
          <w:p w14:paraId="4CC57671" w14:textId="77777777" w:rsidR="00A62BDD" w:rsidRPr="00264BAE" w:rsidRDefault="00A62BDD" w:rsidP="008972FF">
            <w:pPr>
              <w:pStyle w:val="4-Bang"/>
              <w:rPr>
                <w:color w:val="000000"/>
                <w:szCs w:val="28"/>
                <w:lang w:val="vi-VN" w:eastAsia="en-GB"/>
              </w:rPr>
            </w:pPr>
            <w:r w:rsidRPr="00264BAE">
              <w:rPr>
                <w:color w:val="000000"/>
                <w:szCs w:val="28"/>
                <w:lang w:val="vi-VN" w:eastAsia="en-GB"/>
              </w:rPr>
              <w:t>– Thực hiện được hành vi có văn hoá nơi công cộng.</w:t>
            </w:r>
          </w:p>
          <w:p w14:paraId="4E5D9F52" w14:textId="77777777" w:rsidR="00AC4D18" w:rsidRPr="00264BAE" w:rsidRDefault="00AC4D18" w:rsidP="008972FF">
            <w:pPr>
              <w:pStyle w:val="4-Bang"/>
              <w:rPr>
                <w:color w:val="000000"/>
                <w:szCs w:val="28"/>
                <w:lang w:val="vi-VN" w:eastAsia="en-GB"/>
              </w:rPr>
            </w:pPr>
            <w:r w:rsidRPr="00264BAE">
              <w:rPr>
                <w:color w:val="000000"/>
                <w:szCs w:val="28"/>
                <w:lang w:val="vi-VN" w:eastAsia="en-GB"/>
              </w:rPr>
              <w:t>– Đề xuất được một số hoạt động kết nối những người sống xung quanh.</w:t>
            </w:r>
          </w:p>
          <w:p w14:paraId="78B5F78F" w14:textId="77777777" w:rsidR="00AC4D18" w:rsidRPr="00264BAE" w:rsidRDefault="00AC4D18" w:rsidP="00A62BDD">
            <w:pPr>
              <w:pStyle w:val="4-Bang"/>
              <w:rPr>
                <w:color w:val="000000"/>
                <w:spacing w:val="-4"/>
                <w:szCs w:val="28"/>
                <w:lang w:val="vi-VN" w:eastAsia="en-GB"/>
              </w:rPr>
            </w:pPr>
            <w:r w:rsidRPr="00264BAE">
              <w:rPr>
                <w:color w:val="000000"/>
                <w:szCs w:val="28"/>
                <w:lang w:val="vi-VN" w:eastAsia="en-GB"/>
              </w:rPr>
              <w:t xml:space="preserve">– </w:t>
            </w:r>
            <w:r w:rsidRPr="00264BAE">
              <w:rPr>
                <w:rFonts w:eastAsia="Arial"/>
                <w:color w:val="000000"/>
                <w:spacing w:val="-4"/>
                <w:szCs w:val="28"/>
                <w:lang w:val="vi-VN" w:eastAsia="en-GB"/>
              </w:rPr>
              <w:t xml:space="preserve">Tham gia tích cực vào các hoạt động đền ơn đáp nghĩa </w:t>
            </w:r>
            <w:r w:rsidR="00A62BDD" w:rsidRPr="00264BAE">
              <w:rPr>
                <w:color w:val="000000"/>
                <w:spacing w:val="-4"/>
                <w:szCs w:val="28"/>
                <w:lang w:val="vi-VN" w:eastAsia="en-GB"/>
              </w:rPr>
              <w:t xml:space="preserve">và </w:t>
            </w:r>
            <w:r w:rsidR="00A62BDD" w:rsidRPr="00264BAE">
              <w:rPr>
                <w:color w:val="000000"/>
                <w:szCs w:val="28"/>
                <w:lang w:val="vi-VN" w:eastAsia="en-GB"/>
              </w:rPr>
              <w:t xml:space="preserve">hoạt động giáo dục truyền thống </w:t>
            </w:r>
            <w:r w:rsidR="00A62BDD" w:rsidRPr="00264BAE">
              <w:rPr>
                <w:rFonts w:eastAsia="Arial"/>
                <w:color w:val="000000"/>
                <w:spacing w:val="-4"/>
                <w:szCs w:val="28"/>
                <w:lang w:val="vi-VN" w:eastAsia="en-GB"/>
              </w:rPr>
              <w:t>ở địa phương.</w:t>
            </w:r>
          </w:p>
        </w:tc>
      </w:tr>
      <w:tr w:rsidR="00AC4D18" w:rsidRPr="00264BAE" w14:paraId="59FA52A5" w14:textId="77777777">
        <w:tc>
          <w:tcPr>
            <w:tcW w:w="5000" w:type="pct"/>
            <w:gridSpan w:val="2"/>
          </w:tcPr>
          <w:p w14:paraId="7933F992" w14:textId="77777777" w:rsidR="00AC4D18" w:rsidRPr="00264BAE" w:rsidRDefault="009D11EE" w:rsidP="00AC4D18">
            <w:pPr>
              <w:pStyle w:val="4-Bang"/>
              <w:rPr>
                <w:color w:val="000000"/>
                <w:szCs w:val="28"/>
                <w:lang w:val="vi-VN" w:eastAsia="en-GB"/>
              </w:rPr>
            </w:pPr>
            <w:r w:rsidRPr="00264BAE">
              <w:rPr>
                <w:bCs/>
                <w:color w:val="000000"/>
                <w:szCs w:val="28"/>
                <w:lang w:val="vi-VN" w:eastAsia="en-GB"/>
              </w:rPr>
              <w:t>HOẠT ĐỘNG HƯỚNG ĐẾN TỰ NHIÊN</w:t>
            </w:r>
          </w:p>
        </w:tc>
      </w:tr>
      <w:tr w:rsidR="00AC4D18" w:rsidRPr="00264BAE" w14:paraId="2D987432" w14:textId="77777777" w:rsidTr="00013E32">
        <w:tc>
          <w:tcPr>
            <w:tcW w:w="1588" w:type="pct"/>
          </w:tcPr>
          <w:p w14:paraId="7341607A" w14:textId="77777777" w:rsidR="00AC4D18" w:rsidRPr="00264BAE" w:rsidRDefault="00AC4D18" w:rsidP="00AC4D18">
            <w:pPr>
              <w:pStyle w:val="11"/>
              <w:spacing w:before="60" w:after="60"/>
              <w:ind w:firstLine="0"/>
              <w:jc w:val="left"/>
              <w:rPr>
                <w:color w:val="000000"/>
              </w:rPr>
            </w:pPr>
            <w:r w:rsidRPr="00264BAE">
              <w:rPr>
                <w:color w:val="000000"/>
              </w:rPr>
              <w:t>Hoạt động tìm hiểu và bảo tồn cảnh quan thiên nhiên</w:t>
            </w:r>
          </w:p>
          <w:p w14:paraId="2E1F0EAC" w14:textId="77777777" w:rsidR="00AC4D18" w:rsidRPr="00264BAE" w:rsidRDefault="00AC4D18" w:rsidP="00AC4D18">
            <w:pPr>
              <w:pStyle w:val="11"/>
              <w:spacing w:before="60" w:after="60"/>
              <w:ind w:firstLine="0"/>
              <w:rPr>
                <w:color w:val="000000"/>
              </w:rPr>
            </w:pPr>
          </w:p>
        </w:tc>
        <w:tc>
          <w:tcPr>
            <w:tcW w:w="3412" w:type="pct"/>
          </w:tcPr>
          <w:p w14:paraId="7882BB1E" w14:textId="77777777" w:rsidR="00AC4D18" w:rsidRPr="00264BAE" w:rsidRDefault="00AC4D18" w:rsidP="008972FF">
            <w:pPr>
              <w:pStyle w:val="4-Bang"/>
              <w:rPr>
                <w:color w:val="000000"/>
                <w:szCs w:val="28"/>
                <w:lang w:val="vi-VN" w:eastAsia="en-GB"/>
              </w:rPr>
            </w:pPr>
            <w:r w:rsidRPr="00264BAE">
              <w:rPr>
                <w:color w:val="000000"/>
                <w:szCs w:val="28"/>
                <w:lang w:val="vi-VN" w:eastAsia="en-GB"/>
              </w:rPr>
              <w:t>– Giới thiệu được với bạn bè, người thân về cảnh quan thiên nhiên ở địa phương.</w:t>
            </w:r>
          </w:p>
          <w:p w14:paraId="4A51578C" w14:textId="77777777" w:rsidR="00AC4D18" w:rsidRPr="00264BAE" w:rsidRDefault="00AC4D18" w:rsidP="0005659F">
            <w:pPr>
              <w:pStyle w:val="4-Bang"/>
              <w:rPr>
                <w:color w:val="000000"/>
                <w:szCs w:val="28"/>
                <w:lang w:val="vi-VN" w:eastAsia="en-GB"/>
              </w:rPr>
            </w:pPr>
            <w:r w:rsidRPr="00264BAE">
              <w:rPr>
                <w:color w:val="000000"/>
                <w:szCs w:val="28"/>
                <w:lang w:val="vi-VN" w:eastAsia="en-GB"/>
              </w:rPr>
              <w:t>– Thực hiện được một số việc làm cụ thể để chăm sóc, bảo vệ cảnh quan thiên nhiên.</w:t>
            </w:r>
          </w:p>
        </w:tc>
      </w:tr>
      <w:tr w:rsidR="00AC4D18" w:rsidRPr="00264BAE" w14:paraId="544AFEF9" w14:textId="77777777" w:rsidTr="00013E32">
        <w:tc>
          <w:tcPr>
            <w:tcW w:w="1588" w:type="pct"/>
          </w:tcPr>
          <w:p w14:paraId="4CAE6FF0" w14:textId="77777777" w:rsidR="00AC4D18" w:rsidRPr="00264BAE" w:rsidRDefault="00AC4D18" w:rsidP="00DB2BEA">
            <w:pPr>
              <w:pStyle w:val="11"/>
              <w:spacing w:before="60" w:after="60"/>
              <w:ind w:firstLine="0"/>
              <w:jc w:val="left"/>
              <w:rPr>
                <w:color w:val="000000"/>
              </w:rPr>
            </w:pPr>
            <w:r w:rsidRPr="00264BAE">
              <w:rPr>
                <w:color w:val="000000"/>
              </w:rPr>
              <w:t xml:space="preserve">Hoạt động tìm hiểu và bảo vệ môi trường </w:t>
            </w:r>
          </w:p>
        </w:tc>
        <w:tc>
          <w:tcPr>
            <w:tcW w:w="3412" w:type="pct"/>
          </w:tcPr>
          <w:p w14:paraId="5B0938DB" w14:textId="77777777" w:rsidR="00AC4D18" w:rsidRPr="00264BAE" w:rsidRDefault="00AC4D18" w:rsidP="008972FF">
            <w:pPr>
              <w:pStyle w:val="4-Bang"/>
              <w:rPr>
                <w:color w:val="000000"/>
                <w:szCs w:val="28"/>
                <w:lang w:val="vi-VN" w:eastAsia="en-GB"/>
              </w:rPr>
            </w:pPr>
            <w:r w:rsidRPr="00264BAE">
              <w:rPr>
                <w:color w:val="000000"/>
                <w:szCs w:val="28"/>
                <w:lang w:val="vi-VN" w:eastAsia="en-GB"/>
              </w:rPr>
              <w:t>– Tìm hiểu được thực trạng vệ sinh trường, lớp.</w:t>
            </w:r>
          </w:p>
          <w:p w14:paraId="0BD70E44" w14:textId="77777777" w:rsidR="00AC4D18" w:rsidRPr="00264BAE" w:rsidRDefault="00AC4D18" w:rsidP="009834A7">
            <w:pPr>
              <w:pStyle w:val="4-Bang"/>
              <w:rPr>
                <w:color w:val="000000"/>
                <w:szCs w:val="28"/>
                <w:lang w:val="vi-VN" w:eastAsia="en-GB"/>
              </w:rPr>
            </w:pPr>
            <w:r w:rsidRPr="00264BAE">
              <w:rPr>
                <w:color w:val="000000"/>
                <w:szCs w:val="28"/>
                <w:lang w:val="vi-VN" w:eastAsia="en-GB"/>
              </w:rPr>
              <w:t xml:space="preserve">– Thực hiện được những việc làm cụ thể </w:t>
            </w:r>
            <w:r w:rsidRPr="00264BAE">
              <w:rPr>
                <w:color w:val="000000"/>
                <w:szCs w:val="28"/>
                <w:lang w:val="en-GB" w:eastAsia="en-GB"/>
              </w:rPr>
              <w:t>để giữ gìn</w:t>
            </w:r>
            <w:r w:rsidRPr="00264BAE">
              <w:rPr>
                <w:color w:val="000000"/>
                <w:szCs w:val="28"/>
                <w:lang w:val="vi-VN" w:eastAsia="en-GB"/>
              </w:rPr>
              <w:t xml:space="preserve"> trường học xanh, sạch, đẹp. </w:t>
            </w:r>
          </w:p>
        </w:tc>
      </w:tr>
      <w:tr w:rsidR="00AC4D18" w:rsidRPr="00264BAE" w14:paraId="7F5369FD" w14:textId="77777777">
        <w:tc>
          <w:tcPr>
            <w:tcW w:w="5000" w:type="pct"/>
            <w:gridSpan w:val="2"/>
          </w:tcPr>
          <w:p w14:paraId="5C24801B" w14:textId="77777777" w:rsidR="00AC4D18" w:rsidRPr="00264BAE" w:rsidRDefault="009D11EE" w:rsidP="00AC4D18">
            <w:pPr>
              <w:pStyle w:val="4-Bang"/>
              <w:rPr>
                <w:color w:val="000000"/>
                <w:szCs w:val="28"/>
                <w:lang w:val="en-GB" w:eastAsia="en-GB"/>
              </w:rPr>
            </w:pPr>
            <w:r w:rsidRPr="00264BAE">
              <w:rPr>
                <w:color w:val="000000"/>
                <w:szCs w:val="28"/>
                <w:lang w:val="en-GB" w:eastAsia="en-GB"/>
              </w:rPr>
              <w:t>HOẠT ĐỘNG HƯỚNG NGHIỆP</w:t>
            </w:r>
          </w:p>
        </w:tc>
      </w:tr>
      <w:tr w:rsidR="00AC4D18" w:rsidRPr="00264BAE" w14:paraId="340D3233" w14:textId="77777777" w:rsidTr="00013E32">
        <w:tc>
          <w:tcPr>
            <w:tcW w:w="1588" w:type="pct"/>
          </w:tcPr>
          <w:p w14:paraId="3E161B7A" w14:textId="77777777" w:rsidR="00AC4D18" w:rsidRPr="00264BAE" w:rsidRDefault="00AC4D18" w:rsidP="007C7100">
            <w:pPr>
              <w:pStyle w:val="11"/>
              <w:spacing w:before="60" w:after="60"/>
              <w:ind w:firstLine="0"/>
              <w:jc w:val="left"/>
              <w:rPr>
                <w:color w:val="000000"/>
              </w:rPr>
            </w:pPr>
            <w:r w:rsidRPr="00264BAE">
              <w:rPr>
                <w:color w:val="000000"/>
              </w:rPr>
              <w:t>Hoạt động tìm hiểu về nghề nghiệ</w:t>
            </w:r>
            <w:r w:rsidR="00DB2BEA" w:rsidRPr="00264BAE">
              <w:rPr>
                <w:color w:val="000000"/>
              </w:rPr>
              <w:t>p</w:t>
            </w:r>
          </w:p>
          <w:p w14:paraId="7128E7DE" w14:textId="77777777" w:rsidR="00AC4D18" w:rsidRPr="00264BAE" w:rsidRDefault="00AC4D18" w:rsidP="007C7100">
            <w:pPr>
              <w:pStyle w:val="11"/>
              <w:spacing w:before="60" w:after="60"/>
              <w:ind w:firstLine="0"/>
              <w:jc w:val="left"/>
              <w:rPr>
                <w:b/>
                <w:i/>
                <w:color w:val="000000"/>
              </w:rPr>
            </w:pPr>
          </w:p>
        </w:tc>
        <w:tc>
          <w:tcPr>
            <w:tcW w:w="3412" w:type="pct"/>
          </w:tcPr>
          <w:p w14:paraId="4954139A" w14:textId="77777777" w:rsidR="00AC4D18" w:rsidRPr="00264BAE" w:rsidRDefault="00AC4D18" w:rsidP="008972FF">
            <w:pPr>
              <w:pStyle w:val="4-Bang"/>
              <w:rPr>
                <w:color w:val="000000"/>
                <w:spacing w:val="-4"/>
                <w:szCs w:val="28"/>
                <w:lang w:val="en-GB" w:eastAsia="en-GB"/>
              </w:rPr>
            </w:pPr>
            <w:r w:rsidRPr="00264BAE">
              <w:rPr>
                <w:color w:val="000000"/>
                <w:szCs w:val="28"/>
                <w:lang w:val="en-GB" w:eastAsia="en-GB"/>
              </w:rPr>
              <w:t xml:space="preserve">– Tìm hiểu được những thông tin cơ bản về </w:t>
            </w:r>
            <w:r w:rsidRPr="00264BAE">
              <w:rPr>
                <w:color w:val="000000"/>
                <w:spacing w:val="-4"/>
                <w:szCs w:val="28"/>
                <w:lang w:val="en-GB" w:eastAsia="en-GB"/>
              </w:rPr>
              <w:t>nghề truyền thống ở địa phương.</w:t>
            </w:r>
          </w:p>
          <w:p w14:paraId="3980E0C6" w14:textId="77777777" w:rsidR="00AC4D18" w:rsidRPr="00264BAE" w:rsidRDefault="00AC4D18" w:rsidP="00AC4D18">
            <w:pPr>
              <w:pStyle w:val="4-Bang"/>
              <w:rPr>
                <w:color w:val="000000"/>
                <w:szCs w:val="28"/>
                <w:lang w:val="en-GB" w:eastAsia="en-GB"/>
              </w:rPr>
            </w:pPr>
            <w:r w:rsidRPr="00264BAE">
              <w:rPr>
                <w:color w:val="000000"/>
                <w:szCs w:val="28"/>
                <w:lang w:val="en-GB" w:eastAsia="en-GB"/>
              </w:rPr>
              <w:t xml:space="preserve">– Trải nghiệm một số công việc của nghề truyền thống ở địa phương và thể hiện được hứng thú với nghề truyền thống của </w:t>
            </w:r>
            <w:r w:rsidR="00425805" w:rsidRPr="00264BAE">
              <w:rPr>
                <w:color w:val="000000"/>
                <w:szCs w:val="28"/>
                <w:lang w:val="en-GB" w:eastAsia="en-GB"/>
              </w:rPr>
              <w:t>đị</w:t>
            </w:r>
            <w:r w:rsidR="00D573DB" w:rsidRPr="00264BAE">
              <w:rPr>
                <w:color w:val="000000"/>
                <w:szCs w:val="28"/>
                <w:lang w:val="en-GB" w:eastAsia="en-GB"/>
              </w:rPr>
              <w:t>a phương</w:t>
            </w:r>
            <w:r w:rsidRPr="00264BAE">
              <w:rPr>
                <w:color w:val="000000"/>
                <w:szCs w:val="28"/>
                <w:lang w:val="en-GB" w:eastAsia="en-GB"/>
              </w:rPr>
              <w:t>.</w:t>
            </w:r>
          </w:p>
          <w:p w14:paraId="203BE000" w14:textId="77777777" w:rsidR="00AC4D18" w:rsidRPr="00522A1D" w:rsidRDefault="00AC4D18" w:rsidP="007D13A5">
            <w:pPr>
              <w:pStyle w:val="4-Bang"/>
              <w:rPr>
                <w:color w:val="000000"/>
                <w:szCs w:val="28"/>
                <w:lang w:val="en-US" w:eastAsia="en-US"/>
              </w:rPr>
            </w:pPr>
            <w:r w:rsidRPr="00264BAE">
              <w:rPr>
                <w:color w:val="000000"/>
                <w:szCs w:val="28"/>
                <w:lang w:val="en-GB" w:eastAsia="en-GB"/>
              </w:rPr>
              <w:t>–</w:t>
            </w:r>
            <w:r w:rsidR="00775C36" w:rsidRPr="00264BAE">
              <w:rPr>
                <w:color w:val="000000"/>
                <w:szCs w:val="28"/>
                <w:lang w:val="en-GB" w:eastAsia="en-GB"/>
              </w:rPr>
              <w:t xml:space="preserve"> </w:t>
            </w:r>
            <w:r w:rsidR="002A3FAD" w:rsidRPr="00264BAE">
              <w:rPr>
                <w:color w:val="000000"/>
                <w:szCs w:val="28"/>
                <w:lang w:val="en-GB" w:eastAsia="en-GB"/>
              </w:rPr>
              <w:t xml:space="preserve">Biết giữ </w:t>
            </w:r>
            <w:r w:rsidRPr="00264BAE">
              <w:rPr>
                <w:color w:val="000000"/>
                <w:szCs w:val="28"/>
                <w:lang w:val="en-GB" w:eastAsia="en-GB"/>
              </w:rPr>
              <w:t>an toàn trong lao độ</w:t>
            </w:r>
            <w:r w:rsidR="00E3315C" w:rsidRPr="00264BAE">
              <w:rPr>
                <w:color w:val="000000"/>
                <w:szCs w:val="28"/>
                <w:lang w:val="en-GB" w:eastAsia="en-GB"/>
              </w:rPr>
              <w:t>ng khi làm nghề truyền thống.</w:t>
            </w:r>
          </w:p>
        </w:tc>
      </w:tr>
    </w:tbl>
    <w:p w14:paraId="794B8BF7" w14:textId="77777777" w:rsidR="001D62B1" w:rsidRPr="00264BAE" w:rsidRDefault="001D62B1" w:rsidP="008972FF">
      <w:pPr>
        <w:pStyle w:val="7lop"/>
        <w:rPr>
          <w:color w:val="000000"/>
        </w:rPr>
      </w:pPr>
    </w:p>
    <w:p w14:paraId="624580D5" w14:textId="77777777" w:rsidR="00264BAE" w:rsidRPr="00264BAE" w:rsidRDefault="00264BAE" w:rsidP="008972FF">
      <w:pPr>
        <w:pStyle w:val="7lop"/>
        <w:rPr>
          <w:color w:val="000000"/>
        </w:rPr>
      </w:pPr>
    </w:p>
    <w:p w14:paraId="1F6C6032" w14:textId="77777777" w:rsidR="00942E0F" w:rsidRPr="00264BAE" w:rsidRDefault="00942E0F" w:rsidP="008972FF">
      <w:pPr>
        <w:pStyle w:val="7lop"/>
        <w:rPr>
          <w:color w:val="000000"/>
        </w:rPr>
      </w:pPr>
      <w:bookmarkStart w:id="13" w:name="_Toc532973410"/>
      <w:r w:rsidRPr="00264BAE">
        <w:rPr>
          <w:color w:val="000000"/>
        </w:rPr>
        <w:t>LỚP 5</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9550"/>
      </w:tblGrid>
      <w:tr w:rsidR="00942E0F" w:rsidRPr="00264BAE" w14:paraId="59D71EB0" w14:textId="77777777" w:rsidTr="00DB2BEA">
        <w:trPr>
          <w:trHeight w:val="619"/>
          <w:tblHeader/>
        </w:trPr>
        <w:tc>
          <w:tcPr>
            <w:tcW w:w="1588" w:type="pct"/>
            <w:shd w:val="clear" w:color="auto" w:fill="auto"/>
            <w:vAlign w:val="center"/>
          </w:tcPr>
          <w:p w14:paraId="1BB31876" w14:textId="77777777" w:rsidR="00942E0F" w:rsidRPr="00264BAE" w:rsidRDefault="00942E0F" w:rsidP="00824D30">
            <w:pPr>
              <w:pStyle w:val="4-Bang"/>
              <w:jc w:val="center"/>
              <w:rPr>
                <w:b/>
                <w:color w:val="000000"/>
                <w:szCs w:val="28"/>
                <w:lang w:val="en-GB" w:eastAsia="en-GB"/>
              </w:rPr>
            </w:pPr>
            <w:r w:rsidRPr="00264BAE">
              <w:rPr>
                <w:b/>
                <w:color w:val="000000"/>
                <w:szCs w:val="28"/>
                <w:lang w:val="en-GB" w:eastAsia="en-GB"/>
              </w:rPr>
              <w:t>Nội dung hoạt động</w:t>
            </w:r>
          </w:p>
        </w:tc>
        <w:tc>
          <w:tcPr>
            <w:tcW w:w="3412" w:type="pct"/>
            <w:shd w:val="clear" w:color="auto" w:fill="auto"/>
            <w:vAlign w:val="center"/>
          </w:tcPr>
          <w:p w14:paraId="40BE267B" w14:textId="77777777" w:rsidR="00942E0F" w:rsidRPr="00264BAE" w:rsidRDefault="00942E0F" w:rsidP="00824D30">
            <w:pPr>
              <w:pStyle w:val="4-Bang"/>
              <w:jc w:val="center"/>
              <w:rPr>
                <w:b/>
                <w:color w:val="000000"/>
                <w:szCs w:val="28"/>
                <w:lang w:val="en-GB" w:eastAsia="en-GB"/>
              </w:rPr>
            </w:pPr>
            <w:r w:rsidRPr="00264BAE">
              <w:rPr>
                <w:b/>
                <w:color w:val="000000"/>
                <w:szCs w:val="28"/>
                <w:lang w:val="en-GB" w:eastAsia="en-GB"/>
              </w:rPr>
              <w:t>Yêu cầu cần đạt</w:t>
            </w:r>
          </w:p>
        </w:tc>
      </w:tr>
      <w:tr w:rsidR="0005659F" w:rsidRPr="00264BAE" w14:paraId="0B4B402C" w14:textId="77777777" w:rsidTr="008972FF">
        <w:tc>
          <w:tcPr>
            <w:tcW w:w="5000" w:type="pct"/>
            <w:gridSpan w:val="2"/>
            <w:shd w:val="clear" w:color="auto" w:fill="auto"/>
          </w:tcPr>
          <w:p w14:paraId="2CC13642" w14:textId="77777777" w:rsidR="0005659F" w:rsidRPr="00264BAE" w:rsidRDefault="009D11EE" w:rsidP="00824D30">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05659F" w:rsidRPr="00264BAE" w14:paraId="4737E0E3" w14:textId="77777777" w:rsidTr="00DB2BEA">
        <w:trPr>
          <w:trHeight w:val="710"/>
        </w:trPr>
        <w:tc>
          <w:tcPr>
            <w:tcW w:w="1588" w:type="pct"/>
            <w:shd w:val="clear" w:color="auto" w:fill="auto"/>
          </w:tcPr>
          <w:p w14:paraId="60E98251" w14:textId="77777777" w:rsidR="0005659F" w:rsidRPr="00264BAE" w:rsidRDefault="0005659F" w:rsidP="00824D30">
            <w:pPr>
              <w:pStyle w:val="11"/>
              <w:spacing w:before="60" w:after="60"/>
              <w:ind w:firstLine="0"/>
              <w:jc w:val="left"/>
              <w:rPr>
                <w:color w:val="000000"/>
              </w:rPr>
            </w:pPr>
            <w:r w:rsidRPr="00264BAE">
              <w:rPr>
                <w:color w:val="000000"/>
              </w:rPr>
              <w:t>Hoạt động khám phá bản thân</w:t>
            </w:r>
          </w:p>
          <w:p w14:paraId="79394F50" w14:textId="77777777" w:rsidR="0005659F" w:rsidRPr="00264BAE" w:rsidRDefault="0005659F" w:rsidP="00824D30">
            <w:pPr>
              <w:pStyle w:val="11"/>
              <w:spacing w:before="60" w:after="60"/>
              <w:ind w:firstLine="0"/>
              <w:jc w:val="left"/>
              <w:rPr>
                <w:color w:val="000000"/>
              </w:rPr>
            </w:pPr>
          </w:p>
        </w:tc>
        <w:tc>
          <w:tcPr>
            <w:tcW w:w="3412" w:type="pct"/>
            <w:shd w:val="clear" w:color="auto" w:fill="auto"/>
          </w:tcPr>
          <w:p w14:paraId="26A4B3DD" w14:textId="77777777" w:rsidR="0005659F" w:rsidRPr="00264BAE" w:rsidRDefault="0005659F" w:rsidP="00824D30">
            <w:pPr>
              <w:pStyle w:val="4-Bang"/>
              <w:rPr>
                <w:color w:val="000000"/>
                <w:spacing w:val="-6"/>
                <w:szCs w:val="28"/>
                <w:lang w:val="en-GB" w:eastAsia="en-GB"/>
              </w:rPr>
            </w:pPr>
            <w:r w:rsidRPr="00264BAE">
              <w:rPr>
                <w:color w:val="000000"/>
                <w:szCs w:val="28"/>
                <w:lang w:val="en-GB" w:eastAsia="en-GB"/>
              </w:rPr>
              <w:t xml:space="preserve">– </w:t>
            </w:r>
            <w:r w:rsidR="00CD1F14" w:rsidRPr="00264BAE">
              <w:rPr>
                <w:color w:val="000000"/>
                <w:spacing w:val="-6"/>
                <w:szCs w:val="28"/>
                <w:lang w:val="en-GB" w:eastAsia="en-GB"/>
              </w:rPr>
              <w:t>Nhận diện sự thay đổi của bản thân thông qua các tư liệu, các sản phẩm được lưu giữ.</w:t>
            </w:r>
          </w:p>
          <w:p w14:paraId="1794EC3F" w14:textId="77777777" w:rsidR="0005659F" w:rsidRPr="00264BAE" w:rsidRDefault="0005659F" w:rsidP="00824D30">
            <w:pPr>
              <w:pStyle w:val="4-Bang"/>
              <w:rPr>
                <w:color w:val="000000"/>
                <w:szCs w:val="28"/>
                <w:lang w:val="en-GB" w:eastAsia="en-GB"/>
              </w:rPr>
            </w:pPr>
            <w:r w:rsidRPr="00264BAE">
              <w:rPr>
                <w:color w:val="000000"/>
                <w:szCs w:val="28"/>
                <w:lang w:val="en-GB" w:eastAsia="en-GB"/>
              </w:rPr>
              <w:t xml:space="preserve">– </w:t>
            </w:r>
            <w:r w:rsidR="00CD1F14" w:rsidRPr="00264BAE">
              <w:rPr>
                <w:color w:val="000000"/>
                <w:szCs w:val="28"/>
                <w:lang w:val="en-GB" w:eastAsia="en-GB"/>
              </w:rPr>
              <w:t>Nhận diện được khả năng kiểm soát cảm xúc của bản thân.</w:t>
            </w:r>
          </w:p>
        </w:tc>
      </w:tr>
      <w:tr w:rsidR="0005659F" w:rsidRPr="00264BAE" w14:paraId="10B00280" w14:textId="77777777" w:rsidTr="004D4806">
        <w:trPr>
          <w:trHeight w:val="413"/>
        </w:trPr>
        <w:tc>
          <w:tcPr>
            <w:tcW w:w="1588" w:type="pct"/>
            <w:shd w:val="clear" w:color="auto" w:fill="auto"/>
          </w:tcPr>
          <w:p w14:paraId="45BB408D" w14:textId="77777777" w:rsidR="0005659F" w:rsidRPr="00264BAE" w:rsidRDefault="0005659F" w:rsidP="00824D30">
            <w:pPr>
              <w:pStyle w:val="11"/>
              <w:spacing w:before="60" w:after="60"/>
              <w:ind w:firstLine="0"/>
              <w:jc w:val="left"/>
              <w:rPr>
                <w:color w:val="000000"/>
              </w:rPr>
            </w:pPr>
            <w:r w:rsidRPr="00264BAE">
              <w:rPr>
                <w:color w:val="000000"/>
              </w:rPr>
              <w:t>Hoạt động rèn luyện bản thân</w:t>
            </w:r>
          </w:p>
          <w:p w14:paraId="3BA84421" w14:textId="77777777" w:rsidR="0005659F" w:rsidRPr="00264BAE" w:rsidRDefault="0005659F" w:rsidP="00824D30">
            <w:pPr>
              <w:pStyle w:val="11"/>
              <w:spacing w:before="60" w:after="60"/>
              <w:ind w:firstLine="0"/>
              <w:jc w:val="left"/>
              <w:rPr>
                <w:color w:val="000000"/>
              </w:rPr>
            </w:pPr>
          </w:p>
        </w:tc>
        <w:tc>
          <w:tcPr>
            <w:tcW w:w="3412" w:type="pct"/>
            <w:shd w:val="clear" w:color="auto" w:fill="auto"/>
          </w:tcPr>
          <w:p w14:paraId="414A76D6" w14:textId="77777777" w:rsidR="00CD1F14" w:rsidRPr="00264BAE" w:rsidRDefault="0005659F" w:rsidP="00824D30">
            <w:pPr>
              <w:pStyle w:val="4-Bang"/>
              <w:rPr>
                <w:color w:val="000000"/>
                <w:spacing w:val="-4"/>
                <w:szCs w:val="28"/>
                <w:lang w:val="en-GB" w:eastAsia="en-GB"/>
              </w:rPr>
            </w:pPr>
            <w:r w:rsidRPr="00264BAE">
              <w:rPr>
                <w:color w:val="000000"/>
                <w:szCs w:val="28"/>
                <w:lang w:val="en-GB" w:eastAsia="en-GB"/>
              </w:rPr>
              <w:t xml:space="preserve">– </w:t>
            </w:r>
            <w:r w:rsidR="00CD1F14" w:rsidRPr="00264BAE">
              <w:rPr>
                <w:color w:val="000000"/>
                <w:spacing w:val="-4"/>
                <w:szCs w:val="28"/>
                <w:lang w:val="en-GB" w:eastAsia="en-GB"/>
              </w:rPr>
              <w:t>Rèn luyện được một số đức tính cần thiết để thích ứng với môi trường học tập mới.</w:t>
            </w:r>
          </w:p>
          <w:p w14:paraId="60BDC934" w14:textId="77777777" w:rsidR="0005659F" w:rsidRPr="00264BAE" w:rsidRDefault="0005659F" w:rsidP="00824D30">
            <w:pPr>
              <w:pStyle w:val="4-Bang"/>
              <w:rPr>
                <w:color w:val="000000"/>
                <w:szCs w:val="28"/>
                <w:lang w:val="en-GB" w:eastAsia="en-GB"/>
              </w:rPr>
            </w:pPr>
            <w:r w:rsidRPr="00264BAE">
              <w:rPr>
                <w:color w:val="000000"/>
                <w:szCs w:val="28"/>
                <w:lang w:val="en-GB" w:eastAsia="en-GB"/>
              </w:rPr>
              <w:t xml:space="preserve">– Biết tự chủ và đảm bảo an toàn khi </w:t>
            </w:r>
            <w:r w:rsidR="002A3FAD" w:rsidRPr="00264BAE">
              <w:rPr>
                <w:color w:val="000000"/>
                <w:szCs w:val="28"/>
                <w:lang w:val="en-GB" w:eastAsia="en-GB"/>
              </w:rPr>
              <w:t xml:space="preserve">giao tiếp trên </w:t>
            </w:r>
            <w:r w:rsidRPr="00264BAE">
              <w:rPr>
                <w:color w:val="000000"/>
                <w:szCs w:val="28"/>
                <w:lang w:val="en-GB" w:eastAsia="en-GB"/>
              </w:rPr>
              <w:t>mạng.</w:t>
            </w:r>
          </w:p>
          <w:p w14:paraId="6BDCCB72" w14:textId="77777777" w:rsidR="00425805" w:rsidRPr="00264BAE" w:rsidRDefault="00425805" w:rsidP="00824D30">
            <w:pPr>
              <w:pStyle w:val="4-Bang"/>
              <w:rPr>
                <w:rFonts w:eastAsia="Arial"/>
                <w:color w:val="000000"/>
                <w:szCs w:val="28"/>
                <w:lang w:val="en-GB" w:eastAsia="en-GB"/>
              </w:rPr>
            </w:pPr>
            <w:r w:rsidRPr="00264BAE">
              <w:rPr>
                <w:color w:val="000000"/>
                <w:szCs w:val="28"/>
                <w:lang w:val="en-GB" w:eastAsia="en-GB"/>
              </w:rPr>
              <w:t xml:space="preserve">– </w:t>
            </w:r>
            <w:r w:rsidRPr="00264BAE">
              <w:rPr>
                <w:rFonts w:eastAsia="Arial"/>
                <w:color w:val="000000"/>
                <w:szCs w:val="28"/>
                <w:lang w:val="en-GB" w:eastAsia="en-GB"/>
              </w:rPr>
              <w:t>Nhận biết được những nguyên nhân gây hoả hoạn để phòng chống và biết cách thoát hiểm khi gặp hoả hoạn.</w:t>
            </w:r>
          </w:p>
          <w:p w14:paraId="1075C269" w14:textId="77777777" w:rsidR="00824D30" w:rsidRPr="00264BAE" w:rsidRDefault="0005659F" w:rsidP="00824D30">
            <w:pPr>
              <w:pStyle w:val="4-Bang"/>
              <w:rPr>
                <w:color w:val="000000"/>
                <w:szCs w:val="28"/>
                <w:lang w:val="en-GB" w:eastAsia="en-GB"/>
              </w:rPr>
            </w:pPr>
            <w:r w:rsidRPr="00264BAE">
              <w:rPr>
                <w:color w:val="000000"/>
                <w:szCs w:val="28"/>
                <w:lang w:val="en-GB" w:eastAsia="en-GB"/>
              </w:rPr>
              <w:t>– Tham gia lập kế hoạch kinh doanh dựa trên hoạt động do trường tổ chức.</w:t>
            </w:r>
          </w:p>
        </w:tc>
      </w:tr>
      <w:tr w:rsidR="0005659F" w:rsidRPr="00264BAE" w14:paraId="3B5FB16A" w14:textId="77777777" w:rsidTr="008972FF">
        <w:tc>
          <w:tcPr>
            <w:tcW w:w="5000" w:type="pct"/>
            <w:gridSpan w:val="2"/>
            <w:shd w:val="clear" w:color="auto" w:fill="auto"/>
          </w:tcPr>
          <w:p w14:paraId="4B5C9F7F" w14:textId="77777777" w:rsidR="0005659F" w:rsidRPr="00264BAE" w:rsidRDefault="009D11EE" w:rsidP="00824D30">
            <w:pPr>
              <w:pStyle w:val="4-Bang"/>
              <w:rPr>
                <w:color w:val="000000"/>
                <w:szCs w:val="28"/>
                <w:lang w:val="en-GB" w:eastAsia="en-GB"/>
              </w:rPr>
            </w:pPr>
            <w:r w:rsidRPr="00264BAE">
              <w:rPr>
                <w:bCs/>
                <w:color w:val="000000"/>
                <w:szCs w:val="28"/>
                <w:lang w:val="en-GB" w:eastAsia="en-GB"/>
              </w:rPr>
              <w:t>HOẠT ĐỘNG HƯỚNG ĐẾN XÃ HỘI</w:t>
            </w:r>
          </w:p>
        </w:tc>
      </w:tr>
      <w:tr w:rsidR="0005659F" w:rsidRPr="00264BAE" w14:paraId="6B8BDE4C" w14:textId="77777777" w:rsidTr="00DB2BEA">
        <w:trPr>
          <w:trHeight w:val="838"/>
        </w:trPr>
        <w:tc>
          <w:tcPr>
            <w:tcW w:w="1588" w:type="pct"/>
            <w:shd w:val="clear" w:color="auto" w:fill="auto"/>
          </w:tcPr>
          <w:p w14:paraId="61260706" w14:textId="77777777" w:rsidR="0005659F" w:rsidRPr="00264BAE" w:rsidRDefault="0005659F" w:rsidP="00824D30">
            <w:pPr>
              <w:pStyle w:val="11"/>
              <w:spacing w:before="60" w:after="60"/>
              <w:ind w:firstLine="0"/>
              <w:jc w:val="left"/>
              <w:rPr>
                <w:color w:val="000000"/>
              </w:rPr>
            </w:pPr>
            <w:r w:rsidRPr="00264BAE">
              <w:rPr>
                <w:color w:val="000000"/>
              </w:rPr>
              <w:t>Hoạt động chăm sóc gia đình</w:t>
            </w:r>
          </w:p>
          <w:p w14:paraId="0AE85104" w14:textId="77777777" w:rsidR="0005659F" w:rsidRPr="00264BAE" w:rsidRDefault="0005659F" w:rsidP="00824D30">
            <w:pPr>
              <w:pStyle w:val="11"/>
              <w:spacing w:before="60" w:after="60"/>
              <w:ind w:firstLine="0"/>
              <w:jc w:val="left"/>
              <w:rPr>
                <w:color w:val="000000"/>
              </w:rPr>
            </w:pPr>
          </w:p>
        </w:tc>
        <w:tc>
          <w:tcPr>
            <w:tcW w:w="3412" w:type="pct"/>
            <w:shd w:val="clear" w:color="auto" w:fill="auto"/>
          </w:tcPr>
          <w:p w14:paraId="0D78C625" w14:textId="77777777" w:rsidR="0005659F" w:rsidRPr="00264BAE" w:rsidRDefault="0005659F" w:rsidP="00824D30">
            <w:pPr>
              <w:pStyle w:val="4-Bang"/>
              <w:rPr>
                <w:color w:val="000000"/>
                <w:szCs w:val="28"/>
                <w:lang w:val="vi-VN" w:eastAsia="en-GB"/>
              </w:rPr>
            </w:pPr>
            <w:r w:rsidRPr="00264BAE">
              <w:rPr>
                <w:color w:val="000000"/>
                <w:szCs w:val="28"/>
                <w:lang w:val="vi-VN" w:eastAsia="en-GB"/>
              </w:rPr>
              <w:t>– Thể hiện được trách nhiệm, lòng biết ơn của mình với các thành viên trong gia đình bằng thái độ, lời nói, việc làm cụ thể.</w:t>
            </w:r>
          </w:p>
          <w:p w14:paraId="6D563C0D" w14:textId="77777777" w:rsidR="0005659F" w:rsidRPr="00264BAE" w:rsidRDefault="0005659F" w:rsidP="00824D30">
            <w:pPr>
              <w:pStyle w:val="4-Bang"/>
              <w:rPr>
                <w:color w:val="000000"/>
                <w:szCs w:val="28"/>
                <w:lang w:val="vi-VN" w:eastAsia="en-GB"/>
              </w:rPr>
            </w:pPr>
            <w:r w:rsidRPr="00264BAE">
              <w:rPr>
                <w:color w:val="000000"/>
                <w:szCs w:val="28"/>
                <w:lang w:val="vi-VN" w:eastAsia="en-GB"/>
              </w:rPr>
              <w:t>– Biết tạo bầu không khí vui vẻ, đầm ấm trong gia đình.</w:t>
            </w:r>
          </w:p>
          <w:p w14:paraId="204AAAEC" w14:textId="77777777" w:rsidR="0005659F" w:rsidRPr="00264BAE" w:rsidRDefault="00B43259" w:rsidP="00824D30">
            <w:pPr>
              <w:pStyle w:val="4-Bang"/>
              <w:rPr>
                <w:color w:val="000000"/>
                <w:szCs w:val="28"/>
                <w:lang w:val="en-GB" w:eastAsia="en-GB"/>
              </w:rPr>
            </w:pPr>
            <w:r w:rsidRPr="00264BAE">
              <w:rPr>
                <w:color w:val="000000"/>
                <w:szCs w:val="28"/>
                <w:lang w:val="en-GB" w:eastAsia="en-GB"/>
              </w:rPr>
              <w:t xml:space="preserve">– </w:t>
            </w:r>
            <w:r w:rsidR="003F7089" w:rsidRPr="00264BAE">
              <w:rPr>
                <w:color w:val="000000"/>
                <w:szCs w:val="28"/>
                <w:lang w:val="en-GB" w:eastAsia="en-GB"/>
              </w:rPr>
              <w:t>B</w:t>
            </w:r>
            <w:r w:rsidRPr="00264BAE">
              <w:rPr>
                <w:color w:val="000000"/>
                <w:szCs w:val="28"/>
                <w:lang w:val="en-GB" w:eastAsia="en-GB"/>
              </w:rPr>
              <w:t>iết lập s</w:t>
            </w:r>
            <w:r w:rsidR="0096727C" w:rsidRPr="00264BAE">
              <w:rPr>
                <w:color w:val="000000"/>
                <w:szCs w:val="28"/>
                <w:lang w:val="en-GB" w:eastAsia="en-GB"/>
              </w:rPr>
              <w:t>ổ</w:t>
            </w:r>
            <w:r w:rsidR="003F7089" w:rsidRPr="00264BAE">
              <w:rPr>
                <w:color w:val="000000"/>
                <w:szCs w:val="28"/>
                <w:lang w:val="en-GB" w:eastAsia="en-GB"/>
              </w:rPr>
              <w:t xml:space="preserve"> tay ghi chép chi tiêu </w:t>
            </w:r>
            <w:r w:rsidRPr="00264BAE">
              <w:rPr>
                <w:color w:val="000000"/>
                <w:szCs w:val="28"/>
                <w:lang w:val="en-GB" w:eastAsia="en-GB"/>
              </w:rPr>
              <w:t>của gia đình.</w:t>
            </w:r>
          </w:p>
        </w:tc>
      </w:tr>
      <w:tr w:rsidR="0005659F" w:rsidRPr="00264BAE" w14:paraId="10166083" w14:textId="77777777" w:rsidTr="00DB2BEA">
        <w:trPr>
          <w:trHeight w:val="211"/>
        </w:trPr>
        <w:tc>
          <w:tcPr>
            <w:tcW w:w="1588" w:type="pct"/>
            <w:shd w:val="clear" w:color="auto" w:fill="auto"/>
          </w:tcPr>
          <w:p w14:paraId="6FDBFD25" w14:textId="77777777" w:rsidR="0005659F" w:rsidRPr="00264BAE" w:rsidRDefault="0005659F" w:rsidP="00824D30">
            <w:pPr>
              <w:pStyle w:val="11"/>
              <w:spacing w:before="60" w:after="60"/>
              <w:ind w:firstLine="0"/>
              <w:jc w:val="left"/>
              <w:rPr>
                <w:color w:val="000000"/>
              </w:rPr>
            </w:pPr>
            <w:r w:rsidRPr="00264BAE">
              <w:rPr>
                <w:color w:val="000000"/>
              </w:rPr>
              <w:t>Hoạt động xây dựng nhà trường</w:t>
            </w:r>
          </w:p>
          <w:p w14:paraId="658B783D" w14:textId="77777777" w:rsidR="0005659F" w:rsidRPr="00264BAE" w:rsidRDefault="0005659F" w:rsidP="00824D30">
            <w:pPr>
              <w:pStyle w:val="11"/>
              <w:spacing w:before="60" w:after="60"/>
              <w:ind w:firstLine="0"/>
              <w:jc w:val="left"/>
              <w:rPr>
                <w:color w:val="000000"/>
              </w:rPr>
            </w:pPr>
          </w:p>
        </w:tc>
        <w:tc>
          <w:tcPr>
            <w:tcW w:w="3412" w:type="pct"/>
            <w:shd w:val="clear" w:color="auto" w:fill="auto"/>
          </w:tcPr>
          <w:p w14:paraId="3290A97B" w14:textId="77777777" w:rsidR="0005659F" w:rsidRPr="00264BAE" w:rsidRDefault="0005659F" w:rsidP="00824D30">
            <w:pPr>
              <w:pStyle w:val="4-Bang"/>
              <w:rPr>
                <w:color w:val="000000"/>
                <w:szCs w:val="28"/>
                <w:lang w:val="vi-VN" w:eastAsia="en-GB"/>
              </w:rPr>
            </w:pPr>
            <w:r w:rsidRPr="00264BAE">
              <w:rPr>
                <w:color w:val="000000"/>
                <w:szCs w:val="28"/>
                <w:lang w:val="vi-VN" w:eastAsia="en-GB"/>
              </w:rPr>
              <w:t>– Đề xuất được những cách làm cụ thể để nuôi dưỡng, giữ gìn tình bạn, tình thầ</w:t>
            </w:r>
            <w:r w:rsidR="00DB2BEA" w:rsidRPr="00264BAE">
              <w:rPr>
                <w:color w:val="000000"/>
                <w:szCs w:val="28"/>
                <w:lang w:val="vi-VN" w:eastAsia="en-GB"/>
              </w:rPr>
              <w:t xml:space="preserve">y </w:t>
            </w:r>
            <w:r w:rsidRPr="00264BAE">
              <w:rPr>
                <w:color w:val="000000"/>
                <w:szCs w:val="28"/>
                <w:lang w:val="vi-VN" w:eastAsia="en-GB"/>
              </w:rPr>
              <w:t xml:space="preserve">trò. </w:t>
            </w:r>
          </w:p>
          <w:p w14:paraId="72C2AE0B" w14:textId="77777777" w:rsidR="0005659F" w:rsidRPr="00264BAE" w:rsidRDefault="0005659F" w:rsidP="00824D30">
            <w:pPr>
              <w:pStyle w:val="4-Bang"/>
              <w:rPr>
                <w:color w:val="000000"/>
                <w:szCs w:val="28"/>
                <w:lang w:val="vi-VN" w:eastAsia="en-GB"/>
              </w:rPr>
            </w:pPr>
            <w:r w:rsidRPr="00264BAE">
              <w:rPr>
                <w:color w:val="000000"/>
                <w:szCs w:val="28"/>
                <w:lang w:val="vi-VN" w:eastAsia="en-GB"/>
              </w:rPr>
              <w:t>– Giải quyết được một số vấn đề nảy sinh trong mối quan hệ với bạn bè và thầy cô.</w:t>
            </w:r>
          </w:p>
          <w:p w14:paraId="319BDE73" w14:textId="77777777" w:rsidR="0005659F" w:rsidRPr="00264BAE" w:rsidRDefault="0005659F" w:rsidP="00824D30">
            <w:pPr>
              <w:pStyle w:val="4-Bang"/>
              <w:rPr>
                <w:color w:val="000000"/>
                <w:szCs w:val="28"/>
                <w:lang w:val="vi-VN" w:eastAsia="en-GB"/>
              </w:rPr>
            </w:pPr>
            <w:r w:rsidRPr="00264BAE">
              <w:rPr>
                <w:color w:val="000000"/>
                <w:szCs w:val="28"/>
                <w:lang w:val="vi-VN" w:eastAsia="en-GB"/>
              </w:rPr>
              <w:t xml:space="preserve">– </w:t>
            </w:r>
            <w:r w:rsidR="003F7089" w:rsidRPr="00264BAE">
              <w:rPr>
                <w:color w:val="000000"/>
                <w:szCs w:val="28"/>
                <w:lang w:val="vi-VN" w:eastAsia="en-GB"/>
              </w:rPr>
              <w:t>T</w:t>
            </w:r>
            <w:r w:rsidRPr="00264BAE">
              <w:rPr>
                <w:color w:val="000000"/>
                <w:szCs w:val="28"/>
                <w:lang w:val="vi-VN" w:eastAsia="en-GB"/>
              </w:rPr>
              <w:t>h</w:t>
            </w:r>
            <w:r w:rsidR="002A3FAD" w:rsidRPr="00522A1D">
              <w:rPr>
                <w:color w:val="000000"/>
                <w:szCs w:val="28"/>
                <w:lang w:val="en-US" w:eastAsia="en-GB"/>
              </w:rPr>
              <w:t xml:space="preserve">am gia tổ chức </w:t>
            </w:r>
            <w:r w:rsidR="003F7089" w:rsidRPr="00264BAE">
              <w:rPr>
                <w:color w:val="000000"/>
                <w:szCs w:val="28"/>
                <w:lang w:val="vi-VN" w:eastAsia="en-GB"/>
              </w:rPr>
              <w:t>sự kiện về</w:t>
            </w:r>
            <w:r w:rsidRPr="00264BAE">
              <w:rPr>
                <w:color w:val="000000"/>
                <w:szCs w:val="28"/>
                <w:lang w:val="vi-VN" w:eastAsia="en-GB"/>
              </w:rPr>
              <w:t xml:space="preserve"> truyền thống tôn sư trọng đạo và các truyền thống </w:t>
            </w:r>
            <w:r w:rsidRPr="00264BAE">
              <w:rPr>
                <w:color w:val="000000"/>
                <w:szCs w:val="28"/>
                <w:lang w:val="vi-VN" w:eastAsia="en-GB"/>
              </w:rPr>
              <w:lastRenderedPageBreak/>
              <w:t>khác của nhà trường.</w:t>
            </w:r>
          </w:p>
          <w:p w14:paraId="43B19E65" w14:textId="77777777" w:rsidR="0005659F" w:rsidRPr="00264BAE" w:rsidRDefault="0005659F" w:rsidP="00824D30">
            <w:pPr>
              <w:pStyle w:val="4-Bang"/>
              <w:rPr>
                <w:color w:val="000000"/>
                <w:szCs w:val="28"/>
                <w:lang w:val="vi-VN" w:eastAsia="en-US"/>
              </w:rPr>
            </w:pPr>
            <w:r w:rsidRPr="00264BAE">
              <w:rPr>
                <w:color w:val="000000"/>
                <w:szCs w:val="28"/>
                <w:lang w:val="vi-VN" w:eastAsia="en-GB"/>
              </w:rPr>
              <w:t>– Tham gia các hoạt động giáo dục của Đội Thiếu niên Tiề</w:t>
            </w:r>
            <w:r w:rsidR="00DB2BEA" w:rsidRPr="00264BAE">
              <w:rPr>
                <w:color w:val="000000"/>
                <w:szCs w:val="28"/>
                <w:lang w:val="vi-VN" w:eastAsia="en-GB"/>
              </w:rPr>
              <w:t xml:space="preserve">n phong </w:t>
            </w:r>
            <w:r w:rsidRPr="00264BAE">
              <w:rPr>
                <w:color w:val="000000"/>
                <w:szCs w:val="28"/>
                <w:lang w:val="vi-VN" w:eastAsia="en-GB"/>
              </w:rPr>
              <w:t>Hồ Chí Minh.</w:t>
            </w:r>
          </w:p>
        </w:tc>
      </w:tr>
      <w:tr w:rsidR="003B77BE" w:rsidRPr="00264BAE" w14:paraId="0388E35C" w14:textId="77777777" w:rsidTr="003B77BE">
        <w:trPr>
          <w:trHeight w:val="2099"/>
        </w:trPr>
        <w:tc>
          <w:tcPr>
            <w:tcW w:w="1588" w:type="pct"/>
            <w:shd w:val="clear" w:color="auto" w:fill="auto"/>
          </w:tcPr>
          <w:p w14:paraId="45813092" w14:textId="77777777" w:rsidR="0005659F" w:rsidRPr="00264BAE" w:rsidRDefault="0005659F" w:rsidP="00824D30">
            <w:pPr>
              <w:pStyle w:val="11"/>
              <w:spacing w:before="60" w:after="60"/>
              <w:ind w:firstLine="0"/>
              <w:jc w:val="left"/>
              <w:rPr>
                <w:color w:val="000000"/>
              </w:rPr>
            </w:pPr>
            <w:r w:rsidRPr="00264BAE">
              <w:rPr>
                <w:color w:val="000000"/>
              </w:rPr>
              <w:lastRenderedPageBreak/>
              <w:t>Hoạt động xây dựng cộng đồng</w:t>
            </w:r>
          </w:p>
          <w:p w14:paraId="0831269C" w14:textId="77777777" w:rsidR="0005659F" w:rsidRPr="00264BAE" w:rsidRDefault="0005659F" w:rsidP="00824D30">
            <w:pPr>
              <w:pStyle w:val="11"/>
              <w:spacing w:before="60" w:after="60"/>
              <w:ind w:firstLine="0"/>
              <w:jc w:val="left"/>
              <w:rPr>
                <w:b/>
                <w:i/>
                <w:color w:val="000000"/>
              </w:rPr>
            </w:pPr>
          </w:p>
        </w:tc>
        <w:tc>
          <w:tcPr>
            <w:tcW w:w="3412" w:type="pct"/>
            <w:shd w:val="clear" w:color="auto" w:fill="auto"/>
          </w:tcPr>
          <w:p w14:paraId="60A2F2C8" w14:textId="77777777" w:rsidR="00C22699" w:rsidRPr="00264BAE" w:rsidRDefault="00C22699" w:rsidP="00824D30">
            <w:pPr>
              <w:pStyle w:val="4-Bang"/>
              <w:rPr>
                <w:color w:val="000000"/>
                <w:szCs w:val="28"/>
                <w:lang w:val="vi-VN" w:eastAsia="en-GB"/>
              </w:rPr>
            </w:pPr>
            <w:r w:rsidRPr="00264BAE">
              <w:rPr>
                <w:color w:val="000000"/>
                <w:szCs w:val="28"/>
                <w:lang w:val="vi-VN" w:eastAsia="en-GB"/>
              </w:rPr>
              <w:t>–</w:t>
            </w:r>
            <w:r w:rsidR="00692E85" w:rsidRPr="00264BAE">
              <w:rPr>
                <w:color w:val="000000"/>
                <w:szCs w:val="28"/>
                <w:lang w:val="vi-VN" w:eastAsia="en-GB"/>
              </w:rPr>
              <w:t xml:space="preserve"> Thiết lập được quan hệ </w:t>
            </w:r>
            <w:r w:rsidR="007D13A5" w:rsidRPr="00522A1D">
              <w:rPr>
                <w:color w:val="000000"/>
                <w:szCs w:val="28"/>
                <w:lang w:val="en-US" w:eastAsia="en-GB"/>
              </w:rPr>
              <w:t xml:space="preserve">thân thiện </w:t>
            </w:r>
            <w:r w:rsidR="00692E85" w:rsidRPr="00264BAE">
              <w:rPr>
                <w:color w:val="000000"/>
                <w:szCs w:val="28"/>
                <w:lang w:val="vi-VN" w:eastAsia="en-GB"/>
              </w:rPr>
              <w:t xml:space="preserve">với </w:t>
            </w:r>
            <w:r w:rsidRPr="00264BAE">
              <w:rPr>
                <w:color w:val="000000"/>
                <w:szCs w:val="28"/>
                <w:lang w:val="vi-VN" w:eastAsia="en-GB"/>
              </w:rPr>
              <w:t>những người sống xung quanh.</w:t>
            </w:r>
          </w:p>
          <w:p w14:paraId="6648C0C4" w14:textId="77777777" w:rsidR="0005659F" w:rsidRPr="00264BAE" w:rsidRDefault="0005659F" w:rsidP="00824D30">
            <w:pPr>
              <w:pStyle w:val="4-Bang"/>
              <w:rPr>
                <w:color w:val="000000"/>
                <w:szCs w:val="28"/>
                <w:lang w:val="vi-VN" w:eastAsia="en-GB"/>
              </w:rPr>
            </w:pPr>
            <w:r w:rsidRPr="00264BAE">
              <w:rPr>
                <w:color w:val="000000"/>
                <w:szCs w:val="28"/>
                <w:lang w:val="vi-VN" w:eastAsia="en-GB"/>
              </w:rPr>
              <w:t xml:space="preserve">– Tham gia tích cực các hoạt động xã hội, </w:t>
            </w:r>
            <w:r w:rsidR="00E85DFA" w:rsidRPr="00264BAE">
              <w:rPr>
                <w:color w:val="000000"/>
                <w:szCs w:val="28"/>
                <w:lang w:val="vi-VN" w:eastAsia="en-GB"/>
              </w:rPr>
              <w:t xml:space="preserve">hoạt động lao động công ích </w:t>
            </w:r>
            <w:r w:rsidR="00E85DFA" w:rsidRPr="00522A1D">
              <w:rPr>
                <w:color w:val="000000"/>
                <w:szCs w:val="28"/>
                <w:lang w:val="en-US" w:eastAsia="en-GB"/>
              </w:rPr>
              <w:t xml:space="preserve">và </w:t>
            </w:r>
            <w:r w:rsidRPr="00264BAE">
              <w:rPr>
                <w:color w:val="000000"/>
                <w:szCs w:val="28"/>
                <w:lang w:val="vi-VN" w:eastAsia="en-GB"/>
              </w:rPr>
              <w:t>các lễ hội truyền thống ở</w:t>
            </w:r>
            <w:r w:rsidR="00E85DFA" w:rsidRPr="00522A1D">
              <w:rPr>
                <w:color w:val="000000"/>
                <w:szCs w:val="28"/>
                <w:lang w:val="en-US" w:eastAsia="en-GB"/>
              </w:rPr>
              <w:t xml:space="preserve"> </w:t>
            </w:r>
            <w:r w:rsidRPr="00264BAE">
              <w:rPr>
                <w:color w:val="000000"/>
                <w:szCs w:val="28"/>
                <w:lang w:val="vi-VN" w:eastAsia="en-GB"/>
              </w:rPr>
              <w:t>địa phương.</w:t>
            </w:r>
          </w:p>
          <w:p w14:paraId="1017FE71" w14:textId="77777777" w:rsidR="00582B8C" w:rsidRPr="00264BAE" w:rsidRDefault="0005659F" w:rsidP="00824D30">
            <w:pPr>
              <w:pStyle w:val="4-Bang"/>
              <w:rPr>
                <w:color w:val="000000"/>
                <w:szCs w:val="28"/>
                <w:lang w:val="vi-VN" w:eastAsia="en-GB"/>
              </w:rPr>
            </w:pPr>
            <w:r w:rsidRPr="00264BAE">
              <w:rPr>
                <w:color w:val="000000"/>
                <w:szCs w:val="28"/>
                <w:lang w:val="vi-VN" w:eastAsia="en-GB"/>
              </w:rPr>
              <w:t>– Đánh giá được sự đóng góp và sự tiến bộ của các thành viên khi tham gia hoạt động xã hội.</w:t>
            </w:r>
          </w:p>
        </w:tc>
      </w:tr>
      <w:tr w:rsidR="0005659F" w:rsidRPr="00264BAE" w14:paraId="16BD3F6B" w14:textId="77777777" w:rsidTr="008972FF">
        <w:tc>
          <w:tcPr>
            <w:tcW w:w="5000" w:type="pct"/>
            <w:gridSpan w:val="2"/>
            <w:shd w:val="clear" w:color="auto" w:fill="auto"/>
          </w:tcPr>
          <w:p w14:paraId="3586FDA4" w14:textId="77777777" w:rsidR="0005659F" w:rsidRPr="00264BAE" w:rsidRDefault="009D11EE" w:rsidP="00824D30">
            <w:pPr>
              <w:pStyle w:val="4-Bang"/>
              <w:rPr>
                <w:color w:val="000000"/>
                <w:szCs w:val="28"/>
                <w:lang w:val="vi-VN" w:eastAsia="en-GB"/>
              </w:rPr>
            </w:pPr>
            <w:r w:rsidRPr="00264BAE">
              <w:rPr>
                <w:bCs/>
                <w:color w:val="000000"/>
                <w:szCs w:val="28"/>
                <w:lang w:val="vi-VN" w:eastAsia="en-GB"/>
              </w:rPr>
              <w:t>HOẠT ĐỘNG HƯỚNG ĐẾN TỰ NHIÊN</w:t>
            </w:r>
          </w:p>
        </w:tc>
      </w:tr>
      <w:tr w:rsidR="0005659F" w:rsidRPr="00264BAE" w14:paraId="67C021B7" w14:textId="77777777" w:rsidTr="00DB2BEA">
        <w:trPr>
          <w:trHeight w:val="976"/>
        </w:trPr>
        <w:tc>
          <w:tcPr>
            <w:tcW w:w="1588" w:type="pct"/>
            <w:shd w:val="clear" w:color="auto" w:fill="auto"/>
          </w:tcPr>
          <w:p w14:paraId="7536A03E" w14:textId="77777777" w:rsidR="0005659F" w:rsidRPr="00264BAE" w:rsidRDefault="0005659F" w:rsidP="00824D30">
            <w:pPr>
              <w:pStyle w:val="11"/>
              <w:spacing w:before="60" w:after="60"/>
              <w:ind w:firstLine="0"/>
              <w:jc w:val="left"/>
              <w:rPr>
                <w:color w:val="000000"/>
              </w:rPr>
            </w:pPr>
            <w:r w:rsidRPr="00264BAE">
              <w:rPr>
                <w:color w:val="000000"/>
              </w:rPr>
              <w:t>Hoạt động tìm hiểu và bảo tồn cảnh quan thiên nhiên</w:t>
            </w:r>
          </w:p>
          <w:p w14:paraId="4BAE6974" w14:textId="77777777" w:rsidR="0005659F" w:rsidRPr="00264BAE" w:rsidRDefault="0005659F" w:rsidP="00824D30">
            <w:pPr>
              <w:pStyle w:val="11"/>
              <w:spacing w:before="60" w:after="60"/>
              <w:ind w:firstLine="0"/>
              <w:rPr>
                <w:color w:val="000000"/>
              </w:rPr>
            </w:pPr>
          </w:p>
        </w:tc>
        <w:tc>
          <w:tcPr>
            <w:tcW w:w="3412" w:type="pct"/>
            <w:shd w:val="clear" w:color="auto" w:fill="auto"/>
          </w:tcPr>
          <w:p w14:paraId="7D105596" w14:textId="77777777" w:rsidR="0005659F" w:rsidRPr="00264BAE" w:rsidRDefault="0005659F" w:rsidP="00824D30">
            <w:pPr>
              <w:pStyle w:val="4-Bang"/>
              <w:rPr>
                <w:color w:val="000000"/>
                <w:szCs w:val="28"/>
                <w:lang w:val="vi-VN" w:eastAsia="en-GB"/>
              </w:rPr>
            </w:pPr>
            <w:r w:rsidRPr="00264BAE">
              <w:rPr>
                <w:color w:val="000000"/>
                <w:szCs w:val="28"/>
                <w:lang w:val="vi-VN" w:eastAsia="en-GB"/>
              </w:rPr>
              <w:t>– Thể hiện được cảm xúc và niềm tự hào đối với cảnh quan thiên nhiên của địa phương và đất nước.</w:t>
            </w:r>
          </w:p>
          <w:p w14:paraId="76B06283" w14:textId="77777777" w:rsidR="0005659F" w:rsidRPr="00264BAE" w:rsidRDefault="0005659F" w:rsidP="00824D30">
            <w:pPr>
              <w:pStyle w:val="4-Bang"/>
              <w:rPr>
                <w:color w:val="000000"/>
                <w:szCs w:val="28"/>
                <w:lang w:val="vi-VN" w:eastAsia="en-GB"/>
              </w:rPr>
            </w:pPr>
            <w:r w:rsidRPr="00264BAE">
              <w:rPr>
                <w:color w:val="000000"/>
                <w:szCs w:val="28"/>
                <w:lang w:val="vi-VN" w:eastAsia="en-GB"/>
              </w:rPr>
              <w:t>– Đề xuất được một số biện pháp bảo tồn cảnh quan thiên nhiên.</w:t>
            </w:r>
          </w:p>
        </w:tc>
      </w:tr>
      <w:tr w:rsidR="0005659F" w:rsidRPr="00264BAE" w14:paraId="60D447DD" w14:textId="77777777" w:rsidTr="00DB2BEA">
        <w:trPr>
          <w:trHeight w:val="211"/>
        </w:trPr>
        <w:tc>
          <w:tcPr>
            <w:tcW w:w="1588" w:type="pct"/>
            <w:shd w:val="clear" w:color="auto" w:fill="auto"/>
          </w:tcPr>
          <w:p w14:paraId="50DA597F" w14:textId="77777777" w:rsidR="0005659F" w:rsidRPr="00264BAE" w:rsidRDefault="0005659F" w:rsidP="00824D30">
            <w:pPr>
              <w:pStyle w:val="11"/>
              <w:spacing w:before="60" w:after="60"/>
              <w:ind w:firstLine="0"/>
              <w:jc w:val="left"/>
              <w:rPr>
                <w:color w:val="000000"/>
              </w:rPr>
            </w:pPr>
            <w:r w:rsidRPr="00264BAE">
              <w:rPr>
                <w:color w:val="000000"/>
              </w:rPr>
              <w:t xml:space="preserve">Hoạt động tìm hiểu và bảo vệ môi trường </w:t>
            </w:r>
          </w:p>
          <w:p w14:paraId="63A84C2E" w14:textId="77777777" w:rsidR="0005659F" w:rsidRPr="00264BAE" w:rsidRDefault="0005659F" w:rsidP="00824D30">
            <w:pPr>
              <w:pStyle w:val="11"/>
              <w:spacing w:before="60" w:after="60"/>
              <w:ind w:firstLine="0"/>
              <w:rPr>
                <w:color w:val="000000"/>
              </w:rPr>
            </w:pPr>
          </w:p>
        </w:tc>
        <w:tc>
          <w:tcPr>
            <w:tcW w:w="3412" w:type="pct"/>
            <w:shd w:val="clear" w:color="auto" w:fill="auto"/>
          </w:tcPr>
          <w:p w14:paraId="4A7F61E5" w14:textId="77777777" w:rsidR="0005659F" w:rsidRPr="00264BAE" w:rsidRDefault="0005659F" w:rsidP="00824D30">
            <w:pPr>
              <w:pStyle w:val="4-Bang"/>
              <w:rPr>
                <w:color w:val="000000"/>
                <w:szCs w:val="28"/>
                <w:lang w:val="vi-VN" w:eastAsia="en-GB"/>
              </w:rPr>
            </w:pPr>
            <w:r w:rsidRPr="00264BAE">
              <w:rPr>
                <w:color w:val="000000"/>
                <w:szCs w:val="28"/>
                <w:lang w:val="vi-VN" w:eastAsia="en-GB"/>
              </w:rPr>
              <w:t>– Tìm hiểu được thực trạng môi trường nơi sinh sống.</w:t>
            </w:r>
          </w:p>
          <w:p w14:paraId="13DB5839" w14:textId="77777777" w:rsidR="0005659F" w:rsidRPr="00264BAE" w:rsidRDefault="0005659F" w:rsidP="00824D30">
            <w:pPr>
              <w:pStyle w:val="4-Bang"/>
              <w:rPr>
                <w:color w:val="000000"/>
                <w:szCs w:val="28"/>
                <w:lang w:val="vi-VN" w:eastAsia="en-GB"/>
              </w:rPr>
            </w:pPr>
            <w:r w:rsidRPr="00264BAE">
              <w:rPr>
                <w:color w:val="000000"/>
                <w:szCs w:val="28"/>
                <w:lang w:val="vi-VN" w:eastAsia="en-GB"/>
              </w:rPr>
              <w:t xml:space="preserve">– Tự nguyện tham gia và vận động được người thân cùng </w:t>
            </w:r>
            <w:r w:rsidR="00E85DFA" w:rsidRPr="00522A1D">
              <w:rPr>
                <w:color w:val="000000"/>
                <w:szCs w:val="28"/>
                <w:lang w:val="en-US" w:eastAsia="en-GB"/>
              </w:rPr>
              <w:t xml:space="preserve">tham gia </w:t>
            </w:r>
            <w:r w:rsidRPr="00264BAE">
              <w:rPr>
                <w:color w:val="000000"/>
                <w:szCs w:val="28"/>
                <w:lang w:val="vi-VN" w:eastAsia="en-GB"/>
              </w:rPr>
              <w:t xml:space="preserve">lao động công ích, giữ vệ sinh môi trường khu dân cư. </w:t>
            </w:r>
          </w:p>
        </w:tc>
      </w:tr>
      <w:tr w:rsidR="0005659F" w:rsidRPr="00264BAE" w14:paraId="096E68FA" w14:textId="77777777" w:rsidTr="008972FF">
        <w:tc>
          <w:tcPr>
            <w:tcW w:w="5000" w:type="pct"/>
            <w:gridSpan w:val="2"/>
            <w:shd w:val="clear" w:color="auto" w:fill="auto"/>
          </w:tcPr>
          <w:p w14:paraId="4AD5DC3A" w14:textId="77777777" w:rsidR="0005659F" w:rsidRPr="00264BAE" w:rsidRDefault="009D11EE" w:rsidP="00824D30">
            <w:pPr>
              <w:pStyle w:val="4-Bang"/>
              <w:rPr>
                <w:color w:val="000000"/>
                <w:szCs w:val="28"/>
                <w:lang w:val="en-GB" w:eastAsia="en-GB"/>
              </w:rPr>
            </w:pPr>
            <w:r w:rsidRPr="00264BAE">
              <w:rPr>
                <w:color w:val="000000"/>
                <w:szCs w:val="28"/>
                <w:lang w:val="en-GB" w:eastAsia="en-GB"/>
              </w:rPr>
              <w:t>HOẠT ĐỘNG HƯỚNG NGHIỆP</w:t>
            </w:r>
          </w:p>
        </w:tc>
      </w:tr>
      <w:tr w:rsidR="0005659F" w:rsidRPr="00264BAE" w14:paraId="4FC6125D" w14:textId="77777777" w:rsidTr="00DB2BEA">
        <w:tc>
          <w:tcPr>
            <w:tcW w:w="1588" w:type="pct"/>
            <w:shd w:val="clear" w:color="auto" w:fill="auto"/>
          </w:tcPr>
          <w:p w14:paraId="6BBDF25E" w14:textId="77777777" w:rsidR="0005659F" w:rsidRPr="00264BAE" w:rsidRDefault="0005659F" w:rsidP="00824D30">
            <w:pPr>
              <w:pStyle w:val="11"/>
              <w:spacing w:before="60" w:after="60"/>
              <w:ind w:firstLine="0"/>
              <w:jc w:val="left"/>
              <w:rPr>
                <w:color w:val="000000"/>
              </w:rPr>
            </w:pPr>
            <w:r w:rsidRPr="00264BAE">
              <w:rPr>
                <w:color w:val="000000"/>
              </w:rPr>
              <w:t>Hoạt động tìm hiểu về nghề nghiệ</w:t>
            </w:r>
            <w:r w:rsidR="00DB2BEA" w:rsidRPr="00264BAE">
              <w:rPr>
                <w:color w:val="000000"/>
              </w:rPr>
              <w:t>p</w:t>
            </w:r>
          </w:p>
          <w:p w14:paraId="7107FF26" w14:textId="77777777" w:rsidR="0005659F" w:rsidRPr="00264BAE" w:rsidRDefault="0005659F" w:rsidP="00824D30">
            <w:pPr>
              <w:pStyle w:val="11"/>
              <w:spacing w:before="60" w:after="60"/>
              <w:ind w:firstLine="0"/>
              <w:jc w:val="left"/>
              <w:rPr>
                <w:b/>
                <w:i/>
                <w:color w:val="000000"/>
              </w:rPr>
            </w:pPr>
          </w:p>
        </w:tc>
        <w:tc>
          <w:tcPr>
            <w:tcW w:w="3412" w:type="pct"/>
            <w:shd w:val="clear" w:color="auto" w:fill="auto"/>
          </w:tcPr>
          <w:p w14:paraId="5AD45083" w14:textId="77777777" w:rsidR="0005659F" w:rsidRPr="00264BAE" w:rsidRDefault="0005659F" w:rsidP="00824D30">
            <w:pPr>
              <w:pStyle w:val="4-Bang"/>
              <w:rPr>
                <w:color w:val="000000"/>
                <w:spacing w:val="-4"/>
                <w:szCs w:val="28"/>
                <w:lang w:val="vi-VN" w:eastAsia="en-GB"/>
              </w:rPr>
            </w:pPr>
            <w:r w:rsidRPr="00264BAE">
              <w:rPr>
                <w:color w:val="000000"/>
                <w:szCs w:val="28"/>
                <w:lang w:val="vi-VN" w:eastAsia="en-GB"/>
              </w:rPr>
              <w:t xml:space="preserve">– Tìm hiểu được những thông tin cơ bản về </w:t>
            </w:r>
            <w:r w:rsidRPr="00264BAE">
              <w:rPr>
                <w:color w:val="000000"/>
                <w:spacing w:val="-4"/>
                <w:szCs w:val="28"/>
                <w:lang w:val="vi-VN" w:eastAsia="en-GB"/>
              </w:rPr>
              <w:t>nghề mình mơ ước.</w:t>
            </w:r>
          </w:p>
          <w:p w14:paraId="1E21873C" w14:textId="77777777" w:rsidR="0005659F" w:rsidRPr="00264BAE" w:rsidRDefault="0005659F" w:rsidP="00824D30">
            <w:pPr>
              <w:pStyle w:val="4-Bang"/>
              <w:rPr>
                <w:color w:val="000000"/>
                <w:spacing w:val="-4"/>
                <w:szCs w:val="28"/>
                <w:lang w:val="vi-VN" w:eastAsia="en-GB"/>
              </w:rPr>
            </w:pPr>
            <w:r w:rsidRPr="00264BAE">
              <w:rPr>
                <w:color w:val="000000"/>
                <w:szCs w:val="28"/>
                <w:lang w:val="vi-VN" w:eastAsia="en-GB"/>
              </w:rPr>
              <w:t xml:space="preserve">– </w:t>
            </w:r>
            <w:r w:rsidRPr="00264BAE">
              <w:rPr>
                <w:color w:val="000000"/>
                <w:spacing w:val="-4"/>
                <w:szCs w:val="28"/>
                <w:lang w:val="vi-VN" w:eastAsia="en-GB"/>
              </w:rPr>
              <w:t xml:space="preserve">Tìm hiểu được về </w:t>
            </w:r>
            <w:r w:rsidRPr="00264BAE">
              <w:rPr>
                <w:color w:val="000000"/>
                <w:szCs w:val="28"/>
                <w:lang w:val="vi-VN" w:eastAsia="en-GB"/>
              </w:rPr>
              <w:t>an toàn nghề nghiệp của nghề mơ ước.</w:t>
            </w:r>
          </w:p>
          <w:p w14:paraId="074DD3E1" w14:textId="77777777" w:rsidR="0005659F" w:rsidRPr="00264BAE" w:rsidRDefault="0005659F" w:rsidP="00824D30">
            <w:pPr>
              <w:pStyle w:val="4-Bang"/>
              <w:rPr>
                <w:color w:val="000000"/>
                <w:szCs w:val="28"/>
                <w:lang w:val="vi-VN" w:eastAsia="en-GB"/>
              </w:rPr>
            </w:pPr>
            <w:r w:rsidRPr="00264BAE">
              <w:rPr>
                <w:color w:val="000000"/>
                <w:szCs w:val="28"/>
                <w:lang w:val="vi-VN" w:eastAsia="en-GB"/>
              </w:rPr>
              <w:t>– Trình bày được ước mơ nghề nghiệp của bản thân.</w:t>
            </w:r>
          </w:p>
        </w:tc>
      </w:tr>
    </w:tbl>
    <w:p w14:paraId="7CBB5964" w14:textId="77777777" w:rsidR="0005659F" w:rsidRPr="00264BAE" w:rsidRDefault="0005659F" w:rsidP="008972FF">
      <w:pPr>
        <w:pStyle w:val="4-Bang"/>
        <w:spacing w:before="120" w:after="120"/>
        <w:ind w:firstLine="567"/>
        <w:rPr>
          <w:color w:val="000000"/>
          <w:szCs w:val="28"/>
          <w:lang w:val="vi-VN"/>
        </w:rPr>
      </w:pPr>
    </w:p>
    <w:p w14:paraId="3A6148D7" w14:textId="77777777" w:rsidR="00942E0F" w:rsidRPr="00264BAE" w:rsidRDefault="00942E0F" w:rsidP="008972FF">
      <w:pPr>
        <w:pStyle w:val="7lop"/>
        <w:rPr>
          <w:color w:val="000000"/>
        </w:rPr>
      </w:pPr>
      <w:bookmarkStart w:id="14" w:name="_Toc532973411"/>
      <w:r w:rsidRPr="00264BAE">
        <w:rPr>
          <w:color w:val="000000"/>
        </w:rPr>
        <w:lastRenderedPageBreak/>
        <w:t>LỚP 6</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9727"/>
      </w:tblGrid>
      <w:tr w:rsidR="001852EA" w:rsidRPr="00264BAE" w14:paraId="049025A1" w14:textId="77777777" w:rsidTr="001852EA">
        <w:trPr>
          <w:trHeight w:val="611"/>
          <w:tblHeader/>
        </w:trPr>
        <w:tc>
          <w:tcPr>
            <w:tcW w:w="1525" w:type="pct"/>
            <w:shd w:val="clear" w:color="auto" w:fill="auto"/>
            <w:vAlign w:val="center"/>
          </w:tcPr>
          <w:p w14:paraId="41342F28" w14:textId="77777777" w:rsidR="00942E0F" w:rsidRPr="00264BAE" w:rsidRDefault="00942E0F" w:rsidP="008972FF">
            <w:pPr>
              <w:pStyle w:val="4-Bang"/>
              <w:jc w:val="center"/>
              <w:rPr>
                <w:b/>
                <w:color w:val="000000"/>
                <w:lang w:val="en-GB" w:eastAsia="en-GB"/>
              </w:rPr>
            </w:pPr>
            <w:r w:rsidRPr="00264BAE">
              <w:rPr>
                <w:b/>
                <w:color w:val="000000"/>
                <w:lang w:val="en-GB" w:eastAsia="en-GB"/>
              </w:rPr>
              <w:t>Nội dung hoạt động</w:t>
            </w:r>
          </w:p>
        </w:tc>
        <w:tc>
          <w:tcPr>
            <w:tcW w:w="3475" w:type="pct"/>
            <w:shd w:val="clear" w:color="auto" w:fill="auto"/>
            <w:vAlign w:val="center"/>
          </w:tcPr>
          <w:p w14:paraId="0A01DD36" w14:textId="77777777" w:rsidR="00942E0F" w:rsidRPr="00264BAE" w:rsidRDefault="00942E0F" w:rsidP="008972FF">
            <w:pPr>
              <w:pStyle w:val="4-Bang"/>
              <w:jc w:val="center"/>
              <w:rPr>
                <w:b/>
                <w:color w:val="000000"/>
                <w:lang w:val="en-GB" w:eastAsia="en-GB"/>
              </w:rPr>
            </w:pPr>
            <w:r w:rsidRPr="00264BAE">
              <w:rPr>
                <w:b/>
                <w:color w:val="000000"/>
                <w:lang w:val="en-GB" w:eastAsia="en-GB"/>
              </w:rPr>
              <w:t>Yêu cầu cần đạt</w:t>
            </w:r>
          </w:p>
        </w:tc>
      </w:tr>
      <w:tr w:rsidR="00135ACB" w:rsidRPr="00264BAE" w14:paraId="0C0ED623" w14:textId="77777777" w:rsidTr="008972FF">
        <w:tc>
          <w:tcPr>
            <w:tcW w:w="5000" w:type="pct"/>
            <w:gridSpan w:val="2"/>
            <w:shd w:val="clear" w:color="auto" w:fill="auto"/>
          </w:tcPr>
          <w:p w14:paraId="29005021" w14:textId="77777777" w:rsidR="00135ACB" w:rsidRPr="00264BAE" w:rsidRDefault="009D11EE" w:rsidP="00135ACB">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135ACB" w:rsidRPr="00264BAE" w14:paraId="30494B62" w14:textId="77777777" w:rsidTr="00DB2BEA">
        <w:trPr>
          <w:trHeight w:val="710"/>
        </w:trPr>
        <w:tc>
          <w:tcPr>
            <w:tcW w:w="1525" w:type="pct"/>
            <w:shd w:val="clear" w:color="auto" w:fill="auto"/>
          </w:tcPr>
          <w:p w14:paraId="3039AF84" w14:textId="77777777" w:rsidR="00135ACB" w:rsidRPr="00264BAE" w:rsidRDefault="00135ACB" w:rsidP="00135ACB">
            <w:pPr>
              <w:pStyle w:val="11"/>
              <w:spacing w:before="60" w:after="60"/>
              <w:ind w:firstLine="0"/>
              <w:jc w:val="left"/>
              <w:rPr>
                <w:color w:val="000000"/>
              </w:rPr>
            </w:pPr>
            <w:r w:rsidRPr="00264BAE">
              <w:rPr>
                <w:color w:val="000000"/>
              </w:rPr>
              <w:t>Hoạt động khám phá bản thân</w:t>
            </w:r>
          </w:p>
          <w:p w14:paraId="300F3AA3" w14:textId="77777777" w:rsidR="00135ACB" w:rsidRPr="00264BAE" w:rsidRDefault="00135ACB" w:rsidP="00135ACB">
            <w:pPr>
              <w:pStyle w:val="11"/>
              <w:spacing w:before="60" w:after="60"/>
              <w:ind w:firstLine="0"/>
              <w:jc w:val="left"/>
              <w:rPr>
                <w:color w:val="000000"/>
              </w:rPr>
            </w:pPr>
          </w:p>
        </w:tc>
        <w:tc>
          <w:tcPr>
            <w:tcW w:w="3475" w:type="pct"/>
            <w:shd w:val="clear" w:color="auto" w:fill="auto"/>
          </w:tcPr>
          <w:p w14:paraId="53495754" w14:textId="77777777" w:rsidR="00135ACB" w:rsidRPr="00264BAE" w:rsidRDefault="00135ACB" w:rsidP="008972FF">
            <w:pPr>
              <w:pStyle w:val="4-Bang"/>
              <w:rPr>
                <w:color w:val="000000"/>
                <w:lang w:val="en-GB" w:eastAsia="en-GB"/>
              </w:rPr>
            </w:pPr>
            <w:r w:rsidRPr="00264BAE">
              <w:rPr>
                <w:color w:val="000000"/>
                <w:lang w:val="en-GB" w:eastAsia="en-GB"/>
              </w:rPr>
              <w:t xml:space="preserve">– Nhận ra được sự thay đổi tích cực của bản thân, giới thiệu được đức tính đặc trưng của bản thân. </w:t>
            </w:r>
          </w:p>
          <w:p w14:paraId="3FA822BC" w14:textId="77777777" w:rsidR="00135ACB" w:rsidRPr="00264BAE" w:rsidRDefault="00135ACB" w:rsidP="00135ACB">
            <w:pPr>
              <w:pStyle w:val="4-Bang"/>
              <w:rPr>
                <w:color w:val="000000"/>
                <w:lang w:val="en-GB" w:eastAsia="en-GB"/>
              </w:rPr>
            </w:pPr>
            <w:r w:rsidRPr="00264BAE">
              <w:rPr>
                <w:color w:val="000000"/>
                <w:lang w:val="en-GB" w:eastAsia="en-GB"/>
              </w:rPr>
              <w:t>– Phát hiện được sở thích, khả năng và những giá trị khác của bản thân; tự tin với sở thích, khả năng của mình.</w:t>
            </w:r>
          </w:p>
        </w:tc>
      </w:tr>
      <w:tr w:rsidR="00135ACB" w:rsidRPr="00264BAE" w14:paraId="279ABE03" w14:textId="77777777" w:rsidTr="00DB2BEA">
        <w:trPr>
          <w:trHeight w:val="157"/>
        </w:trPr>
        <w:tc>
          <w:tcPr>
            <w:tcW w:w="1525" w:type="pct"/>
            <w:shd w:val="clear" w:color="auto" w:fill="auto"/>
          </w:tcPr>
          <w:p w14:paraId="06DDB437" w14:textId="77777777" w:rsidR="00135ACB" w:rsidRPr="00264BAE" w:rsidRDefault="00135ACB" w:rsidP="00135ACB">
            <w:pPr>
              <w:pStyle w:val="11"/>
              <w:spacing w:before="60" w:after="60"/>
              <w:ind w:firstLine="0"/>
              <w:jc w:val="left"/>
              <w:rPr>
                <w:color w:val="000000"/>
              </w:rPr>
            </w:pPr>
            <w:r w:rsidRPr="00264BAE">
              <w:rPr>
                <w:color w:val="000000"/>
              </w:rPr>
              <w:t>Hoạt động rèn luyện bản thân</w:t>
            </w:r>
          </w:p>
          <w:p w14:paraId="02574BA5" w14:textId="77777777" w:rsidR="00135ACB" w:rsidRPr="00264BAE" w:rsidRDefault="00135ACB" w:rsidP="00135ACB">
            <w:pPr>
              <w:pStyle w:val="11"/>
              <w:spacing w:before="60" w:after="60"/>
              <w:ind w:firstLine="0"/>
              <w:jc w:val="left"/>
              <w:rPr>
                <w:color w:val="000000"/>
              </w:rPr>
            </w:pPr>
          </w:p>
        </w:tc>
        <w:tc>
          <w:tcPr>
            <w:tcW w:w="3475" w:type="pct"/>
            <w:shd w:val="clear" w:color="auto" w:fill="auto"/>
          </w:tcPr>
          <w:p w14:paraId="69FDAC1D" w14:textId="77777777" w:rsidR="00135ACB" w:rsidRPr="00264BAE" w:rsidRDefault="00135ACB" w:rsidP="008972FF">
            <w:pPr>
              <w:pStyle w:val="4-Bang"/>
              <w:rPr>
                <w:color w:val="000000"/>
                <w:lang w:val="en-GB" w:eastAsia="en-GB"/>
              </w:rPr>
            </w:pPr>
            <w:r w:rsidRPr="00264BAE">
              <w:rPr>
                <w:color w:val="000000"/>
                <w:lang w:val="en-GB" w:eastAsia="en-GB"/>
              </w:rPr>
              <w:t>– Sắp xếp được góc học tập, nơi sinh hoạt cá nhân gọn gàng, ngăn nắp.</w:t>
            </w:r>
          </w:p>
          <w:p w14:paraId="43C0D710" w14:textId="77777777" w:rsidR="00135ACB" w:rsidRPr="00264BAE" w:rsidRDefault="00566B15" w:rsidP="00566B15">
            <w:pPr>
              <w:pStyle w:val="4-Bang"/>
              <w:rPr>
                <w:color w:val="000000"/>
                <w:lang w:val="en-GB" w:eastAsia="en-GB"/>
              </w:rPr>
            </w:pPr>
            <w:r w:rsidRPr="00264BAE">
              <w:rPr>
                <w:color w:val="000000"/>
                <w:lang w:val="vi-VN" w:eastAsia="en-GB"/>
              </w:rPr>
              <w:t xml:space="preserve">– </w:t>
            </w:r>
            <w:r w:rsidR="00135ACB" w:rsidRPr="00264BAE">
              <w:rPr>
                <w:color w:val="000000"/>
                <w:lang w:val="en-GB" w:eastAsia="en-GB"/>
              </w:rPr>
              <w:t>Biết chăm sóc bản thân và điều chỉnh bản thân phù hợp môi trường học tập mớ</w:t>
            </w:r>
            <w:r w:rsidR="005B20DF" w:rsidRPr="00264BAE">
              <w:rPr>
                <w:color w:val="000000"/>
                <w:lang w:val="en-GB" w:eastAsia="en-GB"/>
              </w:rPr>
              <w:t>i, phù hợp với hoàn cả</w:t>
            </w:r>
            <w:r w:rsidRPr="00264BAE">
              <w:rPr>
                <w:color w:val="000000"/>
                <w:lang w:val="en-GB" w:eastAsia="en-GB"/>
              </w:rPr>
              <w:t>nh</w:t>
            </w:r>
            <w:r w:rsidRPr="00264BAE">
              <w:rPr>
                <w:rFonts w:eastAsia="Times New Roman"/>
                <w:color w:val="000000"/>
                <w:lang w:val="vi-VN" w:eastAsia="en-GB"/>
              </w:rPr>
              <w:t xml:space="preserve"> g</w:t>
            </w:r>
            <w:r w:rsidR="005B20DF" w:rsidRPr="00264BAE">
              <w:rPr>
                <w:color w:val="000000"/>
                <w:lang w:val="en-GB" w:eastAsia="en-GB"/>
              </w:rPr>
              <w:t>iao tiếp.</w:t>
            </w:r>
          </w:p>
          <w:p w14:paraId="58075B53" w14:textId="77777777" w:rsidR="00135ACB" w:rsidRPr="00264BAE" w:rsidRDefault="00135ACB" w:rsidP="008972FF">
            <w:pPr>
              <w:pStyle w:val="4-Bang"/>
              <w:rPr>
                <w:color w:val="000000"/>
                <w:lang w:val="en-GB" w:eastAsia="en-GB"/>
              </w:rPr>
            </w:pPr>
            <w:r w:rsidRPr="00264BAE">
              <w:rPr>
                <w:color w:val="000000"/>
                <w:lang w:val="en-GB" w:eastAsia="en-GB"/>
              </w:rPr>
              <w:t>– Nhận biết được những dấu hiệu của thiên tai và biết cách tự bảo vệ trong một số tình huống thiên tai cụ thể.</w:t>
            </w:r>
          </w:p>
          <w:p w14:paraId="2D47692D" w14:textId="77777777" w:rsidR="00824D30" w:rsidRPr="00264BAE" w:rsidRDefault="00135ACB" w:rsidP="008972FF">
            <w:pPr>
              <w:pStyle w:val="4-Bang"/>
              <w:rPr>
                <w:color w:val="000000"/>
                <w:lang w:val="en-GB" w:eastAsia="en-GB"/>
              </w:rPr>
            </w:pPr>
            <w:r w:rsidRPr="00264BAE">
              <w:rPr>
                <w:color w:val="000000"/>
                <w:lang w:val="en-GB" w:eastAsia="en-GB"/>
              </w:rPr>
              <w:t>– Xác định được những khoản chi ưu tiên khi số tiền của mình hạn chế</w:t>
            </w:r>
            <w:r w:rsidR="001D62B1" w:rsidRPr="00264BAE">
              <w:rPr>
                <w:color w:val="000000"/>
                <w:lang w:val="en-GB" w:eastAsia="en-GB"/>
              </w:rPr>
              <w:t>.</w:t>
            </w:r>
          </w:p>
        </w:tc>
      </w:tr>
      <w:tr w:rsidR="00135ACB" w:rsidRPr="00264BAE" w14:paraId="7FD6145B" w14:textId="77777777" w:rsidTr="008972FF">
        <w:tc>
          <w:tcPr>
            <w:tcW w:w="5000" w:type="pct"/>
            <w:gridSpan w:val="2"/>
            <w:shd w:val="clear" w:color="auto" w:fill="auto"/>
          </w:tcPr>
          <w:p w14:paraId="76784AAF" w14:textId="77777777" w:rsidR="00135ACB" w:rsidRPr="00264BAE" w:rsidRDefault="009D11EE" w:rsidP="00135ACB">
            <w:pPr>
              <w:pStyle w:val="4-Bang"/>
              <w:rPr>
                <w:color w:val="000000"/>
                <w:szCs w:val="28"/>
                <w:lang w:val="en-GB" w:eastAsia="en-GB"/>
              </w:rPr>
            </w:pPr>
            <w:r w:rsidRPr="00264BAE">
              <w:rPr>
                <w:bCs/>
                <w:color w:val="000000"/>
                <w:szCs w:val="28"/>
                <w:lang w:val="en-GB" w:eastAsia="en-GB"/>
              </w:rPr>
              <w:t>HOẠT ĐỘNG HƯỚNG ĐẾN XÃ HỘI</w:t>
            </w:r>
          </w:p>
        </w:tc>
      </w:tr>
      <w:tr w:rsidR="00135ACB" w:rsidRPr="00264BAE" w14:paraId="0E4AF6C3" w14:textId="77777777" w:rsidTr="001852EA">
        <w:trPr>
          <w:trHeight w:val="184"/>
        </w:trPr>
        <w:tc>
          <w:tcPr>
            <w:tcW w:w="1525" w:type="pct"/>
            <w:shd w:val="clear" w:color="auto" w:fill="auto"/>
          </w:tcPr>
          <w:p w14:paraId="52D7DFC4" w14:textId="77777777" w:rsidR="00135ACB" w:rsidRPr="00264BAE" w:rsidRDefault="00135ACB" w:rsidP="00135ACB">
            <w:pPr>
              <w:pStyle w:val="11"/>
              <w:spacing w:before="60" w:after="60"/>
              <w:ind w:firstLine="0"/>
              <w:jc w:val="left"/>
              <w:rPr>
                <w:color w:val="000000"/>
              </w:rPr>
            </w:pPr>
            <w:r w:rsidRPr="00264BAE">
              <w:rPr>
                <w:color w:val="000000"/>
              </w:rPr>
              <w:t>Hoạt động chăm sóc gia đình</w:t>
            </w:r>
          </w:p>
          <w:p w14:paraId="3EB05405" w14:textId="77777777" w:rsidR="00135ACB" w:rsidRPr="00264BAE" w:rsidRDefault="00135ACB" w:rsidP="00135ACB">
            <w:pPr>
              <w:pStyle w:val="11"/>
              <w:spacing w:before="60" w:after="60"/>
              <w:ind w:firstLine="0"/>
              <w:jc w:val="left"/>
              <w:rPr>
                <w:color w:val="000000"/>
              </w:rPr>
            </w:pPr>
          </w:p>
        </w:tc>
        <w:tc>
          <w:tcPr>
            <w:tcW w:w="3475" w:type="pct"/>
            <w:shd w:val="clear" w:color="auto" w:fill="auto"/>
          </w:tcPr>
          <w:p w14:paraId="0D941A49" w14:textId="77777777" w:rsidR="00135ACB" w:rsidRPr="00264BAE" w:rsidRDefault="00135ACB" w:rsidP="008972FF">
            <w:pPr>
              <w:pStyle w:val="4-Bang"/>
              <w:rPr>
                <w:color w:val="000000"/>
                <w:lang w:val="en-GB" w:eastAsia="en-GB"/>
              </w:rPr>
            </w:pPr>
            <w:r w:rsidRPr="00264BAE">
              <w:rPr>
                <w:color w:val="000000"/>
                <w:lang w:val="en-GB" w:eastAsia="en-GB"/>
              </w:rPr>
              <w:t>– Thể hiện được sự động viên, chăm sóc người thân trong gia đình bằng lời nói và hành động cụ thể.</w:t>
            </w:r>
          </w:p>
          <w:p w14:paraId="05C12D87" w14:textId="77777777" w:rsidR="00E85DFA" w:rsidRPr="00264BAE" w:rsidRDefault="00E85DFA" w:rsidP="008972FF">
            <w:pPr>
              <w:pStyle w:val="4-Bang"/>
              <w:rPr>
                <w:color w:val="000000"/>
                <w:lang w:val="en-GB" w:eastAsia="en-GB"/>
              </w:rPr>
            </w:pPr>
            <w:r w:rsidRPr="00264BAE">
              <w:rPr>
                <w:color w:val="000000"/>
                <w:lang w:val="en-GB" w:eastAsia="en-GB"/>
              </w:rPr>
              <w:t>– Thể hiện được sự chủ động, tự giác thực hiện một số công việc trong gia đình.</w:t>
            </w:r>
          </w:p>
          <w:p w14:paraId="5EFC40B3" w14:textId="77777777" w:rsidR="00135ACB" w:rsidRPr="00264BAE" w:rsidRDefault="00135ACB" w:rsidP="00813C4D">
            <w:pPr>
              <w:pStyle w:val="4-Bang"/>
              <w:rPr>
                <w:color w:val="000000"/>
                <w:lang w:val="en-GB" w:eastAsia="en-GB"/>
              </w:rPr>
            </w:pPr>
            <w:r w:rsidRPr="00264BAE">
              <w:rPr>
                <w:color w:val="000000"/>
                <w:lang w:val="en-GB" w:eastAsia="en-GB"/>
              </w:rPr>
              <w:t xml:space="preserve">– Biết </w:t>
            </w:r>
            <w:r w:rsidR="00E85DFA" w:rsidRPr="00264BAE">
              <w:rPr>
                <w:color w:val="000000"/>
                <w:lang w:val="en-GB" w:eastAsia="en-GB"/>
              </w:rPr>
              <w:t xml:space="preserve">tham gia </w:t>
            </w:r>
            <w:r w:rsidRPr="00264BAE">
              <w:rPr>
                <w:color w:val="000000"/>
                <w:lang w:val="en-GB" w:eastAsia="en-GB"/>
              </w:rPr>
              <w:t>giải quyết một số vấn đề nảy sinh trong quan hệ gia đình.</w:t>
            </w:r>
          </w:p>
        </w:tc>
      </w:tr>
      <w:tr w:rsidR="00135ACB" w:rsidRPr="00264BAE" w14:paraId="5CE41ED5" w14:textId="77777777" w:rsidTr="001852EA">
        <w:trPr>
          <w:trHeight w:val="85"/>
        </w:trPr>
        <w:tc>
          <w:tcPr>
            <w:tcW w:w="1525" w:type="pct"/>
            <w:shd w:val="clear" w:color="auto" w:fill="auto"/>
          </w:tcPr>
          <w:p w14:paraId="6CE9413F" w14:textId="77777777" w:rsidR="00135ACB" w:rsidRPr="00264BAE" w:rsidRDefault="00135ACB" w:rsidP="00135ACB">
            <w:pPr>
              <w:pStyle w:val="11"/>
              <w:spacing w:before="60" w:after="60"/>
              <w:ind w:firstLine="0"/>
              <w:jc w:val="left"/>
              <w:rPr>
                <w:color w:val="000000"/>
              </w:rPr>
            </w:pPr>
            <w:r w:rsidRPr="00264BAE">
              <w:rPr>
                <w:color w:val="000000"/>
              </w:rPr>
              <w:t>Hoạt động xây dựng nhà trường</w:t>
            </w:r>
          </w:p>
          <w:p w14:paraId="4B7906BF" w14:textId="77777777" w:rsidR="00135ACB" w:rsidRPr="00264BAE" w:rsidRDefault="00135ACB" w:rsidP="00135ACB">
            <w:pPr>
              <w:pStyle w:val="11"/>
              <w:spacing w:before="60" w:after="60"/>
              <w:ind w:firstLine="0"/>
              <w:jc w:val="left"/>
              <w:rPr>
                <w:color w:val="000000"/>
              </w:rPr>
            </w:pPr>
          </w:p>
        </w:tc>
        <w:tc>
          <w:tcPr>
            <w:tcW w:w="3475" w:type="pct"/>
            <w:shd w:val="clear" w:color="auto" w:fill="auto"/>
          </w:tcPr>
          <w:p w14:paraId="7D04A6C6" w14:textId="77777777" w:rsidR="00135ACB" w:rsidRPr="00264BAE" w:rsidRDefault="00135ACB" w:rsidP="008972FF">
            <w:pPr>
              <w:pStyle w:val="4-Bang"/>
              <w:rPr>
                <w:rFonts w:eastAsia="Times New Roman"/>
                <w:color w:val="000000"/>
                <w:spacing w:val="-4"/>
                <w:lang w:val="en-GB" w:eastAsia="en-GB"/>
              </w:rPr>
            </w:pPr>
            <w:r w:rsidRPr="00264BAE">
              <w:rPr>
                <w:color w:val="000000"/>
                <w:lang w:val="en-GB" w:eastAsia="en-GB"/>
              </w:rPr>
              <w:t xml:space="preserve">– </w:t>
            </w:r>
            <w:r w:rsidRPr="00264BAE">
              <w:rPr>
                <w:rFonts w:eastAsia="Times New Roman"/>
                <w:color w:val="000000"/>
                <w:spacing w:val="-4"/>
                <w:lang w:val="en-GB" w:eastAsia="en-GB"/>
              </w:rPr>
              <w:t xml:space="preserve">Thiết lập </w:t>
            </w:r>
            <w:r w:rsidR="00813C4D" w:rsidRPr="00264BAE">
              <w:rPr>
                <w:rFonts w:eastAsia="Times New Roman"/>
                <w:color w:val="000000"/>
                <w:spacing w:val="-4"/>
                <w:lang w:val="en-GB" w:eastAsia="en-GB"/>
              </w:rPr>
              <w:t>được các mối quan hệ với bạn</w:t>
            </w:r>
            <w:r w:rsidRPr="00264BAE">
              <w:rPr>
                <w:rFonts w:eastAsia="Times New Roman"/>
                <w:color w:val="000000"/>
                <w:spacing w:val="-4"/>
                <w:lang w:val="en-GB" w:eastAsia="en-GB"/>
              </w:rPr>
              <w:t xml:space="preserve">, thầy cô và </w:t>
            </w:r>
            <w:r w:rsidR="00645D9B" w:rsidRPr="00264BAE">
              <w:rPr>
                <w:rFonts w:eastAsia="Times New Roman"/>
                <w:color w:val="000000"/>
                <w:spacing w:val="-4"/>
                <w:lang w:val="en-GB" w:eastAsia="en-GB"/>
              </w:rPr>
              <w:t xml:space="preserve">biết </w:t>
            </w:r>
            <w:r w:rsidRPr="00264BAE">
              <w:rPr>
                <w:rFonts w:eastAsia="Times New Roman"/>
                <w:color w:val="000000"/>
                <w:spacing w:val="-4"/>
                <w:lang w:val="en-GB" w:eastAsia="en-GB"/>
              </w:rPr>
              <w:t>gìn giữ tình bạn, tình thầy trò.</w:t>
            </w:r>
          </w:p>
          <w:p w14:paraId="367EEE85" w14:textId="77777777" w:rsidR="00135ACB" w:rsidRPr="00264BAE" w:rsidRDefault="00135ACB" w:rsidP="008972FF">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Xác định và giải quyết được một số vấn đề nảy sinh trong quan hệ bạn bè.</w:t>
            </w:r>
          </w:p>
          <w:p w14:paraId="3E913012" w14:textId="77777777" w:rsidR="00135ACB" w:rsidRPr="00264BAE" w:rsidRDefault="00135ACB" w:rsidP="008972FF">
            <w:pPr>
              <w:pStyle w:val="4-Bang"/>
              <w:rPr>
                <w:color w:val="000000"/>
                <w:lang w:val="en-GB" w:eastAsia="en-GB"/>
              </w:rPr>
            </w:pPr>
            <w:r w:rsidRPr="00264BAE">
              <w:rPr>
                <w:color w:val="000000"/>
                <w:lang w:val="en-GB" w:eastAsia="en-GB"/>
              </w:rPr>
              <w:t xml:space="preserve">– Giới thiệu được những nét nổi bật của nhà trường và chủ động, tự giác tham gia xây </w:t>
            </w:r>
            <w:r w:rsidRPr="00264BAE">
              <w:rPr>
                <w:color w:val="000000"/>
                <w:lang w:val="en-GB" w:eastAsia="en-GB"/>
              </w:rPr>
              <w:lastRenderedPageBreak/>
              <w:t>dựng truyền thống nhà trường.</w:t>
            </w:r>
          </w:p>
          <w:p w14:paraId="62EDEE84" w14:textId="77777777" w:rsidR="00135ACB" w:rsidRPr="00264BAE" w:rsidRDefault="00135ACB" w:rsidP="008972FF">
            <w:pPr>
              <w:pStyle w:val="4-Bang"/>
              <w:rPr>
                <w:rFonts w:eastAsia="Times New Roman"/>
                <w:color w:val="000000"/>
                <w:lang w:val="en-GB" w:eastAsia="en-GB"/>
              </w:rPr>
            </w:pPr>
            <w:r w:rsidRPr="00264BAE">
              <w:rPr>
                <w:color w:val="000000"/>
                <w:lang w:val="en-GB" w:eastAsia="en-GB"/>
              </w:rPr>
              <w:t>– Tham gia hoạt động giáo dục theo chủ đề của Đội Thiếu niên Tiền phong Hồ Chí Minh, của nhà trường.</w:t>
            </w:r>
          </w:p>
        </w:tc>
      </w:tr>
      <w:tr w:rsidR="00135ACB" w:rsidRPr="00264BAE" w14:paraId="543F44D4" w14:textId="77777777" w:rsidTr="001852EA">
        <w:trPr>
          <w:trHeight w:val="353"/>
        </w:trPr>
        <w:tc>
          <w:tcPr>
            <w:tcW w:w="1525" w:type="pct"/>
            <w:shd w:val="clear" w:color="auto" w:fill="auto"/>
          </w:tcPr>
          <w:p w14:paraId="367FCC43" w14:textId="77777777" w:rsidR="00135ACB" w:rsidRPr="00264BAE" w:rsidRDefault="00135ACB" w:rsidP="00135ACB">
            <w:pPr>
              <w:pStyle w:val="11"/>
              <w:spacing w:before="60" w:after="60"/>
              <w:ind w:firstLine="0"/>
              <w:jc w:val="left"/>
              <w:rPr>
                <w:color w:val="000000"/>
              </w:rPr>
            </w:pPr>
            <w:r w:rsidRPr="00264BAE">
              <w:rPr>
                <w:color w:val="000000"/>
              </w:rPr>
              <w:lastRenderedPageBreak/>
              <w:t>Hoạt động xây dựng cộng đồng</w:t>
            </w:r>
          </w:p>
          <w:p w14:paraId="5FCBFBFB" w14:textId="77777777" w:rsidR="00135ACB" w:rsidRPr="00264BAE" w:rsidRDefault="00135ACB" w:rsidP="00135ACB">
            <w:pPr>
              <w:pStyle w:val="11"/>
              <w:spacing w:before="60" w:after="60"/>
              <w:ind w:firstLine="0"/>
              <w:jc w:val="left"/>
              <w:rPr>
                <w:color w:val="000000"/>
              </w:rPr>
            </w:pPr>
          </w:p>
        </w:tc>
        <w:tc>
          <w:tcPr>
            <w:tcW w:w="3475" w:type="pct"/>
            <w:shd w:val="clear" w:color="auto" w:fill="auto"/>
          </w:tcPr>
          <w:p w14:paraId="2F8EBDA0" w14:textId="77777777" w:rsidR="00135ACB" w:rsidRPr="00264BAE" w:rsidRDefault="00135ACB" w:rsidP="008972FF">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Thiết lập được các mối quan hệ với cộng đồng, thể hiện được sự sẵn sàng giúp đỡ, chia sẻ với những hoàn cảnh khó khăn.</w:t>
            </w:r>
          </w:p>
          <w:p w14:paraId="120D7D1E" w14:textId="77777777" w:rsidR="00135ACB" w:rsidRPr="00264BAE" w:rsidRDefault="00135ACB" w:rsidP="008972FF">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Thể hiện được hành vi văn hoá nơi công cộng.</w:t>
            </w:r>
          </w:p>
          <w:p w14:paraId="2A85A125" w14:textId="77777777" w:rsidR="00135ACB" w:rsidRPr="00264BAE" w:rsidRDefault="00135ACB" w:rsidP="008972FF">
            <w:pPr>
              <w:pStyle w:val="4-Bang"/>
              <w:rPr>
                <w:rFonts w:eastAsia="Times New Roman"/>
                <w:color w:val="000000"/>
                <w:lang w:val="vi-VN" w:eastAsia="en-GB"/>
              </w:rPr>
            </w:pPr>
            <w:r w:rsidRPr="00264BAE">
              <w:rPr>
                <w:color w:val="000000"/>
                <w:lang w:val="vi-VN" w:eastAsia="en-GB"/>
              </w:rPr>
              <w:t xml:space="preserve">– Lập và thực hiện </w:t>
            </w:r>
            <w:r w:rsidR="00813C4D" w:rsidRPr="00264BAE">
              <w:rPr>
                <w:color w:val="000000"/>
                <w:lang w:val="vi-VN" w:eastAsia="en-GB"/>
              </w:rPr>
              <w:t xml:space="preserve">được </w:t>
            </w:r>
            <w:r w:rsidRPr="00264BAE">
              <w:rPr>
                <w:color w:val="000000"/>
                <w:lang w:val="vi-VN" w:eastAsia="en-GB"/>
              </w:rPr>
              <w:t>kế hoạch</w:t>
            </w:r>
            <w:r w:rsidRPr="00264BAE">
              <w:rPr>
                <w:rFonts w:eastAsia="Times New Roman"/>
                <w:color w:val="000000"/>
                <w:lang w:val="vi-VN" w:eastAsia="en-GB"/>
              </w:rPr>
              <w:t xml:space="preserve"> hoạt động thiện nguyện tại địa phương; biết vận động người thân và bạn bè tham gia các hoạt động thiện nguyện ở nơi cư trú.</w:t>
            </w:r>
          </w:p>
          <w:p w14:paraId="6383D996" w14:textId="77777777" w:rsidR="00824D30" w:rsidRPr="00264BAE" w:rsidRDefault="00135ACB" w:rsidP="00381D6D">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Giới thiệu được một số truyền thống của địa phương.</w:t>
            </w:r>
          </w:p>
        </w:tc>
      </w:tr>
      <w:tr w:rsidR="00135ACB" w:rsidRPr="00264BAE" w14:paraId="334C8F7D" w14:textId="77777777" w:rsidTr="008972FF">
        <w:tc>
          <w:tcPr>
            <w:tcW w:w="5000" w:type="pct"/>
            <w:gridSpan w:val="2"/>
            <w:shd w:val="clear" w:color="auto" w:fill="auto"/>
          </w:tcPr>
          <w:p w14:paraId="1A406417" w14:textId="77777777" w:rsidR="00135ACB" w:rsidRPr="00264BAE" w:rsidRDefault="009D11EE" w:rsidP="00135ACB">
            <w:pPr>
              <w:pStyle w:val="4-Bang"/>
              <w:rPr>
                <w:color w:val="000000"/>
                <w:szCs w:val="28"/>
                <w:lang w:val="vi-VN" w:eastAsia="en-GB"/>
              </w:rPr>
            </w:pPr>
            <w:r w:rsidRPr="00264BAE">
              <w:rPr>
                <w:bCs/>
                <w:color w:val="000000"/>
                <w:szCs w:val="28"/>
                <w:lang w:val="vi-VN" w:eastAsia="en-GB"/>
              </w:rPr>
              <w:t>HOẠT ĐỘNG HƯỚNG ĐẾN TỰ NHIÊN</w:t>
            </w:r>
          </w:p>
        </w:tc>
      </w:tr>
      <w:tr w:rsidR="001852EA" w:rsidRPr="00264BAE" w14:paraId="5F7B9A3B" w14:textId="77777777" w:rsidTr="001852EA">
        <w:trPr>
          <w:trHeight w:val="976"/>
        </w:trPr>
        <w:tc>
          <w:tcPr>
            <w:tcW w:w="1525" w:type="pct"/>
            <w:shd w:val="clear" w:color="auto" w:fill="auto"/>
          </w:tcPr>
          <w:p w14:paraId="1B296CAE" w14:textId="77777777" w:rsidR="00135ACB" w:rsidRPr="00264BAE" w:rsidRDefault="00135ACB" w:rsidP="00DB2BEA">
            <w:pPr>
              <w:pStyle w:val="11"/>
              <w:spacing w:before="60" w:after="60"/>
              <w:ind w:firstLine="0"/>
              <w:jc w:val="left"/>
              <w:rPr>
                <w:color w:val="000000"/>
              </w:rPr>
            </w:pPr>
            <w:r w:rsidRPr="00264BAE">
              <w:rPr>
                <w:color w:val="000000"/>
              </w:rPr>
              <w:t>Hoạt động tìm hiểu và bảo tồn cảnh quan thiên nhiên</w:t>
            </w:r>
          </w:p>
        </w:tc>
        <w:tc>
          <w:tcPr>
            <w:tcW w:w="3475" w:type="pct"/>
            <w:shd w:val="clear" w:color="auto" w:fill="auto"/>
          </w:tcPr>
          <w:p w14:paraId="1F3B0084" w14:textId="77777777" w:rsidR="00135ACB" w:rsidRPr="00264BAE" w:rsidRDefault="00135ACB" w:rsidP="008972FF">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 xml:space="preserve">Thể hiện được cảm xúc, hứng thú với </w:t>
            </w:r>
            <w:r w:rsidR="00813C4D" w:rsidRPr="00264BAE">
              <w:rPr>
                <w:rFonts w:eastAsia="Times New Roman"/>
                <w:color w:val="000000"/>
                <w:lang w:val="vi-VN" w:eastAsia="en-GB"/>
              </w:rPr>
              <w:t xml:space="preserve">khám phá </w:t>
            </w:r>
            <w:r w:rsidRPr="00264BAE">
              <w:rPr>
                <w:rFonts w:eastAsia="Times New Roman"/>
                <w:color w:val="000000"/>
                <w:lang w:val="vi-VN" w:eastAsia="en-GB"/>
              </w:rPr>
              <w:t xml:space="preserve">cảnh quan thiên nhiên. </w:t>
            </w:r>
          </w:p>
          <w:p w14:paraId="358F8F5C" w14:textId="77777777" w:rsidR="00135ACB" w:rsidRPr="00264BAE" w:rsidRDefault="00135ACB" w:rsidP="005F3CC2">
            <w:pPr>
              <w:pStyle w:val="4-Bang"/>
              <w:rPr>
                <w:color w:val="000000"/>
                <w:lang w:val="vi-VN" w:eastAsia="en-GB"/>
              </w:rPr>
            </w:pPr>
            <w:r w:rsidRPr="00264BAE">
              <w:rPr>
                <w:color w:val="000000"/>
                <w:lang w:val="vi-VN" w:eastAsia="en-GB"/>
              </w:rPr>
              <w:t>– Thực hiện được những việc làm cụ thể để bảo tồn cảnh quan thiên nhiên.</w:t>
            </w:r>
          </w:p>
        </w:tc>
      </w:tr>
      <w:tr w:rsidR="001852EA" w:rsidRPr="00264BAE" w14:paraId="5915ECF9" w14:textId="77777777" w:rsidTr="001852EA">
        <w:trPr>
          <w:trHeight w:val="85"/>
        </w:trPr>
        <w:tc>
          <w:tcPr>
            <w:tcW w:w="1525" w:type="pct"/>
            <w:shd w:val="clear" w:color="auto" w:fill="auto"/>
          </w:tcPr>
          <w:p w14:paraId="23D8B329" w14:textId="77777777" w:rsidR="00135ACB" w:rsidRPr="00264BAE" w:rsidRDefault="00135ACB" w:rsidP="00135ACB">
            <w:pPr>
              <w:pStyle w:val="11"/>
              <w:spacing w:before="60" w:after="60"/>
              <w:ind w:firstLine="0"/>
              <w:jc w:val="left"/>
              <w:rPr>
                <w:color w:val="000000"/>
              </w:rPr>
            </w:pPr>
            <w:r w:rsidRPr="00264BAE">
              <w:rPr>
                <w:color w:val="000000"/>
              </w:rPr>
              <w:t xml:space="preserve">Hoạt động tìm hiểu và bảo vệ môi trường </w:t>
            </w:r>
          </w:p>
          <w:p w14:paraId="4B5DEAAF" w14:textId="77777777" w:rsidR="00135ACB" w:rsidRPr="00264BAE" w:rsidRDefault="00135ACB" w:rsidP="00135ACB">
            <w:pPr>
              <w:pStyle w:val="11"/>
              <w:spacing w:before="60" w:after="60"/>
              <w:ind w:firstLine="0"/>
              <w:rPr>
                <w:color w:val="000000"/>
              </w:rPr>
            </w:pPr>
          </w:p>
        </w:tc>
        <w:tc>
          <w:tcPr>
            <w:tcW w:w="3475" w:type="pct"/>
            <w:shd w:val="clear" w:color="auto" w:fill="auto"/>
          </w:tcPr>
          <w:p w14:paraId="6D011DA7" w14:textId="77777777" w:rsidR="00135ACB" w:rsidRPr="00264BAE" w:rsidRDefault="00135ACB" w:rsidP="008972FF">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Chỉ ra được những tác động của biến đổi khí hậu đến sức khoẻ con người.</w:t>
            </w:r>
          </w:p>
          <w:p w14:paraId="5EDB86F4" w14:textId="77777777" w:rsidR="00135ACB" w:rsidRPr="00264BAE" w:rsidRDefault="00135ACB" w:rsidP="008972FF">
            <w:pPr>
              <w:pStyle w:val="4-Bang"/>
              <w:rPr>
                <w:color w:val="000000"/>
                <w:lang w:val="vi-VN" w:eastAsia="en-GB"/>
              </w:rPr>
            </w:pPr>
            <w:r w:rsidRPr="00264BAE">
              <w:rPr>
                <w:color w:val="000000"/>
                <w:lang w:val="vi-VN" w:eastAsia="en-GB"/>
              </w:rPr>
              <w:t xml:space="preserve">– </w:t>
            </w:r>
            <w:r w:rsidRPr="00264BAE">
              <w:rPr>
                <w:rFonts w:eastAsia="Times New Roman"/>
                <w:color w:val="000000"/>
                <w:lang w:val="vi-VN" w:eastAsia="en-GB"/>
              </w:rPr>
              <w:t xml:space="preserve">Tuyên truyền, vận động người thân, bạn bè có ý thức thực hiện các việc làm giảm thiểu biến đổi khí hậu. </w:t>
            </w:r>
          </w:p>
          <w:p w14:paraId="26D51F13" w14:textId="77777777" w:rsidR="003B77BE" w:rsidRPr="00264BAE" w:rsidRDefault="00135ACB" w:rsidP="008972FF">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Vận động người thân, bạn bè không sử dụng các đồ dùng có nguồn gốc từ những động vật quý hiếm.</w:t>
            </w:r>
          </w:p>
        </w:tc>
      </w:tr>
      <w:tr w:rsidR="00135ACB" w:rsidRPr="00264BAE" w14:paraId="27135FD9" w14:textId="77777777" w:rsidTr="008972FF">
        <w:tc>
          <w:tcPr>
            <w:tcW w:w="5000" w:type="pct"/>
            <w:gridSpan w:val="2"/>
            <w:shd w:val="clear" w:color="auto" w:fill="auto"/>
          </w:tcPr>
          <w:p w14:paraId="3930FAD4" w14:textId="77777777" w:rsidR="00135ACB" w:rsidRPr="00264BAE" w:rsidRDefault="009D11EE" w:rsidP="00135ACB">
            <w:pPr>
              <w:pStyle w:val="4-Bang"/>
              <w:rPr>
                <w:color w:val="000000"/>
                <w:szCs w:val="28"/>
                <w:lang w:val="en-GB" w:eastAsia="en-GB"/>
              </w:rPr>
            </w:pPr>
            <w:r w:rsidRPr="00264BAE">
              <w:rPr>
                <w:color w:val="000000"/>
                <w:szCs w:val="28"/>
                <w:lang w:val="en-GB" w:eastAsia="en-GB"/>
              </w:rPr>
              <w:t>HOẠT ĐỘNG HƯỚNG NGHIỆP</w:t>
            </w:r>
          </w:p>
        </w:tc>
      </w:tr>
      <w:tr w:rsidR="00135ACB" w:rsidRPr="00264BAE" w14:paraId="0F4681CB" w14:textId="77777777" w:rsidTr="001852EA">
        <w:tc>
          <w:tcPr>
            <w:tcW w:w="1525" w:type="pct"/>
            <w:shd w:val="clear" w:color="auto" w:fill="auto"/>
          </w:tcPr>
          <w:p w14:paraId="2D50D097" w14:textId="77777777" w:rsidR="00135ACB" w:rsidRPr="00264BAE" w:rsidRDefault="00135ACB" w:rsidP="00187DCF">
            <w:pPr>
              <w:pStyle w:val="11"/>
              <w:spacing w:before="60" w:after="60"/>
              <w:ind w:firstLine="0"/>
              <w:jc w:val="left"/>
              <w:rPr>
                <w:color w:val="000000"/>
              </w:rPr>
            </w:pPr>
            <w:r w:rsidRPr="00264BAE">
              <w:rPr>
                <w:color w:val="000000"/>
              </w:rPr>
              <w:t>Hoạt động tìm hiểu nghề nghiệp</w:t>
            </w:r>
          </w:p>
          <w:p w14:paraId="105EF2A5" w14:textId="77777777" w:rsidR="00135ACB" w:rsidRPr="00264BAE" w:rsidRDefault="00135ACB" w:rsidP="00187DCF">
            <w:pPr>
              <w:pStyle w:val="11"/>
              <w:spacing w:before="60" w:after="60"/>
              <w:ind w:firstLine="0"/>
              <w:jc w:val="left"/>
              <w:rPr>
                <w:b/>
                <w:i/>
                <w:color w:val="000000"/>
              </w:rPr>
            </w:pPr>
          </w:p>
        </w:tc>
        <w:tc>
          <w:tcPr>
            <w:tcW w:w="3475" w:type="pct"/>
            <w:shd w:val="clear" w:color="auto" w:fill="auto"/>
          </w:tcPr>
          <w:p w14:paraId="258F69DA" w14:textId="77777777" w:rsidR="00135ACB" w:rsidRPr="00264BAE" w:rsidRDefault="00135ACB" w:rsidP="008972FF">
            <w:pPr>
              <w:pStyle w:val="4-Bang"/>
              <w:rPr>
                <w:color w:val="000000"/>
                <w:lang w:val="en-GB" w:eastAsia="en-GB"/>
              </w:rPr>
            </w:pPr>
            <w:r w:rsidRPr="00264BAE">
              <w:rPr>
                <w:color w:val="000000"/>
                <w:lang w:val="en-GB" w:eastAsia="en-GB"/>
              </w:rPr>
              <w:t xml:space="preserve">– Tìm hiểu được </w:t>
            </w:r>
            <w:r w:rsidR="00E85DFA" w:rsidRPr="00264BAE">
              <w:rPr>
                <w:color w:val="000000"/>
                <w:lang w:val="en-GB" w:eastAsia="en-GB"/>
              </w:rPr>
              <w:t xml:space="preserve">một số </w:t>
            </w:r>
            <w:r w:rsidRPr="00264BAE">
              <w:rPr>
                <w:color w:val="000000"/>
                <w:lang w:val="en-GB" w:eastAsia="en-GB"/>
              </w:rPr>
              <w:t>nghề truyền thống ở Việt Nam.</w:t>
            </w:r>
          </w:p>
          <w:p w14:paraId="09DC95BB" w14:textId="77777777" w:rsidR="00135ACB" w:rsidRPr="00264BAE" w:rsidRDefault="00566B15" w:rsidP="00566B15">
            <w:pPr>
              <w:pStyle w:val="4-Bang"/>
              <w:rPr>
                <w:color w:val="000000"/>
                <w:lang w:val="en-GB" w:eastAsia="en-GB"/>
              </w:rPr>
            </w:pPr>
            <w:r w:rsidRPr="00264BAE">
              <w:rPr>
                <w:color w:val="000000"/>
                <w:lang w:val="vi-VN" w:eastAsia="en-GB"/>
              </w:rPr>
              <w:t xml:space="preserve">– </w:t>
            </w:r>
            <w:r w:rsidR="00135ACB" w:rsidRPr="00264BAE">
              <w:rPr>
                <w:color w:val="000000"/>
                <w:lang w:val="en-GB" w:eastAsia="en-GB"/>
              </w:rPr>
              <w:t>Nêu được hoạt động đặc trưng, những yêu cầu cơ bản, trang thiết bị</w:t>
            </w:r>
            <w:r w:rsidR="00C34D22" w:rsidRPr="00264BAE">
              <w:rPr>
                <w:color w:val="000000"/>
                <w:lang w:val="en-GB" w:eastAsia="en-GB"/>
              </w:rPr>
              <w:t xml:space="preserve">, </w:t>
            </w:r>
            <w:r w:rsidR="00135ACB" w:rsidRPr="00264BAE">
              <w:rPr>
                <w:color w:val="000000"/>
                <w:lang w:val="en-GB" w:eastAsia="en-GB"/>
              </w:rPr>
              <w:t xml:space="preserve">dụng cụ lao </w:t>
            </w:r>
            <w:r w:rsidR="00135ACB" w:rsidRPr="00264BAE">
              <w:rPr>
                <w:color w:val="000000"/>
                <w:lang w:val="en-GB" w:eastAsia="en-GB"/>
              </w:rPr>
              <w:lastRenderedPageBreak/>
              <w:t>động của các nghề truyền thống.</w:t>
            </w:r>
          </w:p>
          <w:p w14:paraId="6E68EFFC" w14:textId="77777777" w:rsidR="00566B15" w:rsidRPr="00264BAE" w:rsidRDefault="00566B15" w:rsidP="00566B15">
            <w:pPr>
              <w:pStyle w:val="4-Bang"/>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Nhận biết được một số đặc điểm của bản thân phù hợp</w:t>
            </w:r>
            <w:r w:rsidR="00E85DFA" w:rsidRPr="00522A1D">
              <w:rPr>
                <w:rFonts w:eastAsia="Times New Roman"/>
                <w:color w:val="000000"/>
                <w:lang w:val="en-US" w:eastAsia="en-GB"/>
              </w:rPr>
              <w:t xml:space="preserve"> hoặc chưa </w:t>
            </w:r>
            <w:r w:rsidRPr="00264BAE">
              <w:rPr>
                <w:rFonts w:eastAsia="Times New Roman"/>
                <w:color w:val="000000"/>
                <w:lang w:val="vi-VN" w:eastAsia="en-GB"/>
              </w:rPr>
              <w:t>phù hợp với công việc của nghề truyền thống.</w:t>
            </w:r>
          </w:p>
          <w:p w14:paraId="4ACB9A92" w14:textId="77777777" w:rsidR="00566B15" w:rsidRPr="00264BAE" w:rsidRDefault="00E7577F" w:rsidP="00E7577F">
            <w:pPr>
              <w:pStyle w:val="4-Bang"/>
              <w:rPr>
                <w:color w:val="000000"/>
                <w:lang w:val="en-GB" w:eastAsia="en-GB"/>
              </w:rPr>
            </w:pPr>
            <w:r w:rsidRPr="00264BAE">
              <w:rPr>
                <w:color w:val="000000"/>
                <w:lang w:val="vi-VN" w:eastAsia="en-GB"/>
              </w:rPr>
              <w:t xml:space="preserve">– </w:t>
            </w:r>
            <w:r w:rsidRPr="00264BAE">
              <w:rPr>
                <w:color w:val="000000"/>
                <w:lang w:val="en-GB" w:eastAsia="en-GB"/>
              </w:rPr>
              <w:t xml:space="preserve">Nhận biết được về </w:t>
            </w:r>
            <w:r w:rsidR="00135ACB" w:rsidRPr="00264BAE">
              <w:rPr>
                <w:color w:val="000000"/>
                <w:lang w:val="en-GB" w:eastAsia="en-GB"/>
              </w:rPr>
              <w:t>an toàn sử dụng công cụ lao động trong các nghề</w:t>
            </w:r>
            <w:r w:rsidR="00DB2BEA" w:rsidRPr="00264BAE">
              <w:rPr>
                <w:color w:val="000000"/>
                <w:lang w:val="en-GB" w:eastAsia="en-GB"/>
              </w:rPr>
              <w:t xml:space="preserve"> </w:t>
            </w:r>
            <w:r w:rsidR="00135ACB" w:rsidRPr="00264BAE">
              <w:rPr>
                <w:color w:val="000000"/>
                <w:lang w:val="en-GB" w:eastAsia="en-GB"/>
              </w:rPr>
              <w:t>truyền thống.</w:t>
            </w:r>
          </w:p>
          <w:p w14:paraId="7FF5AEF9" w14:textId="77777777" w:rsidR="00824D30" w:rsidRPr="00264BAE" w:rsidRDefault="00E7577F" w:rsidP="00E7577F">
            <w:pPr>
              <w:pStyle w:val="4-Bang"/>
              <w:rPr>
                <w:rFonts w:eastAsia="Times New Roman"/>
                <w:color w:val="000000"/>
                <w:lang w:val="vi-VN" w:eastAsia="en-GB"/>
              </w:rPr>
            </w:pPr>
            <w:r w:rsidRPr="00264BAE">
              <w:rPr>
                <w:color w:val="000000"/>
                <w:lang w:val="vi-VN" w:eastAsia="en-GB"/>
              </w:rPr>
              <w:t>– Nhận diện được giá trị của các nghề trong xã hội và</w:t>
            </w:r>
            <w:r w:rsidRPr="00264BAE">
              <w:rPr>
                <w:rFonts w:eastAsia="Times New Roman"/>
                <w:color w:val="000000"/>
                <w:lang w:val="vi-VN" w:eastAsia="en-GB"/>
              </w:rPr>
              <w:t xml:space="preserve"> có thái độ tôn trọng đối với lao động nghề nghiệp khác nhau.</w:t>
            </w:r>
          </w:p>
        </w:tc>
      </w:tr>
    </w:tbl>
    <w:p w14:paraId="1EEDFBA0" w14:textId="77777777" w:rsidR="001D62B1" w:rsidRPr="00264BAE" w:rsidRDefault="001D62B1" w:rsidP="004D4806">
      <w:pPr>
        <w:pStyle w:val="7lop"/>
        <w:rPr>
          <w:color w:val="000000"/>
          <w:lang w:val="en-US"/>
        </w:rPr>
      </w:pPr>
    </w:p>
    <w:p w14:paraId="2ADAE96A" w14:textId="77777777" w:rsidR="004F2D09" w:rsidRPr="00264BAE" w:rsidRDefault="004F2D09" w:rsidP="004D4806">
      <w:pPr>
        <w:pStyle w:val="7lop"/>
        <w:rPr>
          <w:color w:val="000000"/>
          <w:lang w:val="en-US"/>
        </w:rPr>
      </w:pPr>
      <w:bookmarkStart w:id="15" w:name="_Toc532973412"/>
      <w:r w:rsidRPr="00264BAE">
        <w:rPr>
          <w:color w:val="000000"/>
          <w:lang w:val="en-US"/>
        </w:rPr>
        <w:t>LỚP 7</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9697"/>
      </w:tblGrid>
      <w:tr w:rsidR="004F2D09" w:rsidRPr="00264BAE" w14:paraId="67B36D47" w14:textId="77777777" w:rsidTr="002C265D">
        <w:trPr>
          <w:tblHeader/>
        </w:trPr>
        <w:tc>
          <w:tcPr>
            <w:tcW w:w="4361" w:type="dxa"/>
            <w:shd w:val="clear" w:color="auto" w:fill="auto"/>
          </w:tcPr>
          <w:p w14:paraId="2B395B81" w14:textId="77777777" w:rsidR="004F2D09" w:rsidRPr="00264BAE" w:rsidRDefault="004F2D09" w:rsidP="002C265D">
            <w:pPr>
              <w:pStyle w:val="7lop"/>
              <w:rPr>
                <w:color w:val="000000"/>
                <w:szCs w:val="28"/>
                <w:lang w:val="en-US" w:eastAsia="en-US"/>
              </w:rPr>
            </w:pPr>
            <w:bookmarkStart w:id="16" w:name="_Toc527731590"/>
            <w:bookmarkStart w:id="17" w:name="_Toc532973413"/>
            <w:r w:rsidRPr="00264BAE">
              <w:rPr>
                <w:b/>
                <w:color w:val="000000"/>
                <w:szCs w:val="28"/>
                <w:lang w:val="en-GB" w:eastAsia="en-GB"/>
              </w:rPr>
              <w:t>Nội dung hoạt động</w:t>
            </w:r>
            <w:bookmarkEnd w:id="16"/>
            <w:bookmarkEnd w:id="17"/>
          </w:p>
        </w:tc>
        <w:tc>
          <w:tcPr>
            <w:tcW w:w="9860" w:type="dxa"/>
            <w:shd w:val="clear" w:color="auto" w:fill="auto"/>
          </w:tcPr>
          <w:p w14:paraId="52782F17" w14:textId="77777777" w:rsidR="004F2D09" w:rsidRPr="00264BAE" w:rsidRDefault="004F2D09" w:rsidP="002C265D">
            <w:pPr>
              <w:pStyle w:val="7lop"/>
              <w:rPr>
                <w:color w:val="000000"/>
                <w:szCs w:val="28"/>
                <w:lang w:val="en-US" w:eastAsia="en-US"/>
              </w:rPr>
            </w:pPr>
            <w:bookmarkStart w:id="18" w:name="_Toc527731591"/>
            <w:bookmarkStart w:id="19" w:name="_Toc532973414"/>
            <w:r w:rsidRPr="00264BAE">
              <w:rPr>
                <w:b/>
                <w:color w:val="000000"/>
                <w:szCs w:val="28"/>
                <w:lang w:val="en-GB" w:eastAsia="en-GB"/>
              </w:rPr>
              <w:t>Yêu cầu cần đạt</w:t>
            </w:r>
            <w:bookmarkEnd w:id="18"/>
            <w:bookmarkEnd w:id="19"/>
          </w:p>
        </w:tc>
      </w:tr>
      <w:tr w:rsidR="004F2D09" w:rsidRPr="00264BAE" w14:paraId="2AF5F894" w14:textId="77777777" w:rsidTr="002C265D">
        <w:tc>
          <w:tcPr>
            <w:tcW w:w="14221" w:type="dxa"/>
            <w:gridSpan w:val="2"/>
            <w:shd w:val="clear" w:color="auto" w:fill="auto"/>
          </w:tcPr>
          <w:p w14:paraId="69743A85" w14:textId="77777777" w:rsidR="004F2D09" w:rsidRPr="00264BAE" w:rsidRDefault="004F2D09" w:rsidP="002C265D">
            <w:pPr>
              <w:pStyle w:val="7lop"/>
              <w:jc w:val="left"/>
              <w:rPr>
                <w:color w:val="000000"/>
                <w:szCs w:val="28"/>
                <w:lang w:val="en-US" w:eastAsia="en-US"/>
              </w:rPr>
            </w:pPr>
            <w:bookmarkStart w:id="20" w:name="_Toc527731592"/>
            <w:bookmarkStart w:id="21" w:name="_Toc532973415"/>
            <w:r w:rsidRPr="00264BAE">
              <w:rPr>
                <w:bCs w:val="0"/>
                <w:color w:val="000000"/>
                <w:szCs w:val="28"/>
                <w:lang w:val="en-GB" w:eastAsia="en-GB"/>
              </w:rPr>
              <w:t>HOẠT ĐỘNG HƯỚNG VÀO BẢN THÂN</w:t>
            </w:r>
            <w:bookmarkEnd w:id="20"/>
            <w:bookmarkEnd w:id="21"/>
          </w:p>
        </w:tc>
      </w:tr>
      <w:tr w:rsidR="004F2D09" w:rsidRPr="00264BAE" w14:paraId="708A7F0D" w14:textId="77777777" w:rsidTr="002C265D">
        <w:tc>
          <w:tcPr>
            <w:tcW w:w="4361" w:type="dxa"/>
            <w:shd w:val="clear" w:color="auto" w:fill="auto"/>
          </w:tcPr>
          <w:p w14:paraId="394E0DB3" w14:textId="77777777" w:rsidR="004F2D09" w:rsidRPr="00264BAE" w:rsidRDefault="004F2D09" w:rsidP="002C265D">
            <w:pPr>
              <w:pStyle w:val="11"/>
              <w:spacing w:before="60" w:after="60"/>
              <w:ind w:firstLine="0"/>
              <w:jc w:val="left"/>
              <w:rPr>
                <w:color w:val="000000"/>
              </w:rPr>
            </w:pPr>
            <w:r w:rsidRPr="00264BAE">
              <w:rPr>
                <w:color w:val="000000"/>
              </w:rPr>
              <w:t>Hoạt động khám phá bản thân</w:t>
            </w:r>
          </w:p>
          <w:p w14:paraId="02704DE5" w14:textId="77777777" w:rsidR="004F2D09" w:rsidRPr="00264BAE" w:rsidRDefault="004F2D09" w:rsidP="002C265D">
            <w:pPr>
              <w:pStyle w:val="11"/>
              <w:spacing w:before="60" w:after="60"/>
              <w:ind w:firstLine="0"/>
              <w:jc w:val="left"/>
              <w:rPr>
                <w:color w:val="000000"/>
              </w:rPr>
            </w:pPr>
          </w:p>
        </w:tc>
        <w:tc>
          <w:tcPr>
            <w:tcW w:w="9860" w:type="dxa"/>
            <w:shd w:val="clear" w:color="auto" w:fill="auto"/>
          </w:tcPr>
          <w:p w14:paraId="2968F0B5" w14:textId="77777777" w:rsidR="004F2D09" w:rsidRPr="00264BAE" w:rsidRDefault="004F2D09" w:rsidP="004F2D09">
            <w:pPr>
              <w:pStyle w:val="4-Bang"/>
              <w:rPr>
                <w:rFonts w:eastAsia="Times New Roman"/>
                <w:color w:val="000000"/>
                <w:szCs w:val="28"/>
                <w:lang w:val="en-GB" w:eastAsia="en-GB"/>
              </w:rPr>
            </w:pPr>
            <w:r w:rsidRPr="00264BAE">
              <w:rPr>
                <w:color w:val="000000"/>
                <w:szCs w:val="28"/>
                <w:lang w:val="en-GB" w:eastAsia="en-GB"/>
              </w:rPr>
              <w:t>– Nhận diện được điểm mạnh, điểm hạn chế của bản thân t</w:t>
            </w:r>
            <w:r w:rsidRPr="00264BAE">
              <w:rPr>
                <w:rFonts w:eastAsia="Times New Roman"/>
                <w:color w:val="000000"/>
                <w:spacing w:val="-2"/>
                <w:szCs w:val="28"/>
                <w:lang w:val="en-GB" w:eastAsia="en-GB"/>
              </w:rPr>
              <w:t>rong học tập và cuộc sống.</w:t>
            </w:r>
          </w:p>
          <w:p w14:paraId="39E7112B" w14:textId="77777777" w:rsidR="004F2D09" w:rsidRPr="00264BAE" w:rsidRDefault="004F2D09" w:rsidP="004F2D09">
            <w:pPr>
              <w:pStyle w:val="4-Bang"/>
              <w:rPr>
                <w:color w:val="000000"/>
                <w:szCs w:val="28"/>
                <w:lang w:val="en-GB" w:eastAsia="en-GB"/>
              </w:rPr>
            </w:pPr>
            <w:r w:rsidRPr="00264BAE">
              <w:rPr>
                <w:color w:val="000000"/>
                <w:szCs w:val="28"/>
                <w:lang w:val="en-GB" w:eastAsia="en-GB"/>
              </w:rPr>
              <w:t>– Nhận ra được khả năng kiểm soát cảm xúc của bản thân.</w:t>
            </w:r>
          </w:p>
        </w:tc>
      </w:tr>
      <w:tr w:rsidR="004F2D09" w:rsidRPr="00264BAE" w14:paraId="0BE57507" w14:textId="77777777" w:rsidTr="002C265D">
        <w:tc>
          <w:tcPr>
            <w:tcW w:w="4361" w:type="dxa"/>
            <w:shd w:val="clear" w:color="auto" w:fill="auto"/>
          </w:tcPr>
          <w:p w14:paraId="0C390D29" w14:textId="77777777" w:rsidR="004F2D09" w:rsidRPr="00264BAE" w:rsidRDefault="004F2D09" w:rsidP="002C265D">
            <w:pPr>
              <w:pStyle w:val="11"/>
              <w:spacing w:before="60" w:after="60"/>
              <w:ind w:firstLine="0"/>
              <w:jc w:val="left"/>
              <w:rPr>
                <w:color w:val="000000"/>
              </w:rPr>
            </w:pPr>
            <w:r w:rsidRPr="00264BAE">
              <w:rPr>
                <w:color w:val="000000"/>
              </w:rPr>
              <w:t>Hoạt động rèn luyện bản thân</w:t>
            </w:r>
          </w:p>
          <w:p w14:paraId="03BAA60E" w14:textId="77777777" w:rsidR="004F2D09" w:rsidRPr="00264BAE" w:rsidRDefault="004F2D09" w:rsidP="002C265D">
            <w:pPr>
              <w:pStyle w:val="11"/>
              <w:spacing w:before="60" w:after="60"/>
              <w:ind w:firstLine="0"/>
              <w:jc w:val="left"/>
              <w:rPr>
                <w:color w:val="000000"/>
              </w:rPr>
            </w:pPr>
          </w:p>
        </w:tc>
        <w:tc>
          <w:tcPr>
            <w:tcW w:w="9860" w:type="dxa"/>
            <w:shd w:val="clear" w:color="auto" w:fill="auto"/>
          </w:tcPr>
          <w:p w14:paraId="2A81177E" w14:textId="77777777" w:rsidR="004F2D09" w:rsidRPr="00522A1D" w:rsidRDefault="004F2D09" w:rsidP="004F2D09">
            <w:pPr>
              <w:pStyle w:val="4-Bang"/>
              <w:rPr>
                <w:color w:val="000000"/>
                <w:szCs w:val="28"/>
                <w:lang w:val="en-US" w:eastAsia="en-US"/>
              </w:rPr>
            </w:pPr>
            <w:r w:rsidRPr="00264BAE">
              <w:rPr>
                <w:color w:val="000000"/>
                <w:szCs w:val="28"/>
                <w:lang w:val="en-GB" w:eastAsia="en-GB"/>
              </w:rPr>
              <w:t>– Thể hiện được thói quen ngăn nắp, gọn gàng, sạch sẽ ở gia đình cũng như ở trường.</w:t>
            </w:r>
          </w:p>
          <w:p w14:paraId="356EFD4A" w14:textId="77777777" w:rsidR="004F2D09" w:rsidRPr="00264BAE" w:rsidRDefault="004F2D09" w:rsidP="004F2D09">
            <w:pPr>
              <w:pStyle w:val="4-Bang"/>
              <w:rPr>
                <w:color w:val="000000"/>
                <w:szCs w:val="28"/>
                <w:lang w:val="en-GB" w:eastAsia="en-GB"/>
              </w:rPr>
            </w:pPr>
            <w:r w:rsidRPr="00264BAE">
              <w:rPr>
                <w:color w:val="000000"/>
                <w:szCs w:val="28"/>
                <w:lang w:val="en-GB" w:eastAsia="en-GB"/>
              </w:rPr>
              <w:t>– Biết cách vượt qua khó khăn trong một số tình huống cụ thể.</w:t>
            </w:r>
          </w:p>
          <w:p w14:paraId="7DF7C26A" w14:textId="77777777" w:rsidR="004F2D09" w:rsidRPr="00264BAE" w:rsidRDefault="004F2D09" w:rsidP="004F2D09">
            <w:pPr>
              <w:pStyle w:val="4-Bang"/>
              <w:rPr>
                <w:color w:val="000000"/>
                <w:szCs w:val="28"/>
                <w:lang w:val="en-GB" w:eastAsia="en-GB"/>
              </w:rPr>
            </w:pPr>
            <w:r w:rsidRPr="00264BAE">
              <w:rPr>
                <w:color w:val="000000"/>
                <w:szCs w:val="28"/>
                <w:lang w:val="vi-VN" w:eastAsia="en-GB"/>
              </w:rPr>
              <w:t xml:space="preserve">– </w:t>
            </w:r>
            <w:r w:rsidRPr="00264BAE">
              <w:rPr>
                <w:rFonts w:eastAsia="Times New Roman"/>
                <w:color w:val="000000"/>
                <w:szCs w:val="28"/>
                <w:lang w:val="vi-VN" w:eastAsia="en-GB"/>
              </w:rPr>
              <w:t>R</w:t>
            </w:r>
            <w:r w:rsidRPr="00264BAE">
              <w:rPr>
                <w:color w:val="000000"/>
                <w:szCs w:val="28"/>
                <w:lang w:val="vi-VN" w:eastAsia="en-GB"/>
              </w:rPr>
              <w:t>èn luyện được tính kiên trì, sự chăm chỉ trong công việc.</w:t>
            </w:r>
          </w:p>
          <w:p w14:paraId="24EA681A" w14:textId="77777777" w:rsidR="004F2D09" w:rsidRPr="00264BAE" w:rsidRDefault="004F2D09" w:rsidP="004F2D09">
            <w:pPr>
              <w:pStyle w:val="4-Bang"/>
              <w:rPr>
                <w:color w:val="000000"/>
                <w:szCs w:val="28"/>
                <w:lang w:val="en-GB" w:eastAsia="en-GB"/>
              </w:rPr>
            </w:pPr>
            <w:r w:rsidRPr="00264BAE">
              <w:rPr>
                <w:color w:val="000000"/>
                <w:szCs w:val="28"/>
                <w:lang w:val="en-GB" w:eastAsia="en-GB"/>
              </w:rPr>
              <w:t>– Xác định được một số tình huống nguy hiểm và biết cách tự bảo vệ trong các tình huống đó.</w:t>
            </w:r>
          </w:p>
          <w:p w14:paraId="4FA87035" w14:textId="77777777" w:rsidR="004F2D09" w:rsidRPr="00264BAE" w:rsidRDefault="004F2D09" w:rsidP="004F2D09">
            <w:pPr>
              <w:pStyle w:val="4-Bang"/>
              <w:rPr>
                <w:color w:val="000000"/>
                <w:szCs w:val="28"/>
                <w:lang w:val="en-GB" w:eastAsia="en-GB"/>
              </w:rPr>
            </w:pPr>
            <w:r w:rsidRPr="00264BAE">
              <w:rPr>
                <w:color w:val="000000"/>
                <w:szCs w:val="28"/>
                <w:lang w:val="en-GB" w:eastAsia="en-GB"/>
              </w:rPr>
              <w:t>– Biết kiểm soát các khoản chi và biết tiết kiệm tiền.</w:t>
            </w:r>
          </w:p>
        </w:tc>
      </w:tr>
      <w:tr w:rsidR="004F2D09" w:rsidRPr="00264BAE" w14:paraId="03836994" w14:textId="77777777" w:rsidTr="002C265D">
        <w:tc>
          <w:tcPr>
            <w:tcW w:w="14221" w:type="dxa"/>
            <w:gridSpan w:val="2"/>
            <w:shd w:val="clear" w:color="auto" w:fill="auto"/>
          </w:tcPr>
          <w:p w14:paraId="7CC743DD" w14:textId="77777777" w:rsidR="004F2D09" w:rsidRPr="00264BAE" w:rsidRDefault="004F2D09" w:rsidP="002C265D">
            <w:pPr>
              <w:pStyle w:val="7lop"/>
              <w:jc w:val="left"/>
              <w:rPr>
                <w:color w:val="000000"/>
                <w:szCs w:val="28"/>
                <w:lang w:val="en-US" w:eastAsia="en-US"/>
              </w:rPr>
            </w:pPr>
            <w:bookmarkStart w:id="22" w:name="_Toc527731593"/>
            <w:bookmarkStart w:id="23" w:name="_Toc532973416"/>
            <w:r w:rsidRPr="00264BAE">
              <w:rPr>
                <w:bCs w:val="0"/>
                <w:color w:val="000000"/>
                <w:szCs w:val="28"/>
                <w:lang w:val="en-GB" w:eastAsia="en-GB"/>
              </w:rPr>
              <w:lastRenderedPageBreak/>
              <w:t>HOẠT ĐỘNG HƯỚNG ĐẾN XÃ HỘI</w:t>
            </w:r>
            <w:bookmarkEnd w:id="22"/>
            <w:bookmarkEnd w:id="23"/>
          </w:p>
        </w:tc>
      </w:tr>
      <w:tr w:rsidR="004F2D09" w:rsidRPr="00264BAE" w14:paraId="59C0DCC1" w14:textId="77777777" w:rsidTr="002C265D">
        <w:tc>
          <w:tcPr>
            <w:tcW w:w="4361" w:type="dxa"/>
            <w:shd w:val="clear" w:color="auto" w:fill="auto"/>
          </w:tcPr>
          <w:p w14:paraId="637602A5" w14:textId="77777777" w:rsidR="004F2D09" w:rsidRPr="00264BAE" w:rsidRDefault="004F2D09" w:rsidP="002C265D">
            <w:pPr>
              <w:pStyle w:val="11"/>
              <w:spacing w:before="60" w:after="60"/>
              <w:ind w:firstLine="0"/>
              <w:jc w:val="left"/>
              <w:rPr>
                <w:color w:val="000000"/>
              </w:rPr>
            </w:pPr>
            <w:r w:rsidRPr="00264BAE">
              <w:rPr>
                <w:color w:val="000000"/>
              </w:rPr>
              <w:t>Hoạt động chăm sóc gia đình</w:t>
            </w:r>
          </w:p>
          <w:p w14:paraId="41505067" w14:textId="77777777" w:rsidR="004F2D09" w:rsidRPr="00264BAE" w:rsidRDefault="004F2D09" w:rsidP="002C265D">
            <w:pPr>
              <w:pStyle w:val="11"/>
              <w:spacing w:before="60" w:after="60"/>
              <w:ind w:firstLine="0"/>
              <w:jc w:val="left"/>
              <w:rPr>
                <w:color w:val="000000"/>
              </w:rPr>
            </w:pPr>
          </w:p>
        </w:tc>
        <w:tc>
          <w:tcPr>
            <w:tcW w:w="9860" w:type="dxa"/>
            <w:shd w:val="clear" w:color="auto" w:fill="auto"/>
          </w:tcPr>
          <w:p w14:paraId="41295ECD" w14:textId="77777777" w:rsidR="004F2D09" w:rsidRPr="00264BAE" w:rsidRDefault="004F2D09" w:rsidP="004F2D09">
            <w:pPr>
              <w:pStyle w:val="4-Bang"/>
              <w:rPr>
                <w:color w:val="000000"/>
                <w:szCs w:val="28"/>
                <w:lang w:val="vi-VN" w:eastAsia="en-GB"/>
              </w:rPr>
            </w:pPr>
            <w:r w:rsidRPr="00264BAE">
              <w:rPr>
                <w:color w:val="000000"/>
                <w:szCs w:val="28"/>
                <w:lang w:val="vi-VN" w:eastAsia="en-GB"/>
              </w:rPr>
              <w:t>– Bước đầu có kĩ năng chăm sóc người thân khi bị mệt, ốm.</w:t>
            </w:r>
          </w:p>
          <w:p w14:paraId="6B26C113" w14:textId="77777777" w:rsidR="004F2D09" w:rsidRPr="00264BAE" w:rsidRDefault="004F2D09" w:rsidP="004F2D09">
            <w:pPr>
              <w:pStyle w:val="4-Bang"/>
              <w:rPr>
                <w:color w:val="000000"/>
                <w:szCs w:val="28"/>
                <w:lang w:val="vi-VN" w:eastAsia="en-GB"/>
              </w:rPr>
            </w:pPr>
            <w:r w:rsidRPr="00264BAE">
              <w:rPr>
                <w:color w:val="000000"/>
                <w:szCs w:val="28"/>
                <w:lang w:val="vi-VN" w:eastAsia="en-GB"/>
              </w:rPr>
              <w:t>– Thể hiện được sự lắng nghe tích cực khi tiếp nhận những ý kiến đóng góp và sự chia sẻ từ các thành viên trong gia đình.</w:t>
            </w:r>
          </w:p>
          <w:p w14:paraId="48C9F79A" w14:textId="77777777" w:rsidR="004F2D09" w:rsidRPr="00264BAE" w:rsidRDefault="004F2D09" w:rsidP="004F2D09">
            <w:pPr>
              <w:pStyle w:val="4-Bang"/>
              <w:rPr>
                <w:color w:val="000000"/>
                <w:szCs w:val="28"/>
                <w:lang w:val="vi-VN" w:eastAsia="en-GB"/>
              </w:rPr>
            </w:pPr>
            <w:r w:rsidRPr="00264BAE">
              <w:rPr>
                <w:color w:val="000000"/>
                <w:szCs w:val="28"/>
                <w:lang w:val="vi-VN" w:eastAsia="en-GB"/>
              </w:rPr>
              <w:t xml:space="preserve">– Lập kế hoạch và thực hiện </w:t>
            </w:r>
            <w:r w:rsidRPr="00522A1D">
              <w:rPr>
                <w:color w:val="000000"/>
                <w:szCs w:val="28"/>
                <w:lang w:val="en-US" w:eastAsia="en-GB"/>
              </w:rPr>
              <w:t xml:space="preserve">được kế hoạch </w:t>
            </w:r>
            <w:r w:rsidRPr="00264BAE">
              <w:rPr>
                <w:color w:val="000000"/>
                <w:szCs w:val="28"/>
                <w:lang w:val="vi-VN" w:eastAsia="en-GB"/>
              </w:rPr>
              <w:t>lao động tại gia đình.</w:t>
            </w:r>
          </w:p>
          <w:p w14:paraId="072CB8F9" w14:textId="77777777" w:rsidR="004F2D09" w:rsidRPr="00264BAE" w:rsidRDefault="004F2D09" w:rsidP="004F2D09">
            <w:pPr>
              <w:pStyle w:val="4-Bang"/>
              <w:rPr>
                <w:color w:val="000000"/>
                <w:szCs w:val="28"/>
                <w:lang w:val="vi-VN" w:eastAsia="en-GB"/>
              </w:rPr>
            </w:pPr>
            <w:r w:rsidRPr="00264BAE">
              <w:rPr>
                <w:color w:val="000000"/>
                <w:szCs w:val="28"/>
                <w:lang w:val="vi-VN" w:eastAsia="en-GB"/>
              </w:rPr>
              <w:t xml:space="preserve">– Lập </w:t>
            </w:r>
            <w:r w:rsidRPr="00522A1D">
              <w:rPr>
                <w:color w:val="000000"/>
                <w:szCs w:val="28"/>
                <w:lang w:val="en-US" w:eastAsia="en-GB"/>
              </w:rPr>
              <w:t xml:space="preserve">được </w:t>
            </w:r>
            <w:r w:rsidRPr="00264BAE">
              <w:rPr>
                <w:color w:val="000000"/>
                <w:szCs w:val="28"/>
                <w:lang w:val="vi-VN" w:eastAsia="en-GB"/>
              </w:rPr>
              <w:t>kế hoạch chi tiêu cho một số sự kiện trong gia đình</w:t>
            </w:r>
            <w:r w:rsidRPr="00522A1D">
              <w:rPr>
                <w:color w:val="000000"/>
                <w:szCs w:val="28"/>
                <w:lang w:val="en-US" w:eastAsia="en-GB"/>
              </w:rPr>
              <w:t xml:space="preserve"> phù hợp với lứa tuổi</w:t>
            </w:r>
            <w:r w:rsidRPr="00264BAE">
              <w:rPr>
                <w:color w:val="000000"/>
                <w:szCs w:val="28"/>
                <w:lang w:val="vi-VN" w:eastAsia="en-GB"/>
              </w:rPr>
              <w:t>.</w:t>
            </w:r>
          </w:p>
        </w:tc>
      </w:tr>
      <w:tr w:rsidR="004F2D09" w:rsidRPr="00264BAE" w14:paraId="32CD672B" w14:textId="77777777" w:rsidTr="002C265D">
        <w:tc>
          <w:tcPr>
            <w:tcW w:w="4361" w:type="dxa"/>
            <w:shd w:val="clear" w:color="auto" w:fill="auto"/>
          </w:tcPr>
          <w:p w14:paraId="56E1D013" w14:textId="77777777" w:rsidR="004F2D09" w:rsidRPr="00264BAE" w:rsidRDefault="004F2D09" w:rsidP="002C265D">
            <w:pPr>
              <w:pStyle w:val="11"/>
              <w:spacing w:before="60" w:after="60"/>
              <w:ind w:firstLine="0"/>
              <w:jc w:val="left"/>
              <w:rPr>
                <w:color w:val="000000"/>
              </w:rPr>
            </w:pPr>
            <w:r w:rsidRPr="00264BAE">
              <w:rPr>
                <w:color w:val="000000"/>
              </w:rPr>
              <w:t>Hoạt động xây dựng nhà trường</w:t>
            </w:r>
          </w:p>
          <w:p w14:paraId="2FF83B53" w14:textId="77777777" w:rsidR="004F2D09" w:rsidRPr="00264BAE" w:rsidRDefault="004F2D09" w:rsidP="002C265D">
            <w:pPr>
              <w:pStyle w:val="11"/>
              <w:spacing w:before="60" w:after="60"/>
              <w:ind w:firstLine="0"/>
              <w:jc w:val="left"/>
              <w:rPr>
                <w:color w:val="000000"/>
              </w:rPr>
            </w:pPr>
          </w:p>
        </w:tc>
        <w:tc>
          <w:tcPr>
            <w:tcW w:w="9860" w:type="dxa"/>
            <w:shd w:val="clear" w:color="auto" w:fill="auto"/>
          </w:tcPr>
          <w:p w14:paraId="6108B17F" w14:textId="77777777" w:rsidR="004F2D09" w:rsidRPr="00264BAE" w:rsidRDefault="004F2D09" w:rsidP="004F2D09">
            <w:pPr>
              <w:pStyle w:val="4-Bang"/>
              <w:rPr>
                <w:color w:val="000000"/>
                <w:szCs w:val="28"/>
                <w:lang w:val="vi-VN" w:eastAsia="en-GB"/>
              </w:rPr>
            </w:pPr>
            <w:r w:rsidRPr="00264BAE">
              <w:rPr>
                <w:color w:val="000000"/>
                <w:szCs w:val="28"/>
                <w:lang w:val="vi-VN" w:eastAsia="en-GB"/>
              </w:rPr>
              <w:t>– Phát triển được mối quan hệ hoà đồng với bạn bè, thầy cô và hài lòng về các mối quan hệ này.</w:t>
            </w:r>
          </w:p>
          <w:p w14:paraId="258E46E1" w14:textId="77777777" w:rsidR="004F2D09" w:rsidRPr="00264BAE" w:rsidRDefault="004F2D09" w:rsidP="004F2D09">
            <w:pPr>
              <w:pStyle w:val="4-Bang"/>
              <w:rPr>
                <w:color w:val="000000"/>
                <w:szCs w:val="28"/>
                <w:lang w:val="vi-VN" w:eastAsia="en-GB"/>
              </w:rPr>
            </w:pPr>
            <w:r w:rsidRPr="00264BAE">
              <w:rPr>
                <w:color w:val="000000"/>
                <w:szCs w:val="28"/>
                <w:lang w:val="vi-VN" w:eastAsia="en-GB"/>
              </w:rPr>
              <w:t>– Hợp tác được với thầy cô, bạn bè để thực hiện các nhiệm vụ chung và giải quyết được những vấn đề nảy sinh.</w:t>
            </w:r>
          </w:p>
          <w:p w14:paraId="5E41F53C" w14:textId="77777777" w:rsidR="004F2D09" w:rsidRPr="00264BAE" w:rsidRDefault="004F2D09" w:rsidP="004F2D09">
            <w:pPr>
              <w:pStyle w:val="4-Bang"/>
              <w:rPr>
                <w:color w:val="000000"/>
                <w:szCs w:val="28"/>
                <w:lang w:val="vi-VN" w:eastAsia="en-GB"/>
              </w:rPr>
            </w:pPr>
            <w:r w:rsidRPr="00264BAE">
              <w:rPr>
                <w:color w:val="000000"/>
                <w:szCs w:val="28"/>
                <w:lang w:val="vi-VN" w:eastAsia="en-GB"/>
              </w:rPr>
              <w:t>– Giới thiệu được những nét nổi bật, tự hào về nhà trường.</w:t>
            </w:r>
          </w:p>
          <w:p w14:paraId="2369F449" w14:textId="77777777" w:rsidR="004F2D09" w:rsidRPr="00264BAE" w:rsidRDefault="004F2D09" w:rsidP="004F2D09">
            <w:pPr>
              <w:pStyle w:val="4-Bang"/>
              <w:rPr>
                <w:color w:val="000000"/>
                <w:szCs w:val="28"/>
                <w:lang w:val="vi-VN" w:eastAsia="en-GB"/>
              </w:rPr>
            </w:pPr>
            <w:r w:rsidRPr="00264BAE">
              <w:rPr>
                <w:color w:val="000000"/>
                <w:szCs w:val="28"/>
                <w:lang w:val="vi-VN" w:eastAsia="en-GB"/>
              </w:rPr>
              <w:t>– Tham gia hoạt động giáo dục theo chủ đề của Đội Thiếu niên Tiền phong Hồ Chí Minh, của nhà trường.</w:t>
            </w:r>
          </w:p>
        </w:tc>
      </w:tr>
      <w:tr w:rsidR="004F2D09" w:rsidRPr="00264BAE" w14:paraId="2DF7C669" w14:textId="77777777" w:rsidTr="002C265D">
        <w:tc>
          <w:tcPr>
            <w:tcW w:w="4361" w:type="dxa"/>
            <w:shd w:val="clear" w:color="auto" w:fill="auto"/>
          </w:tcPr>
          <w:p w14:paraId="0CFB9D83" w14:textId="77777777" w:rsidR="004F2D09" w:rsidRPr="00264BAE" w:rsidRDefault="004F2D09" w:rsidP="002C265D">
            <w:pPr>
              <w:pStyle w:val="11"/>
              <w:spacing w:before="60" w:after="60"/>
              <w:ind w:firstLine="0"/>
              <w:jc w:val="left"/>
              <w:rPr>
                <w:color w:val="000000"/>
              </w:rPr>
            </w:pPr>
            <w:r w:rsidRPr="00264BAE">
              <w:rPr>
                <w:color w:val="000000"/>
              </w:rPr>
              <w:t>Hoạt động xây dựng cộng đồng</w:t>
            </w:r>
          </w:p>
          <w:p w14:paraId="2BD6699B" w14:textId="77777777" w:rsidR="004F2D09" w:rsidRPr="00264BAE" w:rsidRDefault="004F2D09" w:rsidP="002C265D">
            <w:pPr>
              <w:pStyle w:val="11"/>
              <w:spacing w:before="60" w:after="60"/>
              <w:ind w:firstLine="0"/>
              <w:jc w:val="left"/>
              <w:rPr>
                <w:color w:val="000000"/>
              </w:rPr>
            </w:pPr>
          </w:p>
        </w:tc>
        <w:tc>
          <w:tcPr>
            <w:tcW w:w="9860" w:type="dxa"/>
            <w:shd w:val="clear" w:color="auto" w:fill="auto"/>
          </w:tcPr>
          <w:p w14:paraId="5B9E2FEE" w14:textId="77777777" w:rsidR="004F2D09" w:rsidRPr="00264BAE" w:rsidRDefault="004F2D09" w:rsidP="004F2D09">
            <w:pPr>
              <w:pStyle w:val="4-Bang"/>
              <w:rPr>
                <w:color w:val="000000"/>
                <w:szCs w:val="28"/>
                <w:lang w:val="vi-VN" w:eastAsia="en-GB"/>
              </w:rPr>
            </w:pPr>
            <w:r w:rsidRPr="00264BAE">
              <w:rPr>
                <w:color w:val="000000"/>
                <w:szCs w:val="28"/>
                <w:lang w:val="vi-VN" w:eastAsia="en-GB"/>
              </w:rPr>
              <w:t>– Thể hiện được hành vi giao tiếp, ứng xử có văn hoá khi tham gia các hoạt động trong cộng đồng.</w:t>
            </w:r>
          </w:p>
          <w:p w14:paraId="5EA1A862" w14:textId="77777777" w:rsidR="004F2D09" w:rsidRPr="00264BAE" w:rsidRDefault="004F2D09" w:rsidP="004F2D09">
            <w:pPr>
              <w:pStyle w:val="4-Bang"/>
              <w:rPr>
                <w:color w:val="000000"/>
                <w:szCs w:val="28"/>
                <w:lang w:val="vi-VN" w:eastAsia="en-GB"/>
              </w:rPr>
            </w:pPr>
            <w:r w:rsidRPr="00264BAE">
              <w:rPr>
                <w:color w:val="000000"/>
                <w:szCs w:val="28"/>
                <w:lang w:val="vi-VN" w:eastAsia="en-GB"/>
              </w:rPr>
              <w:t xml:space="preserve">– Tôn trọng </w:t>
            </w:r>
            <w:r w:rsidRPr="00522A1D">
              <w:rPr>
                <w:color w:val="000000"/>
                <w:szCs w:val="28"/>
                <w:lang w:val="en-US" w:eastAsia="en-GB"/>
              </w:rPr>
              <w:t xml:space="preserve">sự khác biệt giữa </w:t>
            </w:r>
            <w:r w:rsidRPr="00264BAE">
              <w:rPr>
                <w:color w:val="000000"/>
                <w:szCs w:val="28"/>
                <w:lang w:val="vi-VN" w:eastAsia="en-GB"/>
              </w:rPr>
              <w:t>mọi người</w:t>
            </w:r>
            <w:r w:rsidRPr="00522A1D">
              <w:rPr>
                <w:color w:val="000000"/>
                <w:szCs w:val="28"/>
                <w:lang w:val="en-US" w:eastAsia="en-GB"/>
              </w:rPr>
              <w:t>, không đồng tình với</w:t>
            </w:r>
            <w:r w:rsidRPr="00264BAE">
              <w:rPr>
                <w:color w:val="000000"/>
                <w:szCs w:val="28"/>
                <w:lang w:val="vi-VN" w:eastAsia="en-GB"/>
              </w:rPr>
              <w:t xml:space="preserve"> những hành vi kì thị về giới tính</w:t>
            </w:r>
            <w:r w:rsidRPr="00522A1D">
              <w:rPr>
                <w:color w:val="000000"/>
                <w:szCs w:val="28"/>
                <w:lang w:val="en-US" w:eastAsia="en-GB"/>
              </w:rPr>
              <w:t>, dân tộc, địa vị xã hội</w:t>
            </w:r>
            <w:r w:rsidRPr="00264BAE">
              <w:rPr>
                <w:color w:val="000000"/>
                <w:szCs w:val="28"/>
                <w:lang w:val="vi-VN" w:eastAsia="en-GB"/>
              </w:rPr>
              <w:t>.</w:t>
            </w:r>
          </w:p>
          <w:p w14:paraId="7AC59928" w14:textId="77777777" w:rsidR="004F2D09" w:rsidRPr="00264BAE" w:rsidRDefault="004F2D09" w:rsidP="004F2D09">
            <w:pPr>
              <w:pStyle w:val="4-Bang"/>
              <w:rPr>
                <w:color w:val="000000"/>
                <w:szCs w:val="28"/>
                <w:lang w:val="vi-VN" w:eastAsia="en-GB"/>
              </w:rPr>
            </w:pPr>
            <w:r w:rsidRPr="00264BAE">
              <w:rPr>
                <w:color w:val="000000"/>
                <w:szCs w:val="28"/>
                <w:lang w:val="vi-VN" w:eastAsia="en-GB"/>
              </w:rPr>
              <w:t>– Tham gia các hoạt động thiện nguyện, nhân đạo và vận động người thân, bạn bè tham gia.</w:t>
            </w:r>
          </w:p>
          <w:p w14:paraId="09918068" w14:textId="77777777" w:rsidR="004F2D09" w:rsidRPr="00264BAE" w:rsidRDefault="004F2D09" w:rsidP="004F2D09">
            <w:pPr>
              <w:pStyle w:val="4-Bang"/>
              <w:rPr>
                <w:color w:val="000000"/>
                <w:szCs w:val="28"/>
                <w:lang w:val="vi-VN" w:eastAsia="en-GB"/>
              </w:rPr>
            </w:pPr>
            <w:r w:rsidRPr="00264BAE">
              <w:rPr>
                <w:color w:val="000000"/>
                <w:szCs w:val="28"/>
                <w:lang w:val="vi-VN" w:eastAsia="en-GB"/>
              </w:rPr>
              <w:t xml:space="preserve">– Giới thiệu được những truyền thống </w:t>
            </w:r>
            <w:r w:rsidRPr="00522A1D">
              <w:rPr>
                <w:color w:val="000000"/>
                <w:szCs w:val="28"/>
                <w:lang w:val="en-US" w:eastAsia="en-GB"/>
              </w:rPr>
              <w:t xml:space="preserve">đáng </w:t>
            </w:r>
            <w:r w:rsidRPr="00264BAE">
              <w:rPr>
                <w:color w:val="000000"/>
                <w:szCs w:val="28"/>
                <w:lang w:val="vi-VN" w:eastAsia="en-GB"/>
              </w:rPr>
              <w:t>tự hào của địa phương mình.</w:t>
            </w:r>
          </w:p>
        </w:tc>
      </w:tr>
      <w:tr w:rsidR="004F2D09" w:rsidRPr="00264BAE" w14:paraId="70C193D9" w14:textId="77777777" w:rsidTr="002C265D">
        <w:tc>
          <w:tcPr>
            <w:tcW w:w="14221" w:type="dxa"/>
            <w:gridSpan w:val="2"/>
            <w:shd w:val="clear" w:color="auto" w:fill="auto"/>
          </w:tcPr>
          <w:p w14:paraId="15837F91" w14:textId="77777777" w:rsidR="004F2D09" w:rsidRPr="00264BAE" w:rsidRDefault="004F2D09" w:rsidP="002C265D">
            <w:pPr>
              <w:pStyle w:val="7lop"/>
              <w:jc w:val="left"/>
              <w:rPr>
                <w:color w:val="000000"/>
                <w:szCs w:val="28"/>
                <w:lang w:val="en-US" w:eastAsia="en-US"/>
              </w:rPr>
            </w:pPr>
            <w:bookmarkStart w:id="24" w:name="_Toc527731594"/>
            <w:bookmarkStart w:id="25" w:name="_Toc532973417"/>
            <w:r w:rsidRPr="00264BAE">
              <w:rPr>
                <w:bCs w:val="0"/>
                <w:color w:val="000000"/>
                <w:szCs w:val="28"/>
                <w:lang w:eastAsia="en-GB"/>
              </w:rPr>
              <w:lastRenderedPageBreak/>
              <w:t>HOẠT ĐỘNG HƯỚNG ĐẾN TỰ NHIÊN</w:t>
            </w:r>
            <w:bookmarkEnd w:id="24"/>
            <w:bookmarkEnd w:id="25"/>
          </w:p>
        </w:tc>
      </w:tr>
      <w:tr w:rsidR="004F2D09" w:rsidRPr="00264BAE" w14:paraId="2BA40326" w14:textId="77777777" w:rsidTr="002C265D">
        <w:tc>
          <w:tcPr>
            <w:tcW w:w="4361" w:type="dxa"/>
            <w:shd w:val="clear" w:color="auto" w:fill="auto"/>
          </w:tcPr>
          <w:p w14:paraId="4D51D22F" w14:textId="77777777" w:rsidR="004F2D09" w:rsidRPr="00264BAE" w:rsidRDefault="004F2D09" w:rsidP="002C265D">
            <w:pPr>
              <w:pStyle w:val="11"/>
              <w:spacing w:before="60" w:after="60"/>
              <w:ind w:firstLine="0"/>
              <w:jc w:val="left"/>
              <w:rPr>
                <w:color w:val="000000"/>
              </w:rPr>
            </w:pPr>
            <w:r w:rsidRPr="00264BAE">
              <w:rPr>
                <w:color w:val="000000"/>
              </w:rPr>
              <w:t>Hoạt động tìm hiểu và bảo tồn cảnh quan thiên nhiên</w:t>
            </w:r>
          </w:p>
          <w:p w14:paraId="56F933B5" w14:textId="77777777" w:rsidR="004F2D09" w:rsidRPr="00264BAE" w:rsidRDefault="004F2D09" w:rsidP="002C265D">
            <w:pPr>
              <w:pStyle w:val="11"/>
              <w:spacing w:before="60" w:after="60"/>
              <w:ind w:firstLine="0"/>
              <w:rPr>
                <w:color w:val="000000"/>
              </w:rPr>
            </w:pPr>
          </w:p>
        </w:tc>
        <w:tc>
          <w:tcPr>
            <w:tcW w:w="9860" w:type="dxa"/>
            <w:shd w:val="clear" w:color="auto" w:fill="auto"/>
          </w:tcPr>
          <w:p w14:paraId="31419067" w14:textId="77777777" w:rsidR="004F2D09" w:rsidRPr="00264BAE" w:rsidRDefault="004F2D09" w:rsidP="004F2D09">
            <w:pPr>
              <w:pStyle w:val="4-Bang"/>
              <w:rPr>
                <w:color w:val="000000"/>
                <w:szCs w:val="28"/>
                <w:lang w:val="vi-VN" w:eastAsia="en-US"/>
              </w:rPr>
            </w:pPr>
            <w:r w:rsidRPr="00264BAE">
              <w:rPr>
                <w:color w:val="000000"/>
                <w:szCs w:val="28"/>
                <w:lang w:val="vi-VN" w:eastAsia="en-GB"/>
              </w:rPr>
              <w:t>– Thiết kế được một số sản phẩm thể hiện sự hiểu biết, cảm xúc của bản thân sau chuyến tham quan cảnh quan thiên nhiên.</w:t>
            </w:r>
          </w:p>
          <w:p w14:paraId="3B4D9D9A" w14:textId="77777777" w:rsidR="004F2D09" w:rsidRPr="00264BAE" w:rsidRDefault="004F2D09" w:rsidP="004F2D09">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Thực hiện được các hành vi, việc làm bảo vệ di tích, danh lam thắng cảnh tại</w:t>
            </w:r>
            <w:r w:rsidRPr="00522A1D">
              <w:rPr>
                <w:rFonts w:eastAsia="Times New Roman"/>
                <w:color w:val="000000"/>
                <w:szCs w:val="28"/>
                <w:lang w:val="en-US" w:eastAsia="en-GB"/>
              </w:rPr>
              <w:t xml:space="preserve"> </w:t>
            </w:r>
            <w:r w:rsidRPr="00264BAE">
              <w:rPr>
                <w:rFonts w:eastAsia="Times New Roman"/>
                <w:color w:val="000000"/>
                <w:szCs w:val="28"/>
                <w:lang w:val="vi-VN" w:eastAsia="en-GB"/>
              </w:rPr>
              <w:t xml:space="preserve">những nơi đến tham quan. </w:t>
            </w:r>
          </w:p>
        </w:tc>
      </w:tr>
      <w:tr w:rsidR="004F2D09" w:rsidRPr="00264BAE" w14:paraId="1CEA28A7" w14:textId="77777777" w:rsidTr="002C265D">
        <w:tc>
          <w:tcPr>
            <w:tcW w:w="4361" w:type="dxa"/>
            <w:shd w:val="clear" w:color="auto" w:fill="auto"/>
          </w:tcPr>
          <w:p w14:paraId="4E19995A" w14:textId="77777777" w:rsidR="004F2D09" w:rsidRPr="00264BAE" w:rsidRDefault="004F2D09" w:rsidP="002C265D">
            <w:pPr>
              <w:pStyle w:val="11"/>
              <w:spacing w:before="60" w:after="60"/>
              <w:ind w:firstLine="0"/>
              <w:jc w:val="left"/>
              <w:rPr>
                <w:color w:val="000000"/>
              </w:rPr>
            </w:pPr>
            <w:r w:rsidRPr="00264BAE">
              <w:rPr>
                <w:color w:val="000000"/>
              </w:rPr>
              <w:t xml:space="preserve">Hoạt động tìm hiểu và bảo vệ môi trường </w:t>
            </w:r>
          </w:p>
          <w:p w14:paraId="471CF5A6" w14:textId="77777777" w:rsidR="004F2D09" w:rsidRPr="00264BAE" w:rsidRDefault="004F2D09" w:rsidP="002C265D">
            <w:pPr>
              <w:pStyle w:val="11"/>
              <w:spacing w:before="60" w:after="60"/>
              <w:ind w:firstLine="0"/>
              <w:rPr>
                <w:color w:val="000000"/>
              </w:rPr>
            </w:pPr>
          </w:p>
        </w:tc>
        <w:tc>
          <w:tcPr>
            <w:tcW w:w="9860" w:type="dxa"/>
            <w:shd w:val="clear" w:color="auto" w:fill="auto"/>
          </w:tcPr>
          <w:p w14:paraId="3D08C6FC" w14:textId="77777777" w:rsidR="004F2D09" w:rsidRPr="00264BAE" w:rsidRDefault="004F2D09" w:rsidP="004F2D09">
            <w:pPr>
              <w:pStyle w:val="4-Bang"/>
              <w:rPr>
                <w:color w:val="000000"/>
                <w:szCs w:val="28"/>
                <w:lang w:val="vi-VN" w:eastAsia="en-GB"/>
              </w:rPr>
            </w:pPr>
            <w:r w:rsidRPr="00264BAE">
              <w:rPr>
                <w:color w:val="000000"/>
                <w:szCs w:val="28"/>
                <w:lang w:val="vi-VN" w:eastAsia="en-GB"/>
              </w:rPr>
              <w:t xml:space="preserve">– Tìm hiểu được ảnh hưởng của hiệu ứng nhà kính đến sự sống trên Trái </w:t>
            </w:r>
            <w:r w:rsidRPr="00522A1D">
              <w:rPr>
                <w:color w:val="000000"/>
                <w:szCs w:val="28"/>
                <w:lang w:val="en-US" w:eastAsia="en-GB"/>
              </w:rPr>
              <w:t>Đ</w:t>
            </w:r>
            <w:r w:rsidRPr="00264BAE">
              <w:rPr>
                <w:color w:val="000000"/>
                <w:szCs w:val="28"/>
                <w:lang w:val="vi-VN" w:eastAsia="en-GB"/>
              </w:rPr>
              <w:t>ất.</w:t>
            </w:r>
          </w:p>
          <w:p w14:paraId="14C677AF" w14:textId="77777777" w:rsidR="004F2D09" w:rsidRPr="00264BAE" w:rsidRDefault="004F2D09" w:rsidP="004F2D09">
            <w:pPr>
              <w:pStyle w:val="4-Bang"/>
              <w:rPr>
                <w:color w:val="000000"/>
                <w:szCs w:val="28"/>
                <w:lang w:val="vi-VN" w:eastAsia="en-GB"/>
              </w:rPr>
            </w:pPr>
            <w:r w:rsidRPr="00264BAE">
              <w:rPr>
                <w:color w:val="000000"/>
                <w:szCs w:val="28"/>
                <w:lang w:val="vi-VN" w:eastAsia="en-GB"/>
              </w:rPr>
              <w:t>– Thực hiện được chiến dịch truyền thông bảo vệ môi trường thiên nhiên, giảm thiểu hiệu ứng nhà kính bằng các hình thức khác nhau.</w:t>
            </w:r>
          </w:p>
        </w:tc>
      </w:tr>
      <w:tr w:rsidR="004F2D09" w:rsidRPr="00264BAE" w14:paraId="7E25E734" w14:textId="77777777" w:rsidTr="002C265D">
        <w:tc>
          <w:tcPr>
            <w:tcW w:w="14221" w:type="dxa"/>
            <w:gridSpan w:val="2"/>
            <w:shd w:val="clear" w:color="auto" w:fill="auto"/>
          </w:tcPr>
          <w:p w14:paraId="5E264B5C" w14:textId="77777777" w:rsidR="004F2D09" w:rsidRPr="00264BAE" w:rsidRDefault="004F2D09" w:rsidP="002C265D">
            <w:pPr>
              <w:pStyle w:val="7lop"/>
              <w:jc w:val="left"/>
              <w:rPr>
                <w:color w:val="000000"/>
                <w:szCs w:val="28"/>
                <w:lang w:val="en-US" w:eastAsia="en-US"/>
              </w:rPr>
            </w:pPr>
            <w:bookmarkStart w:id="26" w:name="_Toc527731595"/>
            <w:bookmarkStart w:id="27" w:name="_Toc532973418"/>
            <w:r w:rsidRPr="00264BAE">
              <w:rPr>
                <w:color w:val="000000"/>
                <w:szCs w:val="28"/>
                <w:lang w:val="en-GB" w:eastAsia="en-GB"/>
              </w:rPr>
              <w:t>HOẠT ĐỘNG HƯỚNG NGHIỆP</w:t>
            </w:r>
            <w:bookmarkEnd w:id="26"/>
            <w:bookmarkEnd w:id="27"/>
          </w:p>
        </w:tc>
      </w:tr>
      <w:tr w:rsidR="004F2D09" w:rsidRPr="00264BAE" w14:paraId="4907B72A" w14:textId="77777777" w:rsidTr="002C265D">
        <w:tc>
          <w:tcPr>
            <w:tcW w:w="4361" w:type="dxa"/>
            <w:shd w:val="clear" w:color="auto" w:fill="auto"/>
          </w:tcPr>
          <w:p w14:paraId="0F23AD7B" w14:textId="77777777" w:rsidR="004F2D09" w:rsidRPr="00264BAE" w:rsidRDefault="004F2D09" w:rsidP="002C265D">
            <w:pPr>
              <w:pStyle w:val="11"/>
              <w:spacing w:before="60" w:after="60"/>
              <w:ind w:firstLine="0"/>
              <w:jc w:val="left"/>
              <w:rPr>
                <w:color w:val="000000"/>
              </w:rPr>
            </w:pPr>
            <w:r w:rsidRPr="00264BAE">
              <w:rPr>
                <w:color w:val="000000"/>
              </w:rPr>
              <w:t>Hoạt động tìm hiểu nghề nghiệp</w:t>
            </w:r>
          </w:p>
          <w:p w14:paraId="66C2F743" w14:textId="77777777" w:rsidR="004F2D09" w:rsidRPr="00264BAE" w:rsidRDefault="004F2D09" w:rsidP="002C265D">
            <w:pPr>
              <w:pStyle w:val="7lop"/>
              <w:rPr>
                <w:color w:val="000000"/>
                <w:szCs w:val="28"/>
                <w:lang w:val="en-US" w:eastAsia="en-US"/>
              </w:rPr>
            </w:pPr>
          </w:p>
        </w:tc>
        <w:tc>
          <w:tcPr>
            <w:tcW w:w="9860" w:type="dxa"/>
            <w:shd w:val="clear" w:color="auto" w:fill="auto"/>
          </w:tcPr>
          <w:p w14:paraId="6094AC4A" w14:textId="77777777" w:rsidR="004F2D09" w:rsidRPr="00264BAE" w:rsidRDefault="004F2D09" w:rsidP="004F2D09">
            <w:pPr>
              <w:pStyle w:val="4-Bang"/>
              <w:rPr>
                <w:color w:val="000000"/>
                <w:szCs w:val="28"/>
                <w:lang w:val="vi-VN" w:eastAsia="en-GB"/>
              </w:rPr>
            </w:pPr>
            <w:r w:rsidRPr="00264BAE">
              <w:rPr>
                <w:color w:val="000000"/>
                <w:szCs w:val="28"/>
                <w:lang w:val="vi-VN" w:eastAsia="en-GB"/>
              </w:rPr>
              <w:t>– Xác định được một số nghề hiện có ở địa phương.</w:t>
            </w:r>
          </w:p>
          <w:p w14:paraId="42A282C0" w14:textId="77777777" w:rsidR="004F2D09" w:rsidRPr="00264BAE" w:rsidRDefault="004F2D09" w:rsidP="004F2D09">
            <w:pPr>
              <w:pStyle w:val="4-Bang"/>
              <w:rPr>
                <w:color w:val="000000"/>
                <w:szCs w:val="28"/>
                <w:lang w:val="vi-VN" w:eastAsia="en-GB"/>
              </w:rPr>
            </w:pPr>
            <w:r w:rsidRPr="00264BAE">
              <w:rPr>
                <w:color w:val="000000"/>
                <w:szCs w:val="28"/>
                <w:lang w:val="vi-VN" w:eastAsia="en-GB"/>
              </w:rPr>
              <w:t>– Nêu được công việc đặc trưng, trang thiết bị, dụng cụ lao động cơ bản của một số nghề ở địa phương.</w:t>
            </w:r>
          </w:p>
          <w:p w14:paraId="6F7EE0DB" w14:textId="77777777" w:rsidR="004F2D09" w:rsidRPr="00264BAE" w:rsidRDefault="004F2D09" w:rsidP="004F2D09">
            <w:pPr>
              <w:pStyle w:val="4-Bang"/>
              <w:rPr>
                <w:color w:val="000000"/>
                <w:szCs w:val="28"/>
                <w:lang w:val="vi-VN" w:eastAsia="en-GB"/>
              </w:rPr>
            </w:pPr>
            <w:r w:rsidRPr="00264BAE">
              <w:rPr>
                <w:color w:val="000000"/>
                <w:szCs w:val="28"/>
                <w:lang w:val="vi-VN" w:eastAsia="en-GB"/>
              </w:rPr>
              <w:t>– Nêu được những phẩm chất và năng lực cần có của người làm các nghề ở địa phương.</w:t>
            </w:r>
          </w:p>
          <w:p w14:paraId="71851AFB" w14:textId="77777777" w:rsidR="004F2D09" w:rsidRPr="00264BAE" w:rsidRDefault="004F2D09" w:rsidP="004F2D09">
            <w:pPr>
              <w:pStyle w:val="4-Bang"/>
              <w:rPr>
                <w:color w:val="000000"/>
                <w:szCs w:val="28"/>
                <w:lang w:val="vi-VN" w:eastAsia="en-GB"/>
              </w:rPr>
            </w:pPr>
            <w:r w:rsidRPr="00264BAE">
              <w:rPr>
                <w:color w:val="000000"/>
                <w:szCs w:val="28"/>
                <w:lang w:val="vi-VN" w:eastAsia="en-GB"/>
              </w:rPr>
              <w:t>– Chỉ ra được một số phẩm chất và năng lực của bản thân phù hợp hoặc chưa phù hợp với một số yêu cầu của một số ngành nghề ở địa phương.</w:t>
            </w:r>
          </w:p>
          <w:p w14:paraId="1A68FEE8" w14:textId="77777777" w:rsidR="004F2D09" w:rsidRPr="00264BAE" w:rsidRDefault="004F2D09" w:rsidP="004F2D09">
            <w:pPr>
              <w:pStyle w:val="4-Bang"/>
              <w:rPr>
                <w:color w:val="000000"/>
                <w:szCs w:val="28"/>
                <w:lang w:val="vi-VN" w:eastAsia="en-GB"/>
              </w:rPr>
            </w:pPr>
            <w:r w:rsidRPr="00264BAE">
              <w:rPr>
                <w:color w:val="000000"/>
                <w:szCs w:val="28"/>
                <w:lang w:val="vi-VN" w:eastAsia="en-GB"/>
              </w:rPr>
              <w:t>– Nhận diện được những nguy hiểm có thể xảy ra và cách giữ an toàn khi làm những nghề ở địa phương.</w:t>
            </w:r>
          </w:p>
        </w:tc>
      </w:tr>
    </w:tbl>
    <w:p w14:paraId="480A9887" w14:textId="77777777" w:rsidR="00942E0F" w:rsidRPr="00264BAE" w:rsidRDefault="00942E0F" w:rsidP="004D4806">
      <w:pPr>
        <w:pStyle w:val="7lop"/>
        <w:rPr>
          <w:color w:val="000000"/>
          <w:lang w:val="en-US"/>
        </w:rPr>
      </w:pPr>
      <w:bookmarkStart w:id="28" w:name="_Toc532973419"/>
      <w:r w:rsidRPr="00264BAE">
        <w:rPr>
          <w:color w:val="000000"/>
        </w:rPr>
        <w:lastRenderedPageBreak/>
        <w:t>LỚP 8</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9637"/>
      </w:tblGrid>
      <w:tr w:rsidR="00942E0F" w:rsidRPr="00264BAE" w14:paraId="5EF53F9C" w14:textId="77777777" w:rsidTr="00DB2BEA">
        <w:trPr>
          <w:tblHeader/>
        </w:trPr>
        <w:tc>
          <w:tcPr>
            <w:tcW w:w="1557" w:type="pct"/>
            <w:shd w:val="clear" w:color="auto" w:fill="auto"/>
            <w:vAlign w:val="center"/>
          </w:tcPr>
          <w:p w14:paraId="598A5DD1" w14:textId="77777777" w:rsidR="00942E0F" w:rsidRPr="00264BAE" w:rsidRDefault="00942E0F" w:rsidP="009E213D">
            <w:pPr>
              <w:pStyle w:val="4-Bang"/>
              <w:jc w:val="center"/>
              <w:rPr>
                <w:b/>
                <w:color w:val="000000"/>
                <w:lang w:val="en-GB" w:eastAsia="en-GB"/>
              </w:rPr>
            </w:pPr>
            <w:r w:rsidRPr="00264BAE">
              <w:rPr>
                <w:b/>
                <w:color w:val="000000"/>
                <w:lang w:val="en-GB" w:eastAsia="en-GB"/>
              </w:rPr>
              <w:t>Nội dung hoạt động</w:t>
            </w:r>
          </w:p>
        </w:tc>
        <w:tc>
          <w:tcPr>
            <w:tcW w:w="3443" w:type="pct"/>
            <w:shd w:val="clear" w:color="auto" w:fill="auto"/>
            <w:vAlign w:val="center"/>
          </w:tcPr>
          <w:p w14:paraId="2C3DEE8C" w14:textId="77777777" w:rsidR="00942E0F" w:rsidRPr="00264BAE" w:rsidRDefault="00942E0F" w:rsidP="009E213D">
            <w:pPr>
              <w:pStyle w:val="4-Bang"/>
              <w:jc w:val="center"/>
              <w:rPr>
                <w:b/>
                <w:color w:val="000000"/>
                <w:lang w:val="en-GB" w:eastAsia="en-GB"/>
              </w:rPr>
            </w:pPr>
            <w:r w:rsidRPr="00264BAE">
              <w:rPr>
                <w:b/>
                <w:color w:val="000000"/>
                <w:lang w:val="en-GB" w:eastAsia="en-GB"/>
              </w:rPr>
              <w:t>Yêu cầu cần đạt</w:t>
            </w:r>
          </w:p>
        </w:tc>
      </w:tr>
      <w:tr w:rsidR="00334DBF" w:rsidRPr="00264BAE" w14:paraId="766A2298" w14:textId="77777777" w:rsidTr="008972FF">
        <w:tc>
          <w:tcPr>
            <w:tcW w:w="5000" w:type="pct"/>
            <w:gridSpan w:val="2"/>
            <w:shd w:val="clear" w:color="auto" w:fill="auto"/>
          </w:tcPr>
          <w:p w14:paraId="019619D8" w14:textId="77777777" w:rsidR="00334DBF" w:rsidRPr="00264BAE" w:rsidRDefault="009D11EE" w:rsidP="003653F9">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334DBF" w:rsidRPr="00264BAE" w14:paraId="299D7BBF" w14:textId="77777777" w:rsidTr="00DB2BEA">
        <w:tc>
          <w:tcPr>
            <w:tcW w:w="1557" w:type="pct"/>
            <w:shd w:val="clear" w:color="auto" w:fill="auto"/>
          </w:tcPr>
          <w:p w14:paraId="60BE2B16" w14:textId="77777777" w:rsidR="00334DBF" w:rsidRPr="00264BAE" w:rsidRDefault="00334DBF" w:rsidP="003653F9">
            <w:pPr>
              <w:pStyle w:val="11"/>
              <w:spacing w:before="60" w:after="60"/>
              <w:ind w:firstLine="0"/>
              <w:jc w:val="left"/>
              <w:rPr>
                <w:color w:val="000000"/>
              </w:rPr>
            </w:pPr>
            <w:r w:rsidRPr="00264BAE">
              <w:rPr>
                <w:color w:val="000000"/>
              </w:rPr>
              <w:t>Hoạt động khám phá bản thân</w:t>
            </w:r>
          </w:p>
          <w:p w14:paraId="7A87D8C2" w14:textId="77777777" w:rsidR="00334DBF" w:rsidRPr="00264BAE" w:rsidRDefault="00334DBF" w:rsidP="003653F9">
            <w:pPr>
              <w:pStyle w:val="11"/>
              <w:spacing w:before="60" w:after="60"/>
              <w:ind w:firstLine="0"/>
              <w:jc w:val="left"/>
              <w:rPr>
                <w:color w:val="000000"/>
              </w:rPr>
            </w:pPr>
          </w:p>
        </w:tc>
        <w:tc>
          <w:tcPr>
            <w:tcW w:w="3443" w:type="pct"/>
            <w:shd w:val="clear" w:color="auto" w:fill="auto"/>
          </w:tcPr>
          <w:p w14:paraId="48938EA6" w14:textId="77777777" w:rsidR="00334DBF" w:rsidRPr="00264BAE" w:rsidRDefault="00334DBF" w:rsidP="008972FF">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 xml:space="preserve">Nhận diện được những nét đặc trưng trong tính cách của bản thân. </w:t>
            </w:r>
          </w:p>
          <w:p w14:paraId="5FD46007" w14:textId="77777777" w:rsidR="00334DBF" w:rsidRPr="00264BAE" w:rsidRDefault="00334DBF" w:rsidP="008972FF">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Nhận diện được sự thay đổi cảm xúc của bản thân và biết điều chỉnh theo hướng tích cực.</w:t>
            </w:r>
          </w:p>
          <w:p w14:paraId="7174D1B2" w14:textId="77777777" w:rsidR="00334DBF" w:rsidRPr="00264BAE" w:rsidRDefault="00334DBF" w:rsidP="008972FF">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Nhận diện được khả năng tranh biện, thương thuyết của bản thân để bảo vệ quan điểm của mình trong một số tình huống.</w:t>
            </w:r>
          </w:p>
        </w:tc>
      </w:tr>
      <w:tr w:rsidR="00334DBF" w:rsidRPr="00264BAE" w14:paraId="7D58AB3C" w14:textId="77777777" w:rsidTr="00DB2BEA">
        <w:tc>
          <w:tcPr>
            <w:tcW w:w="1557" w:type="pct"/>
            <w:shd w:val="clear" w:color="auto" w:fill="auto"/>
          </w:tcPr>
          <w:p w14:paraId="19A11F63" w14:textId="77777777" w:rsidR="00334DBF" w:rsidRPr="00264BAE" w:rsidRDefault="00334DBF" w:rsidP="003653F9">
            <w:pPr>
              <w:pStyle w:val="11"/>
              <w:spacing w:before="60" w:after="60"/>
              <w:ind w:firstLine="0"/>
              <w:jc w:val="left"/>
              <w:rPr>
                <w:color w:val="000000"/>
              </w:rPr>
            </w:pPr>
            <w:r w:rsidRPr="00264BAE">
              <w:rPr>
                <w:color w:val="000000"/>
              </w:rPr>
              <w:t>Hoạt động rèn luyện bản thân</w:t>
            </w:r>
          </w:p>
          <w:p w14:paraId="553DDA00" w14:textId="77777777" w:rsidR="00334DBF" w:rsidRPr="00264BAE" w:rsidRDefault="00334DBF" w:rsidP="003653F9">
            <w:pPr>
              <w:pStyle w:val="11"/>
              <w:spacing w:before="60" w:after="60"/>
              <w:ind w:firstLine="0"/>
              <w:jc w:val="left"/>
              <w:rPr>
                <w:color w:val="000000"/>
              </w:rPr>
            </w:pPr>
          </w:p>
        </w:tc>
        <w:tc>
          <w:tcPr>
            <w:tcW w:w="3443" w:type="pct"/>
            <w:shd w:val="clear" w:color="auto" w:fill="auto"/>
          </w:tcPr>
          <w:p w14:paraId="40E12551" w14:textId="77777777" w:rsidR="00554AA2" w:rsidRPr="00264BAE" w:rsidRDefault="00554AA2" w:rsidP="00554AA2">
            <w:pPr>
              <w:pStyle w:val="4-Bang"/>
              <w:rPr>
                <w:color w:val="000000"/>
                <w:lang w:val="en-GB" w:eastAsia="en-GB"/>
              </w:rPr>
            </w:pPr>
            <w:r w:rsidRPr="00264BAE">
              <w:rPr>
                <w:color w:val="000000"/>
                <w:lang w:val="en-GB" w:eastAsia="en-GB"/>
              </w:rPr>
              <w:t>– Xác định được trách nhiệm với bản thân và với mọi người xung quanh.</w:t>
            </w:r>
          </w:p>
          <w:p w14:paraId="18615CCF" w14:textId="77777777" w:rsidR="00334DBF" w:rsidRPr="00264BAE" w:rsidRDefault="00334DBF" w:rsidP="008972FF">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Thể hiện được trách nhiệm của bản thân trong các hoạt động, thực hiện được các cam kết đề ra.</w:t>
            </w:r>
          </w:p>
          <w:p w14:paraId="6A323681" w14:textId="77777777" w:rsidR="00334DBF" w:rsidRPr="00264BAE" w:rsidRDefault="00334DBF" w:rsidP="008972FF">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 xml:space="preserve">Nhận biết được những tình huống cần từ chối và thực hiện được kĩ năng từ chối trong một số tình huống cụ thể. </w:t>
            </w:r>
          </w:p>
          <w:p w14:paraId="2361F3BE" w14:textId="77777777" w:rsidR="002C6B66" w:rsidRPr="00264BAE" w:rsidRDefault="00334DBF" w:rsidP="002C6B66">
            <w:pPr>
              <w:pStyle w:val="4-Bang"/>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 xml:space="preserve">Nhận ra </w:t>
            </w:r>
            <w:r w:rsidR="001773DD" w:rsidRPr="00264BAE">
              <w:rPr>
                <w:rFonts w:eastAsia="Times New Roman"/>
                <w:color w:val="000000"/>
                <w:lang w:val="en-GB" w:eastAsia="en-GB"/>
              </w:rPr>
              <w:t xml:space="preserve">ảnh hưởng của </w:t>
            </w:r>
            <w:r w:rsidRPr="00264BAE">
              <w:rPr>
                <w:rFonts w:eastAsia="Times New Roman"/>
                <w:color w:val="000000"/>
                <w:lang w:val="en-GB" w:eastAsia="en-GB"/>
              </w:rPr>
              <w:t xml:space="preserve">các yếu tố bên ngoài như tiếp thị, quảng cáo đến quyết định </w:t>
            </w:r>
            <w:r w:rsidR="001773DD" w:rsidRPr="00264BAE">
              <w:rPr>
                <w:rFonts w:eastAsia="Times New Roman"/>
                <w:color w:val="000000"/>
                <w:lang w:val="en-GB" w:eastAsia="en-GB"/>
              </w:rPr>
              <w:t>chi tiêu</w:t>
            </w:r>
            <w:r w:rsidR="00B4582C" w:rsidRPr="00264BAE">
              <w:rPr>
                <w:rFonts w:eastAsia="Times New Roman"/>
                <w:color w:val="000000"/>
                <w:lang w:val="en-GB" w:eastAsia="en-GB"/>
              </w:rPr>
              <w:t xml:space="preserve"> cá nhân để có quyết định phù hợp</w:t>
            </w:r>
            <w:r w:rsidRPr="00264BAE">
              <w:rPr>
                <w:rFonts w:eastAsia="Times New Roman"/>
                <w:color w:val="000000"/>
                <w:lang w:val="en-GB" w:eastAsia="en-GB"/>
              </w:rPr>
              <w:t>.</w:t>
            </w:r>
            <w:r w:rsidRPr="00264BAE">
              <w:rPr>
                <w:rFonts w:eastAsia="Times New Roman"/>
                <w:color w:val="000000"/>
                <w:lang w:val="en-GB" w:eastAsia="en-GB"/>
              </w:rPr>
              <w:tab/>
            </w:r>
          </w:p>
          <w:p w14:paraId="7FD083AE" w14:textId="77777777" w:rsidR="00CE5002" w:rsidRPr="00264BAE" w:rsidRDefault="00CE5002" w:rsidP="002C6B66">
            <w:pPr>
              <w:pStyle w:val="4-Bang"/>
              <w:rPr>
                <w:rFonts w:eastAsia="Times New Roman"/>
                <w:color w:val="000000"/>
                <w:lang w:val="en-GB" w:eastAsia="en-GB"/>
              </w:rPr>
            </w:pPr>
            <w:r w:rsidRPr="00264BAE">
              <w:rPr>
                <w:color w:val="000000"/>
                <w:lang w:val="vi-VN" w:eastAsia="en-GB"/>
              </w:rPr>
              <w:t xml:space="preserve">– </w:t>
            </w:r>
            <w:r w:rsidRPr="00264BAE">
              <w:rPr>
                <w:rFonts w:eastAsia="Times New Roman"/>
                <w:color w:val="000000"/>
                <w:lang w:val="vi-VN" w:eastAsia="en-GB"/>
              </w:rPr>
              <w:t>Thể hiện được sự tự chủ trong các mối quan hệ t</w:t>
            </w:r>
            <w:r w:rsidRPr="00522A1D">
              <w:rPr>
                <w:rFonts w:eastAsia="Times New Roman"/>
                <w:color w:val="000000"/>
                <w:lang w:val="en-US" w:eastAsia="en-GB"/>
              </w:rPr>
              <w:t>rong đời sống</w:t>
            </w:r>
            <w:r w:rsidRPr="00264BAE">
              <w:rPr>
                <w:rFonts w:eastAsia="Times New Roman"/>
                <w:color w:val="000000"/>
                <w:lang w:val="vi-VN" w:eastAsia="en-GB"/>
              </w:rPr>
              <w:t xml:space="preserve"> và quan hệ trên mạng xã hội.</w:t>
            </w:r>
          </w:p>
        </w:tc>
      </w:tr>
      <w:tr w:rsidR="00334DBF" w:rsidRPr="00264BAE" w14:paraId="2A64E8B7" w14:textId="77777777" w:rsidTr="008972FF">
        <w:tc>
          <w:tcPr>
            <w:tcW w:w="5000" w:type="pct"/>
            <w:gridSpan w:val="2"/>
            <w:shd w:val="clear" w:color="auto" w:fill="auto"/>
          </w:tcPr>
          <w:p w14:paraId="4DAE14E8" w14:textId="77777777" w:rsidR="00334DBF" w:rsidRPr="00264BAE" w:rsidRDefault="009D11EE" w:rsidP="003653F9">
            <w:pPr>
              <w:pStyle w:val="4-Bang"/>
              <w:rPr>
                <w:color w:val="000000"/>
                <w:szCs w:val="28"/>
                <w:lang w:val="en-GB" w:eastAsia="en-GB"/>
              </w:rPr>
            </w:pPr>
            <w:r w:rsidRPr="00264BAE">
              <w:rPr>
                <w:bCs/>
                <w:color w:val="000000"/>
                <w:szCs w:val="28"/>
                <w:lang w:val="en-GB" w:eastAsia="en-GB"/>
              </w:rPr>
              <w:t>HOẠT ĐỘNG HƯỚNG ĐẾN XÃ HỘI</w:t>
            </w:r>
          </w:p>
        </w:tc>
      </w:tr>
      <w:tr w:rsidR="00334DBF" w:rsidRPr="00264BAE" w14:paraId="3C636309" w14:textId="77777777" w:rsidTr="00DB2BEA">
        <w:tc>
          <w:tcPr>
            <w:tcW w:w="1557" w:type="pct"/>
            <w:shd w:val="clear" w:color="auto" w:fill="auto"/>
          </w:tcPr>
          <w:p w14:paraId="7C40858D" w14:textId="77777777" w:rsidR="00334DBF" w:rsidRPr="00264BAE" w:rsidRDefault="00334DBF" w:rsidP="003653F9">
            <w:pPr>
              <w:pStyle w:val="11"/>
              <w:spacing w:before="60" w:after="60"/>
              <w:ind w:firstLine="0"/>
              <w:jc w:val="left"/>
              <w:rPr>
                <w:color w:val="000000"/>
              </w:rPr>
            </w:pPr>
            <w:r w:rsidRPr="00264BAE">
              <w:rPr>
                <w:color w:val="000000"/>
              </w:rPr>
              <w:t>Hoạt động chăm sóc gia đình</w:t>
            </w:r>
          </w:p>
          <w:p w14:paraId="52506097" w14:textId="77777777" w:rsidR="00334DBF" w:rsidRPr="00264BAE" w:rsidRDefault="00334DBF" w:rsidP="003653F9">
            <w:pPr>
              <w:pStyle w:val="11"/>
              <w:spacing w:before="60" w:after="60"/>
              <w:ind w:firstLine="0"/>
              <w:jc w:val="left"/>
              <w:rPr>
                <w:color w:val="000000"/>
              </w:rPr>
            </w:pPr>
          </w:p>
        </w:tc>
        <w:tc>
          <w:tcPr>
            <w:tcW w:w="3443" w:type="pct"/>
            <w:shd w:val="clear" w:color="auto" w:fill="auto"/>
          </w:tcPr>
          <w:p w14:paraId="7096701F" w14:textId="77777777" w:rsidR="00334DBF" w:rsidRPr="00264BAE" w:rsidRDefault="00334DBF" w:rsidP="003B77BE">
            <w:pPr>
              <w:pStyle w:val="4-Bang"/>
              <w:spacing w:line="264" w:lineRule="auto"/>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Thực hiện được những việc làm và lời nói để người thân hài lòng.</w:t>
            </w:r>
          </w:p>
          <w:p w14:paraId="56584B59" w14:textId="77777777" w:rsidR="00334DBF" w:rsidRPr="00264BAE" w:rsidRDefault="00334DBF" w:rsidP="003B77BE">
            <w:pPr>
              <w:pStyle w:val="4-Bang"/>
              <w:spacing w:line="264" w:lineRule="auto"/>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Tôn trọng ý kiến khác nhau của các thành viên trong gia đình và thể hiện được khả năng thuyết phục.</w:t>
            </w:r>
          </w:p>
          <w:p w14:paraId="144F795D" w14:textId="77777777" w:rsidR="00BB1577" w:rsidRPr="00264BAE" w:rsidRDefault="00BB1577" w:rsidP="003B77BE">
            <w:pPr>
              <w:pStyle w:val="4-Bang"/>
              <w:spacing w:line="264" w:lineRule="auto"/>
              <w:rPr>
                <w:rFonts w:eastAsia="Times New Roman"/>
                <w:color w:val="000000"/>
                <w:lang w:val="en-GB" w:eastAsia="en-GB"/>
              </w:rPr>
            </w:pPr>
            <w:r w:rsidRPr="00264BAE">
              <w:rPr>
                <w:color w:val="000000"/>
                <w:lang w:val="en-GB" w:eastAsia="en-GB"/>
              </w:rPr>
              <w:t xml:space="preserve">– </w:t>
            </w:r>
            <w:r w:rsidR="00334DBF" w:rsidRPr="00264BAE">
              <w:rPr>
                <w:rFonts w:eastAsia="Times New Roman"/>
                <w:color w:val="000000"/>
                <w:lang w:val="en-GB" w:eastAsia="en-GB"/>
              </w:rPr>
              <w:t xml:space="preserve">Biết sắp xếp công việc và hoàn thành các công việc </w:t>
            </w:r>
            <w:r w:rsidRPr="00264BAE">
              <w:rPr>
                <w:rFonts w:eastAsia="Times New Roman"/>
                <w:color w:val="000000"/>
                <w:lang w:val="en-GB" w:eastAsia="en-GB"/>
              </w:rPr>
              <w:t>trong gia đình.</w:t>
            </w:r>
          </w:p>
          <w:p w14:paraId="47EFAB11" w14:textId="77777777" w:rsidR="00334DBF" w:rsidRPr="00264BAE" w:rsidRDefault="00BB1577" w:rsidP="003B77BE">
            <w:pPr>
              <w:pStyle w:val="4-Bang"/>
              <w:spacing w:line="264" w:lineRule="auto"/>
              <w:rPr>
                <w:rFonts w:eastAsia="Times New Roman"/>
                <w:color w:val="000000"/>
                <w:lang w:val="en-GB" w:eastAsia="en-GB"/>
              </w:rPr>
            </w:pPr>
            <w:r w:rsidRPr="00264BAE">
              <w:rPr>
                <w:color w:val="000000"/>
                <w:lang w:val="en-GB" w:eastAsia="en-GB"/>
              </w:rPr>
              <w:lastRenderedPageBreak/>
              <w:t xml:space="preserve">– </w:t>
            </w:r>
            <w:r w:rsidRPr="00264BAE">
              <w:rPr>
                <w:rFonts w:eastAsia="Times New Roman"/>
                <w:color w:val="000000"/>
                <w:lang w:val="en-GB" w:eastAsia="en-GB"/>
              </w:rPr>
              <w:t>T</w:t>
            </w:r>
            <w:r w:rsidR="00334DBF" w:rsidRPr="00264BAE">
              <w:rPr>
                <w:rFonts w:eastAsia="Times New Roman"/>
                <w:color w:val="000000"/>
                <w:lang w:val="en-GB" w:eastAsia="en-GB"/>
              </w:rPr>
              <w:t>hể hiện cách sống tiết kiệm</w:t>
            </w:r>
            <w:r w:rsidRPr="00264BAE">
              <w:rPr>
                <w:rFonts w:eastAsia="Times New Roman"/>
                <w:color w:val="000000"/>
                <w:lang w:val="en-GB" w:eastAsia="en-GB"/>
              </w:rPr>
              <w:t xml:space="preserve"> trong sinh hoạt gia đình</w:t>
            </w:r>
            <w:r w:rsidR="00334DBF" w:rsidRPr="00264BAE">
              <w:rPr>
                <w:rFonts w:eastAsia="Times New Roman"/>
                <w:color w:val="000000"/>
                <w:lang w:val="en-GB" w:eastAsia="en-GB"/>
              </w:rPr>
              <w:t>.</w:t>
            </w:r>
          </w:p>
          <w:p w14:paraId="5082938D" w14:textId="77777777" w:rsidR="00334DBF" w:rsidRPr="00264BAE" w:rsidRDefault="00334DBF" w:rsidP="003B77BE">
            <w:pPr>
              <w:pStyle w:val="4-Bang"/>
              <w:spacing w:line="264" w:lineRule="auto"/>
              <w:rPr>
                <w:rFonts w:eastAsia="Times New Roman"/>
                <w:color w:val="000000"/>
                <w:lang w:val="en-GB" w:eastAsia="en-GB"/>
              </w:rPr>
            </w:pPr>
            <w:r w:rsidRPr="00264BAE">
              <w:rPr>
                <w:color w:val="000000"/>
                <w:lang w:val="en-GB" w:eastAsia="en-GB"/>
              </w:rPr>
              <w:t>–</w:t>
            </w:r>
            <w:r w:rsidR="00775C36" w:rsidRPr="00264BAE">
              <w:rPr>
                <w:color w:val="000000"/>
                <w:lang w:val="en-GB" w:eastAsia="en-GB"/>
              </w:rPr>
              <w:t xml:space="preserve"> </w:t>
            </w:r>
            <w:r w:rsidR="002C6B66" w:rsidRPr="00264BAE">
              <w:rPr>
                <w:rFonts w:eastAsia="Times New Roman"/>
                <w:color w:val="000000"/>
                <w:lang w:val="en-GB" w:eastAsia="en-GB"/>
              </w:rPr>
              <w:t xml:space="preserve">Lập được </w:t>
            </w:r>
            <w:r w:rsidRPr="00264BAE">
              <w:rPr>
                <w:rFonts w:eastAsia="Times New Roman"/>
                <w:color w:val="000000"/>
                <w:lang w:val="en-GB" w:eastAsia="en-GB"/>
              </w:rPr>
              <w:t>kế hoạch kinh doanh của bản thân phù hợp với lứa tuổi.</w:t>
            </w:r>
          </w:p>
        </w:tc>
      </w:tr>
      <w:tr w:rsidR="00334DBF" w:rsidRPr="00264BAE" w14:paraId="6125F0B8" w14:textId="77777777" w:rsidTr="00DB2BEA">
        <w:tc>
          <w:tcPr>
            <w:tcW w:w="1557" w:type="pct"/>
            <w:shd w:val="clear" w:color="auto" w:fill="auto"/>
          </w:tcPr>
          <w:p w14:paraId="4BDB2FCD" w14:textId="77777777" w:rsidR="00334DBF" w:rsidRPr="00264BAE" w:rsidRDefault="00334DBF" w:rsidP="003653F9">
            <w:pPr>
              <w:pStyle w:val="11"/>
              <w:spacing w:before="60" w:after="60"/>
              <w:ind w:firstLine="0"/>
              <w:jc w:val="left"/>
              <w:rPr>
                <w:color w:val="000000"/>
              </w:rPr>
            </w:pPr>
            <w:r w:rsidRPr="00264BAE">
              <w:rPr>
                <w:color w:val="000000"/>
              </w:rPr>
              <w:lastRenderedPageBreak/>
              <w:t>Hoạt động xây dựng nhà trường</w:t>
            </w:r>
          </w:p>
          <w:p w14:paraId="32C5BC04" w14:textId="77777777" w:rsidR="00334DBF" w:rsidRPr="00264BAE" w:rsidRDefault="00334DBF" w:rsidP="003653F9">
            <w:pPr>
              <w:pStyle w:val="11"/>
              <w:spacing w:before="60" w:after="60"/>
              <w:ind w:firstLine="0"/>
              <w:jc w:val="left"/>
              <w:rPr>
                <w:color w:val="000000"/>
              </w:rPr>
            </w:pPr>
          </w:p>
        </w:tc>
        <w:tc>
          <w:tcPr>
            <w:tcW w:w="3443" w:type="pct"/>
            <w:shd w:val="clear" w:color="auto" w:fill="auto"/>
          </w:tcPr>
          <w:p w14:paraId="66CAB88C" w14:textId="77777777" w:rsidR="00334DBF" w:rsidRPr="00264BAE" w:rsidRDefault="00334DBF" w:rsidP="003B77BE">
            <w:pPr>
              <w:pStyle w:val="4-Bang"/>
              <w:spacing w:line="264" w:lineRule="auto"/>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Xây dựng được tình bạn và biết cách gìn giữ tình bạn.</w:t>
            </w:r>
          </w:p>
          <w:p w14:paraId="0A16BD90" w14:textId="77777777" w:rsidR="00334DBF" w:rsidRPr="00264BAE" w:rsidRDefault="00334DBF" w:rsidP="003B77BE">
            <w:pPr>
              <w:pStyle w:val="4-Bang"/>
              <w:spacing w:line="264" w:lineRule="auto"/>
              <w:rPr>
                <w:rFonts w:eastAsia="Times New Roman"/>
                <w:color w:val="000000"/>
                <w:lang w:val="en-GB" w:eastAsia="en-GB"/>
              </w:rPr>
            </w:pPr>
            <w:r w:rsidRPr="00264BAE">
              <w:rPr>
                <w:color w:val="000000"/>
                <w:lang w:val="en-GB" w:eastAsia="en-GB"/>
              </w:rPr>
              <w:t xml:space="preserve">– </w:t>
            </w:r>
            <w:r w:rsidRPr="00264BAE">
              <w:rPr>
                <w:rFonts w:eastAsia="Times New Roman"/>
                <w:color w:val="000000"/>
                <w:lang w:val="en-GB" w:eastAsia="en-GB"/>
              </w:rPr>
              <w:t>Nhận diện được dấu hiệu bắt nạt học đường và có kĩ năng phòng, tránh bắt nạt học đường.</w:t>
            </w:r>
          </w:p>
          <w:p w14:paraId="2572E39A" w14:textId="77777777" w:rsidR="00334DBF" w:rsidRPr="00264BAE" w:rsidRDefault="00334DBF" w:rsidP="003B77BE">
            <w:pPr>
              <w:pStyle w:val="4-Bang"/>
              <w:spacing w:line="264" w:lineRule="auto"/>
              <w:rPr>
                <w:color w:val="000000"/>
                <w:lang w:val="en-GB" w:eastAsia="en-GB"/>
              </w:rPr>
            </w:pPr>
            <w:r w:rsidRPr="00264BAE">
              <w:rPr>
                <w:color w:val="000000"/>
                <w:lang w:val="en-GB" w:eastAsia="en-GB"/>
              </w:rPr>
              <w:t>– Thực hiện được các việc làm cụ thể góp phần xây dựng truyền thống nhà trường.</w:t>
            </w:r>
          </w:p>
          <w:p w14:paraId="43925DD1" w14:textId="77777777" w:rsidR="00334DBF" w:rsidRPr="00264BAE" w:rsidRDefault="00334DBF" w:rsidP="003B77BE">
            <w:pPr>
              <w:pStyle w:val="4-Bang"/>
              <w:spacing w:line="264" w:lineRule="auto"/>
              <w:rPr>
                <w:rFonts w:eastAsia="Times New Roman"/>
                <w:color w:val="000000"/>
                <w:lang w:val="en-GB" w:eastAsia="en-GB"/>
              </w:rPr>
            </w:pPr>
            <w:r w:rsidRPr="00264BAE">
              <w:rPr>
                <w:color w:val="000000"/>
                <w:lang w:val="en-GB" w:eastAsia="en-GB"/>
              </w:rPr>
              <w:t>– Tham gia hoạt động giáo dục theo chủ đề của Đoàn Thanh niên Cộng sản Hồ Chí Minh, Đội Thiếu niên Tiền phong Hồ Chí Minh và nhà trường.</w:t>
            </w:r>
          </w:p>
        </w:tc>
      </w:tr>
      <w:tr w:rsidR="00334DBF" w:rsidRPr="00264BAE" w14:paraId="62DAA70B" w14:textId="77777777" w:rsidTr="00DB2BEA">
        <w:tc>
          <w:tcPr>
            <w:tcW w:w="1557" w:type="pct"/>
            <w:shd w:val="clear" w:color="auto" w:fill="auto"/>
          </w:tcPr>
          <w:p w14:paraId="07909BDD" w14:textId="77777777" w:rsidR="00334DBF" w:rsidRPr="00264BAE" w:rsidRDefault="00334DBF" w:rsidP="003653F9">
            <w:pPr>
              <w:pStyle w:val="11"/>
              <w:spacing w:before="60" w:after="60"/>
              <w:ind w:firstLine="0"/>
              <w:jc w:val="left"/>
              <w:rPr>
                <w:color w:val="000000"/>
              </w:rPr>
            </w:pPr>
            <w:r w:rsidRPr="00264BAE">
              <w:rPr>
                <w:color w:val="000000"/>
              </w:rPr>
              <w:t>Hoạt động xây dựng cộng đồng</w:t>
            </w:r>
          </w:p>
          <w:p w14:paraId="51B818AB" w14:textId="77777777" w:rsidR="00334DBF" w:rsidRPr="00264BAE" w:rsidRDefault="00334DBF" w:rsidP="003653F9">
            <w:pPr>
              <w:pStyle w:val="11"/>
              <w:spacing w:before="60" w:after="60"/>
              <w:ind w:firstLine="0"/>
              <w:jc w:val="left"/>
              <w:rPr>
                <w:color w:val="000000"/>
              </w:rPr>
            </w:pPr>
          </w:p>
        </w:tc>
        <w:tc>
          <w:tcPr>
            <w:tcW w:w="3443" w:type="pct"/>
            <w:shd w:val="clear" w:color="auto" w:fill="auto"/>
          </w:tcPr>
          <w:p w14:paraId="1E97387B" w14:textId="77777777" w:rsidR="00334DBF" w:rsidRPr="00264BAE" w:rsidRDefault="00334DBF" w:rsidP="003B77BE">
            <w:pPr>
              <w:pStyle w:val="4-Bang"/>
              <w:spacing w:line="264" w:lineRule="auto"/>
              <w:rPr>
                <w:rFonts w:eastAsia="Times New Roman"/>
                <w:color w:val="000000"/>
                <w:spacing w:val="-10"/>
                <w:lang w:val="vi-VN" w:eastAsia="en-GB"/>
              </w:rPr>
            </w:pPr>
            <w:r w:rsidRPr="00264BAE">
              <w:rPr>
                <w:color w:val="000000"/>
                <w:lang w:val="vi-VN" w:eastAsia="en-GB"/>
              </w:rPr>
              <w:t xml:space="preserve">– </w:t>
            </w:r>
            <w:r w:rsidRPr="00264BAE">
              <w:rPr>
                <w:rFonts w:eastAsia="Times New Roman"/>
                <w:color w:val="000000"/>
                <w:spacing w:val="-10"/>
                <w:lang w:val="vi-VN" w:eastAsia="en-GB"/>
              </w:rPr>
              <w:t xml:space="preserve">Biết tìm sự hỗ trợ từ những người xung quanh khi gặp khó khăn trong giải quyết vấn đề. </w:t>
            </w:r>
          </w:p>
          <w:p w14:paraId="2A5E90CA" w14:textId="77777777" w:rsidR="00334DBF" w:rsidRPr="00264BAE" w:rsidRDefault="00334DBF" w:rsidP="003B77BE">
            <w:pPr>
              <w:pStyle w:val="4-Bang"/>
              <w:spacing w:line="264" w:lineRule="auto"/>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Lập và thực hiện</w:t>
            </w:r>
            <w:r w:rsidR="00DB2BEA" w:rsidRPr="00264BAE">
              <w:rPr>
                <w:rFonts w:eastAsia="Times New Roman"/>
                <w:color w:val="000000"/>
                <w:lang w:val="vi-VN" w:eastAsia="en-GB"/>
              </w:rPr>
              <w:t xml:space="preserve"> </w:t>
            </w:r>
            <w:r w:rsidR="00B4582C" w:rsidRPr="00522A1D">
              <w:rPr>
                <w:rFonts w:eastAsia="Times New Roman"/>
                <w:color w:val="000000"/>
                <w:lang w:val="en-US" w:eastAsia="en-GB"/>
              </w:rPr>
              <w:t xml:space="preserve">được </w:t>
            </w:r>
            <w:r w:rsidR="00DB2BEA" w:rsidRPr="00264BAE">
              <w:rPr>
                <w:rFonts w:eastAsia="Times New Roman"/>
                <w:color w:val="000000"/>
                <w:lang w:val="vi-VN" w:eastAsia="en-GB"/>
              </w:rPr>
              <w:t xml:space="preserve">kế hoạch hoạt động </w:t>
            </w:r>
            <w:r w:rsidR="000F4A40" w:rsidRPr="00264BAE">
              <w:rPr>
                <w:rFonts w:eastAsia="Times New Roman"/>
                <w:color w:val="000000"/>
                <w:lang w:val="vi-VN" w:eastAsia="en-GB"/>
              </w:rPr>
              <w:t>thiện nguyện.</w:t>
            </w:r>
            <w:r w:rsidRPr="00264BAE">
              <w:rPr>
                <w:rFonts w:eastAsia="Times New Roman"/>
                <w:color w:val="000000"/>
                <w:lang w:val="vi-VN" w:eastAsia="en-GB"/>
              </w:rPr>
              <w:t xml:space="preserve"> </w:t>
            </w:r>
          </w:p>
          <w:p w14:paraId="08E56183" w14:textId="77777777" w:rsidR="00334DBF" w:rsidRPr="00264BAE" w:rsidRDefault="00334DBF" w:rsidP="003B77BE">
            <w:pPr>
              <w:pStyle w:val="4-Bang"/>
              <w:spacing w:line="264" w:lineRule="auto"/>
              <w:rPr>
                <w:color w:val="000000"/>
                <w:lang w:val="vi-VN" w:eastAsia="en-GB"/>
              </w:rPr>
            </w:pPr>
            <w:r w:rsidRPr="00264BAE">
              <w:rPr>
                <w:color w:val="000000"/>
                <w:lang w:val="vi-VN" w:eastAsia="en-GB"/>
              </w:rPr>
              <w:t xml:space="preserve">– </w:t>
            </w:r>
            <w:r w:rsidRPr="00264BAE">
              <w:rPr>
                <w:color w:val="000000"/>
                <w:spacing w:val="-4"/>
                <w:lang w:val="vi-VN" w:eastAsia="en-GB"/>
              </w:rPr>
              <w:t xml:space="preserve">Tham gia </w:t>
            </w:r>
            <w:r w:rsidR="00B4582C" w:rsidRPr="00522A1D">
              <w:rPr>
                <w:color w:val="000000"/>
                <w:spacing w:val="-4"/>
                <w:lang w:val="en-US" w:eastAsia="en-GB"/>
              </w:rPr>
              <w:t xml:space="preserve">các </w:t>
            </w:r>
            <w:r w:rsidRPr="00264BAE">
              <w:rPr>
                <w:color w:val="000000"/>
                <w:spacing w:val="-4"/>
                <w:lang w:val="vi-VN" w:eastAsia="en-GB"/>
              </w:rPr>
              <w:t>hoạt động giáo dục truyền thống và phát triển cộng đồng ở địa phương.</w:t>
            </w:r>
          </w:p>
        </w:tc>
      </w:tr>
      <w:tr w:rsidR="00334DBF" w:rsidRPr="00264BAE" w14:paraId="3DFA9A9C" w14:textId="77777777" w:rsidTr="008972FF">
        <w:tc>
          <w:tcPr>
            <w:tcW w:w="5000" w:type="pct"/>
            <w:gridSpan w:val="2"/>
            <w:shd w:val="clear" w:color="auto" w:fill="auto"/>
          </w:tcPr>
          <w:p w14:paraId="794743A2" w14:textId="77777777" w:rsidR="00334DBF" w:rsidRPr="00264BAE" w:rsidRDefault="009D11EE" w:rsidP="003B77BE">
            <w:pPr>
              <w:pStyle w:val="4-Bang"/>
              <w:spacing w:line="264" w:lineRule="auto"/>
              <w:rPr>
                <w:color w:val="000000"/>
                <w:szCs w:val="28"/>
                <w:lang w:val="vi-VN" w:eastAsia="en-GB"/>
              </w:rPr>
            </w:pPr>
            <w:r w:rsidRPr="00264BAE">
              <w:rPr>
                <w:bCs/>
                <w:color w:val="000000"/>
                <w:szCs w:val="28"/>
                <w:lang w:val="vi-VN" w:eastAsia="en-GB"/>
              </w:rPr>
              <w:t>HOẠT ĐỘNG HƯỚNG ĐẾN TỰ NHIÊN</w:t>
            </w:r>
          </w:p>
        </w:tc>
      </w:tr>
      <w:tr w:rsidR="00334DBF" w:rsidRPr="00264BAE" w14:paraId="4A3761A3" w14:textId="77777777" w:rsidTr="00DB2BEA">
        <w:tc>
          <w:tcPr>
            <w:tcW w:w="1557" w:type="pct"/>
            <w:shd w:val="clear" w:color="auto" w:fill="auto"/>
          </w:tcPr>
          <w:p w14:paraId="520A16C8" w14:textId="77777777" w:rsidR="00334DBF" w:rsidRPr="00264BAE" w:rsidRDefault="00334DBF" w:rsidP="003653F9">
            <w:pPr>
              <w:pStyle w:val="11"/>
              <w:spacing w:before="60" w:after="60"/>
              <w:ind w:firstLine="0"/>
              <w:jc w:val="left"/>
              <w:rPr>
                <w:color w:val="000000"/>
              </w:rPr>
            </w:pPr>
            <w:r w:rsidRPr="00264BAE">
              <w:rPr>
                <w:color w:val="000000"/>
              </w:rPr>
              <w:t>Hoạt động tìm hiểu và bảo tồn cảnh quan thiên nhiên</w:t>
            </w:r>
          </w:p>
          <w:p w14:paraId="6818D4C4" w14:textId="77777777" w:rsidR="00334DBF" w:rsidRPr="00264BAE" w:rsidRDefault="00334DBF" w:rsidP="003653F9">
            <w:pPr>
              <w:pStyle w:val="11"/>
              <w:spacing w:before="60" w:after="60"/>
              <w:ind w:firstLine="0"/>
              <w:rPr>
                <w:color w:val="000000"/>
              </w:rPr>
            </w:pPr>
          </w:p>
        </w:tc>
        <w:tc>
          <w:tcPr>
            <w:tcW w:w="3443" w:type="pct"/>
            <w:shd w:val="clear" w:color="auto" w:fill="auto"/>
          </w:tcPr>
          <w:p w14:paraId="1BA74271" w14:textId="77777777" w:rsidR="00334DBF" w:rsidRPr="00264BAE" w:rsidRDefault="00334DBF" w:rsidP="003B77BE">
            <w:pPr>
              <w:pStyle w:val="4-Bang"/>
              <w:spacing w:line="264" w:lineRule="auto"/>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Thiết kế được sản phẩm thể hiện vẻ đẹp danh lam thắng cảnh, cảnh quan thiên nhiên của địa phương.</w:t>
            </w:r>
          </w:p>
          <w:p w14:paraId="7AAC975A" w14:textId="77777777" w:rsidR="00334DBF" w:rsidRPr="00264BAE" w:rsidRDefault="00334DBF" w:rsidP="003B77BE">
            <w:pPr>
              <w:pStyle w:val="4-Bang"/>
              <w:spacing w:line="264" w:lineRule="auto"/>
              <w:rPr>
                <w:rFonts w:eastAsia="Times New Roman"/>
                <w:color w:val="000000"/>
                <w:lang w:val="vi-VN" w:eastAsia="en-GB"/>
              </w:rPr>
            </w:pPr>
            <w:r w:rsidRPr="00264BAE">
              <w:rPr>
                <w:color w:val="000000"/>
                <w:lang w:val="vi-VN" w:eastAsia="en-GB"/>
              </w:rPr>
              <w:t xml:space="preserve">– </w:t>
            </w:r>
            <w:r w:rsidRPr="00264BAE">
              <w:rPr>
                <w:rFonts w:eastAsia="Times New Roman"/>
                <w:color w:val="000000"/>
                <w:lang w:val="vi-VN" w:eastAsia="en-GB"/>
              </w:rPr>
              <w:t>Tổ chức sự kiện giới thiệu về vẻ đẹp cảnh quan thiên nhiên, danh lam thắng cảnh của địa phương và cách bảo tồn.</w:t>
            </w:r>
          </w:p>
        </w:tc>
      </w:tr>
      <w:tr w:rsidR="00334DBF" w:rsidRPr="00264BAE" w14:paraId="1E1354B2" w14:textId="77777777" w:rsidTr="00DB2BEA">
        <w:tc>
          <w:tcPr>
            <w:tcW w:w="1557" w:type="pct"/>
            <w:shd w:val="clear" w:color="auto" w:fill="auto"/>
          </w:tcPr>
          <w:p w14:paraId="49A9937D" w14:textId="77777777" w:rsidR="00334DBF" w:rsidRPr="00264BAE" w:rsidRDefault="00334DBF" w:rsidP="003653F9">
            <w:pPr>
              <w:pStyle w:val="11"/>
              <w:spacing w:before="60" w:after="60"/>
              <w:ind w:firstLine="0"/>
              <w:jc w:val="left"/>
              <w:rPr>
                <w:color w:val="000000"/>
              </w:rPr>
            </w:pPr>
            <w:r w:rsidRPr="00264BAE">
              <w:rPr>
                <w:color w:val="000000"/>
              </w:rPr>
              <w:t xml:space="preserve">Hoạt động tìm hiểu và bảo vệ môi trường </w:t>
            </w:r>
          </w:p>
          <w:p w14:paraId="098C041F" w14:textId="77777777" w:rsidR="00334DBF" w:rsidRPr="00264BAE" w:rsidRDefault="00334DBF" w:rsidP="003653F9">
            <w:pPr>
              <w:pStyle w:val="11"/>
              <w:spacing w:before="60" w:after="60"/>
              <w:ind w:firstLine="0"/>
              <w:rPr>
                <w:color w:val="000000"/>
              </w:rPr>
            </w:pPr>
          </w:p>
        </w:tc>
        <w:tc>
          <w:tcPr>
            <w:tcW w:w="3443" w:type="pct"/>
            <w:shd w:val="clear" w:color="auto" w:fill="auto"/>
          </w:tcPr>
          <w:p w14:paraId="5B86C757" w14:textId="77777777" w:rsidR="00334DBF" w:rsidRPr="00264BAE" w:rsidRDefault="00334DBF" w:rsidP="003B77BE">
            <w:pPr>
              <w:pStyle w:val="4-Bang"/>
              <w:spacing w:line="264" w:lineRule="auto"/>
              <w:rPr>
                <w:rFonts w:eastAsia="Times New Roman"/>
                <w:color w:val="000000"/>
                <w:lang w:val="vi-VN" w:eastAsia="en-GB"/>
              </w:rPr>
            </w:pPr>
            <w:r w:rsidRPr="00264BAE">
              <w:rPr>
                <w:color w:val="000000"/>
                <w:lang w:val="vi-VN" w:eastAsia="en-GB"/>
              </w:rPr>
              <w:t xml:space="preserve">– </w:t>
            </w:r>
            <w:r w:rsidR="00BC3582" w:rsidRPr="00522A1D">
              <w:rPr>
                <w:color w:val="000000"/>
                <w:lang w:val="en-US" w:eastAsia="en-GB"/>
              </w:rPr>
              <w:t xml:space="preserve">Sưu tầm được tài liệu và viết được báo cáo về thiên tai và </w:t>
            </w:r>
            <w:r w:rsidRPr="00264BAE">
              <w:rPr>
                <w:color w:val="000000"/>
                <w:lang w:val="vi-VN" w:eastAsia="en-GB"/>
              </w:rPr>
              <w:t>thiệt hại do thiên tai gây ra cho địa phương trong</w:t>
            </w:r>
            <w:r w:rsidR="00BC3582" w:rsidRPr="00522A1D">
              <w:rPr>
                <w:color w:val="000000"/>
                <w:lang w:val="en-US" w:eastAsia="en-GB"/>
              </w:rPr>
              <w:t xml:space="preserve"> một số năm</w:t>
            </w:r>
            <w:r w:rsidRPr="00264BAE">
              <w:rPr>
                <w:color w:val="000000"/>
                <w:lang w:val="vi-VN" w:eastAsia="en-GB"/>
              </w:rPr>
              <w:t>.</w:t>
            </w:r>
          </w:p>
          <w:p w14:paraId="5C9A49A4" w14:textId="77777777" w:rsidR="00334DBF" w:rsidRPr="00264BAE" w:rsidRDefault="00334DBF" w:rsidP="003B77BE">
            <w:pPr>
              <w:pStyle w:val="4-Bang"/>
              <w:spacing w:line="264" w:lineRule="auto"/>
              <w:rPr>
                <w:color w:val="000000"/>
                <w:lang w:val="vi-VN" w:eastAsia="en-GB"/>
              </w:rPr>
            </w:pPr>
            <w:r w:rsidRPr="00264BAE">
              <w:rPr>
                <w:color w:val="000000"/>
                <w:lang w:val="vi-VN" w:eastAsia="en-GB"/>
              </w:rPr>
              <w:t xml:space="preserve">– </w:t>
            </w:r>
            <w:r w:rsidRPr="00264BAE">
              <w:rPr>
                <w:rFonts w:eastAsia="Times New Roman"/>
                <w:color w:val="000000"/>
                <w:lang w:val="vi-VN" w:eastAsia="en-GB"/>
              </w:rPr>
              <w:t xml:space="preserve">Xây dựng và thực hiện </w:t>
            </w:r>
            <w:r w:rsidR="00BC3582" w:rsidRPr="00522A1D">
              <w:rPr>
                <w:rFonts w:eastAsia="Times New Roman"/>
                <w:color w:val="000000"/>
                <w:lang w:val="en-US" w:eastAsia="en-GB"/>
              </w:rPr>
              <w:t xml:space="preserve">được </w:t>
            </w:r>
            <w:r w:rsidRPr="00264BAE">
              <w:rPr>
                <w:rFonts w:eastAsia="Times New Roman"/>
                <w:color w:val="000000"/>
                <w:lang w:val="vi-VN" w:eastAsia="en-GB"/>
              </w:rPr>
              <w:t xml:space="preserve">kế hoạch truyền thông cho người dân địa phương về </w:t>
            </w:r>
            <w:r w:rsidRPr="00264BAE">
              <w:rPr>
                <w:color w:val="000000"/>
                <w:lang w:val="vi-VN" w:eastAsia="en-GB"/>
              </w:rPr>
              <w:t>những biện pháp đề phòng thiên tai và giảm nhẹ rủi ro khi gặp thiên tai.</w:t>
            </w:r>
          </w:p>
          <w:p w14:paraId="26080E24" w14:textId="77777777" w:rsidR="001D62B1" w:rsidRPr="00264BAE" w:rsidRDefault="001D62B1" w:rsidP="003B77BE">
            <w:pPr>
              <w:pStyle w:val="4-Bang"/>
              <w:spacing w:line="264" w:lineRule="auto"/>
              <w:rPr>
                <w:rFonts w:eastAsia="Times New Roman"/>
                <w:color w:val="000000"/>
                <w:lang w:val="vi-VN" w:eastAsia="en-GB"/>
              </w:rPr>
            </w:pPr>
          </w:p>
        </w:tc>
      </w:tr>
      <w:tr w:rsidR="00334DBF" w:rsidRPr="00264BAE" w14:paraId="60357AB6" w14:textId="77777777" w:rsidTr="008972FF">
        <w:tc>
          <w:tcPr>
            <w:tcW w:w="5000" w:type="pct"/>
            <w:gridSpan w:val="2"/>
            <w:shd w:val="clear" w:color="auto" w:fill="auto"/>
          </w:tcPr>
          <w:p w14:paraId="66A4ED6E" w14:textId="77777777" w:rsidR="00334DBF" w:rsidRPr="00264BAE" w:rsidRDefault="009D11EE" w:rsidP="003653F9">
            <w:pPr>
              <w:pStyle w:val="4-Bang"/>
              <w:rPr>
                <w:color w:val="000000"/>
                <w:szCs w:val="28"/>
                <w:lang w:val="en-GB" w:eastAsia="en-GB"/>
              </w:rPr>
            </w:pPr>
            <w:r w:rsidRPr="00264BAE">
              <w:rPr>
                <w:color w:val="000000"/>
                <w:szCs w:val="28"/>
                <w:lang w:val="en-GB" w:eastAsia="en-GB"/>
              </w:rPr>
              <w:lastRenderedPageBreak/>
              <w:t>HOẠT ĐỘNG HƯỚNG NGHIỆP</w:t>
            </w:r>
          </w:p>
        </w:tc>
      </w:tr>
      <w:tr w:rsidR="00334DBF" w:rsidRPr="00264BAE" w14:paraId="47BF0C96" w14:textId="77777777" w:rsidTr="00DB2BEA">
        <w:tc>
          <w:tcPr>
            <w:tcW w:w="1557" w:type="pct"/>
            <w:shd w:val="clear" w:color="auto" w:fill="auto"/>
          </w:tcPr>
          <w:p w14:paraId="7EB18B94" w14:textId="77777777" w:rsidR="00334DBF" w:rsidRPr="00264BAE" w:rsidRDefault="00334DBF" w:rsidP="00187DCF">
            <w:pPr>
              <w:pStyle w:val="11"/>
              <w:spacing w:before="60" w:after="60"/>
              <w:ind w:firstLine="0"/>
              <w:jc w:val="left"/>
              <w:rPr>
                <w:color w:val="000000"/>
              </w:rPr>
            </w:pPr>
            <w:r w:rsidRPr="00264BAE">
              <w:rPr>
                <w:color w:val="000000"/>
              </w:rPr>
              <w:t>Hoạt động tìm hiểu nghề nghiệp</w:t>
            </w:r>
          </w:p>
          <w:p w14:paraId="7C44A971" w14:textId="77777777" w:rsidR="00622883" w:rsidRPr="00264BAE" w:rsidRDefault="00622883" w:rsidP="00187DCF">
            <w:pPr>
              <w:pStyle w:val="11"/>
              <w:spacing w:before="60" w:after="60"/>
              <w:ind w:firstLine="0"/>
              <w:jc w:val="left"/>
              <w:rPr>
                <w:color w:val="000000"/>
              </w:rPr>
            </w:pPr>
          </w:p>
        </w:tc>
        <w:tc>
          <w:tcPr>
            <w:tcW w:w="3443" w:type="pct"/>
            <w:shd w:val="clear" w:color="auto" w:fill="auto"/>
          </w:tcPr>
          <w:p w14:paraId="71255DD7" w14:textId="77777777" w:rsidR="00334DBF" w:rsidRPr="00264BAE" w:rsidRDefault="00334DBF" w:rsidP="008972FF">
            <w:pPr>
              <w:pStyle w:val="4-Bang"/>
              <w:rPr>
                <w:color w:val="000000"/>
                <w:lang w:val="en-GB" w:eastAsia="en-GB"/>
              </w:rPr>
            </w:pPr>
            <w:r w:rsidRPr="00264BAE">
              <w:rPr>
                <w:color w:val="000000"/>
                <w:lang w:val="en-GB" w:eastAsia="en-GB"/>
              </w:rPr>
              <w:t>–</w:t>
            </w:r>
            <w:r w:rsidR="00775C36" w:rsidRPr="00264BAE">
              <w:rPr>
                <w:color w:val="000000"/>
                <w:lang w:val="en-GB" w:eastAsia="en-GB"/>
              </w:rPr>
              <w:t xml:space="preserve"> </w:t>
            </w:r>
            <w:r w:rsidR="007503EB" w:rsidRPr="00264BAE">
              <w:rPr>
                <w:color w:val="000000"/>
                <w:lang w:val="en-GB" w:eastAsia="en-GB"/>
              </w:rPr>
              <w:t xml:space="preserve">Lập </w:t>
            </w:r>
            <w:r w:rsidRPr="00264BAE">
              <w:rPr>
                <w:color w:val="000000"/>
                <w:lang w:val="en-GB" w:eastAsia="en-GB"/>
              </w:rPr>
              <w:t xml:space="preserve">được </w:t>
            </w:r>
            <w:r w:rsidR="007503EB" w:rsidRPr="00264BAE">
              <w:rPr>
                <w:color w:val="000000"/>
                <w:lang w:val="en-GB" w:eastAsia="en-GB"/>
              </w:rPr>
              <w:t xml:space="preserve">danh mục </w:t>
            </w:r>
            <w:r w:rsidRPr="00264BAE">
              <w:rPr>
                <w:color w:val="000000"/>
                <w:lang w:val="en-GB" w:eastAsia="en-GB"/>
              </w:rPr>
              <w:t xml:space="preserve">những nghề </w:t>
            </w:r>
            <w:r w:rsidR="007503EB" w:rsidRPr="00264BAE">
              <w:rPr>
                <w:color w:val="000000"/>
                <w:lang w:val="en-GB" w:eastAsia="en-GB"/>
              </w:rPr>
              <w:t xml:space="preserve">phổ biến </w:t>
            </w:r>
            <w:r w:rsidRPr="00264BAE">
              <w:rPr>
                <w:color w:val="000000"/>
                <w:lang w:val="en-GB" w:eastAsia="en-GB"/>
              </w:rPr>
              <w:t>trong xã hội hiện đại.</w:t>
            </w:r>
          </w:p>
          <w:p w14:paraId="418E02CE" w14:textId="77777777" w:rsidR="00334DBF" w:rsidRPr="00264BAE" w:rsidRDefault="00334DBF" w:rsidP="008972FF">
            <w:pPr>
              <w:pStyle w:val="4-Bang"/>
              <w:rPr>
                <w:color w:val="000000"/>
                <w:lang w:val="en-GB" w:eastAsia="en-GB"/>
              </w:rPr>
            </w:pPr>
            <w:r w:rsidRPr="00264BAE">
              <w:rPr>
                <w:color w:val="000000"/>
                <w:lang w:val="en-GB" w:eastAsia="en-GB"/>
              </w:rPr>
              <w:t xml:space="preserve">– Nêu được việc làm đặc trưng, trang thiết bị, dụng cụ lao động cơ bản của những nghề </w:t>
            </w:r>
            <w:r w:rsidR="007503EB" w:rsidRPr="00264BAE">
              <w:rPr>
                <w:color w:val="000000"/>
                <w:lang w:val="en-GB" w:eastAsia="en-GB"/>
              </w:rPr>
              <w:t xml:space="preserve">phổ biến </w:t>
            </w:r>
            <w:r w:rsidRPr="00264BAE">
              <w:rPr>
                <w:color w:val="000000"/>
                <w:lang w:val="en-GB" w:eastAsia="en-GB"/>
              </w:rPr>
              <w:t>trong xã hội hiện đại.</w:t>
            </w:r>
          </w:p>
          <w:p w14:paraId="000E82DD" w14:textId="77777777" w:rsidR="00334DBF" w:rsidRPr="00264BAE" w:rsidRDefault="00334DBF" w:rsidP="007503EB">
            <w:pPr>
              <w:pStyle w:val="4-Bang"/>
              <w:rPr>
                <w:color w:val="000000"/>
                <w:lang w:val="en-GB" w:eastAsia="en-GB"/>
              </w:rPr>
            </w:pPr>
            <w:r w:rsidRPr="00264BAE">
              <w:rPr>
                <w:color w:val="000000"/>
                <w:lang w:val="en-GB" w:eastAsia="en-GB"/>
              </w:rPr>
              <w:t xml:space="preserve">– Nêu được những </w:t>
            </w:r>
            <w:r w:rsidR="007503EB" w:rsidRPr="00264BAE">
              <w:rPr>
                <w:color w:val="000000"/>
                <w:lang w:val="en-GB" w:eastAsia="en-GB"/>
              </w:rPr>
              <w:t xml:space="preserve">thách thức, </w:t>
            </w:r>
            <w:r w:rsidRPr="00264BAE">
              <w:rPr>
                <w:color w:val="000000"/>
                <w:lang w:val="en-GB" w:eastAsia="en-GB"/>
              </w:rPr>
              <w:t>phẩm chất và năng lực cần có của người làm nghề trong xã hội hiện đại.</w:t>
            </w:r>
          </w:p>
        </w:tc>
      </w:tr>
      <w:tr w:rsidR="00942E0F" w:rsidRPr="00264BAE" w14:paraId="6795FD25" w14:textId="77777777" w:rsidTr="00DB2BEA">
        <w:tc>
          <w:tcPr>
            <w:tcW w:w="1557" w:type="pct"/>
            <w:shd w:val="clear" w:color="auto" w:fill="auto"/>
          </w:tcPr>
          <w:p w14:paraId="0752A818" w14:textId="77777777" w:rsidR="00AB30BB" w:rsidRPr="00264BAE" w:rsidRDefault="00AB30BB" w:rsidP="00AB30BB">
            <w:pPr>
              <w:pStyle w:val="11"/>
              <w:spacing w:before="60" w:after="60"/>
              <w:ind w:firstLine="0"/>
              <w:jc w:val="left"/>
              <w:rPr>
                <w:color w:val="000000"/>
              </w:rPr>
            </w:pPr>
            <w:r w:rsidRPr="00264BAE">
              <w:rPr>
                <w:color w:val="000000"/>
              </w:rPr>
              <w:t>Hoạt động rèn luyện phẩm chất, năng lực phù hợp với định hướng nghề nghiệp</w:t>
            </w:r>
          </w:p>
          <w:p w14:paraId="09075A6B" w14:textId="77777777" w:rsidR="00942E0F" w:rsidRPr="00264BAE" w:rsidRDefault="00942E0F" w:rsidP="00AB30BB">
            <w:pPr>
              <w:pStyle w:val="4-Bang"/>
              <w:rPr>
                <w:rFonts w:eastAsia="MS Mincho"/>
                <w:color w:val="000000"/>
                <w:szCs w:val="28"/>
                <w:lang w:val="vi-VN"/>
              </w:rPr>
            </w:pPr>
          </w:p>
        </w:tc>
        <w:tc>
          <w:tcPr>
            <w:tcW w:w="3443" w:type="pct"/>
            <w:shd w:val="clear" w:color="auto" w:fill="auto"/>
          </w:tcPr>
          <w:p w14:paraId="7A246919" w14:textId="77777777" w:rsidR="00942E0F" w:rsidRPr="00264BAE" w:rsidRDefault="00B7065E" w:rsidP="008972FF">
            <w:pPr>
              <w:pStyle w:val="4-Bang"/>
              <w:rPr>
                <w:rFonts w:eastAsia="Times New Roman"/>
                <w:color w:val="000000"/>
                <w:lang w:val="vi-VN" w:eastAsia="en-GB"/>
              </w:rPr>
            </w:pPr>
            <w:r w:rsidRPr="00264BAE">
              <w:rPr>
                <w:color w:val="000000"/>
                <w:lang w:val="vi-VN" w:eastAsia="en-GB"/>
              </w:rPr>
              <w:t xml:space="preserve">– </w:t>
            </w:r>
            <w:r w:rsidR="00942E0F" w:rsidRPr="00264BAE">
              <w:rPr>
                <w:rFonts w:eastAsia="Times New Roman"/>
                <w:color w:val="000000"/>
                <w:lang w:val="vi-VN" w:eastAsia="en-GB"/>
              </w:rPr>
              <w:t>Xây dựng và thực hiện được kế hoạch khảo sát hứng thú nghề nghiệp của học sinh trong trường.</w:t>
            </w:r>
          </w:p>
          <w:p w14:paraId="61E0E70E" w14:textId="77777777" w:rsidR="00942E0F" w:rsidRPr="00264BAE" w:rsidRDefault="00B7065E" w:rsidP="008972FF">
            <w:pPr>
              <w:pStyle w:val="4-Bang"/>
              <w:rPr>
                <w:rFonts w:eastAsia="Times New Roman"/>
                <w:color w:val="000000"/>
                <w:lang w:val="vi-VN" w:eastAsia="en-GB"/>
              </w:rPr>
            </w:pPr>
            <w:r w:rsidRPr="00264BAE">
              <w:rPr>
                <w:color w:val="000000"/>
                <w:lang w:val="vi-VN" w:eastAsia="en-GB"/>
              </w:rPr>
              <w:t xml:space="preserve">– </w:t>
            </w:r>
            <w:r w:rsidR="00942E0F" w:rsidRPr="00264BAE">
              <w:rPr>
                <w:rFonts w:eastAsia="Times New Roman"/>
                <w:color w:val="000000"/>
                <w:lang w:val="vi-VN" w:eastAsia="en-GB"/>
              </w:rPr>
              <w:t>Rèn luyện được sức khoẻ, độ bền, tính kiên trì, sự chăm chỉ trong công việc và có thái độ tôn trọng đối với lao động nghề nghiệp.</w:t>
            </w:r>
          </w:p>
          <w:p w14:paraId="0C0CF169" w14:textId="77777777" w:rsidR="00942E0F" w:rsidRPr="00264BAE" w:rsidRDefault="00B7065E" w:rsidP="008972FF">
            <w:pPr>
              <w:pStyle w:val="4-Bang"/>
              <w:rPr>
                <w:rFonts w:eastAsia="Times New Roman"/>
                <w:color w:val="000000"/>
                <w:lang w:val="vi-VN" w:eastAsia="en-GB"/>
              </w:rPr>
            </w:pPr>
            <w:r w:rsidRPr="00264BAE">
              <w:rPr>
                <w:color w:val="000000"/>
                <w:lang w:val="vi-VN" w:eastAsia="en-GB"/>
              </w:rPr>
              <w:t xml:space="preserve">– </w:t>
            </w:r>
            <w:r w:rsidR="00942E0F" w:rsidRPr="00264BAE">
              <w:rPr>
                <w:rFonts w:eastAsia="Times New Roman"/>
                <w:color w:val="000000"/>
                <w:lang w:val="vi-VN" w:eastAsia="en-GB"/>
              </w:rPr>
              <w:t>Tự đánh giá được việc rèn luyện phẩm chất và năng lực của bản thân phù hợp với yêu cầu của người lao động</w:t>
            </w:r>
            <w:r w:rsidR="00983B36" w:rsidRPr="00264BAE">
              <w:rPr>
                <w:rFonts w:eastAsia="Times New Roman"/>
                <w:color w:val="000000"/>
                <w:lang w:val="vi-VN" w:eastAsia="en-GB"/>
              </w:rPr>
              <w:t xml:space="preserve"> trong xã hội hiện đại</w:t>
            </w:r>
            <w:r w:rsidR="00942E0F" w:rsidRPr="00264BAE">
              <w:rPr>
                <w:rFonts w:eastAsia="Times New Roman"/>
                <w:color w:val="000000"/>
                <w:lang w:val="vi-VN" w:eastAsia="en-GB"/>
              </w:rPr>
              <w:t>.</w:t>
            </w:r>
          </w:p>
        </w:tc>
      </w:tr>
      <w:tr w:rsidR="00942E0F" w:rsidRPr="00264BAE" w14:paraId="0431778E" w14:textId="77777777" w:rsidTr="00DB2BEA">
        <w:tc>
          <w:tcPr>
            <w:tcW w:w="1557" w:type="pct"/>
            <w:shd w:val="clear" w:color="auto" w:fill="auto"/>
          </w:tcPr>
          <w:p w14:paraId="001D5088" w14:textId="77777777" w:rsidR="00942E0F" w:rsidRPr="00264BAE" w:rsidRDefault="00AB30BB" w:rsidP="007F1A76">
            <w:pPr>
              <w:pStyle w:val="11"/>
              <w:spacing w:before="60" w:after="60"/>
              <w:ind w:firstLine="0"/>
              <w:jc w:val="left"/>
              <w:rPr>
                <w:color w:val="000000"/>
              </w:rPr>
            </w:pPr>
            <w:r w:rsidRPr="00264BAE">
              <w:rPr>
                <w:color w:val="000000"/>
              </w:rPr>
              <w:t xml:space="preserve">Hoạt động lựa chọn hướng nghề nghiệp và lập kế hoạch học tập </w:t>
            </w:r>
            <w:r w:rsidR="00392858" w:rsidRPr="00264BAE">
              <w:rPr>
                <w:color w:val="000000"/>
                <w:lang w:val="en-US"/>
              </w:rPr>
              <w:t xml:space="preserve">theo định hướng </w:t>
            </w:r>
            <w:r w:rsidRPr="00264BAE">
              <w:rPr>
                <w:color w:val="000000"/>
              </w:rPr>
              <w:t>nghề nghiệp</w:t>
            </w:r>
          </w:p>
        </w:tc>
        <w:tc>
          <w:tcPr>
            <w:tcW w:w="3443" w:type="pct"/>
            <w:shd w:val="clear" w:color="auto" w:fill="auto"/>
          </w:tcPr>
          <w:p w14:paraId="7FA72DF2" w14:textId="77777777" w:rsidR="00942E0F" w:rsidRPr="00264BAE" w:rsidRDefault="00B7065E" w:rsidP="008972FF">
            <w:pPr>
              <w:pStyle w:val="4-Bang"/>
              <w:rPr>
                <w:rFonts w:eastAsia="Times New Roman"/>
                <w:color w:val="000000"/>
                <w:lang w:val="vi-VN" w:eastAsia="en-GB"/>
              </w:rPr>
            </w:pPr>
            <w:r w:rsidRPr="00264BAE">
              <w:rPr>
                <w:color w:val="000000"/>
                <w:lang w:val="vi-VN" w:eastAsia="en-GB"/>
              </w:rPr>
              <w:t xml:space="preserve">– </w:t>
            </w:r>
            <w:r w:rsidR="004950C6" w:rsidRPr="00264BAE">
              <w:rPr>
                <w:rFonts w:eastAsia="Times New Roman"/>
                <w:color w:val="000000"/>
                <w:lang w:val="vi-VN" w:eastAsia="en-GB"/>
              </w:rPr>
              <w:t>Định hướng</w:t>
            </w:r>
            <w:r w:rsidR="00942E0F" w:rsidRPr="00264BAE">
              <w:rPr>
                <w:rFonts w:eastAsia="Times New Roman"/>
                <w:color w:val="000000"/>
                <w:lang w:val="vi-VN" w:eastAsia="en-GB"/>
              </w:rPr>
              <w:t xml:space="preserve"> được các nhóm môn học </w:t>
            </w:r>
            <w:r w:rsidR="004950C6" w:rsidRPr="00264BAE">
              <w:rPr>
                <w:rFonts w:eastAsia="Times New Roman"/>
                <w:color w:val="000000"/>
                <w:lang w:val="vi-VN" w:eastAsia="en-GB"/>
              </w:rPr>
              <w:t xml:space="preserve">ở trung học phổ thông liên quan đến hướng </w:t>
            </w:r>
            <w:r w:rsidR="00942E0F" w:rsidRPr="00264BAE">
              <w:rPr>
                <w:rFonts w:eastAsia="Times New Roman"/>
                <w:color w:val="000000"/>
                <w:lang w:val="vi-VN" w:eastAsia="en-GB"/>
              </w:rPr>
              <w:t>nghiệp.</w:t>
            </w:r>
          </w:p>
          <w:p w14:paraId="4B9A9420" w14:textId="77777777" w:rsidR="00942E0F" w:rsidRPr="00264BAE" w:rsidRDefault="00B7065E" w:rsidP="008972FF">
            <w:pPr>
              <w:pStyle w:val="4-Bang"/>
              <w:rPr>
                <w:rFonts w:eastAsia="Times New Roman"/>
                <w:color w:val="000000"/>
                <w:lang w:val="vi-VN" w:eastAsia="en-GB"/>
              </w:rPr>
            </w:pPr>
            <w:r w:rsidRPr="00264BAE">
              <w:rPr>
                <w:color w:val="000000"/>
                <w:lang w:val="vi-VN" w:eastAsia="en-GB"/>
              </w:rPr>
              <w:t xml:space="preserve">– </w:t>
            </w:r>
            <w:r w:rsidR="00942E0F" w:rsidRPr="00264BAE">
              <w:rPr>
                <w:rFonts w:eastAsia="Times New Roman"/>
                <w:color w:val="000000"/>
                <w:lang w:val="vi-VN" w:eastAsia="en-GB"/>
              </w:rPr>
              <w:t>Xây dựng được kế hoạch học tập hướng nghiệp.</w:t>
            </w:r>
          </w:p>
        </w:tc>
      </w:tr>
    </w:tbl>
    <w:p w14:paraId="78C43396" w14:textId="77777777" w:rsidR="000433FF" w:rsidRPr="00264BAE" w:rsidRDefault="000433FF" w:rsidP="009E213D">
      <w:pPr>
        <w:pStyle w:val="7lop"/>
        <w:rPr>
          <w:color w:val="000000"/>
        </w:rPr>
      </w:pPr>
    </w:p>
    <w:p w14:paraId="19FBF9C1" w14:textId="77777777" w:rsidR="00942E0F" w:rsidRPr="00264BAE" w:rsidRDefault="00942E0F" w:rsidP="009E213D">
      <w:pPr>
        <w:pStyle w:val="7lop"/>
        <w:rPr>
          <w:color w:val="000000"/>
        </w:rPr>
      </w:pPr>
      <w:bookmarkStart w:id="29" w:name="_Toc532973420"/>
      <w:r w:rsidRPr="00264BAE">
        <w:rPr>
          <w:color w:val="000000"/>
        </w:rPr>
        <w:t>LỚP 9</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9813"/>
      </w:tblGrid>
      <w:tr w:rsidR="00942E0F" w:rsidRPr="00264BAE" w14:paraId="07CF887A" w14:textId="77777777" w:rsidTr="0037059A">
        <w:trPr>
          <w:trHeight w:val="585"/>
          <w:tblHeader/>
        </w:trPr>
        <w:tc>
          <w:tcPr>
            <w:tcW w:w="1494" w:type="pct"/>
            <w:shd w:val="clear" w:color="auto" w:fill="auto"/>
            <w:vAlign w:val="center"/>
          </w:tcPr>
          <w:p w14:paraId="72A9291E" w14:textId="77777777" w:rsidR="00942E0F" w:rsidRPr="00264BAE" w:rsidRDefault="00942E0F" w:rsidP="009E213D">
            <w:pPr>
              <w:pStyle w:val="4-Bang"/>
              <w:jc w:val="center"/>
              <w:rPr>
                <w:b/>
                <w:color w:val="000000"/>
                <w:szCs w:val="28"/>
                <w:lang w:val="en-GB" w:eastAsia="en-GB"/>
              </w:rPr>
            </w:pPr>
            <w:r w:rsidRPr="00264BAE">
              <w:rPr>
                <w:b/>
                <w:color w:val="000000"/>
                <w:szCs w:val="28"/>
                <w:lang w:val="en-GB" w:eastAsia="en-GB"/>
              </w:rPr>
              <w:t>Nội dung hoạt động</w:t>
            </w:r>
          </w:p>
        </w:tc>
        <w:tc>
          <w:tcPr>
            <w:tcW w:w="3506" w:type="pct"/>
            <w:shd w:val="clear" w:color="auto" w:fill="auto"/>
            <w:vAlign w:val="center"/>
          </w:tcPr>
          <w:p w14:paraId="5E9B5317" w14:textId="77777777" w:rsidR="00942E0F" w:rsidRPr="00264BAE" w:rsidRDefault="00942E0F" w:rsidP="009E213D">
            <w:pPr>
              <w:pStyle w:val="4-Bang"/>
              <w:jc w:val="center"/>
              <w:rPr>
                <w:b/>
                <w:color w:val="000000"/>
                <w:szCs w:val="28"/>
                <w:lang w:val="en-GB" w:eastAsia="en-GB"/>
              </w:rPr>
            </w:pPr>
            <w:r w:rsidRPr="00264BAE">
              <w:rPr>
                <w:b/>
                <w:color w:val="000000"/>
                <w:szCs w:val="28"/>
                <w:lang w:val="en-GB" w:eastAsia="en-GB"/>
              </w:rPr>
              <w:t>Yêu cầu cần đạt</w:t>
            </w:r>
          </w:p>
        </w:tc>
      </w:tr>
      <w:tr w:rsidR="00247CD6" w:rsidRPr="00264BAE" w14:paraId="622D6214" w14:textId="77777777">
        <w:tc>
          <w:tcPr>
            <w:tcW w:w="5000" w:type="pct"/>
            <w:gridSpan w:val="2"/>
          </w:tcPr>
          <w:p w14:paraId="3FB3721C" w14:textId="77777777" w:rsidR="00247CD6" w:rsidRPr="00264BAE" w:rsidRDefault="009D11EE" w:rsidP="003653F9">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247CD6" w:rsidRPr="00264BAE" w14:paraId="66572EF5" w14:textId="77777777" w:rsidTr="0037059A">
        <w:tc>
          <w:tcPr>
            <w:tcW w:w="1494" w:type="pct"/>
          </w:tcPr>
          <w:p w14:paraId="0218852B" w14:textId="77777777" w:rsidR="00247CD6" w:rsidRPr="00264BAE" w:rsidRDefault="00247CD6" w:rsidP="003653F9">
            <w:pPr>
              <w:pStyle w:val="11"/>
              <w:spacing w:before="60" w:after="60"/>
              <w:ind w:firstLine="0"/>
              <w:jc w:val="left"/>
              <w:rPr>
                <w:color w:val="000000"/>
              </w:rPr>
            </w:pPr>
            <w:r w:rsidRPr="00264BAE">
              <w:rPr>
                <w:color w:val="000000"/>
              </w:rPr>
              <w:t>Hoạt động khám phá bản thân</w:t>
            </w:r>
          </w:p>
          <w:p w14:paraId="01B96551" w14:textId="77777777" w:rsidR="00247CD6" w:rsidRPr="00264BAE" w:rsidRDefault="00247CD6" w:rsidP="003653F9">
            <w:pPr>
              <w:pStyle w:val="11"/>
              <w:spacing w:before="60" w:after="60"/>
              <w:ind w:firstLine="0"/>
              <w:jc w:val="left"/>
              <w:rPr>
                <w:b/>
                <w:i/>
                <w:color w:val="000000"/>
              </w:rPr>
            </w:pPr>
          </w:p>
        </w:tc>
        <w:tc>
          <w:tcPr>
            <w:tcW w:w="3506" w:type="pct"/>
          </w:tcPr>
          <w:p w14:paraId="40708BBA"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lastRenderedPageBreak/>
              <w:t xml:space="preserve">– </w:t>
            </w:r>
            <w:r w:rsidRPr="00264BAE">
              <w:rPr>
                <w:rFonts w:eastAsia="Times New Roman"/>
                <w:color w:val="000000"/>
                <w:szCs w:val="28"/>
                <w:lang w:val="en-GB" w:eastAsia="en-GB"/>
              </w:rPr>
              <w:t xml:space="preserve">Nhận diện được điểm tích cực và điểm chưa tích cực trong hành vi giao tiếp, ứng xử </w:t>
            </w:r>
            <w:r w:rsidRPr="00264BAE">
              <w:rPr>
                <w:rFonts w:eastAsia="Times New Roman"/>
                <w:color w:val="000000"/>
                <w:szCs w:val="28"/>
                <w:lang w:val="en-GB" w:eastAsia="en-GB"/>
              </w:rPr>
              <w:lastRenderedPageBreak/>
              <w:t xml:space="preserve">của bản thân. </w:t>
            </w:r>
          </w:p>
          <w:p w14:paraId="38AD2AFE"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 xml:space="preserve">Khám phá được khả năng thích nghi </w:t>
            </w:r>
            <w:r w:rsidR="007503EB" w:rsidRPr="00264BAE">
              <w:rPr>
                <w:rFonts w:eastAsia="Times New Roman"/>
                <w:color w:val="000000"/>
                <w:szCs w:val="28"/>
                <w:lang w:val="en-GB" w:eastAsia="en-GB"/>
              </w:rPr>
              <w:t xml:space="preserve">của bản thân </w:t>
            </w:r>
            <w:r w:rsidRPr="00264BAE">
              <w:rPr>
                <w:rFonts w:eastAsia="Times New Roman"/>
                <w:color w:val="000000"/>
                <w:szCs w:val="28"/>
                <w:lang w:val="en-GB" w:eastAsia="en-GB"/>
              </w:rPr>
              <w:t>với sự thay đổi trong một số tình huống của cuộc sống.</w:t>
            </w:r>
          </w:p>
        </w:tc>
      </w:tr>
      <w:tr w:rsidR="00247CD6" w:rsidRPr="00264BAE" w14:paraId="7D8769DC" w14:textId="77777777" w:rsidTr="0037059A">
        <w:tc>
          <w:tcPr>
            <w:tcW w:w="1494" w:type="pct"/>
          </w:tcPr>
          <w:p w14:paraId="39B1614B" w14:textId="77777777" w:rsidR="00247CD6" w:rsidRPr="00264BAE" w:rsidRDefault="00247CD6" w:rsidP="003653F9">
            <w:pPr>
              <w:pStyle w:val="11"/>
              <w:spacing w:before="60" w:after="60"/>
              <w:ind w:firstLine="0"/>
              <w:jc w:val="left"/>
              <w:rPr>
                <w:color w:val="000000"/>
              </w:rPr>
            </w:pPr>
            <w:r w:rsidRPr="00264BAE">
              <w:rPr>
                <w:color w:val="000000"/>
              </w:rPr>
              <w:lastRenderedPageBreak/>
              <w:t>Hoạt động rèn luyện bản thân</w:t>
            </w:r>
          </w:p>
          <w:p w14:paraId="64EE507D" w14:textId="77777777" w:rsidR="00247CD6" w:rsidRPr="00264BAE" w:rsidRDefault="00247CD6" w:rsidP="003653F9">
            <w:pPr>
              <w:pStyle w:val="11"/>
              <w:spacing w:before="60" w:after="60"/>
              <w:ind w:firstLine="0"/>
              <w:jc w:val="left"/>
              <w:rPr>
                <w:b/>
                <w:i/>
                <w:color w:val="000000"/>
              </w:rPr>
            </w:pPr>
          </w:p>
        </w:tc>
        <w:tc>
          <w:tcPr>
            <w:tcW w:w="3506" w:type="pct"/>
          </w:tcPr>
          <w:p w14:paraId="2592A7E0"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Thực hiện có trách nhiệm các nhiệm vụ được giao.</w:t>
            </w:r>
          </w:p>
          <w:p w14:paraId="063EF566"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Ứng phó được với những căng thẳng trong quá trình học tập và trước các áp lực của cuộc sống.</w:t>
            </w:r>
          </w:p>
          <w:p w14:paraId="3859064C"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Biết cách tạo động lực cho bản thân để thực hiện hoạt động.</w:t>
            </w:r>
          </w:p>
          <w:p w14:paraId="4A536CF2"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Xây dựng được ngân sách cá nhân hợp lí trong đó tính đến các khoản thu, chi, tiết kiệm, cho, tặng.</w:t>
            </w:r>
          </w:p>
        </w:tc>
      </w:tr>
      <w:tr w:rsidR="00247CD6" w:rsidRPr="00264BAE" w14:paraId="2B7F70FA" w14:textId="77777777">
        <w:tc>
          <w:tcPr>
            <w:tcW w:w="5000" w:type="pct"/>
            <w:gridSpan w:val="2"/>
          </w:tcPr>
          <w:p w14:paraId="4EF516FB" w14:textId="77777777" w:rsidR="00247CD6" w:rsidRPr="00264BAE" w:rsidRDefault="009D11EE" w:rsidP="003653F9">
            <w:pPr>
              <w:pStyle w:val="4-Bang"/>
              <w:rPr>
                <w:color w:val="000000"/>
                <w:szCs w:val="28"/>
                <w:lang w:val="en-GB" w:eastAsia="en-GB"/>
              </w:rPr>
            </w:pPr>
            <w:r w:rsidRPr="00264BAE">
              <w:rPr>
                <w:bCs/>
                <w:color w:val="000000"/>
                <w:szCs w:val="28"/>
                <w:lang w:val="en-GB" w:eastAsia="en-GB"/>
              </w:rPr>
              <w:t>HOẠT ĐỘNG HƯỚNG ĐẾN XÃ HỘI</w:t>
            </w:r>
          </w:p>
        </w:tc>
      </w:tr>
      <w:tr w:rsidR="00247CD6" w:rsidRPr="00264BAE" w14:paraId="6433270C" w14:textId="77777777" w:rsidTr="0037059A">
        <w:tc>
          <w:tcPr>
            <w:tcW w:w="1494" w:type="pct"/>
          </w:tcPr>
          <w:p w14:paraId="531DFFD6" w14:textId="77777777" w:rsidR="00247CD6" w:rsidRPr="00264BAE" w:rsidRDefault="00247CD6" w:rsidP="003B77BE">
            <w:pPr>
              <w:pStyle w:val="11"/>
              <w:spacing w:before="60" w:after="60" w:line="264" w:lineRule="auto"/>
              <w:ind w:firstLine="0"/>
              <w:jc w:val="left"/>
              <w:rPr>
                <w:color w:val="000000"/>
              </w:rPr>
            </w:pPr>
            <w:r w:rsidRPr="00264BAE">
              <w:rPr>
                <w:color w:val="000000"/>
              </w:rPr>
              <w:t>Hoạt động chăm sóc gia đình</w:t>
            </w:r>
          </w:p>
          <w:p w14:paraId="40EC867D" w14:textId="77777777" w:rsidR="00247CD6" w:rsidRPr="00264BAE" w:rsidRDefault="00247CD6" w:rsidP="003B77BE">
            <w:pPr>
              <w:pStyle w:val="11"/>
              <w:spacing w:before="60" w:after="60" w:line="264" w:lineRule="auto"/>
              <w:ind w:firstLine="0"/>
              <w:jc w:val="left"/>
              <w:rPr>
                <w:color w:val="000000"/>
              </w:rPr>
            </w:pPr>
          </w:p>
        </w:tc>
        <w:tc>
          <w:tcPr>
            <w:tcW w:w="3506" w:type="pct"/>
          </w:tcPr>
          <w:p w14:paraId="4CF049C4"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Tạo được bầu không khí vui vẻ, yêu thương trong gia đình, cùng các thành viên xây dựng gia đình hạnh phúc.</w:t>
            </w:r>
          </w:p>
          <w:p w14:paraId="394AD4AC"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Biết giải quyết bất đồng trong quan hệ giữa bản thân với các thành viên trong gia đình hoặc giữa các thành viên.</w:t>
            </w:r>
          </w:p>
          <w:p w14:paraId="06CD969E"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Tổ chức, sắp xếp được các công việc trong gia đình một cách khoa học.</w:t>
            </w:r>
          </w:p>
          <w:p w14:paraId="1817CD7E"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 xml:space="preserve">Đề xuất </w:t>
            </w:r>
            <w:r w:rsidR="007503EB" w:rsidRPr="00264BAE">
              <w:rPr>
                <w:rFonts w:eastAsia="Times New Roman"/>
                <w:color w:val="000000"/>
                <w:szCs w:val="28"/>
                <w:lang w:val="en-GB" w:eastAsia="en-GB"/>
              </w:rPr>
              <w:t xml:space="preserve">được một số </w:t>
            </w:r>
            <w:r w:rsidRPr="00264BAE">
              <w:rPr>
                <w:rFonts w:eastAsia="Times New Roman"/>
                <w:color w:val="000000"/>
                <w:szCs w:val="28"/>
                <w:lang w:val="en-GB" w:eastAsia="en-GB"/>
              </w:rPr>
              <w:t>biện pháp phát triển kinh tế gia đình.</w:t>
            </w:r>
          </w:p>
        </w:tc>
      </w:tr>
      <w:tr w:rsidR="00247CD6" w:rsidRPr="00264BAE" w14:paraId="28D043A6" w14:textId="77777777" w:rsidTr="0037059A">
        <w:tc>
          <w:tcPr>
            <w:tcW w:w="1494" w:type="pct"/>
          </w:tcPr>
          <w:p w14:paraId="196DF41E" w14:textId="77777777" w:rsidR="00247CD6" w:rsidRPr="00264BAE" w:rsidRDefault="00247CD6" w:rsidP="003B77BE">
            <w:pPr>
              <w:pStyle w:val="11"/>
              <w:spacing w:before="60" w:after="60" w:line="264" w:lineRule="auto"/>
              <w:ind w:firstLine="0"/>
              <w:jc w:val="left"/>
              <w:rPr>
                <w:color w:val="000000"/>
              </w:rPr>
            </w:pPr>
            <w:r w:rsidRPr="00264BAE">
              <w:rPr>
                <w:color w:val="000000"/>
              </w:rPr>
              <w:t>Hoạt động xây dựng nhà trường</w:t>
            </w:r>
          </w:p>
          <w:p w14:paraId="2A3AE6EF" w14:textId="77777777" w:rsidR="00247CD6" w:rsidRPr="00264BAE" w:rsidRDefault="00247CD6" w:rsidP="003B77BE">
            <w:pPr>
              <w:pStyle w:val="11"/>
              <w:spacing w:before="60" w:after="60" w:line="264" w:lineRule="auto"/>
              <w:ind w:firstLine="0"/>
              <w:jc w:val="left"/>
              <w:rPr>
                <w:color w:val="000000"/>
              </w:rPr>
            </w:pPr>
          </w:p>
        </w:tc>
        <w:tc>
          <w:tcPr>
            <w:tcW w:w="3506" w:type="pct"/>
          </w:tcPr>
          <w:p w14:paraId="30BA35F8"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Tôn trọng sự khác biệt và sống hài hoà với bạn bè, thầy cô.</w:t>
            </w:r>
          </w:p>
          <w:p w14:paraId="72B52815"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 xml:space="preserve">Xây dựng </w:t>
            </w:r>
            <w:r w:rsidR="007503EB" w:rsidRPr="00264BAE">
              <w:rPr>
                <w:rFonts w:eastAsia="Times New Roman"/>
                <w:color w:val="000000"/>
                <w:szCs w:val="28"/>
                <w:lang w:val="en-GB" w:eastAsia="en-GB"/>
              </w:rPr>
              <w:t xml:space="preserve">được </w:t>
            </w:r>
            <w:r w:rsidR="008B0998" w:rsidRPr="00264BAE">
              <w:rPr>
                <w:rFonts w:eastAsia="Times New Roman"/>
                <w:color w:val="000000"/>
                <w:szCs w:val="28"/>
                <w:lang w:val="en-GB" w:eastAsia="en-GB"/>
              </w:rPr>
              <w:t>kế hoạch</w:t>
            </w:r>
            <w:r w:rsidRPr="00264BAE">
              <w:rPr>
                <w:rFonts w:eastAsia="Times New Roman"/>
                <w:color w:val="000000"/>
                <w:szCs w:val="28"/>
                <w:lang w:val="en-GB" w:eastAsia="en-GB"/>
              </w:rPr>
              <w:t xml:space="preserve"> tổ chức hoạt động phòng chống bắt nạt học đường</w:t>
            </w:r>
            <w:r w:rsidR="009429CD" w:rsidRPr="00264BAE">
              <w:rPr>
                <w:rFonts w:eastAsia="Times New Roman"/>
                <w:color w:val="000000"/>
                <w:szCs w:val="28"/>
                <w:lang w:val="en-GB" w:eastAsia="en-GB"/>
              </w:rPr>
              <w:t xml:space="preserve">; tham gia thực hiện </w:t>
            </w:r>
            <w:r w:rsidRPr="00264BAE">
              <w:rPr>
                <w:rFonts w:eastAsia="Times New Roman"/>
                <w:color w:val="000000"/>
                <w:szCs w:val="28"/>
                <w:lang w:val="en-GB" w:eastAsia="en-GB"/>
              </w:rPr>
              <w:t xml:space="preserve">và đánh giá </w:t>
            </w:r>
            <w:r w:rsidR="009429CD" w:rsidRPr="00264BAE">
              <w:rPr>
                <w:rFonts w:eastAsia="Times New Roman"/>
                <w:color w:val="000000"/>
                <w:szCs w:val="28"/>
                <w:lang w:val="en-GB" w:eastAsia="en-GB"/>
              </w:rPr>
              <w:t xml:space="preserve">được </w:t>
            </w:r>
            <w:r w:rsidRPr="00264BAE">
              <w:rPr>
                <w:rFonts w:eastAsia="Times New Roman"/>
                <w:color w:val="000000"/>
                <w:szCs w:val="28"/>
                <w:lang w:val="en-GB" w:eastAsia="en-GB"/>
              </w:rPr>
              <w:t>hiệu quả của hoạt động này.</w:t>
            </w:r>
          </w:p>
          <w:p w14:paraId="2ACFA84A"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 xml:space="preserve">Xác định được mục tiêu và xây dựng </w:t>
            </w:r>
            <w:r w:rsidR="007503EB" w:rsidRPr="00264BAE">
              <w:rPr>
                <w:rFonts w:eastAsia="Times New Roman"/>
                <w:color w:val="000000"/>
                <w:szCs w:val="28"/>
                <w:lang w:val="en-GB" w:eastAsia="en-GB"/>
              </w:rPr>
              <w:t xml:space="preserve">được </w:t>
            </w:r>
            <w:r w:rsidRPr="00264BAE">
              <w:rPr>
                <w:rFonts w:eastAsia="Times New Roman"/>
                <w:color w:val="000000"/>
                <w:szCs w:val="28"/>
                <w:lang w:val="en-GB" w:eastAsia="en-GB"/>
              </w:rPr>
              <w:t xml:space="preserve">kế hoạch cho các buổi lao động công ích ở trường. </w:t>
            </w:r>
          </w:p>
          <w:p w14:paraId="7B77DFB1"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Pr="00264BAE">
              <w:rPr>
                <w:rFonts w:eastAsia="Times New Roman"/>
                <w:color w:val="000000"/>
                <w:szCs w:val="28"/>
                <w:lang w:val="en-GB" w:eastAsia="en-GB"/>
              </w:rPr>
              <w:t>Làm được các sản phẩm đóng góp xây dựng truyền thống nhà trường.</w:t>
            </w:r>
          </w:p>
          <w:p w14:paraId="40CD8E13" w14:textId="77777777" w:rsidR="00247CD6" w:rsidRPr="00264BAE" w:rsidRDefault="00247CD6" w:rsidP="003B77BE">
            <w:pPr>
              <w:pStyle w:val="4-Bang"/>
              <w:spacing w:line="264" w:lineRule="auto"/>
              <w:rPr>
                <w:rFonts w:eastAsia="Times New Roman"/>
                <w:color w:val="000000"/>
                <w:szCs w:val="28"/>
                <w:lang w:val="en-GB" w:eastAsia="en-GB"/>
              </w:rPr>
            </w:pPr>
            <w:r w:rsidRPr="00264BAE">
              <w:rPr>
                <w:color w:val="000000"/>
                <w:szCs w:val="28"/>
                <w:lang w:val="en-GB" w:eastAsia="en-GB"/>
              </w:rPr>
              <w:lastRenderedPageBreak/>
              <w:t>–</w:t>
            </w:r>
            <w:r w:rsidR="00775C36" w:rsidRPr="00264BAE">
              <w:rPr>
                <w:color w:val="000000"/>
                <w:szCs w:val="28"/>
                <w:lang w:val="en-GB" w:eastAsia="en-GB"/>
              </w:rPr>
              <w:t xml:space="preserve"> </w:t>
            </w:r>
            <w:r w:rsidR="007503EB" w:rsidRPr="00264BAE">
              <w:rPr>
                <w:rFonts w:eastAsia="Times New Roman"/>
                <w:color w:val="000000"/>
                <w:szCs w:val="28"/>
                <w:lang w:val="en-GB" w:eastAsia="en-GB"/>
              </w:rPr>
              <w:t xml:space="preserve">Tham gia </w:t>
            </w:r>
            <w:r w:rsidRPr="00264BAE">
              <w:rPr>
                <w:rFonts w:eastAsia="Times New Roman"/>
                <w:color w:val="000000"/>
                <w:szCs w:val="28"/>
                <w:lang w:val="en-GB" w:eastAsia="en-GB"/>
              </w:rPr>
              <w:t>các hoạt động của Đoàn Thanh niên Cộng sản Hồ Chí Minh.</w:t>
            </w:r>
          </w:p>
        </w:tc>
      </w:tr>
      <w:tr w:rsidR="00247CD6" w:rsidRPr="00264BAE" w14:paraId="564ED838" w14:textId="77777777" w:rsidTr="0037059A">
        <w:tc>
          <w:tcPr>
            <w:tcW w:w="1494" w:type="pct"/>
          </w:tcPr>
          <w:p w14:paraId="58BFFB7D" w14:textId="77777777" w:rsidR="00247CD6" w:rsidRPr="00264BAE" w:rsidRDefault="00247CD6" w:rsidP="003653F9">
            <w:pPr>
              <w:pStyle w:val="11"/>
              <w:spacing w:before="60" w:after="60"/>
              <w:ind w:firstLine="0"/>
              <w:jc w:val="left"/>
              <w:rPr>
                <w:color w:val="000000"/>
              </w:rPr>
            </w:pPr>
            <w:r w:rsidRPr="00264BAE">
              <w:rPr>
                <w:color w:val="000000"/>
              </w:rPr>
              <w:lastRenderedPageBreak/>
              <w:t>Hoạt động xây dựng cộng đồng</w:t>
            </w:r>
          </w:p>
          <w:p w14:paraId="581FCF7D" w14:textId="77777777" w:rsidR="00247CD6" w:rsidRPr="00264BAE" w:rsidRDefault="00247CD6" w:rsidP="003653F9">
            <w:pPr>
              <w:pStyle w:val="11"/>
              <w:spacing w:before="60" w:after="60"/>
              <w:ind w:firstLine="0"/>
              <w:jc w:val="left"/>
              <w:rPr>
                <w:b/>
                <w:i/>
                <w:color w:val="000000"/>
              </w:rPr>
            </w:pPr>
          </w:p>
        </w:tc>
        <w:tc>
          <w:tcPr>
            <w:tcW w:w="3506" w:type="pct"/>
          </w:tcPr>
          <w:p w14:paraId="5767C986" w14:textId="77777777" w:rsidR="00247CD6" w:rsidRPr="00264BAE" w:rsidRDefault="00247CD6" w:rsidP="009E213D">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 xml:space="preserve">Biết cách xây dựng mạng lưới quan hệ cộng đồng. </w:t>
            </w:r>
          </w:p>
          <w:p w14:paraId="43AAEEB9" w14:textId="77777777" w:rsidR="00247CD6" w:rsidRPr="00264BAE" w:rsidRDefault="00247CD6" w:rsidP="009E213D">
            <w:pPr>
              <w:pStyle w:val="4-Bang"/>
              <w:rPr>
                <w:rFonts w:eastAsia="Times New Roman"/>
                <w:color w:val="000000"/>
                <w:szCs w:val="28"/>
                <w:lang w:val="vi-VN" w:eastAsia="en-GB"/>
              </w:rPr>
            </w:pPr>
            <w:r w:rsidRPr="00264BAE">
              <w:rPr>
                <w:color w:val="000000"/>
                <w:szCs w:val="28"/>
                <w:lang w:val="vi-VN" w:eastAsia="en-GB"/>
              </w:rPr>
              <w:t xml:space="preserve">– </w:t>
            </w:r>
            <w:r w:rsidR="009429CD" w:rsidRPr="00522A1D">
              <w:rPr>
                <w:color w:val="000000"/>
                <w:szCs w:val="28"/>
                <w:lang w:val="en-US" w:eastAsia="en-GB"/>
              </w:rPr>
              <w:t>Thực hiện được đề tài k</w:t>
            </w:r>
            <w:r w:rsidRPr="00264BAE">
              <w:rPr>
                <w:rFonts w:eastAsia="Times New Roman"/>
                <w:color w:val="000000"/>
                <w:szCs w:val="28"/>
                <w:lang w:val="vi-VN" w:eastAsia="en-GB"/>
              </w:rPr>
              <w:t xml:space="preserve">hảo sát </w:t>
            </w:r>
            <w:r w:rsidR="009429CD" w:rsidRPr="00522A1D">
              <w:rPr>
                <w:rFonts w:eastAsia="Times New Roman"/>
                <w:color w:val="000000"/>
                <w:szCs w:val="28"/>
                <w:lang w:val="en-US" w:eastAsia="en-GB"/>
              </w:rPr>
              <w:t xml:space="preserve">về </w:t>
            </w:r>
            <w:r w:rsidRPr="00264BAE">
              <w:rPr>
                <w:rFonts w:eastAsia="Times New Roman"/>
                <w:color w:val="000000"/>
                <w:szCs w:val="28"/>
                <w:lang w:val="vi-VN" w:eastAsia="en-GB"/>
              </w:rPr>
              <w:t>thực trạng giao tiếp của học sinh trên mạng xã hội.</w:t>
            </w:r>
          </w:p>
          <w:p w14:paraId="0F950F45" w14:textId="77777777" w:rsidR="00247CD6" w:rsidRPr="00264BAE" w:rsidRDefault="00247CD6" w:rsidP="009E213D">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Xây dựng và thực hiện được kế hoạch truyền thông trong cộng đồng về những vấn đề học đường.</w:t>
            </w:r>
          </w:p>
          <w:p w14:paraId="6477784C" w14:textId="77777777" w:rsidR="00247CD6" w:rsidRPr="00264BAE" w:rsidRDefault="00247CD6" w:rsidP="00291DF6">
            <w:pPr>
              <w:pStyle w:val="4-Bang"/>
              <w:rPr>
                <w:rFonts w:eastAsia="Times New Roman"/>
                <w:color w:val="000000"/>
                <w:spacing w:val="-6"/>
                <w:szCs w:val="28"/>
                <w:lang w:val="vi-VN" w:eastAsia="en-GB"/>
              </w:rPr>
            </w:pPr>
            <w:r w:rsidRPr="00264BAE">
              <w:rPr>
                <w:color w:val="000000"/>
                <w:spacing w:val="-6"/>
                <w:szCs w:val="28"/>
                <w:lang w:val="vi-VN" w:eastAsia="en-GB"/>
              </w:rPr>
              <w:t xml:space="preserve">– Tham gia </w:t>
            </w:r>
            <w:r w:rsidR="009429CD" w:rsidRPr="00522A1D">
              <w:rPr>
                <w:color w:val="000000"/>
                <w:spacing w:val="-6"/>
                <w:szCs w:val="28"/>
                <w:lang w:val="en-US" w:eastAsia="en-GB"/>
              </w:rPr>
              <w:t xml:space="preserve">các </w:t>
            </w:r>
            <w:r w:rsidRPr="00264BAE">
              <w:rPr>
                <w:color w:val="000000"/>
                <w:spacing w:val="-6"/>
                <w:szCs w:val="28"/>
                <w:lang w:val="vi-VN" w:eastAsia="en-GB"/>
              </w:rPr>
              <w:t>hoạt động giáo dục truyền thống và phát triể</w:t>
            </w:r>
            <w:r w:rsidR="001852EA" w:rsidRPr="00264BAE">
              <w:rPr>
                <w:color w:val="000000"/>
                <w:spacing w:val="-6"/>
                <w:szCs w:val="28"/>
                <w:lang w:val="vi-VN" w:eastAsia="en-GB"/>
              </w:rPr>
              <w:t xml:space="preserve">n </w:t>
            </w:r>
            <w:r w:rsidRPr="00264BAE">
              <w:rPr>
                <w:color w:val="000000"/>
                <w:spacing w:val="-6"/>
                <w:szCs w:val="28"/>
                <w:lang w:val="vi-VN" w:eastAsia="en-GB"/>
              </w:rPr>
              <w:t>cộng đồng ở địa phương.</w:t>
            </w:r>
          </w:p>
        </w:tc>
      </w:tr>
      <w:tr w:rsidR="00247CD6" w:rsidRPr="00264BAE" w14:paraId="3D4A591F" w14:textId="77777777">
        <w:tc>
          <w:tcPr>
            <w:tcW w:w="5000" w:type="pct"/>
            <w:gridSpan w:val="2"/>
          </w:tcPr>
          <w:p w14:paraId="29C9C9AA" w14:textId="77777777" w:rsidR="00247CD6" w:rsidRPr="00264BAE" w:rsidRDefault="009D11EE" w:rsidP="003653F9">
            <w:pPr>
              <w:pStyle w:val="4-Bang"/>
              <w:rPr>
                <w:color w:val="000000"/>
                <w:szCs w:val="28"/>
                <w:lang w:val="vi-VN" w:eastAsia="en-GB"/>
              </w:rPr>
            </w:pPr>
            <w:r w:rsidRPr="00264BAE">
              <w:rPr>
                <w:bCs/>
                <w:color w:val="000000"/>
                <w:szCs w:val="28"/>
                <w:lang w:val="vi-VN" w:eastAsia="en-GB"/>
              </w:rPr>
              <w:t>HOẠT ĐỘNG HƯỚNG ĐẾN TỰ NHIÊN</w:t>
            </w:r>
          </w:p>
        </w:tc>
      </w:tr>
      <w:tr w:rsidR="00247CD6" w:rsidRPr="00264BAE" w14:paraId="400D0ADE" w14:textId="77777777" w:rsidTr="0037059A">
        <w:tc>
          <w:tcPr>
            <w:tcW w:w="1494" w:type="pct"/>
          </w:tcPr>
          <w:p w14:paraId="6849D659" w14:textId="77777777" w:rsidR="00247CD6" w:rsidRPr="00264BAE" w:rsidRDefault="00247CD6" w:rsidP="003653F9">
            <w:pPr>
              <w:pStyle w:val="11"/>
              <w:spacing w:before="60" w:after="60"/>
              <w:ind w:firstLine="0"/>
              <w:jc w:val="left"/>
              <w:rPr>
                <w:color w:val="000000"/>
              </w:rPr>
            </w:pPr>
            <w:r w:rsidRPr="00264BAE">
              <w:rPr>
                <w:color w:val="000000"/>
              </w:rPr>
              <w:t>Hoạt động tìm hiểu và bảo tồn cảnh quan thiên nhiên</w:t>
            </w:r>
          </w:p>
          <w:p w14:paraId="73B0F73C" w14:textId="77777777" w:rsidR="00247CD6" w:rsidRPr="00264BAE" w:rsidRDefault="00247CD6" w:rsidP="003653F9">
            <w:pPr>
              <w:pStyle w:val="11"/>
              <w:spacing w:before="60" w:after="60"/>
              <w:ind w:firstLine="0"/>
              <w:rPr>
                <w:color w:val="000000"/>
              </w:rPr>
            </w:pPr>
          </w:p>
        </w:tc>
        <w:tc>
          <w:tcPr>
            <w:tcW w:w="3506" w:type="pct"/>
          </w:tcPr>
          <w:p w14:paraId="6709B001" w14:textId="77777777" w:rsidR="00247CD6" w:rsidRPr="00264BAE" w:rsidRDefault="00247CD6" w:rsidP="009E213D">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Thiết kế được sản phẩm thể hiện vẻ đẹp danh lam thắng cảnh, cảnh quan thiên nhiên của đất nước.</w:t>
            </w:r>
          </w:p>
          <w:p w14:paraId="79B21643" w14:textId="77777777" w:rsidR="00247CD6" w:rsidRPr="00264BAE" w:rsidRDefault="00247CD6" w:rsidP="008B0998">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 xml:space="preserve">Xây dựng và thực hiện được </w:t>
            </w:r>
            <w:r w:rsidR="001852EA" w:rsidRPr="00264BAE">
              <w:rPr>
                <w:rFonts w:eastAsia="Times New Roman"/>
                <w:color w:val="000000"/>
                <w:szCs w:val="28"/>
                <w:lang w:val="vi-VN" w:eastAsia="en-GB"/>
              </w:rPr>
              <w:t xml:space="preserve">kế hoạch quảng bá về cảnh quan </w:t>
            </w:r>
            <w:r w:rsidRPr="00264BAE">
              <w:rPr>
                <w:rFonts w:eastAsia="Times New Roman"/>
                <w:color w:val="000000"/>
                <w:szCs w:val="28"/>
                <w:lang w:val="vi-VN" w:eastAsia="en-GB"/>
              </w:rPr>
              <w:t>thiên nhiên, danh lam thắng cảnh của đất nước.</w:t>
            </w:r>
          </w:p>
        </w:tc>
      </w:tr>
      <w:tr w:rsidR="00247CD6" w:rsidRPr="00264BAE" w14:paraId="26D0BA87" w14:textId="77777777" w:rsidTr="0037059A">
        <w:tc>
          <w:tcPr>
            <w:tcW w:w="1494" w:type="pct"/>
          </w:tcPr>
          <w:p w14:paraId="4F66AA4F" w14:textId="77777777" w:rsidR="00247CD6" w:rsidRPr="00264BAE" w:rsidRDefault="00247CD6" w:rsidP="003653F9">
            <w:pPr>
              <w:pStyle w:val="11"/>
              <w:spacing w:before="60" w:after="60"/>
              <w:ind w:firstLine="0"/>
              <w:jc w:val="left"/>
              <w:rPr>
                <w:color w:val="000000"/>
              </w:rPr>
            </w:pPr>
            <w:r w:rsidRPr="00264BAE">
              <w:rPr>
                <w:color w:val="000000"/>
              </w:rPr>
              <w:t xml:space="preserve">Hoạt động tìm hiểu và bảo vệ môi trường </w:t>
            </w:r>
          </w:p>
          <w:p w14:paraId="30A0735D" w14:textId="77777777" w:rsidR="00247CD6" w:rsidRPr="00264BAE" w:rsidRDefault="00247CD6" w:rsidP="003653F9">
            <w:pPr>
              <w:pStyle w:val="11"/>
              <w:spacing w:before="60" w:after="60"/>
              <w:ind w:firstLine="0"/>
              <w:rPr>
                <w:color w:val="000000"/>
              </w:rPr>
            </w:pPr>
          </w:p>
        </w:tc>
        <w:tc>
          <w:tcPr>
            <w:tcW w:w="3506" w:type="pct"/>
          </w:tcPr>
          <w:p w14:paraId="16768863" w14:textId="77777777" w:rsidR="00247CD6" w:rsidRPr="00264BAE" w:rsidRDefault="00247CD6" w:rsidP="009E213D">
            <w:pPr>
              <w:pStyle w:val="4-Bang"/>
              <w:rPr>
                <w:rFonts w:eastAsia="Times New Roman"/>
                <w:color w:val="000000"/>
                <w:szCs w:val="28"/>
                <w:lang w:val="vi-VN" w:eastAsia="en-GB"/>
              </w:rPr>
            </w:pPr>
            <w:r w:rsidRPr="00264BAE">
              <w:rPr>
                <w:color w:val="000000"/>
                <w:szCs w:val="28"/>
                <w:lang w:val="vi-VN" w:eastAsia="en-GB"/>
              </w:rPr>
              <w:t xml:space="preserve">– Thực hiện được </w:t>
            </w:r>
            <w:r w:rsidR="009429CD" w:rsidRPr="00522A1D">
              <w:rPr>
                <w:color w:val="000000"/>
                <w:szCs w:val="28"/>
                <w:lang w:val="en-US" w:eastAsia="en-GB"/>
              </w:rPr>
              <w:t xml:space="preserve">đề tài </w:t>
            </w:r>
            <w:r w:rsidRPr="00264BAE">
              <w:rPr>
                <w:color w:val="000000"/>
                <w:szCs w:val="28"/>
                <w:lang w:val="vi-VN" w:eastAsia="en-GB"/>
              </w:rPr>
              <w:t>khảo sát về nguyên nhân ô nhiễm môi trường (đất, nước, không khí) tại địa bàn sinh sống</w:t>
            </w:r>
            <w:r w:rsidR="00775C36" w:rsidRPr="00264BAE">
              <w:rPr>
                <w:color w:val="000000"/>
                <w:szCs w:val="28"/>
                <w:lang w:val="vi-VN" w:eastAsia="en-GB"/>
              </w:rPr>
              <w:t>.</w:t>
            </w:r>
          </w:p>
          <w:p w14:paraId="5C5AEA05" w14:textId="77777777" w:rsidR="00247CD6" w:rsidRPr="00264BAE" w:rsidRDefault="00247CD6" w:rsidP="00291DF6">
            <w:pPr>
              <w:pStyle w:val="4-Bang"/>
              <w:rPr>
                <w:rFonts w:eastAsia="Times New Roman"/>
                <w:color w:val="000000"/>
                <w:szCs w:val="28"/>
                <w:lang w:val="vi-VN" w:eastAsia="en-GB"/>
              </w:rPr>
            </w:pPr>
            <w:r w:rsidRPr="00264BAE">
              <w:rPr>
                <w:color w:val="000000"/>
                <w:szCs w:val="28"/>
                <w:lang w:val="vi-VN" w:eastAsia="en-GB"/>
              </w:rPr>
              <w:t>–</w:t>
            </w:r>
            <w:r w:rsidR="00775C36" w:rsidRPr="00264BAE">
              <w:rPr>
                <w:color w:val="000000"/>
                <w:szCs w:val="28"/>
                <w:lang w:val="vi-VN" w:eastAsia="en-GB"/>
              </w:rPr>
              <w:t xml:space="preserve"> </w:t>
            </w:r>
            <w:r w:rsidR="009429CD" w:rsidRPr="00522A1D">
              <w:rPr>
                <w:rFonts w:eastAsia="Times New Roman"/>
                <w:color w:val="000000"/>
                <w:szCs w:val="28"/>
                <w:lang w:val="en-US" w:eastAsia="en-GB"/>
              </w:rPr>
              <w:t xml:space="preserve">Tham gia </w:t>
            </w:r>
            <w:r w:rsidRPr="00264BAE">
              <w:rPr>
                <w:rFonts w:eastAsia="Times New Roman"/>
                <w:color w:val="000000"/>
                <w:szCs w:val="28"/>
                <w:lang w:val="vi-VN" w:eastAsia="en-GB"/>
              </w:rPr>
              <w:t>tuyên truyền đến người dân địa phương các biện pháp phòng chống ô nhiễm và bảo vệ môi trường.</w:t>
            </w:r>
          </w:p>
        </w:tc>
      </w:tr>
      <w:tr w:rsidR="00247CD6" w:rsidRPr="00264BAE" w14:paraId="363436BC" w14:textId="77777777">
        <w:tc>
          <w:tcPr>
            <w:tcW w:w="5000" w:type="pct"/>
            <w:gridSpan w:val="2"/>
          </w:tcPr>
          <w:p w14:paraId="3090986C" w14:textId="77777777" w:rsidR="00247CD6" w:rsidRPr="00264BAE" w:rsidRDefault="009D11EE" w:rsidP="003653F9">
            <w:pPr>
              <w:pStyle w:val="4-Bang"/>
              <w:rPr>
                <w:color w:val="000000"/>
                <w:szCs w:val="28"/>
                <w:lang w:val="en-GB" w:eastAsia="en-GB"/>
              </w:rPr>
            </w:pPr>
            <w:r w:rsidRPr="00264BAE">
              <w:rPr>
                <w:color w:val="000000"/>
                <w:szCs w:val="28"/>
                <w:lang w:val="en-GB" w:eastAsia="en-GB"/>
              </w:rPr>
              <w:t>HOẠT ĐỘNG HƯỚNG NGHIỆP</w:t>
            </w:r>
          </w:p>
        </w:tc>
      </w:tr>
      <w:tr w:rsidR="00247CD6" w:rsidRPr="00264BAE" w14:paraId="7F3A3405" w14:textId="77777777" w:rsidTr="0037059A">
        <w:tc>
          <w:tcPr>
            <w:tcW w:w="1494" w:type="pct"/>
          </w:tcPr>
          <w:p w14:paraId="0C24996D" w14:textId="77777777" w:rsidR="00247CD6" w:rsidRPr="00264BAE" w:rsidRDefault="00247CD6" w:rsidP="00187DCF">
            <w:pPr>
              <w:pStyle w:val="11"/>
              <w:spacing w:before="60" w:after="60"/>
              <w:ind w:firstLine="0"/>
              <w:jc w:val="left"/>
              <w:rPr>
                <w:color w:val="000000"/>
              </w:rPr>
            </w:pPr>
            <w:r w:rsidRPr="00264BAE">
              <w:rPr>
                <w:color w:val="000000"/>
              </w:rPr>
              <w:t>Hoạt động tìm hiểu nghề nghiệp</w:t>
            </w:r>
          </w:p>
          <w:p w14:paraId="731E96E1" w14:textId="77777777" w:rsidR="00247CD6" w:rsidRPr="00264BAE" w:rsidRDefault="00247CD6" w:rsidP="00187DCF">
            <w:pPr>
              <w:pStyle w:val="11"/>
              <w:spacing w:before="60" w:after="60"/>
              <w:ind w:firstLine="0"/>
              <w:jc w:val="left"/>
              <w:rPr>
                <w:color w:val="000000"/>
              </w:rPr>
            </w:pPr>
          </w:p>
        </w:tc>
        <w:tc>
          <w:tcPr>
            <w:tcW w:w="3506" w:type="pct"/>
          </w:tcPr>
          <w:p w14:paraId="778F1CFD" w14:textId="77777777" w:rsidR="00247CD6" w:rsidRPr="00264BAE" w:rsidRDefault="00247CD6" w:rsidP="003B77BE">
            <w:pPr>
              <w:pStyle w:val="4-Bang"/>
              <w:spacing w:line="264" w:lineRule="auto"/>
              <w:rPr>
                <w:color w:val="000000"/>
                <w:szCs w:val="28"/>
                <w:lang w:val="vi-VN" w:eastAsia="en-GB"/>
              </w:rPr>
            </w:pPr>
            <w:r w:rsidRPr="00264BAE">
              <w:rPr>
                <w:color w:val="000000"/>
                <w:szCs w:val="28"/>
                <w:lang w:val="vi-VN" w:eastAsia="en-GB"/>
              </w:rPr>
              <w:t xml:space="preserve">– Kể tên được những nghề mà mình quan tâm. </w:t>
            </w:r>
          </w:p>
          <w:p w14:paraId="4857FB70" w14:textId="77777777" w:rsidR="00247CD6" w:rsidRPr="00264BAE" w:rsidRDefault="00247CD6" w:rsidP="003B77BE">
            <w:pPr>
              <w:pStyle w:val="4-Bang"/>
              <w:spacing w:line="264" w:lineRule="auto"/>
              <w:rPr>
                <w:color w:val="000000"/>
                <w:szCs w:val="28"/>
                <w:lang w:val="vi-VN" w:eastAsia="en-GB"/>
              </w:rPr>
            </w:pPr>
            <w:r w:rsidRPr="00264BAE">
              <w:rPr>
                <w:color w:val="000000"/>
                <w:szCs w:val="28"/>
                <w:lang w:val="vi-VN" w:eastAsia="en-GB"/>
              </w:rPr>
              <w:t>– Nêu được hoạt động đặc trưng, trang thiết bị, dụng cụ lao động của những nghề mà mình quan tâm.</w:t>
            </w:r>
          </w:p>
          <w:p w14:paraId="7255D652" w14:textId="77777777" w:rsidR="00247CD6" w:rsidRPr="00264BAE" w:rsidRDefault="00247CD6" w:rsidP="003B77BE">
            <w:pPr>
              <w:pStyle w:val="4-Bang"/>
              <w:spacing w:line="264" w:lineRule="auto"/>
              <w:rPr>
                <w:color w:val="000000"/>
                <w:szCs w:val="28"/>
                <w:lang w:val="vi-VN" w:eastAsia="en-GB"/>
              </w:rPr>
            </w:pPr>
            <w:r w:rsidRPr="00264BAE">
              <w:rPr>
                <w:color w:val="000000"/>
                <w:szCs w:val="28"/>
                <w:lang w:val="vi-VN" w:eastAsia="en-GB"/>
              </w:rPr>
              <w:t>– Nêu được những phẩm chất và năng lực cần có của người làm những nghề mà mình quan tâm.</w:t>
            </w:r>
          </w:p>
          <w:p w14:paraId="620BF170" w14:textId="77777777" w:rsidR="00247CD6" w:rsidRPr="00264BAE" w:rsidRDefault="00247CD6" w:rsidP="003B77BE">
            <w:pPr>
              <w:pStyle w:val="4-Bang"/>
              <w:spacing w:line="264" w:lineRule="auto"/>
              <w:rPr>
                <w:color w:val="000000"/>
                <w:szCs w:val="28"/>
                <w:lang w:val="vi-VN" w:eastAsia="en-GB"/>
              </w:rPr>
            </w:pPr>
            <w:r w:rsidRPr="00264BAE">
              <w:rPr>
                <w:color w:val="000000"/>
                <w:szCs w:val="28"/>
                <w:lang w:val="vi-VN" w:eastAsia="en-GB"/>
              </w:rPr>
              <w:lastRenderedPageBreak/>
              <w:t xml:space="preserve">– Nhận diện được những nguy hiểm có thể </w:t>
            </w:r>
            <w:r w:rsidR="009429CD" w:rsidRPr="00522A1D">
              <w:rPr>
                <w:color w:val="000000"/>
                <w:szCs w:val="28"/>
                <w:lang w:val="en-US" w:eastAsia="en-GB"/>
              </w:rPr>
              <w:t xml:space="preserve">có </w:t>
            </w:r>
            <w:r w:rsidRPr="00264BAE">
              <w:rPr>
                <w:color w:val="000000"/>
                <w:szCs w:val="28"/>
                <w:lang w:val="vi-VN" w:eastAsia="en-GB"/>
              </w:rPr>
              <w:t>và cách giữ an toàn khi làm những nghề mà mình quan tâm.</w:t>
            </w:r>
          </w:p>
        </w:tc>
      </w:tr>
      <w:tr w:rsidR="003653F9" w:rsidRPr="00264BAE" w14:paraId="0DAD64A4" w14:textId="77777777" w:rsidTr="0037059A">
        <w:tc>
          <w:tcPr>
            <w:tcW w:w="1494" w:type="pct"/>
          </w:tcPr>
          <w:p w14:paraId="76EA97F4" w14:textId="77777777" w:rsidR="003653F9" w:rsidRPr="00264BAE" w:rsidRDefault="003653F9" w:rsidP="003653F9">
            <w:pPr>
              <w:pStyle w:val="11"/>
              <w:spacing w:before="60" w:after="60"/>
              <w:ind w:firstLine="0"/>
              <w:jc w:val="left"/>
              <w:rPr>
                <w:color w:val="000000"/>
              </w:rPr>
            </w:pPr>
            <w:r w:rsidRPr="00264BAE">
              <w:rPr>
                <w:color w:val="000000"/>
              </w:rPr>
              <w:lastRenderedPageBreak/>
              <w:t>Hoạt động rèn luyện phẩm chất, năng lực phù hợp với định hướng nghề nghiệp</w:t>
            </w:r>
          </w:p>
          <w:p w14:paraId="20D45A76" w14:textId="77777777" w:rsidR="003653F9" w:rsidRPr="00264BAE" w:rsidRDefault="003653F9" w:rsidP="003653F9">
            <w:pPr>
              <w:pStyle w:val="4-Bang"/>
              <w:rPr>
                <w:rFonts w:eastAsia="MS Mincho"/>
                <w:color w:val="000000"/>
                <w:szCs w:val="28"/>
                <w:lang w:val="vi-VN"/>
              </w:rPr>
            </w:pPr>
          </w:p>
        </w:tc>
        <w:tc>
          <w:tcPr>
            <w:tcW w:w="3506" w:type="pct"/>
          </w:tcPr>
          <w:p w14:paraId="0D9F2D39" w14:textId="77777777" w:rsidR="003653F9" w:rsidRPr="00264BAE" w:rsidRDefault="003653F9" w:rsidP="003B77BE">
            <w:pPr>
              <w:pStyle w:val="4-Bang"/>
              <w:spacing w:line="264" w:lineRule="auto"/>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Đánh giá và rèn luyện phẩm chất và năng lực liên quan đến nghề mình quan tâm.</w:t>
            </w:r>
          </w:p>
          <w:p w14:paraId="2E969AB5" w14:textId="77777777" w:rsidR="003653F9" w:rsidRPr="00264BAE" w:rsidRDefault="003653F9" w:rsidP="003B77BE">
            <w:pPr>
              <w:pStyle w:val="4-Bang"/>
              <w:spacing w:line="264" w:lineRule="auto"/>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 xml:space="preserve">Thực hiện được kế hoạch phát triển bản thân để đạt được yêu cầu của </w:t>
            </w:r>
            <w:r w:rsidR="00441666" w:rsidRPr="00264BAE">
              <w:rPr>
                <w:rFonts w:eastAsia="Times New Roman"/>
                <w:color w:val="000000"/>
                <w:szCs w:val="28"/>
                <w:lang w:val="vi-VN" w:eastAsia="en-GB"/>
              </w:rPr>
              <w:t>định hướng nghề nghiệp</w:t>
            </w:r>
            <w:r w:rsidRPr="00264BAE">
              <w:rPr>
                <w:rFonts w:eastAsia="Times New Roman"/>
                <w:color w:val="000000"/>
                <w:szCs w:val="28"/>
                <w:lang w:val="vi-VN" w:eastAsia="en-GB"/>
              </w:rPr>
              <w:t>.</w:t>
            </w:r>
          </w:p>
          <w:p w14:paraId="62B9D1AA" w14:textId="77777777" w:rsidR="003653F9" w:rsidRPr="00264BAE" w:rsidRDefault="003653F9" w:rsidP="003B77BE">
            <w:pPr>
              <w:pStyle w:val="4-Bang"/>
              <w:spacing w:line="264" w:lineRule="auto"/>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Tự đánh giá được hiệu quả của việc rèn luyện phẩm chất và năng lực cần có của người lao động.</w:t>
            </w:r>
          </w:p>
        </w:tc>
      </w:tr>
      <w:tr w:rsidR="003653F9" w:rsidRPr="00264BAE" w14:paraId="03B4B17C" w14:textId="77777777" w:rsidTr="0037059A">
        <w:tc>
          <w:tcPr>
            <w:tcW w:w="1494" w:type="pct"/>
          </w:tcPr>
          <w:p w14:paraId="4FFAA10C" w14:textId="77777777" w:rsidR="003653F9" w:rsidRPr="00264BAE" w:rsidRDefault="003653F9" w:rsidP="003653F9">
            <w:pPr>
              <w:pStyle w:val="11"/>
              <w:spacing w:before="60" w:after="60"/>
              <w:ind w:firstLine="0"/>
              <w:jc w:val="left"/>
              <w:rPr>
                <w:color w:val="000000"/>
              </w:rPr>
            </w:pPr>
            <w:r w:rsidRPr="00264BAE">
              <w:rPr>
                <w:color w:val="000000"/>
              </w:rPr>
              <w:t xml:space="preserve">Hoạt động lựa chọn hướng nghề nghiệp và lập kế hoạch học tập </w:t>
            </w:r>
            <w:r w:rsidR="00392858" w:rsidRPr="00264BAE">
              <w:rPr>
                <w:color w:val="000000"/>
                <w:lang w:val="en-US"/>
              </w:rPr>
              <w:t xml:space="preserve">theo định hướng </w:t>
            </w:r>
            <w:r w:rsidRPr="00264BAE">
              <w:rPr>
                <w:color w:val="000000"/>
              </w:rPr>
              <w:t>nghề nghiệp</w:t>
            </w:r>
          </w:p>
          <w:p w14:paraId="5D012F69" w14:textId="77777777" w:rsidR="003653F9" w:rsidRPr="00264BAE" w:rsidRDefault="003653F9" w:rsidP="003653F9">
            <w:pPr>
              <w:pStyle w:val="4-Bang"/>
              <w:rPr>
                <w:rFonts w:eastAsia="MS Mincho"/>
                <w:color w:val="000000"/>
                <w:szCs w:val="28"/>
                <w:lang w:val="vi-VN"/>
              </w:rPr>
            </w:pPr>
          </w:p>
        </w:tc>
        <w:tc>
          <w:tcPr>
            <w:tcW w:w="3506" w:type="pct"/>
          </w:tcPr>
          <w:p w14:paraId="1184B81F" w14:textId="77777777" w:rsidR="003653F9" w:rsidRPr="00264BAE" w:rsidRDefault="00441666" w:rsidP="003B77BE">
            <w:pPr>
              <w:pStyle w:val="4-Bang"/>
              <w:spacing w:line="264" w:lineRule="auto"/>
              <w:rPr>
                <w:rFonts w:eastAsia="Times New Roman"/>
                <w:color w:val="000000"/>
                <w:szCs w:val="28"/>
                <w:lang w:val="vi-VN" w:eastAsia="en-GB"/>
              </w:rPr>
            </w:pPr>
            <w:r w:rsidRPr="00264BAE">
              <w:rPr>
                <w:color w:val="000000"/>
                <w:szCs w:val="28"/>
                <w:lang w:val="vi-VN" w:eastAsia="en-GB"/>
              </w:rPr>
              <w:t>–</w:t>
            </w:r>
            <w:r w:rsidRPr="00264BAE">
              <w:rPr>
                <w:rFonts w:eastAsia="Times New Roman"/>
                <w:color w:val="000000"/>
                <w:szCs w:val="28"/>
                <w:lang w:val="vi-VN" w:eastAsia="en-GB"/>
              </w:rPr>
              <w:t xml:space="preserve"> </w:t>
            </w:r>
            <w:r w:rsidR="003653F9" w:rsidRPr="00264BAE">
              <w:rPr>
                <w:rFonts w:eastAsia="Times New Roman"/>
                <w:color w:val="000000"/>
                <w:szCs w:val="28"/>
                <w:lang w:val="vi-VN" w:eastAsia="en-GB"/>
              </w:rPr>
              <w:t xml:space="preserve">Tìm hiểu được hệ thống các trường trung học chuyên nghiệp và đào tạo nghề của </w:t>
            </w:r>
            <w:r w:rsidR="009429CD" w:rsidRPr="00522A1D">
              <w:rPr>
                <w:rFonts w:eastAsia="Times New Roman"/>
                <w:color w:val="000000"/>
                <w:szCs w:val="28"/>
                <w:lang w:val="en-US" w:eastAsia="en-GB"/>
              </w:rPr>
              <w:t>t</w:t>
            </w:r>
            <w:r w:rsidR="003653F9" w:rsidRPr="00264BAE">
              <w:rPr>
                <w:rFonts w:eastAsia="Times New Roman"/>
                <w:color w:val="000000"/>
                <w:szCs w:val="28"/>
                <w:lang w:val="vi-VN" w:eastAsia="en-GB"/>
              </w:rPr>
              <w:t xml:space="preserve">rung ương và địa phương. </w:t>
            </w:r>
          </w:p>
          <w:p w14:paraId="2B984319" w14:textId="77777777" w:rsidR="00441666" w:rsidRPr="00264BAE" w:rsidRDefault="00441666" w:rsidP="003B77BE">
            <w:pPr>
              <w:pStyle w:val="4-Bang"/>
              <w:spacing w:line="264" w:lineRule="auto"/>
              <w:rPr>
                <w:rFonts w:eastAsia="Times New Roman"/>
                <w:color w:val="000000"/>
                <w:szCs w:val="28"/>
                <w:lang w:val="vi-VN" w:eastAsia="en-GB"/>
              </w:rPr>
            </w:pPr>
            <w:r w:rsidRPr="00264BAE">
              <w:rPr>
                <w:color w:val="000000"/>
                <w:szCs w:val="28"/>
                <w:lang w:val="vi-VN" w:eastAsia="en-GB"/>
              </w:rPr>
              <w:t>–</w:t>
            </w:r>
            <w:r w:rsidRPr="00264BAE">
              <w:rPr>
                <w:rFonts w:eastAsia="Times New Roman"/>
                <w:color w:val="000000"/>
                <w:szCs w:val="28"/>
                <w:lang w:val="vi-VN" w:eastAsia="en-GB"/>
              </w:rPr>
              <w:t xml:space="preserve"> Tham vấn được ý kiến của người thân, thầy cô v</w:t>
            </w:r>
            <w:r w:rsidR="00C34D22" w:rsidRPr="00264BAE">
              <w:rPr>
                <w:rFonts w:eastAsia="Times New Roman"/>
                <w:color w:val="000000"/>
                <w:szCs w:val="28"/>
                <w:lang w:val="vi-VN" w:eastAsia="en-GB"/>
              </w:rPr>
              <w:t xml:space="preserve">ề con đường tiếp theo sau trung </w:t>
            </w:r>
            <w:r w:rsidRPr="00264BAE">
              <w:rPr>
                <w:rFonts w:eastAsia="Times New Roman"/>
                <w:color w:val="000000"/>
                <w:szCs w:val="28"/>
                <w:lang w:val="vi-VN" w:eastAsia="en-GB"/>
              </w:rPr>
              <w:t>học cơ sở.</w:t>
            </w:r>
          </w:p>
          <w:p w14:paraId="0B52D4A7" w14:textId="77777777" w:rsidR="003653F9" w:rsidRPr="00264BAE" w:rsidRDefault="003653F9" w:rsidP="003B77BE">
            <w:pPr>
              <w:pStyle w:val="4-Bang"/>
              <w:spacing w:line="264" w:lineRule="auto"/>
              <w:rPr>
                <w:rFonts w:eastAsia="Times New Roman"/>
                <w:color w:val="000000"/>
                <w:szCs w:val="28"/>
                <w:lang w:val="vi-VN" w:eastAsia="en-GB"/>
              </w:rPr>
            </w:pPr>
            <w:r w:rsidRPr="00264BAE">
              <w:rPr>
                <w:color w:val="000000"/>
                <w:szCs w:val="28"/>
                <w:lang w:val="vi-VN" w:eastAsia="en-GB"/>
              </w:rPr>
              <w:t>–</w:t>
            </w:r>
            <w:r w:rsidR="00441666" w:rsidRPr="00264BAE">
              <w:rPr>
                <w:rFonts w:eastAsia="Times New Roman"/>
                <w:color w:val="000000"/>
                <w:szCs w:val="28"/>
                <w:lang w:val="vi-VN" w:eastAsia="en-GB"/>
              </w:rPr>
              <w:t xml:space="preserve"> R</w:t>
            </w:r>
            <w:r w:rsidRPr="00264BAE">
              <w:rPr>
                <w:rFonts w:eastAsia="Times New Roman"/>
                <w:color w:val="000000"/>
                <w:szCs w:val="28"/>
                <w:lang w:val="vi-VN" w:eastAsia="en-GB"/>
              </w:rPr>
              <w:t xml:space="preserve">a quyết định </w:t>
            </w:r>
            <w:r w:rsidR="00441666" w:rsidRPr="00264BAE">
              <w:rPr>
                <w:rFonts w:eastAsia="Times New Roman"/>
                <w:color w:val="000000"/>
                <w:szCs w:val="28"/>
                <w:lang w:val="vi-VN" w:eastAsia="en-GB"/>
              </w:rPr>
              <w:t xml:space="preserve">lựa chọn </w:t>
            </w:r>
            <w:r w:rsidRPr="00264BAE">
              <w:rPr>
                <w:rFonts w:eastAsia="Times New Roman"/>
                <w:color w:val="000000"/>
                <w:szCs w:val="28"/>
                <w:lang w:val="vi-VN" w:eastAsia="en-GB"/>
              </w:rPr>
              <w:t>con đường học tập, l</w:t>
            </w:r>
            <w:r w:rsidR="00441666" w:rsidRPr="00264BAE">
              <w:rPr>
                <w:rFonts w:eastAsia="Times New Roman"/>
                <w:color w:val="000000"/>
                <w:szCs w:val="28"/>
                <w:lang w:val="vi-VN" w:eastAsia="en-GB"/>
              </w:rPr>
              <w:t xml:space="preserve">àm việc sau </w:t>
            </w:r>
            <w:r w:rsidRPr="00264BAE">
              <w:rPr>
                <w:rFonts w:eastAsia="Times New Roman"/>
                <w:color w:val="000000"/>
                <w:szCs w:val="28"/>
                <w:lang w:val="vi-VN" w:eastAsia="en-GB"/>
              </w:rPr>
              <w:t xml:space="preserve">trung học cơ sở. </w:t>
            </w:r>
          </w:p>
        </w:tc>
      </w:tr>
    </w:tbl>
    <w:p w14:paraId="460998F8" w14:textId="77777777" w:rsidR="004D4806" w:rsidRPr="00264BAE" w:rsidRDefault="004D4806" w:rsidP="00A140B4">
      <w:pPr>
        <w:pStyle w:val="7lop"/>
        <w:rPr>
          <w:color w:val="000000"/>
        </w:rPr>
      </w:pPr>
    </w:p>
    <w:p w14:paraId="793E4166" w14:textId="77777777" w:rsidR="00942E0F" w:rsidRPr="00264BAE" w:rsidRDefault="00942E0F" w:rsidP="00A140B4">
      <w:pPr>
        <w:pStyle w:val="7lop"/>
        <w:rPr>
          <w:color w:val="000000"/>
        </w:rPr>
      </w:pPr>
      <w:bookmarkStart w:id="30" w:name="_Toc532973421"/>
      <w:r w:rsidRPr="00264BAE">
        <w:rPr>
          <w:color w:val="000000"/>
        </w:rPr>
        <w:t>LỚP 10</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9903"/>
      </w:tblGrid>
      <w:tr w:rsidR="003B77BE" w:rsidRPr="00264BAE" w14:paraId="5DF9DDF0" w14:textId="77777777" w:rsidTr="003B77BE">
        <w:trPr>
          <w:trHeight w:val="599"/>
          <w:tblHeader/>
        </w:trPr>
        <w:tc>
          <w:tcPr>
            <w:tcW w:w="1462" w:type="pct"/>
            <w:shd w:val="clear" w:color="auto" w:fill="auto"/>
            <w:vAlign w:val="center"/>
          </w:tcPr>
          <w:p w14:paraId="645FE80E" w14:textId="77777777" w:rsidR="00942E0F" w:rsidRPr="00264BAE" w:rsidRDefault="00942E0F" w:rsidP="003B77BE">
            <w:pPr>
              <w:pStyle w:val="4-Bang"/>
              <w:spacing w:line="264" w:lineRule="auto"/>
              <w:jc w:val="center"/>
              <w:rPr>
                <w:b/>
                <w:color w:val="000000"/>
                <w:szCs w:val="28"/>
                <w:lang w:val="en-GB" w:eastAsia="en-GB"/>
              </w:rPr>
            </w:pPr>
            <w:r w:rsidRPr="00264BAE">
              <w:rPr>
                <w:b/>
                <w:color w:val="000000"/>
                <w:szCs w:val="28"/>
                <w:lang w:val="en-GB" w:eastAsia="en-GB"/>
              </w:rPr>
              <w:t>Nội dung hoạt động</w:t>
            </w:r>
          </w:p>
        </w:tc>
        <w:tc>
          <w:tcPr>
            <w:tcW w:w="3538" w:type="pct"/>
            <w:shd w:val="clear" w:color="auto" w:fill="auto"/>
            <w:vAlign w:val="center"/>
          </w:tcPr>
          <w:p w14:paraId="4E56409E" w14:textId="77777777" w:rsidR="00942E0F" w:rsidRPr="00264BAE" w:rsidRDefault="00942E0F" w:rsidP="003B77BE">
            <w:pPr>
              <w:pStyle w:val="4-Bang"/>
              <w:spacing w:line="264" w:lineRule="auto"/>
              <w:jc w:val="center"/>
              <w:rPr>
                <w:b/>
                <w:color w:val="000000"/>
                <w:szCs w:val="28"/>
                <w:lang w:val="en-GB" w:eastAsia="en-GB"/>
              </w:rPr>
            </w:pPr>
            <w:r w:rsidRPr="00264BAE">
              <w:rPr>
                <w:b/>
                <w:color w:val="000000"/>
                <w:szCs w:val="28"/>
                <w:lang w:val="en-GB" w:eastAsia="en-GB"/>
              </w:rPr>
              <w:t>Yêu cầu cần đạt</w:t>
            </w:r>
          </w:p>
        </w:tc>
      </w:tr>
      <w:tr w:rsidR="003B77BE" w:rsidRPr="00264BAE" w14:paraId="63E459A3" w14:textId="77777777" w:rsidTr="00C518BB">
        <w:tc>
          <w:tcPr>
            <w:tcW w:w="5000" w:type="pct"/>
            <w:gridSpan w:val="2"/>
            <w:shd w:val="clear" w:color="auto" w:fill="auto"/>
          </w:tcPr>
          <w:p w14:paraId="55C439A5" w14:textId="77777777" w:rsidR="007E5868" w:rsidRPr="00264BAE" w:rsidRDefault="009D11EE" w:rsidP="003B77BE">
            <w:pPr>
              <w:spacing w:before="60" w:after="60" w:line="264" w:lineRule="auto"/>
              <w:ind w:firstLine="0"/>
              <w:rPr>
                <w:color w:val="000000"/>
                <w:szCs w:val="28"/>
                <w:lang w:val="en-GB" w:eastAsia="en-GB"/>
              </w:rPr>
            </w:pPr>
            <w:r w:rsidRPr="00264BAE">
              <w:rPr>
                <w:bCs/>
                <w:color w:val="000000"/>
                <w:szCs w:val="28"/>
                <w:lang w:val="en-GB" w:eastAsia="en-GB"/>
              </w:rPr>
              <w:t xml:space="preserve">HOẠT ĐỘNG HƯỚNG VÀO BẢN THÂN </w:t>
            </w:r>
          </w:p>
        </w:tc>
      </w:tr>
      <w:tr w:rsidR="003B77BE" w:rsidRPr="00264BAE" w14:paraId="33ABF06C" w14:textId="77777777" w:rsidTr="003B77BE">
        <w:trPr>
          <w:trHeight w:val="239"/>
        </w:trPr>
        <w:tc>
          <w:tcPr>
            <w:tcW w:w="1462" w:type="pct"/>
            <w:shd w:val="clear" w:color="auto" w:fill="auto"/>
          </w:tcPr>
          <w:p w14:paraId="4A4FB53B" w14:textId="77777777" w:rsidR="007E5868" w:rsidRPr="00264BAE" w:rsidRDefault="007E5868" w:rsidP="003B77BE">
            <w:pPr>
              <w:pStyle w:val="11"/>
              <w:spacing w:before="60" w:after="60" w:line="264" w:lineRule="auto"/>
              <w:ind w:firstLine="0"/>
              <w:rPr>
                <w:color w:val="000000"/>
              </w:rPr>
            </w:pPr>
            <w:r w:rsidRPr="00264BAE">
              <w:rPr>
                <w:color w:val="000000"/>
              </w:rPr>
              <w:t>Hoạt động khám phá bản thân</w:t>
            </w:r>
          </w:p>
          <w:p w14:paraId="6EE86B4D" w14:textId="77777777" w:rsidR="007E5868" w:rsidRPr="00264BAE" w:rsidRDefault="007E5868" w:rsidP="003B77BE">
            <w:pPr>
              <w:pStyle w:val="11"/>
              <w:spacing w:before="60" w:after="60" w:line="264" w:lineRule="auto"/>
              <w:ind w:firstLine="0"/>
              <w:rPr>
                <w:color w:val="000000"/>
              </w:rPr>
            </w:pPr>
          </w:p>
        </w:tc>
        <w:tc>
          <w:tcPr>
            <w:tcW w:w="3538" w:type="pct"/>
            <w:shd w:val="clear" w:color="auto" w:fill="auto"/>
          </w:tcPr>
          <w:p w14:paraId="65696520" w14:textId="77777777" w:rsidR="007E5868" w:rsidRPr="00264BAE" w:rsidRDefault="007E5868" w:rsidP="003B77BE">
            <w:pPr>
              <w:pStyle w:val="4-Bang"/>
              <w:spacing w:line="264" w:lineRule="auto"/>
              <w:rPr>
                <w:rFonts w:eastAsia="Times New Roman"/>
                <w:color w:val="000000"/>
                <w:szCs w:val="28"/>
                <w:lang w:val="en-GB" w:eastAsia="en-GB"/>
              </w:rPr>
            </w:pPr>
            <w:r w:rsidRPr="00264BAE">
              <w:rPr>
                <w:color w:val="000000"/>
                <w:szCs w:val="28"/>
                <w:lang w:val="en-GB" w:eastAsia="en-GB"/>
              </w:rPr>
              <w:t xml:space="preserve">– </w:t>
            </w:r>
            <w:r w:rsidR="004F11B0" w:rsidRPr="00264BAE">
              <w:rPr>
                <w:rFonts w:eastAsia="Times New Roman"/>
                <w:color w:val="000000"/>
                <w:szCs w:val="28"/>
                <w:lang w:val="en-GB" w:eastAsia="en-GB"/>
              </w:rPr>
              <w:t>Chỉ ra</w:t>
            </w:r>
            <w:r w:rsidRPr="00264BAE">
              <w:rPr>
                <w:rFonts w:eastAsia="Times New Roman"/>
                <w:color w:val="000000"/>
                <w:szCs w:val="28"/>
                <w:lang w:val="en-GB" w:eastAsia="en-GB"/>
              </w:rPr>
              <w:t xml:space="preserve"> được những </w:t>
            </w:r>
            <w:r w:rsidR="00BA4E9A" w:rsidRPr="00264BAE">
              <w:rPr>
                <w:rFonts w:eastAsia="Times New Roman"/>
                <w:color w:val="000000"/>
                <w:szCs w:val="28"/>
                <w:lang w:val="en-GB" w:eastAsia="en-GB"/>
              </w:rPr>
              <w:t xml:space="preserve">đặc điểm </w:t>
            </w:r>
            <w:r w:rsidRPr="00264BAE">
              <w:rPr>
                <w:rFonts w:eastAsia="Times New Roman"/>
                <w:color w:val="000000"/>
                <w:szCs w:val="28"/>
                <w:lang w:val="en-GB" w:eastAsia="en-GB"/>
              </w:rPr>
              <w:t>tính cách</w:t>
            </w:r>
            <w:r w:rsidR="00BA4E9A" w:rsidRPr="00264BAE">
              <w:rPr>
                <w:rFonts w:eastAsia="Times New Roman"/>
                <w:color w:val="000000"/>
                <w:szCs w:val="28"/>
                <w:lang w:val="en-GB" w:eastAsia="en-GB"/>
              </w:rPr>
              <w:t>, quan điểm sống</w:t>
            </w:r>
            <w:r w:rsidRPr="00264BAE">
              <w:rPr>
                <w:rFonts w:eastAsia="Times New Roman"/>
                <w:color w:val="000000"/>
                <w:szCs w:val="28"/>
                <w:lang w:val="en-GB" w:eastAsia="en-GB"/>
              </w:rPr>
              <w:t xml:space="preserve"> của bản thân và biết cách phát huy điểm mạnh, hạn chế điểm yếu.</w:t>
            </w:r>
          </w:p>
          <w:p w14:paraId="17597C15" w14:textId="77777777" w:rsidR="007E5868" w:rsidRPr="00264BAE" w:rsidRDefault="007E5868" w:rsidP="003B77BE">
            <w:pPr>
              <w:pStyle w:val="4-Bang"/>
              <w:spacing w:line="264" w:lineRule="auto"/>
              <w:rPr>
                <w:color w:val="000000"/>
                <w:szCs w:val="28"/>
                <w:lang w:val="en-GB" w:eastAsia="en-GB"/>
              </w:rPr>
            </w:pPr>
            <w:r w:rsidRPr="00264BAE">
              <w:rPr>
                <w:color w:val="000000"/>
                <w:szCs w:val="28"/>
                <w:lang w:val="en-GB" w:eastAsia="en-GB"/>
              </w:rPr>
              <w:t xml:space="preserve">– </w:t>
            </w:r>
            <w:r w:rsidR="00717443" w:rsidRPr="00264BAE">
              <w:rPr>
                <w:color w:val="000000"/>
                <w:szCs w:val="28"/>
                <w:lang w:val="en-GB" w:eastAsia="en-GB"/>
              </w:rPr>
              <w:t>Nhận diện được khả năng điều chỉnh tư duy theo hướng tích cực</w:t>
            </w:r>
            <w:r w:rsidRPr="00264BAE">
              <w:rPr>
                <w:color w:val="000000"/>
                <w:szCs w:val="28"/>
                <w:lang w:val="en-GB" w:eastAsia="en-GB"/>
              </w:rPr>
              <w:t xml:space="preserve"> cho bản thân.</w:t>
            </w:r>
          </w:p>
          <w:p w14:paraId="5EF9E3FB" w14:textId="77777777" w:rsidR="007E5868" w:rsidRPr="00264BAE" w:rsidRDefault="007E5868" w:rsidP="003B77BE">
            <w:pPr>
              <w:pStyle w:val="4-Bang"/>
              <w:spacing w:line="264" w:lineRule="auto"/>
              <w:rPr>
                <w:color w:val="000000"/>
                <w:spacing w:val="-2"/>
                <w:szCs w:val="28"/>
                <w:lang w:val="vi-VN" w:eastAsia="en-GB"/>
              </w:rPr>
            </w:pPr>
            <w:r w:rsidRPr="00264BAE">
              <w:rPr>
                <w:color w:val="000000"/>
                <w:spacing w:val="-2"/>
                <w:szCs w:val="28"/>
                <w:lang w:val="en-GB" w:eastAsia="en-GB"/>
              </w:rPr>
              <w:t>– Th</w:t>
            </w:r>
            <w:r w:rsidR="004F11B0" w:rsidRPr="00264BAE">
              <w:rPr>
                <w:color w:val="000000"/>
                <w:spacing w:val="-2"/>
                <w:szCs w:val="28"/>
                <w:lang w:val="en-GB" w:eastAsia="en-GB"/>
              </w:rPr>
              <w:t>ể hiện</w:t>
            </w:r>
            <w:r w:rsidRPr="00264BAE">
              <w:rPr>
                <w:color w:val="000000"/>
                <w:spacing w:val="-2"/>
                <w:szCs w:val="28"/>
                <w:lang w:val="en-GB" w:eastAsia="en-GB"/>
              </w:rPr>
              <w:t xml:space="preserve"> được sự chủ động của bản thân </w:t>
            </w:r>
            <w:r w:rsidRPr="00264BAE">
              <w:rPr>
                <w:color w:val="000000"/>
                <w:spacing w:val="-2"/>
                <w:szCs w:val="28"/>
                <w:lang w:val="vi-VN" w:eastAsia="en-GB"/>
              </w:rPr>
              <w:t>trong môi trường học tập, giao tiếp khác nhau.</w:t>
            </w:r>
          </w:p>
        </w:tc>
      </w:tr>
      <w:tr w:rsidR="007E5868" w:rsidRPr="00264BAE" w14:paraId="03B33FBB" w14:textId="77777777" w:rsidTr="0037059A">
        <w:trPr>
          <w:trHeight w:val="381"/>
        </w:trPr>
        <w:tc>
          <w:tcPr>
            <w:tcW w:w="1462" w:type="pct"/>
            <w:shd w:val="clear" w:color="auto" w:fill="auto"/>
          </w:tcPr>
          <w:p w14:paraId="663329B6" w14:textId="77777777" w:rsidR="007E5868" w:rsidRPr="00264BAE" w:rsidRDefault="007E5868" w:rsidP="007E5868">
            <w:pPr>
              <w:pStyle w:val="11"/>
              <w:spacing w:before="60" w:after="60"/>
              <w:ind w:firstLine="0"/>
              <w:jc w:val="left"/>
              <w:rPr>
                <w:color w:val="000000"/>
              </w:rPr>
            </w:pPr>
            <w:r w:rsidRPr="00264BAE">
              <w:rPr>
                <w:color w:val="000000"/>
              </w:rPr>
              <w:lastRenderedPageBreak/>
              <w:t>Hoạt động rèn luyện bản thân</w:t>
            </w:r>
          </w:p>
          <w:p w14:paraId="53D41A16" w14:textId="77777777" w:rsidR="007E5868" w:rsidRPr="00264BAE" w:rsidRDefault="007E5868" w:rsidP="007E5868">
            <w:pPr>
              <w:pStyle w:val="11"/>
              <w:spacing w:before="60" w:after="60"/>
              <w:ind w:firstLine="0"/>
              <w:jc w:val="left"/>
              <w:rPr>
                <w:color w:val="000000"/>
              </w:rPr>
            </w:pPr>
          </w:p>
        </w:tc>
        <w:tc>
          <w:tcPr>
            <w:tcW w:w="3538" w:type="pct"/>
            <w:shd w:val="clear" w:color="auto" w:fill="auto"/>
          </w:tcPr>
          <w:p w14:paraId="0AF99836"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Thực hiện tốt nội quy, quy định của trường, lớp, cộng đồng.</w:t>
            </w:r>
          </w:p>
          <w:p w14:paraId="2450F768" w14:textId="77777777" w:rsidR="007E5868" w:rsidRPr="00264BAE" w:rsidRDefault="007E5868" w:rsidP="00C518BB">
            <w:pPr>
              <w:pStyle w:val="4-Bang"/>
              <w:rPr>
                <w:color w:val="000000"/>
                <w:spacing w:val="-6"/>
                <w:szCs w:val="28"/>
                <w:lang w:val="vi-VN" w:eastAsia="en-GB"/>
              </w:rPr>
            </w:pPr>
            <w:r w:rsidRPr="00264BAE">
              <w:rPr>
                <w:color w:val="000000"/>
                <w:szCs w:val="28"/>
                <w:lang w:val="vi-VN" w:eastAsia="en-GB"/>
              </w:rPr>
              <w:t xml:space="preserve">– </w:t>
            </w:r>
            <w:r w:rsidRPr="00264BAE">
              <w:rPr>
                <w:color w:val="000000"/>
                <w:spacing w:val="-6"/>
                <w:szCs w:val="28"/>
                <w:lang w:val="vi-VN" w:eastAsia="en-GB"/>
              </w:rPr>
              <w:t>Có trách nhiệm trong thực hiện nhiệm vụ được giao và hỗ trợ những người cùng tham gia.</w:t>
            </w:r>
          </w:p>
          <w:p w14:paraId="51301591" w14:textId="77777777" w:rsidR="00717443" w:rsidRPr="00264BAE" w:rsidRDefault="00717443" w:rsidP="00C518BB">
            <w:pPr>
              <w:pStyle w:val="4-Bang"/>
              <w:rPr>
                <w:color w:val="000000"/>
                <w:szCs w:val="28"/>
                <w:lang w:val="vi-VN" w:eastAsia="en-GB"/>
              </w:rPr>
            </w:pPr>
            <w:r w:rsidRPr="00264BAE">
              <w:rPr>
                <w:color w:val="000000"/>
                <w:szCs w:val="28"/>
                <w:lang w:val="en-GB" w:eastAsia="en-GB"/>
              </w:rPr>
              <w:t>– Hình thành được tư duy phản biện khi đánh giá sự vật hiện tượng.</w:t>
            </w:r>
          </w:p>
          <w:p w14:paraId="3CB82BC6" w14:textId="77777777" w:rsidR="007E5868" w:rsidRPr="00264BAE" w:rsidRDefault="007E5868" w:rsidP="00C518BB">
            <w:pPr>
              <w:pStyle w:val="4-Bang"/>
              <w:rPr>
                <w:color w:val="000000"/>
                <w:spacing w:val="-4"/>
                <w:szCs w:val="28"/>
                <w:lang w:val="vi-VN" w:eastAsia="en-GB"/>
              </w:rPr>
            </w:pPr>
            <w:r w:rsidRPr="00264BAE">
              <w:rPr>
                <w:color w:val="000000"/>
                <w:szCs w:val="28"/>
                <w:lang w:val="vi-VN" w:eastAsia="en-GB"/>
              </w:rPr>
              <w:t xml:space="preserve">– </w:t>
            </w:r>
            <w:r w:rsidRPr="00264BAE">
              <w:rPr>
                <w:color w:val="000000"/>
                <w:spacing w:val="-4"/>
                <w:szCs w:val="28"/>
                <w:lang w:val="vi-VN" w:eastAsia="en-GB"/>
              </w:rPr>
              <w:t>Thể hiện được sự tự chủ, lòng tự trọng, ý chí vượt khó để đạt được mục tiêu đề ra.</w:t>
            </w:r>
          </w:p>
          <w:p w14:paraId="00742B71" w14:textId="77777777" w:rsidR="007E5868" w:rsidRPr="00264BAE" w:rsidRDefault="007E5868" w:rsidP="00C518BB">
            <w:pPr>
              <w:pStyle w:val="4-Bang"/>
              <w:rPr>
                <w:color w:val="000000"/>
                <w:spacing w:val="-4"/>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 xml:space="preserve">Xây dựng được kế hoạch tài chính cá nhân một cách hợp lí. </w:t>
            </w:r>
          </w:p>
        </w:tc>
      </w:tr>
      <w:tr w:rsidR="007E5868" w:rsidRPr="00264BAE" w14:paraId="4512C8FE" w14:textId="77777777" w:rsidTr="00C518BB">
        <w:tc>
          <w:tcPr>
            <w:tcW w:w="5000" w:type="pct"/>
            <w:gridSpan w:val="2"/>
            <w:shd w:val="clear" w:color="auto" w:fill="auto"/>
          </w:tcPr>
          <w:p w14:paraId="0EA0ACD3" w14:textId="77777777" w:rsidR="007E5868" w:rsidRPr="00264BAE" w:rsidRDefault="009D11EE" w:rsidP="007E5868">
            <w:pPr>
              <w:pStyle w:val="4-Bang"/>
              <w:rPr>
                <w:color w:val="000000"/>
                <w:szCs w:val="28"/>
                <w:lang w:val="en-GB" w:eastAsia="en-GB"/>
              </w:rPr>
            </w:pPr>
            <w:r w:rsidRPr="00264BAE">
              <w:rPr>
                <w:bCs/>
                <w:color w:val="000000"/>
                <w:szCs w:val="28"/>
                <w:lang w:val="en-GB" w:eastAsia="en-GB"/>
              </w:rPr>
              <w:t>HOẠT ĐỘNG HƯỚNG ĐẾN XÃ HỘI</w:t>
            </w:r>
          </w:p>
        </w:tc>
      </w:tr>
      <w:tr w:rsidR="007E5868" w:rsidRPr="00264BAE" w14:paraId="2041108D" w14:textId="77777777" w:rsidTr="0037059A">
        <w:trPr>
          <w:trHeight w:val="838"/>
        </w:trPr>
        <w:tc>
          <w:tcPr>
            <w:tcW w:w="1462" w:type="pct"/>
            <w:shd w:val="clear" w:color="auto" w:fill="auto"/>
          </w:tcPr>
          <w:p w14:paraId="7CB58487" w14:textId="77777777" w:rsidR="007E5868" w:rsidRPr="00264BAE" w:rsidRDefault="007E5868" w:rsidP="007E5868">
            <w:pPr>
              <w:pStyle w:val="11"/>
              <w:spacing w:before="60" w:after="60"/>
              <w:ind w:firstLine="0"/>
              <w:jc w:val="left"/>
              <w:rPr>
                <w:color w:val="000000"/>
              </w:rPr>
            </w:pPr>
            <w:r w:rsidRPr="00264BAE">
              <w:rPr>
                <w:color w:val="000000"/>
              </w:rPr>
              <w:t>Hoạt động chăm sóc gia đình</w:t>
            </w:r>
          </w:p>
          <w:p w14:paraId="5AAA33AA" w14:textId="77777777" w:rsidR="007E5868" w:rsidRPr="00264BAE" w:rsidRDefault="007E5868" w:rsidP="007E5868">
            <w:pPr>
              <w:pStyle w:val="11"/>
              <w:spacing w:before="60" w:after="60"/>
              <w:ind w:firstLine="0"/>
              <w:jc w:val="left"/>
              <w:rPr>
                <w:color w:val="000000"/>
              </w:rPr>
            </w:pPr>
          </w:p>
        </w:tc>
        <w:tc>
          <w:tcPr>
            <w:tcW w:w="3538" w:type="pct"/>
            <w:shd w:val="clear" w:color="auto" w:fill="auto"/>
          </w:tcPr>
          <w:p w14:paraId="4E8CEE14" w14:textId="77777777" w:rsidR="00291DF6" w:rsidRPr="00264BAE" w:rsidRDefault="00291DF6" w:rsidP="00291DF6">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Ứng xử phù hợp với các tình huống giao tiếp khác nhau trong gia đình</w:t>
            </w:r>
            <w:r w:rsidR="00B9746B" w:rsidRPr="00264BAE">
              <w:rPr>
                <w:rFonts w:eastAsia="Times New Roman"/>
                <w:color w:val="000000"/>
                <w:szCs w:val="28"/>
                <w:lang w:val="vi-VN" w:eastAsia="en-GB"/>
              </w:rPr>
              <w:t>.</w:t>
            </w:r>
          </w:p>
          <w:p w14:paraId="0F964FA2" w14:textId="77777777" w:rsidR="0054563E" w:rsidRPr="00264BAE" w:rsidRDefault="0054563E" w:rsidP="00C518BB">
            <w:pPr>
              <w:pStyle w:val="4-Bang"/>
              <w:rPr>
                <w:color w:val="000000"/>
                <w:szCs w:val="28"/>
                <w:lang w:val="vi-VN" w:eastAsia="en-GB"/>
              </w:rPr>
            </w:pPr>
            <w:r w:rsidRPr="00264BAE">
              <w:rPr>
                <w:color w:val="000000"/>
                <w:szCs w:val="28"/>
                <w:lang w:val="vi-VN" w:eastAsia="en-GB"/>
              </w:rPr>
              <w:t xml:space="preserve">– </w:t>
            </w:r>
            <w:r w:rsidR="00C27440" w:rsidRPr="00522A1D">
              <w:rPr>
                <w:color w:val="000000"/>
                <w:szCs w:val="28"/>
                <w:lang w:val="en-US" w:eastAsia="en-GB"/>
              </w:rPr>
              <w:t>Thực hiện</w:t>
            </w:r>
            <w:r w:rsidRPr="00264BAE">
              <w:rPr>
                <w:color w:val="000000"/>
                <w:szCs w:val="28"/>
                <w:lang w:val="vi-VN" w:eastAsia="en-GB"/>
              </w:rPr>
              <w:t xml:space="preserve"> được trách nhiệm của bản thân với bố mẹ, người thân.</w:t>
            </w:r>
          </w:p>
          <w:p w14:paraId="1479AF94"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Thể hiện được trách nhiệm đối với các hoạt động lao động trong gia đình.</w:t>
            </w:r>
          </w:p>
          <w:p w14:paraId="1B517D4F"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Đề xuất các biện pháp phát triển kinh tế và góp phần phát triển kinh tế cho gia đình.</w:t>
            </w:r>
          </w:p>
        </w:tc>
      </w:tr>
      <w:tr w:rsidR="007E5868" w:rsidRPr="00264BAE" w14:paraId="06A61925" w14:textId="77777777" w:rsidTr="0037059A">
        <w:trPr>
          <w:trHeight w:val="1299"/>
        </w:trPr>
        <w:tc>
          <w:tcPr>
            <w:tcW w:w="1462" w:type="pct"/>
            <w:shd w:val="clear" w:color="auto" w:fill="auto"/>
          </w:tcPr>
          <w:p w14:paraId="7B24A452" w14:textId="77777777" w:rsidR="007E5868" w:rsidRPr="00264BAE" w:rsidRDefault="007E5868" w:rsidP="007E5868">
            <w:pPr>
              <w:pStyle w:val="11"/>
              <w:spacing w:before="60" w:after="60"/>
              <w:ind w:firstLine="0"/>
              <w:jc w:val="left"/>
              <w:rPr>
                <w:color w:val="000000"/>
              </w:rPr>
            </w:pPr>
            <w:r w:rsidRPr="00264BAE">
              <w:rPr>
                <w:color w:val="000000"/>
              </w:rPr>
              <w:t>Hoạt động xây dựng nhà trường</w:t>
            </w:r>
          </w:p>
          <w:p w14:paraId="47C0D958" w14:textId="77777777" w:rsidR="007E5868" w:rsidRPr="00264BAE" w:rsidRDefault="007E5868" w:rsidP="007E5868">
            <w:pPr>
              <w:pStyle w:val="11"/>
              <w:spacing w:before="60" w:after="60"/>
              <w:ind w:firstLine="0"/>
              <w:jc w:val="left"/>
              <w:rPr>
                <w:color w:val="000000"/>
              </w:rPr>
            </w:pPr>
          </w:p>
        </w:tc>
        <w:tc>
          <w:tcPr>
            <w:tcW w:w="3538" w:type="pct"/>
            <w:shd w:val="clear" w:color="auto" w:fill="auto"/>
          </w:tcPr>
          <w:p w14:paraId="4C5EF30A"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Thể hiện sự tự tin trong các tình huống giao tiếp, ứng xử và b</w:t>
            </w:r>
            <w:r w:rsidRPr="00264BAE">
              <w:rPr>
                <w:rFonts w:eastAsia="Times New Roman"/>
                <w:color w:val="000000"/>
                <w:szCs w:val="28"/>
                <w:lang w:val="vi-VN" w:eastAsia="en-GB"/>
              </w:rPr>
              <w:t>iết cách thể hiện sự thân thiện với bạn bè, thầy cô.</w:t>
            </w:r>
          </w:p>
          <w:p w14:paraId="719E99F3"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Biết cách thu hút các bạn vào hoạt động chung.</w:t>
            </w:r>
          </w:p>
          <w:p w14:paraId="6C84FEE1" w14:textId="77777777" w:rsidR="007E5868" w:rsidRPr="00264BAE" w:rsidRDefault="007E5868" w:rsidP="00C518BB">
            <w:pPr>
              <w:pStyle w:val="4-Bang"/>
              <w:rPr>
                <w:color w:val="000000"/>
                <w:szCs w:val="28"/>
                <w:lang w:val="vi-VN" w:eastAsia="en-GB"/>
              </w:rPr>
            </w:pPr>
            <w:r w:rsidRPr="00264BAE">
              <w:rPr>
                <w:color w:val="000000"/>
                <w:szCs w:val="28"/>
                <w:lang w:val="vi-VN" w:eastAsia="en-GB"/>
              </w:rPr>
              <w:t>– Lập và thực hiện được kế hoạch giáo dục truyền thố</w:t>
            </w:r>
            <w:r w:rsidR="006F7F5B" w:rsidRPr="00264BAE">
              <w:rPr>
                <w:color w:val="000000"/>
                <w:szCs w:val="28"/>
                <w:lang w:val="vi-VN" w:eastAsia="en-GB"/>
              </w:rPr>
              <w:t xml:space="preserve">ng </w:t>
            </w:r>
            <w:r w:rsidRPr="00264BAE">
              <w:rPr>
                <w:color w:val="000000"/>
                <w:szCs w:val="28"/>
                <w:lang w:val="vi-VN" w:eastAsia="en-GB"/>
              </w:rPr>
              <w:t>nhà trường.</w:t>
            </w:r>
          </w:p>
          <w:p w14:paraId="4532E477" w14:textId="77777777" w:rsidR="007E5868" w:rsidRPr="00264BAE" w:rsidRDefault="007E5868" w:rsidP="00C518BB">
            <w:pPr>
              <w:pStyle w:val="4-Bang"/>
              <w:rPr>
                <w:color w:val="000000"/>
                <w:szCs w:val="28"/>
                <w:lang w:val="vi-VN" w:eastAsia="en-GB"/>
              </w:rPr>
            </w:pPr>
            <w:r w:rsidRPr="00264BAE">
              <w:rPr>
                <w:color w:val="000000"/>
                <w:szCs w:val="28"/>
                <w:lang w:val="vi-VN" w:eastAsia="en-GB"/>
              </w:rPr>
              <w:t xml:space="preserve">– Đánh giá được ý nghĩa </w:t>
            </w:r>
            <w:r w:rsidR="006F7F5B" w:rsidRPr="00264BAE">
              <w:rPr>
                <w:color w:val="000000"/>
                <w:szCs w:val="28"/>
                <w:lang w:val="vi-VN" w:eastAsia="en-GB"/>
              </w:rPr>
              <w:t xml:space="preserve">của </w:t>
            </w:r>
            <w:r w:rsidRPr="00264BAE">
              <w:rPr>
                <w:color w:val="000000"/>
                <w:szCs w:val="28"/>
                <w:lang w:val="vi-VN" w:eastAsia="en-GB"/>
              </w:rPr>
              <w:t xml:space="preserve">hoạt động </w:t>
            </w:r>
            <w:r w:rsidR="006F7F5B" w:rsidRPr="00264BAE">
              <w:rPr>
                <w:color w:val="000000"/>
                <w:szCs w:val="28"/>
                <w:lang w:val="vi-VN" w:eastAsia="en-GB"/>
              </w:rPr>
              <w:t>giáo dục truyền thống nhà trường</w:t>
            </w:r>
            <w:r w:rsidRPr="00264BAE">
              <w:rPr>
                <w:color w:val="000000"/>
                <w:szCs w:val="28"/>
                <w:lang w:val="vi-VN" w:eastAsia="en-GB"/>
              </w:rPr>
              <w:t>.</w:t>
            </w:r>
          </w:p>
          <w:p w14:paraId="4C738445" w14:textId="77777777" w:rsidR="007E5868" w:rsidRPr="00264BAE" w:rsidRDefault="007E5868" w:rsidP="00C518BB">
            <w:pPr>
              <w:pStyle w:val="4-Bang"/>
              <w:rPr>
                <w:color w:val="000000"/>
                <w:szCs w:val="28"/>
                <w:lang w:val="vi-VN" w:eastAsia="en-GB"/>
              </w:rPr>
            </w:pPr>
            <w:r w:rsidRPr="00264BAE">
              <w:rPr>
                <w:color w:val="000000"/>
                <w:szCs w:val="28"/>
                <w:lang w:val="vi-VN" w:eastAsia="en-GB"/>
              </w:rPr>
              <w:t>– Thực hiện các hoạt động theo chủ đề của Đoàn Thanh niên Cộng sả</w:t>
            </w:r>
            <w:r w:rsidR="00C34D22" w:rsidRPr="00264BAE">
              <w:rPr>
                <w:color w:val="000000"/>
                <w:szCs w:val="28"/>
                <w:lang w:val="vi-VN" w:eastAsia="en-GB"/>
              </w:rPr>
              <w:t xml:space="preserve">n </w:t>
            </w:r>
            <w:r w:rsidRPr="00264BAE">
              <w:rPr>
                <w:color w:val="000000"/>
                <w:szCs w:val="28"/>
                <w:lang w:val="vi-VN" w:eastAsia="en-GB"/>
              </w:rPr>
              <w:t>Hồ Chí Minh.</w:t>
            </w:r>
          </w:p>
        </w:tc>
      </w:tr>
      <w:tr w:rsidR="007E5868" w:rsidRPr="00264BAE" w14:paraId="60D74AA6" w14:textId="77777777" w:rsidTr="0037059A">
        <w:trPr>
          <w:trHeight w:val="544"/>
        </w:trPr>
        <w:tc>
          <w:tcPr>
            <w:tcW w:w="1462" w:type="pct"/>
            <w:shd w:val="clear" w:color="auto" w:fill="auto"/>
          </w:tcPr>
          <w:p w14:paraId="2D1F5E42" w14:textId="77777777" w:rsidR="007E5868" w:rsidRPr="00264BAE" w:rsidRDefault="007E5868" w:rsidP="007E5868">
            <w:pPr>
              <w:pStyle w:val="11"/>
              <w:spacing w:before="60" w:after="60"/>
              <w:ind w:firstLine="0"/>
              <w:jc w:val="left"/>
              <w:rPr>
                <w:color w:val="000000"/>
              </w:rPr>
            </w:pPr>
            <w:r w:rsidRPr="00264BAE">
              <w:rPr>
                <w:color w:val="000000"/>
              </w:rPr>
              <w:t>Hoạt động xây dựng cộng đồng</w:t>
            </w:r>
          </w:p>
          <w:p w14:paraId="276FDE33" w14:textId="77777777" w:rsidR="007E5868" w:rsidRPr="00264BAE" w:rsidRDefault="007E5868" w:rsidP="007E5868">
            <w:pPr>
              <w:pStyle w:val="11"/>
              <w:spacing w:before="60" w:after="60"/>
              <w:ind w:firstLine="0"/>
              <w:jc w:val="left"/>
              <w:rPr>
                <w:b/>
                <w:i/>
                <w:color w:val="000000"/>
              </w:rPr>
            </w:pPr>
          </w:p>
        </w:tc>
        <w:tc>
          <w:tcPr>
            <w:tcW w:w="3538" w:type="pct"/>
            <w:shd w:val="clear" w:color="auto" w:fill="auto"/>
          </w:tcPr>
          <w:p w14:paraId="09AC044D" w14:textId="77777777" w:rsidR="007E5868" w:rsidRPr="00264BAE" w:rsidRDefault="007E5868" w:rsidP="00C518BB">
            <w:pPr>
              <w:pStyle w:val="4-Bang"/>
              <w:rPr>
                <w:color w:val="000000"/>
                <w:szCs w:val="28"/>
                <w:lang w:val="vi-VN" w:eastAsia="en-GB"/>
              </w:rPr>
            </w:pPr>
            <w:r w:rsidRPr="00264BAE">
              <w:rPr>
                <w:color w:val="000000"/>
                <w:szCs w:val="28"/>
                <w:lang w:val="vi-VN" w:eastAsia="en-GB"/>
              </w:rPr>
              <w:t xml:space="preserve">– Thực hiện được các biện pháp </w:t>
            </w:r>
            <w:r w:rsidR="0002342E" w:rsidRPr="00264BAE">
              <w:rPr>
                <w:color w:val="000000"/>
                <w:szCs w:val="28"/>
                <w:lang w:val="vi-VN" w:eastAsia="en-GB"/>
              </w:rPr>
              <w:t xml:space="preserve">mở rộng quan hệ và </w:t>
            </w:r>
            <w:r w:rsidRPr="00264BAE">
              <w:rPr>
                <w:color w:val="000000"/>
                <w:szCs w:val="28"/>
                <w:lang w:val="vi-VN" w:eastAsia="en-GB"/>
              </w:rPr>
              <w:t>thu hút cộng đồng vào các hoạt động xã hội.</w:t>
            </w:r>
          </w:p>
          <w:p w14:paraId="272DB32C" w14:textId="77777777" w:rsidR="007E5868" w:rsidRPr="00264BAE" w:rsidRDefault="007E5868" w:rsidP="00C518BB">
            <w:pPr>
              <w:pStyle w:val="4-Bang"/>
              <w:rPr>
                <w:color w:val="000000"/>
                <w:szCs w:val="28"/>
                <w:lang w:val="vi-VN" w:eastAsia="en-GB"/>
              </w:rPr>
            </w:pPr>
            <w:r w:rsidRPr="00264BAE">
              <w:rPr>
                <w:color w:val="000000"/>
                <w:szCs w:val="28"/>
                <w:lang w:val="vi-VN" w:eastAsia="en-GB"/>
              </w:rPr>
              <w:t>– Lập và thực hiện được kế hoạch tuyên truyền trong cộng đồng về văn hoá ứng xử nơi công cộng.</w:t>
            </w:r>
          </w:p>
          <w:p w14:paraId="1F3F777A" w14:textId="77777777" w:rsidR="007E5868" w:rsidRPr="00264BAE" w:rsidRDefault="007E5868" w:rsidP="004050E6">
            <w:pPr>
              <w:pStyle w:val="4-Bang"/>
              <w:rPr>
                <w:color w:val="000000"/>
                <w:szCs w:val="28"/>
                <w:lang w:val="vi-VN" w:eastAsia="en-GB"/>
              </w:rPr>
            </w:pPr>
            <w:r w:rsidRPr="00264BAE">
              <w:rPr>
                <w:color w:val="000000"/>
                <w:szCs w:val="28"/>
                <w:lang w:val="vi-VN" w:eastAsia="en-GB"/>
              </w:rPr>
              <w:lastRenderedPageBreak/>
              <w:t xml:space="preserve">– </w:t>
            </w:r>
            <w:r w:rsidRPr="00264BAE">
              <w:rPr>
                <w:rFonts w:eastAsia="Times New Roman"/>
                <w:color w:val="000000"/>
                <w:szCs w:val="28"/>
                <w:lang w:val="vi-VN" w:eastAsia="en-GB"/>
              </w:rPr>
              <w:t>Tham gia một số hoạt động cộng đồng phù hợp và đánh</w:t>
            </w:r>
            <w:r w:rsidRPr="00264BAE">
              <w:rPr>
                <w:color w:val="000000"/>
                <w:szCs w:val="28"/>
                <w:lang w:val="vi-VN" w:eastAsia="en-GB"/>
              </w:rPr>
              <w:t xml:space="preserve"> giá được </w:t>
            </w:r>
            <w:r w:rsidR="004050E6" w:rsidRPr="00264BAE">
              <w:rPr>
                <w:color w:val="000000"/>
                <w:szCs w:val="28"/>
                <w:lang w:val="vi-VN" w:eastAsia="en-GB"/>
              </w:rPr>
              <w:t>kết quả hoạt động</w:t>
            </w:r>
            <w:r w:rsidRPr="00264BAE">
              <w:rPr>
                <w:color w:val="000000"/>
                <w:szCs w:val="28"/>
                <w:lang w:val="vi-VN" w:eastAsia="en-GB"/>
              </w:rPr>
              <w:t xml:space="preserve"> phát triển cộng đồng.</w:t>
            </w:r>
          </w:p>
        </w:tc>
      </w:tr>
      <w:tr w:rsidR="007E5868" w:rsidRPr="00264BAE" w14:paraId="475ACC12" w14:textId="77777777" w:rsidTr="00C518BB">
        <w:tc>
          <w:tcPr>
            <w:tcW w:w="5000" w:type="pct"/>
            <w:gridSpan w:val="2"/>
            <w:shd w:val="clear" w:color="auto" w:fill="auto"/>
          </w:tcPr>
          <w:p w14:paraId="3E57BF83" w14:textId="77777777" w:rsidR="007E5868" w:rsidRPr="00264BAE" w:rsidRDefault="009D11EE" w:rsidP="007E5868">
            <w:pPr>
              <w:pStyle w:val="4-Bang"/>
              <w:rPr>
                <w:color w:val="000000"/>
                <w:szCs w:val="28"/>
                <w:lang w:val="vi-VN" w:eastAsia="en-GB"/>
              </w:rPr>
            </w:pPr>
            <w:r w:rsidRPr="00264BAE">
              <w:rPr>
                <w:bCs/>
                <w:color w:val="000000"/>
                <w:szCs w:val="28"/>
                <w:lang w:val="vi-VN" w:eastAsia="en-GB"/>
              </w:rPr>
              <w:lastRenderedPageBreak/>
              <w:t>HOẠT ĐỘNG HƯỚNG ĐẾN TỰ NHIÊN</w:t>
            </w:r>
          </w:p>
        </w:tc>
      </w:tr>
      <w:tr w:rsidR="007E5868" w:rsidRPr="00264BAE" w14:paraId="7C73C5E8" w14:textId="77777777" w:rsidTr="0096608E">
        <w:trPr>
          <w:trHeight w:val="557"/>
        </w:trPr>
        <w:tc>
          <w:tcPr>
            <w:tcW w:w="1462" w:type="pct"/>
            <w:shd w:val="clear" w:color="auto" w:fill="auto"/>
          </w:tcPr>
          <w:p w14:paraId="0153B352" w14:textId="77777777" w:rsidR="007E5868" w:rsidRPr="00264BAE" w:rsidRDefault="007E5868" w:rsidP="007E5868">
            <w:pPr>
              <w:pStyle w:val="11"/>
              <w:spacing w:before="60" w:after="60"/>
              <w:ind w:firstLine="0"/>
              <w:jc w:val="left"/>
              <w:rPr>
                <w:color w:val="000000"/>
              </w:rPr>
            </w:pPr>
            <w:r w:rsidRPr="00264BAE">
              <w:rPr>
                <w:color w:val="000000"/>
              </w:rPr>
              <w:t>Hoạt động tìm hiểu và bảo tồn cảnh quan thiên nhiên</w:t>
            </w:r>
          </w:p>
          <w:p w14:paraId="03131008" w14:textId="77777777" w:rsidR="007E5868" w:rsidRPr="00264BAE" w:rsidRDefault="007E5868" w:rsidP="007E5868">
            <w:pPr>
              <w:pStyle w:val="11"/>
              <w:spacing w:before="60" w:after="60"/>
              <w:ind w:firstLine="0"/>
              <w:rPr>
                <w:color w:val="000000"/>
              </w:rPr>
            </w:pPr>
          </w:p>
        </w:tc>
        <w:tc>
          <w:tcPr>
            <w:tcW w:w="3538" w:type="pct"/>
            <w:shd w:val="clear" w:color="auto" w:fill="auto"/>
          </w:tcPr>
          <w:p w14:paraId="0D5AC213" w14:textId="77777777" w:rsidR="007E5868" w:rsidRPr="00264BAE" w:rsidRDefault="007E5868" w:rsidP="00C518BB">
            <w:pPr>
              <w:pStyle w:val="4-Bang"/>
              <w:rPr>
                <w:strike/>
                <w:color w:val="000000"/>
                <w:szCs w:val="28"/>
                <w:lang w:val="vi-VN" w:eastAsia="en-GB"/>
              </w:rPr>
            </w:pPr>
            <w:r w:rsidRPr="00264BAE">
              <w:rPr>
                <w:color w:val="000000"/>
                <w:szCs w:val="28"/>
                <w:lang w:val="vi-VN" w:eastAsia="en-GB"/>
              </w:rPr>
              <w:t xml:space="preserve">– </w:t>
            </w:r>
            <w:r w:rsidR="004050E6" w:rsidRPr="00264BAE">
              <w:rPr>
                <w:rFonts w:eastAsia="Times New Roman"/>
                <w:color w:val="000000"/>
                <w:szCs w:val="28"/>
                <w:lang w:val="vi-VN" w:eastAsia="en-GB"/>
              </w:rPr>
              <w:t>Xây dựng</w:t>
            </w:r>
            <w:r w:rsidRPr="00264BAE">
              <w:rPr>
                <w:color w:val="000000"/>
                <w:szCs w:val="28"/>
                <w:lang w:val="vi-VN" w:eastAsia="en-GB"/>
              </w:rPr>
              <w:t xml:space="preserve"> và thực hiện được kế hoạ</w:t>
            </w:r>
            <w:r w:rsidR="004050E6" w:rsidRPr="00264BAE">
              <w:rPr>
                <w:color w:val="000000"/>
                <w:szCs w:val="28"/>
                <w:lang w:val="vi-VN" w:eastAsia="en-GB"/>
              </w:rPr>
              <w:t>ch</w:t>
            </w:r>
            <w:r w:rsidR="00FD3203" w:rsidRPr="00264BAE">
              <w:rPr>
                <w:color w:val="000000"/>
                <w:szCs w:val="28"/>
                <w:lang w:val="vi-VN" w:eastAsia="en-GB"/>
              </w:rPr>
              <w:t xml:space="preserve"> tuyên truyền, kêu gọi mọi người chung tay bảo vệ cảnh quan thiên nhiên</w:t>
            </w:r>
            <w:r w:rsidRPr="00264BAE">
              <w:rPr>
                <w:color w:val="000000"/>
                <w:szCs w:val="28"/>
                <w:lang w:val="vi-VN" w:eastAsia="en-GB"/>
              </w:rPr>
              <w:t>.</w:t>
            </w:r>
          </w:p>
          <w:p w14:paraId="6DD41698" w14:textId="77777777" w:rsidR="007E5868" w:rsidRPr="00264BAE" w:rsidRDefault="007E5868" w:rsidP="006C1B34">
            <w:pPr>
              <w:pStyle w:val="4-Bang"/>
              <w:rPr>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Nhận xét, đánh giá được các hành vi, việc làm của tổ chức, cá nhân trong việc bảo tồn cảnh quan thiên nhiên.</w:t>
            </w:r>
          </w:p>
        </w:tc>
      </w:tr>
      <w:tr w:rsidR="007E5868" w:rsidRPr="00264BAE" w14:paraId="379532E4" w14:textId="77777777" w:rsidTr="0037059A">
        <w:trPr>
          <w:trHeight w:val="609"/>
        </w:trPr>
        <w:tc>
          <w:tcPr>
            <w:tcW w:w="1462" w:type="pct"/>
            <w:shd w:val="clear" w:color="auto" w:fill="auto"/>
          </w:tcPr>
          <w:p w14:paraId="007C411B" w14:textId="77777777" w:rsidR="007E5868" w:rsidRPr="00264BAE" w:rsidRDefault="007E5868" w:rsidP="007E5868">
            <w:pPr>
              <w:pStyle w:val="11"/>
              <w:spacing w:before="60" w:after="60"/>
              <w:ind w:firstLine="0"/>
              <w:jc w:val="left"/>
              <w:rPr>
                <w:color w:val="000000"/>
              </w:rPr>
            </w:pPr>
            <w:r w:rsidRPr="00264BAE">
              <w:rPr>
                <w:color w:val="000000"/>
              </w:rPr>
              <w:t xml:space="preserve">Hoạt động tìm hiểu và bảo vệ môi trường </w:t>
            </w:r>
          </w:p>
          <w:p w14:paraId="39DA6AF9" w14:textId="77777777" w:rsidR="007E5868" w:rsidRPr="00264BAE" w:rsidRDefault="007E5868" w:rsidP="007E5868">
            <w:pPr>
              <w:pStyle w:val="11"/>
              <w:spacing w:before="60" w:after="60"/>
              <w:ind w:firstLine="0"/>
              <w:rPr>
                <w:color w:val="000000"/>
              </w:rPr>
            </w:pPr>
          </w:p>
        </w:tc>
        <w:tc>
          <w:tcPr>
            <w:tcW w:w="3538" w:type="pct"/>
            <w:shd w:val="clear" w:color="auto" w:fill="auto"/>
          </w:tcPr>
          <w:p w14:paraId="0B4694D9"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Phân tích, đánh giá được thực trạng môi trường tự nhiên tại địa phương; tác động của con người tới môi trường tự nhiên.</w:t>
            </w:r>
          </w:p>
          <w:p w14:paraId="2DC9053A" w14:textId="77777777" w:rsidR="007A6145" w:rsidRPr="00264BAE" w:rsidRDefault="007A6145" w:rsidP="00C518BB">
            <w:pPr>
              <w:pStyle w:val="4-Bang"/>
              <w:rPr>
                <w:rFonts w:eastAsia="Times New Roman"/>
                <w:color w:val="000000"/>
                <w:szCs w:val="28"/>
                <w:lang w:val="vi-VN" w:eastAsia="en-GB"/>
              </w:rPr>
            </w:pPr>
            <w:r w:rsidRPr="00264BAE">
              <w:rPr>
                <w:color w:val="000000"/>
                <w:szCs w:val="28"/>
                <w:lang w:val="vi-VN" w:eastAsia="en-GB"/>
              </w:rPr>
              <w:t>–</w:t>
            </w:r>
            <w:r w:rsidR="00775C36" w:rsidRPr="00264BAE">
              <w:rPr>
                <w:color w:val="000000"/>
                <w:szCs w:val="28"/>
                <w:lang w:val="vi-VN" w:eastAsia="en-GB"/>
              </w:rPr>
              <w:t xml:space="preserve"> </w:t>
            </w:r>
            <w:r w:rsidRPr="00522A1D">
              <w:rPr>
                <w:rFonts w:eastAsia="Times New Roman"/>
                <w:color w:val="000000"/>
                <w:szCs w:val="28"/>
                <w:lang w:val="en-US" w:eastAsia="en-GB"/>
              </w:rPr>
              <w:t xml:space="preserve">Thuyết trình </w:t>
            </w:r>
            <w:r w:rsidRPr="00264BAE">
              <w:rPr>
                <w:rFonts w:eastAsia="Times New Roman"/>
                <w:color w:val="000000"/>
                <w:szCs w:val="28"/>
                <w:lang w:val="vi-VN" w:eastAsia="en-GB"/>
              </w:rPr>
              <w:t xml:space="preserve">được </w:t>
            </w:r>
            <w:r w:rsidRPr="00522A1D">
              <w:rPr>
                <w:rFonts w:eastAsia="Times New Roman"/>
                <w:color w:val="000000"/>
                <w:szCs w:val="28"/>
                <w:lang w:val="en-US" w:eastAsia="en-GB"/>
              </w:rPr>
              <w:t xml:space="preserve">với các đối tượng khác nhau về </w:t>
            </w:r>
            <w:r w:rsidRPr="00264BAE">
              <w:rPr>
                <w:rFonts w:eastAsia="Times New Roman"/>
                <w:color w:val="000000"/>
                <w:szCs w:val="28"/>
                <w:lang w:val="vi-VN" w:eastAsia="en-GB"/>
              </w:rPr>
              <w:t>ý nghĩa của việc bảo vệ môi trường tự nhiên.</w:t>
            </w:r>
          </w:p>
          <w:p w14:paraId="13DA44FC" w14:textId="77777777" w:rsidR="007E5868" w:rsidRPr="00264BAE" w:rsidRDefault="007E5868" w:rsidP="00C27440">
            <w:pPr>
              <w:pStyle w:val="4-Bang"/>
              <w:rPr>
                <w:color w:val="000000"/>
                <w:szCs w:val="28"/>
                <w:lang w:val="vi-VN" w:eastAsia="en-GB"/>
              </w:rPr>
            </w:pPr>
            <w:r w:rsidRPr="00264BAE">
              <w:rPr>
                <w:color w:val="000000"/>
                <w:szCs w:val="28"/>
                <w:lang w:val="vi-VN" w:eastAsia="en-GB"/>
              </w:rPr>
              <w:t>–</w:t>
            </w:r>
            <w:r w:rsidR="00775C36" w:rsidRPr="00264BAE">
              <w:rPr>
                <w:color w:val="000000"/>
                <w:szCs w:val="28"/>
                <w:lang w:val="vi-VN" w:eastAsia="en-GB"/>
              </w:rPr>
              <w:t xml:space="preserve"> </w:t>
            </w:r>
            <w:r w:rsidR="007A6145" w:rsidRPr="00522A1D">
              <w:rPr>
                <w:rFonts w:eastAsia="Times New Roman"/>
                <w:color w:val="000000"/>
                <w:szCs w:val="28"/>
                <w:lang w:val="en-US" w:eastAsia="en-GB"/>
              </w:rPr>
              <w:t xml:space="preserve">Đề xuất </w:t>
            </w:r>
            <w:r w:rsidR="00C27440" w:rsidRPr="00522A1D">
              <w:rPr>
                <w:rFonts w:eastAsia="Times New Roman"/>
                <w:color w:val="000000"/>
                <w:szCs w:val="28"/>
                <w:lang w:val="en-US" w:eastAsia="en-GB"/>
              </w:rPr>
              <w:t xml:space="preserve">được </w:t>
            </w:r>
            <w:r w:rsidR="007A6145" w:rsidRPr="00522A1D">
              <w:rPr>
                <w:rFonts w:eastAsia="Times New Roman"/>
                <w:color w:val="000000"/>
                <w:szCs w:val="28"/>
                <w:lang w:val="en-US" w:eastAsia="en-GB"/>
              </w:rPr>
              <w:t xml:space="preserve">và tham gia thực hiện </w:t>
            </w:r>
            <w:r w:rsidR="001B1EF8" w:rsidRPr="00264BAE">
              <w:rPr>
                <w:rFonts w:eastAsia="Times New Roman"/>
                <w:color w:val="000000"/>
                <w:szCs w:val="28"/>
                <w:lang w:val="vi-VN" w:eastAsia="en-GB"/>
              </w:rPr>
              <w:t xml:space="preserve"> </w:t>
            </w:r>
            <w:r w:rsidRPr="00264BAE">
              <w:rPr>
                <w:rFonts w:eastAsia="Times New Roman"/>
                <w:color w:val="000000"/>
                <w:szCs w:val="28"/>
                <w:lang w:val="vi-VN" w:eastAsia="en-GB"/>
              </w:rPr>
              <w:t>các giải pháp bảo vệ môi trường tự nhiên.</w:t>
            </w:r>
          </w:p>
        </w:tc>
      </w:tr>
      <w:tr w:rsidR="007E5868" w:rsidRPr="00264BAE" w14:paraId="0D12311C" w14:textId="77777777" w:rsidTr="00C518BB">
        <w:tc>
          <w:tcPr>
            <w:tcW w:w="5000" w:type="pct"/>
            <w:gridSpan w:val="2"/>
            <w:shd w:val="clear" w:color="auto" w:fill="auto"/>
          </w:tcPr>
          <w:p w14:paraId="71CE2945" w14:textId="77777777" w:rsidR="007E5868" w:rsidRPr="00264BAE" w:rsidRDefault="009D11EE" w:rsidP="007E5868">
            <w:pPr>
              <w:pStyle w:val="4-Bang"/>
              <w:rPr>
                <w:color w:val="000000"/>
                <w:szCs w:val="28"/>
                <w:lang w:val="en-GB" w:eastAsia="en-GB"/>
              </w:rPr>
            </w:pPr>
            <w:r w:rsidRPr="00264BAE">
              <w:rPr>
                <w:color w:val="000000"/>
                <w:szCs w:val="28"/>
                <w:lang w:val="en-GB" w:eastAsia="en-GB"/>
              </w:rPr>
              <w:t>HOẠT ĐỘNG HƯỚNG NGHIỆP</w:t>
            </w:r>
          </w:p>
        </w:tc>
      </w:tr>
      <w:tr w:rsidR="007E5868" w:rsidRPr="00264BAE" w14:paraId="029524B5" w14:textId="77777777" w:rsidTr="0037059A">
        <w:tc>
          <w:tcPr>
            <w:tcW w:w="1462" w:type="pct"/>
            <w:shd w:val="clear" w:color="auto" w:fill="auto"/>
          </w:tcPr>
          <w:p w14:paraId="0DF2A829" w14:textId="77777777" w:rsidR="007E5868" w:rsidRPr="00264BAE" w:rsidRDefault="007E5868" w:rsidP="00187DCF">
            <w:pPr>
              <w:pStyle w:val="11"/>
              <w:spacing w:before="60" w:after="60"/>
              <w:ind w:firstLine="0"/>
              <w:jc w:val="left"/>
              <w:rPr>
                <w:color w:val="000000"/>
              </w:rPr>
            </w:pPr>
            <w:r w:rsidRPr="00264BAE">
              <w:rPr>
                <w:color w:val="000000"/>
              </w:rPr>
              <w:t>Hoạt động tìm hiểu nghề nghiệp</w:t>
            </w:r>
          </w:p>
          <w:p w14:paraId="3129EE15" w14:textId="77777777" w:rsidR="007E5868" w:rsidRPr="00264BAE" w:rsidRDefault="007E5868" w:rsidP="00187DCF">
            <w:pPr>
              <w:pStyle w:val="11"/>
              <w:spacing w:before="60" w:after="60"/>
              <w:ind w:firstLine="0"/>
              <w:jc w:val="left"/>
              <w:rPr>
                <w:color w:val="000000"/>
              </w:rPr>
            </w:pPr>
          </w:p>
        </w:tc>
        <w:tc>
          <w:tcPr>
            <w:tcW w:w="3538" w:type="pct"/>
            <w:shd w:val="clear" w:color="auto" w:fill="auto"/>
          </w:tcPr>
          <w:p w14:paraId="309F7685" w14:textId="77777777" w:rsidR="007E5868" w:rsidRPr="00522A1D" w:rsidRDefault="007E5868" w:rsidP="00C518BB">
            <w:pPr>
              <w:pStyle w:val="4-Bang"/>
              <w:rPr>
                <w:rFonts w:eastAsia="Times New Roman"/>
                <w:color w:val="000000"/>
                <w:szCs w:val="28"/>
                <w:lang w:val="en-US" w:eastAsia="en-US"/>
              </w:rPr>
            </w:pPr>
            <w:r w:rsidRPr="00264BAE">
              <w:rPr>
                <w:color w:val="000000"/>
                <w:szCs w:val="28"/>
                <w:lang w:val="en-GB" w:eastAsia="en-GB"/>
              </w:rPr>
              <w:t xml:space="preserve">– </w:t>
            </w:r>
            <w:r w:rsidR="001B7E05" w:rsidRPr="00264BAE">
              <w:rPr>
                <w:rFonts w:eastAsia="Times New Roman"/>
                <w:color w:val="000000"/>
                <w:szCs w:val="28"/>
                <w:lang w:val="en-GB" w:eastAsia="en-GB"/>
              </w:rPr>
              <w:t xml:space="preserve">Xác định được những </w:t>
            </w:r>
            <w:r w:rsidR="001B7E05" w:rsidRPr="00522A1D">
              <w:rPr>
                <w:rFonts w:ascii="time new roman" w:eastAsia="Times New Roman" w:hAnsi="time new roman" w:cs="Arial"/>
                <w:color w:val="000000"/>
                <w:lang w:val="en-US" w:eastAsia="en-US"/>
              </w:rPr>
              <w:t>hoạt động sản xuất, kinh doanh, dịch vụ của địa phương</w:t>
            </w:r>
            <w:r w:rsidR="001B7E05" w:rsidRPr="00264BAE">
              <w:rPr>
                <w:rFonts w:eastAsia="Times New Roman"/>
                <w:color w:val="000000"/>
                <w:szCs w:val="28"/>
                <w:lang w:val="en-GB" w:eastAsia="en-GB"/>
              </w:rPr>
              <w:t xml:space="preserve"> và </w:t>
            </w:r>
            <w:r w:rsidR="007A6145" w:rsidRPr="00264BAE">
              <w:rPr>
                <w:rFonts w:eastAsia="Times New Roman"/>
                <w:color w:val="000000"/>
                <w:szCs w:val="28"/>
                <w:lang w:val="en-GB" w:eastAsia="en-GB"/>
              </w:rPr>
              <w:t xml:space="preserve">nêu </w:t>
            </w:r>
            <w:r w:rsidRPr="00264BAE">
              <w:rPr>
                <w:rFonts w:eastAsia="Times New Roman"/>
                <w:color w:val="000000"/>
                <w:szCs w:val="28"/>
                <w:lang w:val="en-GB" w:eastAsia="en-GB"/>
              </w:rPr>
              <w:t>được thông tin, yêu cầu cơ bản về các nhóm nghề</w:t>
            </w:r>
            <w:r w:rsidR="001B7E05" w:rsidRPr="00264BAE">
              <w:rPr>
                <w:rFonts w:eastAsia="Times New Roman"/>
                <w:color w:val="000000"/>
                <w:szCs w:val="28"/>
                <w:lang w:val="en-GB" w:eastAsia="en-GB"/>
              </w:rPr>
              <w:t xml:space="preserve"> này</w:t>
            </w:r>
            <w:r w:rsidRPr="00264BAE">
              <w:rPr>
                <w:rFonts w:eastAsia="Times New Roman"/>
                <w:color w:val="000000"/>
                <w:szCs w:val="28"/>
                <w:lang w:val="en-GB" w:eastAsia="en-GB"/>
              </w:rPr>
              <w:t xml:space="preserve">. </w:t>
            </w:r>
          </w:p>
          <w:p w14:paraId="70928C74" w14:textId="77777777" w:rsidR="007E5868" w:rsidRPr="00522A1D" w:rsidRDefault="007E5868" w:rsidP="00C518BB">
            <w:pPr>
              <w:pStyle w:val="4-Bang"/>
              <w:rPr>
                <w:rFonts w:eastAsia="Times New Roman"/>
                <w:color w:val="000000"/>
                <w:szCs w:val="28"/>
                <w:lang w:val="en-US" w:eastAsia="en-US"/>
              </w:rPr>
            </w:pPr>
            <w:r w:rsidRPr="00264BAE">
              <w:rPr>
                <w:color w:val="000000"/>
                <w:szCs w:val="28"/>
                <w:lang w:val="en-GB" w:eastAsia="en-GB"/>
              </w:rPr>
              <w:t xml:space="preserve">– </w:t>
            </w:r>
            <w:r w:rsidRPr="00264BAE">
              <w:rPr>
                <w:rFonts w:eastAsia="Times New Roman"/>
                <w:color w:val="000000"/>
                <w:szCs w:val="28"/>
                <w:lang w:val="en-GB" w:eastAsia="en-GB"/>
              </w:rPr>
              <w:t>Biết cách tìm hiểu các thông tin về nhóm nghề mình quan tâm, yêu cầu về năng lực, phẩm chất theo nhóm nghề.</w:t>
            </w:r>
          </w:p>
          <w:p w14:paraId="41232A90" w14:textId="77777777" w:rsidR="007E5868" w:rsidRPr="00522A1D" w:rsidRDefault="007E5868" w:rsidP="00C518BB">
            <w:pPr>
              <w:pStyle w:val="4-Bang"/>
              <w:rPr>
                <w:color w:val="000000"/>
                <w:szCs w:val="28"/>
                <w:lang w:val="en-US" w:eastAsia="en-US"/>
              </w:rPr>
            </w:pPr>
            <w:r w:rsidRPr="00264BAE">
              <w:rPr>
                <w:color w:val="000000"/>
                <w:szCs w:val="28"/>
                <w:lang w:val="en-GB" w:eastAsia="en-GB"/>
              </w:rPr>
              <w:t xml:space="preserve">– </w:t>
            </w:r>
            <w:r w:rsidRPr="00264BAE">
              <w:rPr>
                <w:color w:val="000000"/>
                <w:szCs w:val="28"/>
                <w:lang w:val="vi-VN" w:eastAsia="en-GB"/>
              </w:rPr>
              <w:t xml:space="preserve">Tìm hiểu được những điều kiện đảm bảo an toàn và sức khoẻ nghề nghiệp trong </w:t>
            </w:r>
            <w:r w:rsidR="001B7E05" w:rsidRPr="00264BAE">
              <w:rPr>
                <w:color w:val="000000"/>
                <w:szCs w:val="28"/>
                <w:lang w:val="vi-VN" w:eastAsia="en-GB"/>
              </w:rPr>
              <w:t>từng lĩnh vực nghề nghiệp</w:t>
            </w:r>
            <w:r w:rsidRPr="00264BAE">
              <w:rPr>
                <w:color w:val="000000"/>
                <w:szCs w:val="28"/>
                <w:lang w:val="vi-VN" w:eastAsia="en-GB"/>
              </w:rPr>
              <w:t>.</w:t>
            </w:r>
          </w:p>
          <w:p w14:paraId="7D24A9DB" w14:textId="77777777" w:rsidR="007E5868" w:rsidRPr="00522A1D" w:rsidRDefault="007E5868" w:rsidP="00C518BB">
            <w:pPr>
              <w:pStyle w:val="4-Bang"/>
              <w:rPr>
                <w:color w:val="000000"/>
                <w:szCs w:val="28"/>
                <w:lang w:val="en-US" w:eastAsia="en-US"/>
              </w:rPr>
            </w:pPr>
            <w:r w:rsidRPr="00264BAE">
              <w:rPr>
                <w:color w:val="000000"/>
                <w:szCs w:val="28"/>
                <w:lang w:val="en-GB" w:eastAsia="en-GB"/>
              </w:rPr>
              <w:t xml:space="preserve">– </w:t>
            </w:r>
            <w:r w:rsidRPr="00264BAE">
              <w:rPr>
                <w:color w:val="000000"/>
                <w:szCs w:val="28"/>
                <w:lang w:val="vi-VN" w:eastAsia="en-GB"/>
              </w:rPr>
              <w:t xml:space="preserve">Phân tích được </w:t>
            </w:r>
            <w:r w:rsidRPr="00264BAE">
              <w:rPr>
                <w:color w:val="000000"/>
                <w:szCs w:val="28"/>
                <w:lang w:val="en-GB" w:eastAsia="en-GB"/>
              </w:rPr>
              <w:t>phẩm chất và năng lực cần có của người lao động</w:t>
            </w:r>
            <w:r w:rsidRPr="00264BAE">
              <w:rPr>
                <w:color w:val="000000"/>
                <w:szCs w:val="28"/>
                <w:lang w:val="vi-VN" w:eastAsia="en-GB"/>
              </w:rPr>
              <w:t xml:space="preserve"> thông qua trải nghiệm một nghề cụ thể và yêu cầu của nhà tuyển dụng.</w:t>
            </w:r>
          </w:p>
        </w:tc>
      </w:tr>
      <w:tr w:rsidR="007E5868" w:rsidRPr="00264BAE" w14:paraId="26FD8000" w14:textId="77777777" w:rsidTr="0037059A">
        <w:tc>
          <w:tcPr>
            <w:tcW w:w="1462" w:type="pct"/>
            <w:shd w:val="clear" w:color="auto" w:fill="auto"/>
          </w:tcPr>
          <w:p w14:paraId="2EADE7D5" w14:textId="77777777" w:rsidR="007E5868" w:rsidRPr="00264BAE" w:rsidRDefault="007E5868" w:rsidP="007E5868">
            <w:pPr>
              <w:pStyle w:val="11"/>
              <w:spacing w:before="60" w:after="60"/>
              <w:ind w:firstLine="0"/>
              <w:jc w:val="left"/>
              <w:rPr>
                <w:color w:val="000000"/>
              </w:rPr>
            </w:pPr>
            <w:r w:rsidRPr="00264BAE">
              <w:rPr>
                <w:color w:val="000000"/>
              </w:rPr>
              <w:lastRenderedPageBreak/>
              <w:t>Hoạt động rèn luyện phẩm chất, năng lực phù hợp với định hướng nghề nghiệp</w:t>
            </w:r>
          </w:p>
          <w:p w14:paraId="60A39312" w14:textId="77777777" w:rsidR="007E5868" w:rsidRPr="00264BAE" w:rsidRDefault="007E5868" w:rsidP="007E5868">
            <w:pPr>
              <w:pStyle w:val="4-Bang"/>
              <w:rPr>
                <w:rFonts w:eastAsia="MS Mincho"/>
                <w:color w:val="000000"/>
                <w:szCs w:val="28"/>
                <w:lang w:val="vi-VN"/>
              </w:rPr>
            </w:pPr>
          </w:p>
        </w:tc>
        <w:tc>
          <w:tcPr>
            <w:tcW w:w="3538" w:type="pct"/>
            <w:shd w:val="clear" w:color="auto" w:fill="auto"/>
          </w:tcPr>
          <w:p w14:paraId="7E4E0F53" w14:textId="77777777" w:rsidR="003A0A85" w:rsidRPr="00264BAE" w:rsidRDefault="003A0A85" w:rsidP="00C518BB">
            <w:pPr>
              <w:pStyle w:val="4-Bang"/>
              <w:rPr>
                <w:color w:val="000000"/>
                <w:szCs w:val="28"/>
                <w:lang w:val="vi-VN" w:eastAsia="en-GB"/>
              </w:rPr>
            </w:pPr>
            <w:r w:rsidRPr="00264BAE">
              <w:rPr>
                <w:color w:val="000000"/>
                <w:spacing w:val="-6"/>
                <w:szCs w:val="28"/>
                <w:lang w:val="vi-VN" w:eastAsia="en-GB"/>
              </w:rPr>
              <w:t xml:space="preserve">– </w:t>
            </w:r>
            <w:r w:rsidRPr="00264BAE">
              <w:rPr>
                <w:rFonts w:eastAsia="Times New Roman"/>
                <w:color w:val="000000"/>
                <w:spacing w:val="-6"/>
                <w:szCs w:val="28"/>
                <w:lang w:val="vi-VN" w:eastAsia="en-GB"/>
              </w:rPr>
              <w:t>Đánh giá được sự phù hợp của bản thân với nhóm nghề định lựa chọn.</w:t>
            </w:r>
          </w:p>
          <w:p w14:paraId="13AED1AD"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 xml:space="preserve">Xây dựng và thực hiện kế hoạch rèn luyện </w:t>
            </w:r>
            <w:r w:rsidR="00C4077F" w:rsidRPr="00264BAE">
              <w:rPr>
                <w:rFonts w:eastAsia="Times New Roman"/>
                <w:color w:val="000000"/>
                <w:szCs w:val="28"/>
                <w:lang w:val="vi-VN" w:eastAsia="en-GB"/>
              </w:rPr>
              <w:t xml:space="preserve">bản thân </w:t>
            </w:r>
            <w:r w:rsidRPr="00264BAE">
              <w:rPr>
                <w:rFonts w:eastAsia="Times New Roman"/>
                <w:color w:val="000000"/>
                <w:szCs w:val="28"/>
                <w:lang w:val="vi-VN" w:eastAsia="en-GB"/>
              </w:rPr>
              <w:t xml:space="preserve">theo </w:t>
            </w:r>
            <w:r w:rsidR="00C4077F" w:rsidRPr="00264BAE">
              <w:rPr>
                <w:rFonts w:eastAsia="Times New Roman"/>
                <w:color w:val="000000"/>
                <w:szCs w:val="28"/>
                <w:lang w:val="vi-VN" w:eastAsia="en-GB"/>
              </w:rPr>
              <w:t>định hướng nghề nghiệp</w:t>
            </w:r>
            <w:r w:rsidRPr="00264BAE">
              <w:rPr>
                <w:rFonts w:eastAsia="Times New Roman"/>
                <w:color w:val="000000"/>
                <w:szCs w:val="28"/>
                <w:lang w:val="vi-VN" w:eastAsia="en-GB"/>
              </w:rPr>
              <w:t>.</w:t>
            </w:r>
          </w:p>
          <w:p w14:paraId="34AE8A54" w14:textId="77777777" w:rsidR="00C4077F" w:rsidRPr="00264BAE" w:rsidRDefault="00C4077F" w:rsidP="00C4077F">
            <w:pPr>
              <w:pStyle w:val="4-Bang"/>
              <w:rPr>
                <w:rFonts w:eastAsia="Times New Roman"/>
                <w:color w:val="000000"/>
                <w:szCs w:val="28"/>
                <w:lang w:val="vi-VN" w:eastAsia="en-GB"/>
              </w:rPr>
            </w:pPr>
            <w:r w:rsidRPr="00264BAE">
              <w:rPr>
                <w:color w:val="000000"/>
                <w:spacing w:val="-6"/>
                <w:szCs w:val="28"/>
                <w:lang w:val="vi-VN" w:eastAsia="en-GB"/>
              </w:rPr>
              <w:t xml:space="preserve">– </w:t>
            </w:r>
            <w:r w:rsidR="007E5868" w:rsidRPr="00264BAE">
              <w:rPr>
                <w:rFonts w:eastAsia="Times New Roman"/>
                <w:color w:val="000000"/>
                <w:szCs w:val="28"/>
                <w:lang w:val="vi-VN" w:eastAsia="en-GB"/>
              </w:rPr>
              <w:t xml:space="preserve">Lựa chọn được cách rèn luyện </w:t>
            </w:r>
            <w:r w:rsidRPr="00264BAE">
              <w:rPr>
                <w:rFonts w:eastAsia="Times New Roman"/>
                <w:color w:val="000000"/>
                <w:szCs w:val="28"/>
                <w:lang w:val="vi-VN" w:eastAsia="en-GB"/>
              </w:rPr>
              <w:t xml:space="preserve">phù hợp về </w:t>
            </w:r>
            <w:r w:rsidR="007E5868" w:rsidRPr="00264BAE">
              <w:rPr>
                <w:rFonts w:eastAsia="Times New Roman"/>
                <w:color w:val="000000"/>
                <w:szCs w:val="28"/>
                <w:lang w:val="vi-VN" w:eastAsia="en-GB"/>
              </w:rPr>
              <w:t xml:space="preserve">phẩm chất và năng lực </w:t>
            </w:r>
            <w:r w:rsidRPr="00264BAE">
              <w:rPr>
                <w:rFonts w:eastAsia="Times New Roman"/>
                <w:color w:val="000000"/>
                <w:szCs w:val="28"/>
                <w:lang w:val="vi-VN" w:eastAsia="en-GB"/>
              </w:rPr>
              <w:t>cần thiết cho</w:t>
            </w:r>
            <w:r w:rsidR="007E5868" w:rsidRPr="00264BAE">
              <w:rPr>
                <w:rFonts w:eastAsia="Times New Roman"/>
                <w:color w:val="000000"/>
                <w:szCs w:val="28"/>
                <w:lang w:val="vi-VN" w:eastAsia="en-GB"/>
              </w:rPr>
              <w:t xml:space="preserve"> nhóm nghề định lựa chọn.</w:t>
            </w:r>
          </w:p>
        </w:tc>
      </w:tr>
      <w:tr w:rsidR="007E5868" w:rsidRPr="00264BAE" w14:paraId="43F11D08" w14:textId="77777777" w:rsidTr="0037059A">
        <w:trPr>
          <w:trHeight w:val="2249"/>
        </w:trPr>
        <w:tc>
          <w:tcPr>
            <w:tcW w:w="1462" w:type="pct"/>
            <w:shd w:val="clear" w:color="auto" w:fill="auto"/>
          </w:tcPr>
          <w:p w14:paraId="66243E6A" w14:textId="77777777" w:rsidR="007E5868" w:rsidRPr="00264BAE" w:rsidRDefault="007E5868" w:rsidP="007E5868">
            <w:pPr>
              <w:pStyle w:val="11"/>
              <w:spacing w:before="60" w:after="60"/>
              <w:ind w:firstLine="0"/>
              <w:jc w:val="left"/>
              <w:rPr>
                <w:color w:val="000000"/>
              </w:rPr>
            </w:pPr>
            <w:r w:rsidRPr="00264BAE">
              <w:rPr>
                <w:color w:val="000000"/>
              </w:rPr>
              <w:t xml:space="preserve">Hoạt động lựa chọn hướng nghề nghiệp và lập kế hoạch học tập </w:t>
            </w:r>
            <w:r w:rsidR="00392858" w:rsidRPr="00264BAE">
              <w:rPr>
                <w:color w:val="000000"/>
                <w:lang w:val="en-US"/>
              </w:rPr>
              <w:t xml:space="preserve">theo định hướng </w:t>
            </w:r>
            <w:r w:rsidRPr="00264BAE">
              <w:rPr>
                <w:color w:val="000000"/>
              </w:rPr>
              <w:t>nghề nghiệp</w:t>
            </w:r>
          </w:p>
          <w:p w14:paraId="177B4E1D" w14:textId="77777777" w:rsidR="007E5868" w:rsidRPr="00264BAE" w:rsidRDefault="007E5868" w:rsidP="007E5868">
            <w:pPr>
              <w:pStyle w:val="4-Bang"/>
              <w:rPr>
                <w:rFonts w:eastAsia="MS Mincho"/>
                <w:color w:val="000000"/>
                <w:szCs w:val="28"/>
                <w:lang w:val="vi-VN"/>
              </w:rPr>
            </w:pPr>
          </w:p>
        </w:tc>
        <w:tc>
          <w:tcPr>
            <w:tcW w:w="3538" w:type="pct"/>
            <w:shd w:val="clear" w:color="auto" w:fill="auto"/>
          </w:tcPr>
          <w:p w14:paraId="70706DB2"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Trình bày được một số thông tin cơ bản về hệ thống trường đào tạo liên quan đến nghề định lựa chọn.</w:t>
            </w:r>
          </w:p>
          <w:p w14:paraId="242D4A97" w14:textId="77777777" w:rsidR="007E5868" w:rsidRPr="00264BAE" w:rsidRDefault="007E5868" w:rsidP="00C518BB">
            <w:pPr>
              <w:pStyle w:val="4-Bang"/>
              <w:rPr>
                <w:rFonts w:eastAsia="Times New Roman"/>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Tham vấn ý kiến thầy cô, gia đình, bạn bè về dự định lựa chọn nghề và định hướng học tập của bản thân.</w:t>
            </w:r>
          </w:p>
          <w:p w14:paraId="78933F52" w14:textId="77777777" w:rsidR="007E5868" w:rsidRPr="00264BAE" w:rsidRDefault="007E5868" w:rsidP="00C518BB">
            <w:pPr>
              <w:pStyle w:val="4-Bang"/>
              <w:rPr>
                <w:color w:val="000000"/>
                <w:szCs w:val="28"/>
                <w:lang w:val="vi-VN" w:eastAsia="en-GB"/>
              </w:rPr>
            </w:pPr>
            <w:r w:rsidRPr="00264BAE">
              <w:rPr>
                <w:color w:val="000000"/>
                <w:szCs w:val="28"/>
                <w:lang w:val="vi-VN" w:eastAsia="en-GB"/>
              </w:rPr>
              <w:t xml:space="preserve">– </w:t>
            </w:r>
            <w:r w:rsidRPr="00264BAE">
              <w:rPr>
                <w:rFonts w:eastAsia="Times New Roman"/>
                <w:color w:val="000000"/>
                <w:szCs w:val="28"/>
                <w:lang w:val="vi-VN" w:eastAsia="en-GB"/>
              </w:rPr>
              <w:t>Xây dựng và thực hiện kế hoạch học</w:t>
            </w:r>
            <w:r w:rsidR="001852EA" w:rsidRPr="00264BAE">
              <w:rPr>
                <w:rFonts w:eastAsia="Times New Roman"/>
                <w:color w:val="000000"/>
                <w:szCs w:val="28"/>
                <w:lang w:val="vi-VN" w:eastAsia="en-GB"/>
              </w:rPr>
              <w:t xml:space="preserve"> tập, rèn luyện theo nhóm nghề </w:t>
            </w:r>
            <w:r w:rsidRPr="00264BAE">
              <w:rPr>
                <w:rFonts w:eastAsia="Times New Roman"/>
                <w:color w:val="000000"/>
                <w:szCs w:val="28"/>
                <w:lang w:val="vi-VN" w:eastAsia="en-GB"/>
              </w:rPr>
              <w:t>lựa chọn.</w:t>
            </w:r>
          </w:p>
        </w:tc>
      </w:tr>
    </w:tbl>
    <w:p w14:paraId="13F399A5" w14:textId="77777777" w:rsidR="001D62B1" w:rsidRPr="00264BAE" w:rsidRDefault="001D62B1" w:rsidP="00C518BB">
      <w:pPr>
        <w:pStyle w:val="7lop"/>
        <w:rPr>
          <w:color w:val="000000"/>
        </w:rPr>
      </w:pPr>
    </w:p>
    <w:p w14:paraId="035A0B56" w14:textId="77777777" w:rsidR="00942E0F" w:rsidRPr="00264BAE" w:rsidRDefault="00942E0F" w:rsidP="00C518BB">
      <w:pPr>
        <w:pStyle w:val="7lop"/>
        <w:rPr>
          <w:color w:val="000000"/>
        </w:rPr>
      </w:pPr>
      <w:bookmarkStart w:id="31" w:name="_Toc532973422"/>
      <w:r w:rsidRPr="00264BAE">
        <w:rPr>
          <w:color w:val="000000"/>
        </w:rPr>
        <w:t>LỚP 11</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9903"/>
      </w:tblGrid>
      <w:tr w:rsidR="00942E0F" w:rsidRPr="00264BAE" w14:paraId="437D27D2" w14:textId="77777777" w:rsidTr="0037059A">
        <w:trPr>
          <w:trHeight w:val="596"/>
          <w:tblHeader/>
        </w:trPr>
        <w:tc>
          <w:tcPr>
            <w:tcW w:w="1462" w:type="pct"/>
            <w:shd w:val="clear" w:color="auto" w:fill="auto"/>
            <w:vAlign w:val="center"/>
          </w:tcPr>
          <w:p w14:paraId="3071A528" w14:textId="77777777" w:rsidR="00942E0F" w:rsidRPr="00522A1D" w:rsidRDefault="00942E0F" w:rsidP="00C518BB">
            <w:pPr>
              <w:pStyle w:val="4-Bang"/>
              <w:jc w:val="center"/>
              <w:rPr>
                <w:b/>
                <w:color w:val="000000"/>
                <w:lang w:val="en-US" w:eastAsia="en-US"/>
              </w:rPr>
            </w:pPr>
            <w:r w:rsidRPr="00522A1D">
              <w:rPr>
                <w:b/>
                <w:color w:val="000000"/>
                <w:lang w:val="en-US" w:eastAsia="en-US"/>
              </w:rPr>
              <w:t>Nội dung hoạt động</w:t>
            </w:r>
          </w:p>
        </w:tc>
        <w:tc>
          <w:tcPr>
            <w:tcW w:w="3538" w:type="pct"/>
            <w:shd w:val="clear" w:color="auto" w:fill="auto"/>
            <w:vAlign w:val="center"/>
          </w:tcPr>
          <w:p w14:paraId="12D9AAE1" w14:textId="77777777" w:rsidR="00942E0F" w:rsidRPr="00522A1D" w:rsidRDefault="00942E0F" w:rsidP="00C518BB">
            <w:pPr>
              <w:pStyle w:val="4-Bang"/>
              <w:jc w:val="center"/>
              <w:rPr>
                <w:b/>
                <w:color w:val="000000"/>
                <w:lang w:val="en-US" w:eastAsia="en-US"/>
              </w:rPr>
            </w:pPr>
            <w:r w:rsidRPr="00522A1D">
              <w:rPr>
                <w:b/>
                <w:color w:val="000000"/>
                <w:lang w:val="en-US" w:eastAsia="en-US"/>
              </w:rPr>
              <w:t>Yêu cầu cần đạt</w:t>
            </w:r>
          </w:p>
        </w:tc>
      </w:tr>
      <w:tr w:rsidR="007A55F0" w:rsidRPr="00264BAE" w14:paraId="08B9DFEF" w14:textId="77777777">
        <w:tc>
          <w:tcPr>
            <w:tcW w:w="5000" w:type="pct"/>
            <w:gridSpan w:val="2"/>
          </w:tcPr>
          <w:p w14:paraId="336D71F7" w14:textId="77777777" w:rsidR="007A55F0" w:rsidRPr="00264BAE" w:rsidRDefault="009D11EE" w:rsidP="007A55F0">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3B77BE" w:rsidRPr="00264BAE" w14:paraId="04E8FA93" w14:textId="77777777" w:rsidTr="003B77BE">
        <w:trPr>
          <w:trHeight w:val="381"/>
        </w:trPr>
        <w:tc>
          <w:tcPr>
            <w:tcW w:w="1462" w:type="pct"/>
          </w:tcPr>
          <w:p w14:paraId="5DD08713" w14:textId="77777777" w:rsidR="007A55F0" w:rsidRPr="00264BAE" w:rsidRDefault="007A55F0" w:rsidP="007A55F0">
            <w:pPr>
              <w:pStyle w:val="11"/>
              <w:spacing w:before="60" w:after="60"/>
              <w:ind w:firstLine="0"/>
              <w:jc w:val="left"/>
              <w:rPr>
                <w:color w:val="000000"/>
              </w:rPr>
            </w:pPr>
            <w:r w:rsidRPr="00264BAE">
              <w:rPr>
                <w:color w:val="000000"/>
              </w:rPr>
              <w:t>Hoạt động khám phá bản thân</w:t>
            </w:r>
          </w:p>
          <w:p w14:paraId="23DAC709" w14:textId="77777777" w:rsidR="007A55F0" w:rsidRPr="00264BAE" w:rsidRDefault="007A55F0" w:rsidP="007A55F0">
            <w:pPr>
              <w:pStyle w:val="11"/>
              <w:spacing w:before="60" w:after="60"/>
              <w:ind w:firstLine="0"/>
              <w:jc w:val="left"/>
              <w:rPr>
                <w:color w:val="000000"/>
              </w:rPr>
            </w:pPr>
          </w:p>
        </w:tc>
        <w:tc>
          <w:tcPr>
            <w:tcW w:w="3538" w:type="pct"/>
          </w:tcPr>
          <w:p w14:paraId="1B1263A9" w14:textId="77777777" w:rsidR="007A55F0" w:rsidRPr="00522A1D" w:rsidRDefault="007A55F0" w:rsidP="007A55F0">
            <w:pPr>
              <w:pStyle w:val="4-Bang"/>
              <w:rPr>
                <w:color w:val="000000"/>
                <w:lang w:val="en-US" w:eastAsia="en-US"/>
              </w:rPr>
            </w:pPr>
            <w:r w:rsidRPr="00522A1D">
              <w:rPr>
                <w:color w:val="000000"/>
                <w:lang w:val="en-US" w:eastAsia="en-US"/>
              </w:rPr>
              <w:t xml:space="preserve">– Nhận diện được nét riêng và thể hiện </w:t>
            </w:r>
            <w:r w:rsidR="00C2194A" w:rsidRPr="00522A1D">
              <w:rPr>
                <w:color w:val="000000"/>
                <w:lang w:val="en-US" w:eastAsia="en-US"/>
              </w:rPr>
              <w:t xml:space="preserve">được </w:t>
            </w:r>
            <w:r w:rsidRPr="00522A1D">
              <w:rPr>
                <w:color w:val="000000"/>
                <w:lang w:val="en-US" w:eastAsia="en-US"/>
              </w:rPr>
              <w:t>sự tự tin về đặc điểm riêng củ</w:t>
            </w:r>
            <w:r w:rsidR="00C34D22" w:rsidRPr="00522A1D">
              <w:rPr>
                <w:color w:val="000000"/>
                <w:lang w:val="en-US" w:eastAsia="en-US"/>
              </w:rPr>
              <w:t xml:space="preserve">a </w:t>
            </w:r>
            <w:r w:rsidRPr="00522A1D">
              <w:rPr>
                <w:color w:val="000000"/>
                <w:lang w:val="en-US" w:eastAsia="en-US"/>
              </w:rPr>
              <w:t>bản thân.</w:t>
            </w:r>
          </w:p>
          <w:p w14:paraId="2B86177F" w14:textId="77777777" w:rsidR="007A55F0" w:rsidRPr="00522A1D" w:rsidRDefault="007A55F0" w:rsidP="00C518BB">
            <w:pPr>
              <w:pStyle w:val="4-Bang"/>
              <w:rPr>
                <w:color w:val="000000"/>
                <w:lang w:val="en-US" w:eastAsia="en-US"/>
              </w:rPr>
            </w:pPr>
            <w:r w:rsidRPr="00522A1D">
              <w:rPr>
                <w:color w:val="000000"/>
                <w:lang w:val="en-US" w:eastAsia="en-US"/>
              </w:rPr>
              <w:t>– Phân tích được những điểm mạnh, điểm yếu của bản thân và biết điều chỉnh bản thân để thích ứng với sự thay đổi.</w:t>
            </w:r>
          </w:p>
          <w:p w14:paraId="52403974" w14:textId="77777777" w:rsidR="007A55F0" w:rsidRPr="00522A1D" w:rsidRDefault="007A55F0" w:rsidP="007A55F0">
            <w:pPr>
              <w:pStyle w:val="4-Bang"/>
              <w:rPr>
                <w:color w:val="000000"/>
                <w:lang w:val="en-US" w:eastAsia="en-US"/>
              </w:rPr>
            </w:pPr>
            <w:r w:rsidRPr="00522A1D">
              <w:rPr>
                <w:color w:val="000000"/>
                <w:lang w:val="en-US" w:eastAsia="en-US"/>
              </w:rPr>
              <w:t xml:space="preserve">– Nhận diện được hứng thú, sở trường của bản thân và có kế hoạch phát triển sở trường liên quan đến định hướng nghề nghiệp trong tương lai. </w:t>
            </w:r>
          </w:p>
        </w:tc>
      </w:tr>
      <w:tr w:rsidR="007A55F0" w:rsidRPr="00264BAE" w14:paraId="17301F88" w14:textId="77777777" w:rsidTr="0037059A">
        <w:trPr>
          <w:trHeight w:val="646"/>
        </w:trPr>
        <w:tc>
          <w:tcPr>
            <w:tcW w:w="1462" w:type="pct"/>
          </w:tcPr>
          <w:p w14:paraId="78E18E4C" w14:textId="77777777" w:rsidR="007A55F0" w:rsidRPr="00264BAE" w:rsidRDefault="007A55F0" w:rsidP="007A55F0">
            <w:pPr>
              <w:pStyle w:val="11"/>
              <w:spacing w:before="60" w:after="60"/>
              <w:ind w:firstLine="0"/>
              <w:jc w:val="left"/>
              <w:rPr>
                <w:color w:val="000000"/>
              </w:rPr>
            </w:pPr>
            <w:r w:rsidRPr="00264BAE">
              <w:rPr>
                <w:color w:val="000000"/>
              </w:rPr>
              <w:t>Hoạt động rèn luyện bản thân</w:t>
            </w:r>
          </w:p>
          <w:p w14:paraId="001D02F5" w14:textId="77777777" w:rsidR="007A55F0" w:rsidRPr="00264BAE" w:rsidRDefault="007A55F0" w:rsidP="007A55F0">
            <w:pPr>
              <w:pStyle w:val="11"/>
              <w:spacing w:before="60" w:after="60"/>
              <w:ind w:firstLine="0"/>
              <w:jc w:val="left"/>
              <w:rPr>
                <w:color w:val="000000"/>
              </w:rPr>
            </w:pPr>
          </w:p>
        </w:tc>
        <w:tc>
          <w:tcPr>
            <w:tcW w:w="3538" w:type="pct"/>
          </w:tcPr>
          <w:p w14:paraId="74072287" w14:textId="77777777" w:rsidR="007A55F0" w:rsidRPr="00522A1D" w:rsidRDefault="007A55F0" w:rsidP="00C518BB">
            <w:pPr>
              <w:pStyle w:val="4-Bang"/>
              <w:rPr>
                <w:color w:val="000000"/>
                <w:lang w:val="en-US" w:eastAsia="en-US"/>
              </w:rPr>
            </w:pPr>
            <w:r w:rsidRPr="00522A1D">
              <w:rPr>
                <w:color w:val="000000"/>
                <w:lang w:val="en-US" w:eastAsia="en-US"/>
              </w:rPr>
              <w:lastRenderedPageBreak/>
              <w:t>– Tuân thủ kỉ luật, quy định của nhóm, tập thể trường, lớp, cộng đồng.</w:t>
            </w:r>
          </w:p>
          <w:p w14:paraId="50C497B8" w14:textId="77777777" w:rsidR="007A55F0" w:rsidRPr="00522A1D" w:rsidRDefault="007A55F0" w:rsidP="00C518BB">
            <w:pPr>
              <w:pStyle w:val="4-Bang"/>
              <w:rPr>
                <w:color w:val="000000"/>
                <w:lang w:val="en-US" w:eastAsia="en-US"/>
              </w:rPr>
            </w:pPr>
            <w:r w:rsidRPr="00522A1D">
              <w:rPr>
                <w:color w:val="000000"/>
                <w:lang w:val="en-US" w:eastAsia="en-US"/>
              </w:rPr>
              <w:lastRenderedPageBreak/>
              <w:t>– Thể hiện được sự nỗ lực hoàn thiện bản thân; biết thu hút các bạn cùng phấn đấu hoàn thiện.</w:t>
            </w:r>
          </w:p>
          <w:p w14:paraId="20FD4DAE" w14:textId="77777777" w:rsidR="007A55F0" w:rsidRPr="00522A1D" w:rsidRDefault="007A55F0" w:rsidP="00C518BB">
            <w:pPr>
              <w:pStyle w:val="4-Bang"/>
              <w:rPr>
                <w:color w:val="000000"/>
                <w:lang w:val="en-US" w:eastAsia="en-US"/>
              </w:rPr>
            </w:pPr>
            <w:r w:rsidRPr="00522A1D">
              <w:rPr>
                <w:color w:val="000000"/>
                <w:lang w:val="en-US" w:eastAsia="en-US"/>
              </w:rPr>
              <w:t>– Quản lí được cảm xúc của bản thân và ứng xử hợp lí trong các tình huống giao tiếp khác nhau.</w:t>
            </w:r>
          </w:p>
          <w:p w14:paraId="3099CBE7" w14:textId="77777777" w:rsidR="007A55F0" w:rsidRPr="00522A1D" w:rsidRDefault="007A55F0" w:rsidP="007A55F0">
            <w:pPr>
              <w:pStyle w:val="4-Bang"/>
              <w:rPr>
                <w:color w:val="000000"/>
                <w:lang w:val="en-US" w:eastAsia="en-US"/>
              </w:rPr>
            </w:pPr>
            <w:r w:rsidRPr="00522A1D">
              <w:rPr>
                <w:color w:val="000000"/>
                <w:lang w:val="en-US" w:eastAsia="en-US"/>
              </w:rPr>
              <w:t>– Thực hiện được kế hoạch tài chính cá nhân một cách hợp lí.</w:t>
            </w:r>
          </w:p>
        </w:tc>
      </w:tr>
      <w:tr w:rsidR="007A55F0" w:rsidRPr="00264BAE" w14:paraId="3E968B17" w14:textId="77777777">
        <w:tc>
          <w:tcPr>
            <w:tcW w:w="5000" w:type="pct"/>
            <w:gridSpan w:val="2"/>
          </w:tcPr>
          <w:p w14:paraId="2C366A3E" w14:textId="77777777" w:rsidR="007A55F0" w:rsidRPr="00264BAE" w:rsidRDefault="009D11EE" w:rsidP="007A55F0">
            <w:pPr>
              <w:pStyle w:val="4-Bang"/>
              <w:rPr>
                <w:color w:val="000000"/>
                <w:szCs w:val="28"/>
                <w:lang w:val="en-GB" w:eastAsia="en-GB"/>
              </w:rPr>
            </w:pPr>
            <w:r w:rsidRPr="00264BAE">
              <w:rPr>
                <w:bCs/>
                <w:color w:val="000000"/>
                <w:szCs w:val="28"/>
                <w:lang w:val="en-GB" w:eastAsia="en-GB"/>
              </w:rPr>
              <w:lastRenderedPageBreak/>
              <w:t>HOẠT ĐỘNG HƯỚNG ĐẾN XÃ HỘI</w:t>
            </w:r>
          </w:p>
        </w:tc>
      </w:tr>
      <w:tr w:rsidR="007A55F0" w:rsidRPr="00264BAE" w14:paraId="5C661E80" w14:textId="77777777" w:rsidTr="000433FF">
        <w:trPr>
          <w:trHeight w:val="341"/>
        </w:trPr>
        <w:tc>
          <w:tcPr>
            <w:tcW w:w="1462" w:type="pct"/>
          </w:tcPr>
          <w:p w14:paraId="3062BE88" w14:textId="77777777" w:rsidR="007A55F0" w:rsidRPr="00264BAE" w:rsidRDefault="007A55F0" w:rsidP="007A55F0">
            <w:pPr>
              <w:pStyle w:val="11"/>
              <w:spacing w:before="60" w:after="60"/>
              <w:ind w:firstLine="0"/>
              <w:jc w:val="left"/>
              <w:rPr>
                <w:color w:val="000000"/>
              </w:rPr>
            </w:pPr>
            <w:r w:rsidRPr="00264BAE">
              <w:rPr>
                <w:color w:val="000000"/>
              </w:rPr>
              <w:t>Hoạt động chăm sóc gia đình</w:t>
            </w:r>
          </w:p>
          <w:p w14:paraId="573444B1" w14:textId="77777777" w:rsidR="007A55F0" w:rsidRPr="00264BAE" w:rsidRDefault="007A55F0" w:rsidP="007A55F0">
            <w:pPr>
              <w:pStyle w:val="11"/>
              <w:spacing w:before="60" w:after="60"/>
              <w:ind w:firstLine="0"/>
              <w:jc w:val="left"/>
              <w:rPr>
                <w:color w:val="000000"/>
              </w:rPr>
            </w:pPr>
          </w:p>
        </w:tc>
        <w:tc>
          <w:tcPr>
            <w:tcW w:w="3538" w:type="pct"/>
          </w:tcPr>
          <w:p w14:paraId="0B3C199D" w14:textId="77777777" w:rsidR="007A55F0" w:rsidRPr="00522A1D" w:rsidRDefault="007A55F0" w:rsidP="00C518BB">
            <w:pPr>
              <w:pStyle w:val="4-Bang"/>
              <w:rPr>
                <w:color w:val="000000"/>
                <w:lang w:val="en-US" w:eastAsia="en-US"/>
              </w:rPr>
            </w:pPr>
            <w:r w:rsidRPr="00522A1D">
              <w:rPr>
                <w:color w:val="000000"/>
                <w:lang w:val="en-US" w:eastAsia="en-US"/>
              </w:rPr>
              <w:t>– Thể hiện được sự quan tâm chăm sóc thường xuyên những ngườ</w:t>
            </w:r>
            <w:r w:rsidR="00C34D22" w:rsidRPr="00522A1D">
              <w:rPr>
                <w:color w:val="000000"/>
                <w:lang w:val="en-US" w:eastAsia="en-US"/>
              </w:rPr>
              <w:t xml:space="preserve">i thân trong gia </w:t>
            </w:r>
            <w:r w:rsidRPr="00522A1D">
              <w:rPr>
                <w:color w:val="000000"/>
                <w:lang w:val="en-US" w:eastAsia="en-US"/>
              </w:rPr>
              <w:t>đình.</w:t>
            </w:r>
          </w:p>
          <w:p w14:paraId="1BAF5150" w14:textId="77777777" w:rsidR="004C2D60" w:rsidRPr="00522A1D" w:rsidRDefault="004C2D60" w:rsidP="004C2D60">
            <w:pPr>
              <w:pStyle w:val="4-Bang"/>
              <w:rPr>
                <w:color w:val="000000"/>
                <w:lang w:val="en-US" w:eastAsia="en-US"/>
              </w:rPr>
            </w:pPr>
            <w:r w:rsidRPr="00522A1D">
              <w:rPr>
                <w:color w:val="000000"/>
                <w:lang w:val="en-US" w:eastAsia="en-US"/>
              </w:rPr>
              <w:t>– Biết cách hoá giải những mâu thuẫn, xung đột xảy ra trong gia đình.</w:t>
            </w:r>
          </w:p>
          <w:p w14:paraId="2FCF2329" w14:textId="77777777" w:rsidR="007A55F0" w:rsidRPr="00522A1D" w:rsidRDefault="007A55F0" w:rsidP="00C518BB">
            <w:pPr>
              <w:pStyle w:val="4-Bang"/>
              <w:rPr>
                <w:color w:val="000000"/>
                <w:lang w:val="en-US" w:eastAsia="en-US"/>
              </w:rPr>
            </w:pPr>
            <w:r w:rsidRPr="00522A1D">
              <w:rPr>
                <w:color w:val="000000"/>
                <w:lang w:val="en-US" w:eastAsia="en-US"/>
              </w:rPr>
              <w:t>– Thể hiện sự tự giác và trách nhiệm tham gia các hoạt động lao động khác nhau trong gia đình.</w:t>
            </w:r>
          </w:p>
          <w:p w14:paraId="38849F1B" w14:textId="77777777" w:rsidR="007A55F0" w:rsidRPr="00522A1D" w:rsidRDefault="007A55F0" w:rsidP="00C518BB">
            <w:pPr>
              <w:pStyle w:val="4-Bang"/>
              <w:rPr>
                <w:color w:val="000000"/>
                <w:lang w:val="en-US" w:eastAsia="en-US"/>
              </w:rPr>
            </w:pPr>
            <w:r w:rsidRPr="00522A1D">
              <w:rPr>
                <w:color w:val="000000"/>
                <w:lang w:val="en-US" w:eastAsia="en-US"/>
              </w:rPr>
              <w:t>– Thể hiện sự tự tin trong việc tổ chức sắp xếp hợp lí công việc gia đình.</w:t>
            </w:r>
          </w:p>
          <w:p w14:paraId="52D8A606" w14:textId="77777777" w:rsidR="007A55F0" w:rsidRPr="00522A1D" w:rsidRDefault="007A55F0" w:rsidP="007A55F0">
            <w:pPr>
              <w:pStyle w:val="4-Bang"/>
              <w:rPr>
                <w:color w:val="000000"/>
                <w:lang w:val="en-US" w:eastAsia="en-US"/>
              </w:rPr>
            </w:pPr>
            <w:r w:rsidRPr="00522A1D">
              <w:rPr>
                <w:color w:val="000000"/>
                <w:lang w:val="en-US" w:eastAsia="en-US"/>
              </w:rPr>
              <w:t xml:space="preserve">– Lập được kế hoạch chi tiêu phù hợp với thu nhập trong gia đình và thực hiện được mục tiêu tiết kiệm tài chính trong gia đình. </w:t>
            </w:r>
          </w:p>
        </w:tc>
      </w:tr>
      <w:tr w:rsidR="003B77BE" w:rsidRPr="00264BAE" w14:paraId="13EC994C" w14:textId="77777777" w:rsidTr="003B77BE">
        <w:trPr>
          <w:trHeight w:val="806"/>
        </w:trPr>
        <w:tc>
          <w:tcPr>
            <w:tcW w:w="1462" w:type="pct"/>
          </w:tcPr>
          <w:p w14:paraId="54AD0B09" w14:textId="77777777" w:rsidR="007A55F0" w:rsidRPr="00264BAE" w:rsidRDefault="007A55F0" w:rsidP="007A55F0">
            <w:pPr>
              <w:pStyle w:val="11"/>
              <w:spacing w:before="60" w:after="60"/>
              <w:ind w:firstLine="0"/>
              <w:jc w:val="left"/>
              <w:rPr>
                <w:color w:val="000000"/>
              </w:rPr>
            </w:pPr>
            <w:r w:rsidRPr="00264BAE">
              <w:rPr>
                <w:color w:val="000000"/>
              </w:rPr>
              <w:t>Hoạt động xây dựng nhà trường</w:t>
            </w:r>
          </w:p>
          <w:p w14:paraId="0D8D3FC0" w14:textId="77777777" w:rsidR="007A55F0" w:rsidRPr="00264BAE" w:rsidRDefault="007A55F0" w:rsidP="007A55F0">
            <w:pPr>
              <w:pStyle w:val="11"/>
              <w:spacing w:before="60" w:after="60"/>
              <w:ind w:firstLine="0"/>
              <w:jc w:val="left"/>
              <w:rPr>
                <w:color w:val="000000"/>
              </w:rPr>
            </w:pPr>
          </w:p>
        </w:tc>
        <w:tc>
          <w:tcPr>
            <w:tcW w:w="3538" w:type="pct"/>
          </w:tcPr>
          <w:p w14:paraId="7ED3564E" w14:textId="77777777" w:rsidR="007A55F0" w:rsidRPr="00522A1D" w:rsidRDefault="007A55F0" w:rsidP="00C518BB">
            <w:pPr>
              <w:pStyle w:val="4-Bang"/>
              <w:rPr>
                <w:color w:val="000000"/>
                <w:lang w:val="en-US" w:eastAsia="en-US"/>
              </w:rPr>
            </w:pPr>
            <w:r w:rsidRPr="00522A1D">
              <w:rPr>
                <w:color w:val="000000"/>
                <w:lang w:val="en-US" w:eastAsia="en-US"/>
              </w:rPr>
              <w:t>– Biết cách phát triển mối quan hệ tốt đẹp với thầy cô, bạn bè.</w:t>
            </w:r>
          </w:p>
          <w:p w14:paraId="0CA2D8F6" w14:textId="77777777" w:rsidR="007A55F0" w:rsidRPr="00522A1D" w:rsidRDefault="004C2D60" w:rsidP="00C518BB">
            <w:pPr>
              <w:pStyle w:val="4-Bang"/>
              <w:rPr>
                <w:color w:val="000000"/>
                <w:lang w:val="en-US" w:eastAsia="en-US"/>
              </w:rPr>
            </w:pPr>
            <w:r w:rsidRPr="00522A1D">
              <w:rPr>
                <w:color w:val="000000"/>
                <w:lang w:val="en-US" w:eastAsia="en-US"/>
              </w:rPr>
              <w:t>– L</w:t>
            </w:r>
            <w:r w:rsidR="007A55F0" w:rsidRPr="00522A1D">
              <w:rPr>
                <w:color w:val="000000"/>
                <w:lang w:val="en-US" w:eastAsia="en-US"/>
              </w:rPr>
              <w:t xml:space="preserve">àm chủ và kiểm soát được các mối quan hệ với bạn bè ở trường </w:t>
            </w:r>
            <w:r w:rsidR="0048116D" w:rsidRPr="00522A1D">
              <w:rPr>
                <w:color w:val="000000"/>
                <w:lang w:val="en-US" w:eastAsia="en-US"/>
              </w:rPr>
              <w:t>cũng như qua</w:t>
            </w:r>
            <w:r w:rsidR="007A55F0" w:rsidRPr="00522A1D">
              <w:rPr>
                <w:color w:val="000000"/>
                <w:lang w:val="en-US" w:eastAsia="en-US"/>
              </w:rPr>
              <w:t xml:space="preserve"> mạng xã hội.</w:t>
            </w:r>
          </w:p>
          <w:p w14:paraId="5E6A1B20" w14:textId="77777777" w:rsidR="007A55F0" w:rsidRPr="00522A1D" w:rsidRDefault="007A55F0" w:rsidP="00C518BB">
            <w:pPr>
              <w:pStyle w:val="4-Bang"/>
              <w:rPr>
                <w:color w:val="000000"/>
                <w:lang w:val="en-US" w:eastAsia="en-US"/>
              </w:rPr>
            </w:pPr>
            <w:r w:rsidRPr="00522A1D">
              <w:rPr>
                <w:color w:val="000000"/>
                <w:lang w:val="en-US" w:eastAsia="en-US"/>
              </w:rPr>
              <w:t xml:space="preserve">– Hợp tác được với bạn để cùng </w:t>
            </w:r>
            <w:r w:rsidR="004C2D60" w:rsidRPr="00522A1D">
              <w:rPr>
                <w:color w:val="000000"/>
                <w:lang w:val="en-US" w:eastAsia="en-US"/>
              </w:rPr>
              <w:t xml:space="preserve">xây dựng và </w:t>
            </w:r>
            <w:r w:rsidRPr="00522A1D">
              <w:rPr>
                <w:color w:val="000000"/>
                <w:lang w:val="en-US" w:eastAsia="en-US"/>
              </w:rPr>
              <w:t xml:space="preserve">thực hiện các hoạt động </w:t>
            </w:r>
            <w:r w:rsidR="0048116D" w:rsidRPr="00522A1D">
              <w:rPr>
                <w:color w:val="000000"/>
                <w:lang w:val="en-US" w:eastAsia="en-US"/>
              </w:rPr>
              <w:t xml:space="preserve">xây dựng và phát triển </w:t>
            </w:r>
            <w:r w:rsidRPr="00522A1D">
              <w:rPr>
                <w:color w:val="000000"/>
                <w:lang w:val="en-US" w:eastAsia="en-US"/>
              </w:rPr>
              <w:t>nhà trường.</w:t>
            </w:r>
          </w:p>
          <w:p w14:paraId="279F7896" w14:textId="77777777" w:rsidR="007A55F0" w:rsidRPr="00522A1D" w:rsidRDefault="007A55F0" w:rsidP="00C518BB">
            <w:pPr>
              <w:pStyle w:val="4-Bang"/>
              <w:rPr>
                <w:color w:val="000000"/>
                <w:lang w:val="en-US" w:eastAsia="en-US"/>
              </w:rPr>
            </w:pPr>
            <w:r w:rsidRPr="00522A1D">
              <w:rPr>
                <w:color w:val="000000"/>
                <w:lang w:val="en-US" w:eastAsia="en-US"/>
              </w:rPr>
              <w:t xml:space="preserve">– Đánh giá được hiệu quả của hoạt động </w:t>
            </w:r>
            <w:r w:rsidR="004C2D60" w:rsidRPr="00522A1D">
              <w:rPr>
                <w:color w:val="000000"/>
                <w:lang w:val="en-US" w:eastAsia="en-US"/>
              </w:rPr>
              <w:t>phát huy truyền thống nhà trường</w:t>
            </w:r>
            <w:r w:rsidRPr="00522A1D">
              <w:rPr>
                <w:color w:val="000000"/>
                <w:lang w:val="en-US" w:eastAsia="en-US"/>
              </w:rPr>
              <w:t>.</w:t>
            </w:r>
          </w:p>
          <w:p w14:paraId="2BE1E3CA" w14:textId="77777777" w:rsidR="007A55F0" w:rsidRPr="00522A1D" w:rsidRDefault="007A55F0" w:rsidP="00C518BB">
            <w:pPr>
              <w:pStyle w:val="4-Bang"/>
              <w:rPr>
                <w:color w:val="000000"/>
                <w:lang w:val="en-US" w:eastAsia="en-US"/>
              </w:rPr>
            </w:pPr>
            <w:r w:rsidRPr="00522A1D">
              <w:rPr>
                <w:color w:val="000000"/>
                <w:lang w:val="en-US" w:eastAsia="en-US"/>
              </w:rPr>
              <w:t>– Thực hiện các hoạt động theo chủ đề của Đoàn Thanh niên Cộng sả</w:t>
            </w:r>
            <w:r w:rsidR="00C34D22" w:rsidRPr="00522A1D">
              <w:rPr>
                <w:color w:val="000000"/>
                <w:lang w:val="en-US" w:eastAsia="en-US"/>
              </w:rPr>
              <w:t xml:space="preserve">n </w:t>
            </w:r>
            <w:r w:rsidRPr="00522A1D">
              <w:rPr>
                <w:color w:val="000000"/>
                <w:lang w:val="en-US" w:eastAsia="en-US"/>
              </w:rPr>
              <w:t>Hồ Chí Minh.</w:t>
            </w:r>
          </w:p>
        </w:tc>
      </w:tr>
      <w:tr w:rsidR="007A55F0" w:rsidRPr="00264BAE" w14:paraId="210E5727" w14:textId="77777777" w:rsidTr="0037059A">
        <w:trPr>
          <w:trHeight w:val="504"/>
        </w:trPr>
        <w:tc>
          <w:tcPr>
            <w:tcW w:w="1462" w:type="pct"/>
          </w:tcPr>
          <w:p w14:paraId="76C1B513" w14:textId="77777777" w:rsidR="007A55F0" w:rsidRPr="00264BAE" w:rsidRDefault="007A55F0" w:rsidP="007A55F0">
            <w:pPr>
              <w:pStyle w:val="11"/>
              <w:spacing w:before="60" w:after="60"/>
              <w:ind w:firstLine="0"/>
              <w:jc w:val="left"/>
              <w:rPr>
                <w:color w:val="000000"/>
              </w:rPr>
            </w:pPr>
            <w:r w:rsidRPr="00264BAE">
              <w:rPr>
                <w:color w:val="000000"/>
              </w:rPr>
              <w:t>Hoạt động xây dựng cộng đồng</w:t>
            </w:r>
          </w:p>
          <w:p w14:paraId="004C8A26" w14:textId="77777777" w:rsidR="007A55F0" w:rsidRPr="00264BAE" w:rsidRDefault="007A55F0" w:rsidP="007A55F0">
            <w:pPr>
              <w:pStyle w:val="11"/>
              <w:spacing w:before="60" w:after="60"/>
              <w:ind w:firstLine="0"/>
              <w:jc w:val="left"/>
              <w:rPr>
                <w:b/>
                <w:i/>
                <w:color w:val="000000"/>
              </w:rPr>
            </w:pPr>
          </w:p>
        </w:tc>
        <w:tc>
          <w:tcPr>
            <w:tcW w:w="3538" w:type="pct"/>
          </w:tcPr>
          <w:p w14:paraId="135C8B2E" w14:textId="77777777" w:rsidR="0048116D" w:rsidRPr="00522A1D" w:rsidRDefault="0048116D" w:rsidP="0048116D">
            <w:pPr>
              <w:pStyle w:val="4-Bang"/>
              <w:rPr>
                <w:color w:val="000000"/>
                <w:lang w:val="en-US" w:eastAsia="en-US"/>
              </w:rPr>
            </w:pPr>
            <w:r w:rsidRPr="00522A1D">
              <w:rPr>
                <w:color w:val="000000"/>
                <w:lang w:val="en-US" w:eastAsia="en-US"/>
              </w:rPr>
              <w:lastRenderedPageBreak/>
              <w:t>– Biết cách xây dựng và phát triển các mối quan hệ với mọi người trong cộng đồng</w:t>
            </w:r>
          </w:p>
          <w:p w14:paraId="6054201A" w14:textId="77777777" w:rsidR="007A55F0" w:rsidRPr="00522A1D" w:rsidRDefault="0048116D" w:rsidP="00C518BB">
            <w:pPr>
              <w:pStyle w:val="4-Bang"/>
              <w:rPr>
                <w:color w:val="000000"/>
                <w:spacing w:val="-10"/>
                <w:lang w:val="en-US" w:eastAsia="en-US"/>
              </w:rPr>
            </w:pPr>
            <w:r w:rsidRPr="00522A1D">
              <w:rPr>
                <w:color w:val="000000"/>
                <w:lang w:val="en-US" w:eastAsia="en-US"/>
              </w:rPr>
              <w:lastRenderedPageBreak/>
              <w:t xml:space="preserve">– </w:t>
            </w:r>
            <w:r w:rsidRPr="00522A1D">
              <w:rPr>
                <w:color w:val="000000"/>
                <w:spacing w:val="-10"/>
                <w:lang w:val="en-US" w:eastAsia="en-US"/>
              </w:rPr>
              <w:t xml:space="preserve">Thể hiện được hành vi văn minh nơi công cộng và </w:t>
            </w:r>
            <w:r w:rsidR="007A55F0" w:rsidRPr="00522A1D">
              <w:rPr>
                <w:color w:val="000000"/>
                <w:spacing w:val="-10"/>
                <w:lang w:val="en-US" w:eastAsia="en-US"/>
              </w:rPr>
              <w:t>trách nhiệm của bản thân với cộng đồng.</w:t>
            </w:r>
          </w:p>
          <w:p w14:paraId="16607D17" w14:textId="77777777" w:rsidR="007A55F0" w:rsidRPr="00522A1D" w:rsidRDefault="007A55F0" w:rsidP="00C518BB">
            <w:pPr>
              <w:pStyle w:val="4-Bang"/>
              <w:rPr>
                <w:color w:val="000000"/>
                <w:lang w:val="en-US" w:eastAsia="en-US"/>
              </w:rPr>
            </w:pPr>
            <w:r w:rsidRPr="00522A1D">
              <w:rPr>
                <w:color w:val="000000"/>
                <w:lang w:val="en-US" w:eastAsia="en-US"/>
              </w:rPr>
              <w:t>– Xây dựng được kế hoạch tổ chức hoạt động phát triển cộng đồng và đề xuất được giải pháp quản lí việc thực hiện hoạt động đó.</w:t>
            </w:r>
          </w:p>
          <w:p w14:paraId="0EAB99C6" w14:textId="77777777" w:rsidR="007A55F0" w:rsidRPr="00522A1D" w:rsidRDefault="007A55F0" w:rsidP="00C518BB">
            <w:pPr>
              <w:pStyle w:val="4-Bang"/>
              <w:rPr>
                <w:color w:val="000000"/>
                <w:lang w:val="en-US" w:eastAsia="en-US"/>
              </w:rPr>
            </w:pPr>
            <w:r w:rsidRPr="00522A1D">
              <w:rPr>
                <w:color w:val="000000"/>
                <w:lang w:val="en-US" w:eastAsia="en-US"/>
              </w:rPr>
              <w:t>– Đánh giá được ý nghĩa của hoạt động phát triển cộng đồng.</w:t>
            </w:r>
          </w:p>
          <w:p w14:paraId="6837002B" w14:textId="77777777" w:rsidR="007A55F0" w:rsidRPr="00522A1D" w:rsidRDefault="007A55F0" w:rsidP="00C518BB">
            <w:pPr>
              <w:pStyle w:val="4-Bang"/>
              <w:rPr>
                <w:color w:val="000000"/>
                <w:lang w:val="en-US" w:eastAsia="en-US"/>
              </w:rPr>
            </w:pPr>
            <w:r w:rsidRPr="00522A1D">
              <w:rPr>
                <w:color w:val="000000"/>
                <w:lang w:val="en-US" w:eastAsia="en-US"/>
              </w:rPr>
              <w:t>– Xây dựng và thực hiện được kế hoạch truyền thông trong cộng đồng về vấn đề văn hoá mạng xã hội.</w:t>
            </w:r>
          </w:p>
        </w:tc>
      </w:tr>
      <w:tr w:rsidR="007A55F0" w:rsidRPr="00264BAE" w14:paraId="25B67178" w14:textId="77777777">
        <w:tc>
          <w:tcPr>
            <w:tcW w:w="5000" w:type="pct"/>
            <w:gridSpan w:val="2"/>
          </w:tcPr>
          <w:p w14:paraId="3E322B5D" w14:textId="77777777" w:rsidR="007A55F0" w:rsidRPr="00264BAE" w:rsidRDefault="009D11EE" w:rsidP="007A55F0">
            <w:pPr>
              <w:pStyle w:val="4-Bang"/>
              <w:rPr>
                <w:color w:val="000000"/>
                <w:szCs w:val="28"/>
                <w:lang w:val="vi-VN" w:eastAsia="en-GB"/>
              </w:rPr>
            </w:pPr>
            <w:r w:rsidRPr="00264BAE">
              <w:rPr>
                <w:bCs/>
                <w:color w:val="000000"/>
                <w:szCs w:val="28"/>
                <w:lang w:val="vi-VN" w:eastAsia="en-GB"/>
              </w:rPr>
              <w:lastRenderedPageBreak/>
              <w:t>HOẠT ĐỘNG HƯỚNG ĐẾN TỰ NHIÊN</w:t>
            </w:r>
          </w:p>
        </w:tc>
      </w:tr>
      <w:tr w:rsidR="007A55F0" w:rsidRPr="00264BAE" w14:paraId="2655D219" w14:textId="77777777" w:rsidTr="0037059A">
        <w:trPr>
          <w:trHeight w:val="467"/>
        </w:trPr>
        <w:tc>
          <w:tcPr>
            <w:tcW w:w="1462" w:type="pct"/>
          </w:tcPr>
          <w:p w14:paraId="632BC489" w14:textId="77777777" w:rsidR="007A55F0" w:rsidRPr="00264BAE" w:rsidRDefault="007A55F0" w:rsidP="007A55F0">
            <w:pPr>
              <w:pStyle w:val="11"/>
              <w:spacing w:before="60" w:after="60"/>
              <w:ind w:firstLine="0"/>
              <w:jc w:val="left"/>
              <w:rPr>
                <w:color w:val="000000"/>
              </w:rPr>
            </w:pPr>
            <w:r w:rsidRPr="00264BAE">
              <w:rPr>
                <w:color w:val="000000"/>
              </w:rPr>
              <w:t>Hoạt động tìm hiểu và bảo tồn cảnh quan thiên nhiên</w:t>
            </w:r>
          </w:p>
          <w:p w14:paraId="211FA199" w14:textId="77777777" w:rsidR="007A55F0" w:rsidRPr="00264BAE" w:rsidRDefault="007A55F0" w:rsidP="007A55F0">
            <w:pPr>
              <w:pStyle w:val="11"/>
              <w:spacing w:before="60" w:after="60"/>
              <w:ind w:firstLine="0"/>
              <w:rPr>
                <w:color w:val="000000"/>
              </w:rPr>
            </w:pPr>
          </w:p>
        </w:tc>
        <w:tc>
          <w:tcPr>
            <w:tcW w:w="3538" w:type="pct"/>
          </w:tcPr>
          <w:p w14:paraId="55873EA7" w14:textId="77777777" w:rsidR="007A55F0" w:rsidRPr="00522A1D" w:rsidRDefault="007A55F0" w:rsidP="00C518BB">
            <w:pPr>
              <w:pStyle w:val="4-Bang"/>
              <w:rPr>
                <w:color w:val="000000"/>
                <w:lang w:val="en-US" w:eastAsia="en-US"/>
              </w:rPr>
            </w:pPr>
            <w:r w:rsidRPr="00522A1D">
              <w:rPr>
                <w:color w:val="000000"/>
                <w:lang w:val="en-US" w:eastAsia="en-US"/>
              </w:rPr>
              <w:t xml:space="preserve">– </w:t>
            </w:r>
            <w:r w:rsidR="00FD3203" w:rsidRPr="00522A1D">
              <w:rPr>
                <w:color w:val="000000"/>
                <w:lang w:val="en-US" w:eastAsia="en-US"/>
              </w:rPr>
              <w:t>Nhận ra ý nghĩa của</w:t>
            </w:r>
            <w:r w:rsidRPr="00522A1D">
              <w:rPr>
                <w:color w:val="000000"/>
                <w:lang w:val="en-US" w:eastAsia="en-US"/>
              </w:rPr>
              <w:t xml:space="preserve"> cảnh quan thiên nhiên</w:t>
            </w:r>
            <w:r w:rsidR="00FD3203" w:rsidRPr="00522A1D">
              <w:rPr>
                <w:color w:val="000000"/>
                <w:lang w:val="en-US" w:eastAsia="en-US"/>
              </w:rPr>
              <w:t xml:space="preserve"> đối với trạng thái cảm xúc của bản thân</w:t>
            </w:r>
            <w:r w:rsidRPr="00522A1D">
              <w:rPr>
                <w:color w:val="000000"/>
                <w:lang w:val="en-US" w:eastAsia="en-US"/>
              </w:rPr>
              <w:t>.</w:t>
            </w:r>
          </w:p>
          <w:p w14:paraId="407B5EDD" w14:textId="77777777" w:rsidR="007A55F0" w:rsidRPr="00522A1D" w:rsidRDefault="007A55F0" w:rsidP="00C518BB">
            <w:pPr>
              <w:pStyle w:val="4-Bang"/>
              <w:rPr>
                <w:color w:val="000000"/>
                <w:lang w:val="en-US" w:eastAsia="en-US"/>
              </w:rPr>
            </w:pPr>
            <w:r w:rsidRPr="00522A1D">
              <w:rPr>
                <w:color w:val="000000"/>
                <w:lang w:val="en-US" w:eastAsia="en-US"/>
              </w:rPr>
              <w:t>– Chủ động, tích cực thực hiện việ</w:t>
            </w:r>
            <w:r w:rsidR="00FD3203" w:rsidRPr="00522A1D">
              <w:rPr>
                <w:color w:val="000000"/>
                <w:lang w:val="en-US" w:eastAsia="en-US"/>
              </w:rPr>
              <w:t>c</w:t>
            </w:r>
            <w:r w:rsidRPr="00522A1D">
              <w:rPr>
                <w:color w:val="000000"/>
                <w:lang w:val="en-US" w:eastAsia="en-US"/>
              </w:rPr>
              <w:t xml:space="preserve"> bảo tồn cảnh quan thiên nhiên, quả</w:t>
            </w:r>
            <w:r w:rsidR="00D86982" w:rsidRPr="00522A1D">
              <w:rPr>
                <w:color w:val="000000"/>
                <w:lang w:val="en-US" w:eastAsia="en-US"/>
              </w:rPr>
              <w:t>ng bá hì</w:t>
            </w:r>
            <w:r w:rsidRPr="00522A1D">
              <w:rPr>
                <w:color w:val="000000"/>
                <w:lang w:val="en-US" w:eastAsia="en-US"/>
              </w:rPr>
              <w:t>nh ảnh cảnh quan thiên nhiên và kêu gọi mọi người cùng thực hiện.</w:t>
            </w:r>
          </w:p>
          <w:p w14:paraId="57F32817" w14:textId="77777777" w:rsidR="007A55F0" w:rsidRPr="00522A1D" w:rsidRDefault="007A55F0" w:rsidP="00A05759">
            <w:pPr>
              <w:pStyle w:val="4-Bang"/>
              <w:rPr>
                <w:color w:val="000000"/>
                <w:lang w:val="en-US" w:eastAsia="en-US"/>
              </w:rPr>
            </w:pPr>
            <w:r w:rsidRPr="00522A1D">
              <w:rPr>
                <w:color w:val="000000"/>
                <w:lang w:val="en-US" w:eastAsia="en-US"/>
              </w:rPr>
              <w:t xml:space="preserve">– </w:t>
            </w:r>
            <w:r w:rsidR="00A05759" w:rsidRPr="00522A1D">
              <w:rPr>
                <w:color w:val="000000"/>
                <w:spacing w:val="-10"/>
                <w:lang w:val="en-US" w:eastAsia="en-US"/>
              </w:rPr>
              <w:t>Đ</w:t>
            </w:r>
            <w:r w:rsidRPr="00522A1D">
              <w:rPr>
                <w:color w:val="000000"/>
                <w:spacing w:val="-10"/>
                <w:lang w:val="en-US" w:eastAsia="en-US"/>
              </w:rPr>
              <w:t>ánh giá được thực trạng bảo tồn danh lam thắng cảnh của cộng đồng dân cư</w:t>
            </w:r>
            <w:r w:rsidR="00A05759" w:rsidRPr="00522A1D">
              <w:rPr>
                <w:color w:val="000000"/>
                <w:spacing w:val="-10"/>
                <w:lang w:val="en-US" w:eastAsia="en-US"/>
              </w:rPr>
              <w:t xml:space="preserve"> tại địa phương</w:t>
            </w:r>
            <w:r w:rsidRPr="00522A1D">
              <w:rPr>
                <w:color w:val="000000"/>
                <w:spacing w:val="-10"/>
                <w:lang w:val="en-US" w:eastAsia="en-US"/>
              </w:rPr>
              <w:t>.</w:t>
            </w:r>
          </w:p>
        </w:tc>
      </w:tr>
      <w:tr w:rsidR="007A55F0" w:rsidRPr="00264BAE" w14:paraId="6372CDE9" w14:textId="77777777" w:rsidTr="0037059A">
        <w:trPr>
          <w:trHeight w:val="1468"/>
        </w:trPr>
        <w:tc>
          <w:tcPr>
            <w:tcW w:w="1462" w:type="pct"/>
          </w:tcPr>
          <w:p w14:paraId="4569D775" w14:textId="77777777" w:rsidR="007A55F0" w:rsidRPr="00264BAE" w:rsidRDefault="007A55F0" w:rsidP="00C466C9">
            <w:pPr>
              <w:pStyle w:val="11"/>
              <w:spacing w:before="60" w:after="60"/>
              <w:ind w:firstLine="0"/>
              <w:jc w:val="left"/>
              <w:rPr>
                <w:color w:val="000000"/>
              </w:rPr>
            </w:pPr>
            <w:r w:rsidRPr="00264BAE">
              <w:rPr>
                <w:color w:val="000000"/>
              </w:rPr>
              <w:t xml:space="preserve">Hoạt động tìm hiểu và bảo vệ môi trường </w:t>
            </w:r>
          </w:p>
        </w:tc>
        <w:tc>
          <w:tcPr>
            <w:tcW w:w="3538" w:type="pct"/>
          </w:tcPr>
          <w:p w14:paraId="087B7D32" w14:textId="77777777" w:rsidR="00FD5A59" w:rsidRPr="00522A1D" w:rsidRDefault="00FD5A59" w:rsidP="00FD5A59">
            <w:pPr>
              <w:pStyle w:val="4-Bang"/>
              <w:rPr>
                <w:color w:val="000000"/>
                <w:lang w:val="en-US" w:eastAsia="en-US"/>
              </w:rPr>
            </w:pPr>
            <w:r w:rsidRPr="00522A1D">
              <w:rPr>
                <w:color w:val="000000"/>
                <w:lang w:val="en-US" w:eastAsia="en-US"/>
              </w:rPr>
              <w:t>– Nghiên cứu, khảo sát thực trạng môi trường tự nhiên ở địa phương, tác động của sự phát triển sản xuất kinh doanh đến môi trường và báo cáo kết quả khảo sát.</w:t>
            </w:r>
          </w:p>
          <w:p w14:paraId="047EAAE7" w14:textId="77777777" w:rsidR="007A55F0" w:rsidRPr="00522A1D" w:rsidRDefault="00FD5A59" w:rsidP="00FD5A59">
            <w:pPr>
              <w:pStyle w:val="4-Bang"/>
              <w:rPr>
                <w:color w:val="000000"/>
                <w:lang w:val="en-US" w:eastAsia="en-US"/>
              </w:rPr>
            </w:pPr>
            <w:r w:rsidRPr="00522A1D">
              <w:rPr>
                <w:color w:val="000000"/>
                <w:lang w:val="en-US" w:eastAsia="en-US"/>
              </w:rPr>
              <w:t xml:space="preserve">– Đưa ra được các kiến nghị về bảo vệ môi trường từ </w:t>
            </w:r>
            <w:r w:rsidR="007A55F0" w:rsidRPr="00522A1D">
              <w:rPr>
                <w:color w:val="000000"/>
                <w:lang w:val="en-US" w:eastAsia="en-US"/>
              </w:rPr>
              <w:t>số liệu khảo sát.</w:t>
            </w:r>
          </w:p>
          <w:p w14:paraId="0A6F1B31" w14:textId="77777777" w:rsidR="007A55F0" w:rsidRPr="00522A1D" w:rsidRDefault="00FD5A59" w:rsidP="00291DF6">
            <w:pPr>
              <w:pStyle w:val="4-Bang"/>
              <w:rPr>
                <w:color w:val="000000"/>
                <w:lang w:val="en-US" w:eastAsia="en-US"/>
              </w:rPr>
            </w:pPr>
            <w:r w:rsidRPr="00522A1D">
              <w:rPr>
                <w:color w:val="000000"/>
                <w:lang w:val="en-US" w:eastAsia="en-US"/>
              </w:rPr>
              <w:t>– Tuyên truyền đến người dân địa phương các biện pháp bảo vệ tài nguyên.</w:t>
            </w:r>
          </w:p>
        </w:tc>
      </w:tr>
      <w:tr w:rsidR="007A55F0" w:rsidRPr="00264BAE" w14:paraId="60BF19A9" w14:textId="77777777">
        <w:tc>
          <w:tcPr>
            <w:tcW w:w="5000" w:type="pct"/>
            <w:gridSpan w:val="2"/>
          </w:tcPr>
          <w:p w14:paraId="46525CCE" w14:textId="77777777" w:rsidR="007A55F0" w:rsidRPr="00264BAE" w:rsidRDefault="009D11EE" w:rsidP="007A55F0">
            <w:pPr>
              <w:pStyle w:val="4-Bang"/>
              <w:rPr>
                <w:color w:val="000000"/>
                <w:szCs w:val="28"/>
                <w:lang w:val="en-GB" w:eastAsia="en-GB"/>
              </w:rPr>
            </w:pPr>
            <w:r w:rsidRPr="00264BAE">
              <w:rPr>
                <w:color w:val="000000"/>
                <w:szCs w:val="28"/>
                <w:lang w:val="en-GB" w:eastAsia="en-GB"/>
              </w:rPr>
              <w:t>HOẠT ĐỘNG HƯỚNG NGHIỆP</w:t>
            </w:r>
          </w:p>
        </w:tc>
      </w:tr>
      <w:tr w:rsidR="007A55F0" w:rsidRPr="00264BAE" w14:paraId="39972E12" w14:textId="77777777" w:rsidTr="0037059A">
        <w:tc>
          <w:tcPr>
            <w:tcW w:w="1462" w:type="pct"/>
          </w:tcPr>
          <w:p w14:paraId="1E484588" w14:textId="77777777" w:rsidR="007A55F0" w:rsidRPr="00264BAE" w:rsidRDefault="007A55F0" w:rsidP="00187DCF">
            <w:pPr>
              <w:pStyle w:val="11"/>
              <w:spacing w:before="60" w:after="60"/>
              <w:ind w:firstLine="0"/>
              <w:jc w:val="left"/>
              <w:rPr>
                <w:color w:val="000000"/>
              </w:rPr>
            </w:pPr>
            <w:r w:rsidRPr="00264BAE">
              <w:rPr>
                <w:color w:val="000000"/>
              </w:rPr>
              <w:t>Hoạt động tìm hiểu nghề nghiệp</w:t>
            </w:r>
          </w:p>
          <w:p w14:paraId="55A043C7" w14:textId="77777777" w:rsidR="007A55F0" w:rsidRPr="00264BAE" w:rsidRDefault="007A55F0" w:rsidP="00187DCF">
            <w:pPr>
              <w:pStyle w:val="11"/>
              <w:spacing w:before="60" w:after="60"/>
              <w:ind w:firstLine="0"/>
              <w:jc w:val="left"/>
              <w:rPr>
                <w:color w:val="000000"/>
              </w:rPr>
            </w:pPr>
          </w:p>
        </w:tc>
        <w:tc>
          <w:tcPr>
            <w:tcW w:w="3538" w:type="pct"/>
          </w:tcPr>
          <w:p w14:paraId="00550D2D" w14:textId="77777777" w:rsidR="007A55F0" w:rsidRPr="00522A1D" w:rsidRDefault="003A0A85" w:rsidP="003A0A85">
            <w:pPr>
              <w:pStyle w:val="4-Bang"/>
              <w:rPr>
                <w:color w:val="000000"/>
                <w:spacing w:val="-8"/>
                <w:lang w:val="en-US" w:eastAsia="en-US"/>
              </w:rPr>
            </w:pPr>
            <w:r w:rsidRPr="00522A1D">
              <w:rPr>
                <w:color w:val="000000"/>
                <w:lang w:val="en-US" w:eastAsia="en-US"/>
              </w:rPr>
              <w:t xml:space="preserve">– </w:t>
            </w:r>
            <w:r w:rsidR="00B11AAB" w:rsidRPr="00522A1D">
              <w:rPr>
                <w:color w:val="000000"/>
                <w:spacing w:val="-8"/>
                <w:lang w:val="en-US" w:eastAsia="en-US"/>
              </w:rPr>
              <w:t>Phân loại</w:t>
            </w:r>
            <w:r w:rsidR="007A55F0" w:rsidRPr="00522A1D">
              <w:rPr>
                <w:color w:val="000000"/>
                <w:spacing w:val="-8"/>
                <w:lang w:val="en-US" w:eastAsia="en-US"/>
              </w:rPr>
              <w:t xml:space="preserve"> được </w:t>
            </w:r>
            <w:r w:rsidR="00C13D62" w:rsidRPr="00522A1D">
              <w:rPr>
                <w:color w:val="000000"/>
                <w:spacing w:val="-8"/>
                <w:lang w:val="en-US" w:eastAsia="en-US"/>
              </w:rPr>
              <w:t>các</w:t>
            </w:r>
            <w:r w:rsidR="007A55F0" w:rsidRPr="00522A1D">
              <w:rPr>
                <w:color w:val="000000"/>
                <w:spacing w:val="-8"/>
                <w:lang w:val="en-US" w:eastAsia="en-US"/>
              </w:rPr>
              <w:t xml:space="preserve"> nhóm nghề cơ bả</w:t>
            </w:r>
            <w:r w:rsidR="003818F9" w:rsidRPr="00522A1D">
              <w:rPr>
                <w:color w:val="000000"/>
                <w:spacing w:val="-8"/>
                <w:lang w:val="en-US" w:eastAsia="en-US"/>
              </w:rPr>
              <w:t>n;</w:t>
            </w:r>
            <w:r w:rsidR="007A55F0" w:rsidRPr="00522A1D">
              <w:rPr>
                <w:color w:val="000000"/>
                <w:spacing w:val="-8"/>
                <w:lang w:val="en-US" w:eastAsia="en-US"/>
              </w:rPr>
              <w:t xml:space="preserve"> </w:t>
            </w:r>
            <w:r w:rsidR="003818F9" w:rsidRPr="00522A1D">
              <w:rPr>
                <w:color w:val="000000"/>
                <w:spacing w:val="-8"/>
                <w:lang w:val="en-US" w:eastAsia="en-US"/>
              </w:rPr>
              <w:t xml:space="preserve">chỉ ra được </w:t>
            </w:r>
            <w:r w:rsidR="007A55F0" w:rsidRPr="00522A1D">
              <w:rPr>
                <w:color w:val="000000"/>
                <w:spacing w:val="-8"/>
                <w:lang w:val="en-US" w:eastAsia="en-US"/>
              </w:rPr>
              <w:t>đặc trưng, yêu cầu củ</w:t>
            </w:r>
            <w:r w:rsidR="003818F9" w:rsidRPr="00522A1D">
              <w:rPr>
                <w:color w:val="000000"/>
                <w:spacing w:val="-8"/>
                <w:lang w:val="en-US" w:eastAsia="en-US"/>
              </w:rPr>
              <w:t>a từng</w:t>
            </w:r>
            <w:r w:rsidR="007A55F0" w:rsidRPr="00522A1D">
              <w:rPr>
                <w:color w:val="000000"/>
                <w:spacing w:val="-8"/>
                <w:lang w:val="en-US" w:eastAsia="en-US"/>
              </w:rPr>
              <w:t xml:space="preserve"> nhóm nghề.</w:t>
            </w:r>
          </w:p>
          <w:p w14:paraId="59E72FB1" w14:textId="77777777" w:rsidR="003A0A85" w:rsidRPr="00522A1D" w:rsidRDefault="003A0A85" w:rsidP="003A0A85">
            <w:pPr>
              <w:pStyle w:val="4-Bang"/>
              <w:rPr>
                <w:color w:val="000000"/>
                <w:spacing w:val="-8"/>
                <w:lang w:val="en-US" w:eastAsia="en-US"/>
              </w:rPr>
            </w:pPr>
            <w:r w:rsidRPr="00264BAE">
              <w:rPr>
                <w:color w:val="000000"/>
                <w:spacing w:val="-8"/>
                <w:szCs w:val="28"/>
                <w:lang w:val="en-GB" w:eastAsia="en-GB"/>
              </w:rPr>
              <w:t xml:space="preserve">– </w:t>
            </w:r>
            <w:r w:rsidRPr="00264BAE">
              <w:rPr>
                <w:color w:val="000000"/>
                <w:spacing w:val="-8"/>
                <w:szCs w:val="28"/>
                <w:lang w:val="vi-VN" w:eastAsia="en-GB"/>
              </w:rPr>
              <w:t xml:space="preserve">Phân tích được yêu cầu của nhà tuyển dụng về </w:t>
            </w:r>
            <w:r w:rsidRPr="00264BAE">
              <w:rPr>
                <w:color w:val="000000"/>
                <w:spacing w:val="-8"/>
                <w:szCs w:val="28"/>
                <w:lang w:val="en-GB" w:eastAsia="en-GB"/>
              </w:rPr>
              <w:t>phẩm chất và năng lực của người lao động</w:t>
            </w:r>
            <w:r w:rsidRPr="00264BAE">
              <w:rPr>
                <w:color w:val="000000"/>
                <w:spacing w:val="-8"/>
                <w:szCs w:val="28"/>
                <w:lang w:val="vi-VN" w:eastAsia="en-GB"/>
              </w:rPr>
              <w:t>.</w:t>
            </w:r>
          </w:p>
          <w:p w14:paraId="151D89EC" w14:textId="77777777" w:rsidR="003A0A85" w:rsidRPr="00522A1D" w:rsidRDefault="003A0A85" w:rsidP="00B11AAB">
            <w:pPr>
              <w:pStyle w:val="4-Bang"/>
              <w:rPr>
                <w:color w:val="000000"/>
                <w:spacing w:val="-12"/>
                <w:lang w:val="en-US" w:eastAsia="en-US"/>
              </w:rPr>
            </w:pPr>
            <w:r w:rsidRPr="00522A1D">
              <w:rPr>
                <w:color w:val="000000"/>
                <w:spacing w:val="-12"/>
                <w:lang w:val="en-US" w:eastAsia="en-US"/>
              </w:rPr>
              <w:t>– Giải thích được ý nghĩa của việc đảm bảo an toàn và sức khoẻ nghề nghiệp của người lao động.</w:t>
            </w:r>
          </w:p>
          <w:p w14:paraId="2940E4D3" w14:textId="77777777" w:rsidR="00D75488" w:rsidRPr="00522A1D" w:rsidRDefault="00B11AAB" w:rsidP="00291DF6">
            <w:pPr>
              <w:pStyle w:val="4-Bang"/>
              <w:rPr>
                <w:color w:val="000000"/>
                <w:lang w:val="en-US" w:eastAsia="en-US"/>
              </w:rPr>
            </w:pPr>
            <w:r w:rsidRPr="00522A1D">
              <w:rPr>
                <w:color w:val="000000"/>
                <w:spacing w:val="-8"/>
                <w:lang w:val="en-US" w:eastAsia="en-US"/>
              </w:rPr>
              <w:t>–</w:t>
            </w:r>
            <w:r w:rsidR="000F4A40" w:rsidRPr="00522A1D">
              <w:rPr>
                <w:color w:val="000000"/>
                <w:spacing w:val="-8"/>
                <w:lang w:val="en-US" w:eastAsia="en-US"/>
              </w:rPr>
              <w:t xml:space="preserve"> </w:t>
            </w:r>
            <w:r w:rsidR="00C466C9" w:rsidRPr="00522A1D">
              <w:rPr>
                <w:color w:val="000000"/>
                <w:spacing w:val="-8"/>
                <w:lang w:val="en-US" w:eastAsia="en-US"/>
              </w:rPr>
              <w:t xml:space="preserve">Sưu tầm </w:t>
            </w:r>
            <w:r w:rsidR="007A55F0" w:rsidRPr="00522A1D">
              <w:rPr>
                <w:color w:val="000000"/>
                <w:spacing w:val="-8"/>
                <w:lang w:val="en-US" w:eastAsia="en-US"/>
              </w:rPr>
              <w:t xml:space="preserve">được </w:t>
            </w:r>
            <w:r w:rsidR="00C466C9" w:rsidRPr="00522A1D">
              <w:rPr>
                <w:color w:val="000000"/>
                <w:spacing w:val="-8"/>
                <w:lang w:val="en-US" w:eastAsia="en-US"/>
              </w:rPr>
              <w:t xml:space="preserve">tài liệu về </w:t>
            </w:r>
            <w:r w:rsidR="007A55F0" w:rsidRPr="00522A1D">
              <w:rPr>
                <w:color w:val="000000"/>
                <w:spacing w:val="-8"/>
                <w:lang w:val="en-US" w:eastAsia="en-US"/>
              </w:rPr>
              <w:t>xu hướng phát triển nghề trong xã hộ</w:t>
            </w:r>
            <w:r w:rsidR="00D75488" w:rsidRPr="00522A1D">
              <w:rPr>
                <w:color w:val="000000"/>
                <w:spacing w:val="-8"/>
                <w:lang w:val="en-US" w:eastAsia="en-US"/>
              </w:rPr>
              <w:t xml:space="preserve">i và </w:t>
            </w:r>
            <w:r w:rsidR="003818F9" w:rsidRPr="00522A1D">
              <w:rPr>
                <w:color w:val="000000"/>
                <w:spacing w:val="-8"/>
                <w:lang w:val="en-US" w:eastAsia="en-US"/>
              </w:rPr>
              <w:t>thị trường lao động.</w:t>
            </w:r>
          </w:p>
        </w:tc>
      </w:tr>
      <w:tr w:rsidR="007A55F0" w:rsidRPr="00264BAE" w14:paraId="2F99720B" w14:textId="77777777" w:rsidTr="0037059A">
        <w:tc>
          <w:tcPr>
            <w:tcW w:w="1462" w:type="pct"/>
          </w:tcPr>
          <w:p w14:paraId="77CF43F3" w14:textId="77777777" w:rsidR="007A55F0" w:rsidRPr="00264BAE" w:rsidRDefault="007A55F0" w:rsidP="007A55F0">
            <w:pPr>
              <w:pStyle w:val="11"/>
              <w:spacing w:before="60" w:after="60"/>
              <w:ind w:firstLine="0"/>
              <w:jc w:val="left"/>
              <w:rPr>
                <w:color w:val="000000"/>
              </w:rPr>
            </w:pPr>
            <w:r w:rsidRPr="00264BAE">
              <w:rPr>
                <w:color w:val="000000"/>
              </w:rPr>
              <w:lastRenderedPageBreak/>
              <w:t>Hoạt động rèn luyện phẩm chất, năng lực phù hợp với định hướng nghề nghiệp</w:t>
            </w:r>
          </w:p>
          <w:p w14:paraId="656EB231" w14:textId="77777777" w:rsidR="007A55F0" w:rsidRPr="00264BAE" w:rsidRDefault="007A55F0" w:rsidP="007A55F0">
            <w:pPr>
              <w:pStyle w:val="4-Bang"/>
              <w:rPr>
                <w:rFonts w:eastAsia="MS Mincho"/>
                <w:color w:val="000000"/>
                <w:szCs w:val="28"/>
                <w:lang w:val="vi-VN"/>
              </w:rPr>
            </w:pPr>
          </w:p>
        </w:tc>
        <w:tc>
          <w:tcPr>
            <w:tcW w:w="3538" w:type="pct"/>
          </w:tcPr>
          <w:p w14:paraId="62B6F7D0" w14:textId="77777777" w:rsidR="007A55F0" w:rsidRPr="00522A1D" w:rsidRDefault="007A55F0" w:rsidP="00C518BB">
            <w:pPr>
              <w:pStyle w:val="4-Bang"/>
              <w:rPr>
                <w:color w:val="000000"/>
                <w:spacing w:val="-12"/>
                <w:lang w:val="en-US" w:eastAsia="en-US"/>
              </w:rPr>
            </w:pPr>
            <w:r w:rsidRPr="00522A1D">
              <w:rPr>
                <w:color w:val="000000"/>
                <w:lang w:val="en-US" w:eastAsia="en-US"/>
              </w:rPr>
              <w:t xml:space="preserve">– </w:t>
            </w:r>
            <w:r w:rsidRPr="00522A1D">
              <w:rPr>
                <w:color w:val="000000"/>
                <w:spacing w:val="-12"/>
                <w:lang w:val="en-US" w:eastAsia="en-US"/>
              </w:rPr>
              <w:t xml:space="preserve">Đánh giá được điểm mạnh, điểm yếu của bản thân </w:t>
            </w:r>
            <w:r w:rsidR="00873B27" w:rsidRPr="00522A1D">
              <w:rPr>
                <w:color w:val="000000"/>
                <w:spacing w:val="-12"/>
                <w:lang w:val="en-US" w:eastAsia="en-US"/>
              </w:rPr>
              <w:t>đối với</w:t>
            </w:r>
            <w:r w:rsidRPr="00522A1D">
              <w:rPr>
                <w:color w:val="000000"/>
                <w:spacing w:val="-12"/>
                <w:lang w:val="en-US" w:eastAsia="en-US"/>
              </w:rPr>
              <w:t xml:space="preserve"> </w:t>
            </w:r>
            <w:r w:rsidR="00873B27" w:rsidRPr="00522A1D">
              <w:rPr>
                <w:color w:val="000000"/>
                <w:spacing w:val="-12"/>
                <w:lang w:val="en-US" w:eastAsia="en-US"/>
              </w:rPr>
              <w:t xml:space="preserve">từng </w:t>
            </w:r>
            <w:r w:rsidRPr="00522A1D">
              <w:rPr>
                <w:color w:val="000000"/>
                <w:spacing w:val="-12"/>
                <w:lang w:val="en-US" w:eastAsia="en-US"/>
              </w:rPr>
              <w:t>nhóm nghề</w:t>
            </w:r>
            <w:r w:rsidR="003A0A85" w:rsidRPr="00522A1D">
              <w:rPr>
                <w:color w:val="000000"/>
                <w:spacing w:val="-12"/>
                <w:lang w:val="en-US" w:eastAsia="en-US"/>
              </w:rPr>
              <w:t xml:space="preserve"> và c</w:t>
            </w:r>
            <w:r w:rsidRPr="00522A1D">
              <w:rPr>
                <w:color w:val="000000"/>
                <w:spacing w:val="-12"/>
                <w:lang w:val="en-US" w:eastAsia="en-US"/>
              </w:rPr>
              <w:t xml:space="preserve">hỉ ra được </w:t>
            </w:r>
            <w:r w:rsidR="003A0A85" w:rsidRPr="00522A1D">
              <w:rPr>
                <w:color w:val="000000"/>
                <w:spacing w:val="-12"/>
                <w:lang w:val="en-US" w:eastAsia="en-US"/>
              </w:rPr>
              <w:t>phẩm chất và năng lực</w:t>
            </w:r>
            <w:r w:rsidRPr="00522A1D">
              <w:rPr>
                <w:color w:val="000000"/>
                <w:spacing w:val="-12"/>
                <w:lang w:val="en-US" w:eastAsia="en-US"/>
              </w:rPr>
              <w:t xml:space="preserve"> của bản thân phù hợp hoặc không phù hợp với nhóm nghề, nghề lựa chọn. </w:t>
            </w:r>
          </w:p>
          <w:p w14:paraId="204DC3A0" w14:textId="77777777" w:rsidR="007A55F0" w:rsidRPr="00522A1D" w:rsidRDefault="007A55F0" w:rsidP="00C518BB">
            <w:pPr>
              <w:pStyle w:val="4-Bang"/>
              <w:rPr>
                <w:color w:val="000000"/>
                <w:lang w:val="en-US" w:eastAsia="en-US"/>
              </w:rPr>
            </w:pPr>
            <w:r w:rsidRPr="00522A1D">
              <w:rPr>
                <w:color w:val="000000"/>
                <w:lang w:val="en-US" w:eastAsia="en-US"/>
              </w:rPr>
              <w:t>– Đánh giá được khó khăn, thuận lợi trong việc xây dựng và thực hiện kế hoạch rèn luyện theo nhóm nghề lựa chọn.</w:t>
            </w:r>
          </w:p>
          <w:p w14:paraId="62569B87" w14:textId="77777777" w:rsidR="007A55F0" w:rsidRPr="00522A1D" w:rsidRDefault="003A0A85" w:rsidP="003A0A85">
            <w:pPr>
              <w:pStyle w:val="4-Bang"/>
              <w:rPr>
                <w:color w:val="000000"/>
                <w:lang w:val="en-US" w:eastAsia="en-US"/>
              </w:rPr>
            </w:pPr>
            <w:r w:rsidRPr="00522A1D">
              <w:rPr>
                <w:color w:val="000000"/>
                <w:lang w:val="en-US" w:eastAsia="en-US"/>
              </w:rPr>
              <w:t xml:space="preserve">– </w:t>
            </w:r>
            <w:r w:rsidR="007A55F0" w:rsidRPr="00522A1D">
              <w:rPr>
                <w:color w:val="000000"/>
                <w:lang w:val="en-US" w:eastAsia="en-US"/>
              </w:rPr>
              <w:t>Đề xuất được giải pháp học tập, rèn luyện theo định hướng nghề nghiệ</w:t>
            </w:r>
            <w:r w:rsidRPr="00522A1D">
              <w:rPr>
                <w:color w:val="000000"/>
                <w:lang w:val="en-US" w:eastAsia="en-US"/>
              </w:rPr>
              <w:t>p.</w:t>
            </w:r>
          </w:p>
        </w:tc>
      </w:tr>
      <w:tr w:rsidR="007A55F0" w:rsidRPr="00264BAE" w14:paraId="24EAC76A" w14:textId="77777777" w:rsidTr="000433FF">
        <w:trPr>
          <w:trHeight w:val="359"/>
        </w:trPr>
        <w:tc>
          <w:tcPr>
            <w:tcW w:w="1462" w:type="pct"/>
          </w:tcPr>
          <w:p w14:paraId="2CB8EE55" w14:textId="77777777" w:rsidR="007A55F0" w:rsidRPr="00264BAE" w:rsidRDefault="007A55F0" w:rsidP="007A55F0">
            <w:pPr>
              <w:pStyle w:val="11"/>
              <w:spacing w:before="60" w:after="60"/>
              <w:ind w:firstLine="0"/>
              <w:jc w:val="left"/>
              <w:rPr>
                <w:color w:val="000000"/>
              </w:rPr>
            </w:pPr>
            <w:r w:rsidRPr="00264BAE">
              <w:rPr>
                <w:color w:val="000000"/>
              </w:rPr>
              <w:t xml:space="preserve">Hoạt động lựa chọn hướng nghề nghiệp và lập kế hoạch học tập </w:t>
            </w:r>
            <w:r w:rsidR="00392858" w:rsidRPr="00264BAE">
              <w:rPr>
                <w:color w:val="000000"/>
                <w:lang w:val="en-US"/>
              </w:rPr>
              <w:t xml:space="preserve">theo định hướng </w:t>
            </w:r>
            <w:r w:rsidRPr="00264BAE">
              <w:rPr>
                <w:color w:val="000000"/>
              </w:rPr>
              <w:t>nghề nghiệp</w:t>
            </w:r>
          </w:p>
          <w:p w14:paraId="4D9C00A7" w14:textId="77777777" w:rsidR="007A55F0" w:rsidRPr="00264BAE" w:rsidRDefault="007A55F0" w:rsidP="007A55F0">
            <w:pPr>
              <w:pStyle w:val="4-Bang"/>
              <w:rPr>
                <w:rFonts w:eastAsia="MS Mincho"/>
                <w:color w:val="000000"/>
                <w:szCs w:val="28"/>
                <w:lang w:val="vi-VN"/>
              </w:rPr>
            </w:pPr>
          </w:p>
        </w:tc>
        <w:tc>
          <w:tcPr>
            <w:tcW w:w="3538" w:type="pct"/>
          </w:tcPr>
          <w:p w14:paraId="74D1F556" w14:textId="77777777" w:rsidR="00A33D17" w:rsidRPr="00522A1D" w:rsidRDefault="007A55F0" w:rsidP="00C518BB">
            <w:pPr>
              <w:pStyle w:val="4-Bang"/>
              <w:rPr>
                <w:color w:val="000000"/>
                <w:lang w:val="en-US" w:eastAsia="en-US"/>
              </w:rPr>
            </w:pPr>
            <w:r w:rsidRPr="00522A1D">
              <w:rPr>
                <w:color w:val="000000"/>
                <w:lang w:val="en-US" w:eastAsia="en-US"/>
              </w:rPr>
              <w:t xml:space="preserve">– </w:t>
            </w:r>
            <w:r w:rsidR="00A33D17" w:rsidRPr="00522A1D">
              <w:rPr>
                <w:color w:val="000000"/>
                <w:lang w:val="en-US" w:eastAsia="en-US"/>
              </w:rPr>
              <w:t xml:space="preserve">Trình bày </w:t>
            </w:r>
            <w:r w:rsidR="006315EC" w:rsidRPr="00522A1D">
              <w:rPr>
                <w:color w:val="000000"/>
                <w:lang w:val="en-US" w:eastAsia="en-US"/>
              </w:rPr>
              <w:t xml:space="preserve">được các thông tin cơ bản về các trường </w:t>
            </w:r>
            <w:r w:rsidR="00CD77F3" w:rsidRPr="00522A1D">
              <w:rPr>
                <w:color w:val="000000"/>
                <w:lang w:val="en-US" w:eastAsia="en-US"/>
              </w:rPr>
              <w:t xml:space="preserve">trung cấp, cao đẳng, đại học </w:t>
            </w:r>
            <w:r w:rsidR="006315EC" w:rsidRPr="00522A1D">
              <w:rPr>
                <w:color w:val="000000"/>
                <w:lang w:val="en-US" w:eastAsia="en-US"/>
              </w:rPr>
              <w:t>liên quan đến nhóm nghề, nghề mà bản thân định lựa chọn.</w:t>
            </w:r>
          </w:p>
          <w:p w14:paraId="35BDC8F2" w14:textId="77777777" w:rsidR="007A55F0" w:rsidRPr="00522A1D" w:rsidRDefault="007A55F0" w:rsidP="00C518BB">
            <w:pPr>
              <w:pStyle w:val="4-Bang"/>
              <w:rPr>
                <w:color w:val="000000"/>
                <w:lang w:val="en-US" w:eastAsia="en-US"/>
              </w:rPr>
            </w:pPr>
            <w:r w:rsidRPr="00522A1D">
              <w:rPr>
                <w:color w:val="000000"/>
                <w:lang w:val="en-US" w:eastAsia="en-US"/>
              </w:rPr>
              <w:t xml:space="preserve">– Tham vấn </w:t>
            </w:r>
            <w:r w:rsidR="006315EC" w:rsidRPr="00522A1D">
              <w:rPr>
                <w:color w:val="000000"/>
                <w:lang w:val="en-US" w:eastAsia="en-US"/>
              </w:rPr>
              <w:t xml:space="preserve">được </w:t>
            </w:r>
            <w:r w:rsidRPr="00522A1D">
              <w:rPr>
                <w:color w:val="000000"/>
                <w:lang w:val="en-US" w:eastAsia="en-US"/>
              </w:rPr>
              <w:t xml:space="preserve">ý kiến </w:t>
            </w:r>
            <w:r w:rsidR="006315EC" w:rsidRPr="00522A1D">
              <w:rPr>
                <w:color w:val="000000"/>
                <w:lang w:val="en-US" w:eastAsia="en-US"/>
              </w:rPr>
              <w:t xml:space="preserve">của </w:t>
            </w:r>
            <w:r w:rsidRPr="00522A1D">
              <w:rPr>
                <w:color w:val="000000"/>
                <w:lang w:val="en-US" w:eastAsia="en-US"/>
              </w:rPr>
              <w:t>thầy cô, gia đình, bạn bè về dự kiến ngành, nghề lự</w:t>
            </w:r>
            <w:r w:rsidR="00C34D22" w:rsidRPr="00522A1D">
              <w:rPr>
                <w:color w:val="000000"/>
                <w:lang w:val="en-US" w:eastAsia="en-US"/>
              </w:rPr>
              <w:t xml:space="preserve">a </w:t>
            </w:r>
            <w:r w:rsidRPr="00522A1D">
              <w:rPr>
                <w:color w:val="000000"/>
                <w:lang w:val="en-US" w:eastAsia="en-US"/>
              </w:rPr>
              <w:t>chọn.</w:t>
            </w:r>
          </w:p>
          <w:p w14:paraId="4CD2CA8C" w14:textId="77777777" w:rsidR="00D75488" w:rsidRPr="00522A1D" w:rsidRDefault="00D75488" w:rsidP="00D75488">
            <w:pPr>
              <w:pStyle w:val="4-Bang"/>
              <w:rPr>
                <w:color w:val="000000"/>
                <w:lang w:val="en-US" w:eastAsia="en-US"/>
              </w:rPr>
            </w:pPr>
            <w:r w:rsidRPr="00522A1D">
              <w:rPr>
                <w:color w:val="000000"/>
                <w:lang w:val="en-US" w:eastAsia="en-US"/>
              </w:rPr>
              <w:t>– Xác định được những trường đào tạo nghề liên quan đến việc học tập hướng nghiệp của bản thân.</w:t>
            </w:r>
          </w:p>
          <w:p w14:paraId="4DB14682" w14:textId="77777777" w:rsidR="007A55F0" w:rsidRPr="00522A1D" w:rsidRDefault="00D75488" w:rsidP="00C518BB">
            <w:pPr>
              <w:pStyle w:val="4-Bang"/>
              <w:rPr>
                <w:color w:val="000000"/>
                <w:lang w:val="en-US" w:eastAsia="en-US"/>
              </w:rPr>
            </w:pPr>
            <w:r w:rsidRPr="00522A1D">
              <w:rPr>
                <w:color w:val="000000"/>
                <w:lang w:val="en-US" w:eastAsia="en-US"/>
              </w:rPr>
              <w:t xml:space="preserve">– </w:t>
            </w:r>
            <w:r w:rsidR="007A55F0" w:rsidRPr="00522A1D">
              <w:rPr>
                <w:color w:val="000000"/>
                <w:lang w:val="en-US" w:eastAsia="en-US"/>
              </w:rPr>
              <w:t>Xây dựng và thực hiện kế hoạch học tập theo định hướng ngành, nghề lựa chọn.</w:t>
            </w:r>
          </w:p>
        </w:tc>
      </w:tr>
    </w:tbl>
    <w:p w14:paraId="5DF0ED58" w14:textId="77777777" w:rsidR="001D62B1" w:rsidRPr="00264BAE" w:rsidRDefault="001D62B1" w:rsidP="000433FF">
      <w:pPr>
        <w:pStyle w:val="7lop"/>
        <w:rPr>
          <w:color w:val="000000"/>
        </w:rPr>
      </w:pPr>
    </w:p>
    <w:p w14:paraId="7ECE3FE0" w14:textId="77777777" w:rsidR="00942E0F" w:rsidRPr="00264BAE" w:rsidRDefault="00942E0F" w:rsidP="000433FF">
      <w:pPr>
        <w:pStyle w:val="7lop"/>
        <w:rPr>
          <w:color w:val="000000"/>
        </w:rPr>
      </w:pPr>
      <w:bookmarkStart w:id="32" w:name="_Toc532973423"/>
      <w:r w:rsidRPr="00264BAE">
        <w:rPr>
          <w:color w:val="000000"/>
        </w:rPr>
        <w:t>LỚP 12</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9903"/>
      </w:tblGrid>
      <w:tr w:rsidR="00942E0F" w:rsidRPr="00264BAE" w14:paraId="3FB1F00F" w14:textId="77777777" w:rsidTr="0037059A">
        <w:trPr>
          <w:trHeight w:val="591"/>
          <w:tblHeader/>
        </w:trPr>
        <w:tc>
          <w:tcPr>
            <w:tcW w:w="1462" w:type="pct"/>
            <w:shd w:val="clear" w:color="auto" w:fill="auto"/>
            <w:vAlign w:val="center"/>
          </w:tcPr>
          <w:p w14:paraId="49757EB1" w14:textId="77777777" w:rsidR="00942E0F" w:rsidRPr="00522A1D" w:rsidRDefault="00942E0F" w:rsidP="00C518BB">
            <w:pPr>
              <w:pStyle w:val="4-Bang"/>
              <w:jc w:val="center"/>
              <w:rPr>
                <w:b/>
                <w:color w:val="000000"/>
                <w:lang w:val="en-US" w:eastAsia="en-US"/>
              </w:rPr>
            </w:pPr>
            <w:r w:rsidRPr="00522A1D">
              <w:rPr>
                <w:b/>
                <w:color w:val="000000"/>
                <w:lang w:val="en-US" w:eastAsia="en-US"/>
              </w:rPr>
              <w:t>Nội dung hoạt động</w:t>
            </w:r>
          </w:p>
        </w:tc>
        <w:tc>
          <w:tcPr>
            <w:tcW w:w="3538" w:type="pct"/>
            <w:shd w:val="clear" w:color="auto" w:fill="auto"/>
            <w:vAlign w:val="center"/>
          </w:tcPr>
          <w:p w14:paraId="3B8A3221" w14:textId="77777777" w:rsidR="00942E0F" w:rsidRPr="00522A1D" w:rsidRDefault="00942E0F" w:rsidP="00C518BB">
            <w:pPr>
              <w:pStyle w:val="4-Bang"/>
              <w:jc w:val="center"/>
              <w:rPr>
                <w:b/>
                <w:color w:val="000000"/>
                <w:lang w:val="en-US" w:eastAsia="en-US"/>
              </w:rPr>
            </w:pPr>
            <w:r w:rsidRPr="00522A1D">
              <w:rPr>
                <w:b/>
                <w:color w:val="000000"/>
                <w:lang w:val="en-US" w:eastAsia="en-US"/>
              </w:rPr>
              <w:t>Yêu cầu cần đạt</w:t>
            </w:r>
          </w:p>
        </w:tc>
      </w:tr>
      <w:tr w:rsidR="007A55F0" w:rsidRPr="00264BAE" w14:paraId="1D0A3AC0" w14:textId="77777777" w:rsidTr="00C518BB">
        <w:tc>
          <w:tcPr>
            <w:tcW w:w="5000" w:type="pct"/>
            <w:gridSpan w:val="2"/>
            <w:shd w:val="clear" w:color="auto" w:fill="auto"/>
          </w:tcPr>
          <w:p w14:paraId="285341A6" w14:textId="77777777" w:rsidR="007A55F0" w:rsidRPr="00264BAE" w:rsidRDefault="009D11EE" w:rsidP="007A55F0">
            <w:pPr>
              <w:spacing w:before="60" w:after="60"/>
              <w:ind w:firstLine="0"/>
              <w:rPr>
                <w:color w:val="000000"/>
                <w:szCs w:val="28"/>
                <w:lang w:val="en-GB" w:eastAsia="en-GB"/>
              </w:rPr>
            </w:pPr>
            <w:r w:rsidRPr="00264BAE">
              <w:rPr>
                <w:bCs/>
                <w:color w:val="000000"/>
                <w:szCs w:val="28"/>
                <w:lang w:val="en-GB" w:eastAsia="en-GB"/>
              </w:rPr>
              <w:t xml:space="preserve">HOẠT ĐỘNG HƯỚNG VÀO BẢN THÂN </w:t>
            </w:r>
          </w:p>
        </w:tc>
      </w:tr>
      <w:tr w:rsidR="007A55F0" w:rsidRPr="00264BAE" w14:paraId="73242051" w14:textId="77777777" w:rsidTr="0037059A">
        <w:trPr>
          <w:trHeight w:val="710"/>
        </w:trPr>
        <w:tc>
          <w:tcPr>
            <w:tcW w:w="1462" w:type="pct"/>
            <w:shd w:val="clear" w:color="auto" w:fill="auto"/>
          </w:tcPr>
          <w:p w14:paraId="2C7C8921" w14:textId="77777777" w:rsidR="007A55F0" w:rsidRPr="00264BAE" w:rsidRDefault="007A55F0" w:rsidP="007A55F0">
            <w:pPr>
              <w:pStyle w:val="11"/>
              <w:spacing w:before="60" w:after="60"/>
              <w:ind w:firstLine="0"/>
              <w:jc w:val="left"/>
              <w:rPr>
                <w:color w:val="000000"/>
              </w:rPr>
            </w:pPr>
            <w:r w:rsidRPr="00264BAE">
              <w:rPr>
                <w:color w:val="000000"/>
              </w:rPr>
              <w:t>Hoạt động khám phá bản thân</w:t>
            </w:r>
          </w:p>
          <w:p w14:paraId="40A5855D" w14:textId="77777777" w:rsidR="007A55F0" w:rsidRPr="00264BAE" w:rsidRDefault="007A55F0" w:rsidP="007A55F0">
            <w:pPr>
              <w:pStyle w:val="11"/>
              <w:spacing w:before="60" w:after="60"/>
              <w:ind w:firstLine="0"/>
              <w:jc w:val="left"/>
              <w:rPr>
                <w:color w:val="000000"/>
              </w:rPr>
            </w:pPr>
          </w:p>
        </w:tc>
        <w:tc>
          <w:tcPr>
            <w:tcW w:w="3538" w:type="pct"/>
            <w:shd w:val="clear" w:color="auto" w:fill="auto"/>
          </w:tcPr>
          <w:p w14:paraId="28FA1A7A" w14:textId="77777777" w:rsidR="007A55F0" w:rsidRPr="00522A1D" w:rsidRDefault="007A55F0" w:rsidP="00C518BB">
            <w:pPr>
              <w:pStyle w:val="4-Bang"/>
              <w:rPr>
                <w:color w:val="000000"/>
                <w:lang w:val="en-US" w:eastAsia="en-US"/>
              </w:rPr>
            </w:pPr>
            <w:r w:rsidRPr="00522A1D">
              <w:rPr>
                <w:color w:val="000000"/>
                <w:lang w:val="en-US" w:eastAsia="en-US"/>
              </w:rPr>
              <w:t>– Nhận diện được sự trưởng thành của bản thân.</w:t>
            </w:r>
          </w:p>
          <w:p w14:paraId="1DD67E0F" w14:textId="77777777" w:rsidR="007A55F0" w:rsidRPr="00522A1D" w:rsidRDefault="007A55F0" w:rsidP="00C518BB">
            <w:pPr>
              <w:pStyle w:val="4-Bang"/>
              <w:rPr>
                <w:color w:val="000000"/>
                <w:lang w:val="en-US" w:eastAsia="en-US"/>
              </w:rPr>
            </w:pPr>
            <w:r w:rsidRPr="00522A1D">
              <w:rPr>
                <w:color w:val="000000"/>
                <w:lang w:val="en-US" w:eastAsia="en-US"/>
              </w:rPr>
              <w:t>– Nhận diện đượ</w:t>
            </w:r>
            <w:r w:rsidR="00896A36" w:rsidRPr="00522A1D">
              <w:rPr>
                <w:color w:val="000000"/>
                <w:lang w:val="en-US" w:eastAsia="en-US"/>
              </w:rPr>
              <w:t xml:space="preserve">c phẩm chất ý chí và sự đam mê </w:t>
            </w:r>
            <w:r w:rsidRPr="00522A1D">
              <w:rPr>
                <w:color w:val="000000"/>
                <w:lang w:val="en-US" w:eastAsia="en-US"/>
              </w:rPr>
              <w:t>của bản thân.</w:t>
            </w:r>
          </w:p>
          <w:p w14:paraId="48AEC0B8" w14:textId="77777777" w:rsidR="007A55F0" w:rsidRPr="00522A1D" w:rsidRDefault="007A55F0" w:rsidP="00C518BB">
            <w:pPr>
              <w:pStyle w:val="4-Bang"/>
              <w:rPr>
                <w:color w:val="000000"/>
                <w:lang w:val="en-US" w:eastAsia="en-US"/>
              </w:rPr>
            </w:pPr>
            <w:r w:rsidRPr="00522A1D">
              <w:rPr>
                <w:color w:val="000000"/>
                <w:lang w:val="en-US" w:eastAsia="en-US"/>
              </w:rPr>
              <w:t xml:space="preserve">– </w:t>
            </w:r>
            <w:r w:rsidR="00896A36" w:rsidRPr="00522A1D">
              <w:rPr>
                <w:color w:val="000000"/>
                <w:lang w:val="en-US" w:eastAsia="en-US"/>
              </w:rPr>
              <w:t>Nhận diện</w:t>
            </w:r>
            <w:r w:rsidRPr="00522A1D">
              <w:rPr>
                <w:color w:val="000000"/>
                <w:lang w:val="en-US" w:eastAsia="en-US"/>
              </w:rPr>
              <w:t xml:space="preserve"> được </w:t>
            </w:r>
            <w:r w:rsidR="00896A36" w:rsidRPr="00522A1D">
              <w:rPr>
                <w:color w:val="000000"/>
                <w:lang w:val="en-US" w:eastAsia="en-US"/>
              </w:rPr>
              <w:t xml:space="preserve">khả năng </w:t>
            </w:r>
            <w:r w:rsidRPr="00522A1D">
              <w:rPr>
                <w:color w:val="000000"/>
                <w:lang w:val="en-US" w:eastAsia="en-US"/>
              </w:rPr>
              <w:t>tư duy độc lập và khả năng thích ứng với sự thay đổ</w:t>
            </w:r>
            <w:r w:rsidR="00896A36" w:rsidRPr="00522A1D">
              <w:rPr>
                <w:color w:val="000000"/>
                <w:lang w:val="en-US" w:eastAsia="en-US"/>
              </w:rPr>
              <w:t>i của bản thân.</w:t>
            </w:r>
          </w:p>
        </w:tc>
      </w:tr>
      <w:tr w:rsidR="007A55F0" w:rsidRPr="00264BAE" w14:paraId="5E8A29FE" w14:textId="77777777" w:rsidTr="0037059A">
        <w:trPr>
          <w:trHeight w:val="670"/>
        </w:trPr>
        <w:tc>
          <w:tcPr>
            <w:tcW w:w="1462" w:type="pct"/>
            <w:shd w:val="clear" w:color="auto" w:fill="auto"/>
          </w:tcPr>
          <w:p w14:paraId="4BF8BC96" w14:textId="77777777" w:rsidR="007A55F0" w:rsidRPr="00264BAE" w:rsidRDefault="007A55F0" w:rsidP="007A55F0">
            <w:pPr>
              <w:pStyle w:val="11"/>
              <w:spacing w:before="60" w:after="60"/>
              <w:ind w:firstLine="0"/>
              <w:jc w:val="left"/>
              <w:rPr>
                <w:color w:val="000000"/>
              </w:rPr>
            </w:pPr>
            <w:r w:rsidRPr="00264BAE">
              <w:rPr>
                <w:color w:val="000000"/>
              </w:rPr>
              <w:lastRenderedPageBreak/>
              <w:t>Hoạt động rèn luyện bản thân</w:t>
            </w:r>
          </w:p>
          <w:p w14:paraId="20679565" w14:textId="77777777" w:rsidR="007A55F0" w:rsidRPr="00264BAE" w:rsidRDefault="007A55F0" w:rsidP="007A55F0">
            <w:pPr>
              <w:pStyle w:val="11"/>
              <w:spacing w:before="60" w:after="60"/>
              <w:ind w:firstLine="0"/>
              <w:jc w:val="left"/>
              <w:rPr>
                <w:color w:val="000000"/>
              </w:rPr>
            </w:pPr>
          </w:p>
        </w:tc>
        <w:tc>
          <w:tcPr>
            <w:tcW w:w="3538" w:type="pct"/>
            <w:shd w:val="clear" w:color="auto" w:fill="auto"/>
          </w:tcPr>
          <w:p w14:paraId="40DB016F" w14:textId="77777777" w:rsidR="007A55F0" w:rsidRPr="00522A1D" w:rsidRDefault="007A55F0" w:rsidP="00C518BB">
            <w:pPr>
              <w:pStyle w:val="4-Bang"/>
              <w:rPr>
                <w:color w:val="000000"/>
                <w:lang w:val="en-US" w:eastAsia="en-US"/>
              </w:rPr>
            </w:pPr>
            <w:r w:rsidRPr="00522A1D">
              <w:rPr>
                <w:color w:val="000000"/>
                <w:lang w:val="en-US" w:eastAsia="en-US"/>
              </w:rPr>
              <w:t>– Thể hiện được tinh thần trách nhiệm, sự trung thực, tuân thủ nội quy, quy định của pháp luật trong đời sống.</w:t>
            </w:r>
            <w:r w:rsidR="00896A36" w:rsidRPr="00522A1D">
              <w:rPr>
                <w:color w:val="000000"/>
                <w:lang w:val="en-US" w:eastAsia="en-US"/>
              </w:rPr>
              <w:t xml:space="preserve"> </w:t>
            </w:r>
          </w:p>
          <w:p w14:paraId="2CD2CC94" w14:textId="77777777" w:rsidR="007A55F0" w:rsidRPr="00522A1D" w:rsidRDefault="007A55F0" w:rsidP="00C518BB">
            <w:pPr>
              <w:pStyle w:val="4-Bang"/>
              <w:rPr>
                <w:color w:val="000000"/>
                <w:lang w:val="en-US" w:eastAsia="en-US"/>
              </w:rPr>
            </w:pPr>
            <w:r w:rsidRPr="00522A1D">
              <w:rPr>
                <w:color w:val="000000"/>
                <w:lang w:val="en-US" w:eastAsia="en-US"/>
              </w:rPr>
              <w:t>– Thể hiện được bản lĩnh và của bản thân trong việc thực hiện đam mê theo đuổi nghề yêu thích.</w:t>
            </w:r>
          </w:p>
          <w:p w14:paraId="2DFF07A8" w14:textId="77777777" w:rsidR="007A55F0" w:rsidRPr="00522A1D" w:rsidRDefault="007A55F0" w:rsidP="00C518BB">
            <w:pPr>
              <w:pStyle w:val="4-Bang"/>
              <w:rPr>
                <w:color w:val="000000"/>
                <w:spacing w:val="-4"/>
                <w:lang w:val="en-US" w:eastAsia="en-US"/>
              </w:rPr>
            </w:pPr>
            <w:r w:rsidRPr="00522A1D">
              <w:rPr>
                <w:color w:val="000000"/>
                <w:spacing w:val="-4"/>
                <w:lang w:val="en-US" w:eastAsia="en-US"/>
              </w:rPr>
              <w:t xml:space="preserve">– </w:t>
            </w:r>
            <w:r w:rsidR="00A267DA" w:rsidRPr="00522A1D">
              <w:rPr>
                <w:color w:val="000000"/>
                <w:spacing w:val="-4"/>
                <w:lang w:val="en-US" w:eastAsia="en-US"/>
              </w:rPr>
              <w:t>Thực hiện được công</w:t>
            </w:r>
            <w:r w:rsidRPr="00522A1D">
              <w:rPr>
                <w:color w:val="000000"/>
                <w:spacing w:val="-4"/>
                <w:lang w:val="en-US" w:eastAsia="en-US"/>
              </w:rPr>
              <w:t xml:space="preserve"> việc theo kế hoạch, tuân thủ thờ</w:t>
            </w:r>
            <w:r w:rsidR="00A267DA" w:rsidRPr="00522A1D">
              <w:rPr>
                <w:color w:val="000000"/>
                <w:spacing w:val="-4"/>
                <w:lang w:val="en-US" w:eastAsia="en-US"/>
              </w:rPr>
              <w:t>i gian và</w:t>
            </w:r>
            <w:r w:rsidRPr="00522A1D">
              <w:rPr>
                <w:color w:val="000000"/>
                <w:spacing w:val="-4"/>
                <w:lang w:val="en-US" w:eastAsia="en-US"/>
              </w:rPr>
              <w:t xml:space="preserve"> th</w:t>
            </w:r>
            <w:r w:rsidR="00A267DA" w:rsidRPr="00522A1D">
              <w:rPr>
                <w:color w:val="000000"/>
                <w:spacing w:val="-4"/>
                <w:lang w:val="en-US" w:eastAsia="en-US"/>
              </w:rPr>
              <w:t>ực</w:t>
            </w:r>
            <w:r w:rsidRPr="00522A1D">
              <w:rPr>
                <w:color w:val="000000"/>
                <w:spacing w:val="-4"/>
                <w:lang w:val="en-US" w:eastAsia="en-US"/>
              </w:rPr>
              <w:t xml:space="preserve"> hiệ</w:t>
            </w:r>
            <w:r w:rsidR="00A267DA" w:rsidRPr="00522A1D">
              <w:rPr>
                <w:color w:val="000000"/>
                <w:spacing w:val="-4"/>
                <w:lang w:val="en-US" w:eastAsia="en-US"/>
              </w:rPr>
              <w:t xml:space="preserve">n </w:t>
            </w:r>
            <w:r w:rsidRPr="00522A1D">
              <w:rPr>
                <w:color w:val="000000"/>
                <w:spacing w:val="-4"/>
                <w:lang w:val="en-US" w:eastAsia="en-US"/>
              </w:rPr>
              <w:t>cam kết</w:t>
            </w:r>
            <w:r w:rsidR="00A267DA" w:rsidRPr="00522A1D">
              <w:rPr>
                <w:color w:val="000000"/>
                <w:spacing w:val="-4"/>
                <w:lang w:val="en-US" w:eastAsia="en-US"/>
              </w:rPr>
              <w:t xml:space="preserve"> đề ra</w:t>
            </w:r>
            <w:r w:rsidRPr="00522A1D">
              <w:rPr>
                <w:color w:val="000000"/>
                <w:spacing w:val="-4"/>
                <w:lang w:val="en-US" w:eastAsia="en-US"/>
              </w:rPr>
              <w:t>.</w:t>
            </w:r>
          </w:p>
          <w:p w14:paraId="2BD59338" w14:textId="77777777" w:rsidR="007A55F0" w:rsidRPr="00522A1D" w:rsidRDefault="007A55F0" w:rsidP="00C518BB">
            <w:pPr>
              <w:pStyle w:val="4-Bang"/>
              <w:rPr>
                <w:color w:val="000000"/>
                <w:lang w:val="en-US" w:eastAsia="en-US"/>
              </w:rPr>
            </w:pPr>
            <w:r w:rsidRPr="00522A1D">
              <w:rPr>
                <w:color w:val="000000"/>
                <w:lang w:val="en-US" w:eastAsia="en-US"/>
              </w:rPr>
              <w:t xml:space="preserve">– </w:t>
            </w:r>
            <w:r w:rsidR="00391803" w:rsidRPr="00522A1D">
              <w:rPr>
                <w:color w:val="000000"/>
                <w:lang w:val="en-US" w:eastAsia="en-US"/>
              </w:rPr>
              <w:t>Điều chỉnh</w:t>
            </w:r>
            <w:r w:rsidRPr="00522A1D">
              <w:rPr>
                <w:color w:val="000000"/>
                <w:lang w:val="en-US" w:eastAsia="en-US"/>
              </w:rPr>
              <w:t xml:space="preserve"> được cảm xúc của bản thân và ứng xử hợ</w:t>
            </w:r>
            <w:r w:rsidR="00A267DA" w:rsidRPr="00522A1D">
              <w:rPr>
                <w:color w:val="000000"/>
                <w:lang w:val="en-US" w:eastAsia="en-US"/>
              </w:rPr>
              <w:t>p lí trong những</w:t>
            </w:r>
            <w:r w:rsidRPr="00522A1D">
              <w:rPr>
                <w:color w:val="000000"/>
                <w:lang w:val="en-US" w:eastAsia="en-US"/>
              </w:rPr>
              <w:t xml:space="preserve"> tình huống </w:t>
            </w:r>
            <w:r w:rsidR="00A267DA" w:rsidRPr="00522A1D">
              <w:rPr>
                <w:color w:val="000000"/>
                <w:lang w:val="en-US" w:eastAsia="en-US"/>
              </w:rPr>
              <w:t>giao tiếp khác nhau</w:t>
            </w:r>
            <w:r w:rsidRPr="00522A1D">
              <w:rPr>
                <w:color w:val="000000"/>
                <w:lang w:val="en-US" w:eastAsia="en-US"/>
              </w:rPr>
              <w:t xml:space="preserve">. </w:t>
            </w:r>
          </w:p>
          <w:p w14:paraId="3B7DA75B" w14:textId="77777777" w:rsidR="007A55F0" w:rsidRPr="00522A1D" w:rsidRDefault="007A55F0" w:rsidP="00C518BB">
            <w:pPr>
              <w:pStyle w:val="4-Bang"/>
              <w:rPr>
                <w:color w:val="000000"/>
                <w:lang w:val="en-US" w:eastAsia="en-US"/>
              </w:rPr>
            </w:pPr>
            <w:r w:rsidRPr="00522A1D">
              <w:rPr>
                <w:color w:val="000000"/>
                <w:lang w:val="en-US" w:eastAsia="en-US"/>
              </w:rPr>
              <w:t xml:space="preserve">– </w:t>
            </w:r>
            <w:r w:rsidRPr="00522A1D">
              <w:rPr>
                <w:color w:val="000000"/>
                <w:spacing w:val="-6"/>
                <w:lang w:val="en-US" w:eastAsia="en-US"/>
              </w:rPr>
              <w:t>Lập và thực hiện được kế hoạch phát triển tài chính cho bản thân trong điều kiện phù hợp.</w:t>
            </w:r>
          </w:p>
        </w:tc>
      </w:tr>
      <w:tr w:rsidR="007A55F0" w:rsidRPr="00264BAE" w14:paraId="62104366" w14:textId="77777777" w:rsidTr="00C518BB">
        <w:tc>
          <w:tcPr>
            <w:tcW w:w="5000" w:type="pct"/>
            <w:gridSpan w:val="2"/>
            <w:shd w:val="clear" w:color="auto" w:fill="auto"/>
          </w:tcPr>
          <w:p w14:paraId="7579F09A" w14:textId="77777777" w:rsidR="007A55F0" w:rsidRPr="00264BAE" w:rsidRDefault="009D11EE" w:rsidP="007A55F0">
            <w:pPr>
              <w:pStyle w:val="4-Bang"/>
              <w:rPr>
                <w:color w:val="000000"/>
                <w:szCs w:val="28"/>
                <w:lang w:val="en-GB" w:eastAsia="en-GB"/>
              </w:rPr>
            </w:pPr>
            <w:r w:rsidRPr="00264BAE">
              <w:rPr>
                <w:bCs/>
                <w:color w:val="000000"/>
                <w:szCs w:val="28"/>
                <w:lang w:val="en-GB" w:eastAsia="en-GB"/>
              </w:rPr>
              <w:t>HOẠT ĐỘNG HƯỚNG ĐẾN XÃ HỘI</w:t>
            </w:r>
          </w:p>
        </w:tc>
      </w:tr>
      <w:tr w:rsidR="003B77BE" w:rsidRPr="00264BAE" w14:paraId="1FC57D73" w14:textId="77777777" w:rsidTr="003B77BE">
        <w:trPr>
          <w:trHeight w:val="381"/>
        </w:trPr>
        <w:tc>
          <w:tcPr>
            <w:tcW w:w="1462" w:type="pct"/>
            <w:shd w:val="clear" w:color="auto" w:fill="auto"/>
          </w:tcPr>
          <w:p w14:paraId="24F678D9" w14:textId="77777777" w:rsidR="007A55F0" w:rsidRPr="00264BAE" w:rsidRDefault="007A55F0" w:rsidP="007A55F0">
            <w:pPr>
              <w:pStyle w:val="11"/>
              <w:spacing w:before="60" w:after="60"/>
              <w:ind w:firstLine="0"/>
              <w:jc w:val="left"/>
              <w:rPr>
                <w:color w:val="000000"/>
              </w:rPr>
            </w:pPr>
            <w:r w:rsidRPr="00264BAE">
              <w:rPr>
                <w:color w:val="000000"/>
              </w:rPr>
              <w:t>Hoạt động chăm sóc gia đình</w:t>
            </w:r>
          </w:p>
          <w:p w14:paraId="1E86D9AD" w14:textId="77777777" w:rsidR="007A55F0" w:rsidRPr="00264BAE" w:rsidRDefault="007A55F0" w:rsidP="007A55F0">
            <w:pPr>
              <w:pStyle w:val="11"/>
              <w:spacing w:before="60" w:after="60"/>
              <w:ind w:firstLine="0"/>
              <w:jc w:val="left"/>
              <w:rPr>
                <w:color w:val="000000"/>
              </w:rPr>
            </w:pPr>
          </w:p>
        </w:tc>
        <w:tc>
          <w:tcPr>
            <w:tcW w:w="3538" w:type="pct"/>
            <w:shd w:val="clear" w:color="auto" w:fill="auto"/>
          </w:tcPr>
          <w:p w14:paraId="36598835" w14:textId="77777777" w:rsidR="007A55F0" w:rsidRPr="00522A1D" w:rsidRDefault="007A55F0" w:rsidP="00C518BB">
            <w:pPr>
              <w:pStyle w:val="4-Bang"/>
              <w:rPr>
                <w:color w:val="000000"/>
                <w:lang w:val="en-US" w:eastAsia="en-US"/>
              </w:rPr>
            </w:pPr>
            <w:r w:rsidRPr="00522A1D">
              <w:rPr>
                <w:color w:val="000000"/>
                <w:lang w:val="en-US" w:eastAsia="en-US"/>
              </w:rPr>
              <w:t xml:space="preserve">– Thể hiện sự chăm sóc </w:t>
            </w:r>
            <w:r w:rsidR="00A6632A" w:rsidRPr="00522A1D">
              <w:rPr>
                <w:color w:val="000000"/>
                <w:lang w:val="en-US" w:eastAsia="en-US"/>
              </w:rPr>
              <w:t xml:space="preserve">chu đáo </w:t>
            </w:r>
            <w:r w:rsidRPr="00522A1D">
              <w:rPr>
                <w:color w:val="000000"/>
                <w:lang w:val="en-US" w:eastAsia="en-US"/>
              </w:rPr>
              <w:t>đến các thành viên trong gia đình.</w:t>
            </w:r>
          </w:p>
          <w:p w14:paraId="23CB223C" w14:textId="77777777" w:rsidR="007A55F0" w:rsidRPr="00522A1D" w:rsidRDefault="007A55F0" w:rsidP="00C518BB">
            <w:pPr>
              <w:pStyle w:val="4-Bang"/>
              <w:rPr>
                <w:color w:val="000000"/>
                <w:lang w:val="en-US" w:eastAsia="en-US"/>
              </w:rPr>
            </w:pPr>
            <w:r w:rsidRPr="00522A1D">
              <w:rPr>
                <w:color w:val="000000"/>
                <w:lang w:val="en-US" w:eastAsia="en-US"/>
              </w:rPr>
              <w:t>– Thể hiện sự chủ động tham gia giải quyết những vấn đề nảy sinh trong gia đình.</w:t>
            </w:r>
          </w:p>
          <w:p w14:paraId="42ED2E7D" w14:textId="77777777" w:rsidR="007A55F0" w:rsidRPr="00522A1D" w:rsidRDefault="007A55F0" w:rsidP="00C518BB">
            <w:pPr>
              <w:pStyle w:val="4-Bang"/>
              <w:rPr>
                <w:color w:val="000000"/>
                <w:lang w:val="en-US" w:eastAsia="en-US"/>
              </w:rPr>
            </w:pPr>
            <w:r w:rsidRPr="00522A1D">
              <w:rPr>
                <w:color w:val="000000"/>
                <w:lang w:val="en-US" w:eastAsia="en-US"/>
              </w:rPr>
              <w:t>– Thực hiện được vai trò, trách nhiệm của bản thân trong việc tổ chức cuộc sống gia đình</w:t>
            </w:r>
            <w:r w:rsidR="00DB0E17" w:rsidRPr="00522A1D">
              <w:rPr>
                <w:color w:val="000000"/>
                <w:lang w:val="en-US" w:eastAsia="en-US"/>
              </w:rPr>
              <w:t xml:space="preserve"> và t</w:t>
            </w:r>
            <w:r w:rsidRPr="00522A1D">
              <w:rPr>
                <w:color w:val="000000"/>
                <w:lang w:val="en-US" w:eastAsia="en-US"/>
              </w:rPr>
              <w:t>hấy được giá trị gia đình đối với cá nhân và xã hội.</w:t>
            </w:r>
          </w:p>
          <w:p w14:paraId="201D5152" w14:textId="77777777" w:rsidR="007A55F0" w:rsidRPr="00522A1D" w:rsidRDefault="007A55F0" w:rsidP="00C518BB">
            <w:pPr>
              <w:pStyle w:val="4-Bang"/>
              <w:rPr>
                <w:color w:val="000000"/>
                <w:lang w:val="en-US" w:eastAsia="en-US"/>
              </w:rPr>
            </w:pPr>
            <w:r w:rsidRPr="00522A1D">
              <w:rPr>
                <w:color w:val="000000"/>
                <w:lang w:val="en-US" w:eastAsia="en-US"/>
              </w:rPr>
              <w:t>– Phân tích được chi phí sinh hoạt trong gia đình có thể bị ảnh hưởng bởi thu nhập thực tế, quyết định chi tiêu và lối sống.</w:t>
            </w:r>
          </w:p>
        </w:tc>
      </w:tr>
      <w:tr w:rsidR="007A55F0" w:rsidRPr="00264BAE" w14:paraId="4DCC0857" w14:textId="77777777" w:rsidTr="0037059A">
        <w:trPr>
          <w:trHeight w:val="467"/>
        </w:trPr>
        <w:tc>
          <w:tcPr>
            <w:tcW w:w="1462" w:type="pct"/>
            <w:shd w:val="clear" w:color="auto" w:fill="auto"/>
          </w:tcPr>
          <w:p w14:paraId="766A6344" w14:textId="77777777" w:rsidR="007A55F0" w:rsidRPr="00264BAE" w:rsidRDefault="007A55F0" w:rsidP="007A55F0">
            <w:pPr>
              <w:pStyle w:val="11"/>
              <w:spacing w:before="60" w:after="60"/>
              <w:ind w:firstLine="0"/>
              <w:jc w:val="left"/>
              <w:rPr>
                <w:color w:val="000000"/>
              </w:rPr>
            </w:pPr>
            <w:r w:rsidRPr="00264BAE">
              <w:rPr>
                <w:color w:val="000000"/>
              </w:rPr>
              <w:t>Hoạt động xây dựng nhà trường</w:t>
            </w:r>
          </w:p>
          <w:p w14:paraId="6A6F1446" w14:textId="77777777" w:rsidR="007A55F0" w:rsidRPr="00264BAE" w:rsidRDefault="007A55F0" w:rsidP="007A55F0">
            <w:pPr>
              <w:pStyle w:val="11"/>
              <w:spacing w:before="60" w:after="60"/>
              <w:ind w:firstLine="0"/>
              <w:jc w:val="left"/>
              <w:rPr>
                <w:color w:val="000000"/>
              </w:rPr>
            </w:pPr>
          </w:p>
        </w:tc>
        <w:tc>
          <w:tcPr>
            <w:tcW w:w="3538" w:type="pct"/>
            <w:shd w:val="clear" w:color="auto" w:fill="auto"/>
          </w:tcPr>
          <w:p w14:paraId="4269A2E9" w14:textId="77777777" w:rsidR="007A55F0" w:rsidRPr="00522A1D" w:rsidRDefault="007A55F0" w:rsidP="00C518BB">
            <w:pPr>
              <w:pStyle w:val="4-Bang"/>
              <w:rPr>
                <w:color w:val="000000"/>
                <w:lang w:val="en-US" w:eastAsia="en-US"/>
              </w:rPr>
            </w:pPr>
            <w:r w:rsidRPr="00522A1D">
              <w:rPr>
                <w:color w:val="000000"/>
                <w:lang w:val="en-US" w:eastAsia="en-US"/>
              </w:rPr>
              <w:t>– Nuôi dưỡng, giữ gìn và mở rộng được các quan hệ tốt đẹp với thầy cô, bạn bè.</w:t>
            </w:r>
          </w:p>
          <w:p w14:paraId="699BAA8B" w14:textId="77777777" w:rsidR="007A55F0" w:rsidRPr="00522A1D" w:rsidRDefault="007A55F0" w:rsidP="00C518BB">
            <w:pPr>
              <w:pStyle w:val="4-Bang"/>
              <w:rPr>
                <w:color w:val="000000"/>
                <w:lang w:val="en-US" w:eastAsia="en-US"/>
              </w:rPr>
            </w:pPr>
            <w:r w:rsidRPr="00522A1D">
              <w:rPr>
                <w:color w:val="000000"/>
                <w:lang w:val="en-US" w:eastAsia="en-US"/>
              </w:rPr>
              <w:t xml:space="preserve">– </w:t>
            </w:r>
            <w:r w:rsidR="00DB0E17" w:rsidRPr="00522A1D">
              <w:rPr>
                <w:color w:val="000000"/>
                <w:lang w:val="en-US" w:eastAsia="en-US"/>
              </w:rPr>
              <w:t>Thể hiện được lập trường quan điểm phù hợp khi p</w:t>
            </w:r>
            <w:r w:rsidRPr="00522A1D">
              <w:rPr>
                <w:color w:val="000000"/>
                <w:lang w:val="en-US" w:eastAsia="en-US"/>
              </w:rPr>
              <w:t>hân tích dư luận xã hội về quan hệ bạn bè trên mạng xã hộ</w:t>
            </w:r>
            <w:r w:rsidR="00DB0E17" w:rsidRPr="00522A1D">
              <w:rPr>
                <w:color w:val="000000"/>
                <w:lang w:val="en-US" w:eastAsia="en-US"/>
              </w:rPr>
              <w:t>i</w:t>
            </w:r>
            <w:r w:rsidRPr="00522A1D">
              <w:rPr>
                <w:color w:val="000000"/>
                <w:lang w:val="en-US" w:eastAsia="en-US"/>
              </w:rPr>
              <w:t>.</w:t>
            </w:r>
          </w:p>
          <w:p w14:paraId="13EA97E6" w14:textId="77777777" w:rsidR="007A55F0" w:rsidRPr="00522A1D" w:rsidRDefault="007A55F0" w:rsidP="00C518BB">
            <w:pPr>
              <w:pStyle w:val="4-Bang"/>
              <w:rPr>
                <w:color w:val="000000"/>
                <w:lang w:val="en-US" w:eastAsia="en-US"/>
              </w:rPr>
            </w:pPr>
            <w:r w:rsidRPr="00522A1D">
              <w:rPr>
                <w:color w:val="000000"/>
                <w:lang w:val="en-US" w:eastAsia="en-US"/>
              </w:rPr>
              <w:t xml:space="preserve">– Hợp tác được với mọi người </w:t>
            </w:r>
            <w:r w:rsidR="00DB0E17" w:rsidRPr="00522A1D">
              <w:rPr>
                <w:color w:val="000000"/>
                <w:lang w:val="en-US" w:eastAsia="en-US"/>
              </w:rPr>
              <w:t xml:space="preserve">trong hoạt động </w:t>
            </w:r>
            <w:r w:rsidRPr="00522A1D">
              <w:rPr>
                <w:color w:val="000000"/>
                <w:lang w:val="en-US" w:eastAsia="en-US"/>
              </w:rPr>
              <w:t>và biết giải quyết mâu thuẫ</w:t>
            </w:r>
            <w:r w:rsidR="00DB0E17" w:rsidRPr="00522A1D">
              <w:rPr>
                <w:color w:val="000000"/>
                <w:lang w:val="en-US" w:eastAsia="en-US"/>
              </w:rPr>
              <w:t xml:space="preserve">n trong các </w:t>
            </w:r>
            <w:r w:rsidRPr="00522A1D">
              <w:rPr>
                <w:color w:val="000000"/>
                <w:lang w:val="en-US" w:eastAsia="en-US"/>
              </w:rPr>
              <w:t>quan hệ bạn bè.</w:t>
            </w:r>
          </w:p>
          <w:p w14:paraId="29D220A2" w14:textId="77777777" w:rsidR="007A55F0" w:rsidRPr="00522A1D" w:rsidRDefault="007A55F0" w:rsidP="00C518BB">
            <w:pPr>
              <w:pStyle w:val="4-Bang"/>
              <w:rPr>
                <w:color w:val="000000"/>
                <w:lang w:val="en-US" w:eastAsia="en-US"/>
              </w:rPr>
            </w:pPr>
            <w:r w:rsidRPr="00522A1D">
              <w:rPr>
                <w:color w:val="000000"/>
                <w:lang w:val="en-US" w:eastAsia="en-US"/>
              </w:rPr>
              <w:t xml:space="preserve">– Đánh giá được </w:t>
            </w:r>
            <w:r w:rsidR="00A05759" w:rsidRPr="00522A1D">
              <w:rPr>
                <w:color w:val="000000"/>
                <w:lang w:val="en-US" w:eastAsia="en-US"/>
              </w:rPr>
              <w:t>ý nghĩa</w:t>
            </w:r>
            <w:r w:rsidRPr="00522A1D">
              <w:rPr>
                <w:color w:val="000000"/>
                <w:lang w:val="en-US" w:eastAsia="en-US"/>
              </w:rPr>
              <w:t xml:space="preserve"> của hoạt động phát triển các mối quan hệ và xây dựng truyền </w:t>
            </w:r>
            <w:r w:rsidRPr="00522A1D">
              <w:rPr>
                <w:color w:val="000000"/>
                <w:lang w:val="en-US" w:eastAsia="en-US"/>
              </w:rPr>
              <w:lastRenderedPageBreak/>
              <w:t>thống nhà trườ</w:t>
            </w:r>
            <w:r w:rsidR="00A05759" w:rsidRPr="00522A1D">
              <w:rPr>
                <w:color w:val="000000"/>
                <w:lang w:val="en-US" w:eastAsia="en-US"/>
              </w:rPr>
              <w:t>ng đối với cá nhân và tập thể.</w:t>
            </w:r>
          </w:p>
          <w:p w14:paraId="7D3AA4AA" w14:textId="77777777" w:rsidR="007A55F0" w:rsidRPr="00522A1D" w:rsidRDefault="007A55F0" w:rsidP="00C518BB">
            <w:pPr>
              <w:pStyle w:val="4-Bang"/>
              <w:rPr>
                <w:color w:val="000000"/>
                <w:lang w:val="en-US" w:eastAsia="en-US"/>
              </w:rPr>
            </w:pPr>
            <w:r w:rsidRPr="00522A1D">
              <w:rPr>
                <w:color w:val="000000"/>
                <w:lang w:val="en-US" w:eastAsia="en-US"/>
              </w:rPr>
              <w:t>– Thực hiện các hoạt động theo chủ đề của Đoàn Thanh niên Cộng sả</w:t>
            </w:r>
            <w:r w:rsidR="00C34D22" w:rsidRPr="00522A1D">
              <w:rPr>
                <w:color w:val="000000"/>
                <w:lang w:val="en-US" w:eastAsia="en-US"/>
              </w:rPr>
              <w:t xml:space="preserve">n </w:t>
            </w:r>
            <w:r w:rsidRPr="00522A1D">
              <w:rPr>
                <w:color w:val="000000"/>
                <w:lang w:val="en-US" w:eastAsia="en-US"/>
              </w:rPr>
              <w:t>Hồ Chí Minh.</w:t>
            </w:r>
          </w:p>
        </w:tc>
      </w:tr>
      <w:tr w:rsidR="007A55F0" w:rsidRPr="00264BAE" w14:paraId="0F19808B" w14:textId="77777777" w:rsidTr="0037059A">
        <w:trPr>
          <w:trHeight w:val="499"/>
        </w:trPr>
        <w:tc>
          <w:tcPr>
            <w:tcW w:w="1462" w:type="pct"/>
            <w:shd w:val="clear" w:color="auto" w:fill="auto"/>
          </w:tcPr>
          <w:p w14:paraId="2768D1BE" w14:textId="77777777" w:rsidR="007A55F0" w:rsidRPr="00264BAE" w:rsidRDefault="007A55F0" w:rsidP="007A55F0">
            <w:pPr>
              <w:pStyle w:val="11"/>
              <w:spacing w:before="60" w:after="60"/>
              <w:ind w:firstLine="0"/>
              <w:jc w:val="left"/>
              <w:rPr>
                <w:color w:val="000000"/>
              </w:rPr>
            </w:pPr>
            <w:r w:rsidRPr="00264BAE">
              <w:rPr>
                <w:color w:val="000000"/>
              </w:rPr>
              <w:lastRenderedPageBreak/>
              <w:t>Hoạt động xây dựng cộng đồng</w:t>
            </w:r>
          </w:p>
          <w:p w14:paraId="7B431B38" w14:textId="77777777" w:rsidR="007A55F0" w:rsidRPr="00264BAE" w:rsidRDefault="007A55F0" w:rsidP="007A55F0">
            <w:pPr>
              <w:pStyle w:val="11"/>
              <w:spacing w:before="60" w:after="60"/>
              <w:ind w:firstLine="0"/>
              <w:jc w:val="left"/>
              <w:rPr>
                <w:b/>
                <w:i/>
                <w:color w:val="000000"/>
              </w:rPr>
            </w:pPr>
          </w:p>
        </w:tc>
        <w:tc>
          <w:tcPr>
            <w:tcW w:w="3538" w:type="pct"/>
            <w:shd w:val="clear" w:color="auto" w:fill="auto"/>
          </w:tcPr>
          <w:p w14:paraId="58783232" w14:textId="77777777" w:rsidR="007A55F0" w:rsidRPr="00522A1D" w:rsidRDefault="007A55F0" w:rsidP="00C518BB">
            <w:pPr>
              <w:pStyle w:val="4-Bang"/>
              <w:rPr>
                <w:color w:val="000000"/>
                <w:lang w:val="en-US" w:eastAsia="en-US"/>
              </w:rPr>
            </w:pPr>
            <w:r w:rsidRPr="00522A1D">
              <w:rPr>
                <w:color w:val="000000"/>
                <w:lang w:val="en-US" w:eastAsia="en-US"/>
              </w:rPr>
              <w:t>– Thể hiện được sự chủ động và tự tin trong thiết lập các mối quan hệ xã hội, sẵn sàng chia sẻ giúp đỡ cộng đồng.</w:t>
            </w:r>
          </w:p>
          <w:p w14:paraId="162A95F0" w14:textId="77777777" w:rsidR="007A55F0" w:rsidRPr="00522A1D" w:rsidRDefault="009E56F7" w:rsidP="009E56F7">
            <w:pPr>
              <w:pStyle w:val="4-Bang"/>
              <w:rPr>
                <w:color w:val="000000"/>
                <w:spacing w:val="-6"/>
                <w:lang w:val="en-US" w:eastAsia="en-US"/>
              </w:rPr>
            </w:pPr>
            <w:r w:rsidRPr="00522A1D">
              <w:rPr>
                <w:color w:val="000000"/>
                <w:lang w:val="en-US" w:eastAsia="en-US"/>
              </w:rPr>
              <w:t xml:space="preserve">– </w:t>
            </w:r>
            <w:r w:rsidRPr="00522A1D">
              <w:rPr>
                <w:color w:val="000000"/>
                <w:spacing w:val="-6"/>
                <w:lang w:val="en-US" w:eastAsia="en-US"/>
              </w:rPr>
              <w:t>Thực hiện được các</w:t>
            </w:r>
            <w:r w:rsidR="007A55F0" w:rsidRPr="00522A1D">
              <w:rPr>
                <w:color w:val="000000"/>
                <w:spacing w:val="-6"/>
                <w:lang w:val="en-US" w:eastAsia="en-US"/>
              </w:rPr>
              <w:t xml:space="preserve"> hoạt động giáo dục tinh thần đoàn kết dân tộc, hoà bình hữu nghị.</w:t>
            </w:r>
          </w:p>
          <w:p w14:paraId="7AC6CFA2" w14:textId="77777777" w:rsidR="009E56F7" w:rsidRPr="00522A1D" w:rsidRDefault="009E56F7" w:rsidP="009E56F7">
            <w:pPr>
              <w:pStyle w:val="4-Bang"/>
              <w:rPr>
                <w:color w:val="000000"/>
                <w:lang w:val="en-US" w:eastAsia="en-US"/>
              </w:rPr>
            </w:pPr>
            <w:r w:rsidRPr="00522A1D">
              <w:rPr>
                <w:color w:val="000000"/>
                <w:lang w:val="en-US" w:eastAsia="en-US"/>
              </w:rPr>
              <w:t xml:space="preserve">– Thể hiện </w:t>
            </w:r>
            <w:r w:rsidR="00C466C9" w:rsidRPr="00522A1D">
              <w:rPr>
                <w:color w:val="000000"/>
                <w:lang w:val="en-US" w:eastAsia="en-US"/>
              </w:rPr>
              <w:t xml:space="preserve">được </w:t>
            </w:r>
            <w:r w:rsidRPr="00522A1D">
              <w:rPr>
                <w:color w:val="000000"/>
                <w:lang w:val="en-US" w:eastAsia="en-US"/>
              </w:rPr>
              <w:t>sự hứng thú, ham hiểu biết khi khám phá các nền văn hoá khác nhau</w:t>
            </w:r>
            <w:r w:rsidR="00C466C9" w:rsidRPr="00522A1D">
              <w:rPr>
                <w:color w:val="000000"/>
                <w:lang w:val="en-US" w:eastAsia="en-US"/>
              </w:rPr>
              <w:t>; thể hiện được thái độ</w:t>
            </w:r>
            <w:r w:rsidRPr="00522A1D">
              <w:rPr>
                <w:color w:val="000000"/>
                <w:lang w:val="en-US" w:eastAsia="en-US"/>
              </w:rPr>
              <w:t xml:space="preserve"> tôn trọng sự khác biệt</w:t>
            </w:r>
            <w:r w:rsidR="00C466C9" w:rsidRPr="00522A1D">
              <w:rPr>
                <w:color w:val="000000"/>
                <w:lang w:val="en-US" w:eastAsia="en-US"/>
              </w:rPr>
              <w:t xml:space="preserve"> giữa các nền văn hoá</w:t>
            </w:r>
            <w:r w:rsidRPr="00522A1D">
              <w:rPr>
                <w:color w:val="000000"/>
                <w:lang w:val="en-US" w:eastAsia="en-US"/>
              </w:rPr>
              <w:t>.</w:t>
            </w:r>
          </w:p>
          <w:p w14:paraId="38186394" w14:textId="77777777" w:rsidR="007A55F0" w:rsidRPr="00522A1D" w:rsidRDefault="007A55F0" w:rsidP="00C518BB">
            <w:pPr>
              <w:pStyle w:val="4-Bang"/>
              <w:rPr>
                <w:color w:val="000000"/>
                <w:spacing w:val="-10"/>
                <w:lang w:val="en-US" w:eastAsia="en-US"/>
              </w:rPr>
            </w:pPr>
            <w:r w:rsidRPr="00522A1D">
              <w:rPr>
                <w:color w:val="000000"/>
                <w:spacing w:val="-10"/>
                <w:lang w:val="en-US" w:eastAsia="en-US"/>
              </w:rPr>
              <w:t xml:space="preserve">– Xây dựng </w:t>
            </w:r>
            <w:r w:rsidR="009E56F7" w:rsidRPr="00522A1D">
              <w:rPr>
                <w:color w:val="000000"/>
                <w:spacing w:val="-10"/>
                <w:lang w:val="en-US" w:eastAsia="en-US"/>
              </w:rPr>
              <w:t xml:space="preserve">và triển khai </w:t>
            </w:r>
            <w:r w:rsidRPr="00522A1D">
              <w:rPr>
                <w:color w:val="000000"/>
                <w:spacing w:val="-10"/>
                <w:lang w:val="en-US" w:eastAsia="en-US"/>
              </w:rPr>
              <w:t>được dự án hoạt động tình nguyện nhân đạ</w:t>
            </w:r>
            <w:r w:rsidR="009E56F7" w:rsidRPr="00522A1D">
              <w:rPr>
                <w:color w:val="000000"/>
                <w:spacing w:val="-10"/>
                <w:lang w:val="en-US" w:eastAsia="en-US"/>
              </w:rPr>
              <w:t xml:space="preserve">o </w:t>
            </w:r>
            <w:r w:rsidRPr="00522A1D">
              <w:rPr>
                <w:color w:val="000000"/>
                <w:spacing w:val="-10"/>
                <w:lang w:val="en-US" w:eastAsia="en-US"/>
              </w:rPr>
              <w:t>và quản lí dự án hiệu quả.</w:t>
            </w:r>
          </w:p>
          <w:p w14:paraId="1AB0E3A2" w14:textId="77777777" w:rsidR="007A55F0" w:rsidRPr="00522A1D" w:rsidRDefault="007A55F0" w:rsidP="00A6632A">
            <w:pPr>
              <w:pStyle w:val="4-Bang"/>
              <w:rPr>
                <w:color w:val="000000"/>
                <w:lang w:val="en-US" w:eastAsia="en-US"/>
              </w:rPr>
            </w:pPr>
            <w:r w:rsidRPr="00522A1D">
              <w:rPr>
                <w:color w:val="000000"/>
                <w:lang w:val="en-US" w:eastAsia="en-US"/>
              </w:rPr>
              <w:t xml:space="preserve">– Đánh giá được </w:t>
            </w:r>
            <w:r w:rsidR="00A6632A" w:rsidRPr="00522A1D">
              <w:rPr>
                <w:color w:val="000000"/>
                <w:lang w:val="en-US" w:eastAsia="en-US"/>
              </w:rPr>
              <w:t>ý nghĩa</w:t>
            </w:r>
            <w:r w:rsidRPr="00522A1D">
              <w:rPr>
                <w:color w:val="000000"/>
                <w:lang w:val="en-US" w:eastAsia="en-US"/>
              </w:rPr>
              <w:t xml:space="preserve"> của hoạt động </w:t>
            </w:r>
            <w:r w:rsidR="000546FE" w:rsidRPr="00522A1D">
              <w:rPr>
                <w:color w:val="000000"/>
                <w:lang w:val="en-US" w:eastAsia="en-US"/>
              </w:rPr>
              <w:t>xã hội</w:t>
            </w:r>
            <w:r w:rsidRPr="00522A1D">
              <w:rPr>
                <w:color w:val="000000"/>
                <w:lang w:val="en-US" w:eastAsia="en-US"/>
              </w:rPr>
              <w:t>.</w:t>
            </w:r>
          </w:p>
        </w:tc>
      </w:tr>
      <w:tr w:rsidR="007A55F0" w:rsidRPr="00264BAE" w14:paraId="1CFB83A2" w14:textId="77777777" w:rsidTr="00C518BB">
        <w:tc>
          <w:tcPr>
            <w:tcW w:w="5000" w:type="pct"/>
            <w:gridSpan w:val="2"/>
            <w:shd w:val="clear" w:color="auto" w:fill="auto"/>
          </w:tcPr>
          <w:p w14:paraId="6064FAEF" w14:textId="77777777" w:rsidR="007A55F0" w:rsidRPr="00264BAE" w:rsidRDefault="009D11EE" w:rsidP="007A55F0">
            <w:pPr>
              <w:pStyle w:val="4-Bang"/>
              <w:rPr>
                <w:color w:val="000000"/>
                <w:szCs w:val="28"/>
                <w:lang w:val="vi-VN" w:eastAsia="en-GB"/>
              </w:rPr>
            </w:pPr>
            <w:r w:rsidRPr="00264BAE">
              <w:rPr>
                <w:bCs/>
                <w:color w:val="000000"/>
                <w:szCs w:val="28"/>
                <w:lang w:val="vi-VN" w:eastAsia="en-GB"/>
              </w:rPr>
              <w:t>HOẠT ĐỘNG HƯỚNG ĐẾN TỰ NHIÊN</w:t>
            </w:r>
          </w:p>
        </w:tc>
      </w:tr>
      <w:tr w:rsidR="007A55F0" w:rsidRPr="00264BAE" w14:paraId="4F20C39E" w14:textId="77777777" w:rsidTr="0037059A">
        <w:trPr>
          <w:trHeight w:val="448"/>
        </w:trPr>
        <w:tc>
          <w:tcPr>
            <w:tcW w:w="1462" w:type="pct"/>
            <w:shd w:val="clear" w:color="auto" w:fill="auto"/>
          </w:tcPr>
          <w:p w14:paraId="77F5AB66" w14:textId="77777777" w:rsidR="007A55F0" w:rsidRPr="00264BAE" w:rsidRDefault="007A55F0" w:rsidP="007A55F0">
            <w:pPr>
              <w:pStyle w:val="11"/>
              <w:spacing w:before="60" w:after="60"/>
              <w:ind w:firstLine="0"/>
              <w:jc w:val="left"/>
              <w:rPr>
                <w:color w:val="000000"/>
              </w:rPr>
            </w:pPr>
            <w:r w:rsidRPr="00264BAE">
              <w:rPr>
                <w:color w:val="000000"/>
              </w:rPr>
              <w:t>Hoạt động tìm hiểu và bảo tồn cảnh quan thiên nhiên</w:t>
            </w:r>
          </w:p>
          <w:p w14:paraId="26BD682F" w14:textId="77777777" w:rsidR="007A55F0" w:rsidRPr="00264BAE" w:rsidRDefault="007A55F0" w:rsidP="007A55F0">
            <w:pPr>
              <w:pStyle w:val="11"/>
              <w:spacing w:before="60" w:after="60"/>
              <w:ind w:firstLine="0"/>
              <w:rPr>
                <w:color w:val="000000"/>
              </w:rPr>
            </w:pPr>
          </w:p>
        </w:tc>
        <w:tc>
          <w:tcPr>
            <w:tcW w:w="3538" w:type="pct"/>
            <w:shd w:val="clear" w:color="auto" w:fill="auto"/>
          </w:tcPr>
          <w:p w14:paraId="4B529DED" w14:textId="77777777" w:rsidR="007A55F0" w:rsidRPr="00522A1D" w:rsidRDefault="007A55F0" w:rsidP="00A05759">
            <w:pPr>
              <w:pStyle w:val="4-Bang"/>
              <w:rPr>
                <w:color w:val="000000"/>
                <w:lang w:val="en-US" w:eastAsia="en-US"/>
              </w:rPr>
            </w:pPr>
            <w:r w:rsidRPr="00522A1D">
              <w:rPr>
                <w:color w:val="000000"/>
                <w:lang w:val="en-US" w:eastAsia="en-US"/>
              </w:rPr>
              <w:t xml:space="preserve">– </w:t>
            </w:r>
            <w:r w:rsidR="00985204" w:rsidRPr="00522A1D">
              <w:rPr>
                <w:color w:val="000000"/>
                <w:lang w:val="en-US" w:eastAsia="en-US"/>
              </w:rPr>
              <w:t>Đ</w:t>
            </w:r>
            <w:r w:rsidRPr="00522A1D">
              <w:rPr>
                <w:color w:val="000000"/>
                <w:lang w:val="en-US" w:eastAsia="en-US"/>
              </w:rPr>
              <w:t>ánh giá được thực trạ</w:t>
            </w:r>
            <w:r w:rsidR="00291DF6" w:rsidRPr="00522A1D">
              <w:rPr>
                <w:color w:val="000000"/>
                <w:lang w:val="en-US" w:eastAsia="en-US"/>
              </w:rPr>
              <w:t>ng</w:t>
            </w:r>
            <w:r w:rsidR="00985204" w:rsidRPr="00522A1D">
              <w:rPr>
                <w:color w:val="000000"/>
                <w:lang w:val="en-US" w:eastAsia="en-US"/>
              </w:rPr>
              <w:t xml:space="preserve"> </w:t>
            </w:r>
            <w:r w:rsidRPr="00522A1D">
              <w:rPr>
                <w:color w:val="000000"/>
                <w:lang w:val="en-US" w:eastAsia="en-US"/>
              </w:rPr>
              <w:t xml:space="preserve">bảo tồn </w:t>
            </w:r>
            <w:r w:rsidR="00DE2730" w:rsidRPr="00522A1D">
              <w:rPr>
                <w:color w:val="000000"/>
                <w:lang w:val="en-US" w:eastAsia="en-US"/>
              </w:rPr>
              <w:t xml:space="preserve">một số </w:t>
            </w:r>
            <w:r w:rsidRPr="00522A1D">
              <w:rPr>
                <w:color w:val="000000"/>
                <w:lang w:val="en-US" w:eastAsia="en-US"/>
              </w:rPr>
              <w:t>danh lam thắng cảnh</w:t>
            </w:r>
            <w:r w:rsidR="00DE2730" w:rsidRPr="00522A1D">
              <w:rPr>
                <w:color w:val="000000"/>
                <w:lang w:val="en-US" w:eastAsia="en-US"/>
              </w:rPr>
              <w:t xml:space="preserve"> ở địa phương</w:t>
            </w:r>
            <w:r w:rsidRPr="00522A1D">
              <w:rPr>
                <w:color w:val="000000"/>
                <w:lang w:val="en-US" w:eastAsia="en-US"/>
              </w:rPr>
              <w:t>.</w:t>
            </w:r>
          </w:p>
          <w:p w14:paraId="3B81788C" w14:textId="77777777" w:rsidR="00DE2730" w:rsidRPr="00522A1D" w:rsidRDefault="00DE2730" w:rsidP="00DE2730">
            <w:pPr>
              <w:pStyle w:val="4-Bang"/>
              <w:rPr>
                <w:color w:val="000000"/>
                <w:lang w:val="en-US" w:eastAsia="en-US"/>
              </w:rPr>
            </w:pPr>
            <w:r w:rsidRPr="00522A1D">
              <w:rPr>
                <w:color w:val="000000"/>
                <w:lang w:val="en-US" w:eastAsia="en-US"/>
              </w:rPr>
              <w:t>– Đề xuất và thực hiện được các giải pháp tích cực, sáng tạo trong việc bảo tồn cảnh quan thiên nhiên.</w:t>
            </w:r>
          </w:p>
          <w:p w14:paraId="70FA5877" w14:textId="77777777" w:rsidR="00DE2730" w:rsidRPr="00522A1D" w:rsidRDefault="00DE2730" w:rsidP="00DE2730">
            <w:pPr>
              <w:pStyle w:val="4-Bang"/>
              <w:rPr>
                <w:color w:val="000000"/>
                <w:lang w:val="en-US" w:eastAsia="en-US"/>
              </w:rPr>
            </w:pPr>
            <w:r w:rsidRPr="00522A1D">
              <w:rPr>
                <w:color w:val="000000"/>
                <w:lang w:val="en-US" w:eastAsia="en-US"/>
              </w:rPr>
              <w:t>– Thực hiện được việc tuyên truyền trong cộng đồng về ý nghĩa của cảnh quan thiên nhiên và hành động chung tay gìn giữ cảnh quan thiên nhiên.</w:t>
            </w:r>
          </w:p>
        </w:tc>
      </w:tr>
      <w:tr w:rsidR="007A55F0" w:rsidRPr="00264BAE" w14:paraId="3FFDF3DA" w14:textId="77777777" w:rsidTr="0037059A">
        <w:trPr>
          <w:trHeight w:val="49"/>
        </w:trPr>
        <w:tc>
          <w:tcPr>
            <w:tcW w:w="1462" w:type="pct"/>
            <w:shd w:val="clear" w:color="auto" w:fill="auto"/>
          </w:tcPr>
          <w:p w14:paraId="36FD5DF0" w14:textId="77777777" w:rsidR="007A55F0" w:rsidRPr="00264BAE" w:rsidRDefault="007A55F0" w:rsidP="007A55F0">
            <w:pPr>
              <w:pStyle w:val="11"/>
              <w:spacing w:before="60" w:after="60"/>
              <w:ind w:firstLine="0"/>
              <w:jc w:val="left"/>
              <w:rPr>
                <w:color w:val="000000"/>
              </w:rPr>
            </w:pPr>
            <w:r w:rsidRPr="00264BAE">
              <w:rPr>
                <w:color w:val="000000"/>
              </w:rPr>
              <w:t xml:space="preserve">Hoạt động tìm hiểu và bảo vệ môi trường </w:t>
            </w:r>
          </w:p>
          <w:p w14:paraId="31099C5A" w14:textId="77777777" w:rsidR="007A55F0" w:rsidRPr="00264BAE" w:rsidRDefault="007A55F0" w:rsidP="007A55F0">
            <w:pPr>
              <w:pStyle w:val="11"/>
              <w:spacing w:before="60" w:after="60"/>
              <w:ind w:firstLine="0"/>
              <w:rPr>
                <w:color w:val="000000"/>
              </w:rPr>
            </w:pPr>
          </w:p>
        </w:tc>
        <w:tc>
          <w:tcPr>
            <w:tcW w:w="3538" w:type="pct"/>
            <w:shd w:val="clear" w:color="auto" w:fill="auto"/>
          </w:tcPr>
          <w:p w14:paraId="58BFEC34" w14:textId="77777777" w:rsidR="007A55F0" w:rsidRPr="00522A1D" w:rsidRDefault="007A55F0" w:rsidP="00C518BB">
            <w:pPr>
              <w:pStyle w:val="4-Bang"/>
              <w:rPr>
                <w:color w:val="000000"/>
                <w:lang w:val="en-US" w:eastAsia="en-US"/>
              </w:rPr>
            </w:pPr>
            <w:r w:rsidRPr="00522A1D">
              <w:rPr>
                <w:color w:val="000000"/>
                <w:lang w:val="en-US" w:eastAsia="en-US"/>
              </w:rPr>
              <w:t xml:space="preserve">– </w:t>
            </w:r>
            <w:r w:rsidR="00A05759" w:rsidRPr="00522A1D">
              <w:rPr>
                <w:color w:val="000000"/>
                <w:lang w:val="en-US" w:eastAsia="en-US"/>
              </w:rPr>
              <w:t>L</w:t>
            </w:r>
            <w:r w:rsidRPr="00522A1D">
              <w:rPr>
                <w:color w:val="000000"/>
                <w:lang w:val="en-US" w:eastAsia="en-US"/>
              </w:rPr>
              <w:t xml:space="preserve">ập và thực hiện được kế hoạch </w:t>
            </w:r>
            <w:r w:rsidR="00A05759" w:rsidRPr="00522A1D">
              <w:rPr>
                <w:color w:val="000000"/>
                <w:lang w:val="en-US" w:eastAsia="en-US"/>
              </w:rPr>
              <w:t>khảo sát thực trạng</w:t>
            </w:r>
            <w:r w:rsidRPr="00522A1D">
              <w:rPr>
                <w:color w:val="000000"/>
                <w:lang w:val="en-US" w:eastAsia="en-US"/>
              </w:rPr>
              <w:t xml:space="preserve"> thế giới động, thực vậ</w:t>
            </w:r>
            <w:r w:rsidR="00A05759" w:rsidRPr="00522A1D">
              <w:rPr>
                <w:color w:val="000000"/>
                <w:lang w:val="en-US" w:eastAsia="en-US"/>
              </w:rPr>
              <w:t xml:space="preserve">t và </w:t>
            </w:r>
            <w:r w:rsidRPr="00522A1D">
              <w:rPr>
                <w:color w:val="000000"/>
                <w:lang w:val="en-US" w:eastAsia="en-US"/>
              </w:rPr>
              <w:t>bảo vệ thế giới động, thực vật</w:t>
            </w:r>
            <w:r w:rsidR="007F3339" w:rsidRPr="00522A1D">
              <w:rPr>
                <w:color w:val="000000"/>
                <w:lang w:val="en-US" w:eastAsia="en-US"/>
              </w:rPr>
              <w:t xml:space="preserve"> ở địa phương</w:t>
            </w:r>
            <w:r w:rsidRPr="00522A1D">
              <w:rPr>
                <w:color w:val="000000"/>
                <w:lang w:val="en-US" w:eastAsia="en-US"/>
              </w:rPr>
              <w:t>.</w:t>
            </w:r>
          </w:p>
          <w:p w14:paraId="55D579FB" w14:textId="77777777" w:rsidR="007A55F0" w:rsidRPr="00522A1D" w:rsidRDefault="007A55F0" w:rsidP="00C518BB">
            <w:pPr>
              <w:pStyle w:val="4-Bang"/>
              <w:rPr>
                <w:color w:val="000000"/>
                <w:lang w:val="en-US" w:eastAsia="en-US"/>
              </w:rPr>
            </w:pPr>
            <w:r w:rsidRPr="00522A1D">
              <w:rPr>
                <w:color w:val="000000"/>
                <w:lang w:val="en-US" w:eastAsia="en-US"/>
              </w:rPr>
              <w:t>– Thực hiện và tuyên truyền</w:t>
            </w:r>
            <w:r w:rsidR="00A05759" w:rsidRPr="00522A1D">
              <w:rPr>
                <w:color w:val="000000"/>
                <w:lang w:val="en-US" w:eastAsia="en-US"/>
              </w:rPr>
              <w:t xml:space="preserve"> được</w:t>
            </w:r>
            <w:r w:rsidRPr="00522A1D">
              <w:rPr>
                <w:color w:val="000000"/>
                <w:lang w:val="en-US" w:eastAsia="en-US"/>
              </w:rPr>
              <w:t xml:space="preserve"> đến người thân, cộng đồng các biện pháp bảo vệ thế giới động, thực vật.</w:t>
            </w:r>
          </w:p>
          <w:p w14:paraId="79B56C05" w14:textId="77777777" w:rsidR="007A55F0" w:rsidRPr="00522A1D" w:rsidRDefault="007A55F0" w:rsidP="00C518BB">
            <w:pPr>
              <w:pStyle w:val="4-Bang"/>
              <w:rPr>
                <w:color w:val="000000"/>
                <w:lang w:val="en-US" w:eastAsia="en-US"/>
              </w:rPr>
            </w:pPr>
            <w:r w:rsidRPr="00522A1D">
              <w:rPr>
                <w:color w:val="000000"/>
                <w:lang w:val="en-US" w:eastAsia="en-US"/>
              </w:rPr>
              <w:t>– Nhận xét, đánh giá hành vi, việc làm của cá nhân, tổ chức trong việc bảo tồn thế giới tự nhiên và động vật hoang dã.</w:t>
            </w:r>
          </w:p>
        </w:tc>
      </w:tr>
      <w:tr w:rsidR="007A55F0" w:rsidRPr="00264BAE" w14:paraId="4414C775" w14:textId="77777777" w:rsidTr="00C518BB">
        <w:tc>
          <w:tcPr>
            <w:tcW w:w="5000" w:type="pct"/>
            <w:gridSpan w:val="2"/>
            <w:shd w:val="clear" w:color="auto" w:fill="auto"/>
          </w:tcPr>
          <w:p w14:paraId="0C80CBBD" w14:textId="77777777" w:rsidR="007A55F0" w:rsidRPr="00264BAE" w:rsidRDefault="009D11EE" w:rsidP="007A55F0">
            <w:pPr>
              <w:pStyle w:val="4-Bang"/>
              <w:rPr>
                <w:color w:val="000000"/>
                <w:szCs w:val="28"/>
                <w:lang w:val="en-GB" w:eastAsia="en-GB"/>
              </w:rPr>
            </w:pPr>
            <w:r w:rsidRPr="00264BAE">
              <w:rPr>
                <w:color w:val="000000"/>
                <w:szCs w:val="28"/>
                <w:lang w:val="en-GB" w:eastAsia="en-GB"/>
              </w:rPr>
              <w:lastRenderedPageBreak/>
              <w:t>HOẠT ĐỘNG HƯỚNG NGHIỆP</w:t>
            </w:r>
          </w:p>
        </w:tc>
      </w:tr>
      <w:tr w:rsidR="007A55F0" w:rsidRPr="00264BAE" w14:paraId="1BE016E5" w14:textId="77777777" w:rsidTr="0037059A">
        <w:tc>
          <w:tcPr>
            <w:tcW w:w="1462" w:type="pct"/>
            <w:shd w:val="clear" w:color="auto" w:fill="auto"/>
          </w:tcPr>
          <w:p w14:paraId="6C34BD60" w14:textId="77777777" w:rsidR="007A55F0" w:rsidRPr="00264BAE" w:rsidRDefault="007A55F0" w:rsidP="00187DCF">
            <w:pPr>
              <w:pStyle w:val="11"/>
              <w:spacing w:before="60" w:after="60"/>
              <w:ind w:firstLine="0"/>
              <w:jc w:val="left"/>
              <w:rPr>
                <w:color w:val="000000"/>
              </w:rPr>
            </w:pPr>
            <w:r w:rsidRPr="00264BAE">
              <w:rPr>
                <w:color w:val="000000"/>
              </w:rPr>
              <w:t>Hoạt động tìm hiểu nghề nghiệp</w:t>
            </w:r>
          </w:p>
          <w:p w14:paraId="3E51FEF7" w14:textId="77777777" w:rsidR="007A55F0" w:rsidRPr="00264BAE" w:rsidRDefault="007A55F0" w:rsidP="00187DCF">
            <w:pPr>
              <w:pStyle w:val="11"/>
              <w:spacing w:before="60" w:after="60"/>
              <w:ind w:firstLine="0"/>
              <w:jc w:val="left"/>
              <w:rPr>
                <w:color w:val="000000"/>
              </w:rPr>
            </w:pPr>
          </w:p>
        </w:tc>
        <w:tc>
          <w:tcPr>
            <w:tcW w:w="3538" w:type="pct"/>
            <w:shd w:val="clear" w:color="auto" w:fill="auto"/>
          </w:tcPr>
          <w:p w14:paraId="6AAF2391" w14:textId="77777777" w:rsidR="007A55F0" w:rsidRPr="00522A1D" w:rsidRDefault="00A6632A" w:rsidP="00A6632A">
            <w:pPr>
              <w:pStyle w:val="4-Bang"/>
              <w:rPr>
                <w:color w:val="000000"/>
                <w:lang w:val="en-US" w:eastAsia="en-US"/>
              </w:rPr>
            </w:pPr>
            <w:r w:rsidRPr="00522A1D">
              <w:rPr>
                <w:color w:val="000000"/>
                <w:lang w:val="en-US" w:eastAsia="en-US"/>
              </w:rPr>
              <w:t xml:space="preserve">– </w:t>
            </w:r>
            <w:r w:rsidR="00B86F7C" w:rsidRPr="00522A1D">
              <w:rPr>
                <w:color w:val="000000"/>
                <w:lang w:val="en-US" w:eastAsia="en-US"/>
              </w:rPr>
              <w:t>Trình bày</w:t>
            </w:r>
            <w:r w:rsidR="007A55F0" w:rsidRPr="00522A1D">
              <w:rPr>
                <w:color w:val="000000"/>
                <w:lang w:val="en-US" w:eastAsia="en-US"/>
              </w:rPr>
              <w:t xml:space="preserve"> được </w:t>
            </w:r>
            <w:r w:rsidR="00B86F7C" w:rsidRPr="00522A1D">
              <w:rPr>
                <w:color w:val="000000"/>
                <w:lang w:val="en-US" w:eastAsia="en-US"/>
              </w:rPr>
              <w:t xml:space="preserve">xu hướng phát triển </w:t>
            </w:r>
            <w:r w:rsidR="007A55F0" w:rsidRPr="00522A1D">
              <w:rPr>
                <w:color w:val="000000"/>
                <w:lang w:val="en-US" w:eastAsia="en-US"/>
              </w:rPr>
              <w:t xml:space="preserve">nghề nghiệp </w:t>
            </w:r>
            <w:r w:rsidRPr="00522A1D">
              <w:rPr>
                <w:color w:val="000000"/>
                <w:lang w:val="en-US" w:eastAsia="en-US"/>
              </w:rPr>
              <w:t>trong xã hội hiện đại</w:t>
            </w:r>
            <w:r w:rsidR="007A55F0" w:rsidRPr="00522A1D">
              <w:rPr>
                <w:color w:val="000000"/>
                <w:lang w:val="en-US" w:eastAsia="en-US"/>
              </w:rPr>
              <w:t>.</w:t>
            </w:r>
          </w:p>
          <w:p w14:paraId="5BF469B6" w14:textId="77777777" w:rsidR="00A6632A" w:rsidRPr="00522A1D" w:rsidRDefault="00A6632A" w:rsidP="00A6632A">
            <w:pPr>
              <w:pStyle w:val="4-Bang"/>
              <w:rPr>
                <w:color w:val="000000"/>
                <w:spacing w:val="-6"/>
                <w:lang w:val="en-US" w:eastAsia="en-US"/>
              </w:rPr>
            </w:pPr>
            <w:r w:rsidRPr="00522A1D">
              <w:rPr>
                <w:color w:val="000000"/>
                <w:lang w:val="en-US" w:eastAsia="en-US"/>
              </w:rPr>
              <w:t xml:space="preserve">– </w:t>
            </w:r>
            <w:r w:rsidRPr="00522A1D">
              <w:rPr>
                <w:color w:val="000000"/>
                <w:spacing w:val="-6"/>
                <w:lang w:val="en-US" w:eastAsia="en-US"/>
              </w:rPr>
              <w:t>Chỉ ra được những phẩm chất và năng lực cần có của người lao động trong xã hội hiện đại</w:t>
            </w:r>
          </w:p>
          <w:p w14:paraId="4A884482" w14:textId="77777777" w:rsidR="00EB5D46" w:rsidRPr="00522A1D" w:rsidRDefault="00EB5D46" w:rsidP="00EB5D46">
            <w:pPr>
              <w:pStyle w:val="4-Bang"/>
              <w:rPr>
                <w:color w:val="000000"/>
                <w:lang w:val="en-US" w:eastAsia="en-US"/>
              </w:rPr>
            </w:pPr>
            <w:r w:rsidRPr="00522A1D">
              <w:rPr>
                <w:color w:val="000000"/>
                <w:lang w:val="en-US" w:eastAsia="en-US"/>
              </w:rPr>
              <w:t xml:space="preserve">– </w:t>
            </w:r>
            <w:r w:rsidR="00A6632A" w:rsidRPr="00522A1D">
              <w:rPr>
                <w:color w:val="000000"/>
                <w:lang w:val="en-US" w:eastAsia="en-US"/>
              </w:rPr>
              <w:t xml:space="preserve">Tìm hiểu tính chuyên nghiệp trong công việc, </w:t>
            </w:r>
            <w:r w:rsidRPr="00522A1D">
              <w:rPr>
                <w:color w:val="000000"/>
                <w:lang w:val="en-US" w:eastAsia="en-US"/>
              </w:rPr>
              <w:t xml:space="preserve">đảm bảo </w:t>
            </w:r>
            <w:r w:rsidR="00A6632A" w:rsidRPr="00522A1D">
              <w:rPr>
                <w:color w:val="000000"/>
                <w:lang w:val="en-US" w:eastAsia="en-US"/>
              </w:rPr>
              <w:t xml:space="preserve">yêu cầu về </w:t>
            </w:r>
            <w:r w:rsidRPr="00522A1D">
              <w:rPr>
                <w:color w:val="000000"/>
                <w:lang w:val="en-US" w:eastAsia="en-US"/>
              </w:rPr>
              <w:t>an toàn và sức khoẻ nghề nghiệ</w:t>
            </w:r>
            <w:r w:rsidR="00A6632A" w:rsidRPr="00522A1D">
              <w:rPr>
                <w:color w:val="000000"/>
                <w:lang w:val="en-US" w:eastAsia="en-US"/>
              </w:rPr>
              <w:t>p.</w:t>
            </w:r>
          </w:p>
          <w:p w14:paraId="68B8FD73" w14:textId="77777777" w:rsidR="007A55F0" w:rsidRPr="00522A1D" w:rsidRDefault="00A6632A" w:rsidP="00A6632A">
            <w:pPr>
              <w:pStyle w:val="4-Bang"/>
              <w:rPr>
                <w:color w:val="000000"/>
                <w:lang w:val="en-US" w:eastAsia="en-US"/>
              </w:rPr>
            </w:pPr>
            <w:r w:rsidRPr="00522A1D">
              <w:rPr>
                <w:color w:val="000000"/>
                <w:lang w:val="en-US" w:eastAsia="en-US"/>
              </w:rPr>
              <w:t>– Phân tích được những thông tin cơ bản về thị trường lao động, nhu cầu sử dụng của thị trường lao động.</w:t>
            </w:r>
          </w:p>
        </w:tc>
      </w:tr>
      <w:tr w:rsidR="007A55F0" w:rsidRPr="00264BAE" w14:paraId="665A84D2" w14:textId="77777777" w:rsidTr="0037059A">
        <w:tc>
          <w:tcPr>
            <w:tcW w:w="1462" w:type="pct"/>
            <w:shd w:val="clear" w:color="auto" w:fill="auto"/>
          </w:tcPr>
          <w:p w14:paraId="7EDB1B2A" w14:textId="77777777" w:rsidR="007A55F0" w:rsidRPr="00264BAE" w:rsidRDefault="007A55F0" w:rsidP="007A55F0">
            <w:pPr>
              <w:pStyle w:val="11"/>
              <w:spacing w:before="60" w:after="60"/>
              <w:ind w:firstLine="0"/>
              <w:jc w:val="left"/>
              <w:rPr>
                <w:color w:val="000000"/>
              </w:rPr>
            </w:pPr>
            <w:r w:rsidRPr="00264BAE">
              <w:rPr>
                <w:color w:val="000000"/>
              </w:rPr>
              <w:t>Hoạt động rèn luyện phẩm chất, năng lực phù hợp với định hướng nghề nghiệp</w:t>
            </w:r>
          </w:p>
          <w:p w14:paraId="36AE2181" w14:textId="77777777" w:rsidR="007A55F0" w:rsidRPr="00264BAE" w:rsidRDefault="007A55F0" w:rsidP="007A55F0">
            <w:pPr>
              <w:pStyle w:val="4-Bang"/>
              <w:rPr>
                <w:rFonts w:eastAsia="MS Mincho"/>
                <w:color w:val="000000"/>
                <w:szCs w:val="28"/>
                <w:lang w:val="vi-VN"/>
              </w:rPr>
            </w:pPr>
          </w:p>
        </w:tc>
        <w:tc>
          <w:tcPr>
            <w:tcW w:w="3538" w:type="pct"/>
            <w:shd w:val="clear" w:color="auto" w:fill="auto"/>
          </w:tcPr>
          <w:p w14:paraId="51482675" w14:textId="77777777" w:rsidR="00EB5D46" w:rsidRPr="00522A1D" w:rsidRDefault="00EB5D46" w:rsidP="00EB5D46">
            <w:pPr>
              <w:pStyle w:val="4-Bang"/>
              <w:rPr>
                <w:color w:val="000000"/>
                <w:lang w:val="en-US" w:eastAsia="en-US"/>
              </w:rPr>
            </w:pPr>
            <w:r w:rsidRPr="00522A1D">
              <w:rPr>
                <w:color w:val="000000"/>
                <w:lang w:val="en-US" w:eastAsia="en-US"/>
              </w:rPr>
              <w:t xml:space="preserve">– </w:t>
            </w:r>
            <w:r w:rsidR="003E584F" w:rsidRPr="00522A1D">
              <w:rPr>
                <w:color w:val="000000"/>
                <w:lang w:val="en-US" w:eastAsia="en-US"/>
              </w:rPr>
              <w:t>Đ</w:t>
            </w:r>
            <w:r w:rsidRPr="00522A1D">
              <w:rPr>
                <w:color w:val="000000"/>
                <w:lang w:val="en-US" w:eastAsia="en-US"/>
              </w:rPr>
              <w:t>ánh giá được sự phù hợp của nghề với khả năng và sở thích của bản thân.</w:t>
            </w:r>
          </w:p>
          <w:p w14:paraId="57F8331D" w14:textId="77777777" w:rsidR="007A55F0" w:rsidRPr="00522A1D" w:rsidRDefault="007A55F0" w:rsidP="00C518BB">
            <w:pPr>
              <w:pStyle w:val="4-Bang"/>
              <w:rPr>
                <w:color w:val="000000"/>
                <w:lang w:val="en-US" w:eastAsia="en-US"/>
              </w:rPr>
            </w:pPr>
            <w:r w:rsidRPr="00522A1D">
              <w:rPr>
                <w:color w:val="000000"/>
                <w:lang w:val="en-US" w:eastAsia="en-US"/>
              </w:rPr>
              <w:t xml:space="preserve">– Xác định những phẩm chất, năng lực, hứng thú, sở trường của bản thân </w:t>
            </w:r>
            <w:r w:rsidR="003E584F" w:rsidRPr="00522A1D">
              <w:rPr>
                <w:color w:val="000000"/>
                <w:lang w:val="en-US" w:eastAsia="en-US"/>
              </w:rPr>
              <w:t>phù hợp với</w:t>
            </w:r>
            <w:r w:rsidRPr="00522A1D">
              <w:rPr>
                <w:color w:val="000000"/>
                <w:lang w:val="en-US" w:eastAsia="en-US"/>
              </w:rPr>
              <w:t xml:space="preserve"> ngành, nghề lựa chọn.</w:t>
            </w:r>
          </w:p>
          <w:p w14:paraId="67CDCCDA" w14:textId="77777777" w:rsidR="007A55F0" w:rsidRPr="00522A1D" w:rsidRDefault="003E584F" w:rsidP="003E584F">
            <w:pPr>
              <w:pStyle w:val="4-Bang"/>
              <w:rPr>
                <w:color w:val="000000"/>
                <w:lang w:val="en-US" w:eastAsia="en-US"/>
              </w:rPr>
            </w:pPr>
            <w:r w:rsidRPr="00522A1D">
              <w:rPr>
                <w:color w:val="000000"/>
                <w:lang w:val="en-US" w:eastAsia="en-US"/>
              </w:rPr>
              <w:t xml:space="preserve">– </w:t>
            </w:r>
            <w:r w:rsidR="007A55F0" w:rsidRPr="00522A1D">
              <w:rPr>
                <w:color w:val="000000"/>
                <w:lang w:val="en-US" w:eastAsia="en-US"/>
              </w:rPr>
              <w:t>Rèn luyện được một số phẩm chất và năng lực phù hợp với nghề định lựa chọ</w:t>
            </w:r>
            <w:r w:rsidRPr="00522A1D">
              <w:rPr>
                <w:color w:val="000000"/>
                <w:lang w:val="en-US" w:eastAsia="en-US"/>
              </w:rPr>
              <w:t>n và có thể chuyển đổi nghề khi cần thiết.</w:t>
            </w:r>
          </w:p>
          <w:p w14:paraId="5D38C7EC" w14:textId="77777777" w:rsidR="003E584F" w:rsidRPr="00522A1D" w:rsidRDefault="003E584F" w:rsidP="003E584F">
            <w:pPr>
              <w:pStyle w:val="4-Bang"/>
              <w:rPr>
                <w:color w:val="000000"/>
                <w:lang w:val="en-US" w:eastAsia="en-US"/>
              </w:rPr>
            </w:pPr>
            <w:r w:rsidRPr="00522A1D">
              <w:rPr>
                <w:color w:val="000000"/>
                <w:lang w:val="en-US" w:eastAsia="en-US"/>
              </w:rPr>
              <w:t xml:space="preserve">– Tự tin về bản thân và tự tin với định hướng nghề nghiệp của mình. </w:t>
            </w:r>
          </w:p>
        </w:tc>
      </w:tr>
      <w:tr w:rsidR="007A55F0" w:rsidRPr="00264BAE" w14:paraId="3C44EE0C" w14:textId="77777777" w:rsidTr="0037059A">
        <w:tc>
          <w:tcPr>
            <w:tcW w:w="1462" w:type="pct"/>
            <w:shd w:val="clear" w:color="auto" w:fill="auto"/>
          </w:tcPr>
          <w:p w14:paraId="39A64F32" w14:textId="77777777" w:rsidR="007A55F0" w:rsidRPr="00264BAE" w:rsidRDefault="007A55F0" w:rsidP="007A55F0">
            <w:pPr>
              <w:pStyle w:val="11"/>
              <w:spacing w:before="60" w:after="60"/>
              <w:ind w:firstLine="0"/>
              <w:jc w:val="left"/>
              <w:rPr>
                <w:color w:val="000000"/>
              </w:rPr>
            </w:pPr>
            <w:r w:rsidRPr="00264BAE">
              <w:rPr>
                <w:color w:val="000000"/>
              </w:rPr>
              <w:t xml:space="preserve">Hoạt động lựa chọn hướng nghề nghiệp và lập kế hoạch học tập </w:t>
            </w:r>
            <w:r w:rsidR="00392858" w:rsidRPr="00264BAE">
              <w:rPr>
                <w:color w:val="000000"/>
                <w:lang w:val="en-US"/>
              </w:rPr>
              <w:t xml:space="preserve">theo định hướng </w:t>
            </w:r>
            <w:r w:rsidRPr="00264BAE">
              <w:rPr>
                <w:color w:val="000000"/>
              </w:rPr>
              <w:t>nghề nghiệp</w:t>
            </w:r>
          </w:p>
          <w:p w14:paraId="3C390203" w14:textId="77777777" w:rsidR="007A55F0" w:rsidRPr="00264BAE" w:rsidRDefault="007A55F0" w:rsidP="007A55F0">
            <w:pPr>
              <w:pStyle w:val="4-Bang"/>
              <w:rPr>
                <w:rFonts w:eastAsia="MS Mincho"/>
                <w:b/>
                <w:i/>
                <w:color w:val="000000"/>
                <w:szCs w:val="28"/>
                <w:lang w:val="vi-VN"/>
              </w:rPr>
            </w:pPr>
          </w:p>
        </w:tc>
        <w:tc>
          <w:tcPr>
            <w:tcW w:w="3538" w:type="pct"/>
            <w:shd w:val="clear" w:color="auto" w:fill="auto"/>
          </w:tcPr>
          <w:p w14:paraId="720F068D" w14:textId="77777777" w:rsidR="003E584F" w:rsidRPr="00522A1D" w:rsidRDefault="003E584F" w:rsidP="003E584F">
            <w:pPr>
              <w:pStyle w:val="4-Bang"/>
              <w:rPr>
                <w:color w:val="000000"/>
                <w:lang w:val="en-US" w:eastAsia="en-US"/>
              </w:rPr>
            </w:pPr>
            <w:r w:rsidRPr="00522A1D">
              <w:rPr>
                <w:color w:val="000000"/>
                <w:lang w:val="en-US" w:eastAsia="en-US"/>
              </w:rPr>
              <w:t xml:space="preserve">– </w:t>
            </w:r>
            <w:r w:rsidR="007A55F0" w:rsidRPr="00522A1D">
              <w:rPr>
                <w:color w:val="000000"/>
                <w:lang w:val="en-US" w:eastAsia="en-US"/>
              </w:rPr>
              <w:t xml:space="preserve">Phân tích và xử lí được các thông tin nghề nghiệp, </w:t>
            </w:r>
            <w:r w:rsidRPr="00522A1D">
              <w:rPr>
                <w:color w:val="000000"/>
                <w:lang w:val="en-US" w:eastAsia="en-US"/>
              </w:rPr>
              <w:t>thông tin về các cơ sở đào tạo và giáo dục nghề nghiệp.</w:t>
            </w:r>
          </w:p>
          <w:p w14:paraId="457B4AC8" w14:textId="77777777" w:rsidR="007A55F0" w:rsidRPr="00522A1D" w:rsidRDefault="003E584F" w:rsidP="003E584F">
            <w:pPr>
              <w:pStyle w:val="4-Bang"/>
              <w:rPr>
                <w:color w:val="000000"/>
                <w:lang w:val="en-US" w:eastAsia="en-US"/>
              </w:rPr>
            </w:pPr>
            <w:r w:rsidRPr="00522A1D">
              <w:rPr>
                <w:color w:val="000000"/>
                <w:lang w:val="en-US" w:eastAsia="en-US"/>
              </w:rPr>
              <w:t>– T</w:t>
            </w:r>
            <w:r w:rsidR="007A55F0" w:rsidRPr="00522A1D">
              <w:rPr>
                <w:color w:val="000000"/>
                <w:lang w:val="en-US" w:eastAsia="en-US"/>
              </w:rPr>
              <w:t>ham khảo được ý kiến của gia đình</w:t>
            </w:r>
            <w:r w:rsidRPr="00522A1D">
              <w:rPr>
                <w:color w:val="000000"/>
                <w:lang w:val="en-US" w:eastAsia="en-US"/>
              </w:rPr>
              <w:t>, thầy cô, chuyên gia</w:t>
            </w:r>
            <w:r w:rsidR="007A55F0" w:rsidRPr="00522A1D">
              <w:rPr>
                <w:color w:val="000000"/>
                <w:lang w:val="en-US" w:eastAsia="en-US"/>
              </w:rPr>
              <w:t xml:space="preserve"> làm cơ sở cho việc chọn hướng học tập nghề nghiệ</w:t>
            </w:r>
            <w:r w:rsidRPr="00522A1D">
              <w:rPr>
                <w:color w:val="000000"/>
                <w:lang w:val="en-US" w:eastAsia="en-US"/>
              </w:rPr>
              <w:t>p phù hợp với bản thân.</w:t>
            </w:r>
          </w:p>
          <w:p w14:paraId="25F0A25D" w14:textId="77777777" w:rsidR="007A55F0" w:rsidRPr="00522A1D" w:rsidRDefault="007A55F0" w:rsidP="00C518BB">
            <w:pPr>
              <w:pStyle w:val="4-Bang"/>
              <w:rPr>
                <w:color w:val="000000"/>
                <w:spacing w:val="-4"/>
                <w:lang w:val="en-US" w:eastAsia="en-US"/>
              </w:rPr>
            </w:pPr>
            <w:r w:rsidRPr="00522A1D">
              <w:rPr>
                <w:color w:val="000000"/>
                <w:lang w:val="en-US" w:eastAsia="en-US"/>
              </w:rPr>
              <w:t xml:space="preserve">– </w:t>
            </w:r>
            <w:r w:rsidRPr="00522A1D">
              <w:rPr>
                <w:color w:val="000000"/>
                <w:spacing w:val="-4"/>
                <w:lang w:val="en-US" w:eastAsia="en-US"/>
              </w:rPr>
              <w:t xml:space="preserve">Đưa ra được quyết định lựa chọn nghề, nhóm nghề hoặc lựa chọn được ngành học, trường học và chuẩn bị tâm lí thích ứng với môi trường </w:t>
            </w:r>
            <w:r w:rsidR="003E584F" w:rsidRPr="00522A1D">
              <w:rPr>
                <w:color w:val="000000"/>
                <w:spacing w:val="-4"/>
                <w:lang w:val="en-US" w:eastAsia="en-US"/>
              </w:rPr>
              <w:t xml:space="preserve">làm việc hoặc </w:t>
            </w:r>
            <w:r w:rsidRPr="00522A1D">
              <w:rPr>
                <w:color w:val="000000"/>
                <w:spacing w:val="-4"/>
                <w:lang w:val="en-US" w:eastAsia="en-US"/>
              </w:rPr>
              <w:t>học tập tương lai.</w:t>
            </w:r>
          </w:p>
          <w:p w14:paraId="1B919D1C" w14:textId="77777777" w:rsidR="007A55F0" w:rsidRPr="00522A1D" w:rsidRDefault="007A55F0" w:rsidP="00C13D62">
            <w:pPr>
              <w:pStyle w:val="4-Bang"/>
              <w:rPr>
                <w:color w:val="000000"/>
                <w:lang w:val="en-US" w:eastAsia="en-US"/>
              </w:rPr>
            </w:pPr>
            <w:r w:rsidRPr="00522A1D">
              <w:rPr>
                <w:color w:val="000000"/>
                <w:lang w:val="en-US" w:eastAsia="en-US"/>
              </w:rPr>
              <w:t>– Có tâm thế sẵn sàng bước vào thế giới nghề nghiệp, sẵn sàng tham gia và hoà nhập với lực lượng lao động xã hội.</w:t>
            </w:r>
          </w:p>
        </w:tc>
      </w:tr>
    </w:tbl>
    <w:p w14:paraId="3B6D2903" w14:textId="77777777" w:rsidR="00942E0F" w:rsidRPr="00264BAE" w:rsidRDefault="00942E0F" w:rsidP="0075514F">
      <w:pPr>
        <w:pStyle w:val="1LAMA0"/>
        <w:rPr>
          <w:color w:val="000000"/>
          <w:lang w:val="vi-VN"/>
        </w:rPr>
      </w:pPr>
      <w:bookmarkStart w:id="33" w:name="_Toc500513145"/>
      <w:bookmarkStart w:id="34" w:name="_Toc532973424"/>
      <w:r w:rsidRPr="00264BAE">
        <w:rPr>
          <w:color w:val="000000"/>
          <w:lang w:val="vi-VN"/>
        </w:rPr>
        <w:lastRenderedPageBreak/>
        <w:t xml:space="preserve">VI. PHƯƠNG </w:t>
      </w:r>
      <w:bookmarkEnd w:id="33"/>
      <w:r w:rsidRPr="00264BAE">
        <w:rPr>
          <w:color w:val="000000"/>
          <w:lang w:val="vi-VN"/>
        </w:rPr>
        <w:t xml:space="preserve">THỨC </w:t>
      </w:r>
      <w:r w:rsidR="00B5779A" w:rsidRPr="00264BAE">
        <w:rPr>
          <w:color w:val="000000"/>
          <w:lang w:val="vi-VN"/>
        </w:rPr>
        <w:t xml:space="preserve">TỔ CHỨC VÀ LOẠI HÌNH </w:t>
      </w:r>
      <w:r w:rsidRPr="00264BAE">
        <w:rPr>
          <w:color w:val="000000"/>
          <w:lang w:val="vi-VN"/>
        </w:rPr>
        <w:t>HOẠT ĐỘNG</w:t>
      </w:r>
      <w:bookmarkEnd w:id="34"/>
    </w:p>
    <w:p w14:paraId="65CB2C15" w14:textId="77777777" w:rsidR="00B5779A" w:rsidRPr="00264BAE" w:rsidRDefault="00942E0F" w:rsidP="0075514F">
      <w:pPr>
        <w:pStyle w:val="2bol"/>
        <w:rPr>
          <w:color w:val="000000"/>
          <w:lang w:val="hr-HR"/>
        </w:rPr>
      </w:pPr>
      <w:r w:rsidRPr="00264BAE">
        <w:rPr>
          <w:color w:val="000000"/>
          <w:lang w:val="hr-HR"/>
        </w:rPr>
        <w:t xml:space="preserve">1. </w:t>
      </w:r>
      <w:r w:rsidR="00B5779A" w:rsidRPr="00264BAE">
        <w:rPr>
          <w:color w:val="000000"/>
          <w:lang w:val="hr-HR"/>
        </w:rPr>
        <w:t>Phương thức tổ chức</w:t>
      </w:r>
    </w:p>
    <w:p w14:paraId="3E671338" w14:textId="77777777" w:rsidR="00942E0F" w:rsidRPr="00264BAE" w:rsidRDefault="00B5779A" w:rsidP="0075514F">
      <w:pPr>
        <w:pStyle w:val="2bol"/>
        <w:rPr>
          <w:b w:val="0"/>
          <w:color w:val="000000"/>
        </w:rPr>
      </w:pPr>
      <w:r w:rsidRPr="00264BAE">
        <w:rPr>
          <w:b w:val="0"/>
          <w:color w:val="000000"/>
        </w:rPr>
        <w:t xml:space="preserve">1.1. </w:t>
      </w:r>
      <w:r w:rsidR="00942E0F" w:rsidRPr="00264BAE">
        <w:rPr>
          <w:b w:val="0"/>
          <w:color w:val="000000"/>
        </w:rPr>
        <w:t>Định hướng chung</w:t>
      </w:r>
    </w:p>
    <w:p w14:paraId="13593346" w14:textId="77777777" w:rsidR="00942E0F" w:rsidRPr="00264BAE" w:rsidRDefault="00942E0F" w:rsidP="00C51138">
      <w:pPr>
        <w:pStyle w:val="0noidung"/>
        <w:rPr>
          <w:color w:val="000000"/>
          <w:spacing w:val="-8"/>
        </w:rPr>
      </w:pPr>
      <w:r w:rsidRPr="00264BAE">
        <w:rPr>
          <w:color w:val="000000"/>
          <w:spacing w:val="-8"/>
          <w:lang w:eastAsia="zh-CN"/>
        </w:rPr>
        <w:t xml:space="preserve">a) </w:t>
      </w:r>
      <w:r w:rsidRPr="00264BAE">
        <w:rPr>
          <w:color w:val="000000"/>
          <w:spacing w:val="-8"/>
          <w:lang w:val="nb-NO"/>
        </w:rPr>
        <w:t>P</w:t>
      </w:r>
      <w:r w:rsidRPr="00264BAE">
        <w:rPr>
          <w:color w:val="000000"/>
          <w:spacing w:val="-8"/>
        </w:rPr>
        <w:t>hát huy tính tích cực, chủ động, sáng tạo của học sinh; làm cho mỗi học sinh đều sẵn sàng tham gia trải nghiệm</w:t>
      </w:r>
      <w:r w:rsidR="00C51138" w:rsidRPr="00264BAE">
        <w:rPr>
          <w:color w:val="000000"/>
          <w:spacing w:val="-8"/>
          <w:lang w:val="en-US"/>
        </w:rPr>
        <w:t xml:space="preserve"> </w:t>
      </w:r>
      <w:r w:rsidRPr="00264BAE">
        <w:rPr>
          <w:color w:val="000000"/>
          <w:spacing w:val="-8"/>
        </w:rPr>
        <w:t>tích cực.</w:t>
      </w:r>
    </w:p>
    <w:p w14:paraId="6010B56E" w14:textId="77777777" w:rsidR="00942E0F" w:rsidRPr="00264BAE" w:rsidRDefault="00942E0F" w:rsidP="0075514F">
      <w:pPr>
        <w:pStyle w:val="0noidung"/>
        <w:rPr>
          <w:color w:val="000000"/>
        </w:rPr>
      </w:pPr>
      <w:r w:rsidRPr="00264BAE">
        <w:rPr>
          <w:color w:val="000000"/>
        </w:rPr>
        <w:t>b) Tạo điều kiện cho học sinh trải nghiệm, sáng tạo thông qua các hoạt động tìm tòi, vận dụng kiến thức và kinh nghiệm đã có vào đời sống; hình thành, phát triển kĩ năng giải quyết vấn đề và ra quyết định dựa trên những tri thức và ý tưởng mới thu được từ trải nghiệm.</w:t>
      </w:r>
    </w:p>
    <w:p w14:paraId="7C0D3538" w14:textId="77777777" w:rsidR="00942E0F" w:rsidRPr="00264BAE" w:rsidRDefault="00942E0F" w:rsidP="0075514F">
      <w:pPr>
        <w:pStyle w:val="0noidung"/>
        <w:rPr>
          <w:color w:val="000000"/>
        </w:rPr>
      </w:pPr>
      <w:r w:rsidRPr="00264BAE">
        <w:rPr>
          <w:color w:val="000000"/>
          <w:lang w:val="nb-NO"/>
        </w:rPr>
        <w:t>c) Tạo cơ hội cho</w:t>
      </w:r>
      <w:r w:rsidRPr="00264BAE">
        <w:rPr>
          <w:color w:val="000000"/>
        </w:rPr>
        <w:t xml:space="preserve"> học sinh suy nghĩ, phân tích, khái quát h</w:t>
      </w:r>
      <w:r w:rsidR="0066213A" w:rsidRPr="00264BAE">
        <w:rPr>
          <w:color w:val="000000"/>
        </w:rPr>
        <w:t>oá</w:t>
      </w:r>
      <w:r w:rsidRPr="00264BAE">
        <w:rPr>
          <w:color w:val="000000"/>
        </w:rPr>
        <w:t xml:space="preserve"> những trải nghiệm để kiến tạo kinh nghiệm, kiến thức và </w:t>
      </w:r>
      <w:r w:rsidR="00F96B00" w:rsidRPr="00264BAE">
        <w:rPr>
          <w:color w:val="000000"/>
        </w:rPr>
        <w:br/>
      </w:r>
      <w:r w:rsidRPr="00264BAE">
        <w:rPr>
          <w:color w:val="000000"/>
        </w:rPr>
        <w:t>kĩ năng mới.</w:t>
      </w:r>
    </w:p>
    <w:p w14:paraId="21BF93A4" w14:textId="77777777" w:rsidR="00942E0F" w:rsidRPr="00264BAE" w:rsidRDefault="00942E0F" w:rsidP="0075514F">
      <w:pPr>
        <w:pStyle w:val="0noidung"/>
        <w:rPr>
          <w:color w:val="000000"/>
        </w:rPr>
      </w:pPr>
      <w:r w:rsidRPr="00264BAE">
        <w:rPr>
          <w:color w:val="000000"/>
          <w:lang w:val="nb-NO"/>
        </w:rPr>
        <w:t xml:space="preserve">d) Lựa chọn linh hoạt, sáng tạo các phương pháp giáo dục phù hợp: </w:t>
      </w:r>
      <w:r w:rsidRPr="00264BAE">
        <w:rPr>
          <w:color w:val="000000"/>
        </w:rPr>
        <w:t>phương pháp nêu gương</w:t>
      </w:r>
      <w:r w:rsidR="00FF31F2" w:rsidRPr="00264BAE">
        <w:rPr>
          <w:color w:val="000000"/>
        </w:rPr>
        <w:t>;</w:t>
      </w:r>
      <w:r w:rsidRPr="00264BAE">
        <w:rPr>
          <w:color w:val="000000"/>
        </w:rPr>
        <w:t xml:space="preserve"> phương pháp giáo dục bằng tập thể</w:t>
      </w:r>
      <w:r w:rsidR="00A757BE" w:rsidRPr="00264BAE">
        <w:rPr>
          <w:color w:val="000000"/>
        </w:rPr>
        <w:t>;</w:t>
      </w:r>
      <w:r w:rsidRPr="00264BAE">
        <w:rPr>
          <w:color w:val="000000"/>
        </w:rPr>
        <w:t xml:space="preserve"> phương pháp thuyết phục</w:t>
      </w:r>
      <w:r w:rsidR="00A757BE" w:rsidRPr="00264BAE">
        <w:rPr>
          <w:color w:val="000000"/>
        </w:rPr>
        <w:t>;</w:t>
      </w:r>
      <w:r w:rsidRPr="00264BAE">
        <w:rPr>
          <w:color w:val="000000"/>
        </w:rPr>
        <w:t xml:space="preserve"> phương pháp tranh luận</w:t>
      </w:r>
      <w:r w:rsidR="00A757BE" w:rsidRPr="00264BAE">
        <w:rPr>
          <w:color w:val="000000"/>
        </w:rPr>
        <w:t>;</w:t>
      </w:r>
      <w:r w:rsidRPr="00264BAE">
        <w:rPr>
          <w:color w:val="000000"/>
        </w:rPr>
        <w:t xml:space="preserve"> phương pháp luyện tập</w:t>
      </w:r>
      <w:r w:rsidR="00A757BE" w:rsidRPr="00264BAE">
        <w:rPr>
          <w:color w:val="000000"/>
        </w:rPr>
        <w:t>;</w:t>
      </w:r>
      <w:r w:rsidRPr="00264BAE">
        <w:rPr>
          <w:color w:val="000000"/>
        </w:rPr>
        <w:t xml:space="preserve"> phương pháp khích lệ</w:t>
      </w:r>
      <w:r w:rsidR="00A757BE" w:rsidRPr="00264BAE">
        <w:rPr>
          <w:color w:val="000000"/>
        </w:rPr>
        <w:t>,</w:t>
      </w:r>
      <w:r w:rsidRPr="00264BAE">
        <w:rPr>
          <w:color w:val="000000"/>
        </w:rPr>
        <w:t xml:space="preserve"> động viên</w:t>
      </w:r>
      <w:r w:rsidR="00A757BE" w:rsidRPr="00264BAE">
        <w:rPr>
          <w:color w:val="000000"/>
        </w:rPr>
        <w:t>;</w:t>
      </w:r>
      <w:r w:rsidRPr="00264BAE">
        <w:rPr>
          <w:color w:val="000000"/>
        </w:rPr>
        <w:t xml:space="preserve"> phương pháp tạo sản phẩm và các phương pháp giáo dục khác.</w:t>
      </w:r>
      <w:r w:rsidR="009D4D4D" w:rsidRPr="00264BAE">
        <w:rPr>
          <w:color w:val="000000"/>
        </w:rPr>
        <w:t xml:space="preserve"> </w:t>
      </w:r>
    </w:p>
    <w:p w14:paraId="4D8FBC71" w14:textId="77777777" w:rsidR="00942E0F" w:rsidRPr="00264BAE" w:rsidRDefault="00B5779A" w:rsidP="0075514F">
      <w:pPr>
        <w:pStyle w:val="2bol"/>
        <w:rPr>
          <w:b w:val="0"/>
          <w:color w:val="000000"/>
        </w:rPr>
      </w:pPr>
      <w:r w:rsidRPr="00264BAE">
        <w:rPr>
          <w:b w:val="0"/>
          <w:color w:val="000000"/>
        </w:rPr>
        <w:t>1.</w:t>
      </w:r>
      <w:r w:rsidR="00942E0F" w:rsidRPr="00264BAE">
        <w:rPr>
          <w:b w:val="0"/>
          <w:color w:val="000000"/>
        </w:rPr>
        <w:t xml:space="preserve">2. </w:t>
      </w:r>
      <w:r w:rsidR="00AF6765" w:rsidRPr="00264BAE">
        <w:rPr>
          <w:b w:val="0"/>
          <w:color w:val="000000"/>
          <w:lang w:val="en-US"/>
        </w:rPr>
        <w:t>Một số p</w:t>
      </w:r>
      <w:r w:rsidR="00942E0F" w:rsidRPr="00264BAE">
        <w:rPr>
          <w:b w:val="0"/>
          <w:color w:val="000000"/>
        </w:rPr>
        <w:t>hương thức tổ chức</w:t>
      </w:r>
      <w:r w:rsidR="00AF6765" w:rsidRPr="00264BAE">
        <w:rPr>
          <w:b w:val="0"/>
          <w:color w:val="000000"/>
          <w:lang w:val="en-US"/>
        </w:rPr>
        <w:t xml:space="preserve"> chủ yếu</w:t>
      </w:r>
      <w:r w:rsidR="00942E0F" w:rsidRPr="00264BAE">
        <w:rPr>
          <w:b w:val="0"/>
          <w:color w:val="000000"/>
        </w:rPr>
        <w:t xml:space="preserve"> </w:t>
      </w:r>
    </w:p>
    <w:p w14:paraId="1E3D07EE" w14:textId="77777777" w:rsidR="00942E0F" w:rsidRPr="00264BAE" w:rsidRDefault="00942E0F" w:rsidP="001A6B75">
      <w:pPr>
        <w:pStyle w:val="0noidung"/>
        <w:rPr>
          <w:color w:val="000000"/>
        </w:rPr>
      </w:pPr>
      <w:r w:rsidRPr="00264BAE">
        <w:rPr>
          <w:color w:val="000000"/>
        </w:rPr>
        <w:t xml:space="preserve">a) Phương thức </w:t>
      </w:r>
      <w:r w:rsidR="007123AE" w:rsidRPr="00264BAE">
        <w:rPr>
          <w:color w:val="000000"/>
        </w:rPr>
        <w:t>K</w:t>
      </w:r>
      <w:r w:rsidRPr="00264BAE">
        <w:rPr>
          <w:color w:val="000000"/>
        </w:rPr>
        <w:t>hám phá</w:t>
      </w:r>
      <w:r w:rsidR="001A6B75" w:rsidRPr="00264BAE">
        <w:rPr>
          <w:color w:val="000000"/>
        </w:rPr>
        <w:t>:</w:t>
      </w:r>
      <w:r w:rsidRPr="00264BAE">
        <w:rPr>
          <w:color w:val="000000"/>
        </w:rPr>
        <w:t xml:space="preserve"> </w:t>
      </w:r>
      <w:r w:rsidRPr="00264BAE">
        <w:rPr>
          <w:color w:val="000000"/>
          <w:lang w:val="hr-HR"/>
        </w:rPr>
        <w:t xml:space="preserve">là cách tổ chức hoạt động </w:t>
      </w:r>
      <w:r w:rsidRPr="00264BAE">
        <w:rPr>
          <w:color w:val="000000"/>
        </w:rPr>
        <w:t>tạo cơ hội cho học sinh trải nghiệm thế giới tự nhiên, thực tế cuộc sống và công việc, giúp học sinh khám phá những điều mới lạ, tìm hiểu, phát hiện vấn đề từ môi trường xung quanh</w:t>
      </w:r>
      <w:r w:rsidR="00AF6765" w:rsidRPr="00264BAE">
        <w:rPr>
          <w:color w:val="000000"/>
          <w:lang w:val="en-US"/>
        </w:rPr>
        <w:t>, bồi dư</w:t>
      </w:r>
      <w:r w:rsidR="00784568" w:rsidRPr="00264BAE">
        <w:rPr>
          <w:color w:val="000000"/>
          <w:lang w:val="en-US"/>
        </w:rPr>
        <w:t>ỡ</w:t>
      </w:r>
      <w:r w:rsidR="00AF6765" w:rsidRPr="00264BAE">
        <w:rPr>
          <w:color w:val="000000"/>
          <w:lang w:val="en-US"/>
        </w:rPr>
        <w:t xml:space="preserve">ng </w:t>
      </w:r>
      <w:r w:rsidRPr="00264BAE">
        <w:rPr>
          <w:color w:val="000000"/>
        </w:rPr>
        <w:t>những cảm xúc tích cực</w:t>
      </w:r>
      <w:r w:rsidR="00AF6765" w:rsidRPr="00264BAE">
        <w:rPr>
          <w:color w:val="000000"/>
          <w:lang w:val="en-US"/>
        </w:rPr>
        <w:t xml:space="preserve"> và</w:t>
      </w:r>
      <w:r w:rsidRPr="00264BAE">
        <w:rPr>
          <w:color w:val="000000"/>
        </w:rPr>
        <w:t xml:space="preserve"> tình yêu quê hương đất nước. Nhóm phương thức tổ chức này bao gồm các hoạt động th</w:t>
      </w:r>
      <w:r w:rsidR="00A757BE" w:rsidRPr="00264BAE">
        <w:rPr>
          <w:color w:val="000000"/>
        </w:rPr>
        <w:t>a</w:t>
      </w:r>
      <w:r w:rsidRPr="00264BAE">
        <w:rPr>
          <w:color w:val="000000"/>
        </w:rPr>
        <w:t>m quan, cắm trại, thực địa và các phương thức tương tự khác.</w:t>
      </w:r>
    </w:p>
    <w:p w14:paraId="2665F6E0" w14:textId="77777777" w:rsidR="00942E0F" w:rsidRPr="00264BAE" w:rsidRDefault="00942E0F" w:rsidP="001A6B75">
      <w:pPr>
        <w:pStyle w:val="0noidung"/>
        <w:rPr>
          <w:color w:val="000000"/>
          <w:lang w:val="ro-RO"/>
        </w:rPr>
      </w:pPr>
      <w:r w:rsidRPr="00264BAE">
        <w:rPr>
          <w:color w:val="000000"/>
        </w:rPr>
        <w:t xml:space="preserve">b) Phương thức </w:t>
      </w:r>
      <w:r w:rsidR="007123AE" w:rsidRPr="00264BAE">
        <w:rPr>
          <w:color w:val="000000"/>
        </w:rPr>
        <w:t>T</w:t>
      </w:r>
      <w:r w:rsidRPr="00264BAE">
        <w:rPr>
          <w:color w:val="000000"/>
        </w:rPr>
        <w:t>hể nghiệm, tương tác</w:t>
      </w:r>
      <w:r w:rsidR="001A6B75" w:rsidRPr="00264BAE">
        <w:rPr>
          <w:color w:val="000000"/>
        </w:rPr>
        <w:t>:</w:t>
      </w:r>
      <w:r w:rsidR="00173384" w:rsidRPr="00264BAE">
        <w:rPr>
          <w:color w:val="000000"/>
        </w:rPr>
        <w:t xml:space="preserve"> </w:t>
      </w:r>
      <w:r w:rsidRPr="00264BAE">
        <w:rPr>
          <w:color w:val="000000"/>
          <w:lang w:val="hr-HR"/>
        </w:rPr>
        <w:t xml:space="preserve">là cách tổ chức hoạt động </w:t>
      </w:r>
      <w:r w:rsidRPr="00264BAE">
        <w:rPr>
          <w:color w:val="000000"/>
        </w:rPr>
        <w:t>tạo cơ hội cho học sinh giao lưu, tác nghiệp và thể nghiệm ý tưởng như diễn đàn, đóng kịch, hội thảo, hội thi, trò chơi và các phương thức tương tự khác.</w:t>
      </w:r>
    </w:p>
    <w:p w14:paraId="30BCB8CE" w14:textId="77777777" w:rsidR="00942E0F" w:rsidRPr="00264BAE" w:rsidRDefault="00942E0F" w:rsidP="001A6B75">
      <w:pPr>
        <w:pStyle w:val="0noidung"/>
        <w:rPr>
          <w:color w:val="000000"/>
          <w:lang w:val="hr-HR"/>
        </w:rPr>
      </w:pPr>
      <w:r w:rsidRPr="00264BAE">
        <w:rPr>
          <w:color w:val="000000"/>
          <w:lang w:val="is-IS"/>
        </w:rPr>
        <w:t>c) Phương</w:t>
      </w:r>
      <w:r w:rsidRPr="00264BAE">
        <w:rPr>
          <w:color w:val="000000"/>
        </w:rPr>
        <w:t xml:space="preserve"> thức </w:t>
      </w:r>
      <w:r w:rsidR="007123AE" w:rsidRPr="00264BAE">
        <w:rPr>
          <w:color w:val="000000"/>
        </w:rPr>
        <w:t>C</w:t>
      </w:r>
      <w:r w:rsidRPr="00264BAE">
        <w:rPr>
          <w:color w:val="000000"/>
        </w:rPr>
        <w:t>ống hiến</w:t>
      </w:r>
      <w:r w:rsidR="001A6B75" w:rsidRPr="00264BAE">
        <w:rPr>
          <w:color w:val="000000"/>
        </w:rPr>
        <w:t>:</w:t>
      </w:r>
      <w:r w:rsidRPr="00264BAE">
        <w:rPr>
          <w:color w:val="000000"/>
        </w:rPr>
        <w:t xml:space="preserve"> </w:t>
      </w:r>
      <w:r w:rsidRPr="00264BAE">
        <w:rPr>
          <w:color w:val="000000"/>
          <w:lang w:val="hr-HR"/>
        </w:rPr>
        <w:t xml:space="preserve">là cách tổ chức hoạt động </w:t>
      </w:r>
      <w:r w:rsidRPr="00264BAE">
        <w:rPr>
          <w:color w:val="000000"/>
        </w:rPr>
        <w:t>tạo</w:t>
      </w:r>
      <w:r w:rsidRPr="00264BAE">
        <w:rPr>
          <w:color w:val="000000"/>
          <w:lang w:val="hr-HR"/>
        </w:rPr>
        <w:t xml:space="preserve"> </w:t>
      </w:r>
      <w:r w:rsidRPr="00264BAE">
        <w:rPr>
          <w:color w:val="000000"/>
        </w:rPr>
        <w:t>c</w:t>
      </w:r>
      <w:r w:rsidRPr="00264BAE">
        <w:rPr>
          <w:color w:val="000000"/>
          <w:lang w:val="hr-HR"/>
        </w:rPr>
        <w:t xml:space="preserve">ơ </w:t>
      </w:r>
      <w:r w:rsidRPr="00264BAE">
        <w:rPr>
          <w:color w:val="000000"/>
        </w:rPr>
        <w:t>hội</w:t>
      </w:r>
      <w:r w:rsidRPr="00264BAE">
        <w:rPr>
          <w:color w:val="000000"/>
          <w:lang w:val="hr-HR"/>
        </w:rPr>
        <w:t xml:space="preserve"> </w:t>
      </w:r>
      <w:r w:rsidRPr="00264BAE">
        <w:rPr>
          <w:color w:val="000000"/>
        </w:rPr>
        <w:t>cho</w:t>
      </w:r>
      <w:r w:rsidRPr="00264BAE">
        <w:rPr>
          <w:color w:val="000000"/>
          <w:lang w:val="hr-HR"/>
        </w:rPr>
        <w:t xml:space="preserve"> </w:t>
      </w:r>
      <w:r w:rsidRPr="00264BAE">
        <w:rPr>
          <w:color w:val="000000"/>
        </w:rPr>
        <w:t>học</w:t>
      </w:r>
      <w:r w:rsidRPr="00264BAE">
        <w:rPr>
          <w:color w:val="000000"/>
          <w:lang w:val="hr-HR"/>
        </w:rPr>
        <w:t xml:space="preserve"> </w:t>
      </w:r>
      <w:r w:rsidRPr="00264BAE">
        <w:rPr>
          <w:color w:val="000000"/>
        </w:rPr>
        <w:t>sinh</w:t>
      </w:r>
      <w:r w:rsidRPr="00264BAE">
        <w:rPr>
          <w:color w:val="000000"/>
          <w:lang w:val="hr-HR"/>
        </w:rPr>
        <w:t xml:space="preserve"> </w:t>
      </w:r>
      <w:r w:rsidRPr="00264BAE">
        <w:rPr>
          <w:color w:val="000000"/>
        </w:rPr>
        <w:t>mang</w:t>
      </w:r>
      <w:r w:rsidRPr="00264BAE">
        <w:rPr>
          <w:color w:val="000000"/>
          <w:lang w:val="hr-HR"/>
        </w:rPr>
        <w:t xml:space="preserve"> </w:t>
      </w:r>
      <w:r w:rsidRPr="00264BAE">
        <w:rPr>
          <w:color w:val="000000"/>
        </w:rPr>
        <w:t>lại</w:t>
      </w:r>
      <w:r w:rsidRPr="00264BAE">
        <w:rPr>
          <w:color w:val="000000"/>
          <w:lang w:val="hr-HR"/>
        </w:rPr>
        <w:t xml:space="preserve"> </w:t>
      </w:r>
      <w:r w:rsidRPr="00264BAE">
        <w:rPr>
          <w:color w:val="000000"/>
        </w:rPr>
        <w:t>những</w:t>
      </w:r>
      <w:r w:rsidRPr="00264BAE">
        <w:rPr>
          <w:color w:val="000000"/>
          <w:lang w:val="hr-HR"/>
        </w:rPr>
        <w:t xml:space="preserve"> </w:t>
      </w:r>
      <w:r w:rsidRPr="00264BAE">
        <w:rPr>
          <w:color w:val="000000"/>
        </w:rPr>
        <w:t>gi</w:t>
      </w:r>
      <w:r w:rsidRPr="00264BAE">
        <w:rPr>
          <w:color w:val="000000"/>
          <w:lang w:val="hr-HR"/>
        </w:rPr>
        <w:t xml:space="preserve">á </w:t>
      </w:r>
      <w:r w:rsidRPr="00264BAE">
        <w:rPr>
          <w:color w:val="000000"/>
        </w:rPr>
        <w:t>trị</w:t>
      </w:r>
      <w:r w:rsidRPr="00264BAE">
        <w:rPr>
          <w:color w:val="000000"/>
          <w:lang w:val="hr-HR"/>
        </w:rPr>
        <w:t xml:space="preserve"> </w:t>
      </w:r>
      <w:r w:rsidRPr="00264BAE">
        <w:rPr>
          <w:color w:val="000000"/>
        </w:rPr>
        <w:t>x</w:t>
      </w:r>
      <w:r w:rsidRPr="00264BAE">
        <w:rPr>
          <w:color w:val="000000"/>
          <w:lang w:val="hr-HR"/>
        </w:rPr>
        <w:t xml:space="preserve">ã </w:t>
      </w:r>
      <w:r w:rsidRPr="00264BAE">
        <w:rPr>
          <w:color w:val="000000"/>
        </w:rPr>
        <w:t>hội</w:t>
      </w:r>
      <w:r w:rsidRPr="00264BAE">
        <w:rPr>
          <w:color w:val="000000"/>
          <w:lang w:val="hr-HR"/>
        </w:rPr>
        <w:t xml:space="preserve"> </w:t>
      </w:r>
      <w:r w:rsidRPr="00264BAE">
        <w:rPr>
          <w:color w:val="000000"/>
        </w:rPr>
        <w:t>bằng</w:t>
      </w:r>
      <w:r w:rsidRPr="00264BAE">
        <w:rPr>
          <w:color w:val="000000"/>
          <w:lang w:val="hr-HR"/>
        </w:rPr>
        <w:t xml:space="preserve"> </w:t>
      </w:r>
      <w:r w:rsidRPr="00264BAE">
        <w:rPr>
          <w:color w:val="000000"/>
        </w:rPr>
        <w:t>những</w:t>
      </w:r>
      <w:r w:rsidRPr="00264BAE">
        <w:rPr>
          <w:color w:val="000000"/>
          <w:lang w:val="hr-HR"/>
        </w:rPr>
        <w:t xml:space="preserve"> đó</w:t>
      </w:r>
      <w:r w:rsidRPr="00264BAE">
        <w:rPr>
          <w:color w:val="000000"/>
        </w:rPr>
        <w:t>ng</w:t>
      </w:r>
      <w:r w:rsidRPr="00264BAE">
        <w:rPr>
          <w:color w:val="000000"/>
          <w:lang w:val="hr-HR"/>
        </w:rPr>
        <w:t xml:space="preserve"> </w:t>
      </w:r>
      <w:r w:rsidRPr="00264BAE">
        <w:rPr>
          <w:color w:val="000000"/>
        </w:rPr>
        <w:t>g</w:t>
      </w:r>
      <w:r w:rsidRPr="00264BAE">
        <w:rPr>
          <w:color w:val="000000"/>
          <w:lang w:val="hr-HR"/>
        </w:rPr>
        <w:t>ó</w:t>
      </w:r>
      <w:r w:rsidRPr="00264BAE">
        <w:rPr>
          <w:color w:val="000000"/>
        </w:rPr>
        <w:t>p</w:t>
      </w:r>
      <w:r w:rsidRPr="00264BAE">
        <w:rPr>
          <w:color w:val="000000"/>
          <w:lang w:val="hr-HR"/>
        </w:rPr>
        <w:t xml:space="preserve"> </w:t>
      </w:r>
      <w:r w:rsidRPr="00264BAE">
        <w:rPr>
          <w:color w:val="000000"/>
        </w:rPr>
        <w:t>v</w:t>
      </w:r>
      <w:r w:rsidRPr="00264BAE">
        <w:rPr>
          <w:color w:val="000000"/>
          <w:lang w:val="hr-HR"/>
        </w:rPr>
        <w:t xml:space="preserve">à </w:t>
      </w:r>
      <w:r w:rsidRPr="00264BAE">
        <w:rPr>
          <w:color w:val="000000"/>
        </w:rPr>
        <w:t>cống</w:t>
      </w:r>
      <w:r w:rsidRPr="00264BAE">
        <w:rPr>
          <w:color w:val="000000"/>
          <w:lang w:val="hr-HR"/>
        </w:rPr>
        <w:t xml:space="preserve"> </w:t>
      </w:r>
      <w:r w:rsidRPr="00264BAE">
        <w:rPr>
          <w:color w:val="000000"/>
        </w:rPr>
        <w:t>hiến</w:t>
      </w:r>
      <w:r w:rsidRPr="00264BAE">
        <w:rPr>
          <w:color w:val="000000"/>
          <w:lang w:val="hr-HR"/>
        </w:rPr>
        <w:t xml:space="preserve"> </w:t>
      </w:r>
      <w:r w:rsidRPr="00264BAE">
        <w:rPr>
          <w:color w:val="000000"/>
        </w:rPr>
        <w:t>thực</w:t>
      </w:r>
      <w:r w:rsidRPr="00264BAE">
        <w:rPr>
          <w:color w:val="000000"/>
          <w:lang w:val="hr-HR"/>
        </w:rPr>
        <w:t xml:space="preserve"> </w:t>
      </w:r>
      <w:r w:rsidRPr="00264BAE">
        <w:rPr>
          <w:color w:val="000000"/>
        </w:rPr>
        <w:t>tế</w:t>
      </w:r>
      <w:r w:rsidRPr="00264BAE">
        <w:rPr>
          <w:color w:val="000000"/>
          <w:lang w:val="hr-HR"/>
        </w:rPr>
        <w:t xml:space="preserve"> </w:t>
      </w:r>
      <w:r w:rsidRPr="00264BAE">
        <w:rPr>
          <w:color w:val="000000"/>
        </w:rPr>
        <w:t>của</w:t>
      </w:r>
      <w:r w:rsidRPr="00264BAE">
        <w:rPr>
          <w:color w:val="000000"/>
          <w:lang w:val="hr-HR"/>
        </w:rPr>
        <w:t xml:space="preserve"> </w:t>
      </w:r>
      <w:r w:rsidRPr="00264BAE">
        <w:rPr>
          <w:color w:val="000000"/>
        </w:rPr>
        <w:t>m</w:t>
      </w:r>
      <w:r w:rsidRPr="00264BAE">
        <w:rPr>
          <w:color w:val="000000"/>
          <w:lang w:val="hr-HR"/>
        </w:rPr>
        <w:t>ì</w:t>
      </w:r>
      <w:r w:rsidRPr="00264BAE">
        <w:rPr>
          <w:color w:val="000000"/>
        </w:rPr>
        <w:t>nh</w:t>
      </w:r>
      <w:r w:rsidRPr="00264BAE">
        <w:rPr>
          <w:color w:val="000000"/>
          <w:lang w:val="hr-HR"/>
        </w:rPr>
        <w:t xml:space="preserve"> </w:t>
      </w:r>
      <w:r w:rsidRPr="00264BAE">
        <w:rPr>
          <w:color w:val="000000"/>
        </w:rPr>
        <w:t>th</w:t>
      </w:r>
      <w:r w:rsidRPr="00264BAE">
        <w:rPr>
          <w:color w:val="000000"/>
          <w:lang w:val="hr-HR"/>
        </w:rPr>
        <w:t>ô</w:t>
      </w:r>
      <w:r w:rsidRPr="00264BAE">
        <w:rPr>
          <w:color w:val="000000"/>
        </w:rPr>
        <w:t>ng</w:t>
      </w:r>
      <w:r w:rsidRPr="00264BAE">
        <w:rPr>
          <w:color w:val="000000"/>
          <w:lang w:val="hr-HR"/>
        </w:rPr>
        <w:t xml:space="preserve"> </w:t>
      </w:r>
      <w:r w:rsidRPr="00264BAE">
        <w:rPr>
          <w:color w:val="000000"/>
        </w:rPr>
        <w:t>qua</w:t>
      </w:r>
      <w:r w:rsidRPr="00264BAE">
        <w:rPr>
          <w:color w:val="000000"/>
          <w:lang w:val="hr-HR"/>
        </w:rPr>
        <w:t xml:space="preserve"> </w:t>
      </w:r>
      <w:r w:rsidRPr="00264BAE">
        <w:rPr>
          <w:color w:val="000000"/>
        </w:rPr>
        <w:t>c</w:t>
      </w:r>
      <w:r w:rsidRPr="00264BAE">
        <w:rPr>
          <w:color w:val="000000"/>
          <w:lang w:val="hr-HR"/>
        </w:rPr>
        <w:t>á</w:t>
      </w:r>
      <w:r w:rsidRPr="00264BAE">
        <w:rPr>
          <w:color w:val="000000"/>
        </w:rPr>
        <w:t>c</w:t>
      </w:r>
      <w:r w:rsidRPr="00264BAE">
        <w:rPr>
          <w:color w:val="000000"/>
          <w:lang w:val="hr-HR"/>
        </w:rPr>
        <w:t xml:space="preserve"> </w:t>
      </w:r>
      <w:r w:rsidRPr="00264BAE">
        <w:rPr>
          <w:color w:val="000000"/>
        </w:rPr>
        <w:t>hoạt</w:t>
      </w:r>
      <w:r w:rsidRPr="00264BAE">
        <w:rPr>
          <w:color w:val="000000"/>
          <w:lang w:val="hr-HR"/>
        </w:rPr>
        <w:t xml:space="preserve"> đ</w:t>
      </w:r>
      <w:r w:rsidRPr="00264BAE">
        <w:rPr>
          <w:color w:val="000000"/>
        </w:rPr>
        <w:t>ộng</w:t>
      </w:r>
      <w:r w:rsidRPr="00264BAE">
        <w:rPr>
          <w:color w:val="000000"/>
          <w:lang w:val="hr-HR"/>
        </w:rPr>
        <w:t xml:space="preserve"> </w:t>
      </w:r>
      <w:r w:rsidRPr="00264BAE">
        <w:rPr>
          <w:color w:val="000000"/>
        </w:rPr>
        <w:t>t</w:t>
      </w:r>
      <w:r w:rsidRPr="00264BAE">
        <w:rPr>
          <w:color w:val="000000"/>
          <w:lang w:val="hr-HR"/>
        </w:rPr>
        <w:t>ì</w:t>
      </w:r>
      <w:r w:rsidRPr="00264BAE">
        <w:rPr>
          <w:color w:val="000000"/>
        </w:rPr>
        <w:t>nh</w:t>
      </w:r>
      <w:r w:rsidRPr="00264BAE">
        <w:rPr>
          <w:color w:val="000000"/>
          <w:lang w:val="hr-HR"/>
        </w:rPr>
        <w:t xml:space="preserve"> </w:t>
      </w:r>
      <w:r w:rsidRPr="00264BAE">
        <w:rPr>
          <w:color w:val="000000"/>
        </w:rPr>
        <w:t>nguyện</w:t>
      </w:r>
      <w:r w:rsidRPr="00264BAE">
        <w:rPr>
          <w:color w:val="000000"/>
          <w:lang w:val="hr-HR"/>
        </w:rPr>
        <w:t xml:space="preserve"> </w:t>
      </w:r>
      <w:r w:rsidRPr="00264BAE">
        <w:rPr>
          <w:color w:val="000000"/>
        </w:rPr>
        <w:t>nh</w:t>
      </w:r>
      <w:r w:rsidRPr="00264BAE">
        <w:rPr>
          <w:color w:val="000000"/>
          <w:lang w:val="hr-HR"/>
        </w:rPr>
        <w:t>â</w:t>
      </w:r>
      <w:r w:rsidRPr="00264BAE">
        <w:rPr>
          <w:color w:val="000000"/>
        </w:rPr>
        <w:t>n</w:t>
      </w:r>
      <w:r w:rsidRPr="00264BAE">
        <w:rPr>
          <w:color w:val="000000"/>
          <w:lang w:val="hr-HR"/>
        </w:rPr>
        <w:t xml:space="preserve"> đ</w:t>
      </w:r>
      <w:r w:rsidRPr="00264BAE">
        <w:rPr>
          <w:color w:val="000000"/>
        </w:rPr>
        <w:t>ạo</w:t>
      </w:r>
      <w:r w:rsidRPr="00264BAE">
        <w:rPr>
          <w:color w:val="000000"/>
          <w:lang w:val="hr-HR"/>
        </w:rPr>
        <w:t xml:space="preserve">, </w:t>
      </w:r>
      <w:r w:rsidRPr="00264BAE">
        <w:rPr>
          <w:color w:val="000000"/>
        </w:rPr>
        <w:t>lao</w:t>
      </w:r>
      <w:r w:rsidRPr="00264BAE">
        <w:rPr>
          <w:color w:val="000000"/>
          <w:lang w:val="hr-HR"/>
        </w:rPr>
        <w:t xml:space="preserve"> đ</w:t>
      </w:r>
      <w:r w:rsidRPr="00264BAE">
        <w:rPr>
          <w:color w:val="000000"/>
        </w:rPr>
        <w:t>ộng</w:t>
      </w:r>
      <w:r w:rsidRPr="00264BAE">
        <w:rPr>
          <w:color w:val="000000"/>
          <w:lang w:val="hr-HR"/>
        </w:rPr>
        <w:t xml:space="preserve"> </w:t>
      </w:r>
      <w:r w:rsidRPr="00264BAE">
        <w:rPr>
          <w:color w:val="000000"/>
        </w:rPr>
        <w:t>c</w:t>
      </w:r>
      <w:r w:rsidRPr="00264BAE">
        <w:rPr>
          <w:color w:val="000000"/>
          <w:lang w:val="hr-HR"/>
        </w:rPr>
        <w:t>ô</w:t>
      </w:r>
      <w:r w:rsidRPr="00264BAE">
        <w:rPr>
          <w:color w:val="000000"/>
        </w:rPr>
        <w:t>ng</w:t>
      </w:r>
      <w:r w:rsidRPr="00264BAE">
        <w:rPr>
          <w:color w:val="000000"/>
          <w:lang w:val="hr-HR"/>
        </w:rPr>
        <w:t xml:space="preserve"> í</w:t>
      </w:r>
      <w:r w:rsidRPr="00264BAE">
        <w:rPr>
          <w:color w:val="000000"/>
        </w:rPr>
        <w:t>ch</w:t>
      </w:r>
      <w:r w:rsidRPr="00264BAE">
        <w:rPr>
          <w:color w:val="000000"/>
          <w:lang w:val="hr-HR"/>
        </w:rPr>
        <w:t xml:space="preserve">, </w:t>
      </w:r>
      <w:r w:rsidRPr="00264BAE">
        <w:rPr>
          <w:color w:val="000000"/>
        </w:rPr>
        <w:t>tuy</w:t>
      </w:r>
      <w:r w:rsidRPr="00264BAE">
        <w:rPr>
          <w:color w:val="000000"/>
          <w:lang w:val="hr-HR"/>
        </w:rPr>
        <w:t>ê</w:t>
      </w:r>
      <w:r w:rsidRPr="00264BAE">
        <w:rPr>
          <w:color w:val="000000"/>
        </w:rPr>
        <w:t>n</w:t>
      </w:r>
      <w:r w:rsidRPr="00264BAE">
        <w:rPr>
          <w:color w:val="000000"/>
          <w:lang w:val="hr-HR"/>
        </w:rPr>
        <w:t xml:space="preserve"> </w:t>
      </w:r>
      <w:r w:rsidRPr="00264BAE">
        <w:rPr>
          <w:color w:val="000000"/>
        </w:rPr>
        <w:t>truyền</w:t>
      </w:r>
      <w:r w:rsidRPr="00264BAE">
        <w:rPr>
          <w:color w:val="000000"/>
          <w:lang w:val="hr-HR"/>
        </w:rPr>
        <w:t xml:space="preserve"> </w:t>
      </w:r>
      <w:r w:rsidRPr="00264BAE">
        <w:rPr>
          <w:color w:val="000000"/>
        </w:rPr>
        <w:t>v</w:t>
      </w:r>
      <w:r w:rsidRPr="00264BAE">
        <w:rPr>
          <w:color w:val="000000"/>
          <w:lang w:val="hr-HR"/>
        </w:rPr>
        <w:t xml:space="preserve">à </w:t>
      </w:r>
      <w:r w:rsidRPr="00264BAE">
        <w:rPr>
          <w:color w:val="000000"/>
        </w:rPr>
        <w:t>c</w:t>
      </w:r>
      <w:r w:rsidRPr="00264BAE">
        <w:rPr>
          <w:color w:val="000000"/>
          <w:lang w:val="hr-HR"/>
        </w:rPr>
        <w:t>á</w:t>
      </w:r>
      <w:r w:rsidRPr="00264BAE">
        <w:rPr>
          <w:color w:val="000000"/>
        </w:rPr>
        <w:t>c</w:t>
      </w:r>
      <w:r w:rsidRPr="00264BAE">
        <w:rPr>
          <w:color w:val="000000"/>
          <w:lang w:val="hr-HR"/>
        </w:rPr>
        <w:t xml:space="preserve"> </w:t>
      </w:r>
      <w:r w:rsidRPr="00264BAE">
        <w:rPr>
          <w:color w:val="000000"/>
        </w:rPr>
        <w:t>ph</w:t>
      </w:r>
      <w:r w:rsidRPr="00264BAE">
        <w:rPr>
          <w:color w:val="000000"/>
          <w:lang w:val="hr-HR"/>
        </w:rPr>
        <w:t>ươ</w:t>
      </w:r>
      <w:r w:rsidRPr="00264BAE">
        <w:rPr>
          <w:color w:val="000000"/>
        </w:rPr>
        <w:t>ng</w:t>
      </w:r>
      <w:r w:rsidRPr="00264BAE">
        <w:rPr>
          <w:color w:val="000000"/>
          <w:lang w:val="hr-HR"/>
        </w:rPr>
        <w:t xml:space="preserve"> </w:t>
      </w:r>
      <w:r w:rsidRPr="00264BAE">
        <w:rPr>
          <w:color w:val="000000"/>
        </w:rPr>
        <w:t>thức</w:t>
      </w:r>
      <w:r w:rsidRPr="00264BAE">
        <w:rPr>
          <w:color w:val="000000"/>
          <w:lang w:val="hr-HR"/>
        </w:rPr>
        <w:t xml:space="preserve"> </w:t>
      </w:r>
      <w:r w:rsidRPr="00264BAE">
        <w:rPr>
          <w:color w:val="000000"/>
        </w:rPr>
        <w:t>t</w:t>
      </w:r>
      <w:r w:rsidRPr="00264BAE">
        <w:rPr>
          <w:color w:val="000000"/>
          <w:lang w:val="hr-HR"/>
        </w:rPr>
        <w:t>ươ</w:t>
      </w:r>
      <w:r w:rsidRPr="00264BAE">
        <w:rPr>
          <w:color w:val="000000"/>
        </w:rPr>
        <w:t>ng</w:t>
      </w:r>
      <w:r w:rsidRPr="00264BAE">
        <w:rPr>
          <w:color w:val="000000"/>
          <w:lang w:val="hr-HR"/>
        </w:rPr>
        <w:t xml:space="preserve"> </w:t>
      </w:r>
      <w:r w:rsidRPr="00264BAE">
        <w:rPr>
          <w:color w:val="000000"/>
        </w:rPr>
        <w:t>tự</w:t>
      </w:r>
      <w:r w:rsidRPr="00264BAE">
        <w:rPr>
          <w:color w:val="000000"/>
          <w:lang w:val="hr-HR"/>
        </w:rPr>
        <w:t xml:space="preserve"> </w:t>
      </w:r>
      <w:r w:rsidRPr="00264BAE">
        <w:rPr>
          <w:color w:val="000000"/>
        </w:rPr>
        <w:t>kh</w:t>
      </w:r>
      <w:r w:rsidRPr="00264BAE">
        <w:rPr>
          <w:color w:val="000000"/>
          <w:lang w:val="hr-HR"/>
        </w:rPr>
        <w:t>á</w:t>
      </w:r>
      <w:r w:rsidRPr="00264BAE">
        <w:rPr>
          <w:color w:val="000000"/>
        </w:rPr>
        <w:t>c</w:t>
      </w:r>
      <w:r w:rsidRPr="00264BAE">
        <w:rPr>
          <w:color w:val="000000"/>
          <w:lang w:val="hr-HR"/>
        </w:rPr>
        <w:t>.</w:t>
      </w:r>
    </w:p>
    <w:p w14:paraId="530A90F9" w14:textId="77777777" w:rsidR="00942E0F" w:rsidRPr="00264BAE" w:rsidRDefault="00942E0F" w:rsidP="001A6B75">
      <w:pPr>
        <w:pStyle w:val="0noidung"/>
        <w:rPr>
          <w:color w:val="000000"/>
          <w:lang w:val="ro-RO"/>
        </w:rPr>
      </w:pPr>
      <w:r w:rsidRPr="00264BAE">
        <w:rPr>
          <w:color w:val="000000"/>
          <w:lang w:val="is-IS"/>
        </w:rPr>
        <w:lastRenderedPageBreak/>
        <w:t xml:space="preserve">d) Phương </w:t>
      </w:r>
      <w:r w:rsidRPr="00264BAE">
        <w:rPr>
          <w:color w:val="000000"/>
          <w:lang w:val="ro-RO"/>
        </w:rPr>
        <w:t>thức</w:t>
      </w:r>
      <w:r w:rsidRPr="00264BAE">
        <w:rPr>
          <w:color w:val="000000"/>
          <w:lang w:val="hr-HR"/>
        </w:rPr>
        <w:t xml:space="preserve"> </w:t>
      </w:r>
      <w:r w:rsidR="007123AE" w:rsidRPr="00264BAE">
        <w:rPr>
          <w:color w:val="000000"/>
        </w:rPr>
        <w:t>N</w:t>
      </w:r>
      <w:r w:rsidRPr="00264BAE">
        <w:rPr>
          <w:color w:val="000000"/>
        </w:rPr>
        <w:t>ghi</w:t>
      </w:r>
      <w:r w:rsidRPr="00264BAE">
        <w:rPr>
          <w:color w:val="000000"/>
          <w:lang w:val="hr-HR"/>
        </w:rPr>
        <w:t>ê</w:t>
      </w:r>
      <w:r w:rsidRPr="00264BAE">
        <w:rPr>
          <w:color w:val="000000"/>
        </w:rPr>
        <w:t>n</w:t>
      </w:r>
      <w:r w:rsidRPr="00264BAE">
        <w:rPr>
          <w:color w:val="000000"/>
          <w:lang w:val="hr-HR"/>
        </w:rPr>
        <w:t xml:space="preserve"> </w:t>
      </w:r>
      <w:r w:rsidRPr="00264BAE">
        <w:rPr>
          <w:color w:val="000000"/>
        </w:rPr>
        <w:t>cứu</w:t>
      </w:r>
      <w:r w:rsidR="001A6B75" w:rsidRPr="00264BAE">
        <w:rPr>
          <w:color w:val="000000"/>
        </w:rPr>
        <w:t>:</w:t>
      </w:r>
      <w:r w:rsidRPr="00264BAE">
        <w:rPr>
          <w:color w:val="000000"/>
          <w:lang w:val="hr-HR"/>
        </w:rPr>
        <w:t xml:space="preserve"> </w:t>
      </w:r>
      <w:r w:rsidR="00877072" w:rsidRPr="00264BAE">
        <w:rPr>
          <w:color w:val="000000"/>
          <w:lang w:val="hr-HR"/>
        </w:rPr>
        <w:t>là</w:t>
      </w:r>
      <w:r w:rsidRPr="00264BAE">
        <w:rPr>
          <w:color w:val="000000"/>
          <w:lang w:val="hr-HR"/>
        </w:rPr>
        <w:t xml:space="preserve"> cách tổ chức hoạt động </w:t>
      </w:r>
      <w:r w:rsidRPr="00264BAE">
        <w:rPr>
          <w:color w:val="000000"/>
        </w:rPr>
        <w:t>tạo cơ hội cho học sinh tham gia các đề tài, dự án nghiên cứu khoa học nhờ cảm hứng từ những trải nghiệm thực tế, qua đó đề xuất những biện pháp giải quyết vấn đề một cách khoa học. Nhóm hình thức tổ chức này bao gồm các hoạt động khảo sát, điều tra, làm dự án nghiên cứu, sáng tạo công nghệ</w:t>
      </w:r>
      <w:r w:rsidR="00AF6765" w:rsidRPr="00264BAE">
        <w:rPr>
          <w:color w:val="000000"/>
          <w:lang w:val="en-US"/>
        </w:rPr>
        <w:t>,</w:t>
      </w:r>
      <w:r w:rsidRPr="00264BAE">
        <w:rPr>
          <w:color w:val="000000"/>
        </w:rPr>
        <w:t xml:space="preserve"> nghệ thuật và các phương thức tương tự khác.</w:t>
      </w:r>
    </w:p>
    <w:p w14:paraId="57688E00" w14:textId="77777777" w:rsidR="00B5779A" w:rsidRPr="00264BAE" w:rsidRDefault="00B5779A" w:rsidP="00B5779A">
      <w:pPr>
        <w:pStyle w:val="0noidung"/>
        <w:rPr>
          <w:b/>
          <w:color w:val="000000"/>
        </w:rPr>
      </w:pPr>
      <w:r w:rsidRPr="00264BAE">
        <w:rPr>
          <w:b/>
          <w:color w:val="000000"/>
        </w:rPr>
        <w:t>2. Loại hình hoạt động</w:t>
      </w:r>
    </w:p>
    <w:p w14:paraId="611C8544" w14:textId="77777777" w:rsidR="001A6B75" w:rsidRPr="00264BAE" w:rsidRDefault="001A6B75" w:rsidP="001A6B75">
      <w:pPr>
        <w:pStyle w:val="0noidung"/>
        <w:rPr>
          <w:b/>
          <w:color w:val="000000"/>
          <w:lang w:val="en-US"/>
        </w:rPr>
      </w:pPr>
      <w:r w:rsidRPr="00264BAE">
        <w:rPr>
          <w:color w:val="000000"/>
          <w:lang w:val="en-US"/>
        </w:rPr>
        <w:t>H</w:t>
      </w:r>
      <w:r w:rsidRPr="00264BAE">
        <w:rPr>
          <w:color w:val="000000"/>
        </w:rPr>
        <w:t>oạt động</w:t>
      </w:r>
      <w:r w:rsidRPr="00264BAE">
        <w:rPr>
          <w:color w:val="000000"/>
          <w:lang w:val="en-US"/>
        </w:rPr>
        <w:t xml:space="preserve"> trải nghiệm</w:t>
      </w:r>
      <w:r w:rsidRPr="00264BAE">
        <w:rPr>
          <w:color w:val="000000"/>
        </w:rPr>
        <w:t xml:space="preserve"> và Hoạt động trải nghiệm, hướng nghiệp được tổ chức trong và ngoài lớp học, trong và ngoài trường học; theo quy mô </w:t>
      </w:r>
      <w:r w:rsidRPr="00264BAE">
        <w:rPr>
          <w:color w:val="000000"/>
          <w:lang w:val="en-US"/>
        </w:rPr>
        <w:t xml:space="preserve">nhóm, </w:t>
      </w:r>
      <w:r w:rsidRPr="00264BAE">
        <w:rPr>
          <w:color w:val="000000"/>
        </w:rPr>
        <w:t xml:space="preserve">lớp học, khối lớp hoặc quy mô trường; với </w:t>
      </w:r>
      <w:r w:rsidRPr="00264BAE">
        <w:rPr>
          <w:color w:val="000000"/>
          <w:lang w:val="en-US"/>
        </w:rPr>
        <w:t xml:space="preserve">bốn loại hình hoạt động chủ yếu là Sinh hoạt dưới cờ, Sinh hoạt lớp, Hoạt động giáo dục theo chủ đề và Hoạt động câu lạc bộ; với </w:t>
      </w:r>
      <w:r w:rsidRPr="00264BAE">
        <w:rPr>
          <w:color w:val="000000"/>
        </w:rPr>
        <w:t xml:space="preserve">sự tham gia, phối hợp, liên kết của nhiều lực </w:t>
      </w:r>
      <w:r w:rsidRPr="00264BAE">
        <w:rPr>
          <w:color w:val="000000"/>
          <w:spacing w:val="-2"/>
        </w:rPr>
        <w:t>lượng giáo dục trong và ngoài nhà trường như: giáo viên chủ nhiệm lớ</w:t>
      </w:r>
      <w:r w:rsidR="00CD50EE" w:rsidRPr="00264BAE">
        <w:rPr>
          <w:color w:val="000000"/>
          <w:spacing w:val="-2"/>
        </w:rPr>
        <w:t xml:space="preserve">p, giáo viên </w:t>
      </w:r>
      <w:r w:rsidRPr="00264BAE">
        <w:rPr>
          <w:color w:val="000000"/>
          <w:spacing w:val="-2"/>
        </w:rPr>
        <w:t>môn</w:t>
      </w:r>
      <w:r w:rsidR="00CD50EE" w:rsidRPr="00264BAE">
        <w:rPr>
          <w:color w:val="000000"/>
          <w:spacing w:val="-2"/>
        </w:rPr>
        <w:t xml:space="preserve"> học</w:t>
      </w:r>
      <w:r w:rsidRPr="00264BAE">
        <w:rPr>
          <w:color w:val="000000"/>
          <w:spacing w:val="-2"/>
        </w:rPr>
        <w:t>,</w:t>
      </w:r>
      <w:r w:rsidR="00CE3C22" w:rsidRPr="00264BAE">
        <w:rPr>
          <w:color w:val="000000"/>
          <w:spacing w:val="-2"/>
          <w:lang w:val="en-US"/>
        </w:rPr>
        <w:t xml:space="preserve"> cán bộ tư vấn tâm lí học đường,</w:t>
      </w:r>
      <w:r w:rsidRPr="00264BAE">
        <w:rPr>
          <w:color w:val="000000"/>
          <w:spacing w:val="-2"/>
        </w:rPr>
        <w:t xml:space="preserve"> cán bộ Đoàn </w:t>
      </w:r>
      <w:r w:rsidRPr="00264BAE">
        <w:rPr>
          <w:color w:val="000000"/>
          <w:spacing w:val="-2"/>
          <w:lang w:val="en-US"/>
        </w:rPr>
        <w:t>Thanh niên Cộng sản</w:t>
      </w:r>
      <w:r w:rsidRPr="00264BAE">
        <w:rPr>
          <w:color w:val="000000"/>
          <w:lang w:val="en-US"/>
        </w:rPr>
        <w:t xml:space="preserve"> Hồ Chí Minh</w:t>
      </w:r>
      <w:r w:rsidRPr="00264BAE">
        <w:rPr>
          <w:color w:val="000000"/>
        </w:rPr>
        <w:t xml:space="preserve">, cán bộ </w:t>
      </w:r>
      <w:r w:rsidRPr="00264BAE">
        <w:rPr>
          <w:color w:val="000000"/>
          <w:lang w:val="en-US"/>
        </w:rPr>
        <w:t>Hội Liên hiệp Thanh niên Việt Nam</w:t>
      </w:r>
      <w:r w:rsidRPr="00264BAE">
        <w:rPr>
          <w:color w:val="000000"/>
        </w:rPr>
        <w:t xml:space="preserve">, cán bộ phụ trách Đội </w:t>
      </w:r>
      <w:r w:rsidRPr="00264BAE">
        <w:rPr>
          <w:color w:val="000000"/>
          <w:lang w:val="en-US"/>
        </w:rPr>
        <w:t>Thiếu niên Tiền phong Hồ Chí Minh</w:t>
      </w:r>
      <w:r w:rsidRPr="00264BAE">
        <w:rPr>
          <w:color w:val="000000"/>
        </w:rPr>
        <w:t xml:space="preserve">, </w:t>
      </w:r>
      <w:r w:rsidR="00264BAE" w:rsidRPr="00264BAE">
        <w:rPr>
          <w:color w:val="000000"/>
        </w:rPr>
        <w:t xml:space="preserve">cán bộ quản lí </w:t>
      </w:r>
      <w:r w:rsidRPr="00264BAE">
        <w:rPr>
          <w:color w:val="000000"/>
        </w:rPr>
        <w:t>nhà trường, cha mẹ học sinh, chính quyền địa phương, các tổ chức, cá nhân trong xã hội</w:t>
      </w:r>
      <w:r w:rsidRPr="00264BAE">
        <w:rPr>
          <w:color w:val="000000"/>
          <w:lang w:val="en-US"/>
        </w:rPr>
        <w:t xml:space="preserve">. </w:t>
      </w:r>
    </w:p>
    <w:p w14:paraId="1E3177CB" w14:textId="77777777" w:rsidR="00942E0F" w:rsidRPr="00264BAE" w:rsidRDefault="00942E0F" w:rsidP="001A6B75">
      <w:pPr>
        <w:pStyle w:val="1LAMA0"/>
        <w:rPr>
          <w:color w:val="000000"/>
          <w:lang w:val="ro-RO"/>
        </w:rPr>
      </w:pPr>
      <w:bookmarkStart w:id="35" w:name="_Toc532973425"/>
      <w:r w:rsidRPr="00264BAE">
        <w:rPr>
          <w:color w:val="000000"/>
          <w:lang w:val="ro-RO"/>
        </w:rPr>
        <w:t xml:space="preserve">VII. ĐÁNH GIÁ KẾT QUẢ </w:t>
      </w:r>
      <w:r w:rsidR="00264BAE" w:rsidRPr="00264BAE">
        <w:rPr>
          <w:color w:val="000000"/>
          <w:lang w:val="ro-RO"/>
        </w:rPr>
        <w:t>GIÁO DỤC</w:t>
      </w:r>
      <w:bookmarkEnd w:id="35"/>
    </w:p>
    <w:p w14:paraId="6ACD6469" w14:textId="77777777" w:rsidR="00D70FC9" w:rsidRPr="00264BAE" w:rsidRDefault="00D70FC9" w:rsidP="0075514F">
      <w:pPr>
        <w:pStyle w:val="0noidung"/>
        <w:rPr>
          <w:strike/>
          <w:color w:val="000000"/>
        </w:rPr>
      </w:pPr>
      <w:r w:rsidRPr="00264BAE">
        <w:rPr>
          <w:color w:val="000000"/>
        </w:rPr>
        <w:t>Đánh giá kết quả giáo dục trong Hoạt động trải nghiệm và Hoạt động trải nghiệm, hướng nghiệp phải bảo đảm các yêu cầu sau:</w:t>
      </w:r>
    </w:p>
    <w:p w14:paraId="6491FCCA" w14:textId="77777777" w:rsidR="00165738" w:rsidRPr="00264BAE" w:rsidRDefault="00057C92" w:rsidP="00165738">
      <w:pPr>
        <w:pStyle w:val="NormalWeb"/>
        <w:shd w:val="clear" w:color="auto" w:fill="FFFFFF"/>
        <w:spacing w:before="0" w:beforeAutospacing="0" w:after="0" w:afterAutospacing="0"/>
        <w:ind w:firstLine="459"/>
        <w:rPr>
          <w:color w:val="000000"/>
        </w:rPr>
      </w:pPr>
      <w:r w:rsidRPr="00264BAE">
        <w:rPr>
          <w:b/>
          <w:color w:val="000000"/>
          <w:sz w:val="28"/>
          <w:szCs w:val="28"/>
        </w:rPr>
        <w:t>1.</w:t>
      </w:r>
      <w:r w:rsidRPr="00264BAE">
        <w:rPr>
          <w:color w:val="000000"/>
          <w:sz w:val="28"/>
          <w:szCs w:val="28"/>
        </w:rPr>
        <w:t xml:space="preserve"> </w:t>
      </w:r>
      <w:r w:rsidR="00D70FC9" w:rsidRPr="00264BAE">
        <w:rPr>
          <w:color w:val="000000"/>
          <w:sz w:val="28"/>
          <w:szCs w:val="28"/>
        </w:rPr>
        <w:t>Mục đích đánh giá là</w:t>
      </w:r>
      <w:r w:rsidR="00165738" w:rsidRPr="00264BAE">
        <w:rPr>
          <w:color w:val="000000"/>
          <w:sz w:val="28"/>
          <w:szCs w:val="28"/>
        </w:rPr>
        <w:t xml:space="preserve"> thu thập thông tin chính xác, kịp thời</w:t>
      </w:r>
      <w:r w:rsidR="00AF6765" w:rsidRPr="00264BAE">
        <w:rPr>
          <w:color w:val="000000"/>
          <w:sz w:val="28"/>
          <w:szCs w:val="28"/>
        </w:rPr>
        <w:t>,</w:t>
      </w:r>
      <w:r w:rsidR="00165738" w:rsidRPr="00264BAE">
        <w:rPr>
          <w:color w:val="000000"/>
          <w:sz w:val="28"/>
          <w:szCs w:val="28"/>
        </w:rPr>
        <w:t xml:space="preserve"> có giá trị về mức độ đáp ứng yêu cầu cần đạt so với chương trình</w:t>
      </w:r>
      <w:r w:rsidR="00AF6765" w:rsidRPr="00264BAE">
        <w:rPr>
          <w:color w:val="000000"/>
          <w:sz w:val="28"/>
          <w:szCs w:val="28"/>
        </w:rPr>
        <w:t>;</w:t>
      </w:r>
      <w:r w:rsidR="00165738" w:rsidRPr="00264BAE">
        <w:rPr>
          <w:color w:val="000000"/>
          <w:sz w:val="28"/>
          <w:szCs w:val="28"/>
        </w:rPr>
        <w:t xml:space="preserve"> sự tiến bộ của học sinh trong và sau các giai đoạn trải nghiệm. Kết quả đánh giá là căn cứ để định hướng học sinh tiếp tục rèn luyện hoàn thiện bản thân và cũng là căn cứ quan trọng để các cơ sở giáo dục, các nhà quản lí và đội ngũ giáo viên điều chỉnh chương trình và các hoạt động giáo dục trong nhà trường.</w:t>
      </w:r>
    </w:p>
    <w:p w14:paraId="4F9BB9E8" w14:textId="77777777" w:rsidR="00942E0F" w:rsidRPr="00264BAE" w:rsidRDefault="00057C92" w:rsidP="00BA3BBC">
      <w:pPr>
        <w:pStyle w:val="0noidung"/>
        <w:rPr>
          <w:color w:val="000000"/>
        </w:rPr>
      </w:pPr>
      <w:r w:rsidRPr="00264BAE">
        <w:rPr>
          <w:b/>
          <w:color w:val="000000"/>
        </w:rPr>
        <w:t>2.</w:t>
      </w:r>
      <w:r w:rsidRPr="00264BAE">
        <w:rPr>
          <w:color w:val="000000"/>
        </w:rPr>
        <w:t xml:space="preserve"> </w:t>
      </w:r>
      <w:r w:rsidR="00942E0F" w:rsidRPr="00264BAE">
        <w:rPr>
          <w:color w:val="000000"/>
        </w:rPr>
        <w:t>Nộ</w:t>
      </w:r>
      <w:r w:rsidR="00D70FC9" w:rsidRPr="00264BAE">
        <w:rPr>
          <w:color w:val="000000"/>
        </w:rPr>
        <w:t xml:space="preserve">i dung đánh giá </w:t>
      </w:r>
      <w:r w:rsidR="00942E0F" w:rsidRPr="00264BAE">
        <w:rPr>
          <w:color w:val="000000"/>
        </w:rPr>
        <w:t xml:space="preserve">là các biểu hiện của phẩm chất và năng lực đã được xác định trong </w:t>
      </w:r>
      <w:r w:rsidR="00026EF3" w:rsidRPr="00264BAE">
        <w:rPr>
          <w:color w:val="000000"/>
          <w:lang w:val="en-US"/>
        </w:rPr>
        <w:t xml:space="preserve">chương trình: </w:t>
      </w:r>
      <w:r w:rsidR="007864F8" w:rsidRPr="00264BAE">
        <w:rPr>
          <w:color w:val="000000"/>
        </w:rPr>
        <w:t xml:space="preserve">năng lực </w:t>
      </w:r>
      <w:r w:rsidR="00BA3BBC" w:rsidRPr="00264BAE">
        <w:rPr>
          <w:color w:val="000000"/>
        </w:rPr>
        <w:t>thích ứng với cuộc số</w:t>
      </w:r>
      <w:r w:rsidR="007864F8" w:rsidRPr="00264BAE">
        <w:rPr>
          <w:color w:val="000000"/>
        </w:rPr>
        <w:t>ng, năng lực</w:t>
      </w:r>
      <w:r w:rsidR="00BA3BBC" w:rsidRPr="00264BAE">
        <w:rPr>
          <w:color w:val="000000"/>
        </w:rPr>
        <w:t xml:space="preserve"> thiết kế và tổ chức hoạt độ</w:t>
      </w:r>
      <w:r w:rsidR="007864F8" w:rsidRPr="00264BAE">
        <w:rPr>
          <w:color w:val="000000"/>
        </w:rPr>
        <w:t>ng</w:t>
      </w:r>
      <w:r w:rsidR="00026EF3" w:rsidRPr="00264BAE">
        <w:rPr>
          <w:color w:val="000000"/>
          <w:lang w:val="en-US"/>
        </w:rPr>
        <w:t>,</w:t>
      </w:r>
      <w:r w:rsidR="007864F8" w:rsidRPr="00264BAE">
        <w:rPr>
          <w:color w:val="000000"/>
        </w:rPr>
        <w:t xml:space="preserve"> </w:t>
      </w:r>
      <w:r w:rsidR="00BA3BBC" w:rsidRPr="00264BAE">
        <w:rPr>
          <w:color w:val="000000"/>
        </w:rPr>
        <w:t>năng lực định hướng nghề nghiệp.</w:t>
      </w:r>
      <w:r w:rsidR="00BE1B66" w:rsidRPr="00264BAE">
        <w:rPr>
          <w:color w:val="000000"/>
        </w:rPr>
        <w:t xml:space="preserve"> </w:t>
      </w:r>
      <w:r w:rsidR="00942E0F" w:rsidRPr="00264BAE">
        <w:rPr>
          <w:color w:val="000000"/>
        </w:rPr>
        <w:t xml:space="preserve">Các yêu cầu cần đạt về sự phát triển phẩm chất và năng lực </w:t>
      </w:r>
      <w:r w:rsidR="00942E0F" w:rsidRPr="00264BAE">
        <w:rPr>
          <w:color w:val="000000"/>
          <w:lang w:val="en-US"/>
        </w:rPr>
        <w:t>của</w:t>
      </w:r>
      <w:r w:rsidR="00942E0F" w:rsidRPr="00264BAE">
        <w:rPr>
          <w:color w:val="000000"/>
        </w:rPr>
        <w:t xml:space="preserve"> </w:t>
      </w:r>
      <w:r w:rsidR="00942E0F" w:rsidRPr="00264BAE">
        <w:rPr>
          <w:color w:val="000000"/>
          <w:lang w:val="en-US"/>
        </w:rPr>
        <w:t>mỗi</w:t>
      </w:r>
      <w:r w:rsidR="00942E0F" w:rsidRPr="00264BAE">
        <w:rPr>
          <w:color w:val="000000"/>
        </w:rPr>
        <w:t xml:space="preserve"> </w:t>
      </w:r>
      <w:r w:rsidR="00942E0F" w:rsidRPr="00264BAE">
        <w:rPr>
          <w:color w:val="000000"/>
          <w:lang w:val="en-US"/>
        </w:rPr>
        <w:t>c</w:t>
      </w:r>
      <w:r w:rsidR="00942E0F" w:rsidRPr="00264BAE">
        <w:rPr>
          <w:color w:val="000000"/>
        </w:rPr>
        <w:t xml:space="preserve">á </w:t>
      </w:r>
      <w:r w:rsidR="00942E0F" w:rsidRPr="00264BAE">
        <w:rPr>
          <w:color w:val="000000"/>
          <w:lang w:val="en-US"/>
        </w:rPr>
        <w:t>nh</w:t>
      </w:r>
      <w:r w:rsidR="00942E0F" w:rsidRPr="00264BAE">
        <w:rPr>
          <w:color w:val="000000"/>
        </w:rPr>
        <w:t>â</w:t>
      </w:r>
      <w:r w:rsidR="00942E0F" w:rsidRPr="00264BAE">
        <w:rPr>
          <w:color w:val="000000"/>
          <w:lang w:val="en-US"/>
        </w:rPr>
        <w:t>n</w:t>
      </w:r>
      <w:r w:rsidR="00942E0F" w:rsidRPr="00264BAE">
        <w:rPr>
          <w:color w:val="000000"/>
        </w:rPr>
        <w:t xml:space="preserve"> </w:t>
      </w:r>
      <w:r w:rsidR="00942E0F" w:rsidRPr="00264BAE">
        <w:rPr>
          <w:color w:val="000000"/>
          <w:lang w:val="en-US"/>
        </w:rPr>
        <w:t>chủ</w:t>
      </w:r>
      <w:r w:rsidR="00942E0F" w:rsidRPr="00264BAE">
        <w:rPr>
          <w:color w:val="000000"/>
        </w:rPr>
        <w:t xml:space="preserve"> </w:t>
      </w:r>
      <w:r w:rsidR="00942E0F" w:rsidRPr="00264BAE">
        <w:rPr>
          <w:color w:val="000000"/>
          <w:lang w:val="en-US"/>
        </w:rPr>
        <w:t>yếu</w:t>
      </w:r>
      <w:r w:rsidR="00942E0F" w:rsidRPr="00264BAE">
        <w:rPr>
          <w:color w:val="000000"/>
        </w:rPr>
        <w:t xml:space="preserve"> đư</w:t>
      </w:r>
      <w:r w:rsidR="00942E0F" w:rsidRPr="00264BAE">
        <w:rPr>
          <w:color w:val="000000"/>
          <w:lang w:val="en-US"/>
        </w:rPr>
        <w:t>ợc</w:t>
      </w:r>
      <w:r w:rsidR="00942E0F" w:rsidRPr="00264BAE">
        <w:rPr>
          <w:color w:val="000000"/>
        </w:rPr>
        <w:t xml:space="preserve"> đá</w:t>
      </w:r>
      <w:r w:rsidR="00942E0F" w:rsidRPr="00264BAE">
        <w:rPr>
          <w:color w:val="000000"/>
          <w:lang w:val="en-US"/>
        </w:rPr>
        <w:t>nh</w:t>
      </w:r>
      <w:r w:rsidR="00942E0F" w:rsidRPr="00264BAE">
        <w:rPr>
          <w:color w:val="000000"/>
        </w:rPr>
        <w:t xml:space="preserve"> </w:t>
      </w:r>
      <w:r w:rsidR="00942E0F" w:rsidRPr="00264BAE">
        <w:rPr>
          <w:color w:val="000000"/>
          <w:lang w:val="en-US"/>
        </w:rPr>
        <w:t>gi</w:t>
      </w:r>
      <w:r w:rsidR="00942E0F" w:rsidRPr="00264BAE">
        <w:rPr>
          <w:color w:val="000000"/>
        </w:rPr>
        <w:t xml:space="preserve">á </w:t>
      </w:r>
      <w:r w:rsidR="00942E0F" w:rsidRPr="00264BAE">
        <w:rPr>
          <w:color w:val="000000"/>
          <w:lang w:val="en-US"/>
        </w:rPr>
        <w:t>th</w:t>
      </w:r>
      <w:r w:rsidR="00942E0F" w:rsidRPr="00264BAE">
        <w:rPr>
          <w:color w:val="000000"/>
        </w:rPr>
        <w:t>ô</w:t>
      </w:r>
      <w:r w:rsidR="00942E0F" w:rsidRPr="00264BAE">
        <w:rPr>
          <w:color w:val="000000"/>
          <w:lang w:val="en-US"/>
        </w:rPr>
        <w:t>ng</w:t>
      </w:r>
      <w:r w:rsidR="00942E0F" w:rsidRPr="00264BAE">
        <w:rPr>
          <w:color w:val="000000"/>
        </w:rPr>
        <w:t xml:space="preserve"> </w:t>
      </w:r>
      <w:r w:rsidR="000068C0" w:rsidRPr="00264BAE">
        <w:rPr>
          <w:color w:val="000000"/>
        </w:rPr>
        <w:t xml:space="preserve">qua </w:t>
      </w:r>
      <w:r w:rsidR="00942E0F" w:rsidRPr="00264BAE">
        <w:rPr>
          <w:color w:val="000000"/>
          <w:lang w:val="en-US"/>
        </w:rPr>
        <w:t>hoạt</w:t>
      </w:r>
      <w:r w:rsidR="00942E0F" w:rsidRPr="00264BAE">
        <w:rPr>
          <w:color w:val="000000"/>
        </w:rPr>
        <w:t xml:space="preserve"> đ</w:t>
      </w:r>
      <w:r w:rsidR="00942E0F" w:rsidRPr="00264BAE">
        <w:rPr>
          <w:color w:val="000000"/>
          <w:lang w:val="en-US"/>
        </w:rPr>
        <w:t>ộng</w:t>
      </w:r>
      <w:r w:rsidR="00942E0F" w:rsidRPr="00264BAE">
        <w:rPr>
          <w:color w:val="000000"/>
        </w:rPr>
        <w:t xml:space="preserve"> </w:t>
      </w:r>
      <w:r w:rsidR="00942E0F" w:rsidRPr="00264BAE">
        <w:rPr>
          <w:color w:val="000000"/>
          <w:lang w:val="en-US"/>
        </w:rPr>
        <w:t>theo</w:t>
      </w:r>
      <w:r w:rsidR="00942E0F" w:rsidRPr="00264BAE">
        <w:rPr>
          <w:color w:val="000000"/>
        </w:rPr>
        <w:t xml:space="preserve"> </w:t>
      </w:r>
      <w:r w:rsidR="00942E0F" w:rsidRPr="00264BAE">
        <w:rPr>
          <w:color w:val="000000"/>
          <w:lang w:val="en-US"/>
        </w:rPr>
        <w:t>chủ</w:t>
      </w:r>
      <w:r w:rsidR="00942E0F" w:rsidRPr="00264BAE">
        <w:rPr>
          <w:color w:val="000000"/>
        </w:rPr>
        <w:t xml:space="preserve"> đ</w:t>
      </w:r>
      <w:r w:rsidR="00942E0F" w:rsidRPr="00264BAE">
        <w:rPr>
          <w:color w:val="000000"/>
          <w:lang w:val="en-US"/>
        </w:rPr>
        <w:t>ề</w:t>
      </w:r>
      <w:r w:rsidR="00942E0F" w:rsidRPr="00264BAE">
        <w:rPr>
          <w:color w:val="000000"/>
        </w:rPr>
        <w:t xml:space="preserve">, </w:t>
      </w:r>
      <w:r w:rsidR="000068C0" w:rsidRPr="00264BAE">
        <w:rPr>
          <w:color w:val="000000"/>
        </w:rPr>
        <w:t>hoạt động hướng nghiệp</w:t>
      </w:r>
      <w:r w:rsidR="000068C0" w:rsidRPr="00264BAE">
        <w:rPr>
          <w:color w:val="000000"/>
          <w:lang w:val="en-US"/>
        </w:rPr>
        <w:t xml:space="preserve">, </w:t>
      </w:r>
      <w:r w:rsidR="00942E0F" w:rsidRPr="00264BAE">
        <w:rPr>
          <w:color w:val="000000"/>
          <w:lang w:val="en-US"/>
        </w:rPr>
        <w:t>th</w:t>
      </w:r>
      <w:r w:rsidR="00942E0F" w:rsidRPr="00264BAE">
        <w:rPr>
          <w:color w:val="000000"/>
        </w:rPr>
        <w:t>ô</w:t>
      </w:r>
      <w:r w:rsidR="00942E0F" w:rsidRPr="00264BAE">
        <w:rPr>
          <w:color w:val="000000"/>
          <w:lang w:val="en-US"/>
        </w:rPr>
        <w:t>ng</w:t>
      </w:r>
      <w:r w:rsidR="00942E0F" w:rsidRPr="00264BAE">
        <w:rPr>
          <w:color w:val="000000"/>
        </w:rPr>
        <w:t xml:space="preserve"> </w:t>
      </w:r>
      <w:r w:rsidR="00942E0F" w:rsidRPr="00264BAE">
        <w:rPr>
          <w:color w:val="000000"/>
          <w:lang w:val="en-US"/>
        </w:rPr>
        <w:t>qua</w:t>
      </w:r>
      <w:r w:rsidR="00942E0F" w:rsidRPr="00264BAE">
        <w:rPr>
          <w:color w:val="000000"/>
        </w:rPr>
        <w:t xml:space="preserve"> quá trình tham gia hoạt độ</w:t>
      </w:r>
      <w:r w:rsidR="00BA3BBC" w:rsidRPr="00264BAE">
        <w:rPr>
          <w:color w:val="000000"/>
        </w:rPr>
        <w:t>ng</w:t>
      </w:r>
      <w:r w:rsidR="000068C0" w:rsidRPr="00264BAE">
        <w:rPr>
          <w:color w:val="000000"/>
        </w:rPr>
        <w:t xml:space="preserve"> tập thể</w:t>
      </w:r>
      <w:r w:rsidR="00942E0F" w:rsidRPr="00264BAE">
        <w:rPr>
          <w:color w:val="000000"/>
        </w:rPr>
        <w:t xml:space="preserve"> </w:t>
      </w:r>
      <w:r w:rsidR="000068C0" w:rsidRPr="00264BAE">
        <w:rPr>
          <w:color w:val="000000"/>
        </w:rPr>
        <w:t xml:space="preserve">và </w:t>
      </w:r>
      <w:r w:rsidR="00942E0F" w:rsidRPr="00264BAE">
        <w:rPr>
          <w:color w:val="000000"/>
        </w:rPr>
        <w:t xml:space="preserve">các sản phẩm </w:t>
      </w:r>
      <w:r w:rsidR="000068C0" w:rsidRPr="00264BAE">
        <w:rPr>
          <w:color w:val="000000"/>
        </w:rPr>
        <w:t xml:space="preserve">của học sinh </w:t>
      </w:r>
      <w:r w:rsidR="00942E0F" w:rsidRPr="00264BAE">
        <w:rPr>
          <w:color w:val="000000"/>
        </w:rPr>
        <w:t xml:space="preserve">trong mỗi </w:t>
      </w:r>
      <w:r w:rsidR="000068C0" w:rsidRPr="00264BAE">
        <w:rPr>
          <w:color w:val="000000"/>
        </w:rPr>
        <w:t>hoạt động</w:t>
      </w:r>
      <w:r w:rsidR="00BA3BBC" w:rsidRPr="00264BAE">
        <w:rPr>
          <w:color w:val="000000"/>
        </w:rPr>
        <w:t>.</w:t>
      </w:r>
    </w:p>
    <w:p w14:paraId="2437E208" w14:textId="77777777" w:rsidR="00942E0F" w:rsidRPr="00264BAE" w:rsidRDefault="00057C92" w:rsidP="0075514F">
      <w:pPr>
        <w:pStyle w:val="0noidung"/>
        <w:rPr>
          <w:color w:val="000000"/>
        </w:rPr>
      </w:pPr>
      <w:r w:rsidRPr="00264BAE">
        <w:rPr>
          <w:color w:val="000000"/>
        </w:rPr>
        <w:lastRenderedPageBreak/>
        <w:t>Đối v</w:t>
      </w:r>
      <w:r w:rsidR="00942E0F" w:rsidRPr="00264BAE">
        <w:rPr>
          <w:color w:val="000000"/>
        </w:rPr>
        <w:t>ớ</w:t>
      </w:r>
      <w:r w:rsidRPr="00264BAE">
        <w:rPr>
          <w:color w:val="000000"/>
        </w:rPr>
        <w:t>i S</w:t>
      </w:r>
      <w:r w:rsidR="00942E0F" w:rsidRPr="00264BAE">
        <w:rPr>
          <w:color w:val="000000"/>
        </w:rPr>
        <w:t>inh hoạt dưới cờ</w:t>
      </w:r>
      <w:r w:rsidRPr="00264BAE">
        <w:rPr>
          <w:color w:val="000000"/>
        </w:rPr>
        <w:t xml:space="preserve"> và S</w:t>
      </w:r>
      <w:r w:rsidR="00942E0F" w:rsidRPr="00264BAE">
        <w:rPr>
          <w:color w:val="000000"/>
        </w:rPr>
        <w:t xml:space="preserve">inh hoạt lớp, nội dung đánh giá chủ yếu tập trung vào sự đóng góp của học sinh cho các hoạt động tập thể, số giờ tham gia các hoạt động </w:t>
      </w:r>
      <w:r w:rsidR="00942E0F" w:rsidRPr="00264BAE">
        <w:rPr>
          <w:color w:val="000000"/>
          <w:lang w:val="en-US"/>
        </w:rPr>
        <w:t>v</w:t>
      </w:r>
      <w:r w:rsidR="00942E0F" w:rsidRPr="00264BAE">
        <w:rPr>
          <w:color w:val="000000"/>
        </w:rPr>
        <w:t xml:space="preserve">à </w:t>
      </w:r>
      <w:r w:rsidR="00942E0F" w:rsidRPr="00264BAE">
        <w:rPr>
          <w:color w:val="000000"/>
          <w:lang w:val="en-US"/>
        </w:rPr>
        <w:t>việc</w:t>
      </w:r>
      <w:r w:rsidR="00942E0F" w:rsidRPr="00264BAE">
        <w:rPr>
          <w:color w:val="000000"/>
        </w:rPr>
        <w:t xml:space="preserve"> </w:t>
      </w:r>
      <w:r w:rsidR="00942E0F" w:rsidRPr="00264BAE">
        <w:rPr>
          <w:color w:val="000000"/>
          <w:lang w:val="en-US"/>
        </w:rPr>
        <w:t>thực</w:t>
      </w:r>
      <w:r w:rsidR="00942E0F" w:rsidRPr="00264BAE">
        <w:rPr>
          <w:color w:val="000000"/>
        </w:rPr>
        <w:t xml:space="preserve"> </w:t>
      </w:r>
      <w:r w:rsidR="00942E0F" w:rsidRPr="00264BAE">
        <w:rPr>
          <w:color w:val="000000"/>
          <w:lang w:val="en-US"/>
        </w:rPr>
        <w:t>hiện</w:t>
      </w:r>
      <w:r w:rsidR="00942E0F" w:rsidRPr="00264BAE">
        <w:rPr>
          <w:color w:val="000000"/>
        </w:rPr>
        <w:t xml:space="preserve"> </w:t>
      </w:r>
      <w:r w:rsidR="00942E0F" w:rsidRPr="00264BAE">
        <w:rPr>
          <w:color w:val="000000"/>
          <w:lang w:val="en-US"/>
        </w:rPr>
        <w:t>c</w:t>
      </w:r>
      <w:r w:rsidR="00942E0F" w:rsidRPr="00264BAE">
        <w:rPr>
          <w:color w:val="000000"/>
        </w:rPr>
        <w:t xml:space="preserve">ó </w:t>
      </w:r>
      <w:r w:rsidR="00942E0F" w:rsidRPr="00264BAE">
        <w:rPr>
          <w:color w:val="000000"/>
          <w:lang w:val="en-US"/>
        </w:rPr>
        <w:t>kết</w:t>
      </w:r>
      <w:r w:rsidR="00942E0F" w:rsidRPr="00264BAE">
        <w:rPr>
          <w:color w:val="000000"/>
        </w:rPr>
        <w:t xml:space="preserve"> </w:t>
      </w:r>
      <w:r w:rsidR="00942E0F" w:rsidRPr="00264BAE">
        <w:rPr>
          <w:color w:val="000000"/>
          <w:lang w:val="en-US"/>
        </w:rPr>
        <w:t>quả</w:t>
      </w:r>
      <w:r w:rsidR="00942E0F" w:rsidRPr="00264BAE">
        <w:rPr>
          <w:color w:val="000000"/>
        </w:rPr>
        <w:t xml:space="preserve"> </w:t>
      </w:r>
      <w:r w:rsidR="00942E0F" w:rsidRPr="00264BAE">
        <w:rPr>
          <w:color w:val="000000"/>
          <w:lang w:val="en-US"/>
        </w:rPr>
        <w:t>hoạt</w:t>
      </w:r>
      <w:r w:rsidR="00942E0F" w:rsidRPr="00264BAE">
        <w:rPr>
          <w:color w:val="000000"/>
        </w:rPr>
        <w:t xml:space="preserve"> đ</w:t>
      </w:r>
      <w:r w:rsidR="00942E0F" w:rsidRPr="00264BAE">
        <w:rPr>
          <w:color w:val="000000"/>
          <w:lang w:val="en-US"/>
        </w:rPr>
        <w:t>ộng</w:t>
      </w:r>
      <w:r w:rsidR="00942E0F" w:rsidRPr="00264BAE">
        <w:rPr>
          <w:color w:val="000000"/>
        </w:rPr>
        <w:t xml:space="preserve"> </w:t>
      </w:r>
      <w:r w:rsidR="00942E0F" w:rsidRPr="00264BAE">
        <w:rPr>
          <w:color w:val="000000"/>
          <w:lang w:val="en-US"/>
        </w:rPr>
        <w:t>chung</w:t>
      </w:r>
      <w:r w:rsidR="00942E0F" w:rsidRPr="00264BAE">
        <w:rPr>
          <w:color w:val="000000"/>
        </w:rPr>
        <w:t xml:space="preserve"> </w:t>
      </w:r>
      <w:r w:rsidR="00942E0F" w:rsidRPr="00264BAE">
        <w:rPr>
          <w:color w:val="000000"/>
          <w:lang w:val="en-US"/>
        </w:rPr>
        <w:t>của</w:t>
      </w:r>
      <w:r w:rsidR="00942E0F" w:rsidRPr="00264BAE">
        <w:rPr>
          <w:color w:val="000000"/>
        </w:rPr>
        <w:t xml:space="preserve"> </w:t>
      </w:r>
      <w:r w:rsidR="00942E0F" w:rsidRPr="00264BAE">
        <w:rPr>
          <w:color w:val="000000"/>
          <w:lang w:val="en-US"/>
        </w:rPr>
        <w:t>tập</w:t>
      </w:r>
      <w:r w:rsidR="00942E0F" w:rsidRPr="00264BAE">
        <w:rPr>
          <w:color w:val="000000"/>
        </w:rPr>
        <w:t xml:space="preserve"> </w:t>
      </w:r>
      <w:r w:rsidR="00942E0F" w:rsidRPr="00264BAE">
        <w:rPr>
          <w:color w:val="000000"/>
          <w:lang w:val="en-US"/>
        </w:rPr>
        <w:t>thể</w:t>
      </w:r>
      <w:r w:rsidR="00942E0F" w:rsidRPr="00264BAE">
        <w:rPr>
          <w:color w:val="000000"/>
        </w:rPr>
        <w:t>. Ngoài ra, các yếu tố như đ</w:t>
      </w:r>
      <w:r w:rsidR="00942E0F" w:rsidRPr="00264BAE">
        <w:rPr>
          <w:color w:val="000000"/>
          <w:lang w:val="en-US"/>
        </w:rPr>
        <w:t>ộng</w:t>
      </w:r>
      <w:r w:rsidR="00942E0F" w:rsidRPr="00264BAE">
        <w:rPr>
          <w:color w:val="000000"/>
        </w:rPr>
        <w:t xml:space="preserve"> </w:t>
      </w:r>
      <w:r w:rsidR="00942E0F" w:rsidRPr="00264BAE">
        <w:rPr>
          <w:color w:val="000000"/>
          <w:lang w:val="en-US"/>
        </w:rPr>
        <w:t>c</w:t>
      </w:r>
      <w:r w:rsidR="00942E0F" w:rsidRPr="00264BAE">
        <w:rPr>
          <w:color w:val="000000"/>
        </w:rPr>
        <w:t xml:space="preserve">ơ, </w:t>
      </w:r>
      <w:r w:rsidR="00942E0F" w:rsidRPr="00264BAE">
        <w:rPr>
          <w:color w:val="000000"/>
          <w:lang w:val="en-US"/>
        </w:rPr>
        <w:t>tinh</w:t>
      </w:r>
      <w:r w:rsidR="00942E0F" w:rsidRPr="00264BAE">
        <w:rPr>
          <w:color w:val="000000"/>
        </w:rPr>
        <w:t xml:space="preserve"> </w:t>
      </w:r>
      <w:r w:rsidR="00942E0F" w:rsidRPr="00264BAE">
        <w:rPr>
          <w:color w:val="000000"/>
          <w:lang w:val="en-US"/>
        </w:rPr>
        <w:t>thần</w:t>
      </w:r>
      <w:r w:rsidR="00942E0F" w:rsidRPr="00264BAE">
        <w:rPr>
          <w:color w:val="000000"/>
        </w:rPr>
        <w:t xml:space="preserve">, </w:t>
      </w:r>
      <w:r w:rsidR="00942E0F" w:rsidRPr="00264BAE">
        <w:rPr>
          <w:color w:val="000000"/>
          <w:lang w:val="en-US"/>
        </w:rPr>
        <w:t>th</w:t>
      </w:r>
      <w:r w:rsidR="00942E0F" w:rsidRPr="00264BAE">
        <w:rPr>
          <w:color w:val="000000"/>
        </w:rPr>
        <w:t>á</w:t>
      </w:r>
      <w:r w:rsidR="00942E0F" w:rsidRPr="00264BAE">
        <w:rPr>
          <w:color w:val="000000"/>
          <w:lang w:val="en-US"/>
        </w:rPr>
        <w:t>i</w:t>
      </w:r>
      <w:r w:rsidR="00942E0F" w:rsidRPr="00264BAE">
        <w:rPr>
          <w:color w:val="000000"/>
        </w:rPr>
        <w:t xml:space="preserve"> đ</w:t>
      </w:r>
      <w:r w:rsidR="00942E0F" w:rsidRPr="00264BAE">
        <w:rPr>
          <w:color w:val="000000"/>
          <w:lang w:val="en-US"/>
        </w:rPr>
        <w:t>ộ</w:t>
      </w:r>
      <w:r w:rsidR="00942E0F" w:rsidRPr="00264BAE">
        <w:rPr>
          <w:color w:val="000000"/>
        </w:rPr>
        <w:t xml:space="preserve">, ý </w:t>
      </w:r>
      <w:r w:rsidR="00942E0F" w:rsidRPr="00264BAE">
        <w:rPr>
          <w:color w:val="000000"/>
          <w:lang w:val="en-US"/>
        </w:rPr>
        <w:t>thức</w:t>
      </w:r>
      <w:r w:rsidR="00942E0F" w:rsidRPr="00264BAE">
        <w:rPr>
          <w:color w:val="000000"/>
        </w:rPr>
        <w:t xml:space="preserve"> </w:t>
      </w:r>
      <w:r w:rsidR="00942E0F" w:rsidRPr="00264BAE">
        <w:rPr>
          <w:color w:val="000000"/>
          <w:lang w:val="en-US"/>
        </w:rPr>
        <w:t>tr</w:t>
      </w:r>
      <w:r w:rsidR="00942E0F" w:rsidRPr="00264BAE">
        <w:rPr>
          <w:color w:val="000000"/>
        </w:rPr>
        <w:t>á</w:t>
      </w:r>
      <w:r w:rsidR="00942E0F" w:rsidRPr="00264BAE">
        <w:rPr>
          <w:color w:val="000000"/>
          <w:lang w:val="en-US"/>
        </w:rPr>
        <w:t>ch</w:t>
      </w:r>
      <w:r w:rsidR="00942E0F" w:rsidRPr="00264BAE">
        <w:rPr>
          <w:color w:val="000000"/>
        </w:rPr>
        <w:t xml:space="preserve"> </w:t>
      </w:r>
      <w:r w:rsidR="00942E0F" w:rsidRPr="00264BAE">
        <w:rPr>
          <w:color w:val="000000"/>
          <w:lang w:val="en-US"/>
        </w:rPr>
        <w:t>nhiệm</w:t>
      </w:r>
      <w:r w:rsidR="00942E0F" w:rsidRPr="00264BAE">
        <w:rPr>
          <w:color w:val="000000"/>
        </w:rPr>
        <w:t xml:space="preserve">, </w:t>
      </w:r>
      <w:r w:rsidR="00942E0F" w:rsidRPr="00264BAE">
        <w:rPr>
          <w:color w:val="000000"/>
          <w:lang w:val="en-US"/>
        </w:rPr>
        <w:t>t</w:t>
      </w:r>
      <w:r w:rsidR="00942E0F" w:rsidRPr="00264BAE">
        <w:rPr>
          <w:color w:val="000000"/>
        </w:rPr>
        <w:t>í</w:t>
      </w:r>
      <w:r w:rsidR="00942E0F" w:rsidRPr="00264BAE">
        <w:rPr>
          <w:color w:val="000000"/>
          <w:lang w:val="en-US"/>
        </w:rPr>
        <w:t>nh</w:t>
      </w:r>
      <w:r w:rsidR="00942E0F" w:rsidRPr="00264BAE">
        <w:rPr>
          <w:color w:val="000000"/>
        </w:rPr>
        <w:t xml:space="preserve"> </w:t>
      </w:r>
      <w:r w:rsidR="00942E0F" w:rsidRPr="00264BAE">
        <w:rPr>
          <w:color w:val="000000"/>
          <w:lang w:val="en-US"/>
        </w:rPr>
        <w:t>t</w:t>
      </w:r>
      <w:r w:rsidR="00942E0F" w:rsidRPr="00264BAE">
        <w:rPr>
          <w:color w:val="000000"/>
        </w:rPr>
        <w:t>í</w:t>
      </w:r>
      <w:r w:rsidR="00942E0F" w:rsidRPr="00264BAE">
        <w:rPr>
          <w:color w:val="000000"/>
          <w:lang w:val="en-US"/>
        </w:rPr>
        <w:t>ch</w:t>
      </w:r>
      <w:r w:rsidR="00942E0F" w:rsidRPr="00264BAE">
        <w:rPr>
          <w:color w:val="000000"/>
        </w:rPr>
        <w:t xml:space="preserve"> </w:t>
      </w:r>
      <w:r w:rsidR="00942E0F" w:rsidRPr="00264BAE">
        <w:rPr>
          <w:color w:val="000000"/>
          <w:lang w:val="en-US"/>
        </w:rPr>
        <w:t>cực</w:t>
      </w:r>
      <w:r w:rsidR="00942E0F" w:rsidRPr="00264BAE">
        <w:rPr>
          <w:color w:val="000000"/>
        </w:rPr>
        <w:t xml:space="preserve"> đ</w:t>
      </w:r>
      <w:r w:rsidR="00942E0F" w:rsidRPr="00264BAE">
        <w:rPr>
          <w:color w:val="000000"/>
          <w:lang w:val="en-US"/>
        </w:rPr>
        <w:t>ối</w:t>
      </w:r>
      <w:r w:rsidR="00942E0F" w:rsidRPr="00264BAE">
        <w:rPr>
          <w:color w:val="000000"/>
        </w:rPr>
        <w:t xml:space="preserve"> </w:t>
      </w:r>
      <w:r w:rsidR="00942E0F" w:rsidRPr="00264BAE">
        <w:rPr>
          <w:color w:val="000000"/>
          <w:lang w:val="en-US"/>
        </w:rPr>
        <w:t>với</w:t>
      </w:r>
      <w:r w:rsidR="00942E0F" w:rsidRPr="00264BAE">
        <w:rPr>
          <w:color w:val="000000"/>
        </w:rPr>
        <w:t xml:space="preserve"> </w:t>
      </w:r>
      <w:r w:rsidR="00942E0F" w:rsidRPr="00264BAE">
        <w:rPr>
          <w:color w:val="000000"/>
          <w:lang w:val="en-US"/>
        </w:rPr>
        <w:t>hoạt</w:t>
      </w:r>
      <w:r w:rsidR="00942E0F" w:rsidRPr="00264BAE">
        <w:rPr>
          <w:color w:val="000000"/>
        </w:rPr>
        <w:t xml:space="preserve"> đ</w:t>
      </w:r>
      <w:r w:rsidR="00942E0F" w:rsidRPr="00264BAE">
        <w:rPr>
          <w:color w:val="000000"/>
          <w:lang w:val="en-US"/>
        </w:rPr>
        <w:t>ộng</w:t>
      </w:r>
      <w:r w:rsidR="00942E0F" w:rsidRPr="00264BAE">
        <w:rPr>
          <w:color w:val="000000"/>
        </w:rPr>
        <w:t xml:space="preserve"> </w:t>
      </w:r>
      <w:r w:rsidR="00942E0F" w:rsidRPr="00264BAE">
        <w:rPr>
          <w:color w:val="000000"/>
          <w:lang w:val="en-US"/>
        </w:rPr>
        <w:t>chung</w:t>
      </w:r>
      <w:r w:rsidR="00942E0F" w:rsidRPr="00264BAE">
        <w:rPr>
          <w:color w:val="000000"/>
        </w:rPr>
        <w:t xml:space="preserve"> </w:t>
      </w:r>
      <w:r w:rsidR="00942E0F" w:rsidRPr="00264BAE">
        <w:rPr>
          <w:color w:val="000000"/>
          <w:lang w:val="en-US"/>
        </w:rPr>
        <w:t>của</w:t>
      </w:r>
      <w:r w:rsidR="00942E0F" w:rsidRPr="00264BAE">
        <w:rPr>
          <w:color w:val="000000"/>
        </w:rPr>
        <w:t xml:space="preserve"> </w:t>
      </w:r>
      <w:r w:rsidR="00942E0F" w:rsidRPr="00264BAE">
        <w:rPr>
          <w:color w:val="000000"/>
          <w:lang w:val="en-US"/>
        </w:rPr>
        <w:t>học</w:t>
      </w:r>
      <w:r w:rsidR="00942E0F" w:rsidRPr="00264BAE">
        <w:rPr>
          <w:color w:val="000000"/>
        </w:rPr>
        <w:t xml:space="preserve"> </w:t>
      </w:r>
      <w:r w:rsidR="00942E0F" w:rsidRPr="00264BAE">
        <w:rPr>
          <w:color w:val="000000"/>
          <w:lang w:val="en-US"/>
        </w:rPr>
        <w:t>sinh</w:t>
      </w:r>
      <w:r w:rsidR="00942E0F" w:rsidRPr="00264BAE">
        <w:rPr>
          <w:color w:val="000000"/>
        </w:rPr>
        <w:t xml:space="preserve"> </w:t>
      </w:r>
      <w:r w:rsidR="00942E0F" w:rsidRPr="00264BAE">
        <w:rPr>
          <w:color w:val="000000"/>
          <w:lang w:val="en-US"/>
        </w:rPr>
        <w:t>c</w:t>
      </w:r>
      <w:r w:rsidR="00942E0F" w:rsidRPr="00264BAE">
        <w:rPr>
          <w:color w:val="000000"/>
        </w:rPr>
        <w:t>ũ</w:t>
      </w:r>
      <w:r w:rsidR="00942E0F" w:rsidRPr="00264BAE">
        <w:rPr>
          <w:color w:val="000000"/>
          <w:lang w:val="en-US"/>
        </w:rPr>
        <w:t>ng</w:t>
      </w:r>
      <w:r w:rsidR="00942E0F" w:rsidRPr="00264BAE">
        <w:rPr>
          <w:color w:val="000000"/>
        </w:rPr>
        <w:t xml:space="preserve"> đư</w:t>
      </w:r>
      <w:r w:rsidR="00942E0F" w:rsidRPr="00264BAE">
        <w:rPr>
          <w:color w:val="000000"/>
          <w:lang w:val="en-US"/>
        </w:rPr>
        <w:t>ợc</w:t>
      </w:r>
      <w:r w:rsidR="00942E0F" w:rsidRPr="00264BAE">
        <w:rPr>
          <w:color w:val="000000"/>
        </w:rPr>
        <w:t xml:space="preserve"> đá</w:t>
      </w:r>
      <w:r w:rsidR="00942E0F" w:rsidRPr="00264BAE">
        <w:rPr>
          <w:color w:val="000000"/>
          <w:lang w:val="en-US"/>
        </w:rPr>
        <w:t>nh</w:t>
      </w:r>
      <w:r w:rsidR="00942E0F" w:rsidRPr="00264BAE">
        <w:rPr>
          <w:color w:val="000000"/>
        </w:rPr>
        <w:t xml:space="preserve"> </w:t>
      </w:r>
      <w:r w:rsidR="00942E0F" w:rsidRPr="00264BAE">
        <w:rPr>
          <w:color w:val="000000"/>
          <w:lang w:val="en-US"/>
        </w:rPr>
        <w:t>gi</w:t>
      </w:r>
      <w:r w:rsidR="00942E0F" w:rsidRPr="00264BAE">
        <w:rPr>
          <w:color w:val="000000"/>
        </w:rPr>
        <w:t xml:space="preserve">á </w:t>
      </w:r>
      <w:r w:rsidR="00942E0F" w:rsidRPr="00264BAE">
        <w:rPr>
          <w:color w:val="000000"/>
          <w:lang w:val="en-US"/>
        </w:rPr>
        <w:t>th</w:t>
      </w:r>
      <w:r w:rsidR="00942E0F" w:rsidRPr="00264BAE">
        <w:rPr>
          <w:color w:val="000000"/>
        </w:rPr>
        <w:t>ư</w:t>
      </w:r>
      <w:r w:rsidR="00942E0F" w:rsidRPr="00264BAE">
        <w:rPr>
          <w:color w:val="000000"/>
          <w:lang w:val="en-US"/>
        </w:rPr>
        <w:t>ờng</w:t>
      </w:r>
      <w:r w:rsidR="00942E0F" w:rsidRPr="00264BAE">
        <w:rPr>
          <w:color w:val="000000"/>
        </w:rPr>
        <w:t xml:space="preserve"> </w:t>
      </w:r>
      <w:r w:rsidR="00942E0F" w:rsidRPr="00264BAE">
        <w:rPr>
          <w:color w:val="000000"/>
          <w:lang w:val="en-US"/>
        </w:rPr>
        <w:t>xuy</w:t>
      </w:r>
      <w:r w:rsidR="00942E0F" w:rsidRPr="00264BAE">
        <w:rPr>
          <w:color w:val="000000"/>
        </w:rPr>
        <w:t>ê</w:t>
      </w:r>
      <w:r w:rsidR="00942E0F" w:rsidRPr="00264BAE">
        <w:rPr>
          <w:color w:val="000000"/>
          <w:lang w:val="en-US"/>
        </w:rPr>
        <w:t>n</w:t>
      </w:r>
      <w:r w:rsidR="00942E0F" w:rsidRPr="00264BAE">
        <w:rPr>
          <w:color w:val="000000"/>
        </w:rPr>
        <w:t xml:space="preserve"> </w:t>
      </w:r>
      <w:r w:rsidR="00942E0F" w:rsidRPr="00264BAE">
        <w:rPr>
          <w:color w:val="000000"/>
          <w:lang w:val="en-US"/>
        </w:rPr>
        <w:t>trong</w:t>
      </w:r>
      <w:r w:rsidR="00942E0F" w:rsidRPr="00264BAE">
        <w:rPr>
          <w:color w:val="000000"/>
        </w:rPr>
        <w:t xml:space="preserve"> </w:t>
      </w:r>
      <w:r w:rsidR="00942E0F" w:rsidRPr="00264BAE">
        <w:rPr>
          <w:color w:val="000000"/>
          <w:lang w:val="en-US"/>
        </w:rPr>
        <w:t>qu</w:t>
      </w:r>
      <w:r w:rsidR="00942E0F" w:rsidRPr="00264BAE">
        <w:rPr>
          <w:color w:val="000000"/>
        </w:rPr>
        <w:t xml:space="preserve">á </w:t>
      </w:r>
      <w:r w:rsidR="00942E0F" w:rsidRPr="00264BAE">
        <w:rPr>
          <w:color w:val="000000"/>
          <w:lang w:val="en-US"/>
        </w:rPr>
        <w:t>tr</w:t>
      </w:r>
      <w:r w:rsidR="00942E0F" w:rsidRPr="00264BAE">
        <w:rPr>
          <w:color w:val="000000"/>
        </w:rPr>
        <w:t>ì</w:t>
      </w:r>
      <w:r w:rsidR="00942E0F" w:rsidRPr="00264BAE">
        <w:rPr>
          <w:color w:val="000000"/>
          <w:lang w:val="en-US"/>
        </w:rPr>
        <w:t>nh</w:t>
      </w:r>
      <w:r w:rsidR="00942E0F" w:rsidRPr="00264BAE">
        <w:rPr>
          <w:color w:val="000000"/>
        </w:rPr>
        <w:t xml:space="preserve"> </w:t>
      </w:r>
      <w:r w:rsidR="00942E0F" w:rsidRPr="00264BAE">
        <w:rPr>
          <w:color w:val="000000"/>
          <w:lang w:val="en-US"/>
        </w:rPr>
        <w:t>tham</w:t>
      </w:r>
      <w:r w:rsidR="00942E0F" w:rsidRPr="00264BAE">
        <w:rPr>
          <w:color w:val="000000"/>
        </w:rPr>
        <w:t xml:space="preserve"> </w:t>
      </w:r>
      <w:r w:rsidR="00942E0F" w:rsidRPr="00264BAE">
        <w:rPr>
          <w:color w:val="000000"/>
          <w:lang w:val="en-US"/>
        </w:rPr>
        <w:t>gia</w:t>
      </w:r>
      <w:r w:rsidR="00942E0F" w:rsidRPr="00264BAE">
        <w:rPr>
          <w:color w:val="000000"/>
        </w:rPr>
        <w:t xml:space="preserve"> </w:t>
      </w:r>
      <w:r w:rsidR="00942E0F" w:rsidRPr="00264BAE">
        <w:rPr>
          <w:color w:val="000000"/>
          <w:lang w:val="en-US"/>
        </w:rPr>
        <w:t>hoạt</w:t>
      </w:r>
      <w:r w:rsidR="00942E0F" w:rsidRPr="00264BAE">
        <w:rPr>
          <w:color w:val="000000"/>
        </w:rPr>
        <w:t xml:space="preserve"> đ</w:t>
      </w:r>
      <w:r w:rsidR="00942E0F" w:rsidRPr="00264BAE">
        <w:rPr>
          <w:color w:val="000000"/>
          <w:lang w:val="en-US"/>
        </w:rPr>
        <w:t>ộng</w:t>
      </w:r>
      <w:r w:rsidR="00942E0F" w:rsidRPr="00264BAE">
        <w:rPr>
          <w:color w:val="000000"/>
        </w:rPr>
        <w:t>.</w:t>
      </w:r>
    </w:p>
    <w:p w14:paraId="0EE72433" w14:textId="77777777" w:rsidR="004E53CB" w:rsidRPr="00264BAE" w:rsidRDefault="00D70FC9" w:rsidP="00D70FC9">
      <w:pPr>
        <w:pStyle w:val="0noidung"/>
        <w:rPr>
          <w:color w:val="000000"/>
        </w:rPr>
      </w:pPr>
      <w:r w:rsidRPr="00264BAE">
        <w:rPr>
          <w:b/>
          <w:color w:val="000000"/>
          <w:lang w:val="hr-HR"/>
        </w:rPr>
        <w:t>3.</w:t>
      </w:r>
      <w:r w:rsidRPr="00264BAE">
        <w:rPr>
          <w:color w:val="000000"/>
          <w:lang w:val="hr-HR"/>
        </w:rPr>
        <w:t xml:space="preserve"> </w:t>
      </w:r>
      <w:r w:rsidR="004E53CB" w:rsidRPr="00264BAE">
        <w:rPr>
          <w:color w:val="000000"/>
        </w:rPr>
        <w:t>K</w:t>
      </w:r>
      <w:r w:rsidR="004E53CB" w:rsidRPr="00264BAE">
        <w:rPr>
          <w:color w:val="000000"/>
          <w:lang w:val="de-DE"/>
        </w:rPr>
        <w:t xml:space="preserve">ết hợp </w:t>
      </w:r>
      <w:r w:rsidR="004E53CB" w:rsidRPr="00264BAE">
        <w:rPr>
          <w:color w:val="000000"/>
        </w:rPr>
        <w:t xml:space="preserve">đánh giá của giáo viên với tự đánh giá và đánh giá đồng đẳng của học sinh, đánh giá của </w:t>
      </w:r>
      <w:r w:rsidR="00026EF3" w:rsidRPr="00264BAE">
        <w:rPr>
          <w:color w:val="000000"/>
          <w:lang w:val="en-US"/>
        </w:rPr>
        <w:t xml:space="preserve">cha mẹ </w:t>
      </w:r>
      <w:r w:rsidR="004E53CB" w:rsidRPr="00264BAE">
        <w:rPr>
          <w:color w:val="000000"/>
        </w:rPr>
        <w:t>học sinh và đánh giá của cộng đồng</w:t>
      </w:r>
      <w:r w:rsidR="007B4B47" w:rsidRPr="00264BAE">
        <w:rPr>
          <w:color w:val="000000"/>
          <w:lang w:val="en-US"/>
        </w:rPr>
        <w:t>; g</w:t>
      </w:r>
      <w:r w:rsidR="007B4B47" w:rsidRPr="00264BAE">
        <w:rPr>
          <w:color w:val="000000"/>
          <w:lang w:val="de-DE"/>
        </w:rPr>
        <w:t>i</w:t>
      </w:r>
      <w:r w:rsidR="007B4B47" w:rsidRPr="00264BAE">
        <w:rPr>
          <w:color w:val="000000"/>
          <w:lang w:val="hr-HR"/>
        </w:rPr>
        <w:t>á</w:t>
      </w:r>
      <w:r w:rsidR="007B4B47" w:rsidRPr="00264BAE">
        <w:rPr>
          <w:color w:val="000000"/>
          <w:lang w:val="de-DE"/>
        </w:rPr>
        <w:t>o</w:t>
      </w:r>
      <w:r w:rsidR="007B4B47" w:rsidRPr="00264BAE">
        <w:rPr>
          <w:color w:val="000000"/>
          <w:lang w:val="hr-HR"/>
        </w:rPr>
        <w:t xml:space="preserve"> </w:t>
      </w:r>
      <w:r w:rsidR="007B4B47" w:rsidRPr="00264BAE">
        <w:rPr>
          <w:color w:val="000000"/>
          <w:lang w:val="de-DE"/>
        </w:rPr>
        <w:t>vi</w:t>
      </w:r>
      <w:r w:rsidR="007B4B47" w:rsidRPr="00264BAE">
        <w:rPr>
          <w:color w:val="000000"/>
          <w:lang w:val="hr-HR"/>
        </w:rPr>
        <w:t>ê</w:t>
      </w:r>
      <w:r w:rsidR="007B4B47" w:rsidRPr="00264BAE">
        <w:rPr>
          <w:color w:val="000000"/>
          <w:lang w:val="de-DE"/>
        </w:rPr>
        <w:t>n</w:t>
      </w:r>
      <w:r w:rsidR="007B4B47" w:rsidRPr="00264BAE">
        <w:rPr>
          <w:color w:val="000000"/>
          <w:lang w:val="hr-HR"/>
        </w:rPr>
        <w:t xml:space="preserve"> </w:t>
      </w:r>
      <w:r w:rsidR="007B4B47" w:rsidRPr="00264BAE">
        <w:rPr>
          <w:color w:val="000000"/>
          <w:lang w:val="de-DE"/>
        </w:rPr>
        <w:t>chủ</w:t>
      </w:r>
      <w:r w:rsidR="007B4B47" w:rsidRPr="00264BAE">
        <w:rPr>
          <w:color w:val="000000"/>
          <w:lang w:val="hr-HR"/>
        </w:rPr>
        <w:t xml:space="preserve"> </w:t>
      </w:r>
      <w:r w:rsidR="007B4B47" w:rsidRPr="00264BAE">
        <w:rPr>
          <w:color w:val="000000"/>
          <w:lang w:val="de-DE"/>
        </w:rPr>
        <w:t>nhiệm</w:t>
      </w:r>
      <w:r w:rsidR="007B4B47" w:rsidRPr="00264BAE">
        <w:rPr>
          <w:color w:val="000000"/>
          <w:lang w:val="hr-HR"/>
        </w:rPr>
        <w:t xml:space="preserve"> </w:t>
      </w:r>
      <w:r w:rsidR="00CD50EE" w:rsidRPr="00264BAE">
        <w:rPr>
          <w:color w:val="000000"/>
          <w:lang w:val="hr-HR"/>
        </w:rPr>
        <w:t xml:space="preserve">lớp </w:t>
      </w:r>
      <w:r w:rsidR="007B4B47" w:rsidRPr="00264BAE">
        <w:rPr>
          <w:color w:val="000000"/>
          <w:lang w:val="de-DE"/>
        </w:rPr>
        <w:t>chịu</w:t>
      </w:r>
      <w:r w:rsidR="007B4B47" w:rsidRPr="00264BAE">
        <w:rPr>
          <w:color w:val="000000"/>
          <w:lang w:val="hr-HR"/>
        </w:rPr>
        <w:t xml:space="preserve"> </w:t>
      </w:r>
      <w:r w:rsidR="007B4B47" w:rsidRPr="00264BAE">
        <w:rPr>
          <w:color w:val="000000"/>
          <w:lang w:val="de-DE"/>
        </w:rPr>
        <w:t>tr</w:t>
      </w:r>
      <w:r w:rsidR="007B4B47" w:rsidRPr="00264BAE">
        <w:rPr>
          <w:color w:val="000000"/>
          <w:lang w:val="hr-HR"/>
        </w:rPr>
        <w:t>á</w:t>
      </w:r>
      <w:r w:rsidR="007B4B47" w:rsidRPr="00264BAE">
        <w:rPr>
          <w:color w:val="000000"/>
          <w:lang w:val="de-DE"/>
        </w:rPr>
        <w:t>ch</w:t>
      </w:r>
      <w:r w:rsidR="007B4B47" w:rsidRPr="00264BAE">
        <w:rPr>
          <w:color w:val="000000"/>
          <w:lang w:val="hr-HR"/>
        </w:rPr>
        <w:t xml:space="preserve"> </w:t>
      </w:r>
      <w:r w:rsidR="007B4B47" w:rsidRPr="00264BAE">
        <w:rPr>
          <w:color w:val="000000"/>
          <w:lang w:val="de-DE"/>
        </w:rPr>
        <w:t>nhiệm</w:t>
      </w:r>
      <w:r w:rsidR="007B4B47" w:rsidRPr="00264BAE">
        <w:rPr>
          <w:color w:val="000000"/>
          <w:lang w:val="hr-HR"/>
        </w:rPr>
        <w:t xml:space="preserve"> </w:t>
      </w:r>
      <w:r w:rsidR="007B4B47" w:rsidRPr="00264BAE">
        <w:rPr>
          <w:color w:val="000000"/>
          <w:lang w:val="de-DE"/>
        </w:rPr>
        <w:t>tổng</w:t>
      </w:r>
      <w:r w:rsidR="007B4B47" w:rsidRPr="00264BAE">
        <w:rPr>
          <w:color w:val="000000"/>
          <w:lang w:val="hr-HR"/>
        </w:rPr>
        <w:t xml:space="preserve"> </w:t>
      </w:r>
      <w:r w:rsidR="007B4B47" w:rsidRPr="00264BAE">
        <w:rPr>
          <w:color w:val="000000"/>
          <w:lang w:val="de-DE"/>
        </w:rPr>
        <w:t>hợp</w:t>
      </w:r>
      <w:r w:rsidR="007B4B47" w:rsidRPr="00264BAE">
        <w:rPr>
          <w:color w:val="000000"/>
          <w:lang w:val="hr-HR"/>
        </w:rPr>
        <w:t xml:space="preserve"> </w:t>
      </w:r>
      <w:r w:rsidR="007B4B47" w:rsidRPr="00264BAE">
        <w:rPr>
          <w:color w:val="000000"/>
          <w:lang w:val="de-DE"/>
        </w:rPr>
        <w:t>kết</w:t>
      </w:r>
      <w:r w:rsidR="007B4B47" w:rsidRPr="00264BAE">
        <w:rPr>
          <w:color w:val="000000"/>
          <w:lang w:val="hr-HR"/>
        </w:rPr>
        <w:t xml:space="preserve"> </w:t>
      </w:r>
      <w:r w:rsidR="007B4B47" w:rsidRPr="00264BAE">
        <w:rPr>
          <w:color w:val="000000"/>
          <w:lang w:val="de-DE"/>
        </w:rPr>
        <w:t>quả</w:t>
      </w:r>
      <w:r w:rsidR="007B4B47" w:rsidRPr="00264BAE">
        <w:rPr>
          <w:color w:val="000000"/>
          <w:lang w:val="hr-HR"/>
        </w:rPr>
        <w:t xml:space="preserve"> đá</w:t>
      </w:r>
      <w:r w:rsidR="007B4B47" w:rsidRPr="00264BAE">
        <w:rPr>
          <w:color w:val="000000"/>
          <w:lang w:val="de-DE"/>
        </w:rPr>
        <w:t>nh</w:t>
      </w:r>
      <w:r w:rsidR="007B4B47" w:rsidRPr="00264BAE">
        <w:rPr>
          <w:color w:val="000000"/>
          <w:lang w:val="hr-HR"/>
        </w:rPr>
        <w:t xml:space="preserve"> </w:t>
      </w:r>
      <w:r w:rsidR="007B4B47" w:rsidRPr="00264BAE">
        <w:rPr>
          <w:color w:val="000000"/>
          <w:lang w:val="de-DE"/>
        </w:rPr>
        <w:t>gi</w:t>
      </w:r>
      <w:r w:rsidR="007B4B47" w:rsidRPr="00264BAE">
        <w:rPr>
          <w:color w:val="000000"/>
          <w:lang w:val="hr-HR"/>
        </w:rPr>
        <w:t>á.</w:t>
      </w:r>
    </w:p>
    <w:p w14:paraId="54648374" w14:textId="77777777" w:rsidR="00D70FC9" w:rsidRPr="00264BAE" w:rsidRDefault="004E53CB" w:rsidP="00D70FC9">
      <w:pPr>
        <w:pStyle w:val="0noidung"/>
        <w:rPr>
          <w:color w:val="000000"/>
        </w:rPr>
      </w:pPr>
      <w:r w:rsidRPr="00264BAE">
        <w:rPr>
          <w:b/>
          <w:color w:val="000000"/>
        </w:rPr>
        <w:t>4.</w:t>
      </w:r>
      <w:r w:rsidRPr="00264BAE">
        <w:rPr>
          <w:color w:val="000000"/>
        </w:rPr>
        <w:t xml:space="preserve"> </w:t>
      </w:r>
      <w:r w:rsidR="00D70FC9" w:rsidRPr="00264BAE">
        <w:rPr>
          <w:color w:val="000000"/>
          <w:lang w:val="hr-HR"/>
        </w:rPr>
        <w:t>Cứ liệu đá</w:t>
      </w:r>
      <w:r w:rsidR="00D70FC9" w:rsidRPr="00264BAE">
        <w:rPr>
          <w:color w:val="000000"/>
        </w:rPr>
        <w:t>nh</w:t>
      </w:r>
      <w:r w:rsidR="00D70FC9" w:rsidRPr="00264BAE">
        <w:rPr>
          <w:color w:val="000000"/>
          <w:lang w:val="hr-HR"/>
        </w:rPr>
        <w:t xml:space="preserve"> </w:t>
      </w:r>
      <w:r w:rsidR="00D70FC9" w:rsidRPr="00264BAE">
        <w:rPr>
          <w:color w:val="000000"/>
        </w:rPr>
        <w:t>gi</w:t>
      </w:r>
      <w:r w:rsidR="00D70FC9" w:rsidRPr="00264BAE">
        <w:rPr>
          <w:color w:val="000000"/>
          <w:lang w:val="hr-HR"/>
        </w:rPr>
        <w:t xml:space="preserve">á </w:t>
      </w:r>
      <w:r w:rsidR="00D70FC9" w:rsidRPr="00264BAE">
        <w:rPr>
          <w:color w:val="000000"/>
        </w:rPr>
        <w:t>dựa</w:t>
      </w:r>
      <w:r w:rsidR="00D70FC9" w:rsidRPr="00264BAE">
        <w:rPr>
          <w:color w:val="000000"/>
          <w:lang w:val="hr-HR"/>
        </w:rPr>
        <w:t xml:space="preserve"> </w:t>
      </w:r>
      <w:r w:rsidR="00D70FC9" w:rsidRPr="00264BAE">
        <w:rPr>
          <w:color w:val="000000"/>
        </w:rPr>
        <w:t>tr</w:t>
      </w:r>
      <w:r w:rsidR="00D70FC9" w:rsidRPr="00264BAE">
        <w:rPr>
          <w:color w:val="000000"/>
          <w:lang w:val="hr-HR"/>
        </w:rPr>
        <w:t>ê</w:t>
      </w:r>
      <w:r w:rsidR="00D70FC9" w:rsidRPr="00264BAE">
        <w:rPr>
          <w:color w:val="000000"/>
        </w:rPr>
        <w:t>n</w:t>
      </w:r>
      <w:r w:rsidR="00D70FC9" w:rsidRPr="00264BAE">
        <w:rPr>
          <w:color w:val="000000"/>
          <w:lang w:val="hr-HR"/>
        </w:rPr>
        <w:t xml:space="preserve"> </w:t>
      </w:r>
      <w:r w:rsidR="00D70FC9" w:rsidRPr="00264BAE">
        <w:rPr>
          <w:color w:val="000000"/>
        </w:rPr>
        <w:t>th</w:t>
      </w:r>
      <w:r w:rsidR="00D70FC9" w:rsidRPr="00264BAE">
        <w:rPr>
          <w:color w:val="000000"/>
          <w:lang w:val="hr-HR"/>
        </w:rPr>
        <w:t>ô</w:t>
      </w:r>
      <w:r w:rsidR="00D70FC9" w:rsidRPr="00264BAE">
        <w:rPr>
          <w:color w:val="000000"/>
        </w:rPr>
        <w:t>ng</w:t>
      </w:r>
      <w:r w:rsidR="00D70FC9" w:rsidRPr="00264BAE">
        <w:rPr>
          <w:color w:val="000000"/>
          <w:lang w:val="hr-HR"/>
        </w:rPr>
        <w:t xml:space="preserve"> </w:t>
      </w:r>
      <w:r w:rsidR="00D70FC9" w:rsidRPr="00264BAE">
        <w:rPr>
          <w:color w:val="000000"/>
        </w:rPr>
        <w:t>tin</w:t>
      </w:r>
      <w:r w:rsidR="00D70FC9" w:rsidRPr="00264BAE">
        <w:rPr>
          <w:color w:val="000000"/>
          <w:lang w:val="hr-HR"/>
        </w:rPr>
        <w:t xml:space="preserve"> </w:t>
      </w:r>
      <w:r w:rsidR="00D70FC9" w:rsidRPr="00264BAE">
        <w:rPr>
          <w:color w:val="000000"/>
        </w:rPr>
        <w:t>thu</w:t>
      </w:r>
      <w:r w:rsidR="00D70FC9" w:rsidRPr="00264BAE">
        <w:rPr>
          <w:color w:val="000000"/>
          <w:lang w:val="hr-HR"/>
        </w:rPr>
        <w:t xml:space="preserve"> </w:t>
      </w:r>
      <w:r w:rsidR="00D70FC9" w:rsidRPr="00264BAE">
        <w:rPr>
          <w:color w:val="000000"/>
        </w:rPr>
        <w:t>thập</w:t>
      </w:r>
      <w:r w:rsidR="00D70FC9" w:rsidRPr="00264BAE">
        <w:rPr>
          <w:color w:val="000000"/>
          <w:lang w:val="hr-HR"/>
        </w:rPr>
        <w:t xml:space="preserve"> đư</w:t>
      </w:r>
      <w:r w:rsidR="00D70FC9" w:rsidRPr="00264BAE">
        <w:rPr>
          <w:color w:val="000000"/>
        </w:rPr>
        <w:t>ợc</w:t>
      </w:r>
      <w:r w:rsidR="00D70FC9" w:rsidRPr="00264BAE">
        <w:rPr>
          <w:color w:val="000000"/>
          <w:lang w:val="hr-HR"/>
        </w:rPr>
        <w:t xml:space="preserve"> </w:t>
      </w:r>
      <w:r w:rsidR="00D70FC9" w:rsidRPr="00264BAE">
        <w:rPr>
          <w:color w:val="000000"/>
        </w:rPr>
        <w:t>từ</w:t>
      </w:r>
      <w:r w:rsidR="00D70FC9" w:rsidRPr="00264BAE">
        <w:rPr>
          <w:color w:val="000000"/>
          <w:lang w:val="hr-HR"/>
        </w:rPr>
        <w:t xml:space="preserve"> </w:t>
      </w:r>
      <w:r w:rsidR="00D70FC9" w:rsidRPr="00264BAE">
        <w:rPr>
          <w:color w:val="000000"/>
        </w:rPr>
        <w:t>quan</w:t>
      </w:r>
      <w:r w:rsidR="00D70FC9" w:rsidRPr="00264BAE">
        <w:rPr>
          <w:color w:val="000000"/>
          <w:lang w:val="hr-HR"/>
        </w:rPr>
        <w:t xml:space="preserve"> </w:t>
      </w:r>
      <w:r w:rsidR="00D70FC9" w:rsidRPr="00264BAE">
        <w:rPr>
          <w:color w:val="000000"/>
        </w:rPr>
        <w:t>s</w:t>
      </w:r>
      <w:r w:rsidR="00D70FC9" w:rsidRPr="00264BAE">
        <w:rPr>
          <w:color w:val="000000"/>
          <w:lang w:val="hr-HR"/>
        </w:rPr>
        <w:t>á</w:t>
      </w:r>
      <w:r w:rsidR="00D70FC9" w:rsidRPr="00264BAE">
        <w:rPr>
          <w:color w:val="000000"/>
        </w:rPr>
        <w:t>t</w:t>
      </w:r>
      <w:r w:rsidR="00D70FC9" w:rsidRPr="00264BAE">
        <w:rPr>
          <w:color w:val="000000"/>
          <w:lang w:val="hr-HR"/>
        </w:rPr>
        <w:t xml:space="preserve"> </w:t>
      </w:r>
      <w:r w:rsidR="00D70FC9" w:rsidRPr="00264BAE">
        <w:rPr>
          <w:color w:val="000000"/>
        </w:rPr>
        <w:t>của</w:t>
      </w:r>
      <w:r w:rsidR="00D70FC9" w:rsidRPr="00264BAE">
        <w:rPr>
          <w:color w:val="000000"/>
          <w:lang w:val="hr-HR"/>
        </w:rPr>
        <w:t xml:space="preserve"> </w:t>
      </w:r>
      <w:r w:rsidR="00D70FC9" w:rsidRPr="00264BAE">
        <w:rPr>
          <w:color w:val="000000"/>
        </w:rPr>
        <w:t>gi</w:t>
      </w:r>
      <w:r w:rsidR="00D70FC9" w:rsidRPr="00264BAE">
        <w:rPr>
          <w:color w:val="000000"/>
          <w:lang w:val="hr-HR"/>
        </w:rPr>
        <w:t>á</w:t>
      </w:r>
      <w:r w:rsidR="00D70FC9" w:rsidRPr="00264BAE">
        <w:rPr>
          <w:color w:val="000000"/>
        </w:rPr>
        <w:t>o</w:t>
      </w:r>
      <w:r w:rsidR="00D70FC9" w:rsidRPr="00264BAE">
        <w:rPr>
          <w:color w:val="000000"/>
          <w:lang w:val="hr-HR"/>
        </w:rPr>
        <w:t xml:space="preserve"> </w:t>
      </w:r>
      <w:r w:rsidR="00D70FC9" w:rsidRPr="00264BAE">
        <w:rPr>
          <w:color w:val="000000"/>
        </w:rPr>
        <w:t>vi</w:t>
      </w:r>
      <w:r w:rsidR="00D70FC9" w:rsidRPr="00264BAE">
        <w:rPr>
          <w:color w:val="000000"/>
          <w:lang w:val="hr-HR"/>
        </w:rPr>
        <w:t>ê</w:t>
      </w:r>
      <w:r w:rsidR="00D70FC9" w:rsidRPr="00264BAE">
        <w:rPr>
          <w:color w:val="000000"/>
        </w:rPr>
        <w:t>n</w:t>
      </w:r>
      <w:r w:rsidR="00D70FC9" w:rsidRPr="00264BAE">
        <w:rPr>
          <w:color w:val="000000"/>
          <w:lang w:val="hr-HR"/>
        </w:rPr>
        <w:t xml:space="preserve">, </w:t>
      </w:r>
      <w:r w:rsidR="00D70FC9" w:rsidRPr="00264BAE">
        <w:rPr>
          <w:color w:val="000000"/>
        </w:rPr>
        <w:t>từ</w:t>
      </w:r>
      <w:r w:rsidR="00D70FC9" w:rsidRPr="00264BAE">
        <w:rPr>
          <w:color w:val="000000"/>
          <w:lang w:val="hr-HR"/>
        </w:rPr>
        <w:t xml:space="preserve"> ý </w:t>
      </w:r>
      <w:r w:rsidR="00D70FC9" w:rsidRPr="00264BAE">
        <w:rPr>
          <w:color w:val="000000"/>
        </w:rPr>
        <w:t>kiến</w:t>
      </w:r>
      <w:r w:rsidR="00D70FC9" w:rsidRPr="00264BAE">
        <w:rPr>
          <w:color w:val="000000"/>
          <w:lang w:val="hr-HR"/>
        </w:rPr>
        <w:t xml:space="preserve"> </w:t>
      </w:r>
      <w:r w:rsidR="00D70FC9" w:rsidRPr="00264BAE">
        <w:rPr>
          <w:color w:val="000000"/>
        </w:rPr>
        <w:t>tự</w:t>
      </w:r>
      <w:r w:rsidR="00D70FC9" w:rsidRPr="00264BAE">
        <w:rPr>
          <w:color w:val="000000"/>
          <w:lang w:val="hr-HR"/>
        </w:rPr>
        <w:t xml:space="preserve"> đá</w:t>
      </w:r>
      <w:r w:rsidR="00D70FC9" w:rsidRPr="00264BAE">
        <w:rPr>
          <w:color w:val="000000"/>
        </w:rPr>
        <w:t>nh</w:t>
      </w:r>
      <w:r w:rsidR="00D70FC9" w:rsidRPr="00264BAE">
        <w:rPr>
          <w:color w:val="000000"/>
          <w:lang w:val="hr-HR"/>
        </w:rPr>
        <w:t xml:space="preserve"> </w:t>
      </w:r>
      <w:r w:rsidR="00D70FC9" w:rsidRPr="00264BAE">
        <w:rPr>
          <w:color w:val="000000"/>
        </w:rPr>
        <w:t>gi</w:t>
      </w:r>
      <w:r w:rsidR="00D70FC9" w:rsidRPr="00264BAE">
        <w:rPr>
          <w:color w:val="000000"/>
          <w:lang w:val="hr-HR"/>
        </w:rPr>
        <w:t xml:space="preserve">á </w:t>
      </w:r>
      <w:r w:rsidR="00D70FC9" w:rsidRPr="00264BAE">
        <w:rPr>
          <w:color w:val="000000"/>
        </w:rPr>
        <w:t>của</w:t>
      </w:r>
      <w:r w:rsidR="00D70FC9" w:rsidRPr="00264BAE">
        <w:rPr>
          <w:color w:val="000000"/>
          <w:lang w:val="hr-HR"/>
        </w:rPr>
        <w:t xml:space="preserve"> </w:t>
      </w:r>
      <w:r w:rsidR="00D70FC9" w:rsidRPr="00264BAE">
        <w:rPr>
          <w:color w:val="000000"/>
        </w:rPr>
        <w:t>học</w:t>
      </w:r>
      <w:r w:rsidR="00D70FC9" w:rsidRPr="00264BAE">
        <w:rPr>
          <w:color w:val="000000"/>
          <w:lang w:val="hr-HR"/>
        </w:rPr>
        <w:t xml:space="preserve"> </w:t>
      </w:r>
      <w:r w:rsidR="00D70FC9" w:rsidRPr="00264BAE">
        <w:rPr>
          <w:color w:val="000000"/>
        </w:rPr>
        <w:t>sinh</w:t>
      </w:r>
      <w:r w:rsidR="00D70FC9" w:rsidRPr="00264BAE">
        <w:rPr>
          <w:color w:val="000000"/>
          <w:lang w:val="hr-HR"/>
        </w:rPr>
        <w:t xml:space="preserve">, </w:t>
      </w:r>
      <w:r w:rsidR="00D70FC9" w:rsidRPr="00264BAE">
        <w:rPr>
          <w:color w:val="000000"/>
          <w:lang w:val="hr-HR"/>
        </w:rPr>
        <w:br/>
        <w:t>đá</w:t>
      </w:r>
      <w:r w:rsidR="00D70FC9" w:rsidRPr="00264BAE">
        <w:rPr>
          <w:color w:val="000000"/>
        </w:rPr>
        <w:t>nh</w:t>
      </w:r>
      <w:r w:rsidR="00D70FC9" w:rsidRPr="00264BAE">
        <w:rPr>
          <w:color w:val="000000"/>
          <w:lang w:val="hr-HR"/>
        </w:rPr>
        <w:t xml:space="preserve"> </w:t>
      </w:r>
      <w:r w:rsidR="00D70FC9" w:rsidRPr="00264BAE">
        <w:rPr>
          <w:color w:val="000000"/>
        </w:rPr>
        <w:t>gi</w:t>
      </w:r>
      <w:r w:rsidR="00D70FC9" w:rsidRPr="00264BAE">
        <w:rPr>
          <w:color w:val="000000"/>
          <w:lang w:val="hr-HR"/>
        </w:rPr>
        <w:t>á đ</w:t>
      </w:r>
      <w:r w:rsidR="00D70FC9" w:rsidRPr="00264BAE">
        <w:rPr>
          <w:color w:val="000000"/>
        </w:rPr>
        <w:t>ồng</w:t>
      </w:r>
      <w:r w:rsidR="00D70FC9" w:rsidRPr="00264BAE">
        <w:rPr>
          <w:color w:val="000000"/>
          <w:lang w:val="hr-HR"/>
        </w:rPr>
        <w:t xml:space="preserve"> đ</w:t>
      </w:r>
      <w:r w:rsidR="00D70FC9" w:rsidRPr="00264BAE">
        <w:rPr>
          <w:color w:val="000000"/>
        </w:rPr>
        <w:t>ẳng</w:t>
      </w:r>
      <w:r w:rsidR="00D70FC9" w:rsidRPr="00264BAE">
        <w:rPr>
          <w:color w:val="000000"/>
          <w:lang w:val="hr-HR"/>
        </w:rPr>
        <w:t xml:space="preserve"> </w:t>
      </w:r>
      <w:r w:rsidR="00D70FC9" w:rsidRPr="00264BAE">
        <w:rPr>
          <w:color w:val="000000"/>
        </w:rPr>
        <w:t>của</w:t>
      </w:r>
      <w:r w:rsidR="00D70FC9" w:rsidRPr="00264BAE">
        <w:rPr>
          <w:color w:val="000000"/>
          <w:lang w:val="hr-HR"/>
        </w:rPr>
        <w:t xml:space="preserve"> </w:t>
      </w:r>
      <w:r w:rsidR="00D70FC9" w:rsidRPr="00264BAE">
        <w:rPr>
          <w:color w:val="000000"/>
        </w:rPr>
        <w:t>c</w:t>
      </w:r>
      <w:r w:rsidR="00D70FC9" w:rsidRPr="00264BAE">
        <w:rPr>
          <w:color w:val="000000"/>
          <w:lang w:val="hr-HR"/>
        </w:rPr>
        <w:t>á</w:t>
      </w:r>
      <w:r w:rsidR="00D70FC9" w:rsidRPr="00264BAE">
        <w:rPr>
          <w:color w:val="000000"/>
        </w:rPr>
        <w:t>c</w:t>
      </w:r>
      <w:r w:rsidR="00D70FC9" w:rsidRPr="00264BAE">
        <w:rPr>
          <w:color w:val="000000"/>
          <w:lang w:val="hr-HR"/>
        </w:rPr>
        <w:t xml:space="preserve"> </w:t>
      </w:r>
      <w:r w:rsidR="00D70FC9" w:rsidRPr="00264BAE">
        <w:rPr>
          <w:color w:val="000000"/>
        </w:rPr>
        <w:t>học</w:t>
      </w:r>
      <w:r w:rsidR="00D70FC9" w:rsidRPr="00264BAE">
        <w:rPr>
          <w:color w:val="000000"/>
          <w:lang w:val="hr-HR"/>
        </w:rPr>
        <w:t xml:space="preserve"> </w:t>
      </w:r>
      <w:r w:rsidR="00D70FC9" w:rsidRPr="00264BAE">
        <w:rPr>
          <w:color w:val="000000"/>
        </w:rPr>
        <w:t>sinh</w:t>
      </w:r>
      <w:r w:rsidR="00D70FC9" w:rsidRPr="00264BAE">
        <w:rPr>
          <w:color w:val="000000"/>
          <w:lang w:val="hr-HR"/>
        </w:rPr>
        <w:t xml:space="preserve"> </w:t>
      </w:r>
      <w:r w:rsidR="00D70FC9" w:rsidRPr="00264BAE">
        <w:rPr>
          <w:color w:val="000000"/>
        </w:rPr>
        <w:t>trong</w:t>
      </w:r>
      <w:r w:rsidR="00D70FC9" w:rsidRPr="00264BAE">
        <w:rPr>
          <w:color w:val="000000"/>
          <w:lang w:val="hr-HR"/>
        </w:rPr>
        <w:t xml:space="preserve"> </w:t>
      </w:r>
      <w:r w:rsidR="00D70FC9" w:rsidRPr="00264BAE">
        <w:rPr>
          <w:color w:val="000000"/>
        </w:rPr>
        <w:t>lớp</w:t>
      </w:r>
      <w:r w:rsidR="00D70FC9" w:rsidRPr="00264BAE">
        <w:rPr>
          <w:color w:val="000000"/>
          <w:lang w:val="hr-HR"/>
        </w:rPr>
        <w:t xml:space="preserve">, ý </w:t>
      </w:r>
      <w:r w:rsidR="00D70FC9" w:rsidRPr="00264BAE">
        <w:rPr>
          <w:color w:val="000000"/>
        </w:rPr>
        <w:t>kiến</w:t>
      </w:r>
      <w:r w:rsidR="00D70FC9" w:rsidRPr="00264BAE">
        <w:rPr>
          <w:color w:val="000000"/>
          <w:lang w:val="hr-HR"/>
        </w:rPr>
        <w:t xml:space="preserve"> </w:t>
      </w:r>
      <w:r w:rsidR="00D70FC9" w:rsidRPr="00264BAE">
        <w:rPr>
          <w:color w:val="000000"/>
        </w:rPr>
        <w:t>nhận</w:t>
      </w:r>
      <w:r w:rsidR="00D70FC9" w:rsidRPr="00264BAE">
        <w:rPr>
          <w:color w:val="000000"/>
          <w:lang w:val="hr-HR"/>
        </w:rPr>
        <w:t xml:space="preserve"> </w:t>
      </w:r>
      <w:r w:rsidR="00D70FC9" w:rsidRPr="00264BAE">
        <w:rPr>
          <w:color w:val="000000"/>
        </w:rPr>
        <w:t>x</w:t>
      </w:r>
      <w:r w:rsidR="00D70FC9" w:rsidRPr="00264BAE">
        <w:rPr>
          <w:color w:val="000000"/>
          <w:lang w:val="hr-HR"/>
        </w:rPr>
        <w:t>é</w:t>
      </w:r>
      <w:r w:rsidR="00D70FC9" w:rsidRPr="00264BAE">
        <w:rPr>
          <w:color w:val="000000"/>
        </w:rPr>
        <w:t>t</w:t>
      </w:r>
      <w:r w:rsidR="00D70FC9" w:rsidRPr="00264BAE">
        <w:rPr>
          <w:color w:val="000000"/>
          <w:lang w:val="hr-HR"/>
        </w:rPr>
        <w:t xml:space="preserve"> </w:t>
      </w:r>
      <w:r w:rsidR="00D70FC9" w:rsidRPr="00264BAE">
        <w:rPr>
          <w:color w:val="000000"/>
        </w:rPr>
        <w:t>của</w:t>
      </w:r>
      <w:r w:rsidR="00D70FC9" w:rsidRPr="00264BAE">
        <w:rPr>
          <w:color w:val="000000"/>
          <w:lang w:val="hr-HR"/>
        </w:rPr>
        <w:t xml:space="preserve"> </w:t>
      </w:r>
      <w:r w:rsidR="00D70FC9" w:rsidRPr="00264BAE">
        <w:rPr>
          <w:color w:val="000000"/>
        </w:rPr>
        <w:t>cha</w:t>
      </w:r>
      <w:r w:rsidR="00D70FC9" w:rsidRPr="00264BAE">
        <w:rPr>
          <w:color w:val="000000"/>
          <w:lang w:val="hr-HR"/>
        </w:rPr>
        <w:t xml:space="preserve"> </w:t>
      </w:r>
      <w:r w:rsidR="00D70FC9" w:rsidRPr="00264BAE">
        <w:rPr>
          <w:color w:val="000000"/>
        </w:rPr>
        <w:t>mẹ</w:t>
      </w:r>
      <w:r w:rsidR="00D70FC9" w:rsidRPr="00264BAE">
        <w:rPr>
          <w:color w:val="000000"/>
          <w:lang w:val="hr-HR"/>
        </w:rPr>
        <w:t xml:space="preserve"> </w:t>
      </w:r>
      <w:r w:rsidR="00D70FC9" w:rsidRPr="00264BAE">
        <w:rPr>
          <w:color w:val="000000"/>
        </w:rPr>
        <w:t>học</w:t>
      </w:r>
      <w:r w:rsidR="00D70FC9" w:rsidRPr="00264BAE">
        <w:rPr>
          <w:color w:val="000000"/>
          <w:lang w:val="hr-HR"/>
        </w:rPr>
        <w:t xml:space="preserve"> </w:t>
      </w:r>
      <w:r w:rsidR="00D70FC9" w:rsidRPr="00264BAE">
        <w:rPr>
          <w:color w:val="000000"/>
        </w:rPr>
        <w:t>sinh</w:t>
      </w:r>
      <w:r w:rsidR="00D70FC9" w:rsidRPr="00264BAE">
        <w:rPr>
          <w:color w:val="000000"/>
          <w:lang w:val="hr-HR"/>
        </w:rPr>
        <w:t xml:space="preserve"> </w:t>
      </w:r>
      <w:r w:rsidR="00D70FC9" w:rsidRPr="00264BAE">
        <w:rPr>
          <w:color w:val="000000"/>
        </w:rPr>
        <w:t>v</w:t>
      </w:r>
      <w:r w:rsidR="00D70FC9" w:rsidRPr="00264BAE">
        <w:rPr>
          <w:color w:val="000000"/>
          <w:lang w:val="hr-HR"/>
        </w:rPr>
        <w:t xml:space="preserve">à </w:t>
      </w:r>
      <w:r w:rsidR="00D70FC9" w:rsidRPr="00264BAE">
        <w:rPr>
          <w:color w:val="000000"/>
        </w:rPr>
        <w:t>cộng</w:t>
      </w:r>
      <w:r w:rsidR="00D70FC9" w:rsidRPr="00264BAE">
        <w:rPr>
          <w:color w:val="000000"/>
          <w:lang w:val="hr-HR"/>
        </w:rPr>
        <w:t xml:space="preserve"> đ</w:t>
      </w:r>
      <w:r w:rsidR="00D70FC9" w:rsidRPr="00264BAE">
        <w:rPr>
          <w:color w:val="000000"/>
        </w:rPr>
        <w:t>ồng</w:t>
      </w:r>
      <w:r w:rsidR="00D70FC9" w:rsidRPr="00264BAE">
        <w:rPr>
          <w:color w:val="000000"/>
          <w:lang w:val="hr-HR"/>
        </w:rPr>
        <w:t xml:space="preserve">; </w:t>
      </w:r>
      <w:r w:rsidR="00D70FC9" w:rsidRPr="00264BAE">
        <w:rPr>
          <w:color w:val="000000"/>
        </w:rPr>
        <w:t>th</w:t>
      </w:r>
      <w:r w:rsidR="00D70FC9" w:rsidRPr="00264BAE">
        <w:rPr>
          <w:color w:val="000000"/>
          <w:lang w:val="hr-HR"/>
        </w:rPr>
        <w:t>ô</w:t>
      </w:r>
      <w:r w:rsidR="00D70FC9" w:rsidRPr="00264BAE">
        <w:rPr>
          <w:color w:val="000000"/>
        </w:rPr>
        <w:t>ng</w:t>
      </w:r>
      <w:r w:rsidR="00D70FC9" w:rsidRPr="00264BAE">
        <w:rPr>
          <w:color w:val="000000"/>
          <w:lang w:val="hr-HR"/>
        </w:rPr>
        <w:t xml:space="preserve"> </w:t>
      </w:r>
      <w:r w:rsidR="00D70FC9" w:rsidRPr="00264BAE">
        <w:rPr>
          <w:color w:val="000000"/>
        </w:rPr>
        <w:t>tin</w:t>
      </w:r>
      <w:r w:rsidR="00D70FC9" w:rsidRPr="00264BAE">
        <w:rPr>
          <w:color w:val="000000"/>
          <w:lang w:val="hr-HR"/>
        </w:rPr>
        <w:t xml:space="preserve"> </w:t>
      </w:r>
      <w:r w:rsidR="00D70FC9" w:rsidRPr="00264BAE">
        <w:rPr>
          <w:color w:val="000000"/>
        </w:rPr>
        <w:t>về</w:t>
      </w:r>
      <w:r w:rsidR="00D70FC9" w:rsidRPr="00264BAE">
        <w:rPr>
          <w:color w:val="000000"/>
          <w:lang w:val="hr-HR"/>
        </w:rPr>
        <w:t xml:space="preserve"> </w:t>
      </w:r>
      <w:r w:rsidR="00D70FC9" w:rsidRPr="00264BAE">
        <w:rPr>
          <w:color w:val="000000"/>
        </w:rPr>
        <w:t>số</w:t>
      </w:r>
      <w:r w:rsidR="00D70FC9" w:rsidRPr="00264BAE">
        <w:rPr>
          <w:color w:val="000000"/>
          <w:lang w:val="hr-HR"/>
        </w:rPr>
        <w:t xml:space="preserve"> </w:t>
      </w:r>
      <w:r w:rsidR="00D70FC9" w:rsidRPr="00264BAE">
        <w:rPr>
          <w:color w:val="000000"/>
        </w:rPr>
        <w:t>giờ</w:t>
      </w:r>
      <w:r w:rsidR="00D70FC9" w:rsidRPr="00264BAE">
        <w:rPr>
          <w:color w:val="000000"/>
          <w:lang w:val="hr-HR"/>
        </w:rPr>
        <w:t xml:space="preserve"> (</w:t>
      </w:r>
      <w:r w:rsidR="00D70FC9" w:rsidRPr="00264BAE">
        <w:rPr>
          <w:color w:val="000000"/>
        </w:rPr>
        <w:t>số</w:t>
      </w:r>
      <w:r w:rsidR="00D70FC9" w:rsidRPr="00264BAE">
        <w:rPr>
          <w:color w:val="000000"/>
          <w:lang w:val="hr-HR"/>
        </w:rPr>
        <w:t xml:space="preserve"> </w:t>
      </w:r>
      <w:r w:rsidR="00D70FC9" w:rsidRPr="00264BAE">
        <w:rPr>
          <w:color w:val="000000"/>
        </w:rPr>
        <w:t>lần</w:t>
      </w:r>
      <w:r w:rsidR="00D70FC9" w:rsidRPr="00264BAE">
        <w:rPr>
          <w:color w:val="000000"/>
          <w:lang w:val="hr-HR"/>
        </w:rPr>
        <w:t xml:space="preserve">) </w:t>
      </w:r>
      <w:r w:rsidR="00D70FC9" w:rsidRPr="00264BAE">
        <w:rPr>
          <w:color w:val="000000"/>
        </w:rPr>
        <w:t>tham</w:t>
      </w:r>
      <w:r w:rsidR="00D70FC9" w:rsidRPr="00264BAE">
        <w:rPr>
          <w:color w:val="000000"/>
          <w:lang w:val="hr-HR"/>
        </w:rPr>
        <w:t xml:space="preserve"> </w:t>
      </w:r>
      <w:r w:rsidR="00D70FC9" w:rsidRPr="00264BAE">
        <w:rPr>
          <w:color w:val="000000"/>
        </w:rPr>
        <w:t>gia</w:t>
      </w:r>
      <w:r w:rsidR="00D70FC9" w:rsidRPr="00264BAE">
        <w:rPr>
          <w:color w:val="000000"/>
          <w:lang w:val="hr-HR"/>
        </w:rPr>
        <w:t xml:space="preserve">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trải</w:t>
      </w:r>
      <w:r w:rsidR="00D70FC9" w:rsidRPr="00264BAE">
        <w:rPr>
          <w:color w:val="000000"/>
          <w:lang w:val="hr-HR"/>
        </w:rPr>
        <w:t xml:space="preserve"> </w:t>
      </w:r>
      <w:r w:rsidR="00D70FC9" w:rsidRPr="00264BAE">
        <w:rPr>
          <w:color w:val="000000"/>
        </w:rPr>
        <w:t>nghiệm</w:t>
      </w:r>
      <w:r w:rsidR="00D70FC9" w:rsidRPr="00264BAE">
        <w:rPr>
          <w:color w:val="000000"/>
          <w:lang w:val="hr-HR"/>
        </w:rPr>
        <w:t xml:space="preserve">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tập</w:t>
      </w:r>
      <w:r w:rsidR="00D70FC9" w:rsidRPr="00264BAE">
        <w:rPr>
          <w:color w:val="000000"/>
          <w:lang w:val="hr-HR"/>
        </w:rPr>
        <w:t xml:space="preserve"> </w:t>
      </w:r>
      <w:r w:rsidR="00D70FC9" w:rsidRPr="00264BAE">
        <w:rPr>
          <w:color w:val="000000"/>
        </w:rPr>
        <w:t>thể</w:t>
      </w:r>
      <w:r w:rsidR="00D70FC9" w:rsidRPr="00264BAE">
        <w:rPr>
          <w:color w:val="000000"/>
          <w:lang w:val="hr-HR"/>
        </w:rPr>
        <w:t xml:space="preserve">,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trải</w:t>
      </w:r>
      <w:r w:rsidR="00D70FC9" w:rsidRPr="00264BAE">
        <w:rPr>
          <w:color w:val="000000"/>
          <w:lang w:val="hr-HR"/>
        </w:rPr>
        <w:t xml:space="preserve"> </w:t>
      </w:r>
      <w:r w:rsidR="00D70FC9" w:rsidRPr="00264BAE">
        <w:rPr>
          <w:color w:val="000000"/>
        </w:rPr>
        <w:t>nghiệm</w:t>
      </w:r>
      <w:r w:rsidR="00D70FC9" w:rsidRPr="00264BAE">
        <w:rPr>
          <w:color w:val="000000"/>
          <w:lang w:val="hr-HR"/>
        </w:rPr>
        <w:t xml:space="preserve"> </w:t>
      </w:r>
      <w:r w:rsidR="00D70FC9" w:rsidRPr="00264BAE">
        <w:rPr>
          <w:color w:val="000000"/>
        </w:rPr>
        <w:t>th</w:t>
      </w:r>
      <w:r w:rsidR="00D70FC9" w:rsidRPr="00264BAE">
        <w:rPr>
          <w:color w:val="000000"/>
          <w:lang w:val="hr-HR"/>
        </w:rPr>
        <w:t>ư</w:t>
      </w:r>
      <w:r w:rsidR="00D70FC9" w:rsidRPr="00264BAE">
        <w:rPr>
          <w:color w:val="000000"/>
        </w:rPr>
        <w:t>ờng</w:t>
      </w:r>
      <w:r w:rsidR="00D70FC9" w:rsidRPr="00264BAE">
        <w:rPr>
          <w:color w:val="000000"/>
          <w:lang w:val="hr-HR"/>
        </w:rPr>
        <w:t xml:space="preserve"> </w:t>
      </w:r>
      <w:r w:rsidR="00D70FC9" w:rsidRPr="00264BAE">
        <w:rPr>
          <w:color w:val="000000"/>
        </w:rPr>
        <w:t>xuy</w:t>
      </w:r>
      <w:r w:rsidR="00D70FC9" w:rsidRPr="00264BAE">
        <w:rPr>
          <w:color w:val="000000"/>
          <w:lang w:val="hr-HR"/>
        </w:rPr>
        <w:t>ê</w:t>
      </w:r>
      <w:r w:rsidR="00D70FC9" w:rsidRPr="00264BAE">
        <w:rPr>
          <w:color w:val="000000"/>
        </w:rPr>
        <w:t>n</w:t>
      </w:r>
      <w:r w:rsidR="00D70FC9" w:rsidRPr="00264BAE">
        <w:rPr>
          <w:color w:val="000000"/>
          <w:lang w:val="hr-HR"/>
        </w:rPr>
        <w:t xml:space="preserve">,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x</w:t>
      </w:r>
      <w:r w:rsidR="00D70FC9" w:rsidRPr="00264BAE">
        <w:rPr>
          <w:color w:val="000000"/>
          <w:lang w:val="hr-HR"/>
        </w:rPr>
        <w:t xml:space="preserve">ã </w:t>
      </w:r>
      <w:r w:rsidR="00D70FC9" w:rsidRPr="00264BAE">
        <w:rPr>
          <w:color w:val="000000"/>
        </w:rPr>
        <w:t>hội</w:t>
      </w:r>
      <w:r w:rsidR="00D70FC9" w:rsidRPr="00264BAE">
        <w:rPr>
          <w:color w:val="000000"/>
          <w:lang w:val="hr-HR"/>
        </w:rPr>
        <w:t xml:space="preserve"> </w:t>
      </w:r>
      <w:r w:rsidR="00D70FC9" w:rsidRPr="00264BAE">
        <w:rPr>
          <w:color w:val="000000"/>
        </w:rPr>
        <w:t>v</w:t>
      </w:r>
      <w:r w:rsidR="00D70FC9" w:rsidRPr="00264BAE">
        <w:rPr>
          <w:color w:val="000000"/>
          <w:lang w:val="hr-HR"/>
        </w:rPr>
        <w:t xml:space="preserve">à </w:t>
      </w:r>
      <w:r w:rsidR="00D70FC9" w:rsidRPr="00264BAE">
        <w:rPr>
          <w:color w:val="000000"/>
        </w:rPr>
        <w:t>phục</w:t>
      </w:r>
      <w:r w:rsidR="00D70FC9" w:rsidRPr="00264BAE">
        <w:rPr>
          <w:color w:val="000000"/>
          <w:lang w:val="hr-HR"/>
        </w:rPr>
        <w:t xml:space="preserve"> </w:t>
      </w:r>
      <w:r w:rsidR="00D70FC9" w:rsidRPr="00264BAE">
        <w:rPr>
          <w:color w:val="000000"/>
        </w:rPr>
        <w:t>vụ</w:t>
      </w:r>
      <w:r w:rsidR="00D70FC9" w:rsidRPr="00264BAE">
        <w:rPr>
          <w:color w:val="000000"/>
          <w:lang w:val="hr-HR"/>
        </w:rPr>
        <w:t xml:space="preserve"> </w:t>
      </w:r>
      <w:r w:rsidR="00D70FC9" w:rsidRPr="00264BAE">
        <w:rPr>
          <w:color w:val="000000"/>
        </w:rPr>
        <w:t>cộng</w:t>
      </w:r>
      <w:r w:rsidR="00D70FC9" w:rsidRPr="00264BAE">
        <w:rPr>
          <w:color w:val="000000"/>
          <w:lang w:val="hr-HR"/>
        </w:rPr>
        <w:t xml:space="preserve"> đ</w:t>
      </w:r>
      <w:r w:rsidR="00D70FC9" w:rsidRPr="00264BAE">
        <w:rPr>
          <w:color w:val="000000"/>
        </w:rPr>
        <w:t>ồng</w:t>
      </w:r>
      <w:r w:rsidR="00D70FC9" w:rsidRPr="00264BAE">
        <w:rPr>
          <w:color w:val="000000"/>
          <w:lang w:val="hr-HR"/>
        </w:rPr>
        <w:t xml:space="preserve">,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h</w:t>
      </w:r>
      <w:r w:rsidR="00D70FC9" w:rsidRPr="00264BAE">
        <w:rPr>
          <w:color w:val="000000"/>
          <w:lang w:val="hr-HR"/>
        </w:rPr>
        <w:t>ư</w:t>
      </w:r>
      <w:r w:rsidR="00D70FC9" w:rsidRPr="00264BAE">
        <w:rPr>
          <w:color w:val="000000"/>
        </w:rPr>
        <w:t>ớng</w:t>
      </w:r>
      <w:r w:rsidR="00D70FC9" w:rsidRPr="00264BAE">
        <w:rPr>
          <w:color w:val="000000"/>
          <w:lang w:val="hr-HR"/>
        </w:rPr>
        <w:t xml:space="preserve"> </w:t>
      </w:r>
      <w:r w:rsidR="00D70FC9" w:rsidRPr="00264BAE">
        <w:rPr>
          <w:color w:val="000000"/>
        </w:rPr>
        <w:t>nghiệp</w:t>
      </w:r>
      <w:r w:rsidR="00D70FC9" w:rsidRPr="00264BAE">
        <w:rPr>
          <w:color w:val="000000"/>
          <w:lang w:val="hr-HR"/>
        </w:rPr>
        <w:t xml:space="preserve">,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lao</w:t>
      </w:r>
      <w:r w:rsidR="00D70FC9" w:rsidRPr="00264BAE">
        <w:rPr>
          <w:color w:val="000000"/>
          <w:lang w:val="hr-HR"/>
        </w:rPr>
        <w:t xml:space="preserve"> đ</w:t>
      </w:r>
      <w:r w:rsidR="00D70FC9" w:rsidRPr="00264BAE">
        <w:rPr>
          <w:color w:val="000000"/>
        </w:rPr>
        <w:t>ộng</w:t>
      </w:r>
      <w:r w:rsidR="00D70FC9" w:rsidRPr="00264BAE">
        <w:rPr>
          <w:color w:val="000000"/>
          <w:lang w:val="hr-HR"/>
        </w:rPr>
        <w:t xml:space="preserve">,...); </w:t>
      </w:r>
      <w:r w:rsidR="00D70FC9" w:rsidRPr="00264BAE">
        <w:rPr>
          <w:color w:val="000000"/>
        </w:rPr>
        <w:t>số</w:t>
      </w:r>
      <w:r w:rsidR="00D70FC9" w:rsidRPr="00264BAE">
        <w:rPr>
          <w:color w:val="000000"/>
          <w:lang w:val="hr-HR"/>
        </w:rPr>
        <w:t xml:space="preserve"> </w:t>
      </w:r>
      <w:r w:rsidR="00D70FC9" w:rsidRPr="00264BAE">
        <w:rPr>
          <w:color w:val="000000"/>
        </w:rPr>
        <w:t>l</w:t>
      </w:r>
      <w:r w:rsidR="00D70FC9" w:rsidRPr="00264BAE">
        <w:rPr>
          <w:color w:val="000000"/>
          <w:lang w:val="hr-HR"/>
        </w:rPr>
        <w:t>ư</w:t>
      </w:r>
      <w:r w:rsidR="00D70FC9" w:rsidRPr="00264BAE">
        <w:rPr>
          <w:color w:val="000000"/>
        </w:rPr>
        <w:t>ợng</w:t>
      </w:r>
      <w:r w:rsidR="00D70FC9" w:rsidRPr="00264BAE">
        <w:rPr>
          <w:color w:val="000000"/>
          <w:lang w:val="hr-HR"/>
        </w:rPr>
        <w:t xml:space="preserve"> và chất lượng </w:t>
      </w:r>
      <w:r w:rsidR="00D70FC9" w:rsidRPr="00264BAE">
        <w:rPr>
          <w:color w:val="000000"/>
        </w:rPr>
        <w:t>c</w:t>
      </w:r>
      <w:r w:rsidR="00D70FC9" w:rsidRPr="00264BAE">
        <w:rPr>
          <w:color w:val="000000"/>
          <w:lang w:val="hr-HR"/>
        </w:rPr>
        <w:t>á</w:t>
      </w:r>
      <w:r w:rsidR="00D70FC9" w:rsidRPr="00264BAE">
        <w:rPr>
          <w:color w:val="000000"/>
        </w:rPr>
        <w:t>c</w:t>
      </w:r>
      <w:r w:rsidR="00D70FC9" w:rsidRPr="00264BAE">
        <w:rPr>
          <w:color w:val="000000"/>
          <w:lang w:val="hr-HR"/>
        </w:rPr>
        <w:t xml:space="preserve"> </w:t>
      </w:r>
      <w:r w:rsidR="00D70FC9" w:rsidRPr="00264BAE">
        <w:rPr>
          <w:color w:val="000000"/>
        </w:rPr>
        <w:t>sản</w:t>
      </w:r>
      <w:r w:rsidR="00D70FC9" w:rsidRPr="00264BAE">
        <w:rPr>
          <w:color w:val="000000"/>
          <w:lang w:val="hr-HR"/>
        </w:rPr>
        <w:t xml:space="preserve"> </w:t>
      </w:r>
      <w:r w:rsidR="00D70FC9" w:rsidRPr="00264BAE">
        <w:rPr>
          <w:color w:val="000000"/>
        </w:rPr>
        <w:t>phẩm</w:t>
      </w:r>
      <w:r w:rsidR="00D70FC9" w:rsidRPr="00264BAE">
        <w:rPr>
          <w:color w:val="000000"/>
          <w:lang w:val="hr-HR"/>
        </w:rPr>
        <w:t xml:space="preserve"> </w:t>
      </w:r>
      <w:r w:rsidR="00D70FC9" w:rsidRPr="00264BAE">
        <w:rPr>
          <w:color w:val="000000"/>
        </w:rPr>
        <w:t>ho</w:t>
      </w:r>
      <w:r w:rsidR="00D70FC9" w:rsidRPr="00264BAE">
        <w:rPr>
          <w:color w:val="000000"/>
          <w:lang w:val="hr-HR"/>
        </w:rPr>
        <w:t>à</w:t>
      </w:r>
      <w:r w:rsidR="00D70FC9" w:rsidRPr="00264BAE">
        <w:rPr>
          <w:color w:val="000000"/>
        </w:rPr>
        <w:t>n</w:t>
      </w:r>
      <w:r w:rsidR="00D70FC9" w:rsidRPr="00264BAE">
        <w:rPr>
          <w:color w:val="000000"/>
          <w:lang w:val="hr-HR"/>
        </w:rPr>
        <w:t xml:space="preserve"> </w:t>
      </w:r>
      <w:r w:rsidR="00D70FC9" w:rsidRPr="00264BAE">
        <w:rPr>
          <w:color w:val="000000"/>
        </w:rPr>
        <w:t>th</w:t>
      </w:r>
      <w:r w:rsidR="00D70FC9" w:rsidRPr="00264BAE">
        <w:rPr>
          <w:color w:val="000000"/>
          <w:lang w:val="hr-HR"/>
        </w:rPr>
        <w:t>à</w:t>
      </w:r>
      <w:r w:rsidR="00D70FC9" w:rsidRPr="00264BAE">
        <w:rPr>
          <w:color w:val="000000"/>
        </w:rPr>
        <w:t>nh</w:t>
      </w:r>
      <w:r w:rsidR="00D70FC9" w:rsidRPr="00264BAE">
        <w:rPr>
          <w:color w:val="000000"/>
          <w:lang w:val="hr-HR"/>
        </w:rPr>
        <w:t xml:space="preserve"> đư</w:t>
      </w:r>
      <w:r w:rsidR="00D70FC9" w:rsidRPr="00264BAE">
        <w:rPr>
          <w:color w:val="000000"/>
        </w:rPr>
        <w:t>ợc</w:t>
      </w:r>
      <w:r w:rsidR="00D70FC9" w:rsidRPr="00264BAE">
        <w:rPr>
          <w:color w:val="000000"/>
          <w:lang w:val="hr-HR"/>
        </w:rPr>
        <w:t xml:space="preserve"> </w:t>
      </w:r>
      <w:r w:rsidR="00D70FC9" w:rsidRPr="00264BAE">
        <w:rPr>
          <w:color w:val="000000"/>
        </w:rPr>
        <w:t>l</w:t>
      </w:r>
      <w:r w:rsidR="00D70FC9" w:rsidRPr="00264BAE">
        <w:rPr>
          <w:color w:val="000000"/>
          <w:lang w:val="hr-HR"/>
        </w:rPr>
        <w:t>ư</w:t>
      </w:r>
      <w:r w:rsidR="00D70FC9" w:rsidRPr="00264BAE">
        <w:rPr>
          <w:color w:val="000000"/>
        </w:rPr>
        <w:t>u</w:t>
      </w:r>
      <w:r w:rsidR="00D70FC9" w:rsidRPr="00264BAE">
        <w:rPr>
          <w:color w:val="000000"/>
          <w:lang w:val="hr-HR"/>
        </w:rPr>
        <w:t xml:space="preserve"> </w:t>
      </w:r>
      <w:r w:rsidR="00D70FC9" w:rsidRPr="00264BAE">
        <w:rPr>
          <w:color w:val="000000"/>
        </w:rPr>
        <w:t>trong</w:t>
      </w:r>
      <w:r w:rsidR="00D70FC9" w:rsidRPr="00264BAE">
        <w:rPr>
          <w:color w:val="000000"/>
          <w:lang w:val="hr-HR"/>
        </w:rPr>
        <w:t xml:space="preserve"> </w:t>
      </w:r>
      <w:r w:rsidR="00D70FC9" w:rsidRPr="00264BAE">
        <w:rPr>
          <w:color w:val="000000"/>
        </w:rPr>
        <w:t>hồ</w:t>
      </w:r>
      <w:r w:rsidR="00D70FC9" w:rsidRPr="00264BAE">
        <w:rPr>
          <w:color w:val="000000"/>
          <w:lang w:val="hr-HR"/>
        </w:rPr>
        <w:t xml:space="preserve"> </w:t>
      </w:r>
      <w:r w:rsidR="00D70FC9" w:rsidRPr="00264BAE">
        <w:rPr>
          <w:color w:val="000000"/>
        </w:rPr>
        <w:t>s</w:t>
      </w:r>
      <w:r w:rsidR="00D70FC9" w:rsidRPr="00264BAE">
        <w:rPr>
          <w:color w:val="000000"/>
          <w:lang w:val="hr-HR"/>
        </w:rPr>
        <w:t xml:space="preserve">ơ </w:t>
      </w:r>
      <w:r w:rsidR="00D70FC9" w:rsidRPr="00264BAE">
        <w:rPr>
          <w:color w:val="000000"/>
        </w:rPr>
        <w:t>hoạt</w:t>
      </w:r>
      <w:r w:rsidR="00D70FC9" w:rsidRPr="00264BAE">
        <w:rPr>
          <w:color w:val="000000"/>
          <w:lang w:val="hr-HR"/>
        </w:rPr>
        <w:t xml:space="preserve"> đ</w:t>
      </w:r>
      <w:r w:rsidR="00D70FC9" w:rsidRPr="00264BAE">
        <w:rPr>
          <w:color w:val="000000"/>
        </w:rPr>
        <w:t>ộng</w:t>
      </w:r>
      <w:r w:rsidR="00D70FC9" w:rsidRPr="00264BAE">
        <w:rPr>
          <w:color w:val="000000"/>
          <w:lang w:val="hr-HR"/>
        </w:rPr>
        <w:t>.</w:t>
      </w:r>
    </w:p>
    <w:p w14:paraId="2F13EB8F" w14:textId="77777777" w:rsidR="00942E0F" w:rsidRPr="00264BAE" w:rsidRDefault="00CD50EE" w:rsidP="00CD50EE">
      <w:pPr>
        <w:pStyle w:val="0noidung"/>
        <w:ind w:firstLine="540"/>
        <w:rPr>
          <w:color w:val="000000"/>
        </w:rPr>
      </w:pPr>
      <w:r w:rsidRPr="00264BAE">
        <w:rPr>
          <w:b/>
          <w:color w:val="000000"/>
          <w:lang w:val="de-DE"/>
        </w:rPr>
        <w:t xml:space="preserve">5. </w:t>
      </w:r>
      <w:r w:rsidR="006916C7" w:rsidRPr="00264BAE">
        <w:rPr>
          <w:color w:val="000000"/>
          <w:lang w:val="en-US"/>
        </w:rPr>
        <w:t xml:space="preserve">Kết quả </w:t>
      </w:r>
      <w:r w:rsidR="006916C7" w:rsidRPr="00264BAE">
        <w:rPr>
          <w:color w:val="000000"/>
        </w:rPr>
        <w:t>đánh giá đối với mỗi học sinh là kết quả tổng hợp đánh giá thường xuyên và định kì về phẩm chất và năng lực</w:t>
      </w:r>
      <w:r w:rsidR="006916C7" w:rsidRPr="00264BAE">
        <w:rPr>
          <w:color w:val="000000"/>
          <w:lang w:val="en-US"/>
        </w:rPr>
        <w:t xml:space="preserve"> và</w:t>
      </w:r>
      <w:r w:rsidR="006916C7" w:rsidRPr="00264BAE">
        <w:rPr>
          <w:color w:val="000000"/>
        </w:rPr>
        <w:t xml:space="preserve"> có thể phân ra làm một số mức để xếp loại.</w:t>
      </w:r>
      <w:r w:rsidRPr="00264BAE">
        <w:rPr>
          <w:color w:val="000000"/>
        </w:rPr>
        <w:t xml:space="preserve"> </w:t>
      </w:r>
      <w:r w:rsidR="00942E0F" w:rsidRPr="00264BAE">
        <w:rPr>
          <w:color w:val="000000"/>
          <w:lang w:val="en-US"/>
        </w:rPr>
        <w:t>K</w:t>
      </w:r>
      <w:r w:rsidR="00942E0F" w:rsidRPr="00264BAE">
        <w:rPr>
          <w:color w:val="000000"/>
        </w:rPr>
        <w:t>ết</w:t>
      </w:r>
      <w:r w:rsidR="00942E0F" w:rsidRPr="00264BAE">
        <w:rPr>
          <w:color w:val="000000"/>
          <w:spacing w:val="4"/>
        </w:rPr>
        <w:t xml:space="preserve"> quả đánh giá Hoạt động trải nghiệm</w:t>
      </w:r>
      <w:r w:rsidR="00057C92" w:rsidRPr="00264BAE">
        <w:rPr>
          <w:color w:val="000000"/>
          <w:spacing w:val="4"/>
        </w:rPr>
        <w:t xml:space="preserve"> và Hoạt động trải nghiệm, hướng nghiệp</w:t>
      </w:r>
      <w:r w:rsidR="00942E0F" w:rsidRPr="00264BAE">
        <w:rPr>
          <w:color w:val="000000"/>
          <w:spacing w:val="4"/>
        </w:rPr>
        <w:t xml:space="preserve"> được ghi vào hồ sơ học tập của học sinh (tương đương một môn học).</w:t>
      </w:r>
    </w:p>
    <w:p w14:paraId="2A408E70" w14:textId="77777777" w:rsidR="00942E0F" w:rsidRPr="00264BAE" w:rsidRDefault="00942E0F" w:rsidP="005E3963">
      <w:pPr>
        <w:pStyle w:val="1LAMA0"/>
        <w:spacing w:line="269" w:lineRule="auto"/>
        <w:ind w:firstLine="540"/>
        <w:rPr>
          <w:color w:val="000000"/>
        </w:rPr>
      </w:pPr>
      <w:bookmarkStart w:id="36" w:name="_Toc500513146"/>
      <w:bookmarkStart w:id="37" w:name="_Toc532973426"/>
      <w:r w:rsidRPr="00264BAE">
        <w:rPr>
          <w:color w:val="000000"/>
        </w:rPr>
        <w:t>VIII.</w:t>
      </w:r>
      <w:r w:rsidRPr="00264BAE">
        <w:rPr>
          <w:color w:val="000000"/>
        </w:rPr>
        <w:tab/>
        <w:t xml:space="preserve"> GIẢI THÍCH VÀ HƯỚNG DẪN THỰC HIỆN CHƯƠNG TRÌNH</w:t>
      </w:r>
      <w:bookmarkEnd w:id="36"/>
      <w:bookmarkEnd w:id="37"/>
    </w:p>
    <w:p w14:paraId="09A52F17" w14:textId="77777777" w:rsidR="004B499A" w:rsidRPr="00264BAE" w:rsidRDefault="00942E0F" w:rsidP="003B77BE">
      <w:pPr>
        <w:pStyle w:val="2bol"/>
        <w:spacing w:line="269" w:lineRule="auto"/>
        <w:rPr>
          <w:color w:val="000000"/>
        </w:rPr>
      </w:pPr>
      <w:r w:rsidRPr="00264BAE">
        <w:rPr>
          <w:color w:val="000000"/>
        </w:rPr>
        <w:t xml:space="preserve">1. </w:t>
      </w:r>
      <w:r w:rsidR="004B499A" w:rsidRPr="00264BAE">
        <w:rPr>
          <w:color w:val="000000"/>
        </w:rPr>
        <w:t>Giả</w:t>
      </w:r>
      <w:r w:rsidR="006B5B5B" w:rsidRPr="00264BAE">
        <w:rPr>
          <w:color w:val="000000"/>
        </w:rPr>
        <w:t xml:space="preserve">i thích </w:t>
      </w:r>
      <w:r w:rsidR="003B0D69" w:rsidRPr="00264BAE">
        <w:rPr>
          <w:color w:val="000000"/>
        </w:rPr>
        <w:t>thuật ngữ</w:t>
      </w:r>
    </w:p>
    <w:p w14:paraId="210C3503" w14:textId="77777777" w:rsidR="003B0D69" w:rsidRPr="00264BAE" w:rsidRDefault="003B0D69" w:rsidP="003B0D69">
      <w:pPr>
        <w:pStyle w:val="0noidung"/>
        <w:rPr>
          <w:color w:val="000000"/>
          <w:shd w:val="clear" w:color="auto" w:fill="FFFFFF"/>
        </w:rPr>
      </w:pPr>
      <w:r w:rsidRPr="00264BAE">
        <w:rPr>
          <w:color w:val="000000"/>
          <w:shd w:val="clear" w:color="auto" w:fill="FFFFFF"/>
        </w:rPr>
        <w:t>a) Các thuật ngữ về năng lực đặc thù</w:t>
      </w:r>
    </w:p>
    <w:p w14:paraId="6C5A7BA5" w14:textId="77777777" w:rsidR="003B0D69" w:rsidRPr="00264BAE" w:rsidRDefault="003B0D69" w:rsidP="003B0D69">
      <w:pPr>
        <w:pStyle w:val="0noidung"/>
        <w:rPr>
          <w:color w:val="000000"/>
        </w:rPr>
      </w:pPr>
      <w:r w:rsidRPr="00264BAE">
        <w:rPr>
          <w:color w:val="000000"/>
          <w:shd w:val="clear" w:color="auto" w:fill="FFFFFF"/>
        </w:rPr>
        <w:t xml:space="preserve">- Năng lực thích ứng với cuộc sống: </w:t>
      </w:r>
      <w:r w:rsidRPr="00264BAE">
        <w:rPr>
          <w:color w:val="000000"/>
        </w:rPr>
        <w:t>đáp ứng được các yêu cầu trong đời sống hằng ngày và điều chỉnh bản thân để thích ứng với thay đổi trong cuộc sống dựa trên sự hiểu biết về đặc điểm cá nhân và môi trường sống, dựa trên sự sẵn sàng thay đổi và chuẩn bị các điều kiện, các kĩ năng khác nhau cho hoàn cảnh mới.</w:t>
      </w:r>
    </w:p>
    <w:p w14:paraId="664654B0" w14:textId="77777777" w:rsidR="003B0D69" w:rsidRPr="00264BAE" w:rsidRDefault="003B0D69" w:rsidP="003B0D69">
      <w:pPr>
        <w:pStyle w:val="0noidung"/>
        <w:rPr>
          <w:color w:val="000000"/>
        </w:rPr>
      </w:pPr>
      <w:r w:rsidRPr="00264BAE">
        <w:rPr>
          <w:color w:val="000000"/>
          <w:shd w:val="clear" w:color="auto" w:fill="FFFFFF"/>
        </w:rPr>
        <w:t xml:space="preserve">- Năng lực thiết kế và tổ chức hoạt động: </w:t>
      </w:r>
      <w:r w:rsidRPr="00264BAE">
        <w:rPr>
          <w:color w:val="000000"/>
        </w:rPr>
        <w:t>lập được kế hoạch hoạt động; thực hiện được các nhiệm vụ hoạt động: tạo động lực cho bản thân, thu hút người khác, hỗ trợ và tìm kiếm sự hỗ trợ, tư duy độc lập, linh hoạt điều chỉnh hoạt động, giải quyết vấn đề một cách sáng tạo; đánh giá được kết quả hoạt động một cách khách quan.</w:t>
      </w:r>
    </w:p>
    <w:p w14:paraId="332BC592" w14:textId="77777777" w:rsidR="003B0D69" w:rsidRPr="00264BAE" w:rsidRDefault="003B0D69" w:rsidP="003B0D69">
      <w:pPr>
        <w:pStyle w:val="0noidung"/>
        <w:rPr>
          <w:color w:val="000000"/>
        </w:rPr>
      </w:pPr>
      <w:r w:rsidRPr="00264BAE">
        <w:rPr>
          <w:color w:val="000000"/>
          <w:shd w:val="clear" w:color="auto" w:fill="FFFFFF"/>
        </w:rPr>
        <w:lastRenderedPageBreak/>
        <w:t xml:space="preserve">- Năng lực định hướng nghề nghiệp: </w:t>
      </w:r>
      <w:r w:rsidRPr="00264BAE">
        <w:rPr>
          <w:color w:val="000000"/>
        </w:rPr>
        <w:t xml:space="preserve">lựa chọn được hướng học tập hoặc nghề nghiệp phù hợp với sở thích, </w:t>
      </w:r>
      <w:r w:rsidRPr="00264BAE">
        <w:rPr>
          <w:color w:val="000000"/>
        </w:rPr>
        <w:br/>
        <w:t>hứng thú, phẩm chất và năng lực của bản thân dựa trên những</w:t>
      </w:r>
      <w:r w:rsidRPr="00264BAE">
        <w:rPr>
          <w:i/>
          <w:color w:val="000000"/>
        </w:rPr>
        <w:t xml:space="preserve"> </w:t>
      </w:r>
      <w:r w:rsidRPr="00264BAE">
        <w:rPr>
          <w:color w:val="000000"/>
        </w:rPr>
        <w:t xml:space="preserve">hiểu biết về nghề hoặc nhóm nghề và có kế hoạch hoàn thiện bản thân để </w:t>
      </w:r>
      <w:r w:rsidR="00026EF3" w:rsidRPr="00264BAE">
        <w:rPr>
          <w:color w:val="000000"/>
          <w:lang w:val="en-US"/>
        </w:rPr>
        <w:t xml:space="preserve">đáp ứng yêu cầu của định hướng </w:t>
      </w:r>
      <w:r w:rsidRPr="00264BAE">
        <w:rPr>
          <w:color w:val="000000"/>
        </w:rPr>
        <w:t>nghề nghiệp.</w:t>
      </w:r>
    </w:p>
    <w:p w14:paraId="31473F84" w14:textId="77777777" w:rsidR="003B0D69" w:rsidRPr="00264BAE" w:rsidRDefault="003B0D69" w:rsidP="003B0D69">
      <w:pPr>
        <w:pStyle w:val="2bol"/>
        <w:rPr>
          <w:b w:val="0"/>
          <w:color w:val="000000"/>
        </w:rPr>
      </w:pPr>
      <w:r w:rsidRPr="00264BAE">
        <w:rPr>
          <w:b w:val="0"/>
          <w:color w:val="000000"/>
        </w:rPr>
        <w:t>b) Từ ngữ thể hiện mức độ đáp ứng yêu cầu cần đạt</w:t>
      </w:r>
    </w:p>
    <w:p w14:paraId="155C7DC0" w14:textId="77777777" w:rsidR="003B0D69" w:rsidRPr="00264BAE" w:rsidRDefault="003B0D69" w:rsidP="003B0D69">
      <w:pPr>
        <w:pStyle w:val="0noidung"/>
        <w:rPr>
          <w:color w:val="000000"/>
        </w:rPr>
      </w:pPr>
      <w:r w:rsidRPr="00264BAE">
        <w:rPr>
          <w:color w:val="000000"/>
        </w:rPr>
        <w:t>Chương trình Hoạt động trải nghiệm</w:t>
      </w:r>
      <w:r w:rsidR="004E53CB" w:rsidRPr="00264BAE">
        <w:rPr>
          <w:color w:val="000000"/>
        </w:rPr>
        <w:t xml:space="preserve"> và Hoạt động trải nghiệm, hướng nghiệp</w:t>
      </w:r>
      <w:r w:rsidRPr="00264BAE">
        <w:rPr>
          <w:color w:val="000000"/>
        </w:rPr>
        <w:t xml:space="preserve"> sử dụng một số động từ để thể hiện mức độ đáp ứng yêu cầu cần đạt về năng lực của người học. Một số động từ được sử dụng ở các mức độ khác nhau nhưng trong mỗi trường hợp thể hiện một hành động có đối tượng và yêu cầu cụ thể. Trong bảng tổng hợp</w:t>
      </w:r>
      <w:r w:rsidRPr="00264BAE">
        <w:rPr>
          <w:color w:val="000000"/>
          <w:lang w:val="en-US"/>
        </w:rPr>
        <w:t xml:space="preserve"> </w:t>
      </w:r>
      <w:r w:rsidRPr="00264BAE">
        <w:rPr>
          <w:color w:val="000000"/>
        </w:rPr>
        <w:t>dưới đây, đối tượng, yêu cầu cụ thể của mỗi hành động được chỉ dẫn bằng các từ ngữ khác nhau đặt trong ngoặc đơn.</w:t>
      </w:r>
    </w:p>
    <w:p w14:paraId="1850FD94" w14:textId="77777777" w:rsidR="003B0D69" w:rsidRPr="00264BAE" w:rsidRDefault="003B0D69" w:rsidP="003B0D69">
      <w:pPr>
        <w:pStyle w:val="0noidung"/>
        <w:rPr>
          <w:color w:val="000000"/>
          <w:lang w:val="en-US"/>
        </w:rPr>
      </w:pPr>
      <w:r w:rsidRPr="00264BAE">
        <w:rPr>
          <w:color w:val="000000"/>
        </w:rPr>
        <w:t xml:space="preserve">Trong quá trình </w:t>
      </w:r>
      <w:r w:rsidRPr="00264BAE">
        <w:rPr>
          <w:color w:val="000000"/>
          <w:lang w:val="en-US"/>
        </w:rPr>
        <w:t xml:space="preserve">tổ chức </w:t>
      </w:r>
      <w:r w:rsidRPr="00264BAE">
        <w:rPr>
          <w:color w:val="000000"/>
        </w:rPr>
        <w:t>hoạt động, đặc biệt là khi đánh giá sự tiến bộ của học sinh, giáo viên có thể dùng những động từ nêu trong bảng tổng hợp hoặc thay thế bằng các động từ có nghĩa tương đương cho phù hợp với tình huống sư phạm và nhiệm vụ cụ thể giao cho học sinh.</w:t>
      </w:r>
      <w:r w:rsidRPr="00264BAE">
        <w:rPr>
          <w:color w:val="000000"/>
          <w:lang w:val="en-US"/>
        </w:rPr>
        <w:t xml:space="preserve"> </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2700"/>
      </w:tblGrid>
      <w:tr w:rsidR="003B0D69" w:rsidRPr="00264BAE" w14:paraId="621B50E4" w14:textId="77777777" w:rsidTr="005E3963">
        <w:tc>
          <w:tcPr>
            <w:tcW w:w="439" w:type="pct"/>
            <w:shd w:val="clear" w:color="auto" w:fill="auto"/>
            <w:vAlign w:val="center"/>
          </w:tcPr>
          <w:p w14:paraId="761CCD89" w14:textId="77777777" w:rsidR="003B0D69" w:rsidRPr="00264BAE" w:rsidRDefault="003B0D69" w:rsidP="001D62B1">
            <w:pPr>
              <w:pStyle w:val="0noidung"/>
              <w:spacing w:before="60" w:after="60" w:line="264" w:lineRule="auto"/>
              <w:ind w:firstLine="0"/>
              <w:jc w:val="center"/>
              <w:rPr>
                <w:b/>
                <w:color w:val="000000"/>
              </w:rPr>
            </w:pPr>
            <w:r w:rsidRPr="00264BAE">
              <w:rPr>
                <w:b/>
                <w:color w:val="000000"/>
              </w:rPr>
              <w:t>Mức độ</w:t>
            </w:r>
          </w:p>
        </w:tc>
        <w:tc>
          <w:tcPr>
            <w:tcW w:w="4561" w:type="pct"/>
            <w:shd w:val="clear" w:color="auto" w:fill="auto"/>
          </w:tcPr>
          <w:p w14:paraId="4A05F881" w14:textId="77777777" w:rsidR="003B0D69" w:rsidRPr="00264BAE" w:rsidRDefault="003B0D69" w:rsidP="001D62B1">
            <w:pPr>
              <w:pStyle w:val="0noidung"/>
              <w:spacing w:before="60" w:after="60" w:line="264" w:lineRule="auto"/>
              <w:ind w:firstLine="0"/>
              <w:jc w:val="center"/>
              <w:rPr>
                <w:b/>
                <w:color w:val="000000"/>
              </w:rPr>
            </w:pPr>
            <w:r w:rsidRPr="00264BAE">
              <w:rPr>
                <w:b/>
                <w:color w:val="000000"/>
                <w:lang w:val="en-US"/>
              </w:rPr>
              <w:t>Đ</w:t>
            </w:r>
            <w:r w:rsidRPr="00264BAE">
              <w:rPr>
                <w:b/>
                <w:color w:val="000000"/>
              </w:rPr>
              <w:t>ộng từ mô tả mức độ</w:t>
            </w:r>
          </w:p>
        </w:tc>
      </w:tr>
      <w:tr w:rsidR="003B0D69" w:rsidRPr="00264BAE" w14:paraId="06D8D8B2" w14:textId="77777777" w:rsidTr="005E3963">
        <w:trPr>
          <w:trHeight w:val="1727"/>
        </w:trPr>
        <w:tc>
          <w:tcPr>
            <w:tcW w:w="439" w:type="pct"/>
          </w:tcPr>
          <w:p w14:paraId="4CFB2779" w14:textId="77777777" w:rsidR="003B0D69" w:rsidRPr="00264BAE" w:rsidRDefault="003B0D69" w:rsidP="001D62B1">
            <w:pPr>
              <w:pStyle w:val="0noidung"/>
              <w:spacing w:before="60" w:after="60" w:line="264" w:lineRule="auto"/>
              <w:ind w:firstLine="0"/>
              <w:jc w:val="left"/>
              <w:rPr>
                <w:b/>
                <w:i/>
                <w:color w:val="000000"/>
              </w:rPr>
            </w:pPr>
            <w:r w:rsidRPr="00264BAE">
              <w:rPr>
                <w:b/>
                <w:i/>
                <w:color w:val="000000"/>
              </w:rPr>
              <w:t>Biết</w:t>
            </w:r>
          </w:p>
        </w:tc>
        <w:tc>
          <w:tcPr>
            <w:tcW w:w="4561" w:type="pct"/>
          </w:tcPr>
          <w:p w14:paraId="5A263555" w14:textId="77777777" w:rsidR="003B0D69" w:rsidRPr="00264BAE" w:rsidRDefault="003B0D69" w:rsidP="001D62B1">
            <w:pPr>
              <w:pStyle w:val="0noidung"/>
              <w:spacing w:before="60" w:after="60" w:line="264" w:lineRule="auto"/>
              <w:ind w:firstLine="0"/>
              <w:rPr>
                <w:color w:val="000000"/>
              </w:rPr>
            </w:pPr>
            <w:r w:rsidRPr="00264BAE">
              <w:rPr>
                <w:color w:val="000000"/>
              </w:rPr>
              <w:t>kể được (những việc làm tốt,...); nêu/nói được (những hành động an toàn, mục tiêu lao động an toàn</w:t>
            </w:r>
            <w:r w:rsidRPr="00264BAE">
              <w:rPr>
                <w:rFonts w:eastAsia="Times New Roman"/>
                <w:color w:val="000000"/>
              </w:rPr>
              <w:t xml:space="preserve">,...); </w:t>
            </w:r>
            <w:r w:rsidRPr="00264BAE">
              <w:rPr>
                <w:color w:val="000000"/>
              </w:rPr>
              <w:t>nhận biết được (những việc nên làm,...); nhận diện được (nguy hiểm, sở thích của bản thân,...); tôn trọng (người khác, sự khác biệt,...); có ý thức (giữ vệ sinh chung,...); tìm hiểu được (thu nhập của người thân, công việc của bố mẹ,...); biết cách làm (tìm kiếm sự hỗ trợ,...).</w:t>
            </w:r>
          </w:p>
        </w:tc>
      </w:tr>
      <w:tr w:rsidR="003B0D69" w:rsidRPr="00264BAE" w14:paraId="787944D4" w14:textId="77777777" w:rsidTr="005E3963">
        <w:trPr>
          <w:trHeight w:val="1691"/>
        </w:trPr>
        <w:tc>
          <w:tcPr>
            <w:tcW w:w="439" w:type="pct"/>
          </w:tcPr>
          <w:p w14:paraId="47FDDDD6" w14:textId="77777777" w:rsidR="003B0D69" w:rsidRPr="00264BAE" w:rsidRDefault="003B0D69" w:rsidP="001D62B1">
            <w:pPr>
              <w:pStyle w:val="0noidung"/>
              <w:spacing w:before="60" w:after="60" w:line="264" w:lineRule="auto"/>
              <w:ind w:firstLine="0"/>
              <w:jc w:val="left"/>
              <w:rPr>
                <w:b/>
                <w:i/>
                <w:color w:val="000000"/>
              </w:rPr>
            </w:pPr>
            <w:r w:rsidRPr="00264BAE">
              <w:rPr>
                <w:b/>
                <w:i/>
                <w:color w:val="000000"/>
              </w:rPr>
              <w:t>Hiểu</w:t>
            </w:r>
          </w:p>
        </w:tc>
        <w:tc>
          <w:tcPr>
            <w:tcW w:w="4561" w:type="pct"/>
          </w:tcPr>
          <w:p w14:paraId="713424EB" w14:textId="77777777" w:rsidR="003B0D69" w:rsidRPr="00264BAE" w:rsidRDefault="003B0D69" w:rsidP="001D62B1">
            <w:pPr>
              <w:pStyle w:val="0noidung"/>
              <w:spacing w:before="60" w:after="60" w:line="264" w:lineRule="auto"/>
              <w:ind w:firstLine="0"/>
              <w:rPr>
                <w:color w:val="000000"/>
              </w:rPr>
            </w:pPr>
            <w:r w:rsidRPr="00264BAE">
              <w:rPr>
                <w:color w:val="000000"/>
              </w:rPr>
              <w:t>trình bày được (ước mơ nghề nghiệp,...); mô tả được (hình ảnh bản thân, đức tính, vẻ đẹp thiên nhiên,...); giới thiệu được (vẻ đẹp quê em, nhân vật và sự kiện,...); chỉ ra được (ý nghĩa của hoạt động, tác động của biến đổi khí hậu,...); phân tích được (điểm mạnh, điểm yếu, thông tin nghề nghiệp,...); đánh giá được (giá trị xã hội, hiệu quả hoạt động,...); nhận xét được (sự tiến bộ của bản thân, giá trị của cá nhân,...).</w:t>
            </w:r>
          </w:p>
        </w:tc>
      </w:tr>
      <w:tr w:rsidR="003B0D69" w:rsidRPr="00264BAE" w14:paraId="6734A4FB" w14:textId="77777777" w:rsidTr="005E3963">
        <w:tc>
          <w:tcPr>
            <w:tcW w:w="439" w:type="pct"/>
          </w:tcPr>
          <w:p w14:paraId="5F5263C9" w14:textId="77777777" w:rsidR="003B0D69" w:rsidRPr="00264BAE" w:rsidRDefault="003B0D69" w:rsidP="001D62B1">
            <w:pPr>
              <w:pStyle w:val="0noidung"/>
              <w:spacing w:before="60" w:after="60" w:line="264" w:lineRule="auto"/>
              <w:ind w:firstLine="0"/>
              <w:jc w:val="left"/>
              <w:rPr>
                <w:b/>
                <w:i/>
                <w:color w:val="000000"/>
              </w:rPr>
            </w:pPr>
            <w:r w:rsidRPr="00264BAE">
              <w:rPr>
                <w:b/>
                <w:i/>
                <w:color w:val="000000"/>
              </w:rPr>
              <w:t>Vận dụng</w:t>
            </w:r>
          </w:p>
        </w:tc>
        <w:tc>
          <w:tcPr>
            <w:tcW w:w="4561" w:type="pct"/>
          </w:tcPr>
          <w:p w14:paraId="76CB1013" w14:textId="77777777" w:rsidR="003B0D69" w:rsidRPr="00264BAE" w:rsidRDefault="003B0D69" w:rsidP="001D62B1">
            <w:pPr>
              <w:pStyle w:val="0noidung"/>
              <w:spacing w:before="60" w:after="60" w:line="264" w:lineRule="auto"/>
              <w:ind w:firstLine="0"/>
              <w:rPr>
                <w:color w:val="000000"/>
              </w:rPr>
            </w:pPr>
            <w:r w:rsidRPr="00264BAE">
              <w:rPr>
                <w:color w:val="000000"/>
              </w:rPr>
              <w:t xml:space="preserve">xác định được (nghề, nhóm nghề,...); khảo sát được (nhu cầu, hứng thú,...); vận động được (người thân tham gia bảo vệ môi trường,...); đề xuất được (phương án giải quyết vấn đề, việc hợp tác,...); đưa ra được (ý kiến giải quyết vấn đề,...); thực hiện được (việc chăm sóc bản thân,...); làm quen được (với bạn mới, hàng xóm,...); thuyết </w:t>
            </w:r>
            <w:r w:rsidRPr="00264BAE">
              <w:rPr>
                <w:color w:val="000000"/>
              </w:rPr>
              <w:lastRenderedPageBreak/>
              <w:t>trình được; lên kế hoạch (truyền thông trong cộng đồng,...); rèn luyện được (một số đức tính, thói quen,...); làm được (công việc tự phục vụ,...); thể hiện được (cảm xúc, sự đồng cảm, hành vi văn hoá,...); biết làm (sử dụng công cụ lao động an toàn, chăm sóc sức khoẻ,...); thiết lập được (quan hệ,...); xây dựng được (quan hệ, tình bạn, chiến dịch truyền thông,...); tổ chức được (sự kiện, buổi lao động,...); ứng phó được (với căng thẳng, thiên tai,...).</w:t>
            </w:r>
          </w:p>
        </w:tc>
      </w:tr>
    </w:tbl>
    <w:p w14:paraId="69AA2997" w14:textId="77777777" w:rsidR="00942E0F" w:rsidRPr="00264BAE" w:rsidRDefault="003B0D69" w:rsidP="0075514F">
      <w:pPr>
        <w:pStyle w:val="2bol"/>
        <w:rPr>
          <w:color w:val="000000"/>
        </w:rPr>
      </w:pPr>
      <w:r w:rsidRPr="00264BAE">
        <w:rPr>
          <w:color w:val="000000"/>
        </w:rPr>
        <w:lastRenderedPageBreak/>
        <w:t>2</w:t>
      </w:r>
      <w:r w:rsidR="00942E0F" w:rsidRPr="00264BAE">
        <w:rPr>
          <w:color w:val="000000"/>
        </w:rPr>
        <w:t>. Thời lượng thực hiện chương trình</w:t>
      </w:r>
    </w:p>
    <w:p w14:paraId="400A8216" w14:textId="77777777" w:rsidR="00942E0F" w:rsidRPr="00264BAE" w:rsidRDefault="00942E0F" w:rsidP="0075514F">
      <w:pPr>
        <w:pStyle w:val="0noidung"/>
        <w:rPr>
          <w:color w:val="000000"/>
        </w:rPr>
      </w:pPr>
      <w:r w:rsidRPr="00264BAE">
        <w:rPr>
          <w:color w:val="000000"/>
        </w:rPr>
        <w:t xml:space="preserve">Thời lượng dành cho </w:t>
      </w:r>
      <w:r w:rsidR="00BB6B74" w:rsidRPr="00264BAE">
        <w:rPr>
          <w:color w:val="000000"/>
        </w:rPr>
        <w:t>Hoạt động trải nghiệm</w:t>
      </w:r>
      <w:r w:rsidR="004E53CB" w:rsidRPr="00264BAE">
        <w:rPr>
          <w:color w:val="000000"/>
        </w:rPr>
        <w:t xml:space="preserve"> và Hoạt động trải nghiệm, hướng nghiệp </w:t>
      </w:r>
      <w:r w:rsidR="00BB6B74" w:rsidRPr="00264BAE">
        <w:rPr>
          <w:color w:val="000000"/>
        </w:rPr>
        <w:t>là 3 tiết/tuần</w:t>
      </w:r>
      <w:r w:rsidRPr="00264BAE">
        <w:rPr>
          <w:color w:val="000000"/>
        </w:rPr>
        <w:t>.</w:t>
      </w:r>
    </w:p>
    <w:p w14:paraId="6E2D65F9" w14:textId="77777777" w:rsidR="00942E0F" w:rsidRPr="00264BAE" w:rsidRDefault="00942E0F" w:rsidP="0075514F">
      <w:pPr>
        <w:pStyle w:val="0noidung"/>
        <w:rPr>
          <w:color w:val="000000"/>
        </w:rPr>
      </w:pPr>
      <w:r w:rsidRPr="00264BAE">
        <w:rPr>
          <w:color w:val="000000"/>
        </w:rPr>
        <w:t xml:space="preserve">Thời lượng thực hiện các loại hoạt động có thể được phân bổ theo tỉ lệ </w:t>
      </w:r>
      <w:r w:rsidR="00C96600" w:rsidRPr="00264BAE">
        <w:rPr>
          <w:color w:val="000000"/>
          <w:lang w:val="en-US"/>
        </w:rPr>
        <w:t xml:space="preserve">% </w:t>
      </w:r>
      <w:r w:rsidRPr="00264BAE">
        <w:rPr>
          <w:color w:val="000000"/>
        </w:rPr>
        <w:t xml:space="preserve">như sau: </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2841"/>
        <w:gridCol w:w="2841"/>
        <w:gridCol w:w="3166"/>
      </w:tblGrid>
      <w:tr w:rsidR="00367566" w:rsidRPr="00264BAE" w14:paraId="1845879A" w14:textId="77777777" w:rsidTr="005E3963">
        <w:tc>
          <w:tcPr>
            <w:tcW w:w="1822" w:type="pct"/>
            <w:vAlign w:val="center"/>
          </w:tcPr>
          <w:p w14:paraId="5EADF572" w14:textId="77777777" w:rsidR="00942E0F" w:rsidRPr="00264BAE" w:rsidRDefault="00942E0F" w:rsidP="001D62B1">
            <w:pPr>
              <w:pStyle w:val="2bold"/>
              <w:spacing w:before="60" w:after="60" w:line="264" w:lineRule="auto"/>
              <w:ind w:firstLine="0"/>
              <w:jc w:val="center"/>
              <w:rPr>
                <w:color w:val="000000"/>
                <w:lang w:eastAsia="en-GB"/>
              </w:rPr>
            </w:pPr>
            <w:r w:rsidRPr="00264BAE">
              <w:rPr>
                <w:color w:val="000000"/>
                <w:lang w:eastAsia="en-GB"/>
              </w:rPr>
              <w:t>Nội dung hoạt động</w:t>
            </w:r>
          </w:p>
        </w:tc>
        <w:tc>
          <w:tcPr>
            <w:tcW w:w="1020" w:type="pct"/>
            <w:vAlign w:val="center"/>
          </w:tcPr>
          <w:p w14:paraId="52ADF725" w14:textId="77777777" w:rsidR="00942E0F" w:rsidRPr="00264BAE" w:rsidRDefault="00942E0F" w:rsidP="001D62B1">
            <w:pPr>
              <w:pStyle w:val="2bold"/>
              <w:spacing w:before="60" w:after="60" w:line="264" w:lineRule="auto"/>
              <w:ind w:firstLine="0"/>
              <w:jc w:val="center"/>
              <w:rPr>
                <w:color w:val="000000"/>
                <w:lang w:eastAsia="en-GB"/>
              </w:rPr>
            </w:pPr>
            <w:r w:rsidRPr="00264BAE">
              <w:rPr>
                <w:color w:val="000000"/>
                <w:lang w:eastAsia="en-GB"/>
              </w:rPr>
              <w:t>Tiểu học</w:t>
            </w:r>
          </w:p>
        </w:tc>
        <w:tc>
          <w:tcPr>
            <w:tcW w:w="1020" w:type="pct"/>
            <w:vAlign w:val="center"/>
          </w:tcPr>
          <w:p w14:paraId="76EF3362" w14:textId="77777777" w:rsidR="00942E0F" w:rsidRPr="00264BAE" w:rsidRDefault="00942E0F" w:rsidP="001D62B1">
            <w:pPr>
              <w:pStyle w:val="2bold"/>
              <w:spacing w:before="60" w:after="60" w:line="264" w:lineRule="auto"/>
              <w:ind w:firstLine="0"/>
              <w:jc w:val="center"/>
              <w:rPr>
                <w:color w:val="000000"/>
                <w:lang w:eastAsia="en-GB"/>
              </w:rPr>
            </w:pPr>
            <w:r w:rsidRPr="00264BAE">
              <w:rPr>
                <w:color w:val="000000"/>
                <w:lang w:eastAsia="en-GB"/>
              </w:rPr>
              <w:t>Trung học cơ sở</w:t>
            </w:r>
          </w:p>
        </w:tc>
        <w:tc>
          <w:tcPr>
            <w:tcW w:w="1137" w:type="pct"/>
            <w:vAlign w:val="center"/>
          </w:tcPr>
          <w:p w14:paraId="51933AD9" w14:textId="77777777" w:rsidR="00942E0F" w:rsidRPr="00264BAE" w:rsidRDefault="00942E0F" w:rsidP="001D62B1">
            <w:pPr>
              <w:pStyle w:val="2bold"/>
              <w:spacing w:before="60" w:after="60" w:line="264" w:lineRule="auto"/>
              <w:ind w:firstLine="0"/>
              <w:jc w:val="center"/>
              <w:rPr>
                <w:color w:val="000000"/>
                <w:lang w:eastAsia="en-GB"/>
              </w:rPr>
            </w:pPr>
            <w:r w:rsidRPr="00264BAE">
              <w:rPr>
                <w:color w:val="000000"/>
                <w:lang w:eastAsia="en-GB"/>
              </w:rPr>
              <w:t>Trung học phổ thông</w:t>
            </w:r>
          </w:p>
        </w:tc>
      </w:tr>
      <w:tr w:rsidR="009D4D4D" w:rsidRPr="00264BAE" w14:paraId="1F878DB0" w14:textId="77777777" w:rsidTr="005E3963">
        <w:tc>
          <w:tcPr>
            <w:tcW w:w="1822" w:type="pct"/>
            <w:vAlign w:val="center"/>
          </w:tcPr>
          <w:p w14:paraId="3E6FE095" w14:textId="77777777" w:rsidR="00942E0F" w:rsidRPr="00264BAE" w:rsidRDefault="00942E0F" w:rsidP="001D62B1">
            <w:pPr>
              <w:pStyle w:val="2bold"/>
              <w:spacing w:before="60" w:after="60" w:line="264" w:lineRule="auto"/>
              <w:ind w:firstLine="0"/>
              <w:jc w:val="left"/>
              <w:rPr>
                <w:b w:val="0"/>
                <w:color w:val="000000"/>
                <w:lang w:eastAsia="en-GB"/>
              </w:rPr>
            </w:pPr>
            <w:r w:rsidRPr="00264BAE">
              <w:rPr>
                <w:b w:val="0"/>
                <w:color w:val="000000"/>
                <w:lang w:val="vi-VN" w:eastAsia="en-GB"/>
              </w:rPr>
              <w:t xml:space="preserve">Hoạt động </w:t>
            </w:r>
            <w:r w:rsidRPr="00264BAE">
              <w:rPr>
                <w:b w:val="0"/>
                <w:color w:val="000000"/>
                <w:lang w:eastAsia="en-GB"/>
              </w:rPr>
              <w:t>hướng vào bản thân</w:t>
            </w:r>
          </w:p>
        </w:tc>
        <w:tc>
          <w:tcPr>
            <w:tcW w:w="1020" w:type="pct"/>
            <w:vAlign w:val="center"/>
          </w:tcPr>
          <w:p w14:paraId="65079276"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60</w:t>
            </w:r>
            <w:r w:rsidR="00C96600" w:rsidRPr="00264BAE">
              <w:rPr>
                <w:b w:val="0"/>
                <w:color w:val="000000"/>
                <w:lang w:eastAsia="en-GB"/>
              </w:rPr>
              <w:t>%</w:t>
            </w:r>
          </w:p>
        </w:tc>
        <w:tc>
          <w:tcPr>
            <w:tcW w:w="1020" w:type="pct"/>
            <w:vAlign w:val="center"/>
          </w:tcPr>
          <w:p w14:paraId="6E8AAD01"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40</w:t>
            </w:r>
            <w:r w:rsidR="00C96600" w:rsidRPr="00264BAE">
              <w:rPr>
                <w:b w:val="0"/>
                <w:color w:val="000000"/>
                <w:lang w:eastAsia="en-GB"/>
              </w:rPr>
              <w:t>%</w:t>
            </w:r>
          </w:p>
        </w:tc>
        <w:tc>
          <w:tcPr>
            <w:tcW w:w="1137" w:type="pct"/>
            <w:vAlign w:val="center"/>
          </w:tcPr>
          <w:p w14:paraId="591BEE08"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30</w:t>
            </w:r>
            <w:r w:rsidR="00C96600" w:rsidRPr="00264BAE">
              <w:rPr>
                <w:b w:val="0"/>
                <w:color w:val="000000"/>
                <w:lang w:eastAsia="en-GB"/>
              </w:rPr>
              <w:t>%</w:t>
            </w:r>
          </w:p>
        </w:tc>
      </w:tr>
      <w:tr w:rsidR="009D4D4D" w:rsidRPr="00264BAE" w14:paraId="38F86C3F" w14:textId="77777777" w:rsidTr="005E3963">
        <w:tc>
          <w:tcPr>
            <w:tcW w:w="1822" w:type="pct"/>
            <w:vAlign w:val="center"/>
          </w:tcPr>
          <w:p w14:paraId="2E53582E" w14:textId="77777777" w:rsidR="00942E0F" w:rsidRPr="00264BAE" w:rsidRDefault="00942E0F" w:rsidP="001D62B1">
            <w:pPr>
              <w:pStyle w:val="2bold"/>
              <w:spacing w:before="60" w:after="60" w:line="264" w:lineRule="auto"/>
              <w:ind w:firstLine="0"/>
              <w:jc w:val="left"/>
              <w:rPr>
                <w:b w:val="0"/>
                <w:color w:val="000000"/>
                <w:lang w:eastAsia="en-GB"/>
              </w:rPr>
            </w:pPr>
            <w:r w:rsidRPr="00264BAE">
              <w:rPr>
                <w:b w:val="0"/>
                <w:color w:val="000000"/>
                <w:lang w:eastAsia="en-GB"/>
              </w:rPr>
              <w:t>Hoạt động hướng đến xã hội</w:t>
            </w:r>
          </w:p>
        </w:tc>
        <w:tc>
          <w:tcPr>
            <w:tcW w:w="1020" w:type="pct"/>
            <w:vAlign w:val="center"/>
          </w:tcPr>
          <w:p w14:paraId="4E6A9BE0"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20</w:t>
            </w:r>
            <w:r w:rsidR="00C96600" w:rsidRPr="00264BAE">
              <w:rPr>
                <w:b w:val="0"/>
                <w:color w:val="000000"/>
                <w:lang w:eastAsia="en-GB"/>
              </w:rPr>
              <w:t>%</w:t>
            </w:r>
          </w:p>
        </w:tc>
        <w:tc>
          <w:tcPr>
            <w:tcW w:w="1020" w:type="pct"/>
            <w:vAlign w:val="center"/>
          </w:tcPr>
          <w:p w14:paraId="6AEABEEF"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25</w:t>
            </w:r>
            <w:r w:rsidR="00C96600" w:rsidRPr="00264BAE">
              <w:rPr>
                <w:b w:val="0"/>
                <w:color w:val="000000"/>
                <w:lang w:eastAsia="en-GB"/>
              </w:rPr>
              <w:t>%</w:t>
            </w:r>
          </w:p>
        </w:tc>
        <w:tc>
          <w:tcPr>
            <w:tcW w:w="1137" w:type="pct"/>
            <w:vAlign w:val="center"/>
          </w:tcPr>
          <w:p w14:paraId="4AABB981"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25</w:t>
            </w:r>
            <w:r w:rsidR="00C96600" w:rsidRPr="00264BAE">
              <w:rPr>
                <w:b w:val="0"/>
                <w:color w:val="000000"/>
                <w:lang w:eastAsia="en-GB"/>
              </w:rPr>
              <w:t>%</w:t>
            </w:r>
          </w:p>
        </w:tc>
      </w:tr>
      <w:tr w:rsidR="009D4D4D" w:rsidRPr="00264BAE" w14:paraId="3A6FFDB9" w14:textId="77777777" w:rsidTr="005E3963">
        <w:tc>
          <w:tcPr>
            <w:tcW w:w="1822" w:type="pct"/>
            <w:vAlign w:val="center"/>
          </w:tcPr>
          <w:p w14:paraId="2D5D7352" w14:textId="77777777" w:rsidR="00942E0F" w:rsidRPr="00264BAE" w:rsidRDefault="00942E0F" w:rsidP="001D62B1">
            <w:pPr>
              <w:pStyle w:val="2bold"/>
              <w:spacing w:before="60" w:after="60" w:line="264" w:lineRule="auto"/>
              <w:ind w:firstLine="0"/>
              <w:jc w:val="left"/>
              <w:rPr>
                <w:b w:val="0"/>
                <w:color w:val="000000"/>
                <w:lang w:eastAsia="en-GB"/>
              </w:rPr>
            </w:pPr>
            <w:r w:rsidRPr="00264BAE">
              <w:rPr>
                <w:b w:val="0"/>
                <w:color w:val="000000"/>
                <w:lang w:eastAsia="en-GB"/>
              </w:rPr>
              <w:t>Hoạt động hướng đến tự nhiên</w:t>
            </w:r>
          </w:p>
        </w:tc>
        <w:tc>
          <w:tcPr>
            <w:tcW w:w="1020" w:type="pct"/>
            <w:vAlign w:val="center"/>
          </w:tcPr>
          <w:p w14:paraId="751DE0BC"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10</w:t>
            </w:r>
            <w:r w:rsidR="00C96600" w:rsidRPr="00264BAE">
              <w:rPr>
                <w:b w:val="0"/>
                <w:color w:val="000000"/>
                <w:lang w:eastAsia="en-GB"/>
              </w:rPr>
              <w:t>%</w:t>
            </w:r>
          </w:p>
        </w:tc>
        <w:tc>
          <w:tcPr>
            <w:tcW w:w="1020" w:type="pct"/>
            <w:vAlign w:val="center"/>
          </w:tcPr>
          <w:p w14:paraId="1643853C"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15</w:t>
            </w:r>
            <w:r w:rsidR="00C96600" w:rsidRPr="00264BAE">
              <w:rPr>
                <w:b w:val="0"/>
                <w:color w:val="000000"/>
                <w:lang w:eastAsia="en-GB"/>
              </w:rPr>
              <w:t>%</w:t>
            </w:r>
          </w:p>
        </w:tc>
        <w:tc>
          <w:tcPr>
            <w:tcW w:w="1137" w:type="pct"/>
            <w:vAlign w:val="center"/>
          </w:tcPr>
          <w:p w14:paraId="375B08DE"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15</w:t>
            </w:r>
            <w:r w:rsidR="00C96600" w:rsidRPr="00264BAE">
              <w:rPr>
                <w:b w:val="0"/>
                <w:color w:val="000000"/>
                <w:lang w:eastAsia="en-GB"/>
              </w:rPr>
              <w:t>%</w:t>
            </w:r>
          </w:p>
        </w:tc>
      </w:tr>
      <w:tr w:rsidR="00367566" w:rsidRPr="00264BAE" w14:paraId="4B0F2EAC" w14:textId="77777777" w:rsidTr="005E3963">
        <w:tc>
          <w:tcPr>
            <w:tcW w:w="1822" w:type="pct"/>
            <w:vAlign w:val="center"/>
          </w:tcPr>
          <w:p w14:paraId="75656A36" w14:textId="77777777" w:rsidR="00942E0F" w:rsidRPr="00264BAE" w:rsidRDefault="009D11EE" w:rsidP="001D62B1">
            <w:pPr>
              <w:pStyle w:val="2bold"/>
              <w:spacing w:before="60" w:after="60" w:line="264" w:lineRule="auto"/>
              <w:ind w:firstLine="0"/>
              <w:jc w:val="left"/>
              <w:rPr>
                <w:b w:val="0"/>
                <w:color w:val="000000"/>
                <w:lang w:eastAsia="en-GB"/>
              </w:rPr>
            </w:pPr>
            <w:r w:rsidRPr="00264BAE">
              <w:rPr>
                <w:b w:val="0"/>
                <w:color w:val="000000"/>
                <w:lang w:eastAsia="en-GB"/>
              </w:rPr>
              <w:t>Hoạt động hướng nghiệp</w:t>
            </w:r>
          </w:p>
        </w:tc>
        <w:tc>
          <w:tcPr>
            <w:tcW w:w="1020" w:type="pct"/>
            <w:vAlign w:val="center"/>
          </w:tcPr>
          <w:p w14:paraId="4EA888CF"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10</w:t>
            </w:r>
            <w:r w:rsidR="00C96600" w:rsidRPr="00264BAE">
              <w:rPr>
                <w:b w:val="0"/>
                <w:color w:val="000000"/>
                <w:lang w:eastAsia="en-GB"/>
              </w:rPr>
              <w:t>%</w:t>
            </w:r>
          </w:p>
        </w:tc>
        <w:tc>
          <w:tcPr>
            <w:tcW w:w="1020" w:type="pct"/>
            <w:vAlign w:val="center"/>
          </w:tcPr>
          <w:p w14:paraId="32955C52"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20</w:t>
            </w:r>
            <w:r w:rsidR="00C96600" w:rsidRPr="00264BAE">
              <w:rPr>
                <w:b w:val="0"/>
                <w:color w:val="000000"/>
                <w:lang w:eastAsia="en-GB"/>
              </w:rPr>
              <w:t>%</w:t>
            </w:r>
          </w:p>
        </w:tc>
        <w:tc>
          <w:tcPr>
            <w:tcW w:w="1137" w:type="pct"/>
            <w:vAlign w:val="center"/>
          </w:tcPr>
          <w:p w14:paraId="27037794" w14:textId="77777777" w:rsidR="00942E0F" w:rsidRPr="00264BAE" w:rsidRDefault="00942E0F" w:rsidP="001D62B1">
            <w:pPr>
              <w:pStyle w:val="2bold"/>
              <w:spacing w:before="60" w:after="60" w:line="264" w:lineRule="auto"/>
              <w:ind w:firstLine="0"/>
              <w:jc w:val="center"/>
              <w:rPr>
                <w:b w:val="0"/>
                <w:color w:val="000000"/>
                <w:lang w:val="en-GB" w:eastAsia="en-GB"/>
              </w:rPr>
            </w:pPr>
            <w:r w:rsidRPr="00264BAE">
              <w:rPr>
                <w:b w:val="0"/>
                <w:color w:val="000000"/>
                <w:lang w:eastAsia="en-GB"/>
              </w:rPr>
              <w:t>30</w:t>
            </w:r>
            <w:r w:rsidR="00C96600" w:rsidRPr="00264BAE">
              <w:rPr>
                <w:b w:val="0"/>
                <w:color w:val="000000"/>
                <w:lang w:eastAsia="en-GB"/>
              </w:rPr>
              <w:t>%</w:t>
            </w:r>
          </w:p>
        </w:tc>
      </w:tr>
    </w:tbl>
    <w:p w14:paraId="207E6862" w14:textId="77777777" w:rsidR="003B77BE" w:rsidRPr="00264BAE" w:rsidRDefault="003B0D69" w:rsidP="001D62B1">
      <w:pPr>
        <w:pStyle w:val="2bol"/>
        <w:spacing w:line="264" w:lineRule="auto"/>
        <w:ind w:firstLine="562"/>
        <w:rPr>
          <w:color w:val="000000"/>
        </w:rPr>
      </w:pPr>
      <w:r w:rsidRPr="00264BAE">
        <w:rPr>
          <w:color w:val="000000"/>
        </w:rPr>
        <w:t>3. Thiết bị giáo dục</w:t>
      </w:r>
    </w:p>
    <w:p w14:paraId="2C7740A8" w14:textId="77777777" w:rsidR="00B5779A" w:rsidRPr="00264BAE" w:rsidRDefault="003B0D69" w:rsidP="001D62B1">
      <w:pPr>
        <w:pStyle w:val="0noidung"/>
        <w:spacing w:line="264" w:lineRule="auto"/>
        <w:ind w:firstLine="562"/>
        <w:rPr>
          <w:bCs/>
          <w:color w:val="000000"/>
          <w:spacing w:val="-8"/>
        </w:rPr>
      </w:pPr>
      <w:r w:rsidRPr="00264BAE">
        <w:rPr>
          <w:bCs/>
          <w:color w:val="000000"/>
          <w:spacing w:val="-8"/>
        </w:rPr>
        <w:t>Để thực hiện chương trình Hoạt động trải nghiệm</w:t>
      </w:r>
      <w:r w:rsidR="004E53CB" w:rsidRPr="00264BAE">
        <w:rPr>
          <w:color w:val="000000"/>
          <w:spacing w:val="-8"/>
        </w:rPr>
        <w:t xml:space="preserve"> và Hoạt động trải nghiệm, hướng nghiệp</w:t>
      </w:r>
      <w:r w:rsidR="00026EF3" w:rsidRPr="00264BAE">
        <w:rPr>
          <w:color w:val="000000"/>
          <w:spacing w:val="-8"/>
          <w:lang w:val="en-US"/>
        </w:rPr>
        <w:t>,</w:t>
      </w:r>
      <w:r w:rsidR="004E53CB" w:rsidRPr="00264BAE">
        <w:rPr>
          <w:color w:val="000000"/>
          <w:spacing w:val="-8"/>
        </w:rPr>
        <w:t xml:space="preserve"> </w:t>
      </w:r>
      <w:r w:rsidRPr="00264BAE">
        <w:rPr>
          <w:bCs/>
          <w:color w:val="000000"/>
          <w:spacing w:val="-8"/>
        </w:rPr>
        <w:t xml:space="preserve">cần có những </w:t>
      </w:r>
      <w:r w:rsidR="00026EF3" w:rsidRPr="00264BAE">
        <w:rPr>
          <w:bCs/>
          <w:color w:val="000000"/>
          <w:spacing w:val="-8"/>
          <w:lang w:val="en-US"/>
        </w:rPr>
        <w:t xml:space="preserve">thiết bị </w:t>
      </w:r>
      <w:r w:rsidRPr="00264BAE">
        <w:rPr>
          <w:bCs/>
          <w:color w:val="000000"/>
          <w:spacing w:val="-8"/>
        </w:rPr>
        <w:t>cơ bả</w:t>
      </w:r>
      <w:r w:rsidR="00B5779A" w:rsidRPr="00264BAE">
        <w:rPr>
          <w:bCs/>
          <w:color w:val="000000"/>
          <w:spacing w:val="-8"/>
        </w:rPr>
        <w:t>n sau:</w:t>
      </w:r>
    </w:p>
    <w:p w14:paraId="75F84AB0" w14:textId="77777777" w:rsidR="003B0D69" w:rsidRPr="00264BAE" w:rsidRDefault="003B0D69" w:rsidP="001D62B1">
      <w:pPr>
        <w:pStyle w:val="0noidung"/>
        <w:numPr>
          <w:ilvl w:val="0"/>
          <w:numId w:val="4"/>
        </w:numPr>
        <w:tabs>
          <w:tab w:val="left" w:pos="900"/>
        </w:tabs>
        <w:spacing w:line="264" w:lineRule="auto"/>
        <w:ind w:left="0" w:firstLine="562"/>
        <w:rPr>
          <w:rFonts w:eastAsia="Calibri"/>
          <w:color w:val="000000"/>
        </w:rPr>
      </w:pPr>
      <w:r w:rsidRPr="00264BAE">
        <w:rPr>
          <w:rFonts w:eastAsia="Calibri"/>
          <w:color w:val="000000"/>
        </w:rPr>
        <w:t xml:space="preserve">Đồ dùng để trình diễn, hướng dẫn: video clip về các nội dung giáo dục; phần mềm về hướng nghiệp; dụng cụ lao động phù hợp với hoạt động lao động; </w:t>
      </w:r>
    </w:p>
    <w:p w14:paraId="51564416" w14:textId="77777777" w:rsidR="003B0D69" w:rsidRPr="00264BAE" w:rsidRDefault="004E53CB" w:rsidP="001D62B1">
      <w:pPr>
        <w:pStyle w:val="0noidung"/>
        <w:spacing w:line="264" w:lineRule="auto"/>
        <w:ind w:firstLine="562"/>
        <w:rPr>
          <w:rFonts w:eastAsia="Calibri"/>
          <w:color w:val="000000"/>
        </w:rPr>
      </w:pPr>
      <w:r w:rsidRPr="00264BAE">
        <w:rPr>
          <w:rFonts w:eastAsia="Calibri"/>
          <w:color w:val="000000"/>
        </w:rPr>
        <w:t>b)</w:t>
      </w:r>
      <w:r w:rsidR="003B0D69" w:rsidRPr="00264BAE">
        <w:rPr>
          <w:rFonts w:eastAsia="Calibri"/>
          <w:color w:val="000000"/>
        </w:rPr>
        <w:t xml:space="preserve"> Đồ dùng để phục vụ hoạt động tập thể: loa đài, ampli; </w:t>
      </w:r>
      <w:r w:rsidR="003B0D69" w:rsidRPr="00264BAE">
        <w:rPr>
          <w:color w:val="000000"/>
        </w:rPr>
        <w:t>bộ lều trại;</w:t>
      </w:r>
    </w:p>
    <w:p w14:paraId="757EED76" w14:textId="77777777" w:rsidR="003B0D69" w:rsidRPr="00264BAE" w:rsidRDefault="004E53CB" w:rsidP="001D62B1">
      <w:pPr>
        <w:pStyle w:val="0noidung"/>
        <w:spacing w:line="264" w:lineRule="auto"/>
        <w:ind w:firstLine="562"/>
        <w:rPr>
          <w:rFonts w:eastAsia="Calibri"/>
          <w:color w:val="000000"/>
          <w:spacing w:val="-6"/>
        </w:rPr>
      </w:pPr>
      <w:r w:rsidRPr="00264BAE">
        <w:rPr>
          <w:rFonts w:eastAsia="Calibri"/>
          <w:color w:val="000000"/>
          <w:spacing w:val="-6"/>
        </w:rPr>
        <w:t>c)</w:t>
      </w:r>
      <w:r w:rsidR="003B0D69" w:rsidRPr="00264BAE">
        <w:rPr>
          <w:rFonts w:eastAsia="Calibri"/>
          <w:color w:val="000000"/>
          <w:spacing w:val="-6"/>
        </w:rPr>
        <w:t xml:space="preserve"> Đồ dùng để thực hành: </w:t>
      </w:r>
      <w:r w:rsidR="003B0D69" w:rsidRPr="00264BAE">
        <w:rPr>
          <w:color w:val="000000"/>
          <w:spacing w:val="-6"/>
        </w:rPr>
        <w:t>bộ tranh ảnh về quần áo, giày dép,... theo mùa, theo giới tính, theo lứa tuổi của học sinh; bộ tranh ảnh về trang phục các dân tộc Việt Nam; bộ tranh ảnh về trang phục các dân tộc trên thế giới; bộ tranh về các nghề, làng nghề truyề</w:t>
      </w:r>
      <w:r w:rsidR="001D62B1" w:rsidRPr="00264BAE">
        <w:rPr>
          <w:color w:val="000000"/>
          <w:spacing w:val="-6"/>
        </w:rPr>
        <w:t xml:space="preserve">n </w:t>
      </w:r>
      <w:r w:rsidR="003B0D69" w:rsidRPr="00264BAE">
        <w:rPr>
          <w:color w:val="000000"/>
          <w:spacing w:val="-6"/>
        </w:rPr>
        <w:t xml:space="preserve">thống; bộ tranh về các lễ hội; </w:t>
      </w:r>
      <w:r w:rsidR="003B0D69" w:rsidRPr="00264BAE">
        <w:rPr>
          <w:rFonts w:eastAsia="Calibri"/>
          <w:color w:val="000000"/>
          <w:spacing w:val="-6"/>
          <w:lang w:val="nb-NO"/>
        </w:rPr>
        <w:t xml:space="preserve">bảng trắc nghiệm nhân cách; </w:t>
      </w:r>
      <w:r w:rsidR="003B0D69" w:rsidRPr="00264BAE">
        <w:rPr>
          <w:rFonts w:eastAsia="Calibri"/>
          <w:color w:val="000000"/>
          <w:spacing w:val="-6"/>
        </w:rPr>
        <w:t>dụng cụ lao động phù hợp với hoạt động</w:t>
      </w:r>
      <w:r w:rsidR="001D62B1" w:rsidRPr="00264BAE">
        <w:rPr>
          <w:rFonts w:eastAsia="Calibri"/>
          <w:color w:val="000000"/>
          <w:spacing w:val="-6"/>
          <w:lang w:val="en-US"/>
        </w:rPr>
        <w:t xml:space="preserve"> </w:t>
      </w:r>
      <w:r w:rsidR="003B0D69" w:rsidRPr="00264BAE">
        <w:rPr>
          <w:rFonts w:eastAsia="Calibri"/>
          <w:color w:val="000000"/>
          <w:spacing w:val="-6"/>
        </w:rPr>
        <w:t>lao độ</w:t>
      </w:r>
      <w:bookmarkStart w:id="38" w:name="_Toc500513147"/>
      <w:bookmarkStart w:id="39" w:name="_Toc503274414"/>
      <w:r w:rsidR="003B0D69" w:rsidRPr="00264BAE">
        <w:rPr>
          <w:rFonts w:eastAsia="Calibri"/>
          <w:color w:val="000000"/>
          <w:spacing w:val="-6"/>
        </w:rPr>
        <w:t>ng;</w:t>
      </w:r>
    </w:p>
    <w:p w14:paraId="2168B02B" w14:textId="77777777" w:rsidR="003B0D69" w:rsidRPr="00A56C50" w:rsidRDefault="004E53CB" w:rsidP="001D62B1">
      <w:pPr>
        <w:pStyle w:val="0noidung"/>
        <w:spacing w:line="264" w:lineRule="auto"/>
        <w:ind w:firstLine="562"/>
        <w:rPr>
          <w:b/>
          <w:color w:val="000000"/>
        </w:rPr>
      </w:pPr>
      <w:r w:rsidRPr="00264BAE">
        <w:rPr>
          <w:rFonts w:eastAsia="Calibri"/>
          <w:color w:val="000000"/>
        </w:rPr>
        <w:t>d)</w:t>
      </w:r>
      <w:r w:rsidR="003B0D69" w:rsidRPr="00264BAE">
        <w:rPr>
          <w:rFonts w:eastAsia="Calibri"/>
          <w:color w:val="000000"/>
          <w:lang w:val="en-US"/>
        </w:rPr>
        <w:t xml:space="preserve"> Đ</w:t>
      </w:r>
      <w:r w:rsidR="003B0D69" w:rsidRPr="00264BAE">
        <w:rPr>
          <w:rFonts w:eastAsia="Calibri"/>
          <w:color w:val="000000"/>
        </w:rPr>
        <w:t xml:space="preserve">ồ dùng </w:t>
      </w:r>
      <w:r w:rsidR="003B0D69" w:rsidRPr="00264BAE">
        <w:rPr>
          <w:rFonts w:eastAsia="Calibri"/>
          <w:color w:val="000000"/>
          <w:lang w:val="en-US"/>
        </w:rPr>
        <w:t xml:space="preserve">khác phù hợp với </w:t>
      </w:r>
      <w:r w:rsidR="003B0D69" w:rsidRPr="00264BAE">
        <w:rPr>
          <w:rFonts w:eastAsia="Calibri"/>
          <w:color w:val="000000"/>
        </w:rPr>
        <w:t xml:space="preserve">chủ đề </w:t>
      </w:r>
      <w:r w:rsidR="003B0D69" w:rsidRPr="00264BAE">
        <w:rPr>
          <w:rFonts w:eastAsia="Calibri"/>
          <w:color w:val="000000"/>
          <w:lang w:val="en-US"/>
        </w:rPr>
        <w:t>hoạt động cụ thể</w:t>
      </w:r>
      <w:r w:rsidR="003B0D69" w:rsidRPr="00264BAE">
        <w:rPr>
          <w:rFonts w:eastAsia="Calibri"/>
          <w:color w:val="000000"/>
        </w:rPr>
        <w:t>.</w:t>
      </w:r>
      <w:bookmarkEnd w:id="38"/>
      <w:bookmarkEnd w:id="39"/>
    </w:p>
    <w:sectPr w:rsidR="003B0D69" w:rsidRPr="00A56C50" w:rsidSect="0000624F">
      <w:footerReference w:type="even" r:id="rId8"/>
      <w:footerReference w:type="default" r:id="rId9"/>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C0BA" w14:textId="77777777" w:rsidR="00522A1D" w:rsidRDefault="00522A1D" w:rsidP="0010741A">
      <w:pPr>
        <w:spacing w:before="0" w:after="0" w:line="240" w:lineRule="auto"/>
      </w:pPr>
      <w:r>
        <w:separator/>
      </w:r>
    </w:p>
  </w:endnote>
  <w:endnote w:type="continuationSeparator" w:id="0">
    <w:p w14:paraId="3A3F6E50" w14:textId="77777777" w:rsidR="00522A1D" w:rsidRDefault="00522A1D" w:rsidP="00107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Calibri"/>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Black">
    <w:altName w:val="Calibri"/>
    <w:panose1 w:val="020B0604020202020204"/>
    <w:charset w:val="00"/>
    <w:family w:val="swiss"/>
    <w:notTrueType/>
    <w:pitch w:val="variable"/>
    <w:sig w:usb0="A00002AF" w:usb1="5000204B" w:usb2="00000000" w:usb3="00000000" w:csb0="0000009F" w:csb1="00000000"/>
  </w:font>
  <w:font w:name="rial">
    <w:altName w:val="Times New Roman"/>
    <w:panose1 w:val="020B0604020202020204"/>
    <w:charset w:val="00"/>
    <w:family w:val="auto"/>
    <w:pitch w:val="default"/>
    <w:sig w:usb0="00000000" w:usb1="00000000" w:usb2="00000000"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time new roma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F127" w14:textId="77777777" w:rsidR="0096608E" w:rsidRDefault="0096608E" w:rsidP="00335DB1">
    <w:pPr>
      <w:pStyle w:val="Footer"/>
      <w:spacing w:before="0" w:after="0" w:line="240" w:lineRule="auto"/>
      <w:ind w:firstLine="0"/>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3B64" w14:textId="77777777" w:rsidR="0096608E" w:rsidRDefault="0096608E" w:rsidP="00335DB1">
    <w:pPr>
      <w:pStyle w:val="Footer"/>
      <w:spacing w:before="0" w:after="0" w:line="240" w:lineRule="auto"/>
      <w:ind w:firstLine="0"/>
      <w:jc w:val="center"/>
    </w:pPr>
    <w:r>
      <w:fldChar w:fldCharType="begin"/>
    </w:r>
    <w:r>
      <w:instrText xml:space="preserve"> PAGE   \* MERGEFORMAT </w:instrText>
    </w:r>
    <w:r>
      <w:fldChar w:fldCharType="separate"/>
    </w:r>
    <w:r w:rsidR="00062E36">
      <w:rPr>
        <w:noProof/>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F9E3" w14:textId="77777777" w:rsidR="00522A1D" w:rsidRDefault="00522A1D" w:rsidP="0010741A">
      <w:pPr>
        <w:spacing w:before="0" w:after="0" w:line="240" w:lineRule="auto"/>
      </w:pPr>
      <w:r>
        <w:separator/>
      </w:r>
    </w:p>
  </w:footnote>
  <w:footnote w:type="continuationSeparator" w:id="0">
    <w:p w14:paraId="083284B0" w14:textId="77777777" w:rsidR="00522A1D" w:rsidRDefault="00522A1D" w:rsidP="001074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4C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601DDF"/>
    <w:multiLevelType w:val="hybridMultilevel"/>
    <w:tmpl w:val="CA162CCE"/>
    <w:lvl w:ilvl="0" w:tplc="8C6CA1FC">
      <w:start w:val="2"/>
      <w:numFmt w:val="bullet"/>
      <w:lvlText w:val="-"/>
      <w:lvlJc w:val="left"/>
      <w:pPr>
        <w:ind w:left="990" w:hanging="360"/>
      </w:pPr>
      <w:rPr>
        <w:rFonts w:ascii="Times New Roman" w:eastAsia="MS Mincho"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3A563D32"/>
    <w:multiLevelType w:val="hybridMultilevel"/>
    <w:tmpl w:val="B4FC9AF8"/>
    <w:lvl w:ilvl="0" w:tplc="758C162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A155BFB"/>
    <w:multiLevelType w:val="hybridMultilevel"/>
    <w:tmpl w:val="6BAAB28A"/>
    <w:lvl w:ilvl="0" w:tplc="B50865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8D61E6A"/>
    <w:multiLevelType w:val="hybridMultilevel"/>
    <w:tmpl w:val="BEF8C5C6"/>
    <w:lvl w:ilvl="0" w:tplc="D03885B8">
      <w:start w:val="1"/>
      <w:numFmt w:val="lowerLetter"/>
      <w:lvlText w:val="%1)"/>
      <w:lvlJc w:val="left"/>
      <w:pPr>
        <w:ind w:left="1287" w:hanging="360"/>
      </w:pPr>
      <w:rPr>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66561227">
    <w:abstractNumId w:val="2"/>
  </w:num>
  <w:num w:numId="2" w16cid:durableId="5251500">
    <w:abstractNumId w:val="4"/>
  </w:num>
  <w:num w:numId="3" w16cid:durableId="174079201">
    <w:abstractNumId w:val="1"/>
  </w:num>
  <w:num w:numId="4" w16cid:durableId="1334450098">
    <w:abstractNumId w:val="3"/>
  </w:num>
  <w:num w:numId="5" w16cid:durableId="8742704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77"/>
    <w:rsid w:val="00000C37"/>
    <w:rsid w:val="00003212"/>
    <w:rsid w:val="0000624F"/>
    <w:rsid w:val="000068C0"/>
    <w:rsid w:val="000138DD"/>
    <w:rsid w:val="00013E32"/>
    <w:rsid w:val="00014FE3"/>
    <w:rsid w:val="00016061"/>
    <w:rsid w:val="0002342E"/>
    <w:rsid w:val="000258C9"/>
    <w:rsid w:val="00026EF3"/>
    <w:rsid w:val="000302CD"/>
    <w:rsid w:val="00030387"/>
    <w:rsid w:val="00034050"/>
    <w:rsid w:val="00037854"/>
    <w:rsid w:val="00037D6E"/>
    <w:rsid w:val="00037FF9"/>
    <w:rsid w:val="00040501"/>
    <w:rsid w:val="00042EF4"/>
    <w:rsid w:val="0004328A"/>
    <w:rsid w:val="000432B1"/>
    <w:rsid w:val="000433FF"/>
    <w:rsid w:val="0004533A"/>
    <w:rsid w:val="0005432E"/>
    <w:rsid w:val="000546FE"/>
    <w:rsid w:val="00056079"/>
    <w:rsid w:val="0005659F"/>
    <w:rsid w:val="00057C92"/>
    <w:rsid w:val="00061A9F"/>
    <w:rsid w:val="00062E36"/>
    <w:rsid w:val="00066F3A"/>
    <w:rsid w:val="00070906"/>
    <w:rsid w:val="0007554D"/>
    <w:rsid w:val="000801EB"/>
    <w:rsid w:val="0008186C"/>
    <w:rsid w:val="00092DB5"/>
    <w:rsid w:val="00093C41"/>
    <w:rsid w:val="000957D5"/>
    <w:rsid w:val="0009652C"/>
    <w:rsid w:val="00096E59"/>
    <w:rsid w:val="000A0807"/>
    <w:rsid w:val="000A6013"/>
    <w:rsid w:val="000A62AC"/>
    <w:rsid w:val="000B02B6"/>
    <w:rsid w:val="000B2648"/>
    <w:rsid w:val="000B4C50"/>
    <w:rsid w:val="000B5FEA"/>
    <w:rsid w:val="000B6592"/>
    <w:rsid w:val="000C329B"/>
    <w:rsid w:val="000C72AB"/>
    <w:rsid w:val="000C7E7E"/>
    <w:rsid w:val="000D0A66"/>
    <w:rsid w:val="000E1025"/>
    <w:rsid w:val="000E3EF3"/>
    <w:rsid w:val="000E60F0"/>
    <w:rsid w:val="000F1149"/>
    <w:rsid w:val="000F3181"/>
    <w:rsid w:val="000F4A40"/>
    <w:rsid w:val="000F4F17"/>
    <w:rsid w:val="000F6DB5"/>
    <w:rsid w:val="00100492"/>
    <w:rsid w:val="00101E77"/>
    <w:rsid w:val="00106E61"/>
    <w:rsid w:val="0010741A"/>
    <w:rsid w:val="00112A38"/>
    <w:rsid w:val="00113B2D"/>
    <w:rsid w:val="00115BF6"/>
    <w:rsid w:val="00116B69"/>
    <w:rsid w:val="001172B5"/>
    <w:rsid w:val="001220B4"/>
    <w:rsid w:val="00126C8A"/>
    <w:rsid w:val="001279FE"/>
    <w:rsid w:val="0013360A"/>
    <w:rsid w:val="001342FA"/>
    <w:rsid w:val="00135ACB"/>
    <w:rsid w:val="00135FDB"/>
    <w:rsid w:val="00136ADA"/>
    <w:rsid w:val="0013701A"/>
    <w:rsid w:val="0014509E"/>
    <w:rsid w:val="00146B12"/>
    <w:rsid w:val="00150D67"/>
    <w:rsid w:val="0015393A"/>
    <w:rsid w:val="00154D17"/>
    <w:rsid w:val="00161404"/>
    <w:rsid w:val="00165738"/>
    <w:rsid w:val="00165FEB"/>
    <w:rsid w:val="00170619"/>
    <w:rsid w:val="00173384"/>
    <w:rsid w:val="001773DD"/>
    <w:rsid w:val="001778D2"/>
    <w:rsid w:val="00181AA1"/>
    <w:rsid w:val="00183B7A"/>
    <w:rsid w:val="00184B32"/>
    <w:rsid w:val="001852EA"/>
    <w:rsid w:val="00187DCF"/>
    <w:rsid w:val="0019318A"/>
    <w:rsid w:val="0019705C"/>
    <w:rsid w:val="001A094E"/>
    <w:rsid w:val="001A6B75"/>
    <w:rsid w:val="001A7AE9"/>
    <w:rsid w:val="001B0290"/>
    <w:rsid w:val="001B1EF8"/>
    <w:rsid w:val="001B52B9"/>
    <w:rsid w:val="001B6E61"/>
    <w:rsid w:val="001B7E05"/>
    <w:rsid w:val="001C098A"/>
    <w:rsid w:val="001C2A89"/>
    <w:rsid w:val="001D4E12"/>
    <w:rsid w:val="001D62B1"/>
    <w:rsid w:val="001F1957"/>
    <w:rsid w:val="001F2B7C"/>
    <w:rsid w:val="001F3AF9"/>
    <w:rsid w:val="001F60F7"/>
    <w:rsid w:val="0020087A"/>
    <w:rsid w:val="00201DA8"/>
    <w:rsid w:val="00202D99"/>
    <w:rsid w:val="00211828"/>
    <w:rsid w:val="002137EF"/>
    <w:rsid w:val="00214E42"/>
    <w:rsid w:val="00217E56"/>
    <w:rsid w:val="0022407D"/>
    <w:rsid w:val="0022447E"/>
    <w:rsid w:val="00225C60"/>
    <w:rsid w:val="00227486"/>
    <w:rsid w:val="00230665"/>
    <w:rsid w:val="00230BA7"/>
    <w:rsid w:val="002317DD"/>
    <w:rsid w:val="00232DBF"/>
    <w:rsid w:val="00240322"/>
    <w:rsid w:val="0024152E"/>
    <w:rsid w:val="00241DA2"/>
    <w:rsid w:val="002459B0"/>
    <w:rsid w:val="00245D01"/>
    <w:rsid w:val="00246BEF"/>
    <w:rsid w:val="00247729"/>
    <w:rsid w:val="00247CD6"/>
    <w:rsid w:val="00247F8C"/>
    <w:rsid w:val="0025285B"/>
    <w:rsid w:val="00254DF9"/>
    <w:rsid w:val="00255729"/>
    <w:rsid w:val="002628AE"/>
    <w:rsid w:val="00264BAE"/>
    <w:rsid w:val="00265C44"/>
    <w:rsid w:val="00271FBE"/>
    <w:rsid w:val="002730D6"/>
    <w:rsid w:val="00273D53"/>
    <w:rsid w:val="00273E71"/>
    <w:rsid w:val="002742BA"/>
    <w:rsid w:val="0027586B"/>
    <w:rsid w:val="00282B83"/>
    <w:rsid w:val="002857EB"/>
    <w:rsid w:val="002908DC"/>
    <w:rsid w:val="00291DF6"/>
    <w:rsid w:val="00292AA3"/>
    <w:rsid w:val="00293672"/>
    <w:rsid w:val="0029567A"/>
    <w:rsid w:val="002A3FAD"/>
    <w:rsid w:val="002A47F9"/>
    <w:rsid w:val="002B0CBA"/>
    <w:rsid w:val="002B20BD"/>
    <w:rsid w:val="002C124F"/>
    <w:rsid w:val="002C265D"/>
    <w:rsid w:val="002C46BB"/>
    <w:rsid w:val="002C6B66"/>
    <w:rsid w:val="002C7DBE"/>
    <w:rsid w:val="002D011E"/>
    <w:rsid w:val="002D1550"/>
    <w:rsid w:val="002D2346"/>
    <w:rsid w:val="002D32F5"/>
    <w:rsid w:val="002D657A"/>
    <w:rsid w:val="002D6923"/>
    <w:rsid w:val="002E3A05"/>
    <w:rsid w:val="002F026E"/>
    <w:rsid w:val="002F2908"/>
    <w:rsid w:val="002F3F53"/>
    <w:rsid w:val="00301D43"/>
    <w:rsid w:val="00303EE4"/>
    <w:rsid w:val="00317B12"/>
    <w:rsid w:val="003209CC"/>
    <w:rsid w:val="0032691E"/>
    <w:rsid w:val="00326D49"/>
    <w:rsid w:val="0032785A"/>
    <w:rsid w:val="00330585"/>
    <w:rsid w:val="00332150"/>
    <w:rsid w:val="00334DBF"/>
    <w:rsid w:val="00335DB1"/>
    <w:rsid w:val="00337AC8"/>
    <w:rsid w:val="00340C1C"/>
    <w:rsid w:val="003428AF"/>
    <w:rsid w:val="003452C9"/>
    <w:rsid w:val="00346395"/>
    <w:rsid w:val="00346AC9"/>
    <w:rsid w:val="00350356"/>
    <w:rsid w:val="003509E4"/>
    <w:rsid w:val="0035299A"/>
    <w:rsid w:val="00360453"/>
    <w:rsid w:val="003607D0"/>
    <w:rsid w:val="003625C5"/>
    <w:rsid w:val="0036300E"/>
    <w:rsid w:val="003653F9"/>
    <w:rsid w:val="003662A0"/>
    <w:rsid w:val="00366FE8"/>
    <w:rsid w:val="00367566"/>
    <w:rsid w:val="00367CD6"/>
    <w:rsid w:val="0037059A"/>
    <w:rsid w:val="00370BCC"/>
    <w:rsid w:val="003718DC"/>
    <w:rsid w:val="0037198B"/>
    <w:rsid w:val="00376292"/>
    <w:rsid w:val="0037638C"/>
    <w:rsid w:val="00377693"/>
    <w:rsid w:val="003818F9"/>
    <w:rsid w:val="00381D6D"/>
    <w:rsid w:val="00391742"/>
    <w:rsid w:val="00391803"/>
    <w:rsid w:val="00391E2F"/>
    <w:rsid w:val="00392586"/>
    <w:rsid w:val="00392858"/>
    <w:rsid w:val="00395860"/>
    <w:rsid w:val="00396BD0"/>
    <w:rsid w:val="00397E08"/>
    <w:rsid w:val="003A0A85"/>
    <w:rsid w:val="003A134B"/>
    <w:rsid w:val="003A1E25"/>
    <w:rsid w:val="003A3F7E"/>
    <w:rsid w:val="003A59B1"/>
    <w:rsid w:val="003A71CF"/>
    <w:rsid w:val="003B02B6"/>
    <w:rsid w:val="003B0D69"/>
    <w:rsid w:val="003B1862"/>
    <w:rsid w:val="003B6596"/>
    <w:rsid w:val="003B76AD"/>
    <w:rsid w:val="003B77BE"/>
    <w:rsid w:val="003B7ABE"/>
    <w:rsid w:val="003C1AC6"/>
    <w:rsid w:val="003C51CC"/>
    <w:rsid w:val="003C59FD"/>
    <w:rsid w:val="003D33A0"/>
    <w:rsid w:val="003D75F8"/>
    <w:rsid w:val="003D76B5"/>
    <w:rsid w:val="003D7905"/>
    <w:rsid w:val="003E2A13"/>
    <w:rsid w:val="003E584F"/>
    <w:rsid w:val="003E6EDE"/>
    <w:rsid w:val="003E6F57"/>
    <w:rsid w:val="003F12A3"/>
    <w:rsid w:val="003F1E4D"/>
    <w:rsid w:val="003F4301"/>
    <w:rsid w:val="003F51B3"/>
    <w:rsid w:val="003F7089"/>
    <w:rsid w:val="0040187F"/>
    <w:rsid w:val="00402006"/>
    <w:rsid w:val="00404233"/>
    <w:rsid w:val="004050E6"/>
    <w:rsid w:val="004063FC"/>
    <w:rsid w:val="00410A65"/>
    <w:rsid w:val="00410EF8"/>
    <w:rsid w:val="00412363"/>
    <w:rsid w:val="00413CDF"/>
    <w:rsid w:val="00422B1D"/>
    <w:rsid w:val="00423B6A"/>
    <w:rsid w:val="00425805"/>
    <w:rsid w:val="00426C82"/>
    <w:rsid w:val="00431178"/>
    <w:rsid w:val="00431609"/>
    <w:rsid w:val="00432A6F"/>
    <w:rsid w:val="004342DD"/>
    <w:rsid w:val="004347C2"/>
    <w:rsid w:val="00434983"/>
    <w:rsid w:val="00435577"/>
    <w:rsid w:val="00437E32"/>
    <w:rsid w:val="004415C1"/>
    <w:rsid w:val="00441666"/>
    <w:rsid w:val="00451939"/>
    <w:rsid w:val="00452F38"/>
    <w:rsid w:val="004542F0"/>
    <w:rsid w:val="0046075F"/>
    <w:rsid w:val="004624D8"/>
    <w:rsid w:val="00465911"/>
    <w:rsid w:val="004709F6"/>
    <w:rsid w:val="0047147F"/>
    <w:rsid w:val="0047349F"/>
    <w:rsid w:val="00474CEF"/>
    <w:rsid w:val="00480A6E"/>
    <w:rsid w:val="0048116D"/>
    <w:rsid w:val="0048218C"/>
    <w:rsid w:val="00483862"/>
    <w:rsid w:val="00485A74"/>
    <w:rsid w:val="00487765"/>
    <w:rsid w:val="004950C6"/>
    <w:rsid w:val="004966B7"/>
    <w:rsid w:val="004A3405"/>
    <w:rsid w:val="004A3439"/>
    <w:rsid w:val="004B3DD2"/>
    <w:rsid w:val="004B4205"/>
    <w:rsid w:val="004B499A"/>
    <w:rsid w:val="004B67B5"/>
    <w:rsid w:val="004C2D60"/>
    <w:rsid w:val="004C463D"/>
    <w:rsid w:val="004D4806"/>
    <w:rsid w:val="004D6CC5"/>
    <w:rsid w:val="004E0BA2"/>
    <w:rsid w:val="004E357A"/>
    <w:rsid w:val="004E4009"/>
    <w:rsid w:val="004E53CB"/>
    <w:rsid w:val="004E649C"/>
    <w:rsid w:val="004F11B0"/>
    <w:rsid w:val="004F2582"/>
    <w:rsid w:val="004F2A55"/>
    <w:rsid w:val="004F2D09"/>
    <w:rsid w:val="004F6213"/>
    <w:rsid w:val="004F7758"/>
    <w:rsid w:val="005039FA"/>
    <w:rsid w:val="00505001"/>
    <w:rsid w:val="0050639D"/>
    <w:rsid w:val="00511BD7"/>
    <w:rsid w:val="005134CE"/>
    <w:rsid w:val="00516D31"/>
    <w:rsid w:val="00517157"/>
    <w:rsid w:val="00517C2F"/>
    <w:rsid w:val="0052269B"/>
    <w:rsid w:val="00522A1D"/>
    <w:rsid w:val="00525A89"/>
    <w:rsid w:val="005351F8"/>
    <w:rsid w:val="00537927"/>
    <w:rsid w:val="00540C83"/>
    <w:rsid w:val="0054190A"/>
    <w:rsid w:val="00541995"/>
    <w:rsid w:val="00543042"/>
    <w:rsid w:val="0054563E"/>
    <w:rsid w:val="0055143B"/>
    <w:rsid w:val="00553520"/>
    <w:rsid w:val="00554AA2"/>
    <w:rsid w:val="005579AD"/>
    <w:rsid w:val="005602FE"/>
    <w:rsid w:val="005627E4"/>
    <w:rsid w:val="00563840"/>
    <w:rsid w:val="005640AC"/>
    <w:rsid w:val="005655EF"/>
    <w:rsid w:val="00566427"/>
    <w:rsid w:val="00566B15"/>
    <w:rsid w:val="005671D9"/>
    <w:rsid w:val="00567580"/>
    <w:rsid w:val="00567B72"/>
    <w:rsid w:val="005700D8"/>
    <w:rsid w:val="00571530"/>
    <w:rsid w:val="0057163A"/>
    <w:rsid w:val="00580F63"/>
    <w:rsid w:val="005814F8"/>
    <w:rsid w:val="00582B8C"/>
    <w:rsid w:val="005857B5"/>
    <w:rsid w:val="005869C3"/>
    <w:rsid w:val="0058773E"/>
    <w:rsid w:val="00590465"/>
    <w:rsid w:val="0059142C"/>
    <w:rsid w:val="00593F66"/>
    <w:rsid w:val="005949EF"/>
    <w:rsid w:val="00595049"/>
    <w:rsid w:val="00596637"/>
    <w:rsid w:val="00596D1F"/>
    <w:rsid w:val="005979F7"/>
    <w:rsid w:val="005A1479"/>
    <w:rsid w:val="005A242F"/>
    <w:rsid w:val="005A70C8"/>
    <w:rsid w:val="005B20DF"/>
    <w:rsid w:val="005B311B"/>
    <w:rsid w:val="005B47A6"/>
    <w:rsid w:val="005B62AB"/>
    <w:rsid w:val="005B658B"/>
    <w:rsid w:val="005B6EF5"/>
    <w:rsid w:val="005B7613"/>
    <w:rsid w:val="005C2BE9"/>
    <w:rsid w:val="005C41E4"/>
    <w:rsid w:val="005C5C60"/>
    <w:rsid w:val="005C5E79"/>
    <w:rsid w:val="005C63B8"/>
    <w:rsid w:val="005D18BA"/>
    <w:rsid w:val="005D5420"/>
    <w:rsid w:val="005E071E"/>
    <w:rsid w:val="005E32F3"/>
    <w:rsid w:val="005E3963"/>
    <w:rsid w:val="005E58DF"/>
    <w:rsid w:val="005E6CAC"/>
    <w:rsid w:val="005E7223"/>
    <w:rsid w:val="005F00BB"/>
    <w:rsid w:val="005F35FF"/>
    <w:rsid w:val="005F3CC2"/>
    <w:rsid w:val="005F722D"/>
    <w:rsid w:val="00605268"/>
    <w:rsid w:val="006057C4"/>
    <w:rsid w:val="00607F50"/>
    <w:rsid w:val="00612E78"/>
    <w:rsid w:val="0061767F"/>
    <w:rsid w:val="00617FF4"/>
    <w:rsid w:val="00622883"/>
    <w:rsid w:val="006250F3"/>
    <w:rsid w:val="00625A6A"/>
    <w:rsid w:val="00625F59"/>
    <w:rsid w:val="00630F1D"/>
    <w:rsid w:val="006315EC"/>
    <w:rsid w:val="00634630"/>
    <w:rsid w:val="00634666"/>
    <w:rsid w:val="006351D9"/>
    <w:rsid w:val="00637E5A"/>
    <w:rsid w:val="00641EA3"/>
    <w:rsid w:val="00645D9B"/>
    <w:rsid w:val="00650994"/>
    <w:rsid w:val="00650EFE"/>
    <w:rsid w:val="006537CB"/>
    <w:rsid w:val="00653FAF"/>
    <w:rsid w:val="006544FA"/>
    <w:rsid w:val="00657DF5"/>
    <w:rsid w:val="0066213A"/>
    <w:rsid w:val="006634BF"/>
    <w:rsid w:val="0066375A"/>
    <w:rsid w:val="00663E53"/>
    <w:rsid w:val="006673D5"/>
    <w:rsid w:val="0067100E"/>
    <w:rsid w:val="00673B1A"/>
    <w:rsid w:val="006779F0"/>
    <w:rsid w:val="00680F40"/>
    <w:rsid w:val="00681BF5"/>
    <w:rsid w:val="006847E1"/>
    <w:rsid w:val="0068511E"/>
    <w:rsid w:val="0068666D"/>
    <w:rsid w:val="006874C4"/>
    <w:rsid w:val="00691592"/>
    <w:rsid w:val="006916C7"/>
    <w:rsid w:val="00692E85"/>
    <w:rsid w:val="00694EC7"/>
    <w:rsid w:val="00696B17"/>
    <w:rsid w:val="006972E1"/>
    <w:rsid w:val="00697566"/>
    <w:rsid w:val="00697E01"/>
    <w:rsid w:val="006A15E5"/>
    <w:rsid w:val="006A4173"/>
    <w:rsid w:val="006A7929"/>
    <w:rsid w:val="006B00A7"/>
    <w:rsid w:val="006B274E"/>
    <w:rsid w:val="006B3DC9"/>
    <w:rsid w:val="006B4343"/>
    <w:rsid w:val="006B5B5B"/>
    <w:rsid w:val="006B689B"/>
    <w:rsid w:val="006C0BE0"/>
    <w:rsid w:val="006C16A7"/>
    <w:rsid w:val="006C1B34"/>
    <w:rsid w:val="006C20F6"/>
    <w:rsid w:val="006C39C2"/>
    <w:rsid w:val="006C59BD"/>
    <w:rsid w:val="006D65E5"/>
    <w:rsid w:val="006E01D7"/>
    <w:rsid w:val="006E08C0"/>
    <w:rsid w:val="006E53E2"/>
    <w:rsid w:val="006E7019"/>
    <w:rsid w:val="006E7A5E"/>
    <w:rsid w:val="006F0721"/>
    <w:rsid w:val="006F07F1"/>
    <w:rsid w:val="006F7293"/>
    <w:rsid w:val="006F7F5B"/>
    <w:rsid w:val="0070449B"/>
    <w:rsid w:val="00710425"/>
    <w:rsid w:val="007123AE"/>
    <w:rsid w:val="00715059"/>
    <w:rsid w:val="00717443"/>
    <w:rsid w:val="00724AAB"/>
    <w:rsid w:val="00730DED"/>
    <w:rsid w:val="007316F0"/>
    <w:rsid w:val="00734987"/>
    <w:rsid w:val="007353E4"/>
    <w:rsid w:val="007362EB"/>
    <w:rsid w:val="007446A4"/>
    <w:rsid w:val="00744ECB"/>
    <w:rsid w:val="007503EB"/>
    <w:rsid w:val="00750DFA"/>
    <w:rsid w:val="0075386F"/>
    <w:rsid w:val="0075514F"/>
    <w:rsid w:val="00755467"/>
    <w:rsid w:val="00757053"/>
    <w:rsid w:val="007576FA"/>
    <w:rsid w:val="0076014A"/>
    <w:rsid w:val="00760194"/>
    <w:rsid w:val="00760A3E"/>
    <w:rsid w:val="00761489"/>
    <w:rsid w:val="007615A7"/>
    <w:rsid w:val="007625F0"/>
    <w:rsid w:val="00774E5D"/>
    <w:rsid w:val="007757C1"/>
    <w:rsid w:val="00775C36"/>
    <w:rsid w:val="00776723"/>
    <w:rsid w:val="00783D6C"/>
    <w:rsid w:val="00784568"/>
    <w:rsid w:val="007864F8"/>
    <w:rsid w:val="00794DFB"/>
    <w:rsid w:val="00797E2B"/>
    <w:rsid w:val="007A2675"/>
    <w:rsid w:val="007A55F0"/>
    <w:rsid w:val="007A6139"/>
    <w:rsid w:val="007A6145"/>
    <w:rsid w:val="007A6985"/>
    <w:rsid w:val="007B06CD"/>
    <w:rsid w:val="007B4B47"/>
    <w:rsid w:val="007B6D7F"/>
    <w:rsid w:val="007C1DB0"/>
    <w:rsid w:val="007C2524"/>
    <w:rsid w:val="007C4788"/>
    <w:rsid w:val="007C4E71"/>
    <w:rsid w:val="007C7100"/>
    <w:rsid w:val="007C766A"/>
    <w:rsid w:val="007D13A5"/>
    <w:rsid w:val="007D264E"/>
    <w:rsid w:val="007E5868"/>
    <w:rsid w:val="007E7323"/>
    <w:rsid w:val="007F0F8D"/>
    <w:rsid w:val="007F1A76"/>
    <w:rsid w:val="007F3339"/>
    <w:rsid w:val="007F3F6B"/>
    <w:rsid w:val="00801A10"/>
    <w:rsid w:val="00803F50"/>
    <w:rsid w:val="0081006B"/>
    <w:rsid w:val="0081043E"/>
    <w:rsid w:val="00812DC4"/>
    <w:rsid w:val="00813C4D"/>
    <w:rsid w:val="0082101C"/>
    <w:rsid w:val="00823D18"/>
    <w:rsid w:val="00824D30"/>
    <w:rsid w:val="00826935"/>
    <w:rsid w:val="00827574"/>
    <w:rsid w:val="008345D0"/>
    <w:rsid w:val="008428DD"/>
    <w:rsid w:val="0084454B"/>
    <w:rsid w:val="008503B4"/>
    <w:rsid w:val="00851190"/>
    <w:rsid w:val="00852C44"/>
    <w:rsid w:val="0085528D"/>
    <w:rsid w:val="00857C59"/>
    <w:rsid w:val="0086095A"/>
    <w:rsid w:val="00862544"/>
    <w:rsid w:val="00862C11"/>
    <w:rsid w:val="008636EE"/>
    <w:rsid w:val="008654E2"/>
    <w:rsid w:val="008666F8"/>
    <w:rsid w:val="00870077"/>
    <w:rsid w:val="008735A6"/>
    <w:rsid w:val="00873B27"/>
    <w:rsid w:val="0087544A"/>
    <w:rsid w:val="00877072"/>
    <w:rsid w:val="0088121A"/>
    <w:rsid w:val="00882BFA"/>
    <w:rsid w:val="008830E2"/>
    <w:rsid w:val="008841F8"/>
    <w:rsid w:val="00884AA8"/>
    <w:rsid w:val="0088599A"/>
    <w:rsid w:val="00886956"/>
    <w:rsid w:val="00886AD2"/>
    <w:rsid w:val="00896492"/>
    <w:rsid w:val="00896A36"/>
    <w:rsid w:val="008972FF"/>
    <w:rsid w:val="00897C71"/>
    <w:rsid w:val="008A490C"/>
    <w:rsid w:val="008B04A2"/>
    <w:rsid w:val="008B0998"/>
    <w:rsid w:val="008C09AD"/>
    <w:rsid w:val="008C0B65"/>
    <w:rsid w:val="008C27B3"/>
    <w:rsid w:val="008C4A00"/>
    <w:rsid w:val="008C6C1A"/>
    <w:rsid w:val="008D4F5A"/>
    <w:rsid w:val="008D6CB0"/>
    <w:rsid w:val="008D75F9"/>
    <w:rsid w:val="008E3082"/>
    <w:rsid w:val="008E471C"/>
    <w:rsid w:val="008E54CA"/>
    <w:rsid w:val="008F02B3"/>
    <w:rsid w:val="008F0856"/>
    <w:rsid w:val="008F0E67"/>
    <w:rsid w:val="008F18C9"/>
    <w:rsid w:val="008F370F"/>
    <w:rsid w:val="00901FAE"/>
    <w:rsid w:val="00907D7A"/>
    <w:rsid w:val="00912162"/>
    <w:rsid w:val="00916132"/>
    <w:rsid w:val="00917FCC"/>
    <w:rsid w:val="00920AAF"/>
    <w:rsid w:val="00922475"/>
    <w:rsid w:val="00923231"/>
    <w:rsid w:val="00924DA5"/>
    <w:rsid w:val="00931995"/>
    <w:rsid w:val="00932A13"/>
    <w:rsid w:val="00932C2A"/>
    <w:rsid w:val="009332DF"/>
    <w:rsid w:val="00933C8F"/>
    <w:rsid w:val="00934641"/>
    <w:rsid w:val="009429CD"/>
    <w:rsid w:val="00942E0F"/>
    <w:rsid w:val="00943BD9"/>
    <w:rsid w:val="0095349E"/>
    <w:rsid w:val="00953CD7"/>
    <w:rsid w:val="00954B08"/>
    <w:rsid w:val="00961688"/>
    <w:rsid w:val="009643D3"/>
    <w:rsid w:val="00964E73"/>
    <w:rsid w:val="00965508"/>
    <w:rsid w:val="009655C5"/>
    <w:rsid w:val="0096608E"/>
    <w:rsid w:val="0096727C"/>
    <w:rsid w:val="0097419F"/>
    <w:rsid w:val="009752A8"/>
    <w:rsid w:val="009757F2"/>
    <w:rsid w:val="0097786E"/>
    <w:rsid w:val="00980341"/>
    <w:rsid w:val="009810AB"/>
    <w:rsid w:val="009814CF"/>
    <w:rsid w:val="0098195C"/>
    <w:rsid w:val="009834A7"/>
    <w:rsid w:val="00983B36"/>
    <w:rsid w:val="00983BB3"/>
    <w:rsid w:val="00985204"/>
    <w:rsid w:val="00985531"/>
    <w:rsid w:val="00985A09"/>
    <w:rsid w:val="00993C5A"/>
    <w:rsid w:val="0099682C"/>
    <w:rsid w:val="00996DD4"/>
    <w:rsid w:val="00996E74"/>
    <w:rsid w:val="009972C7"/>
    <w:rsid w:val="009A34FA"/>
    <w:rsid w:val="009A4562"/>
    <w:rsid w:val="009A517C"/>
    <w:rsid w:val="009A682B"/>
    <w:rsid w:val="009B308E"/>
    <w:rsid w:val="009B4C64"/>
    <w:rsid w:val="009B5D25"/>
    <w:rsid w:val="009C09B4"/>
    <w:rsid w:val="009C7987"/>
    <w:rsid w:val="009D0382"/>
    <w:rsid w:val="009D11EE"/>
    <w:rsid w:val="009D2657"/>
    <w:rsid w:val="009D371C"/>
    <w:rsid w:val="009D4A2A"/>
    <w:rsid w:val="009D4D4D"/>
    <w:rsid w:val="009D6D88"/>
    <w:rsid w:val="009E19C3"/>
    <w:rsid w:val="009E213D"/>
    <w:rsid w:val="009E2AE9"/>
    <w:rsid w:val="009E5582"/>
    <w:rsid w:val="009E56F7"/>
    <w:rsid w:val="009F648D"/>
    <w:rsid w:val="009F66AE"/>
    <w:rsid w:val="00A01D1C"/>
    <w:rsid w:val="00A01D36"/>
    <w:rsid w:val="00A03388"/>
    <w:rsid w:val="00A037BE"/>
    <w:rsid w:val="00A03AF7"/>
    <w:rsid w:val="00A05759"/>
    <w:rsid w:val="00A06613"/>
    <w:rsid w:val="00A0695B"/>
    <w:rsid w:val="00A11387"/>
    <w:rsid w:val="00A140A4"/>
    <w:rsid w:val="00A140B4"/>
    <w:rsid w:val="00A15468"/>
    <w:rsid w:val="00A201E1"/>
    <w:rsid w:val="00A238C4"/>
    <w:rsid w:val="00A25439"/>
    <w:rsid w:val="00A267DA"/>
    <w:rsid w:val="00A33D17"/>
    <w:rsid w:val="00A3648C"/>
    <w:rsid w:val="00A37FF7"/>
    <w:rsid w:val="00A4143E"/>
    <w:rsid w:val="00A4470A"/>
    <w:rsid w:val="00A47B01"/>
    <w:rsid w:val="00A50F63"/>
    <w:rsid w:val="00A56C50"/>
    <w:rsid w:val="00A57A19"/>
    <w:rsid w:val="00A62BDD"/>
    <w:rsid w:val="00A6458B"/>
    <w:rsid w:val="00A65B63"/>
    <w:rsid w:val="00A6632A"/>
    <w:rsid w:val="00A66F46"/>
    <w:rsid w:val="00A71BC2"/>
    <w:rsid w:val="00A72F0D"/>
    <w:rsid w:val="00A757BE"/>
    <w:rsid w:val="00A76B66"/>
    <w:rsid w:val="00A77B02"/>
    <w:rsid w:val="00A846F8"/>
    <w:rsid w:val="00A8706B"/>
    <w:rsid w:val="00A90E3B"/>
    <w:rsid w:val="00A93C5C"/>
    <w:rsid w:val="00A958A6"/>
    <w:rsid w:val="00A96350"/>
    <w:rsid w:val="00AA3648"/>
    <w:rsid w:val="00AB2409"/>
    <w:rsid w:val="00AB30BB"/>
    <w:rsid w:val="00AB6CB5"/>
    <w:rsid w:val="00AC4D18"/>
    <w:rsid w:val="00AC5EA0"/>
    <w:rsid w:val="00AC72FF"/>
    <w:rsid w:val="00AD0CE5"/>
    <w:rsid w:val="00AD3852"/>
    <w:rsid w:val="00AD437D"/>
    <w:rsid w:val="00AD4A8C"/>
    <w:rsid w:val="00AD4B8E"/>
    <w:rsid w:val="00AD6716"/>
    <w:rsid w:val="00AD786B"/>
    <w:rsid w:val="00AE3063"/>
    <w:rsid w:val="00AE417F"/>
    <w:rsid w:val="00AE54D6"/>
    <w:rsid w:val="00AE6C51"/>
    <w:rsid w:val="00AF201F"/>
    <w:rsid w:val="00AF2758"/>
    <w:rsid w:val="00AF6765"/>
    <w:rsid w:val="00AF79A3"/>
    <w:rsid w:val="00B00239"/>
    <w:rsid w:val="00B0113A"/>
    <w:rsid w:val="00B055A2"/>
    <w:rsid w:val="00B114D1"/>
    <w:rsid w:val="00B11AAB"/>
    <w:rsid w:val="00B217DD"/>
    <w:rsid w:val="00B2270B"/>
    <w:rsid w:val="00B236F3"/>
    <w:rsid w:val="00B260C0"/>
    <w:rsid w:val="00B3453E"/>
    <w:rsid w:val="00B4127E"/>
    <w:rsid w:val="00B4198B"/>
    <w:rsid w:val="00B425C8"/>
    <w:rsid w:val="00B4280D"/>
    <w:rsid w:val="00B43259"/>
    <w:rsid w:val="00B44075"/>
    <w:rsid w:val="00B4582C"/>
    <w:rsid w:val="00B527C5"/>
    <w:rsid w:val="00B53DFB"/>
    <w:rsid w:val="00B54BBB"/>
    <w:rsid w:val="00B576A3"/>
    <w:rsid w:val="00B5779A"/>
    <w:rsid w:val="00B579FD"/>
    <w:rsid w:val="00B6021A"/>
    <w:rsid w:val="00B63597"/>
    <w:rsid w:val="00B65118"/>
    <w:rsid w:val="00B65214"/>
    <w:rsid w:val="00B660D7"/>
    <w:rsid w:val="00B7065E"/>
    <w:rsid w:val="00B73C81"/>
    <w:rsid w:val="00B86F7C"/>
    <w:rsid w:val="00B91C6D"/>
    <w:rsid w:val="00B957CE"/>
    <w:rsid w:val="00B96EBC"/>
    <w:rsid w:val="00B9746B"/>
    <w:rsid w:val="00B97715"/>
    <w:rsid w:val="00B97C75"/>
    <w:rsid w:val="00BA2CF7"/>
    <w:rsid w:val="00BA3BBC"/>
    <w:rsid w:val="00BA401A"/>
    <w:rsid w:val="00BA4E9A"/>
    <w:rsid w:val="00BB03F6"/>
    <w:rsid w:val="00BB0408"/>
    <w:rsid w:val="00BB1577"/>
    <w:rsid w:val="00BB3251"/>
    <w:rsid w:val="00BB6B74"/>
    <w:rsid w:val="00BC3582"/>
    <w:rsid w:val="00BD0592"/>
    <w:rsid w:val="00BD0C11"/>
    <w:rsid w:val="00BD5849"/>
    <w:rsid w:val="00BD5CB4"/>
    <w:rsid w:val="00BD605E"/>
    <w:rsid w:val="00BD6FC1"/>
    <w:rsid w:val="00BD78E3"/>
    <w:rsid w:val="00BE1B66"/>
    <w:rsid w:val="00BE454D"/>
    <w:rsid w:val="00BE6290"/>
    <w:rsid w:val="00BE69B2"/>
    <w:rsid w:val="00BF0CCB"/>
    <w:rsid w:val="00BF766C"/>
    <w:rsid w:val="00C00113"/>
    <w:rsid w:val="00C05337"/>
    <w:rsid w:val="00C05F5C"/>
    <w:rsid w:val="00C076C5"/>
    <w:rsid w:val="00C1019E"/>
    <w:rsid w:val="00C12289"/>
    <w:rsid w:val="00C13D62"/>
    <w:rsid w:val="00C15EE3"/>
    <w:rsid w:val="00C17D92"/>
    <w:rsid w:val="00C209B4"/>
    <w:rsid w:val="00C21591"/>
    <w:rsid w:val="00C2194A"/>
    <w:rsid w:val="00C22699"/>
    <w:rsid w:val="00C22EBE"/>
    <w:rsid w:val="00C27440"/>
    <w:rsid w:val="00C34D22"/>
    <w:rsid w:val="00C3658B"/>
    <w:rsid w:val="00C4077F"/>
    <w:rsid w:val="00C466C9"/>
    <w:rsid w:val="00C466D6"/>
    <w:rsid w:val="00C51138"/>
    <w:rsid w:val="00C518BB"/>
    <w:rsid w:val="00C51ED1"/>
    <w:rsid w:val="00C54477"/>
    <w:rsid w:val="00C569D5"/>
    <w:rsid w:val="00C57C83"/>
    <w:rsid w:val="00C57D45"/>
    <w:rsid w:val="00C6183D"/>
    <w:rsid w:val="00C621BB"/>
    <w:rsid w:val="00C64B00"/>
    <w:rsid w:val="00C66A11"/>
    <w:rsid w:val="00C67069"/>
    <w:rsid w:val="00C70485"/>
    <w:rsid w:val="00C710B9"/>
    <w:rsid w:val="00C710E3"/>
    <w:rsid w:val="00C80F17"/>
    <w:rsid w:val="00C844CF"/>
    <w:rsid w:val="00C87F69"/>
    <w:rsid w:val="00C9002A"/>
    <w:rsid w:val="00C91CDF"/>
    <w:rsid w:val="00C93633"/>
    <w:rsid w:val="00C94139"/>
    <w:rsid w:val="00C96600"/>
    <w:rsid w:val="00CA21BA"/>
    <w:rsid w:val="00CA7441"/>
    <w:rsid w:val="00CA7649"/>
    <w:rsid w:val="00CB37FD"/>
    <w:rsid w:val="00CB428C"/>
    <w:rsid w:val="00CB604A"/>
    <w:rsid w:val="00CC4FDC"/>
    <w:rsid w:val="00CC684C"/>
    <w:rsid w:val="00CD1414"/>
    <w:rsid w:val="00CD15E8"/>
    <w:rsid w:val="00CD1F14"/>
    <w:rsid w:val="00CD50EE"/>
    <w:rsid w:val="00CD5B79"/>
    <w:rsid w:val="00CD74E5"/>
    <w:rsid w:val="00CD77F3"/>
    <w:rsid w:val="00CD7CFA"/>
    <w:rsid w:val="00CE071B"/>
    <w:rsid w:val="00CE3C22"/>
    <w:rsid w:val="00CE42E1"/>
    <w:rsid w:val="00CE4D1A"/>
    <w:rsid w:val="00CE5002"/>
    <w:rsid w:val="00CE6463"/>
    <w:rsid w:val="00CF07E6"/>
    <w:rsid w:val="00CF27B1"/>
    <w:rsid w:val="00CF2A19"/>
    <w:rsid w:val="00CF4CAE"/>
    <w:rsid w:val="00D0184C"/>
    <w:rsid w:val="00D06B9D"/>
    <w:rsid w:val="00D105EC"/>
    <w:rsid w:val="00D114C6"/>
    <w:rsid w:val="00D1244E"/>
    <w:rsid w:val="00D14466"/>
    <w:rsid w:val="00D14967"/>
    <w:rsid w:val="00D201C4"/>
    <w:rsid w:val="00D273C5"/>
    <w:rsid w:val="00D313DC"/>
    <w:rsid w:val="00D3537E"/>
    <w:rsid w:val="00D35A26"/>
    <w:rsid w:val="00D40C20"/>
    <w:rsid w:val="00D44AB1"/>
    <w:rsid w:val="00D45B09"/>
    <w:rsid w:val="00D51D5D"/>
    <w:rsid w:val="00D5372F"/>
    <w:rsid w:val="00D573DB"/>
    <w:rsid w:val="00D6306C"/>
    <w:rsid w:val="00D6432F"/>
    <w:rsid w:val="00D70FC9"/>
    <w:rsid w:val="00D716EE"/>
    <w:rsid w:val="00D75488"/>
    <w:rsid w:val="00D758F1"/>
    <w:rsid w:val="00D760A0"/>
    <w:rsid w:val="00D811E7"/>
    <w:rsid w:val="00D82732"/>
    <w:rsid w:val="00D84C01"/>
    <w:rsid w:val="00D86982"/>
    <w:rsid w:val="00DA0DB3"/>
    <w:rsid w:val="00DA4C42"/>
    <w:rsid w:val="00DA6CD6"/>
    <w:rsid w:val="00DA7AC2"/>
    <w:rsid w:val="00DB0E17"/>
    <w:rsid w:val="00DB1500"/>
    <w:rsid w:val="00DB2A34"/>
    <w:rsid w:val="00DB2BEA"/>
    <w:rsid w:val="00DB5331"/>
    <w:rsid w:val="00DC16D0"/>
    <w:rsid w:val="00DC4EB5"/>
    <w:rsid w:val="00DD050F"/>
    <w:rsid w:val="00DD18CC"/>
    <w:rsid w:val="00DD35C1"/>
    <w:rsid w:val="00DD46F0"/>
    <w:rsid w:val="00DD6FA5"/>
    <w:rsid w:val="00DE2730"/>
    <w:rsid w:val="00DE4B33"/>
    <w:rsid w:val="00DF0E88"/>
    <w:rsid w:val="00DF4FFF"/>
    <w:rsid w:val="00DF6823"/>
    <w:rsid w:val="00E01E68"/>
    <w:rsid w:val="00E023E1"/>
    <w:rsid w:val="00E07989"/>
    <w:rsid w:val="00E1042D"/>
    <w:rsid w:val="00E11E76"/>
    <w:rsid w:val="00E172A7"/>
    <w:rsid w:val="00E2189E"/>
    <w:rsid w:val="00E24563"/>
    <w:rsid w:val="00E25588"/>
    <w:rsid w:val="00E25640"/>
    <w:rsid w:val="00E27FD6"/>
    <w:rsid w:val="00E30983"/>
    <w:rsid w:val="00E3315C"/>
    <w:rsid w:val="00E344C3"/>
    <w:rsid w:val="00E349A1"/>
    <w:rsid w:val="00E36AD3"/>
    <w:rsid w:val="00E41674"/>
    <w:rsid w:val="00E41C96"/>
    <w:rsid w:val="00E5119E"/>
    <w:rsid w:val="00E52F92"/>
    <w:rsid w:val="00E54188"/>
    <w:rsid w:val="00E60FE6"/>
    <w:rsid w:val="00E62153"/>
    <w:rsid w:val="00E6268F"/>
    <w:rsid w:val="00E63442"/>
    <w:rsid w:val="00E7577F"/>
    <w:rsid w:val="00E769E2"/>
    <w:rsid w:val="00E8308D"/>
    <w:rsid w:val="00E854B0"/>
    <w:rsid w:val="00E85DFA"/>
    <w:rsid w:val="00E867C2"/>
    <w:rsid w:val="00E87CB9"/>
    <w:rsid w:val="00E929EB"/>
    <w:rsid w:val="00EA0A95"/>
    <w:rsid w:val="00EA1F70"/>
    <w:rsid w:val="00EA4499"/>
    <w:rsid w:val="00EA769C"/>
    <w:rsid w:val="00EA7E58"/>
    <w:rsid w:val="00EB1AB8"/>
    <w:rsid w:val="00EB3257"/>
    <w:rsid w:val="00EB389A"/>
    <w:rsid w:val="00EB3C68"/>
    <w:rsid w:val="00EB5D46"/>
    <w:rsid w:val="00ED06ED"/>
    <w:rsid w:val="00ED2D63"/>
    <w:rsid w:val="00ED3F52"/>
    <w:rsid w:val="00ED5628"/>
    <w:rsid w:val="00ED6195"/>
    <w:rsid w:val="00EE0FF0"/>
    <w:rsid w:val="00EE288A"/>
    <w:rsid w:val="00EE4814"/>
    <w:rsid w:val="00EE507A"/>
    <w:rsid w:val="00EF30BE"/>
    <w:rsid w:val="00EF4383"/>
    <w:rsid w:val="00EF5978"/>
    <w:rsid w:val="00F01824"/>
    <w:rsid w:val="00F1085F"/>
    <w:rsid w:val="00F1132F"/>
    <w:rsid w:val="00F12B03"/>
    <w:rsid w:val="00F1482D"/>
    <w:rsid w:val="00F14D73"/>
    <w:rsid w:val="00F15F29"/>
    <w:rsid w:val="00F20C79"/>
    <w:rsid w:val="00F20F66"/>
    <w:rsid w:val="00F24864"/>
    <w:rsid w:val="00F2720C"/>
    <w:rsid w:val="00F35102"/>
    <w:rsid w:val="00F36BA4"/>
    <w:rsid w:val="00F424B7"/>
    <w:rsid w:val="00F44AC4"/>
    <w:rsid w:val="00F46E32"/>
    <w:rsid w:val="00F53FF5"/>
    <w:rsid w:val="00F54D5B"/>
    <w:rsid w:val="00F56099"/>
    <w:rsid w:val="00F61035"/>
    <w:rsid w:val="00F62E59"/>
    <w:rsid w:val="00F6454E"/>
    <w:rsid w:val="00F71139"/>
    <w:rsid w:val="00F74ADA"/>
    <w:rsid w:val="00F7723D"/>
    <w:rsid w:val="00F80BDB"/>
    <w:rsid w:val="00F85609"/>
    <w:rsid w:val="00F858E4"/>
    <w:rsid w:val="00F86A12"/>
    <w:rsid w:val="00F92F38"/>
    <w:rsid w:val="00F96193"/>
    <w:rsid w:val="00F96895"/>
    <w:rsid w:val="00F96B00"/>
    <w:rsid w:val="00F97114"/>
    <w:rsid w:val="00FA27AB"/>
    <w:rsid w:val="00FA287B"/>
    <w:rsid w:val="00FA4EAD"/>
    <w:rsid w:val="00FA6CEE"/>
    <w:rsid w:val="00FB50F8"/>
    <w:rsid w:val="00FB6E94"/>
    <w:rsid w:val="00FB72CA"/>
    <w:rsid w:val="00FC0F79"/>
    <w:rsid w:val="00FC5976"/>
    <w:rsid w:val="00FC5CD6"/>
    <w:rsid w:val="00FC69E1"/>
    <w:rsid w:val="00FD3203"/>
    <w:rsid w:val="00FD5A59"/>
    <w:rsid w:val="00FD60FC"/>
    <w:rsid w:val="00FE3911"/>
    <w:rsid w:val="00FE5361"/>
    <w:rsid w:val="00FF31F2"/>
    <w:rsid w:val="00FF4AB4"/>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78DD39A9"/>
  <w15:chartTrackingRefBased/>
  <w15:docId w15:val="{97E49B0F-6C4C-8943-AB04-20B21CE6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CD"/>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uiPriority w:val="9"/>
    <w:qFormat/>
    <w:rsid w:val="000302CD"/>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uiPriority w:val="9"/>
    <w:qFormat/>
    <w:rsid w:val="000302CD"/>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qFormat/>
    <w:rsid w:val="000302CD"/>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uiPriority w:val="9"/>
    <w:qFormat/>
    <w:rsid w:val="000302CD"/>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uiPriority w:val="9"/>
    <w:qFormat/>
    <w:rsid w:val="000302CD"/>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rsid w:val="000302CD"/>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uiPriority w:val="9"/>
    <w:qFormat/>
    <w:rsid w:val="000302CD"/>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rsid w:val="000302CD"/>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02CD"/>
    <w:rPr>
      <w:rFonts w:eastAsia="Times New Roman" w:cs="Times New Roman"/>
      <w:b/>
      <w:bCs/>
      <w:sz w:val="26"/>
      <w:szCs w:val="28"/>
    </w:rPr>
  </w:style>
  <w:style w:type="character" w:customStyle="1" w:styleId="Heading2Char">
    <w:name w:val="Heading 2 Char"/>
    <w:link w:val="Heading2"/>
    <w:uiPriority w:val="9"/>
    <w:rsid w:val="000302CD"/>
    <w:rPr>
      <w:rFonts w:eastAsia="Calibri" w:cs="Times New Roman"/>
      <w:b/>
      <w:bCs/>
      <w:sz w:val="26"/>
      <w:szCs w:val="26"/>
    </w:rPr>
  </w:style>
  <w:style w:type="character" w:customStyle="1" w:styleId="Heading3Char">
    <w:name w:val="Heading 3 Char"/>
    <w:link w:val="Heading3"/>
    <w:rsid w:val="000302CD"/>
    <w:rPr>
      <w:rFonts w:eastAsia="Cambria" w:cs="Times New Roman"/>
      <w:b/>
      <w:bCs/>
      <w:sz w:val="26"/>
      <w:szCs w:val="26"/>
    </w:rPr>
  </w:style>
  <w:style w:type="character" w:customStyle="1" w:styleId="Heading4Char">
    <w:name w:val="Heading 4 Char"/>
    <w:link w:val="Heading4"/>
    <w:uiPriority w:val="9"/>
    <w:rsid w:val="000302CD"/>
    <w:rPr>
      <w:rFonts w:eastAsia="Times New Roman" w:cs="Times New Roman"/>
      <w:b/>
      <w:bCs/>
      <w:i/>
      <w:iCs/>
      <w:sz w:val="26"/>
      <w:szCs w:val="26"/>
    </w:rPr>
  </w:style>
  <w:style w:type="character" w:customStyle="1" w:styleId="Heading5Char">
    <w:name w:val="Heading 5 Char"/>
    <w:link w:val="Heading5"/>
    <w:uiPriority w:val="9"/>
    <w:qFormat/>
    <w:rsid w:val="000302CD"/>
    <w:rPr>
      <w:rFonts w:ascii="Cambria" w:eastAsia="Times New Roman" w:hAnsi="Cambria" w:cs="Times New Roman"/>
      <w:b/>
      <w:bCs/>
      <w:i/>
      <w:iCs/>
      <w:sz w:val="26"/>
      <w:szCs w:val="26"/>
    </w:rPr>
  </w:style>
  <w:style w:type="character" w:customStyle="1" w:styleId="Heading6Char">
    <w:name w:val="Heading 6 Char"/>
    <w:link w:val="Heading6"/>
    <w:uiPriority w:val="9"/>
    <w:rsid w:val="000302CD"/>
    <w:rPr>
      <w:rFonts w:ascii="Cambria" w:eastAsia="Times New Roman" w:hAnsi="Cambria" w:cs="Times New Roman"/>
      <w:b/>
      <w:bCs/>
      <w:sz w:val="22"/>
    </w:rPr>
  </w:style>
  <w:style w:type="character" w:customStyle="1" w:styleId="Heading7Char">
    <w:name w:val="Heading 7 Char"/>
    <w:link w:val="Heading7"/>
    <w:uiPriority w:val="9"/>
    <w:qFormat/>
    <w:rsid w:val="000302CD"/>
    <w:rPr>
      <w:rFonts w:eastAsia="Times New Roman" w:cs="Times New Roman"/>
      <w:sz w:val="24"/>
      <w:szCs w:val="24"/>
    </w:rPr>
  </w:style>
  <w:style w:type="character" w:customStyle="1" w:styleId="Heading8Char">
    <w:name w:val="Heading 8 Char"/>
    <w:link w:val="Heading8"/>
    <w:uiPriority w:val="9"/>
    <w:rsid w:val="000302CD"/>
    <w:rPr>
      <w:rFonts w:eastAsia="Times New Roman" w:cs="Times New Roman"/>
      <w:sz w:val="24"/>
      <w:szCs w:val="24"/>
    </w:rPr>
  </w:style>
  <w:style w:type="table" w:styleId="TableGrid">
    <w:name w:val="Table Grid"/>
    <w:basedOn w:val="TableNormal"/>
    <w:uiPriority w:val="39"/>
    <w:rsid w:val="000302CD"/>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lang w:val="x-none" w:eastAsia="x-none"/>
    </w:rPr>
  </w:style>
  <w:style w:type="paragraph" w:styleId="Footer">
    <w:name w:val="footer"/>
    <w:basedOn w:val="Normal"/>
    <w:link w:val="FooterChar"/>
    <w:uiPriority w:val="99"/>
    <w:qFormat/>
    <w:rsid w:val="000302CD"/>
    <w:pPr>
      <w:tabs>
        <w:tab w:val="center" w:pos="4320"/>
        <w:tab w:val="right" w:pos="8640"/>
      </w:tabs>
    </w:pPr>
    <w:rPr>
      <w:sz w:val="20"/>
      <w:lang w:val="x-none" w:eastAsia="x-none"/>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uiPriority w:val="99"/>
    <w:qFormat/>
    <w:rsid w:val="000302CD"/>
  </w:style>
  <w:style w:type="paragraph" w:styleId="Header">
    <w:name w:val="header"/>
    <w:basedOn w:val="Normal"/>
    <w:link w:val="HeaderChar"/>
    <w:uiPriority w:val="99"/>
    <w:rsid w:val="000302CD"/>
    <w:pPr>
      <w:tabs>
        <w:tab w:val="center" w:pos="4320"/>
        <w:tab w:val="right" w:pos="8640"/>
      </w:tabs>
    </w:pPr>
    <w:rPr>
      <w:sz w:val="20"/>
      <w:lang w:val="x-none" w:eastAsia="x-none"/>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uiPriority w:val="99"/>
    <w:rsid w:val="000302CD"/>
    <w:pPr>
      <w:spacing w:line="360" w:lineRule="auto"/>
    </w:pPr>
    <w:rPr>
      <w:rFonts w:ascii=".VnTime" w:eastAsia="Times New Roman" w:hAnsi=".VnTime"/>
      <w:bCs/>
      <w:sz w:val="20"/>
      <w:szCs w:val="28"/>
      <w:lang w:val="x-none" w:eastAsia="x-none"/>
    </w:rPr>
  </w:style>
  <w:style w:type="character" w:customStyle="1" w:styleId="BodyTextChar">
    <w:name w:val="Body Text Char"/>
    <w:link w:val="BodyText"/>
    <w:uiPriority w:val="99"/>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0302CD"/>
    <w:pPr>
      <w:widowControl/>
      <w:spacing w:line="360" w:lineRule="auto"/>
    </w:pPr>
    <w:rPr>
      <w:rFonts w:eastAsia="Calibri"/>
      <w:sz w:val="26"/>
      <w:szCs w:val="26"/>
      <w:lang w:val="x-none" w:eastAsia="x-none"/>
    </w:rPr>
  </w:style>
  <w:style w:type="character" w:customStyle="1" w:styleId="FootnoteTextChar1">
    <w:name w:val="Footnote Tex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lang w:val="x-none" w:eastAsia="x-none"/>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uiPriority w:val="34"/>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uiPriority w:val="67"/>
    <w:qFormat/>
    <w:rsid w:val="000302CD"/>
    <w:pPr>
      <w:widowControl/>
      <w:spacing w:after="200"/>
      <w:ind w:left="720"/>
      <w:contextualSpacing/>
    </w:pPr>
    <w:rPr>
      <w:rFonts w:eastAsia="Calibri"/>
      <w:sz w:val="22"/>
      <w:szCs w:val="20"/>
      <w:lang w:val="x-none" w:eastAsia="x-none"/>
    </w:rPr>
  </w:style>
  <w:style w:type="character" w:customStyle="1" w:styleId="ColorfulList-Accent1Char">
    <w:name w:val="Colorful List - Accent 1 Char"/>
    <w:link w:val="ColorfulList-Accent12"/>
    <w:uiPriority w:val="67"/>
    <w:qFormat/>
    <w:rsid w:val="000302CD"/>
    <w:rPr>
      <w:rFonts w:eastAsia="Calibri" w:cs="Times New Roman"/>
      <w:sz w:val="22"/>
    </w:rPr>
  </w:style>
  <w:style w:type="paragraph" w:customStyle="1" w:styleId="dandong">
    <w:name w:val="dan dong"/>
    <w:basedOn w:val="Normal"/>
    <w:link w:val="dandongChar"/>
    <w:qFormat/>
    <w:rsid w:val="000302CD"/>
    <w:pPr>
      <w:widowControl/>
      <w:spacing w:after="60" w:line="264" w:lineRule="auto"/>
      <w:ind w:firstLine="567"/>
    </w:pPr>
    <w:rPr>
      <w:rFonts w:eastAsia="Times New Roman"/>
      <w:sz w:val="22"/>
      <w:szCs w:val="20"/>
      <w:lang w:val="vi-VN" w:eastAsia="x-none"/>
    </w:rPr>
  </w:style>
  <w:style w:type="character" w:customStyle="1" w:styleId="dandongChar">
    <w:name w:val="dan dong Char"/>
    <w:link w:val="dandong"/>
    <w:qFormat/>
    <w:rsid w:val="000302CD"/>
    <w:rPr>
      <w:rFonts w:eastAsia="Times New Roman" w:cs="Times New Roman"/>
      <w:sz w:val="22"/>
      <w:lang w:val="vi-VN"/>
    </w:rPr>
  </w:style>
  <w:style w:type="paragraph" w:customStyle="1" w:styleId="Default">
    <w:name w:val="Default"/>
    <w:rsid w:val="000302CD"/>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unhideWhenUsed/>
    <w:qFormat/>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lang w:val="x-none" w:eastAsia="x-none"/>
    </w:rPr>
  </w:style>
  <w:style w:type="paragraph" w:styleId="BalloonText">
    <w:name w:val="Balloon Text"/>
    <w:basedOn w:val="Normal"/>
    <w:link w:val="BalloonTextChar"/>
    <w:uiPriority w:val="99"/>
    <w:unhideWhenUsed/>
    <w:qFormat/>
    <w:rsid w:val="000302CD"/>
    <w:rPr>
      <w:rFonts w:ascii="Tahoma" w:hAnsi="Tahoma"/>
      <w:sz w:val="16"/>
      <w:szCs w:val="16"/>
      <w:lang w:val="x-none" w:eastAsia="x-none"/>
    </w:rPr>
  </w:style>
  <w:style w:type="character" w:customStyle="1" w:styleId="BalloonTextChar">
    <w:name w:val="Balloon Text Char"/>
    <w:link w:val="BalloonText"/>
    <w:uiPriority w:val="99"/>
    <w:qFormat/>
    <w:rsid w:val="000302CD"/>
    <w:rPr>
      <w:rFonts w:ascii="Tahoma" w:eastAsia="MS Mincho" w:hAnsi="Tahoma" w:cs="Times New Roman"/>
      <w:sz w:val="16"/>
      <w:szCs w:val="16"/>
    </w:rPr>
  </w:style>
  <w:style w:type="paragraph" w:styleId="Title">
    <w:name w:val="Title"/>
    <w:basedOn w:val="Normal"/>
    <w:link w:val="TitleChar"/>
    <w:qFormat/>
    <w:rsid w:val="000302CD"/>
    <w:pPr>
      <w:widowControl/>
      <w:jc w:val="center"/>
    </w:pPr>
    <w:rPr>
      <w:rFonts w:ascii="VNarial" w:eastAsia="Times New Roman" w:hAnsi="VNarial"/>
      <w:sz w:val="32"/>
      <w:szCs w:val="20"/>
      <w:u w:val="single"/>
      <w:lang w:val="x-none" w:eastAsia="x-none"/>
    </w:rPr>
  </w:style>
  <w:style w:type="character" w:customStyle="1" w:styleId="TitleChar">
    <w:name w:val="Title Char"/>
    <w:link w:val="Title"/>
    <w:qFormat/>
    <w:rsid w:val="000302CD"/>
    <w:rPr>
      <w:rFonts w:ascii="VNarial" w:eastAsia="Times New Roman" w:hAnsi="VNarial" w:cs="Times New Roman"/>
      <w:sz w:val="32"/>
      <w:szCs w:val="20"/>
      <w:u w:val="single"/>
    </w:rPr>
  </w:style>
  <w:style w:type="character" w:styleId="Emphasis">
    <w:name w:val="Emphasis"/>
    <w:uiPriority w:val="20"/>
    <w:qFormat/>
    <w:rsid w:val="000302CD"/>
    <w:rPr>
      <w:i/>
      <w:iCs/>
    </w:rPr>
  </w:style>
  <w:style w:type="paragraph" w:customStyle="1" w:styleId="msolistparagraph0">
    <w:name w:val="msolistparagraph"/>
    <w:basedOn w:val="Normal"/>
    <w:rsid w:val="000302CD"/>
    <w:pPr>
      <w:widowControl/>
      <w:spacing w:after="200"/>
      <w:ind w:left="720"/>
      <w:contextualSpacing/>
    </w:pPr>
    <w:rPr>
      <w:rFonts w:eastAsia="Calibri"/>
      <w:color w:val="000000"/>
      <w:sz w:val="22"/>
      <w:szCs w:val="22"/>
    </w:rPr>
  </w:style>
  <w:style w:type="paragraph" w:styleId="LightList-Accent6">
    <w:name w:val="Light List Accent 6"/>
    <w:link w:val="LightList-Accent6Char"/>
    <w:uiPriority w:val="1"/>
    <w:qFormat/>
    <w:rsid w:val="000302CD"/>
    <w:rPr>
      <w:rFonts w:ascii="Calibri" w:eastAsia="Times New Roman" w:hAnsi="Calibri"/>
      <w:sz w:val="22"/>
      <w:szCs w:val="22"/>
    </w:rPr>
  </w:style>
  <w:style w:type="character" w:customStyle="1" w:styleId="LightList-Accent6Char">
    <w:name w:val="Light List - Accent 6 Char"/>
    <w:link w:val="LightList-Accent6"/>
    <w:uiPriority w:val="1"/>
    <w:qFormat/>
    <w:rsid w:val="000302CD"/>
    <w:rPr>
      <w:rFonts w:ascii="Calibri" w:eastAsia="Times New Roman" w:hAnsi="Calibri"/>
      <w:sz w:val="22"/>
      <w:szCs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lang w:val="x-none" w:eastAsia="x-none"/>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qFormat/>
    <w:rsid w:val="000302CD"/>
    <w:rPr>
      <w:rFonts w:eastAsia="MS Mincho" w:cs="Times New Roman"/>
      <w:b/>
      <w:bCs/>
      <w:sz w:val="20"/>
      <w:szCs w:val="20"/>
    </w:rPr>
  </w:style>
  <w:style w:type="paragraph" w:customStyle="1" w:styleId="CharCharCharChar">
    <w:name w:val="Char Char Char Char"/>
    <w:basedOn w:val="Normal"/>
    <w:qFormat/>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customStyle="1" w:styleId="ColorfulGrid-Accent61">
    <w:name w:val="Colorful Grid - Accent 61"/>
    <w:hidden/>
    <w:uiPriority w:val="99"/>
    <w:rsid w:val="000302CD"/>
    <w:rPr>
      <w:rFonts w:ascii="Calibri" w:eastAsia="MS Mincho" w:hAnsi="Calibri"/>
      <w:sz w:val="24"/>
      <w:szCs w:val="24"/>
    </w:rPr>
  </w:style>
  <w:style w:type="character" w:customStyle="1" w:styleId="A10">
    <w:name w:val="A10"/>
    <w:uiPriority w:val="99"/>
    <w:qFormat/>
    <w:rsid w:val="000302CD"/>
    <w:rPr>
      <w:rFonts w:cs="Myriad Pro Black"/>
      <w:b/>
      <w:bCs/>
      <w:color w:val="000000"/>
      <w:sz w:val="44"/>
      <w:szCs w:val="44"/>
    </w:rPr>
  </w:style>
  <w:style w:type="paragraph" w:customStyle="1" w:styleId="Pa6">
    <w:name w:val="Pa6"/>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qFormat/>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customStyle="1" w:styleId="ListParagraph">
    <w:name w:val="List Paragraph"/>
    <w:aliases w:val="Colorful List Accent 1,HPL01"/>
    <w:basedOn w:val="Normal"/>
    <w:link w:val="ListParagraphChar"/>
    <w:uiPriority w:val="34"/>
    <w:qFormat/>
    <w:rsid w:val="000302CD"/>
    <w:pPr>
      <w:ind w:left="720"/>
      <w:contextualSpacing/>
    </w:pPr>
    <w:rPr>
      <w:sz w:val="20"/>
      <w:lang w:val="x-none" w:eastAsia="x-none"/>
    </w:rPr>
  </w:style>
  <w:style w:type="paragraph" w:customStyle="1" w:styleId="1lama">
    <w:name w:val="1 lama"/>
    <w:basedOn w:val="Normal"/>
    <w:qFormat/>
    <w:rsid w:val="006B3DC9"/>
    <w:pPr>
      <w:spacing w:before="240" w:after="120"/>
    </w:pPr>
    <w:rPr>
      <w:b/>
      <w:szCs w:val="28"/>
      <w:lang w:val="vi-VN"/>
    </w:rPr>
  </w:style>
  <w:style w:type="paragraph" w:customStyle="1" w:styleId="11">
    <w:name w:val="1.1"/>
    <w:basedOn w:val="Normal"/>
    <w:link w:val="11Char"/>
    <w:qFormat/>
    <w:rsid w:val="00A140B4"/>
    <w:pPr>
      <w:spacing w:before="120" w:after="120"/>
      <w:ind w:firstLine="567"/>
    </w:pPr>
    <w:rPr>
      <w:szCs w:val="28"/>
      <w:lang w:val="vi-VN" w:eastAsia="x-none"/>
    </w:rPr>
  </w:style>
  <w:style w:type="paragraph" w:customStyle="1" w:styleId="111">
    <w:name w:val="1.1.1"/>
    <w:basedOn w:val="Normal"/>
    <w:qFormat/>
    <w:rsid w:val="000302CD"/>
    <w:rPr>
      <w:i/>
      <w:szCs w:val="28"/>
      <w:lang w:val="vi-VN"/>
    </w:rPr>
  </w:style>
  <w:style w:type="paragraph" w:customStyle="1" w:styleId="0noidung">
    <w:name w:val="0 noi dung"/>
    <w:basedOn w:val="Normal"/>
    <w:link w:val="0noidungChar"/>
    <w:qFormat/>
    <w:rsid w:val="00A140B4"/>
    <w:pPr>
      <w:spacing w:before="120" w:after="120"/>
      <w:ind w:firstLine="567"/>
    </w:pPr>
    <w:rPr>
      <w:szCs w:val="28"/>
      <w:lang w:val="vi-VN" w:eastAsia="x-none"/>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qFormat/>
    <w:rsid w:val="000302CD"/>
    <w:rPr>
      <w:rFonts w:ascii="Tahoma" w:hAnsi="Tahoma" w:cs="Tahoma" w:hint="default"/>
      <w:color w:val="512219"/>
      <w:sz w:val="24"/>
      <w:szCs w:val="24"/>
    </w:rPr>
  </w:style>
  <w:style w:type="character" w:customStyle="1" w:styleId="BodyTextIndentChar">
    <w:name w:val="Body Text Indent Char"/>
    <w:link w:val="BodyTextIndent"/>
    <w:qFormat/>
    <w:rsid w:val="000302CD"/>
    <w:rPr>
      <w:rFonts w:eastAsia="Times New Roman"/>
      <w:bCs/>
      <w:sz w:val="26"/>
      <w:szCs w:val="26"/>
      <w:lang w:eastAsia="zh-CN"/>
    </w:rPr>
  </w:style>
  <w:style w:type="paragraph" w:styleId="BodyTextIndent">
    <w:name w:val="Body Text Indent"/>
    <w:basedOn w:val="Normal"/>
    <w:link w:val="BodyTextIndentChar"/>
    <w:qFormat/>
    <w:rsid w:val="000302CD"/>
    <w:pPr>
      <w:widowControl/>
      <w:spacing w:before="0" w:after="120" w:line="240" w:lineRule="auto"/>
      <w:ind w:left="360" w:firstLine="0"/>
      <w:jc w:val="left"/>
    </w:pPr>
    <w:rPr>
      <w:rFonts w:eastAsia="Times New Roman"/>
      <w:bCs/>
      <w:sz w:val="26"/>
      <w:szCs w:val="26"/>
      <w:lang w:val="x-none" w:eastAsia="zh-CN"/>
    </w:rPr>
  </w:style>
  <w:style w:type="character" w:customStyle="1" w:styleId="BodyTextIndentChar1">
    <w:name w:val="Body Text Indent Char1"/>
    <w:uiPriority w:val="99"/>
    <w:semiHidden/>
    <w:qFormat/>
    <w:rsid w:val="000302CD"/>
    <w:rPr>
      <w:rFonts w:eastAsia="MS Mincho" w:cs="Times New Roman"/>
      <w:szCs w:val="24"/>
    </w:rPr>
  </w:style>
  <w:style w:type="character" w:customStyle="1" w:styleId="google-src-text1">
    <w:name w:val="google-src-text1"/>
    <w:qFormat/>
    <w:rsid w:val="000302CD"/>
    <w:rPr>
      <w:vanish/>
    </w:rPr>
  </w:style>
  <w:style w:type="character" w:customStyle="1" w:styleId="normal-h1">
    <w:name w:val="normal-h1"/>
    <w:qFormat/>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qFormat/>
    <w:rsid w:val="000302CD"/>
    <w:pPr>
      <w:shd w:val="clear" w:color="auto" w:fill="FFFFFF"/>
      <w:spacing w:before="180" w:after="180" w:line="288" w:lineRule="exact"/>
      <w:ind w:hanging="360"/>
      <w:jc w:val="left"/>
    </w:pPr>
    <w:rPr>
      <w:rFonts w:ascii="Arial" w:eastAsia="Calibri" w:hAnsi="Arial"/>
      <w:sz w:val="20"/>
      <w:szCs w:val="20"/>
      <w:lang w:val="x-none" w:eastAsia="x-none"/>
    </w:rPr>
  </w:style>
  <w:style w:type="character" w:customStyle="1" w:styleId="BodyTextIndent3Char1">
    <w:name w:val="Body Text Indent 3 Char1"/>
    <w:semiHidden/>
    <w:qFormat/>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qForma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val="x-none"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rsid w:val="000302CD"/>
    <w:rPr>
      <w:rFonts w:ascii=".VnTime" w:eastAsia="Times New Roman" w:hAnsi=".VnTime"/>
      <w:szCs w:val="24"/>
    </w:rPr>
  </w:style>
  <w:style w:type="paragraph" w:styleId="BodyTextIndent2">
    <w:name w:val="Body Text Indent 2"/>
    <w:basedOn w:val="Normal"/>
    <w:link w:val="BodyTextIndent2Char"/>
    <w:unhideWhenUsed/>
    <w:rsid w:val="000302CD"/>
    <w:pPr>
      <w:widowControl/>
      <w:spacing w:before="0" w:after="0" w:line="240" w:lineRule="auto"/>
      <w:ind w:firstLine="436"/>
    </w:pPr>
    <w:rPr>
      <w:rFonts w:ascii=".VnTime" w:eastAsia="Times New Roman" w:hAnsi=".VnTime"/>
      <w:sz w:val="20"/>
      <w:lang w:val="x-none" w:eastAsia="x-none"/>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rsid w:val="000302CD"/>
    <w:rPr>
      <w:rFonts w:ascii=".VnTime" w:eastAsia="Times New Roman" w:hAnsi=".VnTime"/>
      <w:color w:val="0000FF"/>
      <w:sz w:val="24"/>
    </w:rPr>
  </w:style>
  <w:style w:type="paragraph" w:styleId="BodyText2">
    <w:name w:val="Body Text 2"/>
    <w:basedOn w:val="Normal"/>
    <w:link w:val="BodyText2Char"/>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rsid w:val="000302CD"/>
    <w:rPr>
      <w:rFonts w:ascii=".VnTime" w:eastAsia="Times New Roman" w:hAnsi=".VnTime"/>
      <w:sz w:val="16"/>
      <w:szCs w:val="16"/>
    </w:rPr>
  </w:style>
  <w:style w:type="paragraph" w:styleId="BodyTextIndent3">
    <w:name w:val="Body Text Indent 3"/>
    <w:basedOn w:val="Normal"/>
    <w:link w:val="BodyTextIndent3Char"/>
    <w:unhideWhenUsed/>
    <w:rsid w:val="000302CD"/>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uiPriority w:val="99"/>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0302CD"/>
    <w:pPr>
      <w:widowControl/>
      <w:spacing w:before="0" w:after="0" w:line="240" w:lineRule="auto"/>
      <w:ind w:firstLine="0"/>
    </w:pPr>
    <w:rPr>
      <w:rFonts w:eastAsia="Times New Roman"/>
      <w:sz w:val="20"/>
      <w:szCs w:val="20"/>
    </w:rPr>
  </w:style>
  <w:style w:type="paragraph" w:customStyle="1" w:styleId="xl157">
    <w:name w:val="xl15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qFormat/>
    <w:rsid w:val="000302CD"/>
    <w:rPr>
      <w:rFonts w:ascii="Lucida Grande" w:hAnsi="Lucida Grande"/>
      <w:sz w:val="18"/>
      <w:szCs w:val="18"/>
      <w:lang w:val="en-US"/>
    </w:rPr>
  </w:style>
  <w:style w:type="paragraph" w:customStyle="1" w:styleId="xl141">
    <w:name w:val="xl14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qFormat/>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qFormat/>
    <w:rsid w:val="000302CD"/>
    <w:rPr>
      <w:sz w:val="24"/>
      <w:szCs w:val="24"/>
      <w:lang w:val="en-US"/>
    </w:rPr>
  </w:style>
  <w:style w:type="paragraph" w:customStyle="1" w:styleId="xl64">
    <w:name w:val="xl64"/>
    <w:basedOn w:val="Normal"/>
    <w:qFormat/>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qFormat/>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qFormat/>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qFormat/>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qFormat/>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qFormat/>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qFormat/>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rsid w:val="000302CD"/>
    <w:rPr>
      <w:rFonts w:ascii="Arial" w:eastAsia="Arial" w:hAnsi="Arial"/>
      <w:sz w:val="24"/>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qFormat/>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qFormat/>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qFormat/>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qFormat/>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qFormat/>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qForma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lang w:val="x-none" w:eastAsia="x-none"/>
    </w:rPr>
  </w:style>
  <w:style w:type="character" w:customStyle="1" w:styleId="GhichuChar">
    <w:name w:val="Ghi chu Char"/>
    <w:link w:val="Ghichu"/>
    <w:qFormat/>
    <w:rsid w:val="000302CD"/>
    <w:rPr>
      <w:rFonts w:eastAsia="Calibri" w:cs="Times New Roman"/>
      <w:i/>
      <w:sz w:val="22"/>
      <w:szCs w:val="26"/>
    </w:rPr>
  </w:style>
  <w:style w:type="paragraph" w:customStyle="1" w:styleId="4-Bang">
    <w:name w:val="4-Bang"/>
    <w:basedOn w:val="Normal"/>
    <w:link w:val="4-BangChar"/>
    <w:qFormat/>
    <w:rsid w:val="008972FF"/>
    <w:pPr>
      <w:spacing w:before="60" w:after="60"/>
      <w:ind w:firstLine="0"/>
    </w:pPr>
    <w:rPr>
      <w:rFonts w:eastAsia="Calibri"/>
      <w:szCs w:val="26"/>
      <w:lang w:val="x-none" w:eastAsia="x-none"/>
    </w:rPr>
  </w:style>
  <w:style w:type="character" w:customStyle="1" w:styleId="4-BangChar">
    <w:name w:val="4-Bang Char"/>
    <w:link w:val="4-Bang"/>
    <w:qFormat/>
    <w:rsid w:val="008972FF"/>
    <w:rPr>
      <w:sz w:val="28"/>
      <w:szCs w:val="26"/>
    </w:rPr>
  </w:style>
  <w:style w:type="character" w:customStyle="1" w:styleId="11Char">
    <w:name w:val="1.1 Char"/>
    <w:link w:val="11"/>
    <w:qFormat/>
    <w:rsid w:val="00A140B4"/>
    <w:rPr>
      <w:rFonts w:eastAsia="MS Mincho"/>
      <w:sz w:val="28"/>
      <w:szCs w:val="28"/>
      <w:lang w:val="vi-VN" w:eastAsia="x-none"/>
    </w:rPr>
  </w:style>
  <w:style w:type="paragraph" w:customStyle="1" w:styleId="Style5">
    <w:name w:val="_Style 5"/>
    <w:basedOn w:val="Normal"/>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qFormat/>
    <w:rsid w:val="000302CD"/>
    <w:rPr>
      <w:szCs w:val="28"/>
      <w:shd w:val="clear" w:color="auto" w:fill="FFFFFF"/>
    </w:rPr>
  </w:style>
  <w:style w:type="paragraph" w:customStyle="1" w:styleId="BodyText1">
    <w:name w:val="Body Text1"/>
    <w:basedOn w:val="Normal"/>
    <w:link w:val="Bodytext0"/>
    <w:rsid w:val="000302CD"/>
    <w:pPr>
      <w:shd w:val="clear" w:color="auto" w:fill="FFFFFF"/>
      <w:spacing w:before="240" w:after="720" w:line="240" w:lineRule="atLeast"/>
      <w:ind w:hanging="600"/>
      <w:jc w:val="center"/>
    </w:pPr>
    <w:rPr>
      <w:rFonts w:eastAsia="Calibri"/>
      <w:sz w:val="20"/>
      <w:szCs w:val="28"/>
      <w:lang w:val="x-none" w:eastAsia="x-none"/>
    </w:rPr>
  </w:style>
  <w:style w:type="character" w:customStyle="1" w:styleId="ff4">
    <w:name w:val="ff4"/>
    <w:basedOn w:val="DefaultParagraphFont"/>
    <w:qFormat/>
    <w:rsid w:val="000302CD"/>
  </w:style>
  <w:style w:type="character" w:customStyle="1" w:styleId="FooterChar1">
    <w:name w:val="Footer Char1"/>
    <w:basedOn w:val="DefaultParagraphFont"/>
    <w:uiPriority w:val="99"/>
    <w:semiHidden/>
    <w:qFormat/>
    <w:rsid w:val="000302CD"/>
  </w:style>
  <w:style w:type="character" w:customStyle="1" w:styleId="ListParagraphChar">
    <w:name w:val="List Paragraph Char"/>
    <w:aliases w:val="Colorful List Accent 1 Char,HPL01 Char"/>
    <w:link w:val="ListParagraph"/>
    <w:uiPriority w:val="34"/>
    <w:qFormat/>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qFormat/>
    <w:rsid w:val="0003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paragraph" w:customStyle="1" w:styleId="damgiua">
    <w:name w:val="damgiua"/>
    <w:basedOn w:val="Normal"/>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qFormat/>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qFormat/>
    <w:rsid w:val="000302CD"/>
    <w:rPr>
      <w:rFonts w:ascii="TimesNewRomanPSMT" w:hAnsi="TimesNewRomanPSMT" w:hint="default"/>
      <w:b w:val="0"/>
      <w:bCs w:val="0"/>
      <w:i w:val="0"/>
      <w:iCs w:val="0"/>
      <w:color w:val="000000"/>
      <w:sz w:val="28"/>
      <w:szCs w:val="28"/>
    </w:rPr>
  </w:style>
  <w:style w:type="character" w:customStyle="1" w:styleId="fontstyle21">
    <w:name w:val="fontstyle21"/>
    <w:qFormat/>
    <w:rsid w:val="000302CD"/>
    <w:rPr>
      <w:rFonts w:ascii="TimesNewRomanPS-ItalicMT" w:hAnsi="TimesNewRomanPS-ItalicMT" w:hint="default"/>
      <w:b w:val="0"/>
      <w:bCs w:val="0"/>
      <w:i/>
      <w:iCs/>
      <w:color w:val="000000"/>
      <w:sz w:val="28"/>
      <w:szCs w:val="28"/>
    </w:rPr>
  </w:style>
  <w:style w:type="character" w:customStyle="1" w:styleId="reference-text">
    <w:name w:val="reference-text"/>
    <w:qFormat/>
    <w:rsid w:val="000302CD"/>
  </w:style>
  <w:style w:type="character" w:customStyle="1" w:styleId="MediumGrid3-Accent2Char">
    <w:name w:val="Medium Grid 3 - Accent 2 Char"/>
    <w:link w:val="GridTable1Light-Accent1"/>
    <w:uiPriority w:val="30"/>
    <w:rsid w:val="000302CD"/>
    <w:rPr>
      <w:b/>
      <w:bCs/>
      <w:i/>
      <w:iCs/>
      <w:color w:val="4F81BD"/>
      <w:sz w:val="26"/>
    </w:rPr>
  </w:style>
  <w:style w:type="character" w:customStyle="1" w:styleId="LightShading-Accent2Char">
    <w:name w:val="Light Shading - Accent 2 Char"/>
    <w:link w:val="SubtleReference2"/>
    <w:uiPriority w:val="30"/>
    <w:rsid w:val="000302CD"/>
    <w:rPr>
      <w:b/>
      <w:bCs/>
      <w:i/>
      <w:iCs/>
      <w:color w:val="4F81BD"/>
      <w:sz w:val="26"/>
    </w:rPr>
  </w:style>
  <w:style w:type="table" w:customStyle="1" w:styleId="SubtleReference2">
    <w:name w:val="Subtle Reference2"/>
    <w:basedOn w:val="TableNormal"/>
    <w:link w:val="LightShading-Accent2Char"/>
    <w:uiPriority w:val="30"/>
    <w:qFormat/>
    <w:rsid w:val="000302CD"/>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dTable1Light-Accent1">
    <w:name w:val="Grid Table 1 Light Accent 1"/>
    <w:basedOn w:val="TableNormal"/>
    <w:link w:val="MediumGrid3-Accent2Char"/>
    <w:uiPriority w:val="30"/>
    <w:qFormat/>
    <w:rsid w:val="000302CD"/>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GridTable5Dark">
    <w:name w:val="Grid Table 5 Dark"/>
    <w:basedOn w:val="TableNormal"/>
    <w:uiPriority w:val="61"/>
    <w:rsid w:val="000302CD"/>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qFormat/>
    <w:rsid w:val="00A140B4"/>
    <w:pPr>
      <w:spacing w:before="120" w:after="120" w:line="276" w:lineRule="auto"/>
      <w:ind w:firstLine="0"/>
      <w:jc w:val="center"/>
    </w:pPr>
    <w:rPr>
      <w:i/>
      <w:sz w:val="28"/>
      <w:shd w:val="clear" w:color="auto" w:fill="FFFFFF"/>
      <w:lang w:val="vi-VN"/>
    </w:rPr>
  </w:style>
  <w:style w:type="paragraph" w:customStyle="1" w:styleId="1LAMA0">
    <w:name w:val="1 LAMA"/>
    <w:basedOn w:val="Normal"/>
    <w:link w:val="1LAMAChar"/>
    <w:qFormat/>
    <w:rsid w:val="00A140B4"/>
    <w:pPr>
      <w:tabs>
        <w:tab w:val="right" w:leader="dot" w:pos="7938"/>
        <w:tab w:val="right" w:leader="dot" w:pos="8505"/>
      </w:tabs>
      <w:spacing w:before="120" w:after="120"/>
      <w:ind w:firstLine="567"/>
    </w:pPr>
    <w:rPr>
      <w:b/>
      <w:szCs w:val="25"/>
      <w:lang w:val="x-none" w:eastAsia="x-none"/>
    </w:rPr>
  </w:style>
  <w:style w:type="character" w:customStyle="1" w:styleId="1LAMAChar">
    <w:name w:val="1 LAMA Char"/>
    <w:link w:val="1LAMA0"/>
    <w:rsid w:val="00A140B4"/>
    <w:rPr>
      <w:rFonts w:eastAsia="MS Mincho"/>
      <w:b/>
      <w:sz w:val="28"/>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lang w:val="x-none" w:eastAsia="x-none"/>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0302CD"/>
    <w:pPr>
      <w:spacing w:before="180"/>
      <w:ind w:firstLine="397"/>
    </w:pPr>
    <w:rPr>
      <w:szCs w:val="28"/>
      <w:lang w:val="es-ES"/>
    </w:rPr>
  </w:style>
  <w:style w:type="paragraph" w:customStyle="1" w:styleId="7lop">
    <w:name w:val="7 lop"/>
    <w:basedOn w:val="5tenbang"/>
    <w:qFormat/>
    <w:rsid w:val="00A140B4"/>
    <w:pPr>
      <w:tabs>
        <w:tab w:val="left" w:pos="4920"/>
      </w:tabs>
    </w:pPr>
    <w:rPr>
      <w:b w:val="0"/>
      <w:i w:val="0"/>
    </w:rPr>
  </w:style>
  <w:style w:type="character" w:customStyle="1" w:styleId="0noidungChar">
    <w:name w:val="0 noi dung Char"/>
    <w:link w:val="0noidung"/>
    <w:rsid w:val="00A140B4"/>
    <w:rPr>
      <w:rFonts w:eastAsia="MS Mincho"/>
      <w:sz w:val="28"/>
      <w:szCs w:val="28"/>
      <w:lang w:val="vi-VN" w:eastAsia="x-none"/>
    </w:rPr>
  </w:style>
  <w:style w:type="paragraph" w:styleId="TOC3">
    <w:name w:val="toc 3"/>
    <w:basedOn w:val="Normal"/>
    <w:next w:val="Normal"/>
    <w:uiPriority w:val="39"/>
    <w:unhideWhenUsed/>
    <w:rsid w:val="007D264E"/>
    <w:pPr>
      <w:spacing w:after="100"/>
      <w:ind w:left="560"/>
    </w:pPr>
    <w:rPr>
      <w:rFonts w:eastAsia="SimSun"/>
    </w:rPr>
  </w:style>
  <w:style w:type="paragraph" w:customStyle="1" w:styleId="Revision2">
    <w:name w:val="Revision2"/>
    <w:uiPriority w:val="99"/>
    <w:unhideWhenUsed/>
    <w:rsid w:val="007D264E"/>
    <w:rPr>
      <w:rFonts w:eastAsia="SimSun"/>
      <w:sz w:val="28"/>
      <w:szCs w:val="24"/>
    </w:rPr>
  </w:style>
  <w:style w:type="paragraph" w:customStyle="1" w:styleId="2bol">
    <w:name w:val="2 bol"/>
    <w:basedOn w:val="0noidung"/>
    <w:qFormat/>
    <w:rsid w:val="00A140B4"/>
    <w:rPr>
      <w:rFonts w:eastAsia="SimSun"/>
      <w:b/>
    </w:rPr>
  </w:style>
  <w:style w:type="paragraph" w:customStyle="1" w:styleId="Revision1">
    <w:name w:val="Revision1"/>
    <w:uiPriority w:val="99"/>
    <w:qFormat/>
    <w:rsid w:val="007D264E"/>
    <w:rPr>
      <w:rFonts w:eastAsia="SimSun"/>
      <w:sz w:val="24"/>
      <w:szCs w:val="24"/>
    </w:rPr>
  </w:style>
  <w:style w:type="paragraph" w:customStyle="1" w:styleId="ListParagraph6">
    <w:name w:val="List Paragraph6"/>
    <w:basedOn w:val="Normal"/>
    <w:uiPriority w:val="34"/>
    <w:qFormat/>
    <w:rsid w:val="007D264E"/>
    <w:pPr>
      <w:ind w:left="720"/>
      <w:contextualSpacing/>
    </w:pPr>
    <w:rPr>
      <w:rFonts w:eastAsia="SimSun"/>
    </w:rPr>
  </w:style>
  <w:style w:type="paragraph" w:customStyle="1" w:styleId="NoSpacing2">
    <w:name w:val="No Spacing2"/>
    <w:uiPriority w:val="1"/>
    <w:qFormat/>
    <w:rsid w:val="007D264E"/>
    <w:rPr>
      <w:rFonts w:eastAsia="Times New Roman"/>
      <w:sz w:val="22"/>
      <w:szCs w:val="22"/>
    </w:rPr>
  </w:style>
  <w:style w:type="paragraph" w:customStyle="1" w:styleId="7mon">
    <w:name w:val="7 mon"/>
    <w:basedOn w:val="Normal"/>
    <w:qFormat/>
    <w:rsid w:val="007D264E"/>
    <w:pPr>
      <w:widowControl/>
      <w:suppressAutoHyphens/>
      <w:adjustRightInd w:val="0"/>
      <w:snapToGrid w:val="0"/>
      <w:spacing w:line="360" w:lineRule="auto"/>
      <w:ind w:left="357" w:hanging="357"/>
      <w:jc w:val="center"/>
      <w:outlineLvl w:val="1"/>
    </w:pPr>
    <w:rPr>
      <w:rFonts w:eastAsia="SimSun"/>
      <w:b/>
      <w:sz w:val="32"/>
      <w:szCs w:val="32"/>
    </w:rPr>
  </w:style>
  <w:style w:type="paragraph" w:customStyle="1" w:styleId="9lop">
    <w:name w:val="9 lop"/>
    <w:basedOn w:val="5tenbang"/>
    <w:qFormat/>
    <w:rsid w:val="007D264E"/>
    <w:pPr>
      <w:keepNext w:val="0"/>
      <w:keepLines w:val="0"/>
      <w:suppressAutoHyphens/>
    </w:pPr>
    <w:rPr>
      <w:lang w:val="en-US"/>
    </w:rPr>
  </w:style>
  <w:style w:type="table" w:customStyle="1" w:styleId="Style1">
    <w:name w:val="Style1"/>
    <w:basedOn w:val="TableGrid6"/>
    <w:uiPriority w:val="99"/>
    <w:rsid w:val="007D264E"/>
    <w:tblPr>
      <w:tblStyleRowBandSize w:val="1"/>
    </w:tblPr>
    <w:tcPr>
      <w:shd w:val="clear" w:color="auto" w:fill="auto"/>
    </w:tcPr>
    <w:tblStylePr w:type="firstRow">
      <w:rPr>
        <w:b w:val="0"/>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clear" w:color="auto" w:fill="auto"/>
      </w:tcPr>
    </w:tblStylePr>
  </w:style>
  <w:style w:type="table" w:styleId="TableGrid6">
    <w:name w:val="Table Grid 6"/>
    <w:basedOn w:val="TableNormal"/>
    <w:uiPriority w:val="99"/>
    <w:unhideWhenUsed/>
    <w:rsid w:val="007D264E"/>
    <w:pPr>
      <w:widowControl w:val="0"/>
      <w:spacing w:before="40" w:after="40" w:line="276" w:lineRule="auto"/>
      <w:ind w:firstLine="425"/>
      <w:jc w:val="both"/>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MediumShading2-Accent31">
    <w:name w:val="Medium Shading 2 - Accent 31"/>
    <w:basedOn w:val="TableNormal"/>
    <w:uiPriority w:val="30"/>
    <w:rsid w:val="007D264E"/>
    <w:rPr>
      <w:rFonts w:eastAsia="SimSun"/>
      <w:b/>
      <w:bCs/>
      <w:i/>
      <w:iCs/>
      <w:color w:val="4F81BD"/>
      <w:sz w:val="26"/>
    </w:rPr>
    <w:tblPr>
      <w:tblBorders>
        <w:top w:val="single" w:sz="8" w:space="0" w:color="C0504D"/>
        <w:bottom w:val="single" w:sz="8" w:space="0" w:color="C0504D"/>
      </w:tblBorders>
    </w:tblPr>
    <w:tblStylePr w:type="firstRow">
      <w:pPr>
        <w:spacing w:before="0" w:after="0" w:line="240" w:lineRule="auto"/>
      </w:pPr>
      <w:rPr>
        <w:b/>
        <w:bCs/>
        <w:color w:val="FFFFFF"/>
      </w:rPr>
      <w:tblPr/>
      <w:tcPr>
        <w:tcBorders>
          <w:top w:val="single" w:sz="8" w:space="0" w:color="C0504D"/>
          <w:left w:val="single" w:sz="8" w:space="0" w:color="C0504D"/>
          <w:bottom w:val="nil"/>
          <w:right w:val="nil"/>
          <w:insideH w:val="nil"/>
          <w:insideV w:val="nil"/>
          <w:tl2br w:val="nil"/>
          <w:tr2bl w:val="nil"/>
        </w:tcBorders>
      </w:tcPr>
    </w:tblStylePr>
    <w:tblStylePr w:type="lastRow">
      <w:pPr>
        <w:spacing w:before="0" w:after="0" w:line="240" w:lineRule="auto"/>
      </w:pPr>
      <w:rPr>
        <w:color w:val="auto"/>
      </w:rPr>
      <w:tblPr/>
      <w:tcPr>
        <w:tcBorders>
          <w:top w:val="single" w:sz="8" w:space="0" w:color="C0504D"/>
          <w:left w:val="single" w:sz="8" w:space="0" w:color="C0504D"/>
          <w:bottom w:val="nil"/>
          <w:right w:val="nil"/>
          <w:insideH w:val="nil"/>
          <w:insideV w:val="nil"/>
          <w:tl2br w:val="nil"/>
          <w:tr2bl w:val="nil"/>
        </w:tcBorders>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List-Accent31">
    <w:name w:val="Light List - Accent 31"/>
    <w:basedOn w:val="TableNormal"/>
    <w:uiPriority w:val="61"/>
    <w:rsid w:val="007D264E"/>
    <w:rPr>
      <w:rFonts w:eastAsia="SimSun"/>
      <w:lang w:val="vi-VN" w:eastAsia="vi-VN"/>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customStyle="1" w:styleId="MediumGrid3-Accent21">
    <w:name w:val="Medium Grid 3 - Accent 21"/>
    <w:basedOn w:val="TableNormal"/>
    <w:uiPriority w:val="30"/>
    <w:rsid w:val="007D264E"/>
    <w:rPr>
      <w:rFonts w:eastAsia="SimSun"/>
      <w:b/>
      <w:bCs/>
      <w:i/>
      <w:iCs/>
      <w:color w:val="4F81BD"/>
      <w:sz w:val="26"/>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paragraph" w:customStyle="1" w:styleId="MediumGrid21">
    <w:name w:val="Medium Grid 21"/>
    <w:link w:val="MediumGrid2Char1"/>
    <w:uiPriority w:val="1"/>
    <w:qFormat/>
    <w:rsid w:val="003D75F8"/>
    <w:rPr>
      <w:rFonts w:ascii="Calibri" w:eastAsia="Times New Roman" w:hAnsi="Calibri"/>
      <w:sz w:val="22"/>
      <w:szCs w:val="22"/>
    </w:rPr>
  </w:style>
  <w:style w:type="character" w:customStyle="1" w:styleId="MediumGrid2Char1">
    <w:name w:val="Medium Grid 2 Char1"/>
    <w:link w:val="MediumGrid21"/>
    <w:uiPriority w:val="1"/>
    <w:rsid w:val="003D75F8"/>
    <w:rPr>
      <w:rFonts w:ascii="Calibri" w:eastAsia="Times New Roman" w:hAnsi="Calibri"/>
      <w:sz w:val="22"/>
      <w:szCs w:val="22"/>
      <w:lang w:bidi="ar-SA"/>
    </w:rPr>
  </w:style>
  <w:style w:type="paragraph" w:customStyle="1" w:styleId="ColorfulShading-Accent11">
    <w:name w:val="Colorful Shading - Accent 11"/>
    <w:hidden/>
    <w:uiPriority w:val="99"/>
    <w:rsid w:val="003D75F8"/>
    <w:rPr>
      <w:rFonts w:ascii="Calibri" w:eastAsia="MS Mincho" w:hAnsi="Calibri"/>
      <w:sz w:val="24"/>
      <w:szCs w:val="24"/>
    </w:rPr>
  </w:style>
  <w:style w:type="table" w:styleId="GridTable3-Accent2">
    <w:name w:val="Grid Table 3 Accent 2"/>
    <w:basedOn w:val="TableNormal"/>
    <w:uiPriority w:val="30"/>
    <w:qFormat/>
    <w:rsid w:val="003D75F8"/>
    <w:rPr>
      <w:rFonts w:ascii="Calibri" w:eastAsia="MS Mincho" w:hAnsi="Calibri"/>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dTable7Colorful-Accent1">
    <w:name w:val="Grid Table 7 Colorful Accent 1"/>
    <w:basedOn w:val="TableNormal"/>
    <w:uiPriority w:val="61"/>
    <w:rsid w:val="003D75F8"/>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8704878737967261107gmail-1lama">
    <w:name w:val="m_8704878737967261107gmail-1lama"/>
    <w:basedOn w:val="Normal"/>
    <w:rsid w:val="003D75F8"/>
    <w:pPr>
      <w:widowControl/>
      <w:spacing w:before="100" w:beforeAutospacing="1" w:after="100" w:afterAutospacing="1" w:line="240" w:lineRule="auto"/>
      <w:ind w:firstLine="0"/>
      <w:jc w:val="left"/>
    </w:pPr>
    <w:rPr>
      <w:rFonts w:eastAsia="Times New Roman"/>
      <w:sz w:val="24"/>
    </w:rPr>
  </w:style>
  <w:style w:type="paragraph" w:customStyle="1" w:styleId="m8704878737967261107gmail-0noidung">
    <w:name w:val="m_8704878737967261107gmail-0noidung"/>
    <w:basedOn w:val="Normal"/>
    <w:rsid w:val="003D75F8"/>
    <w:pPr>
      <w:widowControl/>
      <w:spacing w:before="100" w:beforeAutospacing="1" w:after="100" w:afterAutospacing="1" w:line="240" w:lineRule="auto"/>
      <w:ind w:firstLine="0"/>
      <w:jc w:val="left"/>
    </w:pPr>
    <w:rPr>
      <w:rFonts w:eastAsia="Times New Roman"/>
      <w:sz w:val="24"/>
    </w:rPr>
  </w:style>
  <w:style w:type="paragraph" w:customStyle="1" w:styleId="m8704878737967261107gmail-1">
    <w:name w:val="m_8704878737967261107gmail-1"/>
    <w:basedOn w:val="Normal"/>
    <w:rsid w:val="003D75F8"/>
    <w:pPr>
      <w:widowControl/>
      <w:spacing w:before="100" w:beforeAutospacing="1" w:after="100" w:afterAutospacing="1" w:line="240" w:lineRule="auto"/>
      <w:ind w:firstLine="0"/>
      <w:jc w:val="left"/>
    </w:pPr>
    <w:rPr>
      <w:rFonts w:eastAsia="Times New Roman"/>
      <w:sz w:val="24"/>
    </w:rPr>
  </w:style>
  <w:style w:type="paragraph" w:customStyle="1" w:styleId="m496192619746592450gmail-111">
    <w:name w:val="m_496192619746592450gmail-111"/>
    <w:basedOn w:val="Normal"/>
    <w:rsid w:val="003D75F8"/>
    <w:pPr>
      <w:widowControl/>
      <w:spacing w:before="100" w:beforeAutospacing="1" w:after="100" w:afterAutospacing="1" w:line="240" w:lineRule="auto"/>
      <w:ind w:firstLine="0"/>
      <w:jc w:val="left"/>
    </w:pPr>
    <w:rPr>
      <w:rFonts w:eastAsia="Times New Roman"/>
      <w:sz w:val="24"/>
    </w:rPr>
  </w:style>
  <w:style w:type="paragraph" w:customStyle="1" w:styleId="m496192619746592450gmail-0noidung">
    <w:name w:val="m_496192619746592450gmail-0noidung"/>
    <w:basedOn w:val="Normal"/>
    <w:rsid w:val="003D75F8"/>
    <w:pPr>
      <w:widowControl/>
      <w:spacing w:before="100" w:beforeAutospacing="1" w:after="100" w:afterAutospacing="1" w:line="240" w:lineRule="auto"/>
      <w:ind w:firstLine="0"/>
      <w:jc w:val="left"/>
    </w:pPr>
    <w:rPr>
      <w:rFonts w:eastAsia="Times New Roman"/>
      <w:sz w:val="24"/>
    </w:rPr>
  </w:style>
  <w:style w:type="character" w:customStyle="1" w:styleId="MediumGrid2Char">
    <w:name w:val="Medium Grid 2 Char"/>
    <w:link w:val="MediumShading1-Accent11"/>
    <w:uiPriority w:val="1"/>
    <w:rsid w:val="003D75F8"/>
    <w:rPr>
      <w:rFonts w:eastAsia="Times New Roman"/>
      <w:sz w:val="22"/>
      <w:szCs w:val="22"/>
      <w:lang w:val="en-US" w:eastAsia="en-US" w:bidi="ar-SA"/>
    </w:rPr>
  </w:style>
  <w:style w:type="table" w:customStyle="1" w:styleId="SubtleReference1">
    <w:name w:val="Subtle Reference1"/>
    <w:basedOn w:val="TableNormal"/>
    <w:uiPriority w:val="30"/>
    <w:qFormat/>
    <w:rsid w:val="003D75F8"/>
    <w:rPr>
      <w:rFonts w:ascii="Calibri" w:eastAsia="MS Mincho" w:hAnsi="Calibri"/>
      <w:b/>
      <w:bCs/>
      <w:i/>
      <w:iCs/>
      <w:color w:val="4F81BD"/>
      <w:sz w:val="26"/>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dTable7Colorful-Accent10">
    <w:name w:val="Grid Table 7 Colorful Accent 1"/>
    <w:basedOn w:val="TableNormal"/>
    <w:uiPriority w:val="61"/>
    <w:rsid w:val="003D75F8"/>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1">
    <w:name w:val="Medium Shading 1 - Accent 11"/>
    <w:basedOn w:val="TableNormal"/>
    <w:link w:val="MediumGrid2Char"/>
    <w:uiPriority w:val="1"/>
    <w:qFormat/>
    <w:rsid w:val="003D75F8"/>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2-Accent32">
    <w:name w:val="Medium Shading 2 - Accent 32"/>
    <w:basedOn w:val="TableNormal"/>
    <w:next w:val="GridTable3-Accent2"/>
    <w:uiPriority w:val="30"/>
    <w:rsid w:val="003D75F8"/>
    <w:rPr>
      <w:rFonts w:ascii="Calibri" w:eastAsia="MS Mincho" w:hAnsi="Calibri"/>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Shading2-Accent33">
    <w:name w:val="Medium Shading 2 - Accent 33"/>
    <w:basedOn w:val="TableNormal"/>
    <w:next w:val="GridTable3-Accent2"/>
    <w:uiPriority w:val="30"/>
    <w:rsid w:val="003D75F8"/>
    <w:rPr>
      <w:rFonts w:ascii="Calibri" w:eastAsia="MS Mincho" w:hAnsi="Calibri"/>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2">
    <w:name w:val="Table Grid2"/>
    <w:basedOn w:val="TableNormal"/>
    <w:next w:val="TableGrid"/>
    <w:uiPriority w:val="39"/>
    <w:rsid w:val="003D75F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H&#7870;%20B&#7842;N\Ch&#432;&#417;ng%20tr&#236;nh%20m&#244;n%20h&#7885;c%202018\Bong%201%20Word\lan%201\20.%20CT%20H&#272;TN_2.8.18%20Bong%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038B-5BC5-440C-9FC0-846E0374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D:\CHẾ BẢN\Chương trình môn học 2018\Bong 1 Word\lan 1\20. CT HĐTN_2.8.18 Bong 1.dot</Template>
  <TotalTime>0</TotalTime>
  <Pages>47</Pages>
  <Words>10057</Words>
  <Characters>57327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67250</CharactersWithSpaces>
  <SharedDoc>false</SharedDoc>
  <HLinks>
    <vt:vector size="120" baseType="variant">
      <vt:variant>
        <vt:i4>1835060</vt:i4>
      </vt:variant>
      <vt:variant>
        <vt:i4>116</vt:i4>
      </vt:variant>
      <vt:variant>
        <vt:i4>0</vt:i4>
      </vt:variant>
      <vt:variant>
        <vt:i4>5</vt:i4>
      </vt:variant>
      <vt:variant>
        <vt:lpwstr/>
      </vt:variant>
      <vt:variant>
        <vt:lpwstr>_Toc532973426</vt:lpwstr>
      </vt:variant>
      <vt:variant>
        <vt:i4>1835060</vt:i4>
      </vt:variant>
      <vt:variant>
        <vt:i4>110</vt:i4>
      </vt:variant>
      <vt:variant>
        <vt:i4>0</vt:i4>
      </vt:variant>
      <vt:variant>
        <vt:i4>5</vt:i4>
      </vt:variant>
      <vt:variant>
        <vt:lpwstr/>
      </vt:variant>
      <vt:variant>
        <vt:lpwstr>_Toc532973425</vt:lpwstr>
      </vt:variant>
      <vt:variant>
        <vt:i4>1835060</vt:i4>
      </vt:variant>
      <vt:variant>
        <vt:i4>104</vt:i4>
      </vt:variant>
      <vt:variant>
        <vt:i4>0</vt:i4>
      </vt:variant>
      <vt:variant>
        <vt:i4>5</vt:i4>
      </vt:variant>
      <vt:variant>
        <vt:lpwstr/>
      </vt:variant>
      <vt:variant>
        <vt:lpwstr>_Toc532973424</vt:lpwstr>
      </vt:variant>
      <vt:variant>
        <vt:i4>1835060</vt:i4>
      </vt:variant>
      <vt:variant>
        <vt:i4>98</vt:i4>
      </vt:variant>
      <vt:variant>
        <vt:i4>0</vt:i4>
      </vt:variant>
      <vt:variant>
        <vt:i4>5</vt:i4>
      </vt:variant>
      <vt:variant>
        <vt:lpwstr/>
      </vt:variant>
      <vt:variant>
        <vt:lpwstr>_Toc532973423</vt:lpwstr>
      </vt:variant>
      <vt:variant>
        <vt:i4>1835060</vt:i4>
      </vt:variant>
      <vt:variant>
        <vt:i4>92</vt:i4>
      </vt:variant>
      <vt:variant>
        <vt:i4>0</vt:i4>
      </vt:variant>
      <vt:variant>
        <vt:i4>5</vt:i4>
      </vt:variant>
      <vt:variant>
        <vt:lpwstr/>
      </vt:variant>
      <vt:variant>
        <vt:lpwstr>_Toc532973422</vt:lpwstr>
      </vt:variant>
      <vt:variant>
        <vt:i4>1835060</vt:i4>
      </vt:variant>
      <vt:variant>
        <vt:i4>86</vt:i4>
      </vt:variant>
      <vt:variant>
        <vt:i4>0</vt:i4>
      </vt:variant>
      <vt:variant>
        <vt:i4>5</vt:i4>
      </vt:variant>
      <vt:variant>
        <vt:lpwstr/>
      </vt:variant>
      <vt:variant>
        <vt:lpwstr>_Toc532973421</vt:lpwstr>
      </vt:variant>
      <vt:variant>
        <vt:i4>1835060</vt:i4>
      </vt:variant>
      <vt:variant>
        <vt:i4>80</vt:i4>
      </vt:variant>
      <vt:variant>
        <vt:i4>0</vt:i4>
      </vt:variant>
      <vt:variant>
        <vt:i4>5</vt:i4>
      </vt:variant>
      <vt:variant>
        <vt:lpwstr/>
      </vt:variant>
      <vt:variant>
        <vt:lpwstr>_Toc532973420</vt:lpwstr>
      </vt:variant>
      <vt:variant>
        <vt:i4>2031668</vt:i4>
      </vt:variant>
      <vt:variant>
        <vt:i4>74</vt:i4>
      </vt:variant>
      <vt:variant>
        <vt:i4>0</vt:i4>
      </vt:variant>
      <vt:variant>
        <vt:i4>5</vt:i4>
      </vt:variant>
      <vt:variant>
        <vt:lpwstr/>
      </vt:variant>
      <vt:variant>
        <vt:lpwstr>_Toc532973419</vt:lpwstr>
      </vt:variant>
      <vt:variant>
        <vt:i4>2031668</vt:i4>
      </vt:variant>
      <vt:variant>
        <vt:i4>68</vt:i4>
      </vt:variant>
      <vt:variant>
        <vt:i4>0</vt:i4>
      </vt:variant>
      <vt:variant>
        <vt:i4>5</vt:i4>
      </vt:variant>
      <vt:variant>
        <vt:lpwstr/>
      </vt:variant>
      <vt:variant>
        <vt:lpwstr>_Toc532973412</vt:lpwstr>
      </vt:variant>
      <vt:variant>
        <vt:i4>2031668</vt:i4>
      </vt:variant>
      <vt:variant>
        <vt:i4>62</vt:i4>
      </vt:variant>
      <vt:variant>
        <vt:i4>0</vt:i4>
      </vt:variant>
      <vt:variant>
        <vt:i4>5</vt:i4>
      </vt:variant>
      <vt:variant>
        <vt:lpwstr/>
      </vt:variant>
      <vt:variant>
        <vt:lpwstr>_Toc532973411</vt:lpwstr>
      </vt:variant>
      <vt:variant>
        <vt:i4>2031668</vt:i4>
      </vt:variant>
      <vt:variant>
        <vt:i4>56</vt:i4>
      </vt:variant>
      <vt:variant>
        <vt:i4>0</vt:i4>
      </vt:variant>
      <vt:variant>
        <vt:i4>5</vt:i4>
      </vt:variant>
      <vt:variant>
        <vt:lpwstr/>
      </vt:variant>
      <vt:variant>
        <vt:lpwstr>_Toc532973410</vt:lpwstr>
      </vt:variant>
      <vt:variant>
        <vt:i4>1966132</vt:i4>
      </vt:variant>
      <vt:variant>
        <vt:i4>50</vt:i4>
      </vt:variant>
      <vt:variant>
        <vt:i4>0</vt:i4>
      </vt:variant>
      <vt:variant>
        <vt:i4>5</vt:i4>
      </vt:variant>
      <vt:variant>
        <vt:lpwstr/>
      </vt:variant>
      <vt:variant>
        <vt:lpwstr>_Toc532973409</vt:lpwstr>
      </vt:variant>
      <vt:variant>
        <vt:i4>1966132</vt:i4>
      </vt:variant>
      <vt:variant>
        <vt:i4>44</vt:i4>
      </vt:variant>
      <vt:variant>
        <vt:i4>0</vt:i4>
      </vt:variant>
      <vt:variant>
        <vt:i4>5</vt:i4>
      </vt:variant>
      <vt:variant>
        <vt:lpwstr/>
      </vt:variant>
      <vt:variant>
        <vt:lpwstr>_Toc532973408</vt:lpwstr>
      </vt:variant>
      <vt:variant>
        <vt:i4>1966132</vt:i4>
      </vt:variant>
      <vt:variant>
        <vt:i4>38</vt:i4>
      </vt:variant>
      <vt:variant>
        <vt:i4>0</vt:i4>
      </vt:variant>
      <vt:variant>
        <vt:i4>5</vt:i4>
      </vt:variant>
      <vt:variant>
        <vt:lpwstr/>
      </vt:variant>
      <vt:variant>
        <vt:lpwstr>_Toc532973407</vt:lpwstr>
      </vt:variant>
      <vt:variant>
        <vt:i4>1966132</vt:i4>
      </vt:variant>
      <vt:variant>
        <vt:i4>32</vt:i4>
      </vt:variant>
      <vt:variant>
        <vt:i4>0</vt:i4>
      </vt:variant>
      <vt:variant>
        <vt:i4>5</vt:i4>
      </vt:variant>
      <vt:variant>
        <vt:lpwstr/>
      </vt:variant>
      <vt:variant>
        <vt:lpwstr>_Toc532973406</vt:lpwstr>
      </vt:variant>
      <vt:variant>
        <vt:i4>1966132</vt:i4>
      </vt:variant>
      <vt:variant>
        <vt:i4>26</vt:i4>
      </vt:variant>
      <vt:variant>
        <vt:i4>0</vt:i4>
      </vt:variant>
      <vt:variant>
        <vt:i4>5</vt:i4>
      </vt:variant>
      <vt:variant>
        <vt:lpwstr/>
      </vt:variant>
      <vt:variant>
        <vt:lpwstr>_Toc532973405</vt:lpwstr>
      </vt:variant>
      <vt:variant>
        <vt:i4>1966132</vt:i4>
      </vt:variant>
      <vt:variant>
        <vt:i4>20</vt:i4>
      </vt:variant>
      <vt:variant>
        <vt:i4>0</vt:i4>
      </vt:variant>
      <vt:variant>
        <vt:i4>5</vt:i4>
      </vt:variant>
      <vt:variant>
        <vt:lpwstr/>
      </vt:variant>
      <vt:variant>
        <vt:lpwstr>_Toc532973404</vt:lpwstr>
      </vt:variant>
      <vt:variant>
        <vt:i4>1966132</vt:i4>
      </vt:variant>
      <vt:variant>
        <vt:i4>14</vt:i4>
      </vt:variant>
      <vt:variant>
        <vt:i4>0</vt:i4>
      </vt:variant>
      <vt:variant>
        <vt:i4>5</vt:i4>
      </vt:variant>
      <vt:variant>
        <vt:lpwstr/>
      </vt:variant>
      <vt:variant>
        <vt:lpwstr>_Toc532973403</vt:lpwstr>
      </vt:variant>
      <vt:variant>
        <vt:i4>1966132</vt:i4>
      </vt:variant>
      <vt:variant>
        <vt:i4>8</vt:i4>
      </vt:variant>
      <vt:variant>
        <vt:i4>0</vt:i4>
      </vt:variant>
      <vt:variant>
        <vt:i4>5</vt:i4>
      </vt:variant>
      <vt:variant>
        <vt:lpwstr/>
      </vt:variant>
      <vt:variant>
        <vt:lpwstr>_Toc532973402</vt:lpwstr>
      </vt:variant>
      <vt:variant>
        <vt:i4>1966132</vt:i4>
      </vt:variant>
      <vt:variant>
        <vt:i4>2</vt:i4>
      </vt:variant>
      <vt:variant>
        <vt:i4>0</vt:i4>
      </vt:variant>
      <vt:variant>
        <vt:i4>5</vt:i4>
      </vt:variant>
      <vt:variant>
        <vt:lpwstr/>
      </vt:variant>
      <vt:variant>
        <vt:lpwstr>_Toc532973401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DucHuy</dc:creator>
  <cp:keywords/>
  <cp:lastModifiedBy>Nguyen Xuan Thanh</cp:lastModifiedBy>
  <cp:revision>2</cp:revision>
  <cp:lastPrinted>2018-12-27T12:04:00Z</cp:lastPrinted>
  <dcterms:created xsi:type="dcterms:W3CDTF">2025-05-11T03:14:00Z</dcterms:created>
  <dcterms:modified xsi:type="dcterms:W3CDTF">2025-05-11T03:14:00Z</dcterms:modified>
</cp:coreProperties>
</file>