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52D7" w14:textId="77777777" w:rsidR="0060718E" w:rsidRPr="0076684B" w:rsidRDefault="0060718E" w:rsidP="000B3AAD">
      <w:pPr>
        <w:spacing w:before="0" w:after="0"/>
        <w:ind w:firstLine="0"/>
        <w:jc w:val="center"/>
        <w:rPr>
          <w:b/>
          <w:color w:val="000000"/>
          <w:sz w:val="32"/>
          <w:szCs w:val="32"/>
          <w:lang w:val="pt-BR"/>
        </w:rPr>
      </w:pPr>
      <w:r w:rsidRPr="0076684B">
        <w:rPr>
          <w:b/>
          <w:color w:val="000000"/>
          <w:sz w:val="32"/>
          <w:szCs w:val="32"/>
          <w:lang w:val="pt-BR"/>
        </w:rPr>
        <w:t>BỘ GIÁO DỤC VÀ ĐÀO TẠO</w:t>
      </w:r>
    </w:p>
    <w:p w14:paraId="16DBEDDB" w14:textId="77777777" w:rsidR="0060718E" w:rsidRPr="0076684B" w:rsidRDefault="0060718E" w:rsidP="00A737A3">
      <w:pPr>
        <w:widowControl w:val="0"/>
        <w:suppressAutoHyphens/>
        <w:ind w:firstLine="0"/>
        <w:jc w:val="center"/>
        <w:rPr>
          <w:b/>
          <w:color w:val="000000"/>
          <w:szCs w:val="28"/>
          <w:lang w:val="pt-BR"/>
        </w:rPr>
      </w:pPr>
    </w:p>
    <w:p w14:paraId="0E40A5AE" w14:textId="77777777" w:rsidR="0060718E" w:rsidRPr="0076684B" w:rsidRDefault="0060718E" w:rsidP="00A737A3">
      <w:pPr>
        <w:widowControl w:val="0"/>
        <w:suppressAutoHyphens/>
        <w:ind w:firstLine="0"/>
        <w:jc w:val="center"/>
        <w:rPr>
          <w:b/>
          <w:color w:val="000000"/>
          <w:szCs w:val="28"/>
        </w:rPr>
      </w:pPr>
    </w:p>
    <w:p w14:paraId="6120C3C0" w14:textId="77777777" w:rsidR="0060718E" w:rsidRPr="0076684B" w:rsidRDefault="0060718E" w:rsidP="00A737A3">
      <w:pPr>
        <w:widowControl w:val="0"/>
        <w:suppressAutoHyphens/>
        <w:ind w:firstLine="0"/>
        <w:jc w:val="center"/>
        <w:rPr>
          <w:b/>
          <w:color w:val="000000"/>
          <w:szCs w:val="28"/>
        </w:rPr>
      </w:pPr>
    </w:p>
    <w:p w14:paraId="410277CA" w14:textId="77777777" w:rsidR="0060718E" w:rsidRPr="0076684B" w:rsidRDefault="0060718E" w:rsidP="00A737A3">
      <w:pPr>
        <w:widowControl w:val="0"/>
        <w:suppressAutoHyphens/>
        <w:ind w:firstLine="0"/>
        <w:jc w:val="center"/>
        <w:rPr>
          <w:b/>
          <w:color w:val="000000"/>
          <w:szCs w:val="28"/>
        </w:rPr>
      </w:pPr>
    </w:p>
    <w:p w14:paraId="16BA4E76" w14:textId="77777777" w:rsidR="0060718E" w:rsidRPr="0076684B" w:rsidRDefault="0060718E" w:rsidP="00A737A3">
      <w:pPr>
        <w:widowControl w:val="0"/>
        <w:suppressAutoHyphens/>
        <w:ind w:firstLine="0"/>
        <w:jc w:val="center"/>
        <w:rPr>
          <w:b/>
          <w:color w:val="000000"/>
          <w:szCs w:val="28"/>
        </w:rPr>
      </w:pPr>
    </w:p>
    <w:p w14:paraId="0460C2B0" w14:textId="77777777" w:rsidR="0060718E" w:rsidRPr="0076684B" w:rsidRDefault="0060718E" w:rsidP="00A737A3">
      <w:pPr>
        <w:widowControl w:val="0"/>
        <w:suppressAutoHyphens/>
        <w:ind w:firstLine="0"/>
        <w:jc w:val="center"/>
        <w:rPr>
          <w:b/>
          <w:bCs/>
          <w:color w:val="000000"/>
          <w:szCs w:val="28"/>
          <w:lang w:val="pt-BR"/>
        </w:rPr>
      </w:pPr>
    </w:p>
    <w:p w14:paraId="0F1987CC" w14:textId="77777777" w:rsidR="0060718E" w:rsidRPr="0076684B" w:rsidRDefault="0060718E" w:rsidP="00A737A3">
      <w:pPr>
        <w:ind w:firstLine="0"/>
        <w:jc w:val="center"/>
        <w:rPr>
          <w:bCs/>
          <w:color w:val="000000"/>
          <w:sz w:val="52"/>
          <w:szCs w:val="52"/>
          <w:lang w:val="pt-BR"/>
        </w:rPr>
      </w:pPr>
      <w:r w:rsidRPr="0076684B">
        <w:rPr>
          <w:bCs/>
          <w:color w:val="000000"/>
          <w:sz w:val="52"/>
          <w:szCs w:val="52"/>
          <w:lang w:val="pt-BR"/>
        </w:rPr>
        <w:t>CHƯƠNG TRÌNH GIÁO DỤC PHỔ THÔNG</w:t>
      </w:r>
    </w:p>
    <w:p w14:paraId="617B56E1" w14:textId="77777777" w:rsidR="0060718E" w:rsidRPr="0076684B" w:rsidRDefault="0060718E" w:rsidP="00A737A3">
      <w:pPr>
        <w:spacing w:before="60" w:after="60"/>
        <w:ind w:firstLine="0"/>
        <w:jc w:val="center"/>
        <w:rPr>
          <w:b/>
          <w:bCs/>
          <w:color w:val="000000"/>
          <w:sz w:val="72"/>
          <w:szCs w:val="48"/>
          <w:lang w:val="pt-BR"/>
        </w:rPr>
      </w:pPr>
      <w:r w:rsidRPr="0076684B">
        <w:rPr>
          <w:b/>
          <w:bCs/>
          <w:color w:val="000000"/>
          <w:sz w:val="72"/>
          <w:szCs w:val="48"/>
          <w:lang w:val="pt-BR"/>
        </w:rPr>
        <w:t>MÔN HOÁ HỌC</w:t>
      </w:r>
    </w:p>
    <w:p w14:paraId="53C0D14D" w14:textId="77777777" w:rsidR="00E15F62" w:rsidRPr="00E15F62" w:rsidRDefault="00E15F62" w:rsidP="00E15F62">
      <w:pPr>
        <w:suppressAutoHyphens/>
        <w:spacing w:before="0" w:after="0" w:line="240" w:lineRule="auto"/>
        <w:ind w:firstLine="0"/>
        <w:jc w:val="center"/>
        <w:rPr>
          <w:rFonts w:eastAsia="MS Mincho"/>
          <w:bCs/>
          <w:i/>
          <w:color w:val="000000"/>
          <w:sz w:val="32"/>
          <w:szCs w:val="32"/>
          <w:lang w:val="pt-BR"/>
        </w:rPr>
      </w:pPr>
      <w:r w:rsidRPr="00E15F62">
        <w:rPr>
          <w:rFonts w:eastAsia="MS Mincho"/>
          <w:bCs/>
          <w:i/>
          <w:color w:val="000000"/>
          <w:sz w:val="32"/>
          <w:szCs w:val="32"/>
          <w:lang w:val="pt-BR"/>
        </w:rPr>
        <w:t xml:space="preserve">(Ban hành kèm theo Thông tư số </w:t>
      </w:r>
      <w:r w:rsidR="00903977">
        <w:rPr>
          <w:rFonts w:eastAsia="MS Mincho"/>
          <w:bCs/>
          <w:i/>
          <w:color w:val="000000"/>
          <w:sz w:val="32"/>
          <w:szCs w:val="32"/>
          <w:lang w:val="pt-BR"/>
        </w:rPr>
        <w:t>32</w:t>
      </w:r>
      <w:r w:rsidRPr="00E15F62">
        <w:rPr>
          <w:rFonts w:eastAsia="MS Mincho"/>
          <w:bCs/>
          <w:i/>
          <w:color w:val="000000"/>
          <w:sz w:val="32"/>
          <w:szCs w:val="32"/>
          <w:lang w:val="pt-BR"/>
        </w:rPr>
        <w:t>/2018/TT-BGDĐT</w:t>
      </w:r>
    </w:p>
    <w:p w14:paraId="272A4F77" w14:textId="77777777" w:rsidR="0060718E" w:rsidRPr="0076684B" w:rsidRDefault="00E15F62" w:rsidP="00E15F62">
      <w:pPr>
        <w:widowControl w:val="0"/>
        <w:suppressAutoHyphens/>
        <w:spacing w:before="0" w:after="0" w:line="240" w:lineRule="auto"/>
        <w:ind w:firstLine="0"/>
        <w:jc w:val="center"/>
        <w:rPr>
          <w:color w:val="000000"/>
          <w:szCs w:val="28"/>
          <w:lang w:val="pt-BR"/>
        </w:rPr>
      </w:pPr>
      <w:r w:rsidRPr="00E15F62">
        <w:rPr>
          <w:rFonts w:eastAsia="MS Mincho"/>
          <w:bCs/>
          <w:i/>
          <w:color w:val="000000"/>
          <w:sz w:val="32"/>
          <w:szCs w:val="32"/>
          <w:lang w:val="pt-BR"/>
        </w:rPr>
        <w:t xml:space="preserve"> ngày </w:t>
      </w:r>
      <w:r w:rsidR="00903977">
        <w:rPr>
          <w:rFonts w:eastAsia="MS Mincho"/>
          <w:bCs/>
          <w:i/>
          <w:color w:val="000000"/>
          <w:sz w:val="32"/>
          <w:szCs w:val="32"/>
          <w:lang w:val="pt-BR"/>
        </w:rPr>
        <w:t>26</w:t>
      </w:r>
      <w:r w:rsidRPr="00E15F62">
        <w:rPr>
          <w:rFonts w:eastAsia="MS Mincho"/>
          <w:bCs/>
          <w:i/>
          <w:color w:val="000000"/>
          <w:sz w:val="32"/>
          <w:szCs w:val="32"/>
          <w:lang w:val="pt-BR"/>
        </w:rPr>
        <w:t xml:space="preserve"> tháng 12 năm 2018 của Bộ trưởng Bộ Giáo dục và Đào tạo)</w:t>
      </w:r>
    </w:p>
    <w:p w14:paraId="1D374F91" w14:textId="77777777" w:rsidR="0060718E" w:rsidRPr="0076684B" w:rsidRDefault="0060718E" w:rsidP="00A737A3">
      <w:pPr>
        <w:widowControl w:val="0"/>
        <w:suppressAutoHyphens/>
        <w:ind w:firstLine="0"/>
        <w:rPr>
          <w:color w:val="000000"/>
          <w:szCs w:val="28"/>
          <w:lang w:val="pt-BR"/>
        </w:rPr>
      </w:pPr>
    </w:p>
    <w:p w14:paraId="6DF41E27" w14:textId="77777777" w:rsidR="0060718E" w:rsidRPr="0076684B" w:rsidRDefault="0060718E" w:rsidP="0004470E">
      <w:pPr>
        <w:widowControl w:val="0"/>
        <w:suppressAutoHyphens/>
        <w:spacing w:line="240" w:lineRule="auto"/>
        <w:ind w:firstLine="0"/>
        <w:rPr>
          <w:color w:val="000000"/>
          <w:szCs w:val="28"/>
          <w:lang w:val="pt-BR"/>
        </w:rPr>
      </w:pPr>
    </w:p>
    <w:p w14:paraId="4935AC03" w14:textId="77777777" w:rsidR="0060718E" w:rsidRPr="0076684B" w:rsidRDefault="0060718E" w:rsidP="00A737A3">
      <w:pPr>
        <w:widowControl w:val="0"/>
        <w:suppressAutoHyphens/>
        <w:ind w:firstLine="0"/>
        <w:rPr>
          <w:b/>
          <w:color w:val="000000"/>
          <w:szCs w:val="28"/>
          <w:lang w:val="pt-BR"/>
        </w:rPr>
      </w:pPr>
    </w:p>
    <w:p w14:paraId="2B14D405" w14:textId="77777777" w:rsidR="0060718E" w:rsidRPr="0076684B" w:rsidRDefault="0060718E" w:rsidP="0004470E">
      <w:pPr>
        <w:widowControl w:val="0"/>
        <w:suppressAutoHyphens/>
        <w:spacing w:line="240" w:lineRule="auto"/>
        <w:ind w:firstLine="0"/>
        <w:rPr>
          <w:b/>
          <w:color w:val="000000"/>
          <w:szCs w:val="28"/>
          <w:lang w:val="pt-BR"/>
        </w:rPr>
      </w:pPr>
    </w:p>
    <w:p w14:paraId="591690FE" w14:textId="77777777" w:rsidR="0060718E" w:rsidRPr="0076684B" w:rsidRDefault="0060718E" w:rsidP="00A737A3">
      <w:pPr>
        <w:widowControl w:val="0"/>
        <w:suppressAutoHyphens/>
        <w:ind w:firstLine="0"/>
        <w:rPr>
          <w:b/>
          <w:color w:val="000000"/>
          <w:szCs w:val="28"/>
          <w:lang w:val="pt-BR"/>
        </w:rPr>
      </w:pPr>
    </w:p>
    <w:p w14:paraId="51C53D8F" w14:textId="77777777" w:rsidR="0060718E" w:rsidRPr="0076684B" w:rsidRDefault="0060718E" w:rsidP="00A737A3">
      <w:pPr>
        <w:widowControl w:val="0"/>
        <w:suppressAutoHyphens/>
        <w:ind w:firstLine="0"/>
        <w:rPr>
          <w:b/>
          <w:color w:val="000000"/>
          <w:szCs w:val="28"/>
          <w:lang w:val="pt-BR"/>
        </w:rPr>
      </w:pPr>
    </w:p>
    <w:p w14:paraId="16D77643" w14:textId="77777777" w:rsidR="000B3AAD" w:rsidRPr="0076684B" w:rsidRDefault="000B3AAD" w:rsidP="00A737A3">
      <w:pPr>
        <w:widowControl w:val="0"/>
        <w:suppressAutoHyphens/>
        <w:ind w:firstLine="0"/>
        <w:rPr>
          <w:b/>
          <w:color w:val="000000"/>
          <w:szCs w:val="28"/>
          <w:lang w:val="pt-BR"/>
        </w:rPr>
      </w:pPr>
    </w:p>
    <w:p w14:paraId="62E09D9D" w14:textId="77777777" w:rsidR="0060718E" w:rsidRPr="0076684B" w:rsidRDefault="0060718E" w:rsidP="00A737A3">
      <w:pPr>
        <w:widowControl w:val="0"/>
        <w:suppressAutoHyphens/>
        <w:ind w:firstLine="0"/>
        <w:rPr>
          <w:b/>
          <w:color w:val="000000"/>
          <w:szCs w:val="28"/>
          <w:lang w:val="pt-BR"/>
        </w:rPr>
      </w:pPr>
    </w:p>
    <w:p w14:paraId="5E0B6F7E" w14:textId="77777777" w:rsidR="0060718E" w:rsidRPr="0076684B" w:rsidRDefault="0060718E" w:rsidP="00A737A3">
      <w:pPr>
        <w:widowControl w:val="0"/>
        <w:suppressAutoHyphens/>
        <w:ind w:firstLine="0"/>
        <w:rPr>
          <w:b/>
          <w:color w:val="000000"/>
          <w:szCs w:val="28"/>
          <w:lang w:val="pt-BR"/>
        </w:rPr>
      </w:pPr>
    </w:p>
    <w:p w14:paraId="77C11E58" w14:textId="77777777" w:rsidR="0060718E" w:rsidRPr="0076684B" w:rsidRDefault="0060718E" w:rsidP="00A737A3">
      <w:pPr>
        <w:ind w:firstLine="0"/>
        <w:jc w:val="center"/>
        <w:rPr>
          <w:b/>
          <w:color w:val="000000"/>
          <w:sz w:val="32"/>
          <w:szCs w:val="32"/>
          <w:lang w:val="pt-BR"/>
        </w:rPr>
      </w:pPr>
      <w:r w:rsidRPr="0076684B">
        <w:rPr>
          <w:b/>
          <w:color w:val="000000"/>
          <w:sz w:val="32"/>
          <w:szCs w:val="32"/>
          <w:lang w:val="pt-BR"/>
        </w:rPr>
        <w:t>Hà Nội, 2018</w:t>
      </w:r>
    </w:p>
    <w:p w14:paraId="46B6138C" w14:textId="77777777" w:rsidR="00D362CA" w:rsidRPr="0076684B" w:rsidRDefault="0060718E" w:rsidP="00324CB4">
      <w:pPr>
        <w:pStyle w:val="1LAMA"/>
        <w:ind w:firstLine="0"/>
        <w:jc w:val="center"/>
        <w:rPr>
          <w:color w:val="000000"/>
        </w:rPr>
      </w:pPr>
      <w:r w:rsidRPr="0076684B">
        <w:rPr>
          <w:color w:val="000000"/>
        </w:rPr>
        <w:br w:type="page"/>
      </w:r>
      <w:bookmarkStart w:id="0" w:name="_Toc522027283"/>
      <w:r w:rsidR="00E766A7" w:rsidRPr="0076684B">
        <w:rPr>
          <w:color w:val="000000"/>
        </w:rPr>
        <w:lastRenderedPageBreak/>
        <w:t>MỤC LỤC</w:t>
      </w:r>
      <w:bookmarkEnd w:id="0"/>
    </w:p>
    <w:p w14:paraId="5218CC2F" w14:textId="77777777" w:rsidR="009564A1" w:rsidRPr="0076684B" w:rsidRDefault="009564A1" w:rsidP="00444EEB">
      <w:pPr>
        <w:widowControl w:val="0"/>
        <w:suppressAutoHyphens/>
        <w:spacing w:line="400" w:lineRule="exact"/>
        <w:ind w:right="395"/>
        <w:rPr>
          <w:b/>
          <w:color w:val="000000"/>
          <w:sz w:val="32"/>
          <w:szCs w:val="32"/>
          <w:lang w:val="pt-BR"/>
        </w:rPr>
      </w:pPr>
    </w:p>
    <w:p w14:paraId="1C5DF740" w14:textId="77777777" w:rsidR="00AD3F9D" w:rsidRPr="0076684B" w:rsidRDefault="005E1225" w:rsidP="000B3AAD">
      <w:pPr>
        <w:jc w:val="right"/>
        <w:rPr>
          <w:i/>
          <w:noProof/>
          <w:color w:val="000000"/>
          <w:lang w:val="pt-BR"/>
        </w:rPr>
      </w:pPr>
      <w:r w:rsidRPr="0076684B">
        <w:rPr>
          <w:i/>
          <w:color w:val="000000"/>
          <w:lang w:val="pt-BR"/>
        </w:rPr>
        <w:t xml:space="preserve"> </w:t>
      </w:r>
      <w:r w:rsidR="000B3AAD" w:rsidRPr="0076684B">
        <w:rPr>
          <w:i/>
          <w:color w:val="000000"/>
          <w:lang w:val="pt-BR"/>
        </w:rPr>
        <w:t>Trang</w:t>
      </w:r>
      <w:r w:rsidR="00AD3F9D" w:rsidRPr="0076684B">
        <w:rPr>
          <w:b/>
          <w:bCs/>
          <w:caps/>
          <w:color w:val="000000"/>
          <w:szCs w:val="28"/>
        </w:rPr>
        <w:fldChar w:fldCharType="begin"/>
      </w:r>
      <w:r w:rsidR="00AD3F9D" w:rsidRPr="0076684B">
        <w:rPr>
          <w:b/>
          <w:bCs/>
          <w:caps/>
          <w:color w:val="000000"/>
          <w:szCs w:val="28"/>
          <w:lang w:val="pt-BR"/>
        </w:rPr>
        <w:instrText xml:space="preserve"> TOC \t "1 LAMA,1,2 bold,2,7 lop,3" </w:instrText>
      </w:r>
      <w:r w:rsidR="00AD3F9D" w:rsidRPr="0076684B">
        <w:rPr>
          <w:b/>
          <w:bCs/>
          <w:caps/>
          <w:color w:val="000000"/>
          <w:szCs w:val="28"/>
        </w:rPr>
        <w:fldChar w:fldCharType="separate"/>
      </w:r>
    </w:p>
    <w:p w14:paraId="5BE3135C" w14:textId="77777777" w:rsidR="00AD3F9D" w:rsidRPr="00243A1B" w:rsidRDefault="00AD3F9D" w:rsidP="00243A1B">
      <w:pPr>
        <w:pStyle w:val="TOC1"/>
      </w:pPr>
      <w:r w:rsidRPr="00243A1B">
        <w:t>I. ĐẶC ĐIỂM MÔN HỌC</w:t>
      </w:r>
      <w:r w:rsidRPr="00243A1B">
        <w:tab/>
      </w:r>
      <w:r w:rsidRPr="00243A1B">
        <w:fldChar w:fldCharType="begin"/>
      </w:r>
      <w:r w:rsidRPr="00243A1B">
        <w:instrText xml:space="preserve"> PAGEREF _Toc522027284 \h </w:instrText>
      </w:r>
      <w:r w:rsidRPr="00243A1B">
        <w:fldChar w:fldCharType="separate"/>
      </w:r>
      <w:r w:rsidR="00FC5482">
        <w:t>3</w:t>
      </w:r>
      <w:r w:rsidRPr="00243A1B">
        <w:fldChar w:fldCharType="end"/>
      </w:r>
    </w:p>
    <w:p w14:paraId="316AAAB5" w14:textId="77777777" w:rsidR="00AD3F9D" w:rsidRPr="00243A1B" w:rsidRDefault="00AD3F9D" w:rsidP="00243A1B">
      <w:pPr>
        <w:pStyle w:val="TOC1"/>
      </w:pPr>
      <w:r w:rsidRPr="00243A1B">
        <w:t>II. QUAN ĐIỂM XÂY DỰNG CHƯƠNG TRÌNH</w:t>
      </w:r>
      <w:r w:rsidRPr="00243A1B">
        <w:tab/>
      </w:r>
      <w:r w:rsidR="00040B6C" w:rsidRPr="00243A1B">
        <w:t>3</w:t>
      </w:r>
    </w:p>
    <w:p w14:paraId="6423A603" w14:textId="77777777" w:rsidR="00AD3F9D" w:rsidRPr="00243A1B" w:rsidRDefault="00AD3F9D" w:rsidP="00243A1B">
      <w:pPr>
        <w:pStyle w:val="TOC1"/>
      </w:pPr>
      <w:r w:rsidRPr="00243A1B">
        <w:t>III. MỤC TIÊU CHƯƠNG TRÌNH</w:t>
      </w:r>
      <w:r w:rsidRPr="00243A1B">
        <w:tab/>
      </w:r>
      <w:r w:rsidRPr="00243A1B">
        <w:fldChar w:fldCharType="begin"/>
      </w:r>
      <w:r w:rsidRPr="00243A1B">
        <w:instrText xml:space="preserve"> PAGEREF _Toc522027286 \h </w:instrText>
      </w:r>
      <w:r w:rsidRPr="00243A1B">
        <w:fldChar w:fldCharType="separate"/>
      </w:r>
      <w:r w:rsidR="00FC5482">
        <w:t>5</w:t>
      </w:r>
      <w:r w:rsidRPr="00243A1B">
        <w:fldChar w:fldCharType="end"/>
      </w:r>
    </w:p>
    <w:p w14:paraId="46A4AD23" w14:textId="77777777" w:rsidR="00AD3F9D" w:rsidRPr="00243A1B" w:rsidRDefault="00AD3F9D" w:rsidP="00243A1B">
      <w:pPr>
        <w:pStyle w:val="TOC1"/>
      </w:pPr>
      <w:r w:rsidRPr="00243A1B">
        <w:t>IV. YÊU CẦU CẦN ĐẠT</w:t>
      </w:r>
      <w:r w:rsidRPr="00243A1B">
        <w:tab/>
      </w:r>
      <w:r w:rsidR="001C7C76" w:rsidRPr="00243A1B">
        <w:t>5</w:t>
      </w:r>
    </w:p>
    <w:p w14:paraId="3692EEB5" w14:textId="77777777" w:rsidR="00AD3F9D" w:rsidRPr="00243A1B" w:rsidRDefault="00AD3F9D" w:rsidP="00243A1B">
      <w:pPr>
        <w:pStyle w:val="TOC1"/>
      </w:pPr>
      <w:r w:rsidRPr="00243A1B">
        <w:t>V. NỘI DUNG GIÁO DỤC</w:t>
      </w:r>
      <w:r w:rsidRPr="00243A1B">
        <w:tab/>
      </w:r>
      <w:r w:rsidR="009045E4" w:rsidRPr="00243A1B">
        <w:t>7</w:t>
      </w:r>
    </w:p>
    <w:p w14:paraId="3DDC6B2C" w14:textId="77777777" w:rsidR="00AD3F9D" w:rsidRPr="0076684B" w:rsidRDefault="00AD3F9D" w:rsidP="009D15A8">
      <w:pPr>
        <w:pStyle w:val="TOC3"/>
        <w:tabs>
          <w:tab w:val="clear" w:pos="13258"/>
          <w:tab w:val="right" w:leader="dot" w:pos="14005"/>
        </w:tabs>
        <w:spacing w:before="120" w:after="120"/>
        <w:ind w:firstLine="0"/>
        <w:rPr>
          <w:rFonts w:ascii="Calibri" w:hAnsi="Calibri"/>
          <w:iCs w:val="0"/>
          <w:color w:val="000000"/>
          <w:sz w:val="22"/>
          <w:szCs w:val="22"/>
        </w:rPr>
      </w:pPr>
      <w:r w:rsidRPr="0076684B">
        <w:rPr>
          <w:color w:val="000000"/>
        </w:rPr>
        <w:t>LỚP 10</w:t>
      </w:r>
      <w:r w:rsidRPr="0076684B">
        <w:rPr>
          <w:color w:val="000000"/>
        </w:rPr>
        <w:tab/>
      </w:r>
      <w:r w:rsidRPr="0076684B">
        <w:rPr>
          <w:color w:val="000000"/>
        </w:rPr>
        <w:fldChar w:fldCharType="begin"/>
      </w:r>
      <w:r w:rsidRPr="0076684B">
        <w:rPr>
          <w:color w:val="000000"/>
        </w:rPr>
        <w:instrText xml:space="preserve"> PAGEREF _Toc522027292 \h </w:instrText>
      </w:r>
      <w:r w:rsidRPr="0076684B">
        <w:rPr>
          <w:color w:val="000000"/>
        </w:rPr>
      </w:r>
      <w:r w:rsidRPr="0076684B">
        <w:rPr>
          <w:color w:val="000000"/>
        </w:rPr>
        <w:fldChar w:fldCharType="separate"/>
      </w:r>
      <w:r w:rsidR="00FC5482">
        <w:rPr>
          <w:color w:val="000000"/>
        </w:rPr>
        <w:t>11</w:t>
      </w:r>
      <w:r w:rsidRPr="0076684B">
        <w:rPr>
          <w:color w:val="000000"/>
        </w:rPr>
        <w:fldChar w:fldCharType="end"/>
      </w:r>
    </w:p>
    <w:p w14:paraId="4C085385" w14:textId="77777777" w:rsidR="00AD3F9D" w:rsidRPr="0076684B" w:rsidRDefault="00AD3F9D" w:rsidP="009D15A8">
      <w:pPr>
        <w:pStyle w:val="TOC3"/>
        <w:tabs>
          <w:tab w:val="clear" w:pos="13258"/>
          <w:tab w:val="right" w:leader="dot" w:pos="14005"/>
        </w:tabs>
        <w:spacing w:before="120" w:after="120"/>
        <w:ind w:firstLine="0"/>
        <w:rPr>
          <w:rFonts w:ascii="Calibri" w:hAnsi="Calibri"/>
          <w:iCs w:val="0"/>
          <w:color w:val="000000"/>
          <w:sz w:val="22"/>
          <w:szCs w:val="22"/>
        </w:rPr>
      </w:pPr>
      <w:r w:rsidRPr="0076684B">
        <w:rPr>
          <w:color w:val="000000"/>
        </w:rPr>
        <w:t>LỚP 11</w:t>
      </w:r>
      <w:r w:rsidRPr="0076684B">
        <w:rPr>
          <w:color w:val="000000"/>
        </w:rPr>
        <w:tab/>
      </w:r>
      <w:r w:rsidR="006D7E61" w:rsidRPr="0076684B">
        <w:rPr>
          <w:color w:val="000000"/>
        </w:rPr>
        <w:t>2</w:t>
      </w:r>
      <w:r w:rsidR="009045E4" w:rsidRPr="0076684B">
        <w:rPr>
          <w:color w:val="000000"/>
        </w:rPr>
        <w:t>0</w:t>
      </w:r>
    </w:p>
    <w:p w14:paraId="7678FBAA" w14:textId="77777777" w:rsidR="00AD3F9D" w:rsidRPr="0076684B" w:rsidRDefault="00AD3F9D" w:rsidP="009D15A8">
      <w:pPr>
        <w:pStyle w:val="TOC3"/>
        <w:tabs>
          <w:tab w:val="clear" w:pos="13258"/>
          <w:tab w:val="right" w:leader="dot" w:pos="14005"/>
        </w:tabs>
        <w:spacing w:before="120" w:after="120"/>
        <w:ind w:firstLine="0"/>
        <w:rPr>
          <w:rFonts w:ascii="Calibri" w:hAnsi="Calibri"/>
          <w:iCs w:val="0"/>
          <w:color w:val="000000"/>
          <w:sz w:val="22"/>
          <w:szCs w:val="22"/>
        </w:rPr>
      </w:pPr>
      <w:r w:rsidRPr="0076684B">
        <w:rPr>
          <w:color w:val="000000"/>
        </w:rPr>
        <w:t>LỚP 12</w:t>
      </w:r>
      <w:r w:rsidRPr="0076684B">
        <w:rPr>
          <w:color w:val="000000"/>
        </w:rPr>
        <w:tab/>
      </w:r>
      <w:r w:rsidRPr="0076684B">
        <w:rPr>
          <w:color w:val="000000"/>
        </w:rPr>
        <w:fldChar w:fldCharType="begin"/>
      </w:r>
      <w:r w:rsidRPr="0076684B">
        <w:rPr>
          <w:color w:val="000000"/>
        </w:rPr>
        <w:instrText xml:space="preserve"> PAGEREF _Toc522027296 \h </w:instrText>
      </w:r>
      <w:r w:rsidRPr="0076684B">
        <w:rPr>
          <w:color w:val="000000"/>
        </w:rPr>
      </w:r>
      <w:r w:rsidRPr="0076684B">
        <w:rPr>
          <w:color w:val="000000"/>
        </w:rPr>
        <w:fldChar w:fldCharType="separate"/>
      </w:r>
      <w:r w:rsidR="00FC5482">
        <w:rPr>
          <w:color w:val="000000"/>
        </w:rPr>
        <w:t>33</w:t>
      </w:r>
      <w:r w:rsidRPr="0076684B">
        <w:rPr>
          <w:color w:val="000000"/>
        </w:rPr>
        <w:fldChar w:fldCharType="end"/>
      </w:r>
    </w:p>
    <w:p w14:paraId="1A5BAD9C" w14:textId="77777777" w:rsidR="00AD3F9D" w:rsidRPr="00243A1B" w:rsidRDefault="00AD3F9D" w:rsidP="00243A1B">
      <w:pPr>
        <w:pStyle w:val="TOC1"/>
      </w:pPr>
      <w:r w:rsidRPr="00243A1B">
        <w:t>VI. PHƯƠNG PHÁP GIÁO DỤC</w:t>
      </w:r>
      <w:r w:rsidRPr="00243A1B">
        <w:tab/>
      </w:r>
      <w:r w:rsidRPr="00243A1B">
        <w:fldChar w:fldCharType="begin"/>
      </w:r>
      <w:r w:rsidRPr="00243A1B">
        <w:instrText xml:space="preserve"> PAGEREF _Toc522027298 \h </w:instrText>
      </w:r>
      <w:r w:rsidRPr="00243A1B">
        <w:fldChar w:fldCharType="separate"/>
      </w:r>
      <w:r w:rsidR="00FC5482">
        <w:t>45</w:t>
      </w:r>
      <w:r w:rsidRPr="00243A1B">
        <w:fldChar w:fldCharType="end"/>
      </w:r>
    </w:p>
    <w:p w14:paraId="4A1FEF18" w14:textId="77777777" w:rsidR="00AD3F9D" w:rsidRPr="00243A1B" w:rsidRDefault="00AD3F9D" w:rsidP="00243A1B">
      <w:pPr>
        <w:pStyle w:val="TOC1"/>
      </w:pPr>
      <w:r w:rsidRPr="00243A1B">
        <w:t>VII. ĐÁNH GIÁ KẾT QUẢ GIÁO DỤC</w:t>
      </w:r>
      <w:r w:rsidRPr="00243A1B">
        <w:tab/>
      </w:r>
      <w:r w:rsidRPr="00243A1B">
        <w:fldChar w:fldCharType="begin"/>
      </w:r>
      <w:r w:rsidRPr="00243A1B">
        <w:instrText xml:space="preserve"> PAGEREF _Toc522027300 \h </w:instrText>
      </w:r>
      <w:r w:rsidRPr="00243A1B">
        <w:fldChar w:fldCharType="separate"/>
      </w:r>
      <w:r w:rsidR="00FC5482">
        <w:t>48</w:t>
      </w:r>
      <w:r w:rsidRPr="00243A1B">
        <w:fldChar w:fldCharType="end"/>
      </w:r>
    </w:p>
    <w:p w14:paraId="4624591D" w14:textId="77777777" w:rsidR="00AD3F9D" w:rsidRPr="00243A1B" w:rsidRDefault="00AD3F9D" w:rsidP="00243A1B">
      <w:pPr>
        <w:pStyle w:val="TOC1"/>
      </w:pPr>
      <w:r w:rsidRPr="00243A1B">
        <w:t>VIII. GIẢI THÍCH VÀ HƯỚNG DẪN THỰC HIỆN CHƯƠNG TRÌNH</w:t>
      </w:r>
      <w:r w:rsidRPr="00243A1B">
        <w:tab/>
      </w:r>
      <w:r w:rsidRPr="00243A1B">
        <w:fldChar w:fldCharType="begin"/>
      </w:r>
      <w:r w:rsidRPr="00243A1B">
        <w:instrText xml:space="preserve"> PAGEREF _Toc522027301 \h </w:instrText>
      </w:r>
      <w:r w:rsidRPr="00243A1B">
        <w:fldChar w:fldCharType="separate"/>
      </w:r>
      <w:r w:rsidR="00FC5482">
        <w:t>49</w:t>
      </w:r>
      <w:r w:rsidRPr="00243A1B">
        <w:fldChar w:fldCharType="end"/>
      </w:r>
    </w:p>
    <w:p w14:paraId="7B7B8EDD" w14:textId="77777777" w:rsidR="009D15A8" w:rsidRPr="0076684B" w:rsidRDefault="009D15A8" w:rsidP="009D15A8">
      <w:pPr>
        <w:rPr>
          <w:noProof/>
          <w:color w:val="000000"/>
        </w:rPr>
      </w:pPr>
    </w:p>
    <w:p w14:paraId="4E24B29D" w14:textId="77777777" w:rsidR="009D15A8" w:rsidRPr="0076684B" w:rsidRDefault="009D15A8" w:rsidP="009D15A8">
      <w:pPr>
        <w:rPr>
          <w:noProof/>
          <w:color w:val="000000"/>
        </w:rPr>
      </w:pPr>
    </w:p>
    <w:p w14:paraId="70E51476" w14:textId="77777777" w:rsidR="00DB475E" w:rsidRPr="0076684B" w:rsidRDefault="00AD3F9D" w:rsidP="00AD3F9D">
      <w:pPr>
        <w:pStyle w:val="I"/>
        <w:tabs>
          <w:tab w:val="left" w:pos="709"/>
          <w:tab w:val="right" w:leader="dot" w:pos="14034"/>
        </w:tabs>
        <w:spacing w:before="160" w:line="288" w:lineRule="auto"/>
        <w:ind w:left="0" w:firstLine="0"/>
        <w:rPr>
          <w:rFonts w:eastAsia="Times New Roman"/>
          <w:b w:val="0"/>
          <w:color w:val="000000"/>
          <w:lang w:val="pt-BR"/>
        </w:rPr>
      </w:pPr>
      <w:r w:rsidRPr="0076684B">
        <w:rPr>
          <w:rFonts w:eastAsia="Times New Roman"/>
          <w:b w:val="0"/>
          <w:bCs/>
          <w:caps/>
          <w:color w:val="000000"/>
          <w:lang w:val="en-US"/>
        </w:rPr>
        <w:fldChar w:fldCharType="end"/>
      </w:r>
    </w:p>
    <w:p w14:paraId="1F4EF47F" w14:textId="77777777" w:rsidR="00DB475E" w:rsidRPr="0076684B" w:rsidRDefault="00DB475E" w:rsidP="00444EEB">
      <w:pPr>
        <w:spacing w:before="0" w:after="0" w:line="240" w:lineRule="auto"/>
        <w:ind w:firstLine="0"/>
        <w:rPr>
          <w:b/>
          <w:color w:val="000000"/>
          <w:sz w:val="2"/>
          <w:szCs w:val="2"/>
          <w:lang w:val="pt-BR"/>
        </w:rPr>
      </w:pPr>
      <w:r w:rsidRPr="0076684B">
        <w:rPr>
          <w:color w:val="000000"/>
          <w:sz w:val="2"/>
          <w:szCs w:val="2"/>
          <w:lang w:val="pt-BR"/>
        </w:rPr>
        <w:br w:type="page"/>
      </w:r>
    </w:p>
    <w:p w14:paraId="330668E8" w14:textId="77777777" w:rsidR="00D90562" w:rsidRPr="0076684B" w:rsidRDefault="009A5635" w:rsidP="00DF05A6">
      <w:pPr>
        <w:pStyle w:val="1LAMA"/>
        <w:rPr>
          <w:color w:val="000000"/>
        </w:rPr>
      </w:pPr>
      <w:bookmarkStart w:id="1" w:name="_Toc502921145"/>
      <w:bookmarkStart w:id="2" w:name="_Toc522027284"/>
      <w:r w:rsidRPr="0076684B">
        <w:rPr>
          <w:color w:val="000000"/>
        </w:rPr>
        <w:t>I</w:t>
      </w:r>
      <w:r w:rsidR="002660C7" w:rsidRPr="0076684B">
        <w:rPr>
          <w:color w:val="000000"/>
        </w:rPr>
        <w:t xml:space="preserve">. </w:t>
      </w:r>
      <w:r w:rsidR="00D90562" w:rsidRPr="0076684B">
        <w:rPr>
          <w:color w:val="000000"/>
        </w:rPr>
        <w:t>ĐẶC ĐIỂM MÔN HỌC</w:t>
      </w:r>
      <w:bookmarkEnd w:id="1"/>
      <w:bookmarkEnd w:id="2"/>
    </w:p>
    <w:p w14:paraId="17F34BAC" w14:textId="77777777" w:rsidR="00A82D3C" w:rsidRPr="0076684B" w:rsidRDefault="000F6AE6" w:rsidP="00DF05A6">
      <w:pPr>
        <w:pStyle w:val="0noidung"/>
        <w:rPr>
          <w:color w:val="000000"/>
        </w:rPr>
      </w:pPr>
      <w:r w:rsidRPr="0076684B">
        <w:rPr>
          <w:color w:val="000000"/>
        </w:rPr>
        <w:t>Hoá</w:t>
      </w:r>
      <w:r w:rsidR="00A82D3C" w:rsidRPr="0076684B">
        <w:rPr>
          <w:color w:val="000000"/>
        </w:rPr>
        <w:t xml:space="preserve"> học là ngành khoa học thuộc lĩnh vực khoa học tự nhiên, nghiên cứu về thành phần cấu trúc, tính chất và sự </w:t>
      </w:r>
      <w:r w:rsidR="00896E9E" w:rsidRPr="0076684B">
        <w:rPr>
          <w:color w:val="000000"/>
          <w:lang w:val="pt-BR"/>
        </w:rPr>
        <w:t xml:space="preserve">biến </w:t>
      </w:r>
      <w:r w:rsidR="00A82D3C" w:rsidRPr="0076684B">
        <w:rPr>
          <w:color w:val="000000"/>
        </w:rPr>
        <w:t xml:space="preserve">đổi của </w:t>
      </w:r>
      <w:r w:rsidR="006448DF" w:rsidRPr="0076684B">
        <w:rPr>
          <w:color w:val="000000"/>
          <w:lang w:val="pt-BR"/>
        </w:rPr>
        <w:t xml:space="preserve">các đơn </w:t>
      </w:r>
      <w:r w:rsidR="006448DF" w:rsidRPr="0076684B">
        <w:rPr>
          <w:color w:val="000000"/>
        </w:rPr>
        <w:t>chất và hợp chất.</w:t>
      </w:r>
    </w:p>
    <w:p w14:paraId="6BAAD295" w14:textId="77777777" w:rsidR="00A82D3C" w:rsidRPr="0076684B" w:rsidRDefault="000F6AE6" w:rsidP="00DF05A6">
      <w:pPr>
        <w:widowControl w:val="0"/>
        <w:suppressAutoHyphens/>
        <w:spacing w:before="120" w:after="120"/>
        <w:ind w:firstLine="567"/>
        <w:rPr>
          <w:color w:val="000000"/>
          <w:szCs w:val="28"/>
        </w:rPr>
      </w:pPr>
      <w:r w:rsidRPr="0076684B">
        <w:rPr>
          <w:color w:val="000000"/>
          <w:szCs w:val="28"/>
          <w:lang w:val="vi-VN"/>
        </w:rPr>
        <w:t>Hoá</w:t>
      </w:r>
      <w:r w:rsidR="00A82D3C" w:rsidRPr="0076684B">
        <w:rPr>
          <w:color w:val="000000"/>
          <w:szCs w:val="28"/>
          <w:lang w:val="vi-VN"/>
        </w:rPr>
        <w:t xml:space="preserve"> học kết hợp chặt chẽ giữa </w:t>
      </w:r>
      <w:r w:rsidR="00A60316" w:rsidRPr="0076684B">
        <w:rPr>
          <w:color w:val="000000"/>
          <w:szCs w:val="28"/>
          <w:lang w:val="vi-VN"/>
        </w:rPr>
        <w:t>lí</w:t>
      </w:r>
      <w:r w:rsidR="00A82D3C" w:rsidRPr="0076684B">
        <w:rPr>
          <w:color w:val="000000"/>
          <w:szCs w:val="28"/>
          <w:lang w:val="vi-VN"/>
        </w:rPr>
        <w:t xml:space="preserve"> thuyết và thực nghiệm, là cầu nối các ngành khoa học tự nhiên khác như </w:t>
      </w:r>
      <w:r w:rsidR="00133C72" w:rsidRPr="0076684B">
        <w:rPr>
          <w:color w:val="000000"/>
          <w:szCs w:val="28"/>
          <w:lang w:val="en-GB"/>
        </w:rPr>
        <w:t>v</w:t>
      </w:r>
      <w:r w:rsidR="00A82D3C" w:rsidRPr="0076684B">
        <w:rPr>
          <w:color w:val="000000"/>
          <w:szCs w:val="28"/>
          <w:lang w:val="vi-VN"/>
        </w:rPr>
        <w:t xml:space="preserve">ật </w:t>
      </w:r>
      <w:r w:rsidR="00375EF9" w:rsidRPr="0076684B">
        <w:rPr>
          <w:color w:val="000000"/>
          <w:szCs w:val="28"/>
          <w:lang w:val="vi-VN"/>
        </w:rPr>
        <w:t>lí</w:t>
      </w:r>
      <w:r w:rsidR="00A82D3C" w:rsidRPr="0076684B">
        <w:rPr>
          <w:color w:val="000000"/>
          <w:szCs w:val="28"/>
          <w:lang w:val="vi-VN"/>
        </w:rPr>
        <w:t xml:space="preserve">, </w:t>
      </w:r>
      <w:r w:rsidR="00133C72" w:rsidRPr="0076684B">
        <w:rPr>
          <w:color w:val="000000"/>
          <w:szCs w:val="28"/>
          <w:lang w:val="en-GB"/>
        </w:rPr>
        <w:t>s</w:t>
      </w:r>
      <w:r w:rsidR="00A82D3C" w:rsidRPr="0076684B">
        <w:rPr>
          <w:color w:val="000000"/>
          <w:szCs w:val="28"/>
          <w:lang w:val="vi-VN"/>
        </w:rPr>
        <w:t xml:space="preserve">inh học, </w:t>
      </w:r>
      <w:r w:rsidR="00133C72" w:rsidRPr="0076684B">
        <w:rPr>
          <w:color w:val="000000"/>
          <w:szCs w:val="28"/>
          <w:lang w:val="en-GB"/>
        </w:rPr>
        <w:t xml:space="preserve">y </w:t>
      </w:r>
      <w:r w:rsidR="00A82D3C" w:rsidRPr="0076684B">
        <w:rPr>
          <w:color w:val="000000"/>
          <w:szCs w:val="28"/>
          <w:lang w:val="vi-VN"/>
        </w:rPr>
        <w:t xml:space="preserve">dược và </w:t>
      </w:r>
      <w:r w:rsidR="00133C72" w:rsidRPr="0076684B">
        <w:rPr>
          <w:color w:val="000000"/>
          <w:szCs w:val="28"/>
          <w:lang w:val="en-GB"/>
        </w:rPr>
        <w:t>đ</w:t>
      </w:r>
      <w:r w:rsidR="00A82D3C" w:rsidRPr="0076684B">
        <w:rPr>
          <w:color w:val="000000"/>
          <w:szCs w:val="28"/>
          <w:lang w:val="vi-VN"/>
        </w:rPr>
        <w:t xml:space="preserve">ịa chất học. Những tiến bộ trong lĩnh vực </w:t>
      </w:r>
      <w:r w:rsidRPr="0076684B">
        <w:rPr>
          <w:color w:val="000000"/>
          <w:szCs w:val="28"/>
          <w:lang w:val="vi-VN"/>
        </w:rPr>
        <w:t>hoá</w:t>
      </w:r>
      <w:r w:rsidR="00A82D3C" w:rsidRPr="0076684B">
        <w:rPr>
          <w:color w:val="000000"/>
          <w:szCs w:val="28"/>
          <w:lang w:val="vi-VN"/>
        </w:rPr>
        <w:t xml:space="preserve"> học gắn liền với sự phát triển của những phát hiện mới trong các lĩnh vực của các ngành </w:t>
      </w:r>
      <w:r w:rsidR="00133C72" w:rsidRPr="0076684B">
        <w:rPr>
          <w:color w:val="000000"/>
          <w:szCs w:val="28"/>
          <w:lang w:val="en-GB"/>
        </w:rPr>
        <w:t>s</w:t>
      </w:r>
      <w:r w:rsidR="00A82D3C" w:rsidRPr="0076684B">
        <w:rPr>
          <w:color w:val="000000"/>
          <w:szCs w:val="28"/>
          <w:lang w:val="vi-VN"/>
        </w:rPr>
        <w:t xml:space="preserve">inh học, </w:t>
      </w:r>
      <w:r w:rsidR="00133C72" w:rsidRPr="0076684B">
        <w:rPr>
          <w:color w:val="000000"/>
          <w:szCs w:val="28"/>
          <w:lang w:val="en-GB"/>
        </w:rPr>
        <w:t>y</w:t>
      </w:r>
      <w:r w:rsidR="00A82D3C" w:rsidRPr="0076684B">
        <w:rPr>
          <w:color w:val="000000"/>
          <w:szCs w:val="28"/>
          <w:lang w:val="vi-VN"/>
        </w:rPr>
        <w:t xml:space="preserve"> học và </w:t>
      </w:r>
      <w:r w:rsidR="00133C72" w:rsidRPr="0076684B">
        <w:rPr>
          <w:color w:val="000000"/>
          <w:szCs w:val="28"/>
          <w:lang w:val="en-GB"/>
        </w:rPr>
        <w:t>v</w:t>
      </w:r>
      <w:r w:rsidR="00A82D3C" w:rsidRPr="0076684B">
        <w:rPr>
          <w:color w:val="000000"/>
          <w:szCs w:val="28"/>
          <w:lang w:val="vi-VN"/>
        </w:rPr>
        <w:t xml:space="preserve">ật </w:t>
      </w:r>
      <w:r w:rsidR="00375EF9" w:rsidRPr="0076684B">
        <w:rPr>
          <w:color w:val="000000"/>
          <w:szCs w:val="28"/>
          <w:lang w:val="vi-VN"/>
        </w:rPr>
        <w:t>lí</w:t>
      </w:r>
      <w:r w:rsidR="00A82D3C" w:rsidRPr="0076684B">
        <w:rPr>
          <w:color w:val="000000"/>
          <w:szCs w:val="28"/>
          <w:lang w:val="vi-VN"/>
        </w:rPr>
        <w:t xml:space="preserve">. </w:t>
      </w:r>
      <w:r w:rsidRPr="0076684B">
        <w:rPr>
          <w:color w:val="000000"/>
          <w:szCs w:val="28"/>
          <w:lang w:val="vi-VN"/>
        </w:rPr>
        <w:t>Hoá</w:t>
      </w:r>
      <w:r w:rsidR="00A82D3C" w:rsidRPr="0076684B">
        <w:rPr>
          <w:color w:val="000000"/>
          <w:szCs w:val="28"/>
          <w:lang w:val="vi-VN"/>
        </w:rPr>
        <w:t xml:space="preserve"> học đóng vai trò quan trọng trong cuộc sống, sản xuất, góp phần vào sự phát triển kinh tế </w:t>
      </w:r>
      <w:r w:rsidR="00053529" w:rsidRPr="0076684B">
        <w:rPr>
          <w:color w:val="000000"/>
          <w:szCs w:val="28"/>
        </w:rPr>
        <w:t>-</w:t>
      </w:r>
      <w:r w:rsidR="00A82D3C" w:rsidRPr="0076684B">
        <w:rPr>
          <w:color w:val="000000"/>
          <w:szCs w:val="28"/>
          <w:lang w:val="vi-VN"/>
        </w:rPr>
        <w:t xml:space="preserve"> xã hội. Những thành tựu của </w:t>
      </w:r>
      <w:r w:rsidRPr="0076684B">
        <w:rPr>
          <w:color w:val="000000"/>
          <w:szCs w:val="28"/>
          <w:lang w:val="vi-VN"/>
        </w:rPr>
        <w:t>hoá</w:t>
      </w:r>
      <w:r w:rsidR="00A82D3C" w:rsidRPr="0076684B">
        <w:rPr>
          <w:color w:val="000000"/>
          <w:szCs w:val="28"/>
          <w:lang w:val="vi-VN"/>
        </w:rPr>
        <w:t xml:space="preserve"> học được ứng dụng vào các ngành vật liệu, năng lượng, </w:t>
      </w:r>
      <w:r w:rsidR="00F75BC1" w:rsidRPr="0076684B">
        <w:rPr>
          <w:color w:val="000000"/>
          <w:szCs w:val="28"/>
          <w:lang w:val="vi-VN"/>
        </w:rPr>
        <w:t xml:space="preserve">y </w:t>
      </w:r>
      <w:r w:rsidR="00A82D3C" w:rsidRPr="0076684B">
        <w:rPr>
          <w:color w:val="000000"/>
          <w:szCs w:val="28"/>
          <w:lang w:val="vi-VN"/>
        </w:rPr>
        <w:t xml:space="preserve">dược, công nghệ sinh học, nông </w:t>
      </w:r>
      <w:r w:rsidR="00053529" w:rsidRPr="0076684B">
        <w:rPr>
          <w:color w:val="000000"/>
          <w:szCs w:val="28"/>
        </w:rPr>
        <w:t>-</w:t>
      </w:r>
      <w:r w:rsidR="00053529" w:rsidRPr="0076684B">
        <w:rPr>
          <w:color w:val="000000"/>
          <w:szCs w:val="28"/>
          <w:lang w:val="vi-VN"/>
        </w:rPr>
        <w:t xml:space="preserve"> </w:t>
      </w:r>
      <w:r w:rsidR="00A82D3C" w:rsidRPr="0076684B">
        <w:rPr>
          <w:color w:val="000000"/>
          <w:szCs w:val="28"/>
          <w:lang w:val="vi-VN"/>
        </w:rPr>
        <w:t xml:space="preserve">lâm </w:t>
      </w:r>
      <w:r w:rsidR="00053529" w:rsidRPr="0076684B">
        <w:rPr>
          <w:color w:val="000000"/>
          <w:szCs w:val="28"/>
        </w:rPr>
        <w:t>-</w:t>
      </w:r>
      <w:r w:rsidR="006811B6" w:rsidRPr="0076684B">
        <w:rPr>
          <w:color w:val="000000"/>
          <w:szCs w:val="28"/>
          <w:lang w:val="vi-VN"/>
        </w:rPr>
        <w:t xml:space="preserve"> </w:t>
      </w:r>
      <w:r w:rsidR="00A82D3C" w:rsidRPr="0076684B">
        <w:rPr>
          <w:color w:val="000000"/>
          <w:szCs w:val="28"/>
          <w:lang w:val="vi-VN"/>
        </w:rPr>
        <w:t>ngư nghi</w:t>
      </w:r>
      <w:r w:rsidR="00916FE4" w:rsidRPr="0076684B">
        <w:rPr>
          <w:color w:val="000000"/>
          <w:szCs w:val="28"/>
          <w:lang w:val="vi-VN"/>
        </w:rPr>
        <w:t>ệ</w:t>
      </w:r>
      <w:r w:rsidR="00A82D3C" w:rsidRPr="0076684B">
        <w:rPr>
          <w:color w:val="000000"/>
          <w:szCs w:val="28"/>
          <w:lang w:val="vi-VN"/>
        </w:rPr>
        <w:t xml:space="preserve">p </w:t>
      </w:r>
      <w:r w:rsidR="00F75BC1" w:rsidRPr="0076684B">
        <w:rPr>
          <w:color w:val="000000"/>
          <w:szCs w:val="28"/>
          <w:lang w:val="vi-VN"/>
        </w:rPr>
        <w:t xml:space="preserve">và </w:t>
      </w:r>
      <w:r w:rsidR="0053667A" w:rsidRPr="0076684B">
        <w:rPr>
          <w:color w:val="000000"/>
          <w:szCs w:val="28"/>
          <w:lang w:val="vi-VN"/>
        </w:rPr>
        <w:t xml:space="preserve">nhiều </w:t>
      </w:r>
      <w:r w:rsidR="00A44E3D" w:rsidRPr="0076684B">
        <w:rPr>
          <w:color w:val="000000"/>
          <w:szCs w:val="28"/>
          <w:lang w:val="vi-VN"/>
        </w:rPr>
        <w:t>lĩnh vực</w:t>
      </w:r>
      <w:r w:rsidR="0053667A" w:rsidRPr="0076684B">
        <w:rPr>
          <w:color w:val="000000"/>
          <w:szCs w:val="28"/>
          <w:lang w:val="vi-VN"/>
        </w:rPr>
        <w:t xml:space="preserve"> khác.</w:t>
      </w:r>
      <w:r w:rsidR="00974A09" w:rsidRPr="0076684B">
        <w:rPr>
          <w:color w:val="000000"/>
          <w:szCs w:val="28"/>
        </w:rPr>
        <w:t xml:space="preserve"> </w:t>
      </w:r>
    </w:p>
    <w:p w14:paraId="135D9AD0" w14:textId="77777777" w:rsidR="00E73872" w:rsidRPr="0076684B" w:rsidRDefault="00A82D3C" w:rsidP="00E73872">
      <w:pPr>
        <w:pStyle w:val="0noidung"/>
        <w:rPr>
          <w:strike/>
          <w:color w:val="000000"/>
        </w:rPr>
      </w:pPr>
      <w:r w:rsidRPr="0076684B">
        <w:rPr>
          <w:color w:val="000000"/>
        </w:rPr>
        <w:t xml:space="preserve">Trong </w:t>
      </w:r>
      <w:r w:rsidR="001D0BBB" w:rsidRPr="0076684B">
        <w:rPr>
          <w:color w:val="000000"/>
        </w:rPr>
        <w:t xml:space="preserve">chương trình </w:t>
      </w:r>
      <w:r w:rsidR="0061318A" w:rsidRPr="0076684B">
        <w:rPr>
          <w:color w:val="000000"/>
        </w:rPr>
        <w:t xml:space="preserve">giáo dục </w:t>
      </w:r>
      <w:r w:rsidRPr="0076684B">
        <w:rPr>
          <w:color w:val="000000"/>
        </w:rPr>
        <w:t xml:space="preserve">phổ thông, </w:t>
      </w:r>
      <w:r w:rsidR="00312144" w:rsidRPr="0076684B">
        <w:rPr>
          <w:rStyle w:val="0noidungChar"/>
          <w:color w:val="000000"/>
        </w:rPr>
        <w:t xml:space="preserve">Hoá học là môn học thuộc nhóm môn </w:t>
      </w:r>
      <w:r w:rsidR="00312144" w:rsidRPr="0076684B">
        <w:rPr>
          <w:rStyle w:val="0noidungChar"/>
          <w:color w:val="000000"/>
          <w:lang w:val="en-US"/>
        </w:rPr>
        <w:t>k</w:t>
      </w:r>
      <w:r w:rsidR="00312144" w:rsidRPr="0076684B">
        <w:rPr>
          <w:rStyle w:val="0noidungChar"/>
          <w:color w:val="000000"/>
        </w:rPr>
        <w:t>hoa học tự nhiên</w:t>
      </w:r>
      <w:r w:rsidR="00312144" w:rsidRPr="0076684B">
        <w:rPr>
          <w:rStyle w:val="0noidungChar"/>
          <w:color w:val="000000"/>
          <w:lang w:val="en-US"/>
        </w:rPr>
        <w:t xml:space="preserve"> ở</w:t>
      </w:r>
      <w:r w:rsidR="00312144" w:rsidRPr="0076684B">
        <w:rPr>
          <w:color w:val="000000"/>
        </w:rPr>
        <w:t xml:space="preserve"> cấp trung </w:t>
      </w:r>
      <w:r w:rsidR="00312144" w:rsidRPr="0076684B">
        <w:rPr>
          <w:rStyle w:val="0noidungChar"/>
          <w:color w:val="000000"/>
        </w:rPr>
        <w:t xml:space="preserve">học phổ thông, được học sinh lựa chọn theo định hướng nghề nghiệp, sở thích và năng lực của bản thân. </w:t>
      </w:r>
      <w:r w:rsidR="00312144" w:rsidRPr="0076684B">
        <w:rPr>
          <w:rStyle w:val="0noidungChar"/>
          <w:color w:val="000000"/>
          <w:lang w:val="en-US"/>
        </w:rPr>
        <w:t>M</w:t>
      </w:r>
      <w:r w:rsidRPr="0076684B">
        <w:rPr>
          <w:color w:val="000000"/>
        </w:rPr>
        <w:t xml:space="preserve">ôn </w:t>
      </w:r>
      <w:r w:rsidR="000F6AE6" w:rsidRPr="0076684B">
        <w:rPr>
          <w:color w:val="000000"/>
        </w:rPr>
        <w:t>Hoá</w:t>
      </w:r>
      <w:r w:rsidRPr="0076684B">
        <w:rPr>
          <w:color w:val="000000"/>
        </w:rPr>
        <w:t xml:space="preserve"> học giúp học sinh có được những tri thức cốt lõi về</w:t>
      </w:r>
      <w:r w:rsidR="00C77F46" w:rsidRPr="0076684B">
        <w:rPr>
          <w:color w:val="000000"/>
        </w:rPr>
        <w:t xml:space="preserve"> </w:t>
      </w:r>
      <w:r w:rsidR="00133C72" w:rsidRPr="0076684B">
        <w:rPr>
          <w:color w:val="000000"/>
          <w:lang w:val="en-GB"/>
        </w:rPr>
        <w:t>h</w:t>
      </w:r>
      <w:r w:rsidR="000F6AE6" w:rsidRPr="0076684B">
        <w:rPr>
          <w:color w:val="000000"/>
        </w:rPr>
        <w:t>oá</w:t>
      </w:r>
      <w:r w:rsidRPr="0076684B">
        <w:rPr>
          <w:color w:val="000000"/>
        </w:rPr>
        <w:t xml:space="preserve"> học và ứng dụng n</w:t>
      </w:r>
      <w:r w:rsidR="001D0BBB" w:rsidRPr="0076684B">
        <w:rPr>
          <w:color w:val="000000"/>
        </w:rPr>
        <w:t>hững tri thức này vào cuộc sống</w:t>
      </w:r>
      <w:r w:rsidR="0004470E" w:rsidRPr="0076684B">
        <w:rPr>
          <w:color w:val="000000"/>
        </w:rPr>
        <w:t>,</w:t>
      </w:r>
      <w:r w:rsidR="001D0BBB" w:rsidRPr="0076684B">
        <w:rPr>
          <w:color w:val="000000"/>
        </w:rPr>
        <w:t xml:space="preserve"> đồng thời</w:t>
      </w:r>
      <w:r w:rsidR="00C77F46" w:rsidRPr="0076684B">
        <w:rPr>
          <w:color w:val="000000"/>
        </w:rPr>
        <w:t xml:space="preserve"> </w:t>
      </w:r>
      <w:r w:rsidRPr="0076684B">
        <w:rPr>
          <w:color w:val="000000"/>
        </w:rPr>
        <w:t xml:space="preserve">có mối quan hệ với nhiều lĩnh vực giáo dục khác. Cùng với Toán học, </w:t>
      </w:r>
      <w:r w:rsidR="00312144" w:rsidRPr="0076684B">
        <w:rPr>
          <w:color w:val="000000"/>
          <w:lang w:val="en-US"/>
        </w:rPr>
        <w:t xml:space="preserve">Vật lí, Sinh học, </w:t>
      </w:r>
      <w:r w:rsidRPr="0076684B">
        <w:rPr>
          <w:color w:val="000000"/>
        </w:rPr>
        <w:t>Tin học và</w:t>
      </w:r>
      <w:r w:rsidR="001453FC" w:rsidRPr="0076684B">
        <w:rPr>
          <w:color w:val="000000"/>
        </w:rPr>
        <w:t xml:space="preserve"> </w:t>
      </w:r>
      <w:r w:rsidRPr="0076684B">
        <w:rPr>
          <w:color w:val="000000"/>
        </w:rPr>
        <w:t xml:space="preserve">Công nghệ, môn </w:t>
      </w:r>
      <w:r w:rsidR="000F6AE6" w:rsidRPr="0076684B">
        <w:rPr>
          <w:color w:val="000000"/>
        </w:rPr>
        <w:t>Hoá</w:t>
      </w:r>
      <w:r w:rsidRPr="0076684B">
        <w:rPr>
          <w:color w:val="000000"/>
        </w:rPr>
        <w:t xml:space="preserve"> học góp phần thúc đẩy giáo dục STEM, một trong những xu hướng giáo dục đang được coi trọng ở nhiều quốc gia trên thế giới.</w:t>
      </w:r>
      <w:r w:rsidR="00E73872" w:rsidRPr="0076684B">
        <w:rPr>
          <w:color w:val="000000"/>
        </w:rPr>
        <w:t xml:space="preserve"> </w:t>
      </w:r>
    </w:p>
    <w:p w14:paraId="0908DAA2" w14:textId="77777777" w:rsidR="009D37B5" w:rsidRPr="0076684B" w:rsidRDefault="001E2CCF" w:rsidP="00DF05A6">
      <w:pPr>
        <w:widowControl w:val="0"/>
        <w:suppressAutoHyphens/>
        <w:spacing w:before="120" w:after="120"/>
        <w:ind w:firstLine="567"/>
        <w:rPr>
          <w:rStyle w:val="0noidungChar"/>
          <w:color w:val="000000"/>
        </w:rPr>
      </w:pPr>
      <w:bookmarkStart w:id="3" w:name="_Toc500602317"/>
      <w:r w:rsidRPr="0076684B">
        <w:rPr>
          <w:rStyle w:val="0noidungChar"/>
          <w:color w:val="000000"/>
        </w:rPr>
        <w:t xml:space="preserve">Nội dung môn </w:t>
      </w:r>
      <w:r w:rsidR="000F6AE6" w:rsidRPr="0076684B">
        <w:rPr>
          <w:rStyle w:val="0noidungChar"/>
          <w:color w:val="000000"/>
        </w:rPr>
        <w:t>Hoá</w:t>
      </w:r>
      <w:r w:rsidRPr="0076684B">
        <w:rPr>
          <w:rStyle w:val="0noidungChar"/>
          <w:color w:val="000000"/>
        </w:rPr>
        <w:t xml:space="preserve"> học được thiết kế thành các chủ đề vừa bảo đảm củng cố các mạch nội dung, phát triển kiến thức và </w:t>
      </w:r>
      <w:r w:rsidR="00375EF9" w:rsidRPr="0076684B">
        <w:rPr>
          <w:rStyle w:val="0noidungChar"/>
          <w:color w:val="000000"/>
        </w:rPr>
        <w:t>kĩ</w:t>
      </w:r>
      <w:r w:rsidRPr="0076684B">
        <w:rPr>
          <w:rStyle w:val="0noidungChar"/>
          <w:color w:val="000000"/>
        </w:rPr>
        <w:t xml:space="preserve"> năng thực hành </w:t>
      </w:r>
      <w:r w:rsidR="00312144" w:rsidRPr="0076684B">
        <w:rPr>
          <w:rStyle w:val="0noidungChar"/>
          <w:color w:val="000000"/>
          <w:lang w:val="en-US"/>
        </w:rPr>
        <w:t xml:space="preserve">đã hình thành từ cấp học dưới, </w:t>
      </w:r>
      <w:r w:rsidRPr="0076684B">
        <w:rPr>
          <w:rStyle w:val="0noidungChar"/>
          <w:color w:val="000000"/>
        </w:rPr>
        <w:t xml:space="preserve">vừa giúp học sinh có hiểu biết sâu sắc hơn về các kiến thức cơ sở chung của </w:t>
      </w:r>
      <w:r w:rsidR="000D5647" w:rsidRPr="0076684B">
        <w:rPr>
          <w:rStyle w:val="0noidungChar"/>
          <w:color w:val="000000"/>
          <w:lang w:val="en-GB"/>
        </w:rPr>
        <w:t>h</w:t>
      </w:r>
      <w:r w:rsidR="000F6AE6" w:rsidRPr="0076684B">
        <w:rPr>
          <w:rStyle w:val="0noidungChar"/>
          <w:color w:val="000000"/>
        </w:rPr>
        <w:t>oá</w:t>
      </w:r>
      <w:r w:rsidRPr="0076684B">
        <w:rPr>
          <w:rStyle w:val="0noidungChar"/>
          <w:color w:val="000000"/>
        </w:rPr>
        <w:t xml:space="preserve"> học, làm cơ sở </w:t>
      </w:r>
      <w:r w:rsidR="00BA1353" w:rsidRPr="0076684B">
        <w:rPr>
          <w:rStyle w:val="0noidungChar"/>
          <w:color w:val="000000"/>
        </w:rPr>
        <w:t>để học tập, làm việc, nghiên cứu.</w:t>
      </w:r>
    </w:p>
    <w:p w14:paraId="33B82DC1" w14:textId="77777777" w:rsidR="00AF6743" w:rsidRPr="0076684B" w:rsidRDefault="00147679" w:rsidP="00DF05A6">
      <w:pPr>
        <w:widowControl w:val="0"/>
        <w:suppressAutoHyphens/>
        <w:spacing w:before="120" w:after="120"/>
        <w:ind w:firstLine="567"/>
        <w:rPr>
          <w:color w:val="000000"/>
          <w:szCs w:val="28"/>
          <w:lang w:val="vi-VN"/>
        </w:rPr>
      </w:pPr>
      <w:r w:rsidRPr="0076684B">
        <w:rPr>
          <w:color w:val="000000"/>
          <w:szCs w:val="28"/>
          <w:lang w:val="vi-VN"/>
        </w:rPr>
        <w:t>T</w:t>
      </w:r>
      <w:r w:rsidR="001E2CCF" w:rsidRPr="0076684B">
        <w:rPr>
          <w:color w:val="000000"/>
          <w:szCs w:val="28"/>
          <w:lang w:val="vi-VN"/>
        </w:rPr>
        <w:t xml:space="preserve">rong mỗi năm học, những học sinh có định hướng nghề nghiệp cần sử dụng nhiều kiến thức </w:t>
      </w:r>
      <w:r w:rsidR="000F6AE6" w:rsidRPr="0076684B">
        <w:rPr>
          <w:color w:val="000000"/>
          <w:szCs w:val="28"/>
          <w:lang w:val="vi-VN"/>
        </w:rPr>
        <w:t>hoá</w:t>
      </w:r>
      <w:r w:rsidR="001E2CCF" w:rsidRPr="0076684B">
        <w:rPr>
          <w:color w:val="000000"/>
          <w:szCs w:val="28"/>
          <w:lang w:val="vi-VN"/>
        </w:rPr>
        <w:t xml:space="preserve"> học được chọn ba chuyên đề học tập phù hợp với nguyện vọng của bản thân và điều kiện tổ chức của nhà trường. Các chuyên đề này nhằm thực hiện yêu cầu phân </w:t>
      </w:r>
      <w:r w:rsidR="000F6AE6" w:rsidRPr="0076684B">
        <w:rPr>
          <w:color w:val="000000"/>
          <w:szCs w:val="28"/>
          <w:lang w:val="vi-VN"/>
        </w:rPr>
        <w:t>hoá</w:t>
      </w:r>
      <w:r w:rsidR="001E2CCF" w:rsidRPr="0076684B">
        <w:rPr>
          <w:color w:val="000000"/>
          <w:szCs w:val="28"/>
          <w:lang w:val="vi-VN"/>
        </w:rPr>
        <w:t xml:space="preserve"> sâu, giúp học sinh tăng cường kiến thức và </w:t>
      </w:r>
      <w:r w:rsidR="00375EF9" w:rsidRPr="0076684B">
        <w:rPr>
          <w:color w:val="000000"/>
          <w:szCs w:val="28"/>
          <w:lang w:val="vi-VN"/>
        </w:rPr>
        <w:t>kĩ</w:t>
      </w:r>
      <w:r w:rsidR="001E2CCF" w:rsidRPr="0076684B">
        <w:rPr>
          <w:color w:val="000000"/>
          <w:szCs w:val="28"/>
          <w:lang w:val="vi-VN"/>
        </w:rPr>
        <w:t xml:space="preserve"> năng thực hành, vận dụng kiến thức</w:t>
      </w:r>
      <w:r w:rsidR="000D5647" w:rsidRPr="0076684B">
        <w:rPr>
          <w:color w:val="000000"/>
          <w:szCs w:val="28"/>
          <w:lang w:val="en-GB"/>
        </w:rPr>
        <w:t xml:space="preserve">, kĩ năng </w:t>
      </w:r>
      <w:r w:rsidR="00974A09" w:rsidRPr="0076684B">
        <w:rPr>
          <w:color w:val="000000"/>
          <w:szCs w:val="28"/>
          <w:lang w:val="en-GB"/>
        </w:rPr>
        <w:t xml:space="preserve">đã học </w:t>
      </w:r>
      <w:r w:rsidR="000D5647" w:rsidRPr="0076684B">
        <w:rPr>
          <w:color w:val="000000"/>
          <w:szCs w:val="28"/>
          <w:lang w:val="en-GB"/>
        </w:rPr>
        <w:t>để</w:t>
      </w:r>
      <w:r w:rsidR="001E2CCF" w:rsidRPr="0076684B">
        <w:rPr>
          <w:color w:val="000000"/>
          <w:szCs w:val="28"/>
          <w:lang w:val="vi-VN"/>
        </w:rPr>
        <w:t xml:space="preserve"> giải </w:t>
      </w:r>
      <w:r w:rsidR="00375EF9" w:rsidRPr="0076684B">
        <w:rPr>
          <w:color w:val="000000"/>
          <w:szCs w:val="28"/>
          <w:lang w:val="vi-VN"/>
        </w:rPr>
        <w:t>quy</w:t>
      </w:r>
      <w:r w:rsidR="001E2CCF" w:rsidRPr="0076684B">
        <w:rPr>
          <w:color w:val="000000"/>
          <w:szCs w:val="28"/>
          <w:lang w:val="vi-VN"/>
        </w:rPr>
        <w:t>ết những vấn đề của thực tiễn, đáp ứng yêu cầu định hướng nghề nghiệp.</w:t>
      </w:r>
    </w:p>
    <w:p w14:paraId="3BC001BB" w14:textId="77777777" w:rsidR="00264F08" w:rsidRPr="0076684B" w:rsidRDefault="001E2CCF" w:rsidP="009045E4">
      <w:pPr>
        <w:pStyle w:val="1LAMA"/>
        <w:rPr>
          <w:color w:val="000000"/>
        </w:rPr>
      </w:pPr>
      <w:r w:rsidRPr="0076684B">
        <w:rPr>
          <w:color w:val="000000"/>
        </w:rPr>
        <w:t xml:space="preserve"> </w:t>
      </w:r>
      <w:bookmarkStart w:id="4" w:name="_Toc502921146"/>
      <w:bookmarkStart w:id="5" w:name="_Toc500602322"/>
      <w:bookmarkStart w:id="6" w:name="_Toc500602449"/>
      <w:bookmarkStart w:id="7" w:name="_Toc522027285"/>
      <w:bookmarkEnd w:id="3"/>
      <w:r w:rsidR="00341299" w:rsidRPr="0076684B">
        <w:rPr>
          <w:color w:val="000000"/>
        </w:rPr>
        <w:t>II</w:t>
      </w:r>
      <w:r w:rsidR="00264F08" w:rsidRPr="0076684B">
        <w:rPr>
          <w:color w:val="000000"/>
        </w:rPr>
        <w:t>. QUAN ĐIỂM XÂY DỰNG CHƯƠNG TRÌNH</w:t>
      </w:r>
      <w:bookmarkEnd w:id="4"/>
      <w:bookmarkEnd w:id="7"/>
      <w:r w:rsidR="00264F08" w:rsidRPr="0076684B">
        <w:rPr>
          <w:color w:val="000000"/>
        </w:rPr>
        <w:t xml:space="preserve"> </w:t>
      </w:r>
    </w:p>
    <w:p w14:paraId="500F3AC0" w14:textId="77777777" w:rsidR="0019122F" w:rsidRPr="0076684B" w:rsidRDefault="0019122F" w:rsidP="001C03CE">
      <w:pPr>
        <w:pStyle w:val="0noidung"/>
        <w:spacing w:line="264" w:lineRule="auto"/>
        <w:rPr>
          <w:color w:val="000000"/>
          <w:shd w:val="clear" w:color="auto" w:fill="FFFFFF"/>
        </w:rPr>
      </w:pPr>
      <w:r w:rsidRPr="0076684B">
        <w:rPr>
          <w:color w:val="000000"/>
          <w:lang w:val="de-DE"/>
        </w:rPr>
        <w:t>Chương</w:t>
      </w:r>
      <w:r w:rsidRPr="0076684B">
        <w:rPr>
          <w:color w:val="000000"/>
          <w:shd w:val="clear" w:color="auto" w:fill="FFFFFF"/>
        </w:rPr>
        <w:t xml:space="preserve"> trình môn </w:t>
      </w:r>
      <w:r w:rsidR="000F6AE6" w:rsidRPr="0076684B">
        <w:rPr>
          <w:color w:val="000000"/>
          <w:shd w:val="clear" w:color="auto" w:fill="FFFFFF"/>
        </w:rPr>
        <w:t>Hoá</w:t>
      </w:r>
      <w:r w:rsidRPr="0076684B">
        <w:rPr>
          <w:color w:val="000000"/>
          <w:shd w:val="clear" w:color="auto" w:fill="FFFFFF"/>
        </w:rPr>
        <w:t xml:space="preserve"> học tuân thủ đầy đủ các quy định được nêu trong Chương trình </w:t>
      </w:r>
      <w:r w:rsidR="0092746B" w:rsidRPr="0076684B">
        <w:rPr>
          <w:color w:val="000000"/>
          <w:shd w:val="clear" w:color="auto" w:fill="FFFFFF"/>
        </w:rPr>
        <w:t xml:space="preserve">tổng thể, </w:t>
      </w:r>
      <w:r w:rsidR="00312144" w:rsidRPr="0076684B">
        <w:rPr>
          <w:color w:val="000000"/>
          <w:lang w:val="en-US"/>
        </w:rPr>
        <w:t>đ</w:t>
      </w:r>
      <w:r w:rsidR="0092746B" w:rsidRPr="0076684B">
        <w:rPr>
          <w:color w:val="000000"/>
        </w:rPr>
        <w:t xml:space="preserve">ồng thời, xuất phát từ đặc điểm môn </w:t>
      </w:r>
      <w:r w:rsidR="00897E80" w:rsidRPr="0076684B">
        <w:rPr>
          <w:color w:val="000000"/>
        </w:rPr>
        <w:t xml:space="preserve">học, </w:t>
      </w:r>
      <w:r w:rsidR="00897E80" w:rsidRPr="0076684B">
        <w:rPr>
          <w:color w:val="000000"/>
          <w:lang w:val="en-US"/>
        </w:rPr>
        <w:t xml:space="preserve">nhấn mạnh </w:t>
      </w:r>
      <w:r w:rsidR="00312144" w:rsidRPr="0076684B">
        <w:rPr>
          <w:color w:val="000000"/>
        </w:rPr>
        <w:t>các quan điểm sau</w:t>
      </w:r>
      <w:r w:rsidR="0092746B" w:rsidRPr="0076684B">
        <w:rPr>
          <w:color w:val="000000"/>
        </w:rPr>
        <w:t>:</w:t>
      </w:r>
    </w:p>
    <w:p w14:paraId="734DAD17" w14:textId="77777777" w:rsidR="0019122F" w:rsidRPr="0076684B" w:rsidRDefault="0092746B" w:rsidP="001C03CE">
      <w:pPr>
        <w:pStyle w:val="0noidung"/>
        <w:spacing w:line="264" w:lineRule="auto"/>
        <w:rPr>
          <w:rFonts w:eastAsia="Calibri"/>
          <w:b/>
          <w:color w:val="000000"/>
          <w:lang w:val="de-DE"/>
        </w:rPr>
      </w:pPr>
      <w:r w:rsidRPr="0076684B">
        <w:rPr>
          <w:rFonts w:eastAsia="Calibri"/>
          <w:b/>
          <w:color w:val="000000"/>
        </w:rPr>
        <w:lastRenderedPageBreak/>
        <w:t xml:space="preserve">1. </w:t>
      </w:r>
      <w:r w:rsidR="009A4F05" w:rsidRPr="0076684B">
        <w:rPr>
          <w:b/>
          <w:color w:val="000000"/>
          <w:lang w:val="en-US"/>
        </w:rPr>
        <w:t>B</w:t>
      </w:r>
      <w:r w:rsidR="00D06D0B" w:rsidRPr="0076684B">
        <w:rPr>
          <w:b/>
          <w:color w:val="000000"/>
          <w:lang w:val="en-US"/>
        </w:rPr>
        <w:t>ảo đảm</w:t>
      </w:r>
      <w:r w:rsidR="0019122F" w:rsidRPr="0076684B">
        <w:rPr>
          <w:rFonts w:eastAsia="Calibri"/>
          <w:b/>
          <w:color w:val="000000"/>
          <w:lang w:val="de-DE"/>
        </w:rPr>
        <w:t xml:space="preserve"> tính </w:t>
      </w:r>
      <w:r w:rsidR="009A4F05" w:rsidRPr="0076684B">
        <w:rPr>
          <w:rFonts w:eastAsia="Calibri"/>
          <w:b/>
          <w:color w:val="000000"/>
          <w:lang w:val="de-DE"/>
        </w:rPr>
        <w:t>kế thừa và phát triển</w:t>
      </w:r>
    </w:p>
    <w:p w14:paraId="05F6474A" w14:textId="77777777" w:rsidR="0019122F" w:rsidRPr="0076684B" w:rsidRDefault="0092746B" w:rsidP="001C03CE">
      <w:pPr>
        <w:pStyle w:val="0noidung"/>
        <w:spacing w:line="264" w:lineRule="auto"/>
        <w:rPr>
          <w:color w:val="000000"/>
          <w:szCs w:val="26"/>
          <w:lang w:val="de-DE"/>
        </w:rPr>
      </w:pPr>
      <w:r w:rsidRPr="0076684B">
        <w:rPr>
          <w:color w:val="000000"/>
          <w:shd w:val="clear" w:color="auto" w:fill="FFFFFF"/>
        </w:rPr>
        <w:t xml:space="preserve">a) </w:t>
      </w:r>
      <w:r w:rsidR="0019122F" w:rsidRPr="0076684B">
        <w:rPr>
          <w:color w:val="000000"/>
          <w:shd w:val="clear" w:color="auto" w:fill="FFFFFF"/>
        </w:rPr>
        <w:t xml:space="preserve">Chương trình môn </w:t>
      </w:r>
      <w:r w:rsidR="000F6AE6" w:rsidRPr="0076684B">
        <w:rPr>
          <w:rFonts w:eastAsia="Calibri"/>
          <w:color w:val="000000"/>
          <w:lang w:val="de-DE"/>
        </w:rPr>
        <w:t>Hoá</w:t>
      </w:r>
      <w:r w:rsidR="0019122F" w:rsidRPr="0076684B">
        <w:rPr>
          <w:color w:val="000000"/>
          <w:shd w:val="clear" w:color="auto" w:fill="FFFFFF"/>
          <w:lang w:val="de-DE"/>
        </w:rPr>
        <w:t xml:space="preserve"> học</w:t>
      </w:r>
      <w:r w:rsidR="0019122F" w:rsidRPr="0076684B">
        <w:rPr>
          <w:color w:val="000000"/>
          <w:shd w:val="clear" w:color="auto" w:fill="FFFFFF"/>
        </w:rPr>
        <w:t xml:space="preserve"> kế thừa và phát huy ưu điểm của chương trình hiện hành</w:t>
      </w:r>
      <w:r w:rsidR="00C83E08" w:rsidRPr="0076684B">
        <w:rPr>
          <w:color w:val="000000"/>
          <w:shd w:val="clear" w:color="auto" w:fill="FFFFFF"/>
        </w:rPr>
        <w:t>,</w:t>
      </w:r>
      <w:r w:rsidR="00DF05A6" w:rsidRPr="0076684B">
        <w:rPr>
          <w:color w:val="000000"/>
          <w:shd w:val="clear" w:color="auto" w:fill="FFFFFF"/>
        </w:rPr>
        <w:t xml:space="preserve"> </w:t>
      </w:r>
      <w:r w:rsidR="0019122F" w:rsidRPr="0076684B">
        <w:rPr>
          <w:color w:val="000000"/>
          <w:shd w:val="clear" w:color="auto" w:fill="FFFFFF"/>
        </w:rPr>
        <w:t>tiếp thu kinh nghiệm xây dựng chương trình môn học của các nước có nền giáo dục tiên tiến trên thế giới</w:t>
      </w:r>
      <w:r w:rsidR="0019122F" w:rsidRPr="0076684B">
        <w:rPr>
          <w:color w:val="000000"/>
          <w:shd w:val="clear" w:color="auto" w:fill="FFFFFF"/>
          <w:lang w:val="de-DE"/>
        </w:rPr>
        <w:t xml:space="preserve"> và trong khu vực</w:t>
      </w:r>
      <w:r w:rsidR="00E37EEE" w:rsidRPr="0076684B">
        <w:rPr>
          <w:color w:val="000000"/>
          <w:shd w:val="clear" w:color="auto" w:fill="FFFFFF"/>
          <w:lang w:val="en-US"/>
        </w:rPr>
        <w:t xml:space="preserve">; </w:t>
      </w:r>
      <w:r w:rsidR="00550B4B" w:rsidRPr="0076684B">
        <w:rPr>
          <w:color w:val="000000"/>
          <w:shd w:val="clear" w:color="auto" w:fill="FFFFFF"/>
          <w:lang w:val="en-US"/>
        </w:rPr>
        <w:t xml:space="preserve">đồng thời, </w:t>
      </w:r>
      <w:r w:rsidR="0019122F" w:rsidRPr="0076684B">
        <w:rPr>
          <w:color w:val="000000"/>
          <w:shd w:val="clear" w:color="auto" w:fill="FFFFFF"/>
        </w:rPr>
        <w:t>tiếp cận những thành tựu của khoa học giáo dục</w:t>
      </w:r>
      <w:r w:rsidR="00037BFA" w:rsidRPr="0076684B">
        <w:rPr>
          <w:color w:val="000000"/>
          <w:shd w:val="clear" w:color="auto" w:fill="FFFFFF"/>
        </w:rPr>
        <w:t>,</w:t>
      </w:r>
      <w:r w:rsidR="00DF05A6" w:rsidRPr="0076684B">
        <w:rPr>
          <w:color w:val="000000"/>
          <w:shd w:val="clear" w:color="auto" w:fill="FFFFFF"/>
        </w:rPr>
        <w:t xml:space="preserve"> </w:t>
      </w:r>
      <w:r w:rsidR="0019122F" w:rsidRPr="0076684B">
        <w:rPr>
          <w:color w:val="000000"/>
          <w:shd w:val="clear" w:color="auto" w:fill="FFFFFF"/>
        </w:rPr>
        <w:t xml:space="preserve">khoa học </w:t>
      </w:r>
      <w:r w:rsidR="0004470E" w:rsidRPr="0076684B">
        <w:rPr>
          <w:color w:val="000000"/>
          <w:shd w:val="clear" w:color="auto" w:fill="FFFFFF"/>
          <w:lang w:val="de-DE"/>
        </w:rPr>
        <w:t>h</w:t>
      </w:r>
      <w:r w:rsidR="000F6AE6" w:rsidRPr="0076684B">
        <w:rPr>
          <w:color w:val="000000"/>
          <w:shd w:val="clear" w:color="auto" w:fill="FFFFFF"/>
          <w:lang w:val="de-DE"/>
        </w:rPr>
        <w:t>oá</w:t>
      </w:r>
      <w:r w:rsidR="0019122F" w:rsidRPr="0076684B">
        <w:rPr>
          <w:color w:val="000000"/>
          <w:shd w:val="clear" w:color="auto" w:fill="FFFFFF"/>
          <w:lang w:val="de-DE"/>
        </w:rPr>
        <w:t xml:space="preserve"> học</w:t>
      </w:r>
      <w:r w:rsidR="0019122F" w:rsidRPr="0076684B">
        <w:rPr>
          <w:color w:val="000000"/>
          <w:shd w:val="clear" w:color="auto" w:fill="FFFFFF"/>
        </w:rPr>
        <w:t xml:space="preserve"> phù hợp với trình độ nhận thức</w:t>
      </w:r>
      <w:r w:rsidR="00436B0A" w:rsidRPr="0076684B">
        <w:rPr>
          <w:color w:val="000000"/>
          <w:shd w:val="clear" w:color="auto" w:fill="FFFFFF"/>
        </w:rPr>
        <w:t>,</w:t>
      </w:r>
      <w:r w:rsidR="00DF05A6" w:rsidRPr="0076684B">
        <w:rPr>
          <w:color w:val="000000"/>
          <w:shd w:val="clear" w:color="auto" w:fill="FFFFFF"/>
        </w:rPr>
        <w:t xml:space="preserve"> </w:t>
      </w:r>
      <w:r w:rsidR="0019122F" w:rsidRPr="0076684B">
        <w:rPr>
          <w:color w:val="000000"/>
          <w:shd w:val="clear" w:color="auto" w:fill="FFFFFF"/>
        </w:rPr>
        <w:t>tâm sinh l</w:t>
      </w:r>
      <w:r w:rsidR="00777440" w:rsidRPr="0076684B">
        <w:rPr>
          <w:color w:val="000000"/>
          <w:shd w:val="clear" w:color="auto" w:fill="FFFFFF"/>
          <w:lang w:val="de-DE"/>
        </w:rPr>
        <w:t>í</w:t>
      </w:r>
      <w:r w:rsidR="0019122F" w:rsidRPr="0076684B">
        <w:rPr>
          <w:color w:val="000000"/>
          <w:shd w:val="clear" w:color="auto" w:fill="FFFFFF"/>
        </w:rPr>
        <w:t xml:space="preserve"> lứa tuổi của học sinh, có tính đến điều kiện kinh tế và xã hội Việt Nam.</w:t>
      </w:r>
    </w:p>
    <w:p w14:paraId="5419A624" w14:textId="77777777" w:rsidR="0019122F" w:rsidRPr="0076684B" w:rsidRDefault="0092746B" w:rsidP="001C03CE">
      <w:pPr>
        <w:pStyle w:val="0noidung"/>
        <w:spacing w:line="264" w:lineRule="auto"/>
        <w:rPr>
          <w:color w:val="000000"/>
          <w:lang w:val="pt-BR"/>
        </w:rPr>
      </w:pPr>
      <w:r w:rsidRPr="0076684B">
        <w:rPr>
          <w:rFonts w:eastAsia="Calibri"/>
          <w:color w:val="000000"/>
        </w:rPr>
        <w:t xml:space="preserve">b) </w:t>
      </w:r>
      <w:r w:rsidR="006811B6" w:rsidRPr="0076684B">
        <w:rPr>
          <w:color w:val="000000"/>
          <w:shd w:val="clear" w:color="auto" w:fill="FFFFFF"/>
        </w:rPr>
        <w:t xml:space="preserve">Chương trình môn </w:t>
      </w:r>
      <w:r w:rsidR="006811B6" w:rsidRPr="0076684B">
        <w:rPr>
          <w:rFonts w:eastAsia="Calibri"/>
          <w:color w:val="000000"/>
          <w:lang w:val="de-DE"/>
        </w:rPr>
        <w:t>Hoá</w:t>
      </w:r>
      <w:r w:rsidR="006811B6" w:rsidRPr="0076684B">
        <w:rPr>
          <w:color w:val="000000"/>
          <w:shd w:val="clear" w:color="auto" w:fill="FFFFFF"/>
          <w:lang w:val="de-DE"/>
        </w:rPr>
        <w:t xml:space="preserve"> học</w:t>
      </w:r>
      <w:r w:rsidR="006811B6" w:rsidRPr="0076684B">
        <w:rPr>
          <w:color w:val="000000"/>
          <w:shd w:val="clear" w:color="auto" w:fill="FFFFFF"/>
        </w:rPr>
        <w:t xml:space="preserve"> </w:t>
      </w:r>
      <w:r w:rsidR="006811B6" w:rsidRPr="0076684B">
        <w:rPr>
          <w:color w:val="000000"/>
          <w:shd w:val="clear" w:color="auto" w:fill="FFFFFF"/>
          <w:lang w:val="de-DE"/>
        </w:rPr>
        <w:t>k</w:t>
      </w:r>
      <w:r w:rsidR="0019122F" w:rsidRPr="0076684B">
        <w:rPr>
          <w:rFonts w:eastAsia="Calibri"/>
          <w:color w:val="000000"/>
          <w:lang w:val="de-DE"/>
        </w:rPr>
        <w:t xml:space="preserve">ế thừa và phát triển các nội dung giáo dục của môn Khoa học tự nhiên ở </w:t>
      </w:r>
      <w:r w:rsidR="009A4F05" w:rsidRPr="0076684B">
        <w:rPr>
          <w:rFonts w:eastAsia="Calibri"/>
          <w:color w:val="000000"/>
          <w:lang w:val="de-DE"/>
        </w:rPr>
        <w:t xml:space="preserve">cấp </w:t>
      </w:r>
      <w:r w:rsidR="0019122F" w:rsidRPr="0076684B">
        <w:rPr>
          <w:rFonts w:eastAsia="Calibri"/>
          <w:color w:val="000000"/>
          <w:lang w:val="de-DE"/>
        </w:rPr>
        <w:t xml:space="preserve">trung học </w:t>
      </w:r>
      <w:r w:rsidR="0004470E" w:rsidRPr="0076684B">
        <w:rPr>
          <w:rFonts w:eastAsia="Calibri"/>
          <w:color w:val="000000"/>
          <w:lang w:val="de-DE"/>
        </w:rPr>
        <w:br/>
      </w:r>
      <w:r w:rsidR="0019122F" w:rsidRPr="0076684B">
        <w:rPr>
          <w:rFonts w:eastAsia="Calibri"/>
          <w:color w:val="000000"/>
          <w:lang w:val="de-DE"/>
        </w:rPr>
        <w:t>cơ sở theo cấu trúc đồng tâm kết hợp cấu trúc tuyến tính nhằm mở rộng và nâng cao kiến thức, k</w:t>
      </w:r>
      <w:r w:rsidR="00777440" w:rsidRPr="0076684B">
        <w:rPr>
          <w:rFonts w:eastAsia="Calibri"/>
          <w:color w:val="000000"/>
          <w:lang w:val="de-DE"/>
        </w:rPr>
        <w:t>ĩ</w:t>
      </w:r>
      <w:r w:rsidR="0019122F" w:rsidRPr="0076684B">
        <w:rPr>
          <w:rFonts w:eastAsia="Calibri"/>
          <w:color w:val="000000"/>
          <w:lang w:val="de-DE"/>
        </w:rPr>
        <w:t xml:space="preserve"> năng cho học sinh. Ở cấp trung học cơ sở, thông qua môn Khoa học tự nhiên, học sinh mới làm quen với một số kiến thức </w:t>
      </w:r>
      <w:r w:rsidR="000F6AE6" w:rsidRPr="0076684B">
        <w:rPr>
          <w:rFonts w:eastAsia="Calibri"/>
          <w:color w:val="000000"/>
          <w:lang w:val="de-DE"/>
        </w:rPr>
        <w:t>hoá</w:t>
      </w:r>
      <w:r w:rsidR="0019122F" w:rsidRPr="0076684B">
        <w:rPr>
          <w:rFonts w:eastAsia="Calibri"/>
          <w:color w:val="000000"/>
          <w:lang w:val="de-DE"/>
        </w:rPr>
        <w:t xml:space="preserve"> học cơ bản ở mức độ định tính, mô tả trực quan</w:t>
      </w:r>
      <w:r w:rsidR="00C06BE9" w:rsidRPr="0076684B">
        <w:rPr>
          <w:rFonts w:eastAsia="Calibri"/>
          <w:color w:val="000000"/>
        </w:rPr>
        <w:t xml:space="preserve">. </w:t>
      </w:r>
      <w:r w:rsidR="00C06BE9" w:rsidRPr="0076684B">
        <w:rPr>
          <w:color w:val="000000"/>
        </w:rPr>
        <w:t xml:space="preserve">Ở cấp trung học phổ thông, môn </w:t>
      </w:r>
      <w:r w:rsidR="000F6AE6" w:rsidRPr="0076684B">
        <w:rPr>
          <w:rFonts w:eastAsia="Calibri"/>
          <w:color w:val="000000"/>
          <w:lang w:val="de-DE"/>
        </w:rPr>
        <w:t>Hoá</w:t>
      </w:r>
      <w:r w:rsidR="007E54F7" w:rsidRPr="0076684B">
        <w:rPr>
          <w:color w:val="000000"/>
          <w:lang w:val="pt-BR"/>
        </w:rPr>
        <w:t xml:space="preserve"> </w:t>
      </w:r>
      <w:r w:rsidR="0019122F" w:rsidRPr="0076684B">
        <w:rPr>
          <w:color w:val="000000"/>
          <w:lang w:val="pt-BR"/>
        </w:rPr>
        <w:t xml:space="preserve">học chú trọng trang bị cho học sinh các kiến thức cơ sở </w:t>
      </w:r>
      <w:r w:rsidR="000F6AE6" w:rsidRPr="0076684B">
        <w:rPr>
          <w:color w:val="000000"/>
          <w:lang w:val="pt-BR"/>
        </w:rPr>
        <w:t>hoá</w:t>
      </w:r>
      <w:r w:rsidR="0019122F" w:rsidRPr="0076684B">
        <w:rPr>
          <w:color w:val="000000"/>
          <w:lang w:val="pt-BR"/>
        </w:rPr>
        <w:t xml:space="preserve"> học chung về cấu tạo, tính chất và ứng dụng của các đơn chất và hợp chất để học sinh giải thích được bản chất của quá trình biến đổi </w:t>
      </w:r>
      <w:r w:rsidR="000F6AE6" w:rsidRPr="0076684B">
        <w:rPr>
          <w:color w:val="000000"/>
          <w:lang w:val="pt-BR"/>
        </w:rPr>
        <w:t>hoá</w:t>
      </w:r>
      <w:r w:rsidR="0019122F" w:rsidRPr="0076684B">
        <w:rPr>
          <w:color w:val="000000"/>
          <w:lang w:val="pt-BR"/>
        </w:rPr>
        <w:t xml:space="preserve"> học ở mức độ cần thiết.</w:t>
      </w:r>
    </w:p>
    <w:p w14:paraId="77079F1F" w14:textId="77777777" w:rsidR="009A4F05" w:rsidRPr="0076684B" w:rsidRDefault="00C06BE9" w:rsidP="001C03CE">
      <w:pPr>
        <w:pStyle w:val="0noidung"/>
        <w:spacing w:line="264" w:lineRule="auto"/>
        <w:rPr>
          <w:rFonts w:eastAsia="Calibri"/>
          <w:b/>
          <w:color w:val="000000"/>
          <w:lang w:val="en-US"/>
        </w:rPr>
      </w:pPr>
      <w:r w:rsidRPr="0076684B">
        <w:rPr>
          <w:rFonts w:eastAsia="Calibri"/>
          <w:b/>
          <w:color w:val="000000"/>
        </w:rPr>
        <w:t>2.</w:t>
      </w:r>
      <w:r w:rsidRPr="0076684B">
        <w:rPr>
          <w:rFonts w:eastAsia="Calibri"/>
          <w:color w:val="000000"/>
        </w:rPr>
        <w:t xml:space="preserve"> </w:t>
      </w:r>
      <w:r w:rsidR="009A4F05" w:rsidRPr="0076684B">
        <w:rPr>
          <w:rFonts w:eastAsia="Calibri"/>
          <w:b/>
          <w:color w:val="000000"/>
          <w:lang w:val="en-US"/>
        </w:rPr>
        <w:t>Bảo đảm tính thực tiễn</w:t>
      </w:r>
    </w:p>
    <w:p w14:paraId="7A70659D" w14:textId="77777777" w:rsidR="008437F5" w:rsidRPr="0076684B" w:rsidRDefault="0019122F" w:rsidP="001C03CE">
      <w:pPr>
        <w:pStyle w:val="0noidung"/>
        <w:spacing w:line="264" w:lineRule="auto"/>
        <w:rPr>
          <w:color w:val="000000"/>
        </w:rPr>
      </w:pPr>
      <w:r w:rsidRPr="0076684B">
        <w:rPr>
          <w:rFonts w:eastAsia="Calibri"/>
          <w:color w:val="000000"/>
        </w:rPr>
        <w:t xml:space="preserve">Chương trình môn </w:t>
      </w:r>
      <w:r w:rsidR="000F6AE6" w:rsidRPr="0076684B">
        <w:rPr>
          <w:rFonts w:eastAsia="Calibri"/>
          <w:color w:val="000000"/>
        </w:rPr>
        <w:t>Hoá</w:t>
      </w:r>
      <w:r w:rsidRPr="0076684B">
        <w:rPr>
          <w:rFonts w:eastAsia="Calibri"/>
          <w:color w:val="000000"/>
        </w:rPr>
        <w:t xml:space="preserve"> học </w:t>
      </w:r>
      <w:r w:rsidRPr="0076684B">
        <w:rPr>
          <w:color w:val="000000"/>
          <w:shd w:val="clear" w:color="auto" w:fill="FFFFFF"/>
        </w:rPr>
        <w:t xml:space="preserve">đề cao tính thực tiễn; tránh khuynh hướng thiên về </w:t>
      </w:r>
      <w:r w:rsidR="0004470E" w:rsidRPr="0076684B">
        <w:rPr>
          <w:color w:val="000000"/>
          <w:shd w:val="clear" w:color="auto" w:fill="FFFFFF"/>
          <w:lang w:val="pt-BR"/>
        </w:rPr>
        <w:t xml:space="preserve">tính </w:t>
      </w:r>
      <w:r w:rsidR="0004470E" w:rsidRPr="0076684B">
        <w:rPr>
          <w:color w:val="000000"/>
          <w:shd w:val="clear" w:color="auto" w:fill="FFFFFF"/>
        </w:rPr>
        <w:t>toán</w:t>
      </w:r>
      <w:r w:rsidRPr="0076684B">
        <w:rPr>
          <w:color w:val="000000"/>
          <w:shd w:val="clear" w:color="auto" w:fill="FFFFFF"/>
        </w:rPr>
        <w:t>;</w:t>
      </w:r>
      <w:r w:rsidR="005E1225" w:rsidRPr="0076684B">
        <w:rPr>
          <w:color w:val="000000"/>
          <w:shd w:val="clear" w:color="auto" w:fill="FFFFFF"/>
        </w:rPr>
        <w:t xml:space="preserve"> </w:t>
      </w:r>
      <w:r w:rsidRPr="0076684B">
        <w:rPr>
          <w:color w:val="000000"/>
        </w:rPr>
        <w:t xml:space="preserve">chú trọng trang bị các khái niệm công cụ và phương pháp sử dụng công cụ, đặc biệt là giúp học sinh có </w:t>
      </w:r>
      <w:r w:rsidR="00777440" w:rsidRPr="0076684B">
        <w:rPr>
          <w:rFonts w:eastAsia="Calibri"/>
          <w:color w:val="000000"/>
        </w:rPr>
        <w:t>kĩ</w:t>
      </w:r>
      <w:r w:rsidRPr="0076684B">
        <w:rPr>
          <w:color w:val="000000"/>
        </w:rPr>
        <w:t xml:space="preserve"> năng thực hành thí nghiệm, </w:t>
      </w:r>
      <w:r w:rsidR="00777440" w:rsidRPr="0076684B">
        <w:rPr>
          <w:rFonts w:eastAsia="Calibri"/>
          <w:color w:val="000000"/>
        </w:rPr>
        <w:t>kĩ</w:t>
      </w:r>
      <w:r w:rsidRPr="0076684B">
        <w:rPr>
          <w:color w:val="000000"/>
        </w:rPr>
        <w:t xml:space="preserve"> năng vận dụng các tri thức </w:t>
      </w:r>
      <w:r w:rsidR="000F6AE6" w:rsidRPr="0076684B">
        <w:rPr>
          <w:color w:val="000000"/>
        </w:rPr>
        <w:t>hoá</w:t>
      </w:r>
      <w:r w:rsidRPr="0076684B">
        <w:rPr>
          <w:color w:val="000000"/>
        </w:rPr>
        <w:t xml:space="preserve"> học vào việc tìm hiểu và giải quyết ở mức độ nhất định một số vấn đề của thực tiễn, đáp ứng được yêu cầu của </w:t>
      </w:r>
      <w:r w:rsidRPr="0076684B">
        <w:rPr>
          <w:rFonts w:eastAsia="Calibri"/>
          <w:color w:val="000000"/>
        </w:rPr>
        <w:t>cuộc</w:t>
      </w:r>
      <w:r w:rsidRPr="0076684B">
        <w:rPr>
          <w:color w:val="000000"/>
        </w:rPr>
        <w:t xml:space="preserve"> sống. </w:t>
      </w:r>
      <w:bookmarkStart w:id="8" w:name="_Toc500582895"/>
      <w:bookmarkStart w:id="9" w:name="_Toc500583027"/>
      <w:bookmarkStart w:id="10" w:name="_Toc500583092"/>
      <w:bookmarkStart w:id="11" w:name="_Toc500946577"/>
    </w:p>
    <w:p w14:paraId="44F733E4" w14:textId="77777777" w:rsidR="009A4F05" w:rsidRPr="0076684B" w:rsidRDefault="00B73673" w:rsidP="001C03CE">
      <w:pPr>
        <w:pStyle w:val="0noidung"/>
        <w:spacing w:line="264" w:lineRule="auto"/>
        <w:rPr>
          <w:color w:val="000000"/>
          <w:lang w:val="en-US"/>
        </w:rPr>
      </w:pPr>
      <w:r w:rsidRPr="0076684B">
        <w:rPr>
          <w:b/>
          <w:color w:val="000000"/>
          <w:lang w:val="en-US"/>
        </w:rPr>
        <w:t>3</w:t>
      </w:r>
      <w:r w:rsidR="00C06BE9" w:rsidRPr="0076684B">
        <w:rPr>
          <w:b/>
          <w:color w:val="000000"/>
        </w:rPr>
        <w:t>.</w:t>
      </w:r>
      <w:r w:rsidR="00C06BE9" w:rsidRPr="0076684B">
        <w:rPr>
          <w:color w:val="000000"/>
        </w:rPr>
        <w:t xml:space="preserve"> </w:t>
      </w:r>
      <w:r w:rsidR="009A4F05" w:rsidRPr="0076684B">
        <w:rPr>
          <w:b/>
          <w:color w:val="000000"/>
          <w:lang w:val="en-US"/>
        </w:rPr>
        <w:t>Thực hiện yêu cầu định</w:t>
      </w:r>
      <w:r w:rsidR="009A4F05" w:rsidRPr="0076684B">
        <w:rPr>
          <w:color w:val="000000"/>
          <w:lang w:val="en-US"/>
        </w:rPr>
        <w:t xml:space="preserve"> </w:t>
      </w:r>
      <w:r w:rsidR="009A4F05" w:rsidRPr="0076684B">
        <w:rPr>
          <w:b/>
          <w:color w:val="000000"/>
          <w:lang w:val="en-US"/>
        </w:rPr>
        <w:t>hướng nghề nghiệp</w:t>
      </w:r>
    </w:p>
    <w:p w14:paraId="5A8E9568" w14:textId="77777777" w:rsidR="0019122F" w:rsidRPr="0076684B" w:rsidRDefault="0019122F" w:rsidP="001C03CE">
      <w:pPr>
        <w:pStyle w:val="0noidung"/>
        <w:spacing w:line="264" w:lineRule="auto"/>
        <w:rPr>
          <w:color w:val="000000"/>
        </w:rPr>
      </w:pPr>
      <w:r w:rsidRPr="0076684B">
        <w:rPr>
          <w:color w:val="000000"/>
        </w:rPr>
        <w:t xml:space="preserve">Chương trình môn </w:t>
      </w:r>
      <w:r w:rsidR="000F6AE6" w:rsidRPr="0076684B">
        <w:rPr>
          <w:color w:val="000000"/>
        </w:rPr>
        <w:t>Hoá</w:t>
      </w:r>
      <w:r w:rsidRPr="0076684B">
        <w:rPr>
          <w:color w:val="000000"/>
        </w:rPr>
        <w:t xml:space="preserve"> học cụ thể </w:t>
      </w:r>
      <w:r w:rsidR="000F6AE6" w:rsidRPr="0076684B">
        <w:rPr>
          <w:color w:val="000000"/>
        </w:rPr>
        <w:t>hoá</w:t>
      </w:r>
      <w:r w:rsidRPr="0076684B">
        <w:rPr>
          <w:color w:val="000000"/>
        </w:rPr>
        <w:t xml:space="preserve"> mục tiêu giáo dục định hướng nghề nghiệp</w:t>
      </w:r>
      <w:bookmarkEnd w:id="8"/>
      <w:bookmarkEnd w:id="9"/>
      <w:bookmarkEnd w:id="10"/>
      <w:bookmarkEnd w:id="11"/>
      <w:r w:rsidR="006870D0" w:rsidRPr="0076684B">
        <w:rPr>
          <w:color w:val="000000"/>
          <w:lang w:val="en-US"/>
        </w:rPr>
        <w:t xml:space="preserve">. </w:t>
      </w:r>
      <w:r w:rsidR="0031503E" w:rsidRPr="0076684B">
        <w:rPr>
          <w:color w:val="000000"/>
        </w:rPr>
        <w:t>Trên cơ sở x</w:t>
      </w:r>
      <w:r w:rsidRPr="0076684B">
        <w:rPr>
          <w:color w:val="000000"/>
        </w:rPr>
        <w:t xml:space="preserve">ác định các lĩnh vực ngành nghề và quá trình công nghệ đòi hỏi tri thức </w:t>
      </w:r>
      <w:r w:rsidR="000F6AE6" w:rsidRPr="0076684B">
        <w:rPr>
          <w:color w:val="000000"/>
        </w:rPr>
        <w:t>hoá</w:t>
      </w:r>
      <w:r w:rsidRPr="0076684B">
        <w:rPr>
          <w:color w:val="000000"/>
        </w:rPr>
        <w:t xml:space="preserve"> học chuyên sâu</w:t>
      </w:r>
      <w:r w:rsidR="006870D0" w:rsidRPr="0076684B">
        <w:rPr>
          <w:color w:val="000000"/>
          <w:lang w:val="en-US"/>
        </w:rPr>
        <w:t xml:space="preserve">, </w:t>
      </w:r>
      <w:r w:rsidR="00591612" w:rsidRPr="0076684B">
        <w:rPr>
          <w:color w:val="000000"/>
          <w:lang w:val="en-US"/>
        </w:rPr>
        <w:t>c</w:t>
      </w:r>
      <w:r w:rsidR="006870D0" w:rsidRPr="0076684B">
        <w:rPr>
          <w:color w:val="000000"/>
          <w:lang w:val="en-US"/>
        </w:rPr>
        <w:t>hương trình</w:t>
      </w:r>
      <w:r w:rsidR="00C95F21" w:rsidRPr="0076684B">
        <w:rPr>
          <w:color w:val="000000"/>
          <w:lang w:val="en-US"/>
        </w:rPr>
        <w:t xml:space="preserve"> </w:t>
      </w:r>
      <w:r w:rsidRPr="0076684B">
        <w:rPr>
          <w:color w:val="000000"/>
        </w:rPr>
        <w:t xml:space="preserve">lựa chọn nội dung </w:t>
      </w:r>
      <w:r w:rsidR="006870D0" w:rsidRPr="0076684B">
        <w:rPr>
          <w:color w:val="000000"/>
          <w:lang w:val="en-US"/>
        </w:rPr>
        <w:t xml:space="preserve">giáo dục cốt lõi </w:t>
      </w:r>
      <w:r w:rsidR="002A0AFB" w:rsidRPr="0076684B">
        <w:rPr>
          <w:color w:val="000000"/>
        </w:rPr>
        <w:t xml:space="preserve">và </w:t>
      </w:r>
      <w:r w:rsidRPr="0076684B">
        <w:rPr>
          <w:color w:val="000000"/>
        </w:rPr>
        <w:t>các chuyên đề học tập</w:t>
      </w:r>
      <w:r w:rsidR="006870D0" w:rsidRPr="0076684B">
        <w:rPr>
          <w:color w:val="000000"/>
          <w:lang w:val="en-US"/>
        </w:rPr>
        <w:t>, giúp h</w:t>
      </w:r>
      <w:r w:rsidRPr="0076684B">
        <w:rPr>
          <w:color w:val="000000"/>
        </w:rPr>
        <w:t xml:space="preserve">ọc sinh tìm hiểu sâu hơn các tri thức </w:t>
      </w:r>
      <w:r w:rsidR="000F6AE6" w:rsidRPr="0076684B">
        <w:rPr>
          <w:color w:val="000000"/>
        </w:rPr>
        <w:t>hoá</w:t>
      </w:r>
      <w:r w:rsidRPr="0076684B">
        <w:rPr>
          <w:color w:val="000000"/>
        </w:rPr>
        <w:t xml:space="preserve"> học có nhiều ứng dụng trong thực tiễn, có tác dụng </w:t>
      </w:r>
      <w:r w:rsidR="006870D0" w:rsidRPr="0076684B">
        <w:rPr>
          <w:color w:val="000000"/>
          <w:lang w:val="en-US"/>
        </w:rPr>
        <w:t xml:space="preserve">chuẩn bị cho </w:t>
      </w:r>
      <w:r w:rsidRPr="0076684B">
        <w:rPr>
          <w:color w:val="000000"/>
        </w:rPr>
        <w:t xml:space="preserve">định hướng nghề nghiệp. </w:t>
      </w:r>
    </w:p>
    <w:p w14:paraId="2B069FFB" w14:textId="77777777" w:rsidR="009A4F05" w:rsidRPr="0076684B" w:rsidRDefault="00C06BE9" w:rsidP="00DF05A6">
      <w:pPr>
        <w:pStyle w:val="0noidung"/>
        <w:rPr>
          <w:b/>
          <w:color w:val="000000"/>
          <w:szCs w:val="26"/>
          <w:lang w:val="en-US"/>
        </w:rPr>
      </w:pPr>
      <w:r w:rsidRPr="0076684B">
        <w:rPr>
          <w:b/>
          <w:color w:val="000000"/>
          <w:szCs w:val="26"/>
        </w:rPr>
        <w:t>4.</w:t>
      </w:r>
      <w:r w:rsidRPr="0076684B">
        <w:rPr>
          <w:color w:val="000000"/>
          <w:szCs w:val="26"/>
        </w:rPr>
        <w:t xml:space="preserve"> </w:t>
      </w:r>
      <w:r w:rsidR="009A4F05" w:rsidRPr="0076684B">
        <w:rPr>
          <w:b/>
          <w:color w:val="000000"/>
          <w:szCs w:val="26"/>
          <w:lang w:val="en-US"/>
        </w:rPr>
        <w:t>Phát huy tính tích cực của học sinh</w:t>
      </w:r>
    </w:p>
    <w:p w14:paraId="38343AEC" w14:textId="77777777" w:rsidR="0019122F" w:rsidRPr="0076684B" w:rsidRDefault="0019122F" w:rsidP="00DF05A6">
      <w:pPr>
        <w:pStyle w:val="0noidung"/>
        <w:rPr>
          <w:color w:val="000000"/>
          <w:shd w:val="clear" w:color="auto" w:fill="FFFFFF"/>
        </w:rPr>
      </w:pPr>
      <w:r w:rsidRPr="0076684B">
        <w:rPr>
          <w:color w:val="000000"/>
          <w:shd w:val="clear" w:color="auto" w:fill="FFFFFF"/>
        </w:rPr>
        <w:t xml:space="preserve">Các phương pháp giáo dục của môn </w:t>
      </w:r>
      <w:r w:rsidR="000F6AE6" w:rsidRPr="0076684B">
        <w:rPr>
          <w:color w:val="000000"/>
          <w:shd w:val="clear" w:color="auto" w:fill="FFFFFF"/>
        </w:rPr>
        <w:t>Hoá</w:t>
      </w:r>
      <w:r w:rsidRPr="0076684B">
        <w:rPr>
          <w:color w:val="000000"/>
          <w:shd w:val="clear" w:color="auto" w:fill="FFFFFF"/>
        </w:rPr>
        <w:t xml:space="preserve"> học góp phần phát huy tính tích cực, chủ động và sáng tạo của </w:t>
      </w:r>
      <w:r w:rsidR="003D4AC4" w:rsidRPr="0076684B">
        <w:rPr>
          <w:color w:val="000000"/>
          <w:lang w:val="en-US"/>
        </w:rPr>
        <w:t>học sinh</w:t>
      </w:r>
      <w:r w:rsidRPr="0076684B">
        <w:rPr>
          <w:color w:val="000000"/>
          <w:shd w:val="clear" w:color="auto" w:fill="FFFFFF"/>
        </w:rPr>
        <w:t>, nhằm hình thành năng lực</w:t>
      </w:r>
      <w:r w:rsidR="00DF05A6" w:rsidRPr="0076684B">
        <w:rPr>
          <w:color w:val="000000"/>
          <w:shd w:val="clear" w:color="auto" w:fill="FFFFFF"/>
        </w:rPr>
        <w:t xml:space="preserve"> </w:t>
      </w:r>
      <w:r w:rsidR="000F6AE6" w:rsidRPr="0076684B">
        <w:rPr>
          <w:color w:val="000000"/>
          <w:shd w:val="clear" w:color="auto" w:fill="FFFFFF"/>
        </w:rPr>
        <w:t>hoá</w:t>
      </w:r>
      <w:r w:rsidRPr="0076684B">
        <w:rPr>
          <w:color w:val="000000"/>
          <w:shd w:val="clear" w:color="auto" w:fill="FFFFFF"/>
        </w:rPr>
        <w:t xml:space="preserve"> học</w:t>
      </w:r>
      <w:r w:rsidR="00E01E14" w:rsidRPr="0076684B">
        <w:rPr>
          <w:color w:val="000000"/>
          <w:shd w:val="clear" w:color="auto" w:fill="FFFFFF"/>
          <w:lang w:val="en-US"/>
        </w:rPr>
        <w:t xml:space="preserve"> và </w:t>
      </w:r>
      <w:r w:rsidRPr="0076684B">
        <w:rPr>
          <w:color w:val="000000"/>
          <w:shd w:val="clear" w:color="auto" w:fill="FFFFFF"/>
        </w:rPr>
        <w:t xml:space="preserve">góp phần </w:t>
      </w:r>
      <w:r w:rsidR="00D348A0" w:rsidRPr="0076684B">
        <w:rPr>
          <w:color w:val="000000"/>
          <w:shd w:val="clear" w:color="auto" w:fill="FFFFFF"/>
          <w:lang w:val="en-US"/>
        </w:rPr>
        <w:t>hình thành</w:t>
      </w:r>
      <w:r w:rsidR="00E01E14" w:rsidRPr="0076684B">
        <w:rPr>
          <w:color w:val="000000"/>
          <w:shd w:val="clear" w:color="auto" w:fill="FFFFFF"/>
          <w:lang w:val="en-US"/>
        </w:rPr>
        <w:t>,</w:t>
      </w:r>
      <w:r w:rsidR="002801B2" w:rsidRPr="0076684B">
        <w:rPr>
          <w:color w:val="000000"/>
          <w:shd w:val="clear" w:color="auto" w:fill="FFFFFF"/>
          <w:lang w:val="en-US"/>
        </w:rPr>
        <w:t xml:space="preserve"> </w:t>
      </w:r>
      <w:r w:rsidR="00B56AAF" w:rsidRPr="0076684B">
        <w:rPr>
          <w:color w:val="000000"/>
          <w:shd w:val="clear" w:color="auto" w:fill="FFFFFF"/>
          <w:lang w:val="en-US"/>
        </w:rPr>
        <w:t xml:space="preserve">phát triển </w:t>
      </w:r>
      <w:r w:rsidR="00EB79CF" w:rsidRPr="0076684B">
        <w:rPr>
          <w:color w:val="000000"/>
          <w:shd w:val="clear" w:color="auto" w:fill="FFFFFF"/>
          <w:lang w:val="en-US"/>
        </w:rPr>
        <w:t xml:space="preserve">các </w:t>
      </w:r>
      <w:r w:rsidRPr="0076684B">
        <w:rPr>
          <w:color w:val="000000"/>
          <w:shd w:val="clear" w:color="auto" w:fill="FFFFFF"/>
        </w:rPr>
        <w:t xml:space="preserve">phẩm chất </w:t>
      </w:r>
      <w:r w:rsidR="00EB79CF" w:rsidRPr="0076684B">
        <w:rPr>
          <w:color w:val="000000"/>
          <w:shd w:val="clear" w:color="auto" w:fill="FFFFFF"/>
          <w:lang w:val="en-US"/>
        </w:rPr>
        <w:t xml:space="preserve">chủ yếu </w:t>
      </w:r>
      <w:r w:rsidRPr="0076684B">
        <w:rPr>
          <w:color w:val="000000"/>
          <w:shd w:val="clear" w:color="auto" w:fill="FFFFFF"/>
        </w:rPr>
        <w:t xml:space="preserve">và năng lực chung được quy định </w:t>
      </w:r>
      <w:r w:rsidRPr="0076684B">
        <w:rPr>
          <w:color w:val="000000"/>
          <w:shd w:val="clear" w:color="auto" w:fill="FFFFFF"/>
        </w:rPr>
        <w:lastRenderedPageBreak/>
        <w:t>trong Chương trình tổng thể.</w:t>
      </w:r>
    </w:p>
    <w:p w14:paraId="46C5484D" w14:textId="77777777" w:rsidR="00264F08" w:rsidRPr="0076684B" w:rsidRDefault="00341299" w:rsidP="00DF05A6">
      <w:pPr>
        <w:pStyle w:val="1LAMA"/>
        <w:rPr>
          <w:color w:val="000000"/>
        </w:rPr>
      </w:pPr>
      <w:bookmarkStart w:id="12" w:name="_Toc500602321"/>
      <w:bookmarkStart w:id="13" w:name="_Toc502921147"/>
      <w:bookmarkStart w:id="14" w:name="_Toc522027286"/>
      <w:r w:rsidRPr="0076684B">
        <w:rPr>
          <w:color w:val="000000"/>
        </w:rPr>
        <w:t>III</w:t>
      </w:r>
      <w:r w:rsidR="00264F08" w:rsidRPr="0076684B">
        <w:rPr>
          <w:color w:val="000000"/>
        </w:rPr>
        <w:t>. MỤC TIÊU CHƯƠNG TRÌNH</w:t>
      </w:r>
      <w:bookmarkEnd w:id="12"/>
      <w:bookmarkEnd w:id="13"/>
      <w:bookmarkEnd w:id="14"/>
    </w:p>
    <w:p w14:paraId="19738047" w14:textId="77777777" w:rsidR="003E52C1" w:rsidRPr="0076684B" w:rsidRDefault="003E52C1" w:rsidP="003E52C1">
      <w:pPr>
        <w:pStyle w:val="0noidung"/>
        <w:rPr>
          <w:color w:val="000000"/>
          <w:shd w:val="clear" w:color="auto" w:fill="FFFFFF"/>
        </w:rPr>
      </w:pPr>
      <w:bookmarkStart w:id="15" w:name="_Toc502921148"/>
      <w:r w:rsidRPr="0076684B">
        <w:rPr>
          <w:color w:val="000000"/>
        </w:rPr>
        <w:t xml:space="preserve">Môn </w:t>
      </w:r>
      <w:r w:rsidRPr="0076684B">
        <w:rPr>
          <w:color w:val="000000"/>
          <w:lang w:val="en-US"/>
        </w:rPr>
        <w:t>Hoá</w:t>
      </w:r>
      <w:r w:rsidRPr="0076684B">
        <w:rPr>
          <w:color w:val="000000"/>
        </w:rPr>
        <w:t xml:space="preserve"> học </w:t>
      </w:r>
      <w:r w:rsidRPr="0076684B">
        <w:rPr>
          <w:color w:val="000000"/>
          <w:shd w:val="clear" w:color="auto" w:fill="FFFFFF"/>
        </w:rPr>
        <w:t xml:space="preserve">hình thành, phát triển ở học sinh năng lực </w:t>
      </w:r>
      <w:r w:rsidR="009D18D3" w:rsidRPr="0076684B">
        <w:rPr>
          <w:color w:val="000000"/>
          <w:shd w:val="clear" w:color="auto" w:fill="FFFFFF"/>
          <w:lang w:val="en-US"/>
        </w:rPr>
        <w:t>hoá</w:t>
      </w:r>
      <w:r w:rsidRPr="0076684B">
        <w:rPr>
          <w:color w:val="000000"/>
          <w:shd w:val="clear" w:color="auto" w:fill="FFFFFF"/>
        </w:rPr>
        <w:t xml:space="preserve"> học; đồng thời góp phần cùng các môn học, hoạt động giáo dục khác hình thành, phát triển ở học sinh các phẩm chất chủ yếu và năng lực chung, đặc biệt là </w:t>
      </w:r>
      <w:r w:rsidR="009D18D3" w:rsidRPr="0076684B">
        <w:rPr>
          <w:color w:val="000000"/>
          <w:shd w:val="clear" w:color="auto" w:fill="FFFFFF"/>
        </w:rPr>
        <w:t>thế giới quan khoa học</w:t>
      </w:r>
      <w:r w:rsidR="00BC0F56" w:rsidRPr="0076684B">
        <w:rPr>
          <w:color w:val="000000"/>
          <w:shd w:val="clear" w:color="auto" w:fill="FFFFFF"/>
          <w:lang w:val="en-US"/>
        </w:rPr>
        <w:t>;</w:t>
      </w:r>
      <w:r w:rsidR="009D18D3" w:rsidRPr="0076684B">
        <w:rPr>
          <w:color w:val="000000"/>
          <w:shd w:val="clear" w:color="auto" w:fill="FFFFFF"/>
        </w:rPr>
        <w:t xml:space="preserve"> </w:t>
      </w:r>
      <w:r w:rsidR="00BC0F56" w:rsidRPr="0076684B">
        <w:rPr>
          <w:color w:val="000000"/>
          <w:shd w:val="clear" w:color="auto" w:fill="FFFFFF"/>
          <w:lang w:val="en-US"/>
        </w:rPr>
        <w:t>hứng thú học tập, nghiên cứu;</w:t>
      </w:r>
      <w:r w:rsidR="009D18D3" w:rsidRPr="0076684B">
        <w:rPr>
          <w:color w:val="000000"/>
          <w:shd w:val="clear" w:color="auto" w:fill="FFFFFF"/>
          <w:lang w:val="en-US"/>
        </w:rPr>
        <w:t xml:space="preserve"> tính trung thực</w:t>
      </w:r>
      <w:r w:rsidR="00BC0F56" w:rsidRPr="0076684B">
        <w:rPr>
          <w:color w:val="000000"/>
          <w:shd w:val="clear" w:color="auto" w:fill="FFFFFF"/>
          <w:lang w:val="en-US"/>
        </w:rPr>
        <w:t>;</w:t>
      </w:r>
      <w:r w:rsidR="009D18D3" w:rsidRPr="0076684B">
        <w:rPr>
          <w:color w:val="000000"/>
          <w:shd w:val="clear" w:color="auto" w:fill="FFFFFF"/>
          <w:lang w:val="en-US"/>
        </w:rPr>
        <w:t xml:space="preserve"> </w:t>
      </w:r>
      <w:r w:rsidRPr="0076684B">
        <w:rPr>
          <w:color w:val="000000"/>
          <w:shd w:val="clear" w:color="auto" w:fill="FFFFFF"/>
        </w:rPr>
        <w:t>thái độ tôn trọng các quy luật của t</w:t>
      </w:r>
      <w:r w:rsidR="009D18D3" w:rsidRPr="0076684B">
        <w:rPr>
          <w:color w:val="000000"/>
          <w:shd w:val="clear" w:color="auto" w:fill="FFFFFF"/>
          <w:lang w:val="en-US"/>
        </w:rPr>
        <w:t>hiên</w:t>
      </w:r>
      <w:r w:rsidRPr="0076684B">
        <w:rPr>
          <w:color w:val="000000"/>
          <w:shd w:val="clear" w:color="auto" w:fill="FFFFFF"/>
        </w:rPr>
        <w:t xml:space="preserve"> nhiên, ứng xử với thiên nhiên phù hợp với yêu cầu phát triển bền vững; </w:t>
      </w:r>
      <w:r w:rsidR="009D18D3" w:rsidRPr="0076684B">
        <w:rPr>
          <w:color w:val="000000"/>
        </w:rPr>
        <w:t>khả năng lựa chọn nghề nghiệp phù hợp với năng lực và sở thích, điều kiện và hoàn cảnh của bản thân</w:t>
      </w:r>
      <w:r w:rsidRPr="0076684B">
        <w:rPr>
          <w:color w:val="000000"/>
          <w:shd w:val="clear" w:color="auto" w:fill="FFFFFF"/>
        </w:rPr>
        <w:t>.</w:t>
      </w:r>
    </w:p>
    <w:p w14:paraId="7F0CD026" w14:textId="77777777" w:rsidR="004D753C" w:rsidRPr="0076684B" w:rsidRDefault="00341299" w:rsidP="00DF05A6">
      <w:pPr>
        <w:pStyle w:val="1LAMA"/>
        <w:rPr>
          <w:color w:val="000000"/>
        </w:rPr>
      </w:pPr>
      <w:bookmarkStart w:id="16" w:name="_Toc522027287"/>
      <w:r w:rsidRPr="0076684B">
        <w:rPr>
          <w:color w:val="000000"/>
        </w:rPr>
        <w:t>IV</w:t>
      </w:r>
      <w:r w:rsidR="004D753C" w:rsidRPr="0076684B">
        <w:rPr>
          <w:color w:val="000000"/>
        </w:rPr>
        <w:t>. YÊU CẦU CẦN ĐẠT</w:t>
      </w:r>
      <w:bookmarkEnd w:id="5"/>
      <w:bookmarkEnd w:id="6"/>
      <w:bookmarkEnd w:id="15"/>
      <w:bookmarkEnd w:id="16"/>
    </w:p>
    <w:p w14:paraId="299A3007" w14:textId="77777777" w:rsidR="00433C1B" w:rsidRPr="0076684B" w:rsidRDefault="00433C1B" w:rsidP="00DF05A6">
      <w:pPr>
        <w:pStyle w:val="1lama0"/>
        <w:rPr>
          <w:color w:val="000000"/>
        </w:rPr>
      </w:pPr>
      <w:r w:rsidRPr="0076684B">
        <w:rPr>
          <w:color w:val="000000"/>
        </w:rPr>
        <w:t>1. Yêu cầu cần đạt về phẩm chất và năng lực chung</w:t>
      </w:r>
    </w:p>
    <w:p w14:paraId="1B313784" w14:textId="77777777" w:rsidR="00730B38" w:rsidRPr="0076684B" w:rsidRDefault="00730B38" w:rsidP="00DF05A6">
      <w:pPr>
        <w:pStyle w:val="0noidung"/>
        <w:rPr>
          <w:color w:val="000000"/>
        </w:rPr>
      </w:pPr>
      <w:r w:rsidRPr="0076684B">
        <w:rPr>
          <w:color w:val="000000"/>
          <w:shd w:val="clear" w:color="auto" w:fill="FFFFFF"/>
        </w:rPr>
        <w:t>Môn</w:t>
      </w:r>
      <w:r w:rsidR="00D50865" w:rsidRPr="0076684B">
        <w:rPr>
          <w:color w:val="000000"/>
          <w:shd w:val="clear" w:color="auto" w:fill="FFFFFF"/>
        </w:rPr>
        <w:t xml:space="preserve"> Hoá học</w:t>
      </w:r>
      <w:r w:rsidRPr="0076684B">
        <w:rPr>
          <w:color w:val="000000"/>
          <w:shd w:val="clear" w:color="auto" w:fill="FFFFFF"/>
        </w:rPr>
        <w:t xml:space="preserve"> góp phần hình thành và phát triển ở học sinh các phẩm chất và năng lực chung theo các mức độ phù hợp với môn học, cấp học đã được quy định tại Chương trình tổng thể.</w:t>
      </w:r>
    </w:p>
    <w:p w14:paraId="4A2B748E" w14:textId="77777777" w:rsidR="00485A79" w:rsidRPr="0076684B" w:rsidRDefault="00485A79" w:rsidP="00DF05A6">
      <w:pPr>
        <w:pStyle w:val="1lama0"/>
        <w:rPr>
          <w:color w:val="000000"/>
        </w:rPr>
      </w:pPr>
      <w:r w:rsidRPr="0076684B">
        <w:rPr>
          <w:color w:val="000000"/>
        </w:rPr>
        <w:t>2. Yêu cầu cần đạt về năng lực đặc thù</w:t>
      </w:r>
      <w:r w:rsidRPr="0076684B">
        <w:rPr>
          <w:color w:val="000000"/>
        </w:rPr>
        <w:tab/>
      </w:r>
    </w:p>
    <w:p w14:paraId="00234EDF" w14:textId="77777777" w:rsidR="00485A79" w:rsidRPr="0076684B" w:rsidRDefault="00485A79" w:rsidP="00DF05A6">
      <w:pPr>
        <w:pStyle w:val="0noidung"/>
        <w:rPr>
          <w:color w:val="000000"/>
          <w:lang w:val="en-US"/>
        </w:rPr>
      </w:pPr>
      <w:r w:rsidRPr="0076684B">
        <w:rPr>
          <w:color w:val="000000"/>
        </w:rPr>
        <w:t xml:space="preserve">Môn Hoá học hình thành và phát triển ở học sinh năng lực hoá học </w:t>
      </w:r>
      <w:r w:rsidR="002E6530" w:rsidRPr="0076684B">
        <w:rPr>
          <w:color w:val="000000"/>
          <w:lang w:val="en-US"/>
        </w:rPr>
        <w:t xml:space="preserve">– một biểu hiện đặc thù của năng lực khoa học tự nhiên với </w:t>
      </w:r>
      <w:r w:rsidRPr="0076684B">
        <w:rPr>
          <w:color w:val="000000"/>
        </w:rPr>
        <w:t>các</w:t>
      </w:r>
      <w:r w:rsidR="009E3FB3" w:rsidRPr="0076684B">
        <w:rPr>
          <w:color w:val="000000"/>
        </w:rPr>
        <w:t xml:space="preserve"> </w:t>
      </w:r>
      <w:r w:rsidRPr="0076684B">
        <w:rPr>
          <w:color w:val="000000"/>
        </w:rPr>
        <w:t>thành phần:</w:t>
      </w:r>
      <w:r w:rsidR="009E3FB3" w:rsidRPr="0076684B">
        <w:rPr>
          <w:color w:val="000000"/>
        </w:rPr>
        <w:t xml:space="preserve"> </w:t>
      </w:r>
      <w:r w:rsidR="006F4512" w:rsidRPr="0076684B">
        <w:rPr>
          <w:color w:val="000000"/>
          <w:lang w:val="en-US"/>
        </w:rPr>
        <w:t xml:space="preserve">nhận thức </w:t>
      </w:r>
      <w:r w:rsidR="006F4512" w:rsidRPr="0076684B">
        <w:rPr>
          <w:color w:val="000000"/>
        </w:rPr>
        <w:t>hoá học</w:t>
      </w:r>
      <w:r w:rsidR="006F4512" w:rsidRPr="0076684B">
        <w:rPr>
          <w:color w:val="000000"/>
          <w:lang w:val="en-US"/>
        </w:rPr>
        <w:t>;</w:t>
      </w:r>
      <w:r w:rsidR="009E3FB3" w:rsidRPr="0076684B">
        <w:rPr>
          <w:color w:val="000000"/>
          <w:lang w:val="en-US"/>
        </w:rPr>
        <w:t xml:space="preserve"> </w:t>
      </w:r>
      <w:r w:rsidR="006F4512" w:rsidRPr="0076684B">
        <w:rPr>
          <w:color w:val="000000"/>
          <w:lang w:val="en-US"/>
        </w:rPr>
        <w:t xml:space="preserve">tìm hiểu thế giới tự nhiên dưới góc độ </w:t>
      </w:r>
      <w:r w:rsidR="006F4512" w:rsidRPr="0076684B">
        <w:rPr>
          <w:color w:val="000000"/>
        </w:rPr>
        <w:t>hoá học</w:t>
      </w:r>
      <w:r w:rsidR="006F4512" w:rsidRPr="0076684B">
        <w:rPr>
          <w:color w:val="000000"/>
          <w:lang w:val="en-US"/>
        </w:rPr>
        <w:t>;</w:t>
      </w:r>
      <w:r w:rsidR="009E3FB3" w:rsidRPr="0076684B">
        <w:rPr>
          <w:color w:val="000000"/>
          <w:lang w:val="en-US"/>
        </w:rPr>
        <w:t xml:space="preserve"> </w:t>
      </w:r>
      <w:r w:rsidR="006F4512" w:rsidRPr="0076684B">
        <w:rPr>
          <w:color w:val="000000"/>
          <w:lang w:val="en-US"/>
        </w:rPr>
        <w:t>vận dụng kiến thức, kĩ năng đã học.</w:t>
      </w:r>
    </w:p>
    <w:p w14:paraId="659567F9" w14:textId="77777777" w:rsidR="00E3642F" w:rsidRPr="0076684B" w:rsidRDefault="00E3642F" w:rsidP="00DF05A6">
      <w:pPr>
        <w:pStyle w:val="0noidung"/>
        <w:rPr>
          <w:i/>
          <w:color w:val="000000"/>
          <w:lang w:val="en-US"/>
        </w:rPr>
      </w:pPr>
      <w:r w:rsidRPr="0076684B">
        <w:rPr>
          <w:color w:val="000000"/>
          <w:shd w:val="clear" w:color="auto" w:fill="FFFFFF"/>
        </w:rPr>
        <w:t>Các biểu hiện cụ thể của năng lực hoá học được trình bày ở bảng tổng hợp dưới đây:</w:t>
      </w:r>
      <w:r w:rsidR="00483349" w:rsidRPr="0076684B">
        <w:rPr>
          <w:color w:val="000000"/>
          <w:shd w:val="clear" w:color="auto" w:fill="FFFFFF"/>
          <w:lang w:val="en-U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4"/>
        <w:gridCol w:w="10401"/>
      </w:tblGrid>
      <w:tr w:rsidR="0060718E" w:rsidRPr="0076684B" w14:paraId="4F80BF59" w14:textId="77777777" w:rsidTr="00E01E14">
        <w:trPr>
          <w:tblHeader/>
        </w:trPr>
        <w:tc>
          <w:tcPr>
            <w:tcW w:w="1284" w:type="pct"/>
            <w:shd w:val="clear" w:color="auto" w:fill="auto"/>
            <w:vAlign w:val="center"/>
          </w:tcPr>
          <w:p w14:paraId="2FC2A6AF" w14:textId="77777777" w:rsidR="00837059" w:rsidRPr="0076684B" w:rsidRDefault="00C550F2" w:rsidP="001C03CE">
            <w:pPr>
              <w:pStyle w:val="4-Bang"/>
              <w:spacing w:before="60" w:after="60"/>
              <w:jc w:val="center"/>
              <w:rPr>
                <w:b/>
                <w:color w:val="000000"/>
              </w:rPr>
            </w:pPr>
            <w:r w:rsidRPr="0076684B">
              <w:rPr>
                <w:b/>
                <w:color w:val="000000"/>
              </w:rPr>
              <w:t>T</w:t>
            </w:r>
            <w:r w:rsidR="00837059" w:rsidRPr="0076684B">
              <w:rPr>
                <w:b/>
                <w:color w:val="000000"/>
              </w:rPr>
              <w:t>hành phần</w:t>
            </w:r>
            <w:r w:rsidRPr="0076684B">
              <w:rPr>
                <w:b/>
                <w:color w:val="000000"/>
              </w:rPr>
              <w:t xml:space="preserve"> năng lực</w:t>
            </w:r>
          </w:p>
        </w:tc>
        <w:tc>
          <w:tcPr>
            <w:tcW w:w="3716" w:type="pct"/>
            <w:shd w:val="clear" w:color="auto" w:fill="auto"/>
            <w:vAlign w:val="center"/>
          </w:tcPr>
          <w:p w14:paraId="598146AA" w14:textId="77777777" w:rsidR="00837059" w:rsidRPr="0076684B" w:rsidRDefault="00837059" w:rsidP="00BB326A">
            <w:pPr>
              <w:pStyle w:val="4-Bang"/>
              <w:spacing w:before="60" w:after="60"/>
              <w:jc w:val="center"/>
              <w:rPr>
                <w:b/>
                <w:color w:val="000000"/>
              </w:rPr>
            </w:pPr>
            <w:r w:rsidRPr="0076684B">
              <w:rPr>
                <w:b/>
                <w:color w:val="000000"/>
              </w:rPr>
              <w:t>Biểu hiện</w:t>
            </w:r>
          </w:p>
        </w:tc>
      </w:tr>
      <w:tr w:rsidR="0060718E" w:rsidRPr="0076684B" w14:paraId="36676951" w14:textId="77777777" w:rsidTr="00E01E14">
        <w:tc>
          <w:tcPr>
            <w:tcW w:w="1284" w:type="pct"/>
          </w:tcPr>
          <w:p w14:paraId="1939A023" w14:textId="77777777" w:rsidR="00837059" w:rsidRPr="0076684B" w:rsidRDefault="00837059" w:rsidP="001C03CE">
            <w:pPr>
              <w:pStyle w:val="4-Bang"/>
              <w:spacing w:before="60" w:after="60"/>
              <w:jc w:val="left"/>
              <w:rPr>
                <w:b/>
                <w:i/>
                <w:color w:val="000000"/>
              </w:rPr>
            </w:pPr>
            <w:r w:rsidRPr="0076684B">
              <w:rPr>
                <w:b/>
                <w:i/>
                <w:color w:val="000000"/>
              </w:rPr>
              <w:t xml:space="preserve">Nhận thức </w:t>
            </w:r>
            <w:r w:rsidR="000F6AE6" w:rsidRPr="0076684B">
              <w:rPr>
                <w:b/>
                <w:i/>
                <w:color w:val="000000"/>
              </w:rPr>
              <w:t>hoá</w:t>
            </w:r>
            <w:r w:rsidRPr="0076684B">
              <w:rPr>
                <w:b/>
                <w:i/>
                <w:color w:val="000000"/>
              </w:rPr>
              <w:t xml:space="preserve"> học</w:t>
            </w:r>
            <w:r w:rsidR="00030C36" w:rsidRPr="0076684B">
              <w:rPr>
                <w:b/>
                <w:i/>
                <w:color w:val="000000"/>
              </w:rPr>
              <w:t xml:space="preserve"> </w:t>
            </w:r>
          </w:p>
        </w:tc>
        <w:tc>
          <w:tcPr>
            <w:tcW w:w="3716" w:type="pct"/>
            <w:tcBorders>
              <w:right w:val="single" w:sz="4" w:space="0" w:color="auto"/>
            </w:tcBorders>
          </w:tcPr>
          <w:p w14:paraId="52C11A48" w14:textId="77777777" w:rsidR="00240737" w:rsidRPr="0076684B" w:rsidRDefault="006111BB" w:rsidP="00563EE7">
            <w:pPr>
              <w:pStyle w:val="0noidung"/>
              <w:ind w:firstLine="0"/>
              <w:rPr>
                <w:b/>
                <w:i/>
                <w:color w:val="000000"/>
              </w:rPr>
            </w:pPr>
            <w:r w:rsidRPr="0076684B">
              <w:rPr>
                <w:color w:val="000000"/>
                <w:lang w:val="en-US" w:eastAsia="en-US"/>
              </w:rPr>
              <w:t>N</w:t>
            </w:r>
            <w:r w:rsidR="001C3D1D" w:rsidRPr="0076684B">
              <w:rPr>
                <w:color w:val="000000"/>
                <w:lang w:val="en-US" w:eastAsia="en-US"/>
              </w:rPr>
              <w:t xml:space="preserve">hận thức </w:t>
            </w:r>
            <w:r w:rsidR="006F4512" w:rsidRPr="0076684B">
              <w:rPr>
                <w:color w:val="000000"/>
                <w:lang w:eastAsia="en-US"/>
              </w:rPr>
              <w:t xml:space="preserve">được các kiến thức cơ sở về cấu tạo chất; các quá trình hoá học; các dạng năng lượng và bảo toàn năng lượng; </w:t>
            </w:r>
            <w:r w:rsidR="006F4512" w:rsidRPr="0076684B">
              <w:rPr>
                <w:rStyle w:val="Emphasis"/>
                <w:i w:val="0"/>
                <w:color w:val="000000"/>
                <w:lang w:eastAsia="en-US"/>
              </w:rPr>
              <w:t xml:space="preserve">một số chất hoá học cơ bản và chuyển hoá hoá học; </w:t>
            </w:r>
            <w:r w:rsidR="006F4512" w:rsidRPr="0076684B">
              <w:rPr>
                <w:color w:val="000000"/>
                <w:lang w:eastAsia="en-US"/>
              </w:rPr>
              <w:t>một số ứng dụng của hoá học trong đời sống và sản xuất.</w:t>
            </w:r>
            <w:r w:rsidR="006F4512" w:rsidRPr="0076684B">
              <w:rPr>
                <w:color w:val="000000"/>
                <w:lang w:val="en-US" w:eastAsia="en-US"/>
              </w:rPr>
              <w:t xml:space="preserve"> </w:t>
            </w:r>
            <w:r w:rsidR="007202D9" w:rsidRPr="0076684B">
              <w:rPr>
                <w:color w:val="000000"/>
              </w:rPr>
              <w:t>Các biểu hiện cụ thể:</w:t>
            </w:r>
            <w:r w:rsidR="00570805" w:rsidRPr="0076684B">
              <w:rPr>
                <w:color w:val="000000"/>
                <w:lang w:val="en-US"/>
              </w:rPr>
              <w:t xml:space="preserve"> </w:t>
            </w:r>
          </w:p>
          <w:p w14:paraId="551A2581" w14:textId="77777777" w:rsidR="00B31F64" w:rsidRPr="0076684B" w:rsidRDefault="00B31F64" w:rsidP="00CB394E">
            <w:pPr>
              <w:pStyle w:val="4-Bang"/>
              <w:spacing w:before="60" w:after="60"/>
              <w:rPr>
                <w:color w:val="000000"/>
              </w:rPr>
            </w:pPr>
            <w:r w:rsidRPr="0076684B">
              <w:rPr>
                <w:color w:val="000000"/>
              </w:rPr>
              <w:t xml:space="preserve">– </w:t>
            </w:r>
            <w:r w:rsidR="004E64DC" w:rsidRPr="0076684B">
              <w:rPr>
                <w:color w:val="000000"/>
              </w:rPr>
              <w:t xml:space="preserve">Nhận </w:t>
            </w:r>
            <w:r w:rsidRPr="0076684B">
              <w:rPr>
                <w:color w:val="000000"/>
              </w:rPr>
              <w:t>biết</w:t>
            </w:r>
            <w:r w:rsidR="001A4B0F" w:rsidRPr="0076684B">
              <w:rPr>
                <w:color w:val="000000"/>
              </w:rPr>
              <w:t xml:space="preserve"> và nêu được tên của</w:t>
            </w:r>
            <w:r w:rsidRPr="0076684B">
              <w:rPr>
                <w:color w:val="000000"/>
              </w:rPr>
              <w:t xml:space="preserve"> các đối tượng, sự kiện, khái niệm hoặc quá trình </w:t>
            </w:r>
            <w:r w:rsidR="000F6AE6" w:rsidRPr="0076684B">
              <w:rPr>
                <w:color w:val="000000"/>
              </w:rPr>
              <w:t>hoá</w:t>
            </w:r>
            <w:r w:rsidR="00F33F36" w:rsidRPr="0076684B">
              <w:rPr>
                <w:color w:val="000000"/>
              </w:rPr>
              <w:t xml:space="preserve"> học</w:t>
            </w:r>
            <w:r w:rsidRPr="0076684B">
              <w:rPr>
                <w:color w:val="000000"/>
              </w:rPr>
              <w:t>.</w:t>
            </w:r>
          </w:p>
          <w:p w14:paraId="671DAE89" w14:textId="77777777" w:rsidR="00F33F36" w:rsidRPr="0076684B" w:rsidRDefault="00846477" w:rsidP="00CB394E">
            <w:pPr>
              <w:pStyle w:val="4-Bang"/>
              <w:spacing w:before="60" w:after="60"/>
              <w:rPr>
                <w:color w:val="000000"/>
              </w:rPr>
            </w:pPr>
            <w:r w:rsidRPr="0076684B">
              <w:rPr>
                <w:color w:val="000000"/>
              </w:rPr>
              <w:lastRenderedPageBreak/>
              <w:t xml:space="preserve">– Trình bày </w:t>
            </w:r>
            <w:r w:rsidR="00C70DB9" w:rsidRPr="0076684B">
              <w:rPr>
                <w:color w:val="000000"/>
              </w:rPr>
              <w:t xml:space="preserve">được </w:t>
            </w:r>
            <w:r w:rsidRPr="0076684B">
              <w:rPr>
                <w:color w:val="000000"/>
              </w:rPr>
              <w:t xml:space="preserve">các sự kiện, đặc điểm, vai trò của các đối tượng, khái niệm hoặc quá trình </w:t>
            </w:r>
            <w:r w:rsidR="0060718E" w:rsidRPr="0076684B">
              <w:rPr>
                <w:color w:val="000000"/>
              </w:rPr>
              <w:br/>
            </w:r>
            <w:r w:rsidR="000F6AE6" w:rsidRPr="0076684B">
              <w:rPr>
                <w:color w:val="000000"/>
              </w:rPr>
              <w:t>hoá</w:t>
            </w:r>
            <w:r w:rsidRPr="0076684B">
              <w:rPr>
                <w:color w:val="000000"/>
              </w:rPr>
              <w:t xml:space="preserve"> học.</w:t>
            </w:r>
          </w:p>
          <w:p w14:paraId="78BDB474" w14:textId="77777777" w:rsidR="00846477" w:rsidRPr="0076684B" w:rsidRDefault="00846477" w:rsidP="00CB394E">
            <w:pPr>
              <w:pStyle w:val="4-Bang"/>
              <w:spacing w:before="60" w:after="60"/>
              <w:rPr>
                <w:color w:val="000000"/>
              </w:rPr>
            </w:pPr>
            <w:r w:rsidRPr="0076684B">
              <w:rPr>
                <w:color w:val="000000"/>
              </w:rPr>
              <w:t xml:space="preserve">– Mô tả </w:t>
            </w:r>
            <w:r w:rsidR="00C70DB9" w:rsidRPr="0076684B">
              <w:rPr>
                <w:color w:val="000000"/>
              </w:rPr>
              <w:t xml:space="preserve">được </w:t>
            </w:r>
            <w:r w:rsidR="001A4B0F" w:rsidRPr="0076684B">
              <w:rPr>
                <w:color w:val="000000"/>
              </w:rPr>
              <w:t xml:space="preserve">đối tượng </w:t>
            </w:r>
            <w:r w:rsidRPr="0076684B">
              <w:rPr>
                <w:color w:val="000000"/>
              </w:rPr>
              <w:t>bằng các hình thức</w:t>
            </w:r>
            <w:r w:rsidR="000926DB" w:rsidRPr="0076684B">
              <w:rPr>
                <w:color w:val="000000"/>
              </w:rPr>
              <w:t xml:space="preserve"> </w:t>
            </w:r>
            <w:r w:rsidRPr="0076684B">
              <w:rPr>
                <w:color w:val="000000"/>
              </w:rPr>
              <w:t>nói, viết, công thức, sơ đồ, biểu đồ, bảng.</w:t>
            </w:r>
          </w:p>
          <w:p w14:paraId="20C0BB8E" w14:textId="77777777" w:rsidR="00E93873" w:rsidRPr="0076684B" w:rsidRDefault="00E93873" w:rsidP="00CB394E">
            <w:pPr>
              <w:pStyle w:val="4-Bang"/>
              <w:spacing w:before="60" w:after="60"/>
              <w:rPr>
                <w:color w:val="000000"/>
              </w:rPr>
            </w:pPr>
            <w:r w:rsidRPr="0076684B">
              <w:rPr>
                <w:color w:val="000000"/>
              </w:rPr>
              <w:t xml:space="preserve">– </w:t>
            </w:r>
            <w:r w:rsidR="001A4B0F" w:rsidRPr="0076684B">
              <w:rPr>
                <w:color w:val="000000"/>
              </w:rPr>
              <w:t>So sánh, p</w:t>
            </w:r>
            <w:r w:rsidRPr="0076684B">
              <w:rPr>
                <w:color w:val="000000"/>
              </w:rPr>
              <w:t>hân loại</w:t>
            </w:r>
            <w:r w:rsidR="001A4B0F" w:rsidRPr="0076684B">
              <w:rPr>
                <w:color w:val="000000"/>
              </w:rPr>
              <w:t xml:space="preserve">, lựa chọn </w:t>
            </w:r>
            <w:r w:rsidR="00C70DB9" w:rsidRPr="0076684B">
              <w:rPr>
                <w:color w:val="000000"/>
              </w:rPr>
              <w:t xml:space="preserve">được </w:t>
            </w:r>
            <w:r w:rsidRPr="0076684B">
              <w:rPr>
                <w:color w:val="000000"/>
              </w:rPr>
              <w:t xml:space="preserve">các đối tượng, khái niệm hoặc quá trình </w:t>
            </w:r>
            <w:r w:rsidR="001A4B0F" w:rsidRPr="0076684B">
              <w:rPr>
                <w:color w:val="000000"/>
              </w:rPr>
              <w:t>hoá học</w:t>
            </w:r>
            <w:r w:rsidRPr="0076684B">
              <w:rPr>
                <w:color w:val="000000"/>
              </w:rPr>
              <w:t xml:space="preserve"> theo các tiêu chí khác nhau.</w:t>
            </w:r>
          </w:p>
          <w:p w14:paraId="1CE80257" w14:textId="77777777" w:rsidR="00BB4943" w:rsidRPr="0076684B" w:rsidRDefault="00BB4943" w:rsidP="00CB394E">
            <w:pPr>
              <w:pStyle w:val="4-Bang"/>
              <w:spacing w:before="60" w:after="60"/>
              <w:rPr>
                <w:color w:val="000000"/>
              </w:rPr>
            </w:pPr>
            <w:r w:rsidRPr="0076684B">
              <w:rPr>
                <w:color w:val="000000"/>
              </w:rPr>
              <w:t xml:space="preserve">– Phân tích </w:t>
            </w:r>
            <w:r w:rsidR="00C70DB9" w:rsidRPr="0076684B">
              <w:rPr>
                <w:color w:val="000000"/>
              </w:rPr>
              <w:t xml:space="preserve">được </w:t>
            </w:r>
            <w:r w:rsidRPr="0076684B">
              <w:rPr>
                <w:color w:val="000000"/>
              </w:rPr>
              <w:t xml:space="preserve">các khía cạnh của các đối tượng, khái niệm hoặc quá trình </w:t>
            </w:r>
            <w:r w:rsidR="000F6AE6" w:rsidRPr="0076684B">
              <w:rPr>
                <w:color w:val="000000"/>
              </w:rPr>
              <w:t>hoá</w:t>
            </w:r>
            <w:r w:rsidR="00886C70" w:rsidRPr="0076684B">
              <w:rPr>
                <w:color w:val="000000"/>
              </w:rPr>
              <w:t xml:space="preserve"> học </w:t>
            </w:r>
            <w:r w:rsidRPr="0076684B">
              <w:rPr>
                <w:color w:val="000000"/>
              </w:rPr>
              <w:t>theo logic nhất định.</w:t>
            </w:r>
          </w:p>
          <w:p w14:paraId="0BAE8F96" w14:textId="77777777" w:rsidR="00886C70" w:rsidRPr="0076684B" w:rsidRDefault="00886C70" w:rsidP="00CB394E">
            <w:pPr>
              <w:pStyle w:val="4-Bang"/>
              <w:spacing w:before="60" w:after="60"/>
              <w:rPr>
                <w:color w:val="000000"/>
              </w:rPr>
            </w:pPr>
            <w:r w:rsidRPr="0076684B">
              <w:rPr>
                <w:color w:val="000000"/>
              </w:rPr>
              <w:t xml:space="preserve">– Giải thích </w:t>
            </w:r>
            <w:r w:rsidR="00C70DB9" w:rsidRPr="0076684B">
              <w:rPr>
                <w:color w:val="000000"/>
              </w:rPr>
              <w:t xml:space="preserve">và </w:t>
            </w:r>
            <w:r w:rsidRPr="0076684B">
              <w:rPr>
                <w:color w:val="000000"/>
              </w:rPr>
              <w:t>lập luận</w:t>
            </w:r>
            <w:r w:rsidR="00C70DB9" w:rsidRPr="0076684B">
              <w:rPr>
                <w:color w:val="000000"/>
              </w:rPr>
              <w:t xml:space="preserve"> được</w:t>
            </w:r>
            <w:r w:rsidRPr="0076684B">
              <w:rPr>
                <w:color w:val="000000"/>
              </w:rPr>
              <w:t xml:space="preserve"> về mối quan hệ giữa các các đối tượng, khái niệm hoặc quá trình </w:t>
            </w:r>
            <w:r w:rsidR="000F6AE6" w:rsidRPr="0076684B">
              <w:rPr>
                <w:color w:val="000000"/>
              </w:rPr>
              <w:t>hoá</w:t>
            </w:r>
            <w:r w:rsidR="00240516" w:rsidRPr="0076684B">
              <w:rPr>
                <w:color w:val="000000"/>
              </w:rPr>
              <w:t xml:space="preserve"> học </w:t>
            </w:r>
            <w:r w:rsidRPr="0076684B">
              <w:rPr>
                <w:color w:val="000000"/>
              </w:rPr>
              <w:t xml:space="preserve">(cấu tạo </w:t>
            </w:r>
            <w:r w:rsidR="001A4B0F" w:rsidRPr="0076684B">
              <w:rPr>
                <w:color w:val="000000"/>
              </w:rPr>
              <w:t>-</w:t>
            </w:r>
            <w:r w:rsidR="0000798F" w:rsidRPr="0076684B">
              <w:rPr>
                <w:color w:val="000000"/>
              </w:rPr>
              <w:t xml:space="preserve"> </w:t>
            </w:r>
            <w:r w:rsidR="00C519ED" w:rsidRPr="0076684B">
              <w:rPr>
                <w:color w:val="000000"/>
              </w:rPr>
              <w:t>tính chất</w:t>
            </w:r>
            <w:r w:rsidRPr="0076684B">
              <w:rPr>
                <w:color w:val="000000"/>
              </w:rPr>
              <w:t>,</w:t>
            </w:r>
            <w:r w:rsidR="00C519ED" w:rsidRPr="0076684B">
              <w:rPr>
                <w:color w:val="000000"/>
              </w:rPr>
              <w:t xml:space="preserve"> nguyên nhân</w:t>
            </w:r>
            <w:r w:rsidR="0000798F" w:rsidRPr="0076684B">
              <w:rPr>
                <w:color w:val="000000"/>
              </w:rPr>
              <w:t xml:space="preserve"> </w:t>
            </w:r>
            <w:r w:rsidR="001A4B0F" w:rsidRPr="0076684B">
              <w:rPr>
                <w:color w:val="000000"/>
              </w:rPr>
              <w:t>-</w:t>
            </w:r>
            <w:r w:rsidR="00C519ED" w:rsidRPr="0076684B">
              <w:rPr>
                <w:color w:val="000000"/>
              </w:rPr>
              <w:t xml:space="preserve"> kết quả</w:t>
            </w:r>
            <w:r w:rsidR="000B3AAD" w:rsidRPr="0076684B">
              <w:rPr>
                <w:color w:val="000000"/>
              </w:rPr>
              <w:t>,</w:t>
            </w:r>
            <w:r w:rsidRPr="0076684B">
              <w:rPr>
                <w:color w:val="000000"/>
              </w:rPr>
              <w:t>...).</w:t>
            </w:r>
          </w:p>
          <w:p w14:paraId="42C72803" w14:textId="77777777" w:rsidR="00837059" w:rsidRPr="0076684B" w:rsidRDefault="00837059" w:rsidP="00CB394E">
            <w:pPr>
              <w:pStyle w:val="4-Bang"/>
              <w:spacing w:before="60" w:after="60"/>
              <w:rPr>
                <w:strike/>
                <w:color w:val="000000"/>
              </w:rPr>
            </w:pPr>
            <w:r w:rsidRPr="0076684B">
              <w:rPr>
                <w:color w:val="000000"/>
              </w:rPr>
              <w:t xml:space="preserve">– </w:t>
            </w:r>
            <w:r w:rsidR="001A4B0F" w:rsidRPr="0076684B">
              <w:rPr>
                <w:color w:val="000000"/>
              </w:rPr>
              <w:t>Tìm được từ khoá, sử dụng được thuật ngữ khoa học, kết nối được thông tin theo logic có ý nghĩa, lập được dàn ý khi đọc và trình bày các văn bản khoa học</w:t>
            </w:r>
            <w:r w:rsidR="004C60CE" w:rsidRPr="0076684B">
              <w:rPr>
                <w:color w:val="000000"/>
              </w:rPr>
              <w:t>.</w:t>
            </w:r>
            <w:r w:rsidR="001A4B0F" w:rsidRPr="0076684B">
              <w:rPr>
                <w:color w:val="000000"/>
              </w:rPr>
              <w:t xml:space="preserve"> </w:t>
            </w:r>
          </w:p>
          <w:p w14:paraId="6D56CF9B" w14:textId="77777777" w:rsidR="00837059" w:rsidRPr="0076684B" w:rsidRDefault="008D1E14" w:rsidP="00CB394E">
            <w:pPr>
              <w:pStyle w:val="4-Bang"/>
              <w:spacing w:before="60" w:after="60"/>
              <w:rPr>
                <w:strike/>
                <w:color w:val="000000"/>
              </w:rPr>
            </w:pPr>
            <w:r w:rsidRPr="0076684B">
              <w:rPr>
                <w:color w:val="000000"/>
              </w:rPr>
              <w:t xml:space="preserve">– </w:t>
            </w:r>
            <w:r w:rsidR="00837059" w:rsidRPr="0076684B">
              <w:rPr>
                <w:color w:val="000000"/>
              </w:rPr>
              <w:t>Thảo luận</w:t>
            </w:r>
            <w:r w:rsidR="001A4B0F" w:rsidRPr="0076684B">
              <w:rPr>
                <w:color w:val="000000"/>
              </w:rPr>
              <w:t>,</w:t>
            </w:r>
            <w:r w:rsidR="00837059" w:rsidRPr="0076684B">
              <w:rPr>
                <w:color w:val="000000"/>
              </w:rPr>
              <w:t xml:space="preserve"> đưa ra </w:t>
            </w:r>
            <w:r w:rsidR="00C70DB9" w:rsidRPr="0076684B">
              <w:rPr>
                <w:color w:val="000000"/>
              </w:rPr>
              <w:t xml:space="preserve">được </w:t>
            </w:r>
            <w:r w:rsidR="00837059" w:rsidRPr="0076684B">
              <w:rPr>
                <w:color w:val="000000"/>
              </w:rPr>
              <w:t>những nhận định phê phán có liên quan đến chủ đề.</w:t>
            </w:r>
          </w:p>
        </w:tc>
      </w:tr>
      <w:tr w:rsidR="0060718E" w:rsidRPr="0076684B" w14:paraId="3E0BFDF2" w14:textId="77777777" w:rsidTr="00E01E14">
        <w:tc>
          <w:tcPr>
            <w:tcW w:w="1284" w:type="pct"/>
          </w:tcPr>
          <w:p w14:paraId="38401394" w14:textId="77777777" w:rsidR="00DC1F62" w:rsidRPr="0076684B" w:rsidRDefault="00837059" w:rsidP="001C03CE">
            <w:pPr>
              <w:pStyle w:val="4-Bang"/>
              <w:spacing w:before="60" w:after="60"/>
              <w:jc w:val="left"/>
              <w:rPr>
                <w:b/>
                <w:i/>
                <w:strike/>
                <w:color w:val="000000"/>
              </w:rPr>
            </w:pPr>
            <w:r w:rsidRPr="0076684B">
              <w:rPr>
                <w:b/>
                <w:i/>
                <w:color w:val="000000"/>
              </w:rPr>
              <w:lastRenderedPageBreak/>
              <w:t xml:space="preserve">Tìm </w:t>
            </w:r>
            <w:r w:rsidR="006C3E75" w:rsidRPr="0076684B">
              <w:rPr>
                <w:b/>
                <w:i/>
                <w:color w:val="000000"/>
              </w:rPr>
              <w:t xml:space="preserve">hiểu </w:t>
            </w:r>
            <w:r w:rsidRPr="0076684B">
              <w:rPr>
                <w:b/>
                <w:i/>
                <w:color w:val="000000"/>
              </w:rPr>
              <w:t xml:space="preserve">thế giới tự nhiên </w:t>
            </w:r>
            <w:r w:rsidRPr="0076684B">
              <w:rPr>
                <w:b/>
                <w:i/>
                <w:color w:val="000000"/>
                <w:lang w:val="vi-VN"/>
              </w:rPr>
              <w:t xml:space="preserve">dưới góc độ </w:t>
            </w:r>
            <w:r w:rsidR="0060718E" w:rsidRPr="0076684B">
              <w:rPr>
                <w:b/>
                <w:i/>
                <w:color w:val="000000"/>
              </w:rPr>
              <w:br/>
            </w:r>
            <w:r w:rsidR="000F6AE6" w:rsidRPr="0076684B">
              <w:rPr>
                <w:b/>
                <w:i/>
                <w:color w:val="000000"/>
              </w:rPr>
              <w:t>hoá</w:t>
            </w:r>
            <w:r w:rsidRPr="0076684B">
              <w:rPr>
                <w:b/>
                <w:i/>
                <w:color w:val="000000"/>
              </w:rPr>
              <w:t xml:space="preserve"> học</w:t>
            </w:r>
          </w:p>
        </w:tc>
        <w:tc>
          <w:tcPr>
            <w:tcW w:w="3716" w:type="pct"/>
            <w:tcBorders>
              <w:right w:val="single" w:sz="4" w:space="0" w:color="auto"/>
            </w:tcBorders>
          </w:tcPr>
          <w:p w14:paraId="0D3BF5BA" w14:textId="77777777" w:rsidR="006F4512" w:rsidRPr="0076684B" w:rsidRDefault="006111BB" w:rsidP="006111BB">
            <w:pPr>
              <w:pStyle w:val="0noidung"/>
              <w:ind w:firstLine="0"/>
              <w:rPr>
                <w:i/>
                <w:color w:val="000000"/>
                <w:lang w:val="en-US" w:eastAsia="en-US"/>
              </w:rPr>
            </w:pPr>
            <w:r w:rsidRPr="0076684B">
              <w:rPr>
                <w:color w:val="000000"/>
                <w:lang w:val="en-US" w:eastAsia="en-US"/>
              </w:rPr>
              <w:t>Qu</w:t>
            </w:r>
            <w:r w:rsidR="006F4512" w:rsidRPr="0076684B">
              <w:rPr>
                <w:color w:val="000000"/>
                <w:lang w:eastAsia="en-US"/>
              </w:rPr>
              <w:t xml:space="preserve">an sát, thu thập thông tin; phân tích, xử lí số liệu; </w:t>
            </w:r>
            <w:r w:rsidR="00570805" w:rsidRPr="0076684B">
              <w:rPr>
                <w:color w:val="000000"/>
                <w:lang w:val="en-US" w:eastAsia="en-US"/>
              </w:rPr>
              <w:t xml:space="preserve">giải thích; </w:t>
            </w:r>
            <w:r w:rsidR="006F4512" w:rsidRPr="0076684B">
              <w:rPr>
                <w:color w:val="000000"/>
                <w:lang w:eastAsia="en-US"/>
              </w:rPr>
              <w:t xml:space="preserve">dự đoán </w:t>
            </w:r>
            <w:r w:rsidRPr="0076684B">
              <w:rPr>
                <w:color w:val="000000"/>
                <w:lang w:val="en-US" w:eastAsia="en-US"/>
              </w:rPr>
              <w:t xml:space="preserve">được </w:t>
            </w:r>
            <w:r w:rsidR="006F4512" w:rsidRPr="0076684B">
              <w:rPr>
                <w:color w:val="000000"/>
                <w:lang w:eastAsia="en-US"/>
              </w:rPr>
              <w:t>kết quả nghiên cứu</w:t>
            </w:r>
            <w:r w:rsidRPr="0076684B">
              <w:rPr>
                <w:color w:val="000000"/>
                <w:lang w:val="en-US" w:eastAsia="en-US"/>
              </w:rPr>
              <w:t xml:space="preserve"> </w:t>
            </w:r>
            <w:r w:rsidRPr="0076684B">
              <w:rPr>
                <w:color w:val="000000"/>
                <w:lang w:eastAsia="en-US"/>
              </w:rPr>
              <w:t>một số sự vật</w:t>
            </w:r>
            <w:r w:rsidRPr="0076684B">
              <w:rPr>
                <w:color w:val="000000"/>
                <w:lang w:val="de-DE" w:eastAsia="en-US"/>
              </w:rPr>
              <w:t>,</w:t>
            </w:r>
            <w:r w:rsidRPr="0076684B">
              <w:rPr>
                <w:color w:val="000000"/>
                <w:lang w:eastAsia="en-US"/>
              </w:rPr>
              <w:t xml:space="preserve"> </w:t>
            </w:r>
            <w:r w:rsidRPr="0076684B">
              <w:rPr>
                <w:rFonts w:eastAsia="Calibri"/>
                <w:color w:val="000000"/>
                <w:lang w:eastAsia="en-US"/>
              </w:rPr>
              <w:t>hiện tượng trong tự nhiên và đời sống</w:t>
            </w:r>
            <w:r w:rsidR="0017496C" w:rsidRPr="0076684B">
              <w:rPr>
                <w:rFonts w:eastAsia="Calibri"/>
                <w:color w:val="000000"/>
                <w:lang w:val="en-US" w:eastAsia="en-US"/>
              </w:rPr>
              <w:t xml:space="preserve">. </w:t>
            </w:r>
            <w:r w:rsidR="0017496C" w:rsidRPr="0076684B">
              <w:rPr>
                <w:color w:val="000000"/>
              </w:rPr>
              <w:t>Các biểu hiện cụ thể:</w:t>
            </w:r>
          </w:p>
          <w:p w14:paraId="504E95B2" w14:textId="77777777" w:rsidR="006811B6" w:rsidRPr="0076684B" w:rsidRDefault="006811B6" w:rsidP="00BB326A">
            <w:pPr>
              <w:pStyle w:val="MediumGrid1-Accent21"/>
              <w:tabs>
                <w:tab w:val="left" w:pos="220"/>
              </w:tabs>
              <w:spacing w:before="60" w:line="276" w:lineRule="auto"/>
              <w:ind w:left="0" w:firstLine="0"/>
              <w:contextualSpacing w:val="0"/>
              <w:rPr>
                <w:i/>
                <w:color w:val="000000"/>
                <w:szCs w:val="28"/>
              </w:rPr>
            </w:pPr>
            <w:r w:rsidRPr="0076684B">
              <w:rPr>
                <w:color w:val="000000"/>
                <w:szCs w:val="28"/>
                <w:lang w:val="vi-VN"/>
              </w:rPr>
              <w:t>– Đề xuất vấn đề</w:t>
            </w:r>
            <w:r w:rsidR="008B6739" w:rsidRPr="0076684B">
              <w:rPr>
                <w:color w:val="000000"/>
                <w:szCs w:val="28"/>
              </w:rPr>
              <w:t>:</w:t>
            </w:r>
            <w:r w:rsidR="00DF05A6" w:rsidRPr="0076684B">
              <w:rPr>
                <w:color w:val="000000"/>
                <w:szCs w:val="28"/>
                <w:lang w:val="vi-VN"/>
              </w:rPr>
              <w:t xml:space="preserve"> </w:t>
            </w:r>
            <w:r w:rsidR="008B6739" w:rsidRPr="0076684B">
              <w:rPr>
                <w:color w:val="000000"/>
                <w:szCs w:val="28"/>
              </w:rPr>
              <w:t>n</w:t>
            </w:r>
            <w:r w:rsidRPr="0076684B">
              <w:rPr>
                <w:color w:val="000000"/>
                <w:szCs w:val="28"/>
                <w:lang w:val="vi-VN"/>
              </w:rPr>
              <w:t>hận ra và đặt</w:t>
            </w:r>
            <w:r w:rsidR="00C70DB9" w:rsidRPr="0076684B">
              <w:rPr>
                <w:color w:val="000000"/>
              </w:rPr>
              <w:t xml:space="preserve"> được</w:t>
            </w:r>
            <w:r w:rsidRPr="0076684B">
              <w:rPr>
                <w:color w:val="000000"/>
                <w:szCs w:val="28"/>
                <w:lang w:val="vi-VN"/>
              </w:rPr>
              <w:t xml:space="preserve"> câu hỏi liên quan đến vấn đề</w:t>
            </w:r>
            <w:r w:rsidR="006111BB" w:rsidRPr="0076684B">
              <w:rPr>
                <w:color w:val="000000"/>
                <w:szCs w:val="28"/>
                <w:lang w:val="vi-VN"/>
              </w:rPr>
              <w:t xml:space="preserve">; </w:t>
            </w:r>
            <w:r w:rsidR="006111BB" w:rsidRPr="0076684B">
              <w:rPr>
                <w:color w:val="000000"/>
                <w:szCs w:val="28"/>
              </w:rPr>
              <w:t>p</w:t>
            </w:r>
            <w:r w:rsidRPr="0076684B">
              <w:rPr>
                <w:color w:val="000000"/>
                <w:szCs w:val="28"/>
                <w:lang w:val="vi-VN"/>
              </w:rPr>
              <w:t xml:space="preserve">hân tích </w:t>
            </w:r>
            <w:r w:rsidR="00C70DB9" w:rsidRPr="0076684B">
              <w:rPr>
                <w:color w:val="000000"/>
              </w:rPr>
              <w:t>được</w:t>
            </w:r>
            <w:r w:rsidR="00C70DB9" w:rsidRPr="0076684B">
              <w:rPr>
                <w:color w:val="000000"/>
                <w:szCs w:val="28"/>
                <w:lang w:val="vi-VN"/>
              </w:rPr>
              <w:t xml:space="preserve"> </w:t>
            </w:r>
            <w:r w:rsidRPr="0076684B">
              <w:rPr>
                <w:color w:val="000000"/>
                <w:szCs w:val="28"/>
                <w:lang w:val="vi-VN"/>
              </w:rPr>
              <w:t>bối cảnh để đề xuất vấn đề</w:t>
            </w:r>
            <w:r w:rsidR="00C87473" w:rsidRPr="0076684B">
              <w:rPr>
                <w:color w:val="000000"/>
                <w:szCs w:val="28"/>
              </w:rPr>
              <w:t xml:space="preserve">; </w:t>
            </w:r>
            <w:r w:rsidRPr="0076684B">
              <w:rPr>
                <w:color w:val="000000"/>
                <w:szCs w:val="28"/>
                <w:lang w:val="vi-VN"/>
              </w:rPr>
              <w:t xml:space="preserve">biểu đạt </w:t>
            </w:r>
            <w:r w:rsidR="00C87473" w:rsidRPr="0076684B">
              <w:rPr>
                <w:color w:val="000000"/>
                <w:szCs w:val="28"/>
              </w:rPr>
              <w:t xml:space="preserve">được </w:t>
            </w:r>
            <w:r w:rsidRPr="0076684B">
              <w:rPr>
                <w:color w:val="000000"/>
                <w:szCs w:val="28"/>
                <w:lang w:val="vi-VN"/>
              </w:rPr>
              <w:t>vấn đề.</w:t>
            </w:r>
            <w:r w:rsidR="009D40E3" w:rsidRPr="0076684B">
              <w:rPr>
                <w:color w:val="000000"/>
                <w:szCs w:val="28"/>
              </w:rPr>
              <w:t xml:space="preserve"> </w:t>
            </w:r>
          </w:p>
          <w:p w14:paraId="71D19F2F" w14:textId="77777777" w:rsidR="008B6739" w:rsidRPr="0076684B" w:rsidRDefault="006811B6" w:rsidP="008B6739">
            <w:pPr>
              <w:pStyle w:val="4-Bang"/>
              <w:rPr>
                <w:color w:val="000000"/>
              </w:rPr>
            </w:pPr>
            <w:r w:rsidRPr="0076684B">
              <w:rPr>
                <w:color w:val="000000"/>
                <w:szCs w:val="28"/>
                <w:lang w:val="vi-VN"/>
              </w:rPr>
              <w:t xml:space="preserve">– Đưa ra </w:t>
            </w:r>
            <w:r w:rsidR="008B6739" w:rsidRPr="0076684B">
              <w:rPr>
                <w:color w:val="000000"/>
                <w:szCs w:val="28"/>
                <w:lang w:val="vi-VN"/>
              </w:rPr>
              <w:t>phán đoán</w:t>
            </w:r>
            <w:r w:rsidRPr="0076684B">
              <w:rPr>
                <w:color w:val="000000"/>
                <w:szCs w:val="28"/>
                <w:lang w:val="vi-VN"/>
              </w:rPr>
              <w:t xml:space="preserve"> </w:t>
            </w:r>
            <w:r w:rsidR="008B6739" w:rsidRPr="0076684B">
              <w:rPr>
                <w:color w:val="000000"/>
              </w:rPr>
              <w:t>và xây dựng giả thuyết: phân tích được vấn đề để nêu được phán đoán; xây dựng và phát biểu được giả thuyết nghiên cứu.</w:t>
            </w:r>
          </w:p>
          <w:p w14:paraId="11D4BFE5" w14:textId="77777777" w:rsidR="006811B6" w:rsidRPr="0076684B" w:rsidRDefault="006811B6" w:rsidP="00BB326A">
            <w:pPr>
              <w:spacing w:before="60" w:after="60"/>
              <w:ind w:firstLine="0"/>
              <w:rPr>
                <w:color w:val="000000"/>
                <w:szCs w:val="28"/>
                <w:lang w:val="vi-VN"/>
              </w:rPr>
            </w:pPr>
            <w:r w:rsidRPr="0076684B">
              <w:rPr>
                <w:color w:val="000000"/>
                <w:szCs w:val="28"/>
                <w:lang w:val="vi-VN"/>
              </w:rPr>
              <w:t>– Lập kế hoạch thực hiện:</w:t>
            </w:r>
            <w:r w:rsidR="00C87473" w:rsidRPr="0076684B">
              <w:rPr>
                <w:color w:val="000000"/>
                <w:szCs w:val="28"/>
                <w:lang w:val="vi-VN"/>
              </w:rPr>
              <w:t xml:space="preserve"> </w:t>
            </w:r>
            <w:r w:rsidR="008B6739" w:rsidRPr="0076684B">
              <w:rPr>
                <w:color w:val="000000"/>
                <w:szCs w:val="28"/>
              </w:rPr>
              <w:t>x</w:t>
            </w:r>
            <w:r w:rsidRPr="0076684B">
              <w:rPr>
                <w:color w:val="000000"/>
                <w:szCs w:val="28"/>
                <w:lang w:val="vi-VN"/>
              </w:rPr>
              <w:t xml:space="preserve">ây dựng </w:t>
            </w:r>
            <w:r w:rsidR="00C70DB9" w:rsidRPr="0076684B">
              <w:rPr>
                <w:color w:val="000000"/>
              </w:rPr>
              <w:t>được</w:t>
            </w:r>
            <w:r w:rsidR="00C70DB9" w:rsidRPr="0076684B">
              <w:rPr>
                <w:color w:val="000000"/>
                <w:szCs w:val="28"/>
                <w:lang w:val="vi-VN"/>
              </w:rPr>
              <w:t xml:space="preserve"> </w:t>
            </w:r>
            <w:r w:rsidRPr="0076684B">
              <w:rPr>
                <w:color w:val="000000"/>
                <w:szCs w:val="28"/>
                <w:lang w:val="vi-VN"/>
              </w:rPr>
              <w:t xml:space="preserve">khung logic nội dung tìm hiểu; lựa chọn được phương pháp thích hợp (quan sát, thực nghiệm, điều tra, phỏng vấn,...); lập </w:t>
            </w:r>
            <w:r w:rsidR="00C70DB9" w:rsidRPr="0076684B">
              <w:rPr>
                <w:color w:val="000000"/>
              </w:rPr>
              <w:t>được</w:t>
            </w:r>
            <w:r w:rsidR="00C70DB9" w:rsidRPr="0076684B">
              <w:rPr>
                <w:color w:val="000000"/>
                <w:szCs w:val="28"/>
                <w:lang w:val="vi-VN"/>
              </w:rPr>
              <w:t xml:space="preserve"> </w:t>
            </w:r>
            <w:r w:rsidRPr="0076684B">
              <w:rPr>
                <w:color w:val="000000"/>
                <w:szCs w:val="28"/>
                <w:lang w:val="vi-VN"/>
              </w:rPr>
              <w:t>kế hoạch triển khai tìm hiểu.</w:t>
            </w:r>
          </w:p>
          <w:p w14:paraId="29D2645F" w14:textId="77777777" w:rsidR="006811B6" w:rsidRPr="0076684B" w:rsidRDefault="006811B6" w:rsidP="00BB326A">
            <w:pPr>
              <w:spacing w:before="60" w:after="60"/>
              <w:ind w:firstLine="0"/>
              <w:rPr>
                <w:color w:val="000000"/>
                <w:szCs w:val="28"/>
                <w:lang w:val="vi-VN"/>
              </w:rPr>
            </w:pPr>
            <w:r w:rsidRPr="0076684B">
              <w:rPr>
                <w:color w:val="000000"/>
                <w:szCs w:val="28"/>
                <w:lang w:val="vi-VN"/>
              </w:rPr>
              <w:t>– Thực hiện</w:t>
            </w:r>
            <w:r w:rsidR="00C70DB9" w:rsidRPr="0076684B">
              <w:rPr>
                <w:color w:val="000000"/>
              </w:rPr>
              <w:t xml:space="preserve"> </w:t>
            </w:r>
            <w:r w:rsidRPr="0076684B">
              <w:rPr>
                <w:color w:val="000000"/>
                <w:szCs w:val="28"/>
                <w:lang w:val="vi-VN"/>
              </w:rPr>
              <w:t>kế hoạch:</w:t>
            </w:r>
            <w:r w:rsidR="008B6739" w:rsidRPr="0076684B">
              <w:rPr>
                <w:color w:val="000000"/>
                <w:szCs w:val="28"/>
                <w:lang w:val="vi-VN"/>
              </w:rPr>
              <w:t xml:space="preserve"> t</w:t>
            </w:r>
            <w:r w:rsidRPr="0076684B">
              <w:rPr>
                <w:color w:val="000000"/>
                <w:szCs w:val="28"/>
                <w:lang w:val="vi-VN"/>
              </w:rPr>
              <w:t xml:space="preserve">hu thập </w:t>
            </w:r>
            <w:r w:rsidR="00C87473" w:rsidRPr="0076684B">
              <w:rPr>
                <w:color w:val="000000"/>
                <w:szCs w:val="28"/>
              </w:rPr>
              <w:t xml:space="preserve">được </w:t>
            </w:r>
            <w:r w:rsidRPr="0076684B">
              <w:rPr>
                <w:color w:val="000000"/>
                <w:szCs w:val="28"/>
                <w:lang w:val="vi-VN"/>
              </w:rPr>
              <w:t>sự kiện và chứng cứ (quan sát, ghi chép, t</w:t>
            </w:r>
            <w:r w:rsidR="00C87473" w:rsidRPr="0076684B">
              <w:rPr>
                <w:color w:val="000000"/>
                <w:szCs w:val="28"/>
                <w:lang w:val="vi-VN"/>
              </w:rPr>
              <w:t xml:space="preserve">hu thập dữ </w:t>
            </w:r>
            <w:r w:rsidR="00C87473" w:rsidRPr="0076684B">
              <w:rPr>
                <w:color w:val="000000"/>
                <w:szCs w:val="28"/>
                <w:lang w:val="vi-VN"/>
              </w:rPr>
              <w:lastRenderedPageBreak/>
              <w:t xml:space="preserve">liệu, thực nghiệm); </w:t>
            </w:r>
            <w:r w:rsidR="00C87473" w:rsidRPr="0076684B">
              <w:rPr>
                <w:color w:val="000000"/>
                <w:szCs w:val="28"/>
              </w:rPr>
              <w:t>p</w:t>
            </w:r>
            <w:r w:rsidRPr="0076684B">
              <w:rPr>
                <w:color w:val="000000"/>
                <w:szCs w:val="28"/>
                <w:lang w:val="vi-VN"/>
              </w:rPr>
              <w:t xml:space="preserve">hân tích </w:t>
            </w:r>
            <w:r w:rsidR="00C70DB9" w:rsidRPr="0076684B">
              <w:rPr>
                <w:color w:val="000000"/>
              </w:rPr>
              <w:t>được</w:t>
            </w:r>
            <w:r w:rsidR="00C70DB9" w:rsidRPr="0076684B">
              <w:rPr>
                <w:color w:val="000000"/>
                <w:szCs w:val="28"/>
                <w:lang w:val="vi-VN"/>
              </w:rPr>
              <w:t xml:space="preserve"> </w:t>
            </w:r>
            <w:r w:rsidRPr="0076684B">
              <w:rPr>
                <w:color w:val="000000"/>
                <w:szCs w:val="28"/>
                <w:lang w:val="vi-VN"/>
              </w:rPr>
              <w:t xml:space="preserve">dữ liệu nhằm chứng minh hay bác bỏ giả thuyết; </w:t>
            </w:r>
            <w:r w:rsidR="00C87473" w:rsidRPr="0076684B">
              <w:rPr>
                <w:color w:val="000000"/>
                <w:szCs w:val="28"/>
              </w:rPr>
              <w:t>r</w:t>
            </w:r>
            <w:r w:rsidRPr="0076684B">
              <w:rPr>
                <w:color w:val="000000"/>
                <w:szCs w:val="28"/>
                <w:lang w:val="vi-VN"/>
              </w:rPr>
              <w:t xml:space="preserve">út ra </w:t>
            </w:r>
            <w:r w:rsidR="00C70DB9" w:rsidRPr="0076684B">
              <w:rPr>
                <w:color w:val="000000"/>
              </w:rPr>
              <w:t>được</w:t>
            </w:r>
            <w:r w:rsidR="00C70DB9" w:rsidRPr="0076684B">
              <w:rPr>
                <w:color w:val="000000"/>
                <w:szCs w:val="28"/>
                <w:lang w:val="vi-VN"/>
              </w:rPr>
              <w:t xml:space="preserve"> </w:t>
            </w:r>
            <w:r w:rsidRPr="0076684B">
              <w:rPr>
                <w:color w:val="000000"/>
                <w:szCs w:val="28"/>
                <w:lang w:val="vi-VN"/>
              </w:rPr>
              <w:t xml:space="preserve">kết luận và và điều chỉnh </w:t>
            </w:r>
            <w:r w:rsidR="00C70DB9" w:rsidRPr="0076684B">
              <w:rPr>
                <w:color w:val="000000"/>
              </w:rPr>
              <w:t>được</w:t>
            </w:r>
            <w:r w:rsidR="00C70DB9" w:rsidRPr="0076684B">
              <w:rPr>
                <w:color w:val="000000"/>
                <w:szCs w:val="28"/>
                <w:lang w:val="vi-VN"/>
              </w:rPr>
              <w:t xml:space="preserve"> </w:t>
            </w:r>
            <w:r w:rsidR="00C87473" w:rsidRPr="0076684B">
              <w:rPr>
                <w:color w:val="000000"/>
                <w:szCs w:val="28"/>
              </w:rPr>
              <w:t xml:space="preserve">kết luận </w:t>
            </w:r>
            <w:r w:rsidRPr="0076684B">
              <w:rPr>
                <w:color w:val="000000"/>
                <w:szCs w:val="28"/>
                <w:lang w:val="vi-VN"/>
              </w:rPr>
              <w:t>khi cần thiết.</w:t>
            </w:r>
          </w:p>
          <w:p w14:paraId="0761627D" w14:textId="77777777" w:rsidR="00837059" w:rsidRPr="0076684B" w:rsidRDefault="006811B6" w:rsidP="00EF4F36">
            <w:pPr>
              <w:suppressAutoHyphens/>
              <w:spacing w:before="60" w:after="60"/>
              <w:ind w:firstLine="0"/>
              <w:rPr>
                <w:i/>
                <w:color w:val="000000"/>
              </w:rPr>
            </w:pPr>
            <w:r w:rsidRPr="0076684B">
              <w:rPr>
                <w:color w:val="000000"/>
                <w:szCs w:val="28"/>
                <w:lang w:val="vi-VN"/>
              </w:rPr>
              <w:t>– Viết, trình bày báo cáo và thảo luận:</w:t>
            </w:r>
            <w:r w:rsidR="008B6739" w:rsidRPr="0076684B">
              <w:rPr>
                <w:color w:val="000000"/>
                <w:szCs w:val="28"/>
                <w:lang w:val="vi-VN"/>
              </w:rPr>
              <w:t xml:space="preserve"> </w:t>
            </w:r>
            <w:r w:rsidR="008B6739" w:rsidRPr="0076684B">
              <w:rPr>
                <w:color w:val="000000"/>
                <w:szCs w:val="28"/>
              </w:rPr>
              <w:t>s</w:t>
            </w:r>
            <w:r w:rsidRPr="0076684B">
              <w:rPr>
                <w:color w:val="000000"/>
                <w:szCs w:val="28"/>
                <w:lang w:val="vi-VN"/>
              </w:rPr>
              <w:t xml:space="preserve">ử dụng </w:t>
            </w:r>
            <w:r w:rsidR="00C70DB9" w:rsidRPr="0076684B">
              <w:rPr>
                <w:color w:val="000000"/>
              </w:rPr>
              <w:t>được</w:t>
            </w:r>
            <w:r w:rsidR="00C70DB9" w:rsidRPr="0076684B">
              <w:rPr>
                <w:color w:val="000000"/>
                <w:szCs w:val="28"/>
                <w:lang w:val="vi-VN"/>
              </w:rPr>
              <w:t xml:space="preserve"> </w:t>
            </w:r>
            <w:r w:rsidRPr="0076684B">
              <w:rPr>
                <w:color w:val="000000"/>
                <w:szCs w:val="28"/>
                <w:lang w:val="vi-VN"/>
              </w:rPr>
              <w:t xml:space="preserve">ngôn ngữ, hình vẽ, sơ đồ, biểu bảng để biểu đạt quá trình và kết quả tìm hiểu; </w:t>
            </w:r>
            <w:r w:rsidR="00C87473" w:rsidRPr="0076684B">
              <w:rPr>
                <w:color w:val="000000"/>
                <w:szCs w:val="28"/>
              </w:rPr>
              <w:t>v</w:t>
            </w:r>
            <w:r w:rsidRPr="0076684B">
              <w:rPr>
                <w:color w:val="000000"/>
                <w:szCs w:val="28"/>
                <w:lang w:val="vi-VN"/>
              </w:rPr>
              <w:t xml:space="preserve">iết </w:t>
            </w:r>
            <w:r w:rsidR="00C70DB9" w:rsidRPr="0076684B">
              <w:rPr>
                <w:color w:val="000000"/>
              </w:rPr>
              <w:t>được</w:t>
            </w:r>
            <w:r w:rsidR="00C70DB9" w:rsidRPr="0076684B">
              <w:rPr>
                <w:color w:val="000000"/>
                <w:szCs w:val="28"/>
                <w:lang w:val="vi-VN"/>
              </w:rPr>
              <w:t xml:space="preserve"> </w:t>
            </w:r>
            <w:r w:rsidRPr="0076684B">
              <w:rPr>
                <w:color w:val="000000"/>
                <w:szCs w:val="28"/>
                <w:lang w:val="vi-VN"/>
              </w:rPr>
              <w:t>báo cáo sau quá trình tìm hiểu</w:t>
            </w:r>
            <w:r w:rsidR="008B6739" w:rsidRPr="0076684B">
              <w:rPr>
                <w:color w:val="000000"/>
                <w:szCs w:val="28"/>
              </w:rPr>
              <w:t>; h</w:t>
            </w:r>
            <w:r w:rsidRPr="0076684B">
              <w:rPr>
                <w:color w:val="000000"/>
                <w:szCs w:val="28"/>
                <w:lang w:val="vi-VN"/>
              </w:rPr>
              <w:t>ợp tác với đối tác bằng thái độ lắng nghe tích cực và tôn trọng quan điểm, ý kiến đánh giá do người khác đưa ra để tiếp thu tích cực và giải trình, phản biện, bảo vệ kết quả tìm hiểu một cách thuyết phục.</w:t>
            </w:r>
          </w:p>
        </w:tc>
      </w:tr>
      <w:tr w:rsidR="0060718E" w:rsidRPr="0076684B" w14:paraId="1272179D" w14:textId="77777777" w:rsidTr="00E01E14">
        <w:tc>
          <w:tcPr>
            <w:tcW w:w="1284" w:type="pct"/>
          </w:tcPr>
          <w:p w14:paraId="6D1A1104" w14:textId="77777777" w:rsidR="00837059" w:rsidRPr="0076684B" w:rsidRDefault="00837059" w:rsidP="001C03CE">
            <w:pPr>
              <w:pStyle w:val="4-Bang"/>
              <w:spacing w:before="60" w:after="60"/>
              <w:jc w:val="left"/>
              <w:rPr>
                <w:b/>
                <w:i/>
                <w:color w:val="000000"/>
                <w:lang w:val="vi-VN"/>
              </w:rPr>
            </w:pPr>
            <w:r w:rsidRPr="0076684B">
              <w:rPr>
                <w:color w:val="000000"/>
                <w:lang w:val="vi-VN"/>
              </w:rPr>
              <w:lastRenderedPageBreak/>
              <w:br w:type="page"/>
            </w:r>
            <w:r w:rsidRPr="0076684B">
              <w:rPr>
                <w:b/>
                <w:i/>
                <w:color w:val="000000"/>
                <w:lang w:val="vi-VN"/>
              </w:rPr>
              <w:t>Vậ</w:t>
            </w:r>
            <w:r w:rsidR="0004470E" w:rsidRPr="0076684B">
              <w:rPr>
                <w:b/>
                <w:i/>
                <w:color w:val="000000"/>
                <w:lang w:val="vi-VN"/>
              </w:rPr>
              <w:t xml:space="preserve">n dụng kiến thức, </w:t>
            </w:r>
            <w:r w:rsidR="00BB326A" w:rsidRPr="0076684B">
              <w:rPr>
                <w:b/>
                <w:i/>
                <w:color w:val="000000"/>
                <w:lang w:val="vi-VN"/>
              </w:rPr>
              <w:br/>
            </w:r>
            <w:r w:rsidR="0004470E" w:rsidRPr="0076684B">
              <w:rPr>
                <w:b/>
                <w:i/>
                <w:color w:val="000000"/>
                <w:lang w:val="vi-VN"/>
              </w:rPr>
              <w:t>kĩ năng đã học</w:t>
            </w:r>
          </w:p>
        </w:tc>
        <w:tc>
          <w:tcPr>
            <w:tcW w:w="3716" w:type="pct"/>
            <w:tcBorders>
              <w:right w:val="single" w:sz="4" w:space="0" w:color="auto"/>
            </w:tcBorders>
          </w:tcPr>
          <w:p w14:paraId="1C0BBA12" w14:textId="77777777" w:rsidR="006F4512" w:rsidRPr="0076684B" w:rsidRDefault="009E3FB3" w:rsidP="00C87473">
            <w:pPr>
              <w:pStyle w:val="0noidung"/>
              <w:ind w:firstLine="0"/>
              <w:rPr>
                <w:i/>
                <w:color w:val="000000"/>
                <w:lang w:val="en-US" w:eastAsia="en-US"/>
              </w:rPr>
            </w:pPr>
            <w:r w:rsidRPr="0076684B">
              <w:rPr>
                <w:color w:val="000000"/>
                <w:lang w:val="en-US" w:eastAsia="en-US"/>
              </w:rPr>
              <w:t xml:space="preserve"> </w:t>
            </w:r>
            <w:r w:rsidR="009D40E3" w:rsidRPr="0076684B">
              <w:rPr>
                <w:color w:val="000000"/>
                <w:lang w:val="en-US" w:eastAsia="en-US"/>
              </w:rPr>
              <w:t>V</w:t>
            </w:r>
            <w:r w:rsidR="003922E4" w:rsidRPr="0076684B">
              <w:rPr>
                <w:color w:val="000000"/>
                <w:lang w:val="en-US" w:eastAsia="en-US"/>
              </w:rPr>
              <w:t>ận dụng</w:t>
            </w:r>
            <w:r w:rsidR="005716C6" w:rsidRPr="0076684B">
              <w:rPr>
                <w:color w:val="000000"/>
                <w:lang w:val="en-US" w:eastAsia="en-US"/>
              </w:rPr>
              <w:t xml:space="preserve"> được kiến thức, kĩ năng đã học </w:t>
            </w:r>
            <w:r w:rsidR="009D40E3" w:rsidRPr="0076684B">
              <w:rPr>
                <w:color w:val="000000"/>
                <w:lang w:val="en-US" w:eastAsia="en-US"/>
              </w:rPr>
              <w:t xml:space="preserve">để </w:t>
            </w:r>
            <w:r w:rsidR="004C4FE2" w:rsidRPr="0076684B">
              <w:rPr>
                <w:color w:val="000000"/>
                <w:lang w:val="en-US" w:eastAsia="en-US"/>
              </w:rPr>
              <w:t>giải quyết một số</w:t>
            </w:r>
            <w:r w:rsidR="006F4512" w:rsidRPr="0076684B">
              <w:rPr>
                <w:color w:val="000000"/>
                <w:lang w:eastAsia="en-US"/>
              </w:rPr>
              <w:t xml:space="preserve"> </w:t>
            </w:r>
            <w:r w:rsidR="00EA6346" w:rsidRPr="0076684B">
              <w:rPr>
                <w:color w:val="000000"/>
                <w:lang w:val="en-US" w:eastAsia="en-US"/>
              </w:rPr>
              <w:t xml:space="preserve">vấn đề trong học tập, nghiên cứu khoa học và </w:t>
            </w:r>
            <w:r w:rsidR="004C4FE2" w:rsidRPr="0076684B">
              <w:rPr>
                <w:color w:val="000000"/>
                <w:lang w:val="en-US" w:eastAsia="en-US"/>
              </w:rPr>
              <w:t xml:space="preserve">một số </w:t>
            </w:r>
            <w:r w:rsidR="006F4512" w:rsidRPr="0076684B">
              <w:rPr>
                <w:color w:val="000000"/>
                <w:lang w:eastAsia="en-US"/>
              </w:rPr>
              <w:t>tình huống cụ thể trong thực tiễn</w:t>
            </w:r>
            <w:r w:rsidR="00EF4F36" w:rsidRPr="0076684B">
              <w:rPr>
                <w:color w:val="000000"/>
                <w:lang w:val="en-US" w:eastAsia="en-US"/>
              </w:rPr>
              <w:t xml:space="preserve">. </w:t>
            </w:r>
            <w:r w:rsidR="007202D9" w:rsidRPr="0076684B">
              <w:rPr>
                <w:color w:val="000000"/>
              </w:rPr>
              <w:t>Các biểu hiện cụ thể:</w:t>
            </w:r>
            <w:r w:rsidR="009D40E3" w:rsidRPr="0076684B">
              <w:rPr>
                <w:color w:val="000000"/>
                <w:lang w:val="en-US"/>
              </w:rPr>
              <w:t xml:space="preserve"> </w:t>
            </w:r>
          </w:p>
          <w:p w14:paraId="08EE0282" w14:textId="77777777" w:rsidR="00837059" w:rsidRPr="0076684B" w:rsidRDefault="0003456E" w:rsidP="00BB326A">
            <w:pPr>
              <w:pStyle w:val="4-Bang"/>
              <w:spacing w:before="60" w:after="60"/>
              <w:rPr>
                <w:color w:val="000000"/>
                <w:lang w:val="vi-VN"/>
              </w:rPr>
            </w:pPr>
            <w:r w:rsidRPr="0076684B">
              <w:rPr>
                <w:color w:val="000000"/>
                <w:lang w:val="vi-VN"/>
              </w:rPr>
              <w:t>–</w:t>
            </w:r>
            <w:r w:rsidR="005E1225" w:rsidRPr="0076684B">
              <w:rPr>
                <w:color w:val="000000"/>
                <w:lang w:val="vi-VN"/>
              </w:rPr>
              <w:t xml:space="preserve"> </w:t>
            </w:r>
            <w:r w:rsidR="00837059" w:rsidRPr="0076684B">
              <w:rPr>
                <w:color w:val="000000"/>
                <w:lang w:val="vi-VN"/>
              </w:rPr>
              <w:t>Vận dụng</w:t>
            </w:r>
            <w:r w:rsidR="00C70DB9" w:rsidRPr="0076684B">
              <w:rPr>
                <w:color w:val="000000"/>
              </w:rPr>
              <w:t xml:space="preserve"> được</w:t>
            </w:r>
            <w:r w:rsidR="00837059" w:rsidRPr="0076684B">
              <w:rPr>
                <w:color w:val="000000"/>
                <w:lang w:val="vi-VN"/>
              </w:rPr>
              <w:t xml:space="preserve"> kiến thức </w:t>
            </w:r>
            <w:r w:rsidR="000F6AE6" w:rsidRPr="0076684B">
              <w:rPr>
                <w:color w:val="000000"/>
                <w:lang w:val="vi-VN"/>
              </w:rPr>
              <w:t>hoá</w:t>
            </w:r>
            <w:r w:rsidR="00837059" w:rsidRPr="0076684B">
              <w:rPr>
                <w:color w:val="000000"/>
                <w:lang w:val="vi-VN"/>
              </w:rPr>
              <w:t xml:space="preserve"> học để </w:t>
            </w:r>
            <w:r w:rsidR="009D40E3" w:rsidRPr="0076684B">
              <w:rPr>
                <w:color w:val="000000"/>
              </w:rPr>
              <w:t xml:space="preserve">phát hiện, </w:t>
            </w:r>
            <w:r w:rsidR="00837059" w:rsidRPr="0076684B">
              <w:rPr>
                <w:color w:val="000000"/>
                <w:lang w:val="vi-VN"/>
              </w:rPr>
              <w:t xml:space="preserve">giải thích </w:t>
            </w:r>
            <w:r w:rsidR="00C70DB9" w:rsidRPr="0076684B">
              <w:rPr>
                <w:color w:val="000000"/>
              </w:rPr>
              <w:t>được</w:t>
            </w:r>
            <w:r w:rsidR="00C70DB9" w:rsidRPr="0076684B">
              <w:rPr>
                <w:color w:val="000000"/>
                <w:lang w:val="vi-VN"/>
              </w:rPr>
              <w:t xml:space="preserve"> </w:t>
            </w:r>
            <w:r w:rsidR="00837059" w:rsidRPr="0076684B">
              <w:rPr>
                <w:color w:val="000000"/>
                <w:lang w:val="vi-VN"/>
              </w:rPr>
              <w:t xml:space="preserve">một số hiện tượng tự nhiên, ứng dụng của </w:t>
            </w:r>
            <w:r w:rsidR="000F6AE6" w:rsidRPr="0076684B">
              <w:rPr>
                <w:color w:val="000000"/>
                <w:lang w:val="vi-VN"/>
              </w:rPr>
              <w:t>hoá</w:t>
            </w:r>
            <w:r w:rsidR="00837059" w:rsidRPr="0076684B">
              <w:rPr>
                <w:color w:val="000000"/>
                <w:lang w:val="vi-VN"/>
              </w:rPr>
              <w:t xml:space="preserve"> học trong cuộc sống.</w:t>
            </w:r>
          </w:p>
          <w:p w14:paraId="2DE2F105" w14:textId="77777777" w:rsidR="00837059" w:rsidRPr="0076684B" w:rsidRDefault="0003456E" w:rsidP="00BB326A">
            <w:pPr>
              <w:pStyle w:val="4-Bang"/>
              <w:spacing w:before="60" w:after="60"/>
              <w:rPr>
                <w:color w:val="000000"/>
                <w:lang w:val="vi-VN"/>
              </w:rPr>
            </w:pPr>
            <w:r w:rsidRPr="0076684B">
              <w:rPr>
                <w:color w:val="000000"/>
                <w:lang w:val="vi-VN"/>
              </w:rPr>
              <w:t>–</w:t>
            </w:r>
            <w:r w:rsidR="009D40E3" w:rsidRPr="0076684B">
              <w:rPr>
                <w:color w:val="000000"/>
                <w:lang w:val="vi-VN"/>
              </w:rPr>
              <w:t>Vận dụng</w:t>
            </w:r>
            <w:r w:rsidR="009D40E3" w:rsidRPr="0076684B">
              <w:rPr>
                <w:color w:val="000000"/>
              </w:rPr>
              <w:t xml:space="preserve"> </w:t>
            </w:r>
            <w:r w:rsidR="00C70DB9" w:rsidRPr="0076684B">
              <w:rPr>
                <w:color w:val="000000"/>
              </w:rPr>
              <w:t>được</w:t>
            </w:r>
            <w:r w:rsidR="00C70DB9" w:rsidRPr="0076684B">
              <w:rPr>
                <w:color w:val="000000"/>
                <w:lang w:val="vi-VN"/>
              </w:rPr>
              <w:t xml:space="preserve"> </w:t>
            </w:r>
            <w:r w:rsidR="00837059" w:rsidRPr="0076684B">
              <w:rPr>
                <w:color w:val="000000"/>
                <w:lang w:val="vi-VN"/>
              </w:rPr>
              <w:t xml:space="preserve">kiến thức </w:t>
            </w:r>
            <w:r w:rsidR="000F6AE6" w:rsidRPr="0076684B">
              <w:rPr>
                <w:color w:val="000000"/>
                <w:lang w:val="vi-VN"/>
              </w:rPr>
              <w:t>hoá</w:t>
            </w:r>
            <w:r w:rsidR="00837059" w:rsidRPr="0076684B">
              <w:rPr>
                <w:color w:val="000000"/>
                <w:lang w:val="vi-VN"/>
              </w:rPr>
              <w:t xml:space="preserve"> học </w:t>
            </w:r>
            <w:r w:rsidR="00E62B8A" w:rsidRPr="0076684B">
              <w:rPr>
                <w:color w:val="000000"/>
                <w:lang w:val="vi-VN"/>
              </w:rPr>
              <w:t xml:space="preserve">để phản biện, </w:t>
            </w:r>
            <w:r w:rsidR="00837059" w:rsidRPr="0076684B">
              <w:rPr>
                <w:color w:val="000000"/>
                <w:lang w:val="vi-VN"/>
              </w:rPr>
              <w:t>đánh giá ảnh hưởng của một vấn đề thực tiễn.</w:t>
            </w:r>
          </w:p>
          <w:p w14:paraId="764524B4" w14:textId="77777777" w:rsidR="00837059" w:rsidRPr="0076684B" w:rsidRDefault="00837059" w:rsidP="00324CB4">
            <w:pPr>
              <w:pStyle w:val="4-Bang"/>
              <w:spacing w:before="60" w:after="60"/>
              <w:rPr>
                <w:color w:val="000000"/>
                <w:spacing w:val="-2"/>
                <w:lang w:val="vi-VN"/>
              </w:rPr>
            </w:pPr>
            <w:r w:rsidRPr="0076684B">
              <w:rPr>
                <w:color w:val="000000"/>
                <w:lang w:val="vi-VN"/>
              </w:rPr>
              <w:t>–</w:t>
            </w:r>
            <w:r w:rsidR="00E62B8A" w:rsidRPr="0076684B">
              <w:rPr>
                <w:color w:val="000000"/>
                <w:lang w:val="vi-VN"/>
              </w:rPr>
              <w:t xml:space="preserve"> </w:t>
            </w:r>
            <w:r w:rsidRPr="0076684B">
              <w:rPr>
                <w:color w:val="000000"/>
                <w:spacing w:val="-2"/>
                <w:lang w:val="vi-VN"/>
              </w:rPr>
              <w:t xml:space="preserve">Vận dụng </w:t>
            </w:r>
            <w:r w:rsidR="009D40E3" w:rsidRPr="0076684B">
              <w:rPr>
                <w:color w:val="000000"/>
                <w:spacing w:val="-2"/>
              </w:rPr>
              <w:t xml:space="preserve">được </w:t>
            </w:r>
            <w:r w:rsidR="00E62B8A" w:rsidRPr="0076684B">
              <w:rPr>
                <w:color w:val="000000"/>
                <w:spacing w:val="-2"/>
                <w:lang w:val="vi-VN"/>
              </w:rPr>
              <w:t xml:space="preserve">kiến thức tổng hợp để </w:t>
            </w:r>
            <w:r w:rsidRPr="0076684B">
              <w:rPr>
                <w:color w:val="000000"/>
                <w:spacing w:val="-2"/>
                <w:lang w:val="vi-VN"/>
              </w:rPr>
              <w:t>đánh giá</w:t>
            </w:r>
            <w:r w:rsidR="00C70DB9" w:rsidRPr="0076684B">
              <w:rPr>
                <w:color w:val="000000"/>
                <w:spacing w:val="-2"/>
                <w:lang w:val="vi-VN"/>
              </w:rPr>
              <w:t xml:space="preserve"> </w:t>
            </w:r>
            <w:r w:rsidRPr="0076684B">
              <w:rPr>
                <w:color w:val="000000"/>
                <w:spacing w:val="-2"/>
                <w:lang w:val="vi-VN"/>
              </w:rPr>
              <w:t>ảnh hưởng của một vấn đề thực tiễn</w:t>
            </w:r>
            <w:r w:rsidR="006811B6" w:rsidRPr="0076684B">
              <w:rPr>
                <w:color w:val="000000"/>
                <w:spacing w:val="-2"/>
                <w:lang w:val="vi-VN"/>
              </w:rPr>
              <w:t xml:space="preserve"> và </w:t>
            </w:r>
            <w:r w:rsidRPr="0076684B">
              <w:rPr>
                <w:color w:val="000000"/>
                <w:spacing w:val="-2"/>
                <w:lang w:val="vi-VN"/>
              </w:rPr>
              <w:t>đề xuất một số phương pháp, biệ</w:t>
            </w:r>
            <w:r w:rsidR="008F6A23" w:rsidRPr="0076684B">
              <w:rPr>
                <w:color w:val="000000"/>
                <w:spacing w:val="-2"/>
                <w:lang w:val="vi-VN"/>
              </w:rPr>
              <w:t>n pháp</w:t>
            </w:r>
            <w:r w:rsidR="008F6A23" w:rsidRPr="0076684B">
              <w:rPr>
                <w:color w:val="000000"/>
                <w:spacing w:val="-2"/>
              </w:rPr>
              <w:t xml:space="preserve">, </w:t>
            </w:r>
            <w:r w:rsidRPr="0076684B">
              <w:rPr>
                <w:color w:val="000000"/>
                <w:spacing w:val="-2"/>
                <w:lang w:val="vi-VN"/>
              </w:rPr>
              <w:t>mô hình, kế hoạch giải quyết vấn đề.</w:t>
            </w:r>
          </w:p>
          <w:p w14:paraId="559E1011" w14:textId="77777777" w:rsidR="00570805" w:rsidRPr="0076684B" w:rsidRDefault="00570805" w:rsidP="00324CB4">
            <w:pPr>
              <w:pStyle w:val="4-Bang"/>
              <w:spacing w:before="60" w:after="60"/>
              <w:rPr>
                <w:color w:val="000000"/>
                <w:spacing w:val="-2"/>
                <w:lang w:val="vi-VN"/>
              </w:rPr>
            </w:pPr>
            <w:r w:rsidRPr="0076684B">
              <w:rPr>
                <w:color w:val="000000"/>
                <w:lang w:val="vi-VN"/>
              </w:rPr>
              <w:t>–</w:t>
            </w:r>
            <w:r w:rsidRPr="0076684B">
              <w:rPr>
                <w:color w:val="000000"/>
              </w:rPr>
              <w:t xml:space="preserve"> Định hướng được ngành, nghề sẽ lựa chọn sau khi tốt nghiệp trung học phổ thông.</w:t>
            </w:r>
          </w:p>
          <w:p w14:paraId="2BDB2DA0" w14:textId="77777777" w:rsidR="00837059" w:rsidRPr="0076684B" w:rsidRDefault="0003456E" w:rsidP="008F6A23">
            <w:pPr>
              <w:pStyle w:val="4-Bang"/>
              <w:spacing w:before="60" w:after="60"/>
              <w:rPr>
                <w:color w:val="000000"/>
                <w:lang w:val="vi-VN"/>
              </w:rPr>
            </w:pPr>
            <w:r w:rsidRPr="0076684B">
              <w:rPr>
                <w:color w:val="000000"/>
                <w:lang w:val="vi-VN"/>
              </w:rPr>
              <w:t>–</w:t>
            </w:r>
            <w:r w:rsidR="005E1225" w:rsidRPr="0076684B">
              <w:rPr>
                <w:color w:val="000000"/>
                <w:lang w:val="vi-VN"/>
              </w:rPr>
              <w:t xml:space="preserve"> </w:t>
            </w:r>
            <w:r w:rsidR="00E735B1" w:rsidRPr="0076684B">
              <w:rPr>
                <w:color w:val="000000"/>
                <w:lang w:val="vi-VN"/>
              </w:rPr>
              <w:t>Ứ</w:t>
            </w:r>
            <w:r w:rsidR="00837059" w:rsidRPr="0076684B">
              <w:rPr>
                <w:color w:val="000000"/>
                <w:lang w:val="vi-VN"/>
              </w:rPr>
              <w:t>ng xử thích hợp trong các tình huống có liên quan đến bản thân, gia đình và cộng đồng</w:t>
            </w:r>
            <w:r w:rsidR="00837059" w:rsidRPr="0076684B">
              <w:rPr>
                <w:strike/>
                <w:color w:val="000000"/>
                <w:lang w:val="vi-VN"/>
              </w:rPr>
              <w:t xml:space="preserve"> </w:t>
            </w:r>
            <w:r w:rsidR="00837059" w:rsidRPr="0076684B">
              <w:rPr>
                <w:color w:val="000000"/>
                <w:lang w:val="vi-VN"/>
              </w:rPr>
              <w:t>phù hợp với yêu cầu phát triển bền vững xã hội và bảo vệ môi trường.</w:t>
            </w:r>
          </w:p>
        </w:tc>
      </w:tr>
    </w:tbl>
    <w:p w14:paraId="3E009643" w14:textId="77777777" w:rsidR="00D14C74" w:rsidRPr="0076684B" w:rsidRDefault="00D14C74" w:rsidP="00DF05A6">
      <w:pPr>
        <w:pStyle w:val="1LAMA"/>
        <w:rPr>
          <w:color w:val="000000"/>
        </w:rPr>
      </w:pPr>
      <w:bookmarkStart w:id="17" w:name="_Toc500602330"/>
      <w:bookmarkStart w:id="18" w:name="_Toc502921152"/>
      <w:bookmarkStart w:id="19" w:name="_Toc522027289"/>
      <w:r w:rsidRPr="0076684B">
        <w:rPr>
          <w:color w:val="000000"/>
        </w:rPr>
        <w:t xml:space="preserve">V. NỘI DUNG </w:t>
      </w:r>
      <w:bookmarkEnd w:id="17"/>
      <w:bookmarkEnd w:id="18"/>
      <w:r w:rsidRPr="0076684B">
        <w:rPr>
          <w:color w:val="000000"/>
        </w:rPr>
        <w:t>GIÁO DỤC</w:t>
      </w:r>
      <w:bookmarkEnd w:id="19"/>
    </w:p>
    <w:p w14:paraId="379152F8" w14:textId="77777777" w:rsidR="00650974" w:rsidRPr="0076684B" w:rsidRDefault="0006769B" w:rsidP="00F6630A">
      <w:pPr>
        <w:pStyle w:val="1lama0"/>
        <w:rPr>
          <w:b w:val="0"/>
          <w:i/>
          <w:color w:val="000000"/>
          <w:lang w:val="en-US"/>
        </w:rPr>
      </w:pPr>
      <w:bookmarkStart w:id="20" w:name="_Toc500602331"/>
      <w:bookmarkStart w:id="21" w:name="_Toc502920886"/>
      <w:bookmarkStart w:id="22" w:name="_Toc521072172"/>
      <w:r w:rsidRPr="0076684B">
        <w:rPr>
          <w:color w:val="000000"/>
        </w:rPr>
        <w:t>1.</w:t>
      </w:r>
      <w:r w:rsidR="00806A73" w:rsidRPr="0076684B">
        <w:rPr>
          <w:color w:val="000000"/>
        </w:rPr>
        <w:t xml:space="preserve"> Nội dung khái quát</w:t>
      </w:r>
      <w:bookmarkEnd w:id="20"/>
      <w:bookmarkEnd w:id="21"/>
      <w:bookmarkEnd w:id="22"/>
      <w:r w:rsidR="00F6630A" w:rsidRPr="0076684B">
        <w:rPr>
          <w:color w:val="000000"/>
          <w:lang w:val="en-US"/>
        </w:rPr>
        <w:t xml:space="preserve"> </w:t>
      </w:r>
    </w:p>
    <w:p w14:paraId="5D28CAA2" w14:textId="77777777" w:rsidR="004547CC" w:rsidRPr="0076684B" w:rsidRDefault="00B07008" w:rsidP="00BB326A">
      <w:pPr>
        <w:pStyle w:val="1lama0"/>
        <w:rPr>
          <w:b w:val="0"/>
          <w:color w:val="000000"/>
          <w:lang w:val="en-US"/>
        </w:rPr>
      </w:pPr>
      <w:r w:rsidRPr="0076684B">
        <w:rPr>
          <w:b w:val="0"/>
          <w:color w:val="000000"/>
          <w:lang w:val="en-US"/>
        </w:rPr>
        <w:t xml:space="preserve">1.1. Nội dung cốt lõi:  </w:t>
      </w:r>
    </w:p>
    <w:tbl>
      <w:tblPr>
        <w:tblW w:w="48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8"/>
        <w:gridCol w:w="1814"/>
        <w:gridCol w:w="1674"/>
        <w:gridCol w:w="1811"/>
      </w:tblGrid>
      <w:tr w:rsidR="002B0526" w:rsidRPr="0076684B" w14:paraId="4AF74B77" w14:textId="77777777" w:rsidTr="00B07008">
        <w:trPr>
          <w:tblHeader/>
        </w:trPr>
        <w:tc>
          <w:tcPr>
            <w:tcW w:w="3037" w:type="pct"/>
            <w:shd w:val="clear" w:color="auto" w:fill="auto"/>
            <w:vAlign w:val="center"/>
          </w:tcPr>
          <w:p w14:paraId="00F2A131" w14:textId="77777777" w:rsidR="002B0526" w:rsidRPr="0076684B" w:rsidRDefault="002B0526" w:rsidP="00D619C1">
            <w:pPr>
              <w:widowControl w:val="0"/>
              <w:suppressAutoHyphens/>
              <w:spacing w:before="60" w:after="60"/>
              <w:ind w:firstLine="0"/>
              <w:jc w:val="center"/>
              <w:rPr>
                <w:rStyle w:val="Emphasis"/>
                <w:b/>
                <w:iCs w:val="0"/>
                <w:color w:val="000000"/>
                <w:szCs w:val="28"/>
              </w:rPr>
            </w:pPr>
            <w:bookmarkStart w:id="23" w:name="_Toc500602332"/>
            <w:bookmarkStart w:id="24" w:name="_Toc500602459"/>
            <w:r w:rsidRPr="0076684B">
              <w:rPr>
                <w:b/>
                <w:iCs/>
                <w:color w:val="000000"/>
              </w:rPr>
              <w:lastRenderedPageBreak/>
              <w:t>Mạch nội dung</w:t>
            </w:r>
          </w:p>
        </w:tc>
        <w:tc>
          <w:tcPr>
            <w:tcW w:w="672" w:type="pct"/>
            <w:shd w:val="clear" w:color="auto" w:fill="auto"/>
            <w:vAlign w:val="center"/>
          </w:tcPr>
          <w:p w14:paraId="771E7D55" w14:textId="77777777" w:rsidR="002B0526" w:rsidRPr="0076684B" w:rsidRDefault="002B0526" w:rsidP="00D619C1">
            <w:pPr>
              <w:widowControl w:val="0"/>
              <w:suppressAutoHyphens/>
              <w:spacing w:before="60" w:after="60"/>
              <w:ind w:firstLine="0"/>
              <w:jc w:val="center"/>
              <w:rPr>
                <w:rStyle w:val="Emphasis"/>
                <w:b/>
                <w:i w:val="0"/>
                <w:iCs w:val="0"/>
                <w:color w:val="000000"/>
                <w:szCs w:val="28"/>
              </w:rPr>
            </w:pPr>
            <w:r w:rsidRPr="0076684B">
              <w:rPr>
                <w:rStyle w:val="Emphasis"/>
                <w:b/>
                <w:i w:val="0"/>
                <w:color w:val="000000"/>
                <w:szCs w:val="28"/>
              </w:rPr>
              <w:t>Lớp 10</w:t>
            </w:r>
          </w:p>
        </w:tc>
        <w:tc>
          <w:tcPr>
            <w:tcW w:w="620" w:type="pct"/>
            <w:shd w:val="clear" w:color="auto" w:fill="auto"/>
            <w:vAlign w:val="center"/>
          </w:tcPr>
          <w:p w14:paraId="67BB3058" w14:textId="77777777" w:rsidR="002B0526" w:rsidRPr="0076684B" w:rsidRDefault="002B0526" w:rsidP="00D619C1">
            <w:pPr>
              <w:widowControl w:val="0"/>
              <w:suppressAutoHyphens/>
              <w:spacing w:before="60" w:after="60"/>
              <w:ind w:firstLine="0"/>
              <w:jc w:val="center"/>
              <w:rPr>
                <w:rStyle w:val="Emphasis"/>
                <w:b/>
                <w:i w:val="0"/>
                <w:iCs w:val="0"/>
                <w:color w:val="000000"/>
                <w:szCs w:val="28"/>
              </w:rPr>
            </w:pPr>
            <w:r w:rsidRPr="0076684B">
              <w:rPr>
                <w:rStyle w:val="Emphasis"/>
                <w:b/>
                <w:i w:val="0"/>
                <w:color w:val="000000"/>
                <w:szCs w:val="28"/>
              </w:rPr>
              <w:t>Lớp 11</w:t>
            </w:r>
          </w:p>
        </w:tc>
        <w:tc>
          <w:tcPr>
            <w:tcW w:w="671" w:type="pct"/>
            <w:shd w:val="clear" w:color="auto" w:fill="auto"/>
            <w:vAlign w:val="center"/>
          </w:tcPr>
          <w:p w14:paraId="133A9F20" w14:textId="77777777" w:rsidR="002B0526" w:rsidRPr="0076684B" w:rsidRDefault="002B0526" w:rsidP="00D619C1">
            <w:pPr>
              <w:widowControl w:val="0"/>
              <w:suppressAutoHyphens/>
              <w:spacing w:before="60" w:after="60"/>
              <w:ind w:firstLine="0"/>
              <w:jc w:val="center"/>
              <w:rPr>
                <w:rStyle w:val="Emphasis"/>
                <w:b/>
                <w:i w:val="0"/>
                <w:iCs w:val="0"/>
                <w:color w:val="000000"/>
                <w:szCs w:val="28"/>
              </w:rPr>
            </w:pPr>
            <w:r w:rsidRPr="0076684B">
              <w:rPr>
                <w:rStyle w:val="Emphasis"/>
                <w:b/>
                <w:i w:val="0"/>
                <w:color w:val="000000"/>
                <w:szCs w:val="28"/>
              </w:rPr>
              <w:t>Lớp 12</w:t>
            </w:r>
          </w:p>
        </w:tc>
      </w:tr>
      <w:tr w:rsidR="002B0526" w:rsidRPr="0076684B" w14:paraId="3A69EA61" w14:textId="77777777" w:rsidTr="00B07008">
        <w:tc>
          <w:tcPr>
            <w:tcW w:w="3037" w:type="pct"/>
            <w:shd w:val="clear" w:color="auto" w:fill="auto"/>
            <w:vAlign w:val="center"/>
          </w:tcPr>
          <w:p w14:paraId="0C1700F4" w14:textId="77777777" w:rsidR="002B0526" w:rsidRPr="0076684B" w:rsidRDefault="002B0526" w:rsidP="00D619C1">
            <w:pPr>
              <w:widowControl w:val="0"/>
              <w:suppressAutoHyphens/>
              <w:spacing w:before="60" w:after="60"/>
              <w:ind w:firstLine="0"/>
              <w:rPr>
                <w:b/>
                <w:color w:val="000000"/>
                <w:szCs w:val="28"/>
              </w:rPr>
            </w:pPr>
            <w:r w:rsidRPr="0076684B">
              <w:rPr>
                <w:b/>
                <w:color w:val="000000"/>
                <w:szCs w:val="28"/>
              </w:rPr>
              <w:t>Kiến thức cơ sở hoá học chung</w:t>
            </w:r>
          </w:p>
        </w:tc>
        <w:tc>
          <w:tcPr>
            <w:tcW w:w="672" w:type="pct"/>
            <w:shd w:val="clear" w:color="auto" w:fill="auto"/>
            <w:vAlign w:val="center"/>
          </w:tcPr>
          <w:p w14:paraId="698C599E" w14:textId="77777777" w:rsidR="002B0526" w:rsidRPr="0076684B" w:rsidRDefault="002B0526" w:rsidP="00D619C1">
            <w:pPr>
              <w:widowControl w:val="0"/>
              <w:suppressAutoHyphens/>
              <w:spacing w:before="60" w:after="60"/>
              <w:ind w:firstLine="0"/>
              <w:jc w:val="center"/>
              <w:rPr>
                <w:color w:val="000000"/>
                <w:szCs w:val="28"/>
              </w:rPr>
            </w:pPr>
          </w:p>
        </w:tc>
        <w:tc>
          <w:tcPr>
            <w:tcW w:w="620" w:type="pct"/>
            <w:shd w:val="clear" w:color="auto" w:fill="auto"/>
            <w:vAlign w:val="center"/>
          </w:tcPr>
          <w:p w14:paraId="4856FF74" w14:textId="77777777" w:rsidR="002B0526" w:rsidRPr="0076684B" w:rsidRDefault="002B0526" w:rsidP="00D619C1">
            <w:pPr>
              <w:widowControl w:val="0"/>
              <w:suppressAutoHyphens/>
              <w:spacing w:before="60" w:after="60"/>
              <w:ind w:firstLine="0"/>
              <w:jc w:val="center"/>
              <w:rPr>
                <w:color w:val="000000"/>
                <w:szCs w:val="28"/>
              </w:rPr>
            </w:pPr>
          </w:p>
        </w:tc>
        <w:tc>
          <w:tcPr>
            <w:tcW w:w="671" w:type="pct"/>
            <w:shd w:val="clear" w:color="auto" w:fill="auto"/>
            <w:vAlign w:val="center"/>
          </w:tcPr>
          <w:p w14:paraId="4C92E50C" w14:textId="77777777" w:rsidR="002B0526" w:rsidRPr="0076684B" w:rsidRDefault="002B0526" w:rsidP="00D619C1">
            <w:pPr>
              <w:widowControl w:val="0"/>
              <w:suppressAutoHyphens/>
              <w:spacing w:before="60" w:after="60"/>
              <w:ind w:firstLine="0"/>
              <w:jc w:val="center"/>
              <w:rPr>
                <w:color w:val="000000"/>
                <w:szCs w:val="28"/>
              </w:rPr>
            </w:pPr>
          </w:p>
        </w:tc>
      </w:tr>
      <w:tr w:rsidR="002B0526" w:rsidRPr="0076684B" w14:paraId="494E8B45" w14:textId="77777777" w:rsidTr="00B07008">
        <w:tc>
          <w:tcPr>
            <w:tcW w:w="3037" w:type="pct"/>
            <w:shd w:val="clear" w:color="auto" w:fill="auto"/>
            <w:vAlign w:val="center"/>
          </w:tcPr>
          <w:p w14:paraId="0C517018" w14:textId="77777777" w:rsidR="002B0526" w:rsidRPr="0076684B" w:rsidRDefault="002B0526" w:rsidP="00D619C1">
            <w:pPr>
              <w:widowControl w:val="0"/>
              <w:suppressAutoHyphens/>
              <w:spacing w:before="60" w:after="60"/>
              <w:ind w:firstLine="0"/>
              <w:rPr>
                <w:color w:val="000000"/>
                <w:szCs w:val="28"/>
              </w:rPr>
            </w:pPr>
            <w:r w:rsidRPr="0076684B">
              <w:rPr>
                <w:color w:val="000000"/>
                <w:szCs w:val="28"/>
              </w:rPr>
              <w:t>Cấu tạo nguyên tử</w:t>
            </w:r>
          </w:p>
        </w:tc>
        <w:tc>
          <w:tcPr>
            <w:tcW w:w="672" w:type="pct"/>
            <w:shd w:val="clear" w:color="auto" w:fill="auto"/>
            <w:vAlign w:val="center"/>
          </w:tcPr>
          <w:p w14:paraId="2B460EEE" w14:textId="77777777" w:rsidR="002B0526" w:rsidRPr="0076684B" w:rsidRDefault="002B0526" w:rsidP="00D619C1">
            <w:pPr>
              <w:spacing w:before="60" w:after="60"/>
              <w:ind w:firstLine="0"/>
              <w:jc w:val="center"/>
              <w:rPr>
                <w:color w:val="000000"/>
              </w:rPr>
            </w:pPr>
            <w:r w:rsidRPr="0076684B">
              <w:rPr>
                <w:color w:val="000000"/>
                <w:szCs w:val="28"/>
              </w:rPr>
              <w:t>×</w:t>
            </w:r>
          </w:p>
        </w:tc>
        <w:tc>
          <w:tcPr>
            <w:tcW w:w="620" w:type="pct"/>
            <w:shd w:val="clear" w:color="auto" w:fill="auto"/>
            <w:vAlign w:val="center"/>
          </w:tcPr>
          <w:p w14:paraId="39B77B81" w14:textId="77777777" w:rsidR="002B0526" w:rsidRPr="0076684B" w:rsidRDefault="002B0526" w:rsidP="00D619C1">
            <w:pPr>
              <w:widowControl w:val="0"/>
              <w:suppressAutoHyphens/>
              <w:spacing w:before="60" w:after="60"/>
              <w:ind w:firstLine="0"/>
              <w:jc w:val="center"/>
              <w:rPr>
                <w:color w:val="000000"/>
                <w:szCs w:val="28"/>
              </w:rPr>
            </w:pPr>
          </w:p>
        </w:tc>
        <w:tc>
          <w:tcPr>
            <w:tcW w:w="671" w:type="pct"/>
            <w:shd w:val="clear" w:color="auto" w:fill="auto"/>
            <w:vAlign w:val="center"/>
          </w:tcPr>
          <w:p w14:paraId="4F09E2CC" w14:textId="77777777" w:rsidR="002B0526" w:rsidRPr="0076684B" w:rsidRDefault="002B0526" w:rsidP="00D619C1">
            <w:pPr>
              <w:widowControl w:val="0"/>
              <w:suppressAutoHyphens/>
              <w:spacing w:before="60" w:after="60"/>
              <w:ind w:firstLine="0"/>
              <w:jc w:val="center"/>
              <w:rPr>
                <w:color w:val="000000"/>
                <w:szCs w:val="28"/>
              </w:rPr>
            </w:pPr>
          </w:p>
        </w:tc>
      </w:tr>
      <w:tr w:rsidR="002B0526" w:rsidRPr="0076684B" w14:paraId="37F2F954" w14:textId="77777777" w:rsidTr="00B07008">
        <w:tc>
          <w:tcPr>
            <w:tcW w:w="3037" w:type="pct"/>
            <w:shd w:val="clear" w:color="auto" w:fill="auto"/>
            <w:vAlign w:val="center"/>
          </w:tcPr>
          <w:p w14:paraId="6541A3C4" w14:textId="77777777" w:rsidR="002B0526" w:rsidRPr="0076684B" w:rsidRDefault="002B0526" w:rsidP="00D619C1">
            <w:pPr>
              <w:widowControl w:val="0"/>
              <w:suppressAutoHyphens/>
              <w:spacing w:before="60" w:after="60"/>
              <w:ind w:firstLine="0"/>
              <w:rPr>
                <w:color w:val="000000"/>
                <w:szCs w:val="28"/>
              </w:rPr>
            </w:pPr>
            <w:r w:rsidRPr="0076684B">
              <w:rPr>
                <w:color w:val="000000"/>
                <w:szCs w:val="28"/>
              </w:rPr>
              <w:t>Bảng tuần hoàn các nguyên tố hoá học</w:t>
            </w:r>
          </w:p>
        </w:tc>
        <w:tc>
          <w:tcPr>
            <w:tcW w:w="672" w:type="pct"/>
            <w:shd w:val="clear" w:color="auto" w:fill="auto"/>
            <w:vAlign w:val="center"/>
          </w:tcPr>
          <w:p w14:paraId="22347DE8" w14:textId="77777777" w:rsidR="002B0526" w:rsidRPr="0076684B" w:rsidRDefault="002B0526" w:rsidP="00D619C1">
            <w:pPr>
              <w:spacing w:before="60" w:after="60"/>
              <w:ind w:firstLine="0"/>
              <w:jc w:val="center"/>
              <w:rPr>
                <w:color w:val="000000"/>
              </w:rPr>
            </w:pPr>
            <w:r w:rsidRPr="0076684B">
              <w:rPr>
                <w:color w:val="000000"/>
                <w:szCs w:val="28"/>
              </w:rPr>
              <w:t>×</w:t>
            </w:r>
          </w:p>
        </w:tc>
        <w:tc>
          <w:tcPr>
            <w:tcW w:w="620" w:type="pct"/>
            <w:shd w:val="clear" w:color="auto" w:fill="auto"/>
            <w:vAlign w:val="center"/>
          </w:tcPr>
          <w:p w14:paraId="52CEEFBE" w14:textId="77777777" w:rsidR="002B0526" w:rsidRPr="0076684B" w:rsidRDefault="002B0526" w:rsidP="00D619C1">
            <w:pPr>
              <w:widowControl w:val="0"/>
              <w:suppressAutoHyphens/>
              <w:spacing w:before="60" w:after="60"/>
              <w:ind w:firstLine="0"/>
              <w:jc w:val="center"/>
              <w:rPr>
                <w:strike/>
                <w:color w:val="000000"/>
                <w:szCs w:val="28"/>
              </w:rPr>
            </w:pPr>
          </w:p>
        </w:tc>
        <w:tc>
          <w:tcPr>
            <w:tcW w:w="671" w:type="pct"/>
            <w:shd w:val="clear" w:color="auto" w:fill="auto"/>
            <w:vAlign w:val="center"/>
          </w:tcPr>
          <w:p w14:paraId="67D02A48" w14:textId="77777777" w:rsidR="002B0526" w:rsidRPr="0076684B" w:rsidRDefault="002B0526" w:rsidP="00D619C1">
            <w:pPr>
              <w:widowControl w:val="0"/>
              <w:suppressAutoHyphens/>
              <w:spacing w:before="60" w:after="60"/>
              <w:ind w:firstLine="0"/>
              <w:jc w:val="center"/>
              <w:rPr>
                <w:color w:val="000000"/>
                <w:szCs w:val="28"/>
              </w:rPr>
            </w:pPr>
          </w:p>
        </w:tc>
      </w:tr>
      <w:tr w:rsidR="002B0526" w:rsidRPr="0076684B" w14:paraId="01C9FDD6" w14:textId="77777777" w:rsidTr="00B07008">
        <w:tc>
          <w:tcPr>
            <w:tcW w:w="3037" w:type="pct"/>
            <w:shd w:val="clear" w:color="auto" w:fill="auto"/>
            <w:vAlign w:val="center"/>
          </w:tcPr>
          <w:p w14:paraId="7F53D7F0" w14:textId="77777777" w:rsidR="002B0526" w:rsidRPr="0076684B" w:rsidRDefault="002B0526" w:rsidP="00D619C1">
            <w:pPr>
              <w:widowControl w:val="0"/>
              <w:suppressAutoHyphens/>
              <w:spacing w:before="60" w:after="60"/>
              <w:ind w:firstLine="0"/>
              <w:rPr>
                <w:color w:val="000000"/>
                <w:szCs w:val="28"/>
              </w:rPr>
            </w:pPr>
            <w:r w:rsidRPr="0076684B">
              <w:rPr>
                <w:bCs/>
                <w:color w:val="000000"/>
                <w:szCs w:val="28"/>
              </w:rPr>
              <w:t>Liên kết hoá học</w:t>
            </w:r>
          </w:p>
        </w:tc>
        <w:tc>
          <w:tcPr>
            <w:tcW w:w="672" w:type="pct"/>
            <w:shd w:val="clear" w:color="auto" w:fill="auto"/>
            <w:vAlign w:val="center"/>
          </w:tcPr>
          <w:p w14:paraId="4E901CE1" w14:textId="77777777" w:rsidR="002B0526" w:rsidRPr="0076684B" w:rsidRDefault="002B0526" w:rsidP="00D619C1">
            <w:pPr>
              <w:spacing w:before="60" w:after="60"/>
              <w:ind w:firstLine="0"/>
              <w:jc w:val="center"/>
              <w:rPr>
                <w:color w:val="000000"/>
              </w:rPr>
            </w:pPr>
            <w:r w:rsidRPr="0076684B">
              <w:rPr>
                <w:color w:val="000000"/>
                <w:szCs w:val="28"/>
              </w:rPr>
              <w:t>×</w:t>
            </w:r>
          </w:p>
        </w:tc>
        <w:tc>
          <w:tcPr>
            <w:tcW w:w="620" w:type="pct"/>
            <w:shd w:val="clear" w:color="auto" w:fill="auto"/>
            <w:vAlign w:val="center"/>
          </w:tcPr>
          <w:p w14:paraId="09B0C5F9" w14:textId="77777777" w:rsidR="002B0526" w:rsidRPr="0076684B" w:rsidRDefault="002B0526" w:rsidP="00D619C1">
            <w:pPr>
              <w:widowControl w:val="0"/>
              <w:suppressAutoHyphens/>
              <w:spacing w:before="60" w:after="60"/>
              <w:ind w:firstLine="0"/>
              <w:jc w:val="center"/>
              <w:rPr>
                <w:color w:val="000000"/>
                <w:szCs w:val="28"/>
              </w:rPr>
            </w:pPr>
          </w:p>
        </w:tc>
        <w:tc>
          <w:tcPr>
            <w:tcW w:w="671" w:type="pct"/>
            <w:shd w:val="clear" w:color="auto" w:fill="auto"/>
            <w:vAlign w:val="center"/>
          </w:tcPr>
          <w:p w14:paraId="5DA799F4" w14:textId="77777777" w:rsidR="002B0526" w:rsidRPr="0076684B" w:rsidRDefault="002B0526" w:rsidP="00D619C1">
            <w:pPr>
              <w:widowControl w:val="0"/>
              <w:suppressAutoHyphens/>
              <w:spacing w:before="60" w:after="60"/>
              <w:ind w:firstLine="0"/>
              <w:jc w:val="center"/>
              <w:rPr>
                <w:color w:val="000000"/>
                <w:szCs w:val="28"/>
              </w:rPr>
            </w:pPr>
          </w:p>
        </w:tc>
      </w:tr>
      <w:tr w:rsidR="002B0526" w:rsidRPr="0076684B" w14:paraId="433D0A5E" w14:textId="77777777" w:rsidTr="00B07008">
        <w:tc>
          <w:tcPr>
            <w:tcW w:w="3037" w:type="pct"/>
            <w:shd w:val="clear" w:color="auto" w:fill="auto"/>
            <w:vAlign w:val="center"/>
          </w:tcPr>
          <w:p w14:paraId="3D1BA633" w14:textId="77777777" w:rsidR="002B0526" w:rsidRPr="0076684B" w:rsidRDefault="002B0526" w:rsidP="00D619C1">
            <w:pPr>
              <w:widowControl w:val="0"/>
              <w:suppressAutoHyphens/>
              <w:spacing w:before="60" w:after="60"/>
              <w:ind w:firstLine="0"/>
              <w:rPr>
                <w:color w:val="000000"/>
                <w:szCs w:val="28"/>
              </w:rPr>
            </w:pPr>
            <w:r w:rsidRPr="0076684B">
              <w:rPr>
                <w:bCs/>
                <w:color w:val="000000"/>
                <w:szCs w:val="28"/>
              </w:rPr>
              <w:t>Năng lượng hoá học</w:t>
            </w:r>
          </w:p>
        </w:tc>
        <w:tc>
          <w:tcPr>
            <w:tcW w:w="672" w:type="pct"/>
            <w:shd w:val="clear" w:color="auto" w:fill="auto"/>
            <w:vAlign w:val="center"/>
          </w:tcPr>
          <w:p w14:paraId="68C3D9DB" w14:textId="77777777" w:rsidR="002B0526" w:rsidRPr="0076684B" w:rsidRDefault="002B0526" w:rsidP="00D619C1">
            <w:pPr>
              <w:spacing w:before="60" w:after="60"/>
              <w:ind w:firstLine="0"/>
              <w:jc w:val="center"/>
              <w:rPr>
                <w:color w:val="000000"/>
              </w:rPr>
            </w:pPr>
            <w:r w:rsidRPr="0076684B">
              <w:rPr>
                <w:color w:val="000000"/>
                <w:szCs w:val="28"/>
              </w:rPr>
              <w:t>×</w:t>
            </w:r>
          </w:p>
        </w:tc>
        <w:tc>
          <w:tcPr>
            <w:tcW w:w="620" w:type="pct"/>
            <w:shd w:val="clear" w:color="auto" w:fill="auto"/>
            <w:vAlign w:val="center"/>
          </w:tcPr>
          <w:p w14:paraId="3C89838C" w14:textId="77777777" w:rsidR="002B0526" w:rsidRPr="0076684B" w:rsidRDefault="002B0526" w:rsidP="00D619C1">
            <w:pPr>
              <w:widowControl w:val="0"/>
              <w:suppressAutoHyphens/>
              <w:spacing w:before="60" w:after="60"/>
              <w:ind w:firstLine="0"/>
              <w:jc w:val="center"/>
              <w:rPr>
                <w:color w:val="000000"/>
                <w:szCs w:val="28"/>
              </w:rPr>
            </w:pPr>
          </w:p>
        </w:tc>
        <w:tc>
          <w:tcPr>
            <w:tcW w:w="671" w:type="pct"/>
            <w:shd w:val="clear" w:color="auto" w:fill="auto"/>
            <w:vAlign w:val="center"/>
          </w:tcPr>
          <w:p w14:paraId="0288554D" w14:textId="77777777" w:rsidR="002B0526" w:rsidRPr="0076684B" w:rsidRDefault="002B0526" w:rsidP="00D619C1">
            <w:pPr>
              <w:widowControl w:val="0"/>
              <w:suppressAutoHyphens/>
              <w:spacing w:before="60" w:after="60"/>
              <w:ind w:firstLine="0"/>
              <w:jc w:val="center"/>
              <w:rPr>
                <w:color w:val="000000"/>
                <w:szCs w:val="28"/>
              </w:rPr>
            </w:pPr>
          </w:p>
        </w:tc>
      </w:tr>
      <w:tr w:rsidR="002B0526" w:rsidRPr="0076684B" w14:paraId="0DEDBCF2" w14:textId="77777777" w:rsidTr="00B07008">
        <w:tc>
          <w:tcPr>
            <w:tcW w:w="3037" w:type="pct"/>
            <w:shd w:val="clear" w:color="auto" w:fill="auto"/>
            <w:vAlign w:val="center"/>
          </w:tcPr>
          <w:p w14:paraId="17C3961D" w14:textId="77777777" w:rsidR="002B0526" w:rsidRPr="0076684B" w:rsidRDefault="002B0526" w:rsidP="00D619C1">
            <w:pPr>
              <w:widowControl w:val="0"/>
              <w:suppressAutoHyphens/>
              <w:spacing w:before="60" w:after="60"/>
              <w:ind w:firstLine="0"/>
              <w:rPr>
                <w:bCs/>
                <w:color w:val="000000"/>
                <w:szCs w:val="28"/>
              </w:rPr>
            </w:pPr>
            <w:r w:rsidRPr="0076684B">
              <w:rPr>
                <w:bCs/>
                <w:color w:val="000000"/>
                <w:szCs w:val="28"/>
              </w:rPr>
              <w:t>Tốc độ phản ứng hoá học</w:t>
            </w:r>
          </w:p>
        </w:tc>
        <w:tc>
          <w:tcPr>
            <w:tcW w:w="672" w:type="pct"/>
            <w:shd w:val="clear" w:color="auto" w:fill="auto"/>
            <w:vAlign w:val="center"/>
          </w:tcPr>
          <w:p w14:paraId="45629879" w14:textId="77777777" w:rsidR="002B0526" w:rsidRPr="0076684B" w:rsidRDefault="002B0526" w:rsidP="00D619C1">
            <w:pPr>
              <w:spacing w:before="60" w:after="60"/>
              <w:ind w:firstLine="0"/>
              <w:jc w:val="center"/>
              <w:rPr>
                <w:color w:val="000000"/>
              </w:rPr>
            </w:pPr>
            <w:r w:rsidRPr="0076684B">
              <w:rPr>
                <w:color w:val="000000"/>
                <w:szCs w:val="28"/>
              </w:rPr>
              <w:t>×</w:t>
            </w:r>
          </w:p>
        </w:tc>
        <w:tc>
          <w:tcPr>
            <w:tcW w:w="620" w:type="pct"/>
            <w:shd w:val="clear" w:color="auto" w:fill="auto"/>
            <w:vAlign w:val="center"/>
          </w:tcPr>
          <w:p w14:paraId="72802DCD" w14:textId="77777777" w:rsidR="002B0526" w:rsidRPr="0076684B" w:rsidRDefault="002B0526" w:rsidP="00D619C1">
            <w:pPr>
              <w:widowControl w:val="0"/>
              <w:suppressAutoHyphens/>
              <w:spacing w:before="60" w:after="60"/>
              <w:ind w:firstLine="0"/>
              <w:jc w:val="center"/>
              <w:rPr>
                <w:color w:val="000000"/>
                <w:szCs w:val="28"/>
              </w:rPr>
            </w:pPr>
          </w:p>
        </w:tc>
        <w:tc>
          <w:tcPr>
            <w:tcW w:w="671" w:type="pct"/>
            <w:shd w:val="clear" w:color="auto" w:fill="auto"/>
            <w:vAlign w:val="center"/>
          </w:tcPr>
          <w:p w14:paraId="3A69F521" w14:textId="77777777" w:rsidR="002B0526" w:rsidRPr="0076684B" w:rsidRDefault="002B0526" w:rsidP="00D619C1">
            <w:pPr>
              <w:widowControl w:val="0"/>
              <w:suppressAutoHyphens/>
              <w:spacing w:before="60" w:after="60"/>
              <w:ind w:firstLine="0"/>
              <w:jc w:val="center"/>
              <w:rPr>
                <w:color w:val="000000"/>
                <w:szCs w:val="28"/>
              </w:rPr>
            </w:pPr>
          </w:p>
        </w:tc>
      </w:tr>
      <w:tr w:rsidR="002B0526" w:rsidRPr="0076684B" w14:paraId="6AA026F0" w14:textId="77777777" w:rsidTr="00B07008">
        <w:tc>
          <w:tcPr>
            <w:tcW w:w="3037" w:type="pct"/>
            <w:shd w:val="clear" w:color="auto" w:fill="auto"/>
            <w:vAlign w:val="center"/>
          </w:tcPr>
          <w:p w14:paraId="74764E1A" w14:textId="77777777" w:rsidR="002B0526" w:rsidRPr="0076684B" w:rsidRDefault="002B0526" w:rsidP="00D619C1">
            <w:pPr>
              <w:widowControl w:val="0"/>
              <w:suppressAutoHyphens/>
              <w:spacing w:before="60" w:after="60"/>
              <w:ind w:firstLine="0"/>
              <w:rPr>
                <w:color w:val="000000"/>
                <w:szCs w:val="28"/>
              </w:rPr>
            </w:pPr>
            <w:r w:rsidRPr="0076684B">
              <w:rPr>
                <w:color w:val="000000"/>
                <w:szCs w:val="28"/>
              </w:rPr>
              <w:t xml:space="preserve">Phản ứng oxi hoá – khử </w:t>
            </w:r>
          </w:p>
        </w:tc>
        <w:tc>
          <w:tcPr>
            <w:tcW w:w="672" w:type="pct"/>
            <w:shd w:val="clear" w:color="auto" w:fill="auto"/>
            <w:vAlign w:val="center"/>
          </w:tcPr>
          <w:p w14:paraId="799F3281" w14:textId="77777777" w:rsidR="002B0526" w:rsidRPr="0076684B" w:rsidRDefault="002B0526" w:rsidP="00D619C1">
            <w:pPr>
              <w:spacing w:before="60" w:after="60"/>
              <w:ind w:firstLine="0"/>
              <w:jc w:val="center"/>
              <w:rPr>
                <w:color w:val="000000"/>
              </w:rPr>
            </w:pPr>
            <w:r w:rsidRPr="0076684B">
              <w:rPr>
                <w:color w:val="000000"/>
                <w:szCs w:val="28"/>
              </w:rPr>
              <w:t>×</w:t>
            </w:r>
          </w:p>
        </w:tc>
        <w:tc>
          <w:tcPr>
            <w:tcW w:w="620" w:type="pct"/>
            <w:shd w:val="clear" w:color="auto" w:fill="auto"/>
            <w:vAlign w:val="center"/>
          </w:tcPr>
          <w:p w14:paraId="6B6170D4" w14:textId="77777777" w:rsidR="002B0526" w:rsidRPr="0076684B" w:rsidRDefault="002B0526" w:rsidP="00D619C1">
            <w:pPr>
              <w:widowControl w:val="0"/>
              <w:suppressAutoHyphens/>
              <w:spacing w:before="60" w:after="60"/>
              <w:ind w:firstLine="0"/>
              <w:jc w:val="center"/>
              <w:rPr>
                <w:color w:val="000000"/>
                <w:szCs w:val="28"/>
              </w:rPr>
            </w:pPr>
          </w:p>
        </w:tc>
        <w:tc>
          <w:tcPr>
            <w:tcW w:w="671" w:type="pct"/>
            <w:shd w:val="clear" w:color="auto" w:fill="auto"/>
            <w:vAlign w:val="center"/>
          </w:tcPr>
          <w:p w14:paraId="1432597F" w14:textId="77777777" w:rsidR="002B0526" w:rsidRPr="0076684B" w:rsidRDefault="002B0526" w:rsidP="00D619C1">
            <w:pPr>
              <w:widowControl w:val="0"/>
              <w:suppressAutoHyphens/>
              <w:spacing w:before="60" w:after="60"/>
              <w:ind w:firstLine="0"/>
              <w:jc w:val="center"/>
              <w:rPr>
                <w:color w:val="000000"/>
                <w:szCs w:val="28"/>
              </w:rPr>
            </w:pPr>
          </w:p>
        </w:tc>
      </w:tr>
      <w:tr w:rsidR="002B0526" w:rsidRPr="0076684B" w14:paraId="0E7E847A" w14:textId="77777777" w:rsidTr="00B07008">
        <w:tc>
          <w:tcPr>
            <w:tcW w:w="3037" w:type="pct"/>
            <w:shd w:val="clear" w:color="auto" w:fill="auto"/>
            <w:vAlign w:val="center"/>
          </w:tcPr>
          <w:p w14:paraId="1D02C22C" w14:textId="77777777" w:rsidR="002B0526" w:rsidRPr="0076684B" w:rsidRDefault="002B0526" w:rsidP="00D619C1">
            <w:pPr>
              <w:widowControl w:val="0"/>
              <w:suppressAutoHyphens/>
              <w:spacing w:before="60" w:after="60"/>
              <w:ind w:firstLine="0"/>
              <w:rPr>
                <w:color w:val="000000"/>
                <w:szCs w:val="28"/>
              </w:rPr>
            </w:pPr>
            <w:r w:rsidRPr="0076684B">
              <w:rPr>
                <w:color w:val="000000"/>
                <w:szCs w:val="28"/>
              </w:rPr>
              <w:t>Cân bằng hoá học</w:t>
            </w:r>
          </w:p>
        </w:tc>
        <w:tc>
          <w:tcPr>
            <w:tcW w:w="672" w:type="pct"/>
            <w:shd w:val="clear" w:color="auto" w:fill="auto"/>
            <w:vAlign w:val="center"/>
          </w:tcPr>
          <w:p w14:paraId="0DDFC490" w14:textId="77777777" w:rsidR="002B0526" w:rsidRPr="0076684B" w:rsidRDefault="002B0526" w:rsidP="00D619C1">
            <w:pPr>
              <w:widowControl w:val="0"/>
              <w:suppressAutoHyphens/>
              <w:spacing w:before="60" w:after="60"/>
              <w:ind w:firstLine="0"/>
              <w:jc w:val="center"/>
              <w:rPr>
                <w:strike/>
                <w:color w:val="000000"/>
                <w:szCs w:val="28"/>
              </w:rPr>
            </w:pPr>
          </w:p>
        </w:tc>
        <w:tc>
          <w:tcPr>
            <w:tcW w:w="620" w:type="pct"/>
            <w:shd w:val="clear" w:color="auto" w:fill="auto"/>
            <w:vAlign w:val="center"/>
          </w:tcPr>
          <w:p w14:paraId="5C849317" w14:textId="77777777" w:rsidR="002B0526" w:rsidRPr="0076684B" w:rsidRDefault="002B0526" w:rsidP="00D619C1">
            <w:pPr>
              <w:widowControl w:val="0"/>
              <w:suppressAutoHyphens/>
              <w:spacing w:before="60" w:after="60"/>
              <w:ind w:firstLine="0"/>
              <w:jc w:val="center"/>
              <w:rPr>
                <w:color w:val="000000"/>
                <w:szCs w:val="28"/>
              </w:rPr>
            </w:pPr>
            <w:r w:rsidRPr="0076684B">
              <w:rPr>
                <w:color w:val="000000"/>
                <w:szCs w:val="28"/>
              </w:rPr>
              <w:t>×</w:t>
            </w:r>
          </w:p>
        </w:tc>
        <w:tc>
          <w:tcPr>
            <w:tcW w:w="671" w:type="pct"/>
            <w:shd w:val="clear" w:color="auto" w:fill="auto"/>
            <w:vAlign w:val="center"/>
          </w:tcPr>
          <w:p w14:paraId="650BBDD5" w14:textId="77777777" w:rsidR="002B0526" w:rsidRPr="0076684B" w:rsidRDefault="002B0526" w:rsidP="00D619C1">
            <w:pPr>
              <w:widowControl w:val="0"/>
              <w:suppressAutoHyphens/>
              <w:spacing w:before="60" w:after="60"/>
              <w:ind w:firstLine="0"/>
              <w:jc w:val="center"/>
              <w:rPr>
                <w:color w:val="000000"/>
                <w:szCs w:val="28"/>
              </w:rPr>
            </w:pPr>
          </w:p>
        </w:tc>
      </w:tr>
      <w:tr w:rsidR="002B0526" w:rsidRPr="0076684B" w14:paraId="420CBE10" w14:textId="77777777" w:rsidTr="00B07008">
        <w:tc>
          <w:tcPr>
            <w:tcW w:w="3037" w:type="pct"/>
            <w:shd w:val="clear" w:color="auto" w:fill="auto"/>
            <w:vAlign w:val="center"/>
          </w:tcPr>
          <w:p w14:paraId="26ACE59C" w14:textId="77777777" w:rsidR="002B0526" w:rsidRPr="0076684B" w:rsidRDefault="002B0526" w:rsidP="00D619C1">
            <w:pPr>
              <w:widowControl w:val="0"/>
              <w:suppressAutoHyphens/>
              <w:spacing w:before="60" w:after="60"/>
              <w:ind w:firstLine="0"/>
              <w:rPr>
                <w:color w:val="000000"/>
                <w:szCs w:val="28"/>
              </w:rPr>
            </w:pPr>
            <w:r w:rsidRPr="0076684B">
              <w:rPr>
                <w:color w:val="000000"/>
                <w:szCs w:val="28"/>
              </w:rPr>
              <w:t xml:space="preserve">Pin điện và điện phân </w:t>
            </w:r>
          </w:p>
        </w:tc>
        <w:tc>
          <w:tcPr>
            <w:tcW w:w="672" w:type="pct"/>
            <w:shd w:val="clear" w:color="auto" w:fill="auto"/>
            <w:vAlign w:val="center"/>
          </w:tcPr>
          <w:p w14:paraId="51F1485E" w14:textId="77777777" w:rsidR="002B0526" w:rsidRPr="0076684B" w:rsidRDefault="002B0526" w:rsidP="00D619C1">
            <w:pPr>
              <w:widowControl w:val="0"/>
              <w:suppressAutoHyphens/>
              <w:spacing w:before="60" w:after="60"/>
              <w:ind w:firstLine="0"/>
              <w:jc w:val="center"/>
              <w:rPr>
                <w:strike/>
                <w:color w:val="000000"/>
                <w:szCs w:val="28"/>
              </w:rPr>
            </w:pPr>
          </w:p>
        </w:tc>
        <w:tc>
          <w:tcPr>
            <w:tcW w:w="620" w:type="pct"/>
            <w:shd w:val="clear" w:color="auto" w:fill="auto"/>
            <w:vAlign w:val="center"/>
          </w:tcPr>
          <w:p w14:paraId="30722EEB" w14:textId="77777777" w:rsidR="002B0526" w:rsidRPr="0076684B" w:rsidRDefault="002B0526" w:rsidP="00D619C1">
            <w:pPr>
              <w:widowControl w:val="0"/>
              <w:suppressAutoHyphens/>
              <w:spacing w:before="60" w:after="60"/>
              <w:ind w:firstLine="0"/>
              <w:jc w:val="center"/>
              <w:rPr>
                <w:color w:val="000000"/>
                <w:szCs w:val="28"/>
              </w:rPr>
            </w:pPr>
          </w:p>
        </w:tc>
        <w:tc>
          <w:tcPr>
            <w:tcW w:w="671" w:type="pct"/>
            <w:shd w:val="clear" w:color="auto" w:fill="auto"/>
            <w:vAlign w:val="center"/>
          </w:tcPr>
          <w:p w14:paraId="277EAF03" w14:textId="77777777" w:rsidR="002B0526" w:rsidRPr="0076684B" w:rsidRDefault="002B0526" w:rsidP="00D619C1">
            <w:pPr>
              <w:widowControl w:val="0"/>
              <w:suppressAutoHyphens/>
              <w:spacing w:before="60" w:after="60"/>
              <w:ind w:firstLine="0"/>
              <w:jc w:val="center"/>
              <w:rPr>
                <w:color w:val="000000"/>
                <w:szCs w:val="28"/>
              </w:rPr>
            </w:pPr>
            <w:r w:rsidRPr="0076684B">
              <w:rPr>
                <w:color w:val="000000"/>
                <w:szCs w:val="28"/>
              </w:rPr>
              <w:t>×</w:t>
            </w:r>
          </w:p>
        </w:tc>
      </w:tr>
      <w:tr w:rsidR="002B0526" w:rsidRPr="0076684B" w14:paraId="33365485" w14:textId="77777777" w:rsidTr="00B07008">
        <w:tc>
          <w:tcPr>
            <w:tcW w:w="3037" w:type="pct"/>
            <w:shd w:val="clear" w:color="auto" w:fill="auto"/>
            <w:vAlign w:val="center"/>
          </w:tcPr>
          <w:p w14:paraId="7DE43996" w14:textId="77777777" w:rsidR="002B0526" w:rsidRPr="0076684B" w:rsidRDefault="002B0526" w:rsidP="00D619C1">
            <w:pPr>
              <w:widowControl w:val="0"/>
              <w:suppressAutoHyphens/>
              <w:spacing w:before="60" w:after="60"/>
              <w:ind w:firstLine="0"/>
              <w:rPr>
                <w:b/>
                <w:color w:val="000000"/>
                <w:szCs w:val="28"/>
              </w:rPr>
            </w:pPr>
            <w:r w:rsidRPr="0076684B">
              <w:rPr>
                <w:b/>
                <w:color w:val="000000"/>
                <w:szCs w:val="28"/>
              </w:rPr>
              <w:t>Hoá học vô cơ</w:t>
            </w:r>
          </w:p>
        </w:tc>
        <w:tc>
          <w:tcPr>
            <w:tcW w:w="672" w:type="pct"/>
            <w:shd w:val="clear" w:color="auto" w:fill="auto"/>
            <w:vAlign w:val="center"/>
          </w:tcPr>
          <w:p w14:paraId="37821E2A" w14:textId="77777777" w:rsidR="002B0526" w:rsidRPr="0076684B" w:rsidRDefault="002B0526" w:rsidP="00D619C1">
            <w:pPr>
              <w:widowControl w:val="0"/>
              <w:suppressAutoHyphens/>
              <w:spacing w:before="60" w:after="60"/>
              <w:ind w:firstLine="0"/>
              <w:jc w:val="center"/>
              <w:rPr>
                <w:color w:val="000000"/>
                <w:szCs w:val="28"/>
              </w:rPr>
            </w:pPr>
          </w:p>
        </w:tc>
        <w:tc>
          <w:tcPr>
            <w:tcW w:w="620" w:type="pct"/>
            <w:shd w:val="clear" w:color="auto" w:fill="auto"/>
            <w:vAlign w:val="center"/>
          </w:tcPr>
          <w:p w14:paraId="15CBEFAD" w14:textId="77777777" w:rsidR="002B0526" w:rsidRPr="0076684B" w:rsidRDefault="002B0526" w:rsidP="00D619C1">
            <w:pPr>
              <w:widowControl w:val="0"/>
              <w:suppressAutoHyphens/>
              <w:spacing w:before="60" w:after="60"/>
              <w:ind w:firstLine="0"/>
              <w:jc w:val="center"/>
              <w:rPr>
                <w:color w:val="000000"/>
                <w:szCs w:val="28"/>
              </w:rPr>
            </w:pPr>
          </w:p>
        </w:tc>
        <w:tc>
          <w:tcPr>
            <w:tcW w:w="671" w:type="pct"/>
            <w:shd w:val="clear" w:color="auto" w:fill="auto"/>
            <w:vAlign w:val="center"/>
          </w:tcPr>
          <w:p w14:paraId="4BB67F16" w14:textId="77777777" w:rsidR="002B0526" w:rsidRPr="0076684B" w:rsidRDefault="002B0526" w:rsidP="00D619C1">
            <w:pPr>
              <w:widowControl w:val="0"/>
              <w:suppressAutoHyphens/>
              <w:spacing w:before="60" w:after="60"/>
              <w:ind w:firstLine="0"/>
              <w:jc w:val="center"/>
              <w:rPr>
                <w:color w:val="000000"/>
                <w:szCs w:val="28"/>
              </w:rPr>
            </w:pPr>
          </w:p>
        </w:tc>
      </w:tr>
      <w:tr w:rsidR="002B0526" w:rsidRPr="0076684B" w14:paraId="5830939A" w14:textId="77777777" w:rsidTr="00B07008">
        <w:tc>
          <w:tcPr>
            <w:tcW w:w="3037" w:type="pct"/>
            <w:shd w:val="clear" w:color="auto" w:fill="auto"/>
            <w:vAlign w:val="center"/>
          </w:tcPr>
          <w:p w14:paraId="465550E0" w14:textId="77777777" w:rsidR="002B0526" w:rsidRPr="0076684B" w:rsidRDefault="002B0526" w:rsidP="00D619C1">
            <w:pPr>
              <w:widowControl w:val="0"/>
              <w:suppressAutoHyphens/>
              <w:spacing w:before="60" w:after="60"/>
              <w:ind w:left="90" w:hanging="90"/>
              <w:rPr>
                <w:color w:val="000000"/>
                <w:szCs w:val="28"/>
              </w:rPr>
            </w:pPr>
            <w:r w:rsidRPr="0076684B">
              <w:rPr>
                <w:color w:val="000000"/>
                <w:szCs w:val="28"/>
              </w:rPr>
              <w:t>Nguyên tố nhóm VIIA</w:t>
            </w:r>
          </w:p>
        </w:tc>
        <w:tc>
          <w:tcPr>
            <w:tcW w:w="672" w:type="pct"/>
            <w:shd w:val="clear" w:color="auto" w:fill="auto"/>
            <w:vAlign w:val="center"/>
          </w:tcPr>
          <w:p w14:paraId="520C840E" w14:textId="77777777" w:rsidR="002B0526" w:rsidRPr="0076684B" w:rsidRDefault="002B0526" w:rsidP="00D619C1">
            <w:pPr>
              <w:widowControl w:val="0"/>
              <w:suppressAutoHyphens/>
              <w:spacing w:before="60" w:after="60"/>
              <w:ind w:firstLine="0"/>
              <w:jc w:val="center"/>
              <w:rPr>
                <w:color w:val="000000"/>
                <w:szCs w:val="28"/>
              </w:rPr>
            </w:pPr>
            <w:r w:rsidRPr="0076684B">
              <w:rPr>
                <w:color w:val="000000"/>
                <w:szCs w:val="28"/>
              </w:rPr>
              <w:t>×</w:t>
            </w:r>
          </w:p>
        </w:tc>
        <w:tc>
          <w:tcPr>
            <w:tcW w:w="620" w:type="pct"/>
            <w:shd w:val="clear" w:color="auto" w:fill="auto"/>
            <w:vAlign w:val="center"/>
          </w:tcPr>
          <w:p w14:paraId="4532EF64" w14:textId="77777777" w:rsidR="002B0526" w:rsidRPr="0076684B" w:rsidRDefault="002B0526" w:rsidP="00D619C1">
            <w:pPr>
              <w:widowControl w:val="0"/>
              <w:suppressAutoHyphens/>
              <w:spacing w:before="60" w:after="60"/>
              <w:ind w:firstLine="0"/>
              <w:jc w:val="center"/>
              <w:rPr>
                <w:strike/>
                <w:color w:val="000000"/>
                <w:szCs w:val="28"/>
              </w:rPr>
            </w:pPr>
          </w:p>
        </w:tc>
        <w:tc>
          <w:tcPr>
            <w:tcW w:w="671" w:type="pct"/>
            <w:shd w:val="clear" w:color="auto" w:fill="auto"/>
            <w:vAlign w:val="center"/>
          </w:tcPr>
          <w:p w14:paraId="4E16B528" w14:textId="77777777" w:rsidR="002B0526" w:rsidRPr="0076684B" w:rsidRDefault="002B0526" w:rsidP="00D619C1">
            <w:pPr>
              <w:widowControl w:val="0"/>
              <w:suppressAutoHyphens/>
              <w:spacing w:before="60" w:after="60"/>
              <w:ind w:firstLine="0"/>
              <w:jc w:val="center"/>
              <w:rPr>
                <w:color w:val="000000"/>
                <w:szCs w:val="28"/>
              </w:rPr>
            </w:pPr>
          </w:p>
        </w:tc>
      </w:tr>
      <w:tr w:rsidR="002B0526" w:rsidRPr="0076684B" w14:paraId="49CB9628" w14:textId="77777777" w:rsidTr="00B07008">
        <w:tc>
          <w:tcPr>
            <w:tcW w:w="3037" w:type="pct"/>
            <w:shd w:val="clear" w:color="auto" w:fill="auto"/>
            <w:vAlign w:val="center"/>
          </w:tcPr>
          <w:p w14:paraId="5A9B4D24" w14:textId="77777777" w:rsidR="002B0526" w:rsidRPr="0076684B" w:rsidRDefault="002B0526" w:rsidP="00D619C1">
            <w:pPr>
              <w:widowControl w:val="0"/>
              <w:suppressAutoHyphens/>
              <w:spacing w:before="60" w:after="60"/>
              <w:ind w:left="90" w:hanging="90"/>
              <w:rPr>
                <w:color w:val="000000"/>
                <w:szCs w:val="28"/>
              </w:rPr>
            </w:pPr>
            <w:r w:rsidRPr="0076684B">
              <w:rPr>
                <w:bCs/>
                <w:color w:val="000000"/>
                <w:szCs w:val="28"/>
              </w:rPr>
              <w:t>Nitrogen và Sulfur</w:t>
            </w:r>
          </w:p>
        </w:tc>
        <w:tc>
          <w:tcPr>
            <w:tcW w:w="672" w:type="pct"/>
            <w:shd w:val="clear" w:color="auto" w:fill="auto"/>
            <w:vAlign w:val="center"/>
          </w:tcPr>
          <w:p w14:paraId="12EB41E3" w14:textId="77777777" w:rsidR="002B0526" w:rsidRPr="0076684B" w:rsidRDefault="002B0526" w:rsidP="00D619C1">
            <w:pPr>
              <w:widowControl w:val="0"/>
              <w:suppressAutoHyphens/>
              <w:spacing w:before="60" w:after="60"/>
              <w:ind w:firstLine="0"/>
              <w:jc w:val="center"/>
              <w:rPr>
                <w:color w:val="000000"/>
                <w:szCs w:val="28"/>
              </w:rPr>
            </w:pPr>
          </w:p>
        </w:tc>
        <w:tc>
          <w:tcPr>
            <w:tcW w:w="620" w:type="pct"/>
            <w:shd w:val="clear" w:color="auto" w:fill="auto"/>
            <w:vAlign w:val="center"/>
          </w:tcPr>
          <w:p w14:paraId="664B52D7" w14:textId="77777777" w:rsidR="002B0526" w:rsidRPr="0076684B" w:rsidRDefault="002B0526" w:rsidP="00D619C1">
            <w:pPr>
              <w:widowControl w:val="0"/>
              <w:suppressAutoHyphens/>
              <w:spacing w:before="60" w:after="60"/>
              <w:ind w:firstLine="0"/>
              <w:jc w:val="center"/>
              <w:rPr>
                <w:color w:val="000000"/>
                <w:szCs w:val="28"/>
              </w:rPr>
            </w:pPr>
            <w:r w:rsidRPr="0076684B">
              <w:rPr>
                <w:color w:val="000000"/>
                <w:szCs w:val="28"/>
              </w:rPr>
              <w:t>×</w:t>
            </w:r>
          </w:p>
        </w:tc>
        <w:tc>
          <w:tcPr>
            <w:tcW w:w="671" w:type="pct"/>
            <w:shd w:val="clear" w:color="auto" w:fill="auto"/>
            <w:vAlign w:val="center"/>
          </w:tcPr>
          <w:p w14:paraId="72B5F6D7" w14:textId="77777777" w:rsidR="002B0526" w:rsidRPr="0076684B" w:rsidRDefault="002B0526" w:rsidP="00D619C1">
            <w:pPr>
              <w:widowControl w:val="0"/>
              <w:suppressAutoHyphens/>
              <w:spacing w:before="60" w:after="60"/>
              <w:ind w:firstLine="0"/>
              <w:jc w:val="center"/>
              <w:rPr>
                <w:color w:val="000000"/>
                <w:szCs w:val="28"/>
              </w:rPr>
            </w:pPr>
          </w:p>
        </w:tc>
      </w:tr>
      <w:tr w:rsidR="002B0526" w:rsidRPr="0076684B" w14:paraId="5FBE71B2" w14:textId="77777777" w:rsidTr="00B07008">
        <w:tc>
          <w:tcPr>
            <w:tcW w:w="3037" w:type="pct"/>
            <w:shd w:val="clear" w:color="auto" w:fill="auto"/>
            <w:vAlign w:val="center"/>
          </w:tcPr>
          <w:p w14:paraId="224C66B5" w14:textId="77777777" w:rsidR="002B0526" w:rsidRPr="0076684B" w:rsidRDefault="002B0526" w:rsidP="00D619C1">
            <w:pPr>
              <w:widowControl w:val="0"/>
              <w:suppressAutoHyphens/>
              <w:spacing w:before="60" w:after="60"/>
              <w:ind w:left="90" w:hanging="90"/>
              <w:rPr>
                <w:bCs/>
                <w:color w:val="000000"/>
                <w:szCs w:val="28"/>
              </w:rPr>
            </w:pPr>
            <w:r w:rsidRPr="0076684B">
              <w:rPr>
                <w:bCs/>
                <w:color w:val="000000"/>
                <w:szCs w:val="28"/>
              </w:rPr>
              <w:t>Đại cương về kim loại</w:t>
            </w:r>
          </w:p>
        </w:tc>
        <w:tc>
          <w:tcPr>
            <w:tcW w:w="672" w:type="pct"/>
            <w:shd w:val="clear" w:color="auto" w:fill="auto"/>
            <w:vAlign w:val="center"/>
          </w:tcPr>
          <w:p w14:paraId="680CEFFD" w14:textId="77777777" w:rsidR="002B0526" w:rsidRPr="0076684B" w:rsidRDefault="002B0526" w:rsidP="00D619C1">
            <w:pPr>
              <w:widowControl w:val="0"/>
              <w:suppressAutoHyphens/>
              <w:spacing w:before="60" w:after="60"/>
              <w:ind w:firstLine="0"/>
              <w:jc w:val="center"/>
              <w:rPr>
                <w:color w:val="000000"/>
                <w:szCs w:val="28"/>
              </w:rPr>
            </w:pPr>
          </w:p>
        </w:tc>
        <w:tc>
          <w:tcPr>
            <w:tcW w:w="620" w:type="pct"/>
            <w:shd w:val="clear" w:color="auto" w:fill="auto"/>
            <w:vAlign w:val="center"/>
          </w:tcPr>
          <w:p w14:paraId="535FACA1" w14:textId="77777777" w:rsidR="002B0526" w:rsidRPr="0076684B" w:rsidRDefault="002B0526" w:rsidP="00D619C1">
            <w:pPr>
              <w:widowControl w:val="0"/>
              <w:suppressAutoHyphens/>
              <w:spacing w:before="60" w:after="60"/>
              <w:ind w:firstLine="0"/>
              <w:jc w:val="center"/>
              <w:rPr>
                <w:color w:val="000000"/>
                <w:szCs w:val="28"/>
              </w:rPr>
            </w:pPr>
          </w:p>
        </w:tc>
        <w:tc>
          <w:tcPr>
            <w:tcW w:w="671" w:type="pct"/>
            <w:shd w:val="clear" w:color="auto" w:fill="auto"/>
            <w:vAlign w:val="center"/>
          </w:tcPr>
          <w:p w14:paraId="186E6FA9" w14:textId="77777777" w:rsidR="002B0526" w:rsidRPr="0076684B" w:rsidRDefault="002B0526" w:rsidP="00D619C1">
            <w:pPr>
              <w:spacing w:before="60" w:after="60"/>
              <w:ind w:firstLine="0"/>
              <w:jc w:val="center"/>
              <w:rPr>
                <w:color w:val="000000"/>
              </w:rPr>
            </w:pPr>
            <w:r w:rsidRPr="0076684B">
              <w:rPr>
                <w:color w:val="000000"/>
                <w:szCs w:val="28"/>
              </w:rPr>
              <w:t>×</w:t>
            </w:r>
          </w:p>
        </w:tc>
      </w:tr>
      <w:tr w:rsidR="002B0526" w:rsidRPr="0076684B" w14:paraId="6E33C871" w14:textId="77777777" w:rsidTr="00B07008">
        <w:tc>
          <w:tcPr>
            <w:tcW w:w="3037" w:type="pct"/>
            <w:shd w:val="clear" w:color="auto" w:fill="auto"/>
            <w:vAlign w:val="center"/>
          </w:tcPr>
          <w:p w14:paraId="281CA88F" w14:textId="77777777" w:rsidR="002B0526" w:rsidRPr="0076684B" w:rsidRDefault="002B0526" w:rsidP="00D619C1">
            <w:pPr>
              <w:widowControl w:val="0"/>
              <w:suppressAutoHyphens/>
              <w:spacing w:before="60" w:after="60"/>
              <w:ind w:left="90" w:hanging="90"/>
              <w:rPr>
                <w:bCs/>
                <w:color w:val="000000"/>
                <w:szCs w:val="28"/>
              </w:rPr>
            </w:pPr>
            <w:r w:rsidRPr="0076684B">
              <w:rPr>
                <w:bCs/>
                <w:color w:val="000000"/>
                <w:szCs w:val="28"/>
              </w:rPr>
              <w:t>Nguyên tố nhóm IA và nhóm IIA</w:t>
            </w:r>
          </w:p>
        </w:tc>
        <w:tc>
          <w:tcPr>
            <w:tcW w:w="672" w:type="pct"/>
            <w:shd w:val="clear" w:color="auto" w:fill="auto"/>
            <w:vAlign w:val="center"/>
          </w:tcPr>
          <w:p w14:paraId="6E7B4931" w14:textId="77777777" w:rsidR="002B0526" w:rsidRPr="0076684B" w:rsidRDefault="002B0526" w:rsidP="00D619C1">
            <w:pPr>
              <w:widowControl w:val="0"/>
              <w:suppressAutoHyphens/>
              <w:spacing w:before="60" w:after="60"/>
              <w:ind w:firstLine="0"/>
              <w:jc w:val="center"/>
              <w:rPr>
                <w:color w:val="000000"/>
                <w:szCs w:val="28"/>
              </w:rPr>
            </w:pPr>
          </w:p>
        </w:tc>
        <w:tc>
          <w:tcPr>
            <w:tcW w:w="620" w:type="pct"/>
            <w:shd w:val="clear" w:color="auto" w:fill="auto"/>
            <w:vAlign w:val="center"/>
          </w:tcPr>
          <w:p w14:paraId="0AB3D570" w14:textId="77777777" w:rsidR="002B0526" w:rsidRPr="0076684B" w:rsidRDefault="002B0526" w:rsidP="00D619C1">
            <w:pPr>
              <w:widowControl w:val="0"/>
              <w:suppressAutoHyphens/>
              <w:spacing w:before="60" w:after="60"/>
              <w:ind w:firstLine="0"/>
              <w:jc w:val="center"/>
              <w:rPr>
                <w:color w:val="000000"/>
                <w:szCs w:val="28"/>
              </w:rPr>
            </w:pPr>
          </w:p>
        </w:tc>
        <w:tc>
          <w:tcPr>
            <w:tcW w:w="671" w:type="pct"/>
            <w:shd w:val="clear" w:color="auto" w:fill="auto"/>
            <w:vAlign w:val="center"/>
          </w:tcPr>
          <w:p w14:paraId="300FEE40" w14:textId="77777777" w:rsidR="002B0526" w:rsidRPr="0076684B" w:rsidRDefault="002B0526" w:rsidP="00D619C1">
            <w:pPr>
              <w:spacing w:before="60" w:after="60"/>
              <w:ind w:firstLine="0"/>
              <w:jc w:val="center"/>
              <w:rPr>
                <w:color w:val="000000"/>
              </w:rPr>
            </w:pPr>
            <w:r w:rsidRPr="0076684B">
              <w:rPr>
                <w:color w:val="000000"/>
                <w:szCs w:val="28"/>
              </w:rPr>
              <w:t>×</w:t>
            </w:r>
          </w:p>
        </w:tc>
      </w:tr>
      <w:tr w:rsidR="002B0526" w:rsidRPr="0076684B" w14:paraId="41AB34C4" w14:textId="77777777" w:rsidTr="00B07008">
        <w:tc>
          <w:tcPr>
            <w:tcW w:w="3037" w:type="pct"/>
            <w:shd w:val="clear" w:color="auto" w:fill="auto"/>
            <w:vAlign w:val="center"/>
          </w:tcPr>
          <w:p w14:paraId="539D83EC" w14:textId="77777777" w:rsidR="002B0526" w:rsidRPr="0076684B" w:rsidRDefault="002B0526" w:rsidP="00D619C1">
            <w:pPr>
              <w:widowControl w:val="0"/>
              <w:suppressAutoHyphens/>
              <w:spacing w:before="60" w:after="60"/>
              <w:ind w:left="90" w:hanging="90"/>
              <w:rPr>
                <w:bCs/>
                <w:color w:val="000000"/>
                <w:szCs w:val="28"/>
              </w:rPr>
            </w:pPr>
            <w:r w:rsidRPr="0076684B">
              <w:rPr>
                <w:bCs/>
                <w:color w:val="000000"/>
                <w:szCs w:val="28"/>
              </w:rPr>
              <w:t>Sơ lược về dãy kim loại chuyển tiếp thứ nhất và phức chất</w:t>
            </w:r>
          </w:p>
        </w:tc>
        <w:tc>
          <w:tcPr>
            <w:tcW w:w="672" w:type="pct"/>
            <w:shd w:val="clear" w:color="auto" w:fill="auto"/>
            <w:vAlign w:val="center"/>
          </w:tcPr>
          <w:p w14:paraId="5CDACBBA" w14:textId="77777777" w:rsidR="002B0526" w:rsidRPr="0076684B" w:rsidRDefault="002B0526" w:rsidP="00D619C1">
            <w:pPr>
              <w:widowControl w:val="0"/>
              <w:suppressAutoHyphens/>
              <w:spacing w:before="60" w:after="60"/>
              <w:ind w:firstLine="0"/>
              <w:jc w:val="center"/>
              <w:rPr>
                <w:color w:val="000000"/>
                <w:szCs w:val="28"/>
                <w:lang w:val="it-IT"/>
              </w:rPr>
            </w:pPr>
          </w:p>
        </w:tc>
        <w:tc>
          <w:tcPr>
            <w:tcW w:w="620" w:type="pct"/>
            <w:shd w:val="clear" w:color="auto" w:fill="auto"/>
            <w:vAlign w:val="center"/>
          </w:tcPr>
          <w:p w14:paraId="50C673FD" w14:textId="77777777" w:rsidR="002B0526" w:rsidRPr="0076684B" w:rsidRDefault="002B0526" w:rsidP="00D619C1">
            <w:pPr>
              <w:widowControl w:val="0"/>
              <w:suppressAutoHyphens/>
              <w:spacing w:before="60" w:after="60"/>
              <w:ind w:firstLine="0"/>
              <w:jc w:val="center"/>
              <w:rPr>
                <w:color w:val="000000"/>
                <w:szCs w:val="28"/>
                <w:lang w:val="it-IT"/>
              </w:rPr>
            </w:pPr>
          </w:p>
        </w:tc>
        <w:tc>
          <w:tcPr>
            <w:tcW w:w="671" w:type="pct"/>
            <w:shd w:val="clear" w:color="auto" w:fill="auto"/>
            <w:vAlign w:val="center"/>
          </w:tcPr>
          <w:p w14:paraId="685C8D72" w14:textId="77777777" w:rsidR="002B0526" w:rsidRPr="0076684B" w:rsidRDefault="002B0526" w:rsidP="00D619C1">
            <w:pPr>
              <w:spacing w:before="60" w:after="60"/>
              <w:ind w:firstLine="0"/>
              <w:jc w:val="center"/>
              <w:rPr>
                <w:color w:val="000000"/>
              </w:rPr>
            </w:pPr>
            <w:r w:rsidRPr="0076684B">
              <w:rPr>
                <w:color w:val="000000"/>
                <w:szCs w:val="28"/>
              </w:rPr>
              <w:t>×</w:t>
            </w:r>
          </w:p>
        </w:tc>
      </w:tr>
      <w:tr w:rsidR="002B0526" w:rsidRPr="0076684B" w14:paraId="72467A6D" w14:textId="77777777" w:rsidTr="00B07008">
        <w:tc>
          <w:tcPr>
            <w:tcW w:w="3037" w:type="pct"/>
            <w:shd w:val="clear" w:color="auto" w:fill="auto"/>
            <w:vAlign w:val="center"/>
          </w:tcPr>
          <w:p w14:paraId="601421B0" w14:textId="77777777" w:rsidR="002B0526" w:rsidRPr="0076684B" w:rsidRDefault="002B0526" w:rsidP="00D619C1">
            <w:pPr>
              <w:widowControl w:val="0"/>
              <w:suppressAutoHyphens/>
              <w:spacing w:before="60" w:after="60"/>
              <w:ind w:firstLine="0"/>
              <w:rPr>
                <w:b/>
                <w:color w:val="000000"/>
                <w:szCs w:val="28"/>
              </w:rPr>
            </w:pPr>
            <w:r w:rsidRPr="0076684B">
              <w:rPr>
                <w:b/>
                <w:color w:val="000000"/>
                <w:szCs w:val="28"/>
              </w:rPr>
              <w:t>Hoá học hữu cơ</w:t>
            </w:r>
          </w:p>
        </w:tc>
        <w:tc>
          <w:tcPr>
            <w:tcW w:w="672" w:type="pct"/>
            <w:shd w:val="clear" w:color="auto" w:fill="auto"/>
            <w:vAlign w:val="center"/>
          </w:tcPr>
          <w:p w14:paraId="7F5D38A5" w14:textId="77777777" w:rsidR="002B0526" w:rsidRPr="0076684B" w:rsidRDefault="002B0526" w:rsidP="00D619C1">
            <w:pPr>
              <w:widowControl w:val="0"/>
              <w:suppressAutoHyphens/>
              <w:spacing w:before="60" w:after="60"/>
              <w:ind w:firstLine="0"/>
              <w:jc w:val="center"/>
              <w:rPr>
                <w:color w:val="000000"/>
                <w:szCs w:val="28"/>
              </w:rPr>
            </w:pPr>
          </w:p>
        </w:tc>
        <w:tc>
          <w:tcPr>
            <w:tcW w:w="620" w:type="pct"/>
            <w:shd w:val="clear" w:color="auto" w:fill="auto"/>
            <w:vAlign w:val="center"/>
          </w:tcPr>
          <w:p w14:paraId="36531EBC" w14:textId="77777777" w:rsidR="002B0526" w:rsidRPr="0076684B" w:rsidRDefault="002B0526" w:rsidP="00D619C1">
            <w:pPr>
              <w:widowControl w:val="0"/>
              <w:suppressAutoHyphens/>
              <w:spacing w:before="60" w:after="60"/>
              <w:ind w:firstLine="0"/>
              <w:jc w:val="center"/>
              <w:rPr>
                <w:color w:val="000000"/>
                <w:szCs w:val="28"/>
              </w:rPr>
            </w:pPr>
          </w:p>
        </w:tc>
        <w:tc>
          <w:tcPr>
            <w:tcW w:w="671" w:type="pct"/>
            <w:shd w:val="clear" w:color="auto" w:fill="auto"/>
            <w:vAlign w:val="center"/>
          </w:tcPr>
          <w:p w14:paraId="2DCED176" w14:textId="77777777" w:rsidR="002B0526" w:rsidRPr="0076684B" w:rsidRDefault="002B0526" w:rsidP="00D619C1">
            <w:pPr>
              <w:widowControl w:val="0"/>
              <w:suppressAutoHyphens/>
              <w:spacing w:before="60" w:after="60"/>
              <w:ind w:firstLine="0"/>
              <w:jc w:val="center"/>
              <w:rPr>
                <w:color w:val="000000"/>
                <w:szCs w:val="28"/>
              </w:rPr>
            </w:pPr>
          </w:p>
        </w:tc>
      </w:tr>
      <w:tr w:rsidR="002B0526" w:rsidRPr="0076684B" w14:paraId="3184A0F5" w14:textId="77777777" w:rsidTr="00B07008">
        <w:tc>
          <w:tcPr>
            <w:tcW w:w="3037" w:type="pct"/>
            <w:shd w:val="clear" w:color="auto" w:fill="auto"/>
            <w:vAlign w:val="center"/>
          </w:tcPr>
          <w:p w14:paraId="14D38A48" w14:textId="77777777" w:rsidR="002B0526" w:rsidRPr="0076684B" w:rsidRDefault="002B0526" w:rsidP="00D619C1">
            <w:pPr>
              <w:widowControl w:val="0"/>
              <w:suppressAutoHyphens/>
              <w:spacing w:before="60" w:after="60"/>
              <w:ind w:left="90" w:hanging="90"/>
              <w:rPr>
                <w:color w:val="000000"/>
                <w:szCs w:val="28"/>
              </w:rPr>
            </w:pPr>
            <w:r w:rsidRPr="0076684B">
              <w:rPr>
                <w:bCs/>
                <w:color w:val="000000"/>
                <w:szCs w:val="28"/>
              </w:rPr>
              <w:t>Đại cương về Hoá học hữu cơ</w:t>
            </w:r>
          </w:p>
        </w:tc>
        <w:tc>
          <w:tcPr>
            <w:tcW w:w="672" w:type="pct"/>
            <w:shd w:val="clear" w:color="auto" w:fill="auto"/>
            <w:vAlign w:val="center"/>
          </w:tcPr>
          <w:p w14:paraId="126CA82D" w14:textId="77777777" w:rsidR="002B0526" w:rsidRPr="0076684B" w:rsidRDefault="002B0526" w:rsidP="00D619C1">
            <w:pPr>
              <w:widowControl w:val="0"/>
              <w:suppressAutoHyphens/>
              <w:spacing w:before="60" w:after="60"/>
              <w:ind w:firstLine="0"/>
              <w:jc w:val="center"/>
              <w:rPr>
                <w:color w:val="000000"/>
                <w:szCs w:val="28"/>
                <w:lang w:val="it-IT"/>
              </w:rPr>
            </w:pPr>
          </w:p>
        </w:tc>
        <w:tc>
          <w:tcPr>
            <w:tcW w:w="620" w:type="pct"/>
            <w:shd w:val="clear" w:color="auto" w:fill="auto"/>
            <w:vAlign w:val="center"/>
          </w:tcPr>
          <w:p w14:paraId="6D7C8CC7" w14:textId="77777777" w:rsidR="002B0526" w:rsidRPr="0076684B" w:rsidRDefault="002B0526" w:rsidP="00D619C1">
            <w:pPr>
              <w:spacing w:before="60" w:after="60"/>
              <w:ind w:firstLine="0"/>
              <w:jc w:val="center"/>
              <w:rPr>
                <w:color w:val="000000"/>
              </w:rPr>
            </w:pPr>
            <w:r w:rsidRPr="0076684B">
              <w:rPr>
                <w:color w:val="000000"/>
                <w:szCs w:val="28"/>
              </w:rPr>
              <w:t>×</w:t>
            </w:r>
          </w:p>
        </w:tc>
        <w:tc>
          <w:tcPr>
            <w:tcW w:w="671" w:type="pct"/>
            <w:shd w:val="clear" w:color="auto" w:fill="auto"/>
            <w:vAlign w:val="center"/>
          </w:tcPr>
          <w:p w14:paraId="5E31A49A" w14:textId="77777777" w:rsidR="002B0526" w:rsidRPr="0076684B" w:rsidRDefault="002B0526" w:rsidP="00D619C1">
            <w:pPr>
              <w:widowControl w:val="0"/>
              <w:suppressAutoHyphens/>
              <w:spacing w:before="60" w:after="60"/>
              <w:ind w:firstLine="0"/>
              <w:jc w:val="center"/>
              <w:rPr>
                <w:color w:val="000000"/>
                <w:szCs w:val="28"/>
                <w:lang w:val="it-IT"/>
              </w:rPr>
            </w:pPr>
          </w:p>
        </w:tc>
      </w:tr>
      <w:tr w:rsidR="002B0526" w:rsidRPr="0076684B" w14:paraId="6A22712A" w14:textId="77777777" w:rsidTr="00B07008">
        <w:tc>
          <w:tcPr>
            <w:tcW w:w="3037" w:type="pct"/>
            <w:shd w:val="clear" w:color="auto" w:fill="auto"/>
            <w:vAlign w:val="center"/>
          </w:tcPr>
          <w:p w14:paraId="481F97E4" w14:textId="77777777" w:rsidR="002B0526" w:rsidRPr="0076684B" w:rsidRDefault="002B0526" w:rsidP="00D619C1">
            <w:pPr>
              <w:widowControl w:val="0"/>
              <w:suppressAutoHyphens/>
              <w:spacing w:before="60" w:after="60"/>
              <w:ind w:left="90" w:hanging="90"/>
              <w:rPr>
                <w:bCs/>
                <w:color w:val="000000"/>
                <w:szCs w:val="28"/>
              </w:rPr>
            </w:pPr>
            <w:r w:rsidRPr="0076684B">
              <w:rPr>
                <w:color w:val="000000"/>
                <w:szCs w:val="28"/>
              </w:rPr>
              <w:t>Hydrocarbon</w:t>
            </w:r>
          </w:p>
        </w:tc>
        <w:tc>
          <w:tcPr>
            <w:tcW w:w="672" w:type="pct"/>
            <w:shd w:val="clear" w:color="auto" w:fill="auto"/>
            <w:vAlign w:val="center"/>
          </w:tcPr>
          <w:p w14:paraId="7F12EB34" w14:textId="77777777" w:rsidR="002B0526" w:rsidRPr="0076684B" w:rsidRDefault="002B0526" w:rsidP="00D619C1">
            <w:pPr>
              <w:widowControl w:val="0"/>
              <w:suppressAutoHyphens/>
              <w:spacing w:before="60" w:after="60"/>
              <w:ind w:firstLine="0"/>
              <w:jc w:val="center"/>
              <w:rPr>
                <w:color w:val="000000"/>
                <w:szCs w:val="28"/>
                <w:lang w:val="it-IT"/>
              </w:rPr>
            </w:pPr>
          </w:p>
        </w:tc>
        <w:tc>
          <w:tcPr>
            <w:tcW w:w="620" w:type="pct"/>
            <w:shd w:val="clear" w:color="auto" w:fill="auto"/>
            <w:vAlign w:val="center"/>
          </w:tcPr>
          <w:p w14:paraId="13D620E1" w14:textId="77777777" w:rsidR="002B0526" w:rsidRPr="0076684B" w:rsidRDefault="002B0526" w:rsidP="00D619C1">
            <w:pPr>
              <w:spacing w:before="60" w:after="60"/>
              <w:ind w:firstLine="0"/>
              <w:jc w:val="center"/>
              <w:rPr>
                <w:color w:val="000000"/>
              </w:rPr>
            </w:pPr>
            <w:r w:rsidRPr="0076684B">
              <w:rPr>
                <w:color w:val="000000"/>
                <w:szCs w:val="28"/>
              </w:rPr>
              <w:t>×</w:t>
            </w:r>
          </w:p>
        </w:tc>
        <w:tc>
          <w:tcPr>
            <w:tcW w:w="671" w:type="pct"/>
            <w:shd w:val="clear" w:color="auto" w:fill="auto"/>
            <w:vAlign w:val="center"/>
          </w:tcPr>
          <w:p w14:paraId="18B81C4D" w14:textId="77777777" w:rsidR="002B0526" w:rsidRPr="0076684B" w:rsidRDefault="002B0526" w:rsidP="00D619C1">
            <w:pPr>
              <w:widowControl w:val="0"/>
              <w:suppressAutoHyphens/>
              <w:spacing w:before="60" w:after="60"/>
              <w:ind w:firstLine="0"/>
              <w:jc w:val="center"/>
              <w:rPr>
                <w:color w:val="000000"/>
                <w:szCs w:val="28"/>
                <w:lang w:val="it-IT"/>
              </w:rPr>
            </w:pPr>
          </w:p>
        </w:tc>
      </w:tr>
      <w:tr w:rsidR="002B0526" w:rsidRPr="0076684B" w14:paraId="64F6F3FB" w14:textId="77777777" w:rsidTr="00B07008">
        <w:tc>
          <w:tcPr>
            <w:tcW w:w="3037" w:type="pct"/>
            <w:shd w:val="clear" w:color="auto" w:fill="auto"/>
            <w:vAlign w:val="center"/>
          </w:tcPr>
          <w:p w14:paraId="465C4521" w14:textId="77777777" w:rsidR="002B0526" w:rsidRPr="0076684B" w:rsidRDefault="002B0526" w:rsidP="00D619C1">
            <w:pPr>
              <w:widowControl w:val="0"/>
              <w:suppressAutoHyphens/>
              <w:spacing w:before="60" w:after="60"/>
              <w:ind w:left="90" w:hanging="90"/>
              <w:rPr>
                <w:bCs/>
                <w:color w:val="000000"/>
                <w:szCs w:val="28"/>
                <w:lang w:val="de-DE"/>
              </w:rPr>
            </w:pPr>
            <w:r w:rsidRPr="0076684B">
              <w:rPr>
                <w:color w:val="000000"/>
                <w:szCs w:val="28"/>
                <w:lang w:val="de-DE"/>
              </w:rPr>
              <w:lastRenderedPageBreak/>
              <w:t>Dẫn xuất halogen – Alcohol – Phenol</w:t>
            </w:r>
          </w:p>
        </w:tc>
        <w:tc>
          <w:tcPr>
            <w:tcW w:w="672" w:type="pct"/>
            <w:shd w:val="clear" w:color="auto" w:fill="auto"/>
            <w:vAlign w:val="center"/>
          </w:tcPr>
          <w:p w14:paraId="5CD4D9E7" w14:textId="77777777" w:rsidR="002B0526" w:rsidRPr="0076684B" w:rsidRDefault="002B0526" w:rsidP="00D619C1">
            <w:pPr>
              <w:widowControl w:val="0"/>
              <w:suppressAutoHyphens/>
              <w:spacing w:before="60" w:after="60"/>
              <w:ind w:firstLine="0"/>
              <w:jc w:val="center"/>
              <w:rPr>
                <w:color w:val="000000"/>
                <w:szCs w:val="28"/>
                <w:lang w:val="it-IT"/>
              </w:rPr>
            </w:pPr>
          </w:p>
        </w:tc>
        <w:tc>
          <w:tcPr>
            <w:tcW w:w="620" w:type="pct"/>
            <w:shd w:val="clear" w:color="auto" w:fill="auto"/>
            <w:vAlign w:val="center"/>
          </w:tcPr>
          <w:p w14:paraId="6CB867BB" w14:textId="77777777" w:rsidR="002B0526" w:rsidRPr="0076684B" w:rsidRDefault="002B0526" w:rsidP="00D619C1">
            <w:pPr>
              <w:spacing w:before="60" w:after="60"/>
              <w:ind w:firstLine="0"/>
              <w:jc w:val="center"/>
              <w:rPr>
                <w:color w:val="000000"/>
              </w:rPr>
            </w:pPr>
            <w:r w:rsidRPr="0076684B">
              <w:rPr>
                <w:color w:val="000000"/>
                <w:szCs w:val="28"/>
              </w:rPr>
              <w:t>×</w:t>
            </w:r>
          </w:p>
        </w:tc>
        <w:tc>
          <w:tcPr>
            <w:tcW w:w="671" w:type="pct"/>
            <w:shd w:val="clear" w:color="auto" w:fill="auto"/>
            <w:vAlign w:val="center"/>
          </w:tcPr>
          <w:p w14:paraId="79705197" w14:textId="77777777" w:rsidR="002B0526" w:rsidRPr="0076684B" w:rsidRDefault="002B0526" w:rsidP="00D619C1">
            <w:pPr>
              <w:widowControl w:val="0"/>
              <w:suppressAutoHyphens/>
              <w:spacing w:before="60" w:after="60"/>
              <w:ind w:firstLine="0"/>
              <w:jc w:val="center"/>
              <w:rPr>
                <w:color w:val="000000"/>
                <w:szCs w:val="28"/>
                <w:lang w:val="it-IT"/>
              </w:rPr>
            </w:pPr>
          </w:p>
        </w:tc>
      </w:tr>
      <w:tr w:rsidR="002B0526" w:rsidRPr="0076684B" w14:paraId="19C3B49A" w14:textId="77777777" w:rsidTr="00B07008">
        <w:tc>
          <w:tcPr>
            <w:tcW w:w="3037" w:type="pct"/>
            <w:shd w:val="clear" w:color="auto" w:fill="auto"/>
            <w:vAlign w:val="center"/>
          </w:tcPr>
          <w:p w14:paraId="70FAD433" w14:textId="77777777" w:rsidR="002B0526" w:rsidRPr="0076684B" w:rsidRDefault="002B0526" w:rsidP="00D619C1">
            <w:pPr>
              <w:widowControl w:val="0"/>
              <w:suppressAutoHyphens/>
              <w:spacing w:before="60" w:after="60"/>
              <w:ind w:left="90" w:hanging="90"/>
              <w:rPr>
                <w:bCs/>
                <w:color w:val="000000"/>
                <w:szCs w:val="28"/>
              </w:rPr>
            </w:pPr>
            <w:r w:rsidRPr="0076684B">
              <w:rPr>
                <w:color w:val="000000"/>
                <w:szCs w:val="28"/>
              </w:rPr>
              <w:t xml:space="preserve">Hợp chất carbonyl (Aldehyde – Ketone) </w:t>
            </w:r>
            <w:r w:rsidRPr="0076684B">
              <w:rPr>
                <w:color w:val="000000"/>
                <w:szCs w:val="28"/>
                <w:lang w:val="de-DE"/>
              </w:rPr>
              <w:t xml:space="preserve">– </w:t>
            </w:r>
            <w:r w:rsidRPr="0076684B">
              <w:rPr>
                <w:bCs/>
                <w:color w:val="000000"/>
                <w:szCs w:val="28"/>
                <w:lang w:val="it-IT"/>
              </w:rPr>
              <w:t>Carboxylic acid</w:t>
            </w:r>
          </w:p>
        </w:tc>
        <w:tc>
          <w:tcPr>
            <w:tcW w:w="672" w:type="pct"/>
            <w:shd w:val="clear" w:color="auto" w:fill="auto"/>
            <w:vAlign w:val="center"/>
          </w:tcPr>
          <w:p w14:paraId="61AB9792" w14:textId="77777777" w:rsidR="002B0526" w:rsidRPr="0076684B" w:rsidRDefault="002B0526" w:rsidP="00D619C1">
            <w:pPr>
              <w:widowControl w:val="0"/>
              <w:suppressAutoHyphens/>
              <w:spacing w:before="60" w:after="60"/>
              <w:ind w:firstLine="0"/>
              <w:jc w:val="center"/>
              <w:rPr>
                <w:color w:val="000000"/>
                <w:szCs w:val="28"/>
              </w:rPr>
            </w:pPr>
          </w:p>
        </w:tc>
        <w:tc>
          <w:tcPr>
            <w:tcW w:w="620" w:type="pct"/>
            <w:shd w:val="clear" w:color="auto" w:fill="auto"/>
            <w:vAlign w:val="center"/>
          </w:tcPr>
          <w:p w14:paraId="0EE29D60" w14:textId="77777777" w:rsidR="002B0526" w:rsidRPr="0076684B" w:rsidRDefault="002B0526" w:rsidP="00D619C1">
            <w:pPr>
              <w:spacing w:before="60" w:after="60"/>
              <w:ind w:firstLine="0"/>
              <w:jc w:val="center"/>
              <w:rPr>
                <w:color w:val="000000"/>
              </w:rPr>
            </w:pPr>
            <w:r w:rsidRPr="0076684B">
              <w:rPr>
                <w:color w:val="000000"/>
                <w:szCs w:val="28"/>
              </w:rPr>
              <w:t>×</w:t>
            </w:r>
          </w:p>
        </w:tc>
        <w:tc>
          <w:tcPr>
            <w:tcW w:w="671" w:type="pct"/>
            <w:shd w:val="clear" w:color="auto" w:fill="auto"/>
            <w:vAlign w:val="center"/>
          </w:tcPr>
          <w:p w14:paraId="26BC1D7B" w14:textId="77777777" w:rsidR="002B0526" w:rsidRPr="0076684B" w:rsidRDefault="002B0526" w:rsidP="00D619C1">
            <w:pPr>
              <w:widowControl w:val="0"/>
              <w:suppressAutoHyphens/>
              <w:spacing w:before="60" w:after="60"/>
              <w:ind w:firstLine="0"/>
              <w:jc w:val="center"/>
              <w:rPr>
                <w:color w:val="000000"/>
                <w:szCs w:val="28"/>
                <w:lang w:val="it-IT"/>
              </w:rPr>
            </w:pPr>
          </w:p>
        </w:tc>
      </w:tr>
      <w:tr w:rsidR="002B0526" w:rsidRPr="0076684B" w14:paraId="4A66742C" w14:textId="77777777" w:rsidTr="00B07008">
        <w:tc>
          <w:tcPr>
            <w:tcW w:w="3037" w:type="pct"/>
            <w:shd w:val="clear" w:color="auto" w:fill="auto"/>
            <w:vAlign w:val="center"/>
          </w:tcPr>
          <w:p w14:paraId="03F44546" w14:textId="77777777" w:rsidR="002B0526" w:rsidRPr="0076684B" w:rsidRDefault="002B0526" w:rsidP="00D619C1">
            <w:pPr>
              <w:widowControl w:val="0"/>
              <w:suppressAutoHyphens/>
              <w:spacing w:before="60" w:after="60"/>
              <w:ind w:left="90" w:hanging="90"/>
              <w:rPr>
                <w:bCs/>
                <w:color w:val="000000"/>
                <w:szCs w:val="28"/>
              </w:rPr>
            </w:pPr>
            <w:r w:rsidRPr="0076684B">
              <w:rPr>
                <w:color w:val="000000"/>
                <w:szCs w:val="28"/>
              </w:rPr>
              <w:t>Ester – Lipid</w:t>
            </w:r>
            <w:r w:rsidRPr="0076684B">
              <w:rPr>
                <w:bCs/>
                <w:color w:val="000000"/>
                <w:szCs w:val="28"/>
                <w:lang w:val="it-IT"/>
              </w:rPr>
              <w:t xml:space="preserve"> </w:t>
            </w:r>
          </w:p>
        </w:tc>
        <w:tc>
          <w:tcPr>
            <w:tcW w:w="672" w:type="pct"/>
            <w:shd w:val="clear" w:color="auto" w:fill="auto"/>
            <w:vAlign w:val="center"/>
          </w:tcPr>
          <w:p w14:paraId="4D12534A" w14:textId="77777777" w:rsidR="002B0526" w:rsidRPr="0076684B" w:rsidRDefault="002B0526" w:rsidP="00D619C1">
            <w:pPr>
              <w:widowControl w:val="0"/>
              <w:suppressAutoHyphens/>
              <w:spacing w:before="60" w:after="60"/>
              <w:ind w:firstLine="0"/>
              <w:jc w:val="center"/>
              <w:rPr>
                <w:color w:val="000000"/>
                <w:szCs w:val="28"/>
                <w:lang w:val="it-IT"/>
              </w:rPr>
            </w:pPr>
          </w:p>
        </w:tc>
        <w:tc>
          <w:tcPr>
            <w:tcW w:w="620" w:type="pct"/>
            <w:shd w:val="clear" w:color="auto" w:fill="auto"/>
            <w:vAlign w:val="center"/>
          </w:tcPr>
          <w:p w14:paraId="531214F3" w14:textId="77777777" w:rsidR="002B0526" w:rsidRPr="0076684B" w:rsidRDefault="002B0526" w:rsidP="00D619C1">
            <w:pPr>
              <w:widowControl w:val="0"/>
              <w:suppressAutoHyphens/>
              <w:spacing w:before="60" w:after="60"/>
              <w:ind w:firstLine="0"/>
              <w:jc w:val="center"/>
              <w:rPr>
                <w:color w:val="000000"/>
                <w:szCs w:val="28"/>
                <w:lang w:val="it-IT"/>
              </w:rPr>
            </w:pPr>
          </w:p>
        </w:tc>
        <w:tc>
          <w:tcPr>
            <w:tcW w:w="671" w:type="pct"/>
            <w:shd w:val="clear" w:color="auto" w:fill="auto"/>
            <w:vAlign w:val="center"/>
          </w:tcPr>
          <w:p w14:paraId="77BA8AA9" w14:textId="77777777" w:rsidR="002B0526" w:rsidRPr="0076684B" w:rsidRDefault="002B0526" w:rsidP="00D619C1">
            <w:pPr>
              <w:spacing w:before="60" w:after="60"/>
              <w:ind w:firstLine="0"/>
              <w:jc w:val="center"/>
              <w:rPr>
                <w:color w:val="000000"/>
              </w:rPr>
            </w:pPr>
            <w:r w:rsidRPr="0076684B">
              <w:rPr>
                <w:color w:val="000000"/>
                <w:szCs w:val="28"/>
              </w:rPr>
              <w:t>×</w:t>
            </w:r>
          </w:p>
        </w:tc>
      </w:tr>
      <w:tr w:rsidR="002B0526" w:rsidRPr="0076684B" w14:paraId="63FD184C" w14:textId="77777777" w:rsidTr="00B07008">
        <w:tc>
          <w:tcPr>
            <w:tcW w:w="3037" w:type="pct"/>
            <w:shd w:val="clear" w:color="auto" w:fill="auto"/>
            <w:vAlign w:val="center"/>
          </w:tcPr>
          <w:p w14:paraId="5783A2B6" w14:textId="77777777" w:rsidR="002B0526" w:rsidRPr="0076684B" w:rsidRDefault="002B0526" w:rsidP="00D619C1">
            <w:pPr>
              <w:widowControl w:val="0"/>
              <w:suppressAutoHyphens/>
              <w:spacing w:before="60" w:after="60"/>
              <w:ind w:left="90" w:hanging="90"/>
              <w:rPr>
                <w:color w:val="000000"/>
                <w:szCs w:val="28"/>
              </w:rPr>
            </w:pPr>
            <w:r w:rsidRPr="0076684B">
              <w:rPr>
                <w:bCs/>
                <w:color w:val="000000"/>
                <w:szCs w:val="28"/>
                <w:lang w:val="it-IT"/>
              </w:rPr>
              <w:t>Carbohydrate</w:t>
            </w:r>
          </w:p>
        </w:tc>
        <w:tc>
          <w:tcPr>
            <w:tcW w:w="672" w:type="pct"/>
            <w:shd w:val="clear" w:color="auto" w:fill="auto"/>
            <w:vAlign w:val="center"/>
          </w:tcPr>
          <w:p w14:paraId="7005FB14" w14:textId="77777777" w:rsidR="002B0526" w:rsidRPr="0076684B" w:rsidRDefault="002B0526" w:rsidP="00D619C1">
            <w:pPr>
              <w:widowControl w:val="0"/>
              <w:suppressAutoHyphens/>
              <w:spacing w:before="60" w:after="60"/>
              <w:ind w:firstLine="0"/>
              <w:jc w:val="center"/>
              <w:rPr>
                <w:color w:val="000000"/>
                <w:szCs w:val="28"/>
                <w:lang w:val="it-IT"/>
              </w:rPr>
            </w:pPr>
          </w:p>
        </w:tc>
        <w:tc>
          <w:tcPr>
            <w:tcW w:w="620" w:type="pct"/>
            <w:shd w:val="clear" w:color="auto" w:fill="auto"/>
            <w:vAlign w:val="center"/>
          </w:tcPr>
          <w:p w14:paraId="307E1BBD" w14:textId="77777777" w:rsidR="002B0526" w:rsidRPr="0076684B" w:rsidRDefault="002B0526" w:rsidP="00D619C1">
            <w:pPr>
              <w:widowControl w:val="0"/>
              <w:suppressAutoHyphens/>
              <w:spacing w:before="60" w:after="60"/>
              <w:ind w:firstLine="0"/>
              <w:jc w:val="center"/>
              <w:rPr>
                <w:color w:val="000000"/>
                <w:szCs w:val="28"/>
                <w:lang w:val="it-IT"/>
              </w:rPr>
            </w:pPr>
          </w:p>
        </w:tc>
        <w:tc>
          <w:tcPr>
            <w:tcW w:w="671" w:type="pct"/>
            <w:shd w:val="clear" w:color="auto" w:fill="auto"/>
            <w:vAlign w:val="center"/>
          </w:tcPr>
          <w:p w14:paraId="70FAE3AB" w14:textId="77777777" w:rsidR="002B0526" w:rsidRPr="0076684B" w:rsidRDefault="002B0526" w:rsidP="00D619C1">
            <w:pPr>
              <w:spacing w:before="60" w:after="60"/>
              <w:ind w:firstLine="0"/>
              <w:jc w:val="center"/>
              <w:rPr>
                <w:color w:val="000000"/>
              </w:rPr>
            </w:pPr>
            <w:r w:rsidRPr="0076684B">
              <w:rPr>
                <w:color w:val="000000"/>
                <w:szCs w:val="28"/>
              </w:rPr>
              <w:t>×</w:t>
            </w:r>
          </w:p>
        </w:tc>
      </w:tr>
      <w:tr w:rsidR="002B0526" w:rsidRPr="0076684B" w14:paraId="42F3BA69" w14:textId="77777777" w:rsidTr="00B07008">
        <w:tc>
          <w:tcPr>
            <w:tcW w:w="3037" w:type="pct"/>
            <w:shd w:val="clear" w:color="auto" w:fill="auto"/>
            <w:vAlign w:val="center"/>
          </w:tcPr>
          <w:p w14:paraId="7F99FB24" w14:textId="77777777" w:rsidR="002B0526" w:rsidRPr="0076684B" w:rsidRDefault="002B0526" w:rsidP="00D619C1">
            <w:pPr>
              <w:widowControl w:val="0"/>
              <w:suppressAutoHyphens/>
              <w:spacing w:before="60" w:after="60"/>
              <w:ind w:left="90" w:hanging="90"/>
              <w:rPr>
                <w:bCs/>
                <w:color w:val="000000"/>
                <w:szCs w:val="28"/>
              </w:rPr>
            </w:pPr>
            <w:r w:rsidRPr="0076684B">
              <w:rPr>
                <w:color w:val="000000"/>
                <w:szCs w:val="28"/>
              </w:rPr>
              <w:t xml:space="preserve">Hợp chất chứa </w:t>
            </w:r>
            <w:r w:rsidRPr="0076684B">
              <w:rPr>
                <w:bCs/>
                <w:color w:val="000000"/>
                <w:szCs w:val="28"/>
              </w:rPr>
              <w:t>nitrogen</w:t>
            </w:r>
          </w:p>
        </w:tc>
        <w:tc>
          <w:tcPr>
            <w:tcW w:w="672" w:type="pct"/>
            <w:shd w:val="clear" w:color="auto" w:fill="auto"/>
            <w:vAlign w:val="center"/>
          </w:tcPr>
          <w:p w14:paraId="5144849F" w14:textId="77777777" w:rsidR="002B0526" w:rsidRPr="0076684B" w:rsidRDefault="002B0526" w:rsidP="00D619C1">
            <w:pPr>
              <w:widowControl w:val="0"/>
              <w:suppressAutoHyphens/>
              <w:spacing w:before="60" w:after="60"/>
              <w:ind w:firstLine="0"/>
              <w:jc w:val="center"/>
              <w:rPr>
                <w:color w:val="000000"/>
                <w:szCs w:val="28"/>
              </w:rPr>
            </w:pPr>
          </w:p>
        </w:tc>
        <w:tc>
          <w:tcPr>
            <w:tcW w:w="620" w:type="pct"/>
            <w:shd w:val="clear" w:color="auto" w:fill="auto"/>
            <w:vAlign w:val="center"/>
          </w:tcPr>
          <w:p w14:paraId="4CA09B02" w14:textId="77777777" w:rsidR="002B0526" w:rsidRPr="0076684B" w:rsidRDefault="002B0526" w:rsidP="00D619C1">
            <w:pPr>
              <w:widowControl w:val="0"/>
              <w:suppressAutoHyphens/>
              <w:spacing w:before="60" w:after="60"/>
              <w:ind w:firstLine="0"/>
              <w:jc w:val="center"/>
              <w:rPr>
                <w:color w:val="000000"/>
                <w:szCs w:val="28"/>
              </w:rPr>
            </w:pPr>
          </w:p>
        </w:tc>
        <w:tc>
          <w:tcPr>
            <w:tcW w:w="671" w:type="pct"/>
            <w:shd w:val="clear" w:color="auto" w:fill="auto"/>
            <w:vAlign w:val="center"/>
          </w:tcPr>
          <w:p w14:paraId="48676DFF" w14:textId="77777777" w:rsidR="002B0526" w:rsidRPr="0076684B" w:rsidRDefault="002B0526" w:rsidP="00D619C1">
            <w:pPr>
              <w:spacing w:before="60" w:after="60"/>
              <w:ind w:firstLine="0"/>
              <w:jc w:val="center"/>
              <w:rPr>
                <w:color w:val="000000"/>
              </w:rPr>
            </w:pPr>
            <w:r w:rsidRPr="0076684B">
              <w:rPr>
                <w:color w:val="000000"/>
                <w:szCs w:val="28"/>
              </w:rPr>
              <w:t>×</w:t>
            </w:r>
          </w:p>
        </w:tc>
      </w:tr>
      <w:tr w:rsidR="002B0526" w:rsidRPr="0076684B" w14:paraId="5E9E438C" w14:textId="77777777" w:rsidTr="00B07008">
        <w:tc>
          <w:tcPr>
            <w:tcW w:w="3037" w:type="pct"/>
            <w:shd w:val="clear" w:color="auto" w:fill="auto"/>
            <w:vAlign w:val="center"/>
          </w:tcPr>
          <w:p w14:paraId="1B4321C4" w14:textId="77777777" w:rsidR="002B0526" w:rsidRPr="0076684B" w:rsidRDefault="002B0526" w:rsidP="00D619C1">
            <w:pPr>
              <w:widowControl w:val="0"/>
              <w:suppressAutoHyphens/>
              <w:spacing w:before="60" w:after="60"/>
              <w:ind w:left="90" w:hanging="90"/>
              <w:rPr>
                <w:color w:val="000000"/>
                <w:szCs w:val="28"/>
              </w:rPr>
            </w:pPr>
            <w:r w:rsidRPr="0076684B">
              <w:rPr>
                <w:bCs/>
                <w:color w:val="000000"/>
                <w:szCs w:val="28"/>
              </w:rPr>
              <w:t>Polymer</w:t>
            </w:r>
          </w:p>
        </w:tc>
        <w:tc>
          <w:tcPr>
            <w:tcW w:w="672" w:type="pct"/>
            <w:shd w:val="clear" w:color="auto" w:fill="auto"/>
            <w:vAlign w:val="center"/>
          </w:tcPr>
          <w:p w14:paraId="79732AF3" w14:textId="77777777" w:rsidR="002B0526" w:rsidRPr="0076684B" w:rsidRDefault="002B0526" w:rsidP="00D619C1">
            <w:pPr>
              <w:widowControl w:val="0"/>
              <w:suppressAutoHyphens/>
              <w:spacing w:before="60" w:after="60"/>
              <w:ind w:firstLine="0"/>
              <w:jc w:val="center"/>
              <w:rPr>
                <w:color w:val="000000"/>
                <w:szCs w:val="28"/>
              </w:rPr>
            </w:pPr>
          </w:p>
        </w:tc>
        <w:tc>
          <w:tcPr>
            <w:tcW w:w="620" w:type="pct"/>
            <w:shd w:val="clear" w:color="auto" w:fill="auto"/>
            <w:vAlign w:val="center"/>
          </w:tcPr>
          <w:p w14:paraId="5243A8CF" w14:textId="77777777" w:rsidR="002B0526" w:rsidRPr="0076684B" w:rsidRDefault="002B0526" w:rsidP="00D619C1">
            <w:pPr>
              <w:widowControl w:val="0"/>
              <w:suppressAutoHyphens/>
              <w:spacing w:before="60" w:after="60"/>
              <w:ind w:firstLine="0"/>
              <w:jc w:val="center"/>
              <w:rPr>
                <w:color w:val="000000"/>
                <w:szCs w:val="28"/>
              </w:rPr>
            </w:pPr>
          </w:p>
        </w:tc>
        <w:tc>
          <w:tcPr>
            <w:tcW w:w="671" w:type="pct"/>
            <w:shd w:val="clear" w:color="auto" w:fill="auto"/>
            <w:vAlign w:val="center"/>
          </w:tcPr>
          <w:p w14:paraId="08AFE2D9" w14:textId="77777777" w:rsidR="002B0526" w:rsidRPr="0076684B" w:rsidRDefault="002B0526" w:rsidP="00D619C1">
            <w:pPr>
              <w:spacing w:before="60" w:after="60"/>
              <w:ind w:firstLine="0"/>
              <w:jc w:val="center"/>
              <w:rPr>
                <w:color w:val="000000"/>
              </w:rPr>
            </w:pPr>
            <w:r w:rsidRPr="0076684B">
              <w:rPr>
                <w:color w:val="000000"/>
                <w:szCs w:val="28"/>
              </w:rPr>
              <w:t>×</w:t>
            </w:r>
          </w:p>
        </w:tc>
      </w:tr>
      <w:tr w:rsidR="002B0526" w:rsidRPr="0076684B" w14:paraId="0460AF94" w14:textId="77777777" w:rsidTr="00B07008">
        <w:tc>
          <w:tcPr>
            <w:tcW w:w="3037" w:type="pct"/>
            <w:shd w:val="clear" w:color="auto" w:fill="auto"/>
            <w:vAlign w:val="center"/>
          </w:tcPr>
          <w:p w14:paraId="78922BD8" w14:textId="77777777" w:rsidR="002B0526" w:rsidRPr="0076684B" w:rsidRDefault="002B0526" w:rsidP="00D619C1">
            <w:pPr>
              <w:widowControl w:val="0"/>
              <w:suppressAutoHyphens/>
              <w:spacing w:before="60" w:after="60"/>
              <w:ind w:firstLine="0"/>
              <w:rPr>
                <w:b/>
                <w:bCs/>
                <w:color w:val="000000"/>
                <w:szCs w:val="28"/>
              </w:rPr>
            </w:pPr>
            <w:r w:rsidRPr="0076684B">
              <w:rPr>
                <w:b/>
                <w:bCs/>
                <w:color w:val="000000"/>
                <w:szCs w:val="28"/>
              </w:rPr>
              <w:t>Các chuyên đề học tập</w:t>
            </w:r>
          </w:p>
        </w:tc>
        <w:tc>
          <w:tcPr>
            <w:tcW w:w="672" w:type="pct"/>
            <w:shd w:val="clear" w:color="auto" w:fill="auto"/>
            <w:vAlign w:val="center"/>
          </w:tcPr>
          <w:p w14:paraId="1AA90371" w14:textId="77777777" w:rsidR="002B0526" w:rsidRPr="0076684B" w:rsidRDefault="002B0526" w:rsidP="00D619C1">
            <w:pPr>
              <w:widowControl w:val="0"/>
              <w:suppressAutoHyphens/>
              <w:spacing w:before="60" w:after="60"/>
              <w:ind w:firstLine="0"/>
              <w:jc w:val="center"/>
              <w:rPr>
                <w:bCs/>
                <w:color w:val="000000"/>
                <w:szCs w:val="28"/>
              </w:rPr>
            </w:pPr>
            <w:r w:rsidRPr="0076684B">
              <w:rPr>
                <w:color w:val="000000"/>
                <w:szCs w:val="28"/>
              </w:rPr>
              <w:t>×</w:t>
            </w:r>
          </w:p>
        </w:tc>
        <w:tc>
          <w:tcPr>
            <w:tcW w:w="620" w:type="pct"/>
            <w:shd w:val="clear" w:color="auto" w:fill="auto"/>
            <w:vAlign w:val="center"/>
          </w:tcPr>
          <w:p w14:paraId="60F5D732" w14:textId="77777777" w:rsidR="002B0526" w:rsidRPr="0076684B" w:rsidRDefault="002B0526" w:rsidP="00D619C1">
            <w:pPr>
              <w:widowControl w:val="0"/>
              <w:suppressAutoHyphens/>
              <w:spacing w:before="60" w:after="60"/>
              <w:ind w:firstLine="0"/>
              <w:jc w:val="center"/>
              <w:rPr>
                <w:bCs/>
                <w:i/>
                <w:color w:val="000000"/>
                <w:szCs w:val="28"/>
              </w:rPr>
            </w:pPr>
            <w:r w:rsidRPr="0076684B">
              <w:rPr>
                <w:color w:val="000000"/>
                <w:szCs w:val="28"/>
              </w:rPr>
              <w:t>×</w:t>
            </w:r>
          </w:p>
        </w:tc>
        <w:tc>
          <w:tcPr>
            <w:tcW w:w="671" w:type="pct"/>
            <w:shd w:val="clear" w:color="auto" w:fill="auto"/>
            <w:vAlign w:val="center"/>
          </w:tcPr>
          <w:p w14:paraId="524D8E80" w14:textId="77777777" w:rsidR="002B0526" w:rsidRPr="0076684B" w:rsidRDefault="002B0526" w:rsidP="00D619C1">
            <w:pPr>
              <w:widowControl w:val="0"/>
              <w:suppressAutoHyphens/>
              <w:spacing w:before="60" w:after="60"/>
              <w:ind w:firstLine="0"/>
              <w:jc w:val="center"/>
              <w:rPr>
                <w:bCs/>
                <w:color w:val="000000"/>
                <w:szCs w:val="28"/>
              </w:rPr>
            </w:pPr>
            <w:r w:rsidRPr="0076684B">
              <w:rPr>
                <w:color w:val="000000"/>
                <w:szCs w:val="28"/>
              </w:rPr>
              <w:t>×</w:t>
            </w:r>
          </w:p>
        </w:tc>
      </w:tr>
    </w:tbl>
    <w:p w14:paraId="0C3C6389" w14:textId="77777777" w:rsidR="00B07008" w:rsidRPr="0076684B" w:rsidRDefault="00B07008" w:rsidP="00B07008">
      <w:pPr>
        <w:pStyle w:val="3italbol"/>
        <w:rPr>
          <w:bCs/>
          <w:color w:val="000000"/>
        </w:rPr>
      </w:pPr>
      <w:bookmarkStart w:id="25" w:name="_Toc500602334"/>
      <w:bookmarkStart w:id="26" w:name="_Toc500602461"/>
      <w:bookmarkStart w:id="27" w:name="_Toc502921154"/>
      <w:bookmarkStart w:id="28" w:name="_Toc521072175"/>
      <w:bookmarkEnd w:id="23"/>
      <w:bookmarkEnd w:id="24"/>
      <w:r w:rsidRPr="0076684B">
        <w:rPr>
          <w:color w:val="000000"/>
        </w:rPr>
        <w:t>1.2. Chuyên đề học tập</w:t>
      </w:r>
    </w:p>
    <w:p w14:paraId="03C33D0A" w14:textId="77777777" w:rsidR="00B07008" w:rsidRPr="0076684B" w:rsidRDefault="00B07008" w:rsidP="00B07008">
      <w:pPr>
        <w:suppressAutoHyphens/>
        <w:spacing w:before="120" w:after="120"/>
        <w:ind w:firstLine="567"/>
        <w:rPr>
          <w:color w:val="000000"/>
          <w:szCs w:val="28"/>
          <w:shd w:val="clear" w:color="auto" w:fill="FFFFFF"/>
          <w:lang w:val="es-ES" w:eastAsia="zh-CN"/>
        </w:rPr>
      </w:pPr>
      <w:r w:rsidRPr="0076684B">
        <w:rPr>
          <w:color w:val="000000"/>
          <w:szCs w:val="28"/>
          <w:lang w:val="es-ES"/>
        </w:rPr>
        <w:t xml:space="preserve">a) </w:t>
      </w:r>
      <w:r w:rsidRPr="0076684B">
        <w:rPr>
          <w:color w:val="000000"/>
          <w:szCs w:val="28"/>
          <w:shd w:val="clear" w:color="auto" w:fill="FFFFFF"/>
          <w:lang w:val="es-ES" w:eastAsia="zh-CN"/>
        </w:rPr>
        <w:t>Mục tiêu</w:t>
      </w:r>
    </w:p>
    <w:p w14:paraId="740959EF" w14:textId="77777777" w:rsidR="00B07008" w:rsidRPr="0076684B" w:rsidRDefault="00B07008" w:rsidP="00B07008">
      <w:pPr>
        <w:suppressAutoHyphens/>
        <w:spacing w:before="120" w:after="120"/>
        <w:ind w:firstLine="567"/>
        <w:rPr>
          <w:color w:val="000000"/>
          <w:szCs w:val="28"/>
          <w:lang w:val="es-ES"/>
        </w:rPr>
      </w:pPr>
      <w:r w:rsidRPr="0076684B">
        <w:rPr>
          <w:color w:val="000000"/>
          <w:szCs w:val="28"/>
          <w:lang w:val="es-ES"/>
        </w:rPr>
        <w:t xml:space="preserve">Bên cạnh nội dung giáo dục cốt lõi, trong mỗi năm học, những học sinh có thiên hướng khoa học </w:t>
      </w:r>
      <w:r w:rsidR="00F421E0" w:rsidRPr="0076684B">
        <w:rPr>
          <w:color w:val="000000"/>
          <w:szCs w:val="28"/>
          <w:lang w:val="es-ES"/>
        </w:rPr>
        <w:t xml:space="preserve">tự nhiên </w:t>
      </w:r>
      <w:r w:rsidRPr="0076684B">
        <w:rPr>
          <w:color w:val="000000"/>
          <w:szCs w:val="28"/>
          <w:lang w:val="es-ES"/>
        </w:rPr>
        <w:t>được chọn học một số chuyên đề</w:t>
      </w:r>
      <w:r w:rsidRPr="0076684B">
        <w:rPr>
          <w:color w:val="000000"/>
          <w:szCs w:val="28"/>
          <w:lang w:val="vi-VN"/>
        </w:rPr>
        <w:t xml:space="preserve"> học tập</w:t>
      </w:r>
      <w:r w:rsidRPr="0076684B">
        <w:rPr>
          <w:color w:val="000000"/>
          <w:szCs w:val="28"/>
          <w:lang w:val="es-ES"/>
        </w:rPr>
        <w:t>. Mục tiêu của các chuyên đề này là:</w:t>
      </w:r>
    </w:p>
    <w:p w14:paraId="25CC1399" w14:textId="77777777" w:rsidR="006955A0" w:rsidRPr="0076684B" w:rsidRDefault="006955A0" w:rsidP="00B07008">
      <w:pPr>
        <w:suppressAutoHyphens/>
        <w:spacing w:before="120" w:after="120"/>
        <w:ind w:firstLine="567"/>
        <w:rPr>
          <w:color w:val="000000"/>
          <w:szCs w:val="28"/>
        </w:rPr>
      </w:pPr>
      <w:r w:rsidRPr="0076684B">
        <w:rPr>
          <w:color w:val="000000"/>
          <w:szCs w:val="28"/>
          <w:lang w:val="vi-VN" w:eastAsia="vi-VN"/>
        </w:rPr>
        <w:t>–</w:t>
      </w:r>
      <w:r w:rsidRPr="0076684B">
        <w:rPr>
          <w:color w:val="000000"/>
          <w:szCs w:val="28"/>
          <w:lang w:eastAsia="vi-VN"/>
        </w:rPr>
        <w:t xml:space="preserve"> </w:t>
      </w:r>
      <w:r w:rsidR="00827714" w:rsidRPr="0076684B">
        <w:rPr>
          <w:color w:val="000000"/>
          <w:szCs w:val="28"/>
        </w:rPr>
        <w:t>M</w:t>
      </w:r>
      <w:r w:rsidRPr="0076684B">
        <w:rPr>
          <w:color w:val="000000"/>
          <w:szCs w:val="28"/>
        </w:rPr>
        <w:t>ở rộng, nâng cao kiến thức đáp ứng yêu cầu phân hóa sâu ở cấp trung học phổ thông.</w:t>
      </w:r>
    </w:p>
    <w:p w14:paraId="21188C1B" w14:textId="77777777" w:rsidR="00780E91" w:rsidRPr="0076684B" w:rsidRDefault="006955A0" w:rsidP="00B07008">
      <w:pPr>
        <w:suppressAutoHyphens/>
        <w:spacing w:before="120" w:after="120"/>
        <w:ind w:firstLine="567"/>
        <w:rPr>
          <w:color w:val="000000"/>
          <w:szCs w:val="28"/>
        </w:rPr>
      </w:pPr>
      <w:r w:rsidRPr="0076684B">
        <w:rPr>
          <w:color w:val="000000"/>
          <w:szCs w:val="28"/>
          <w:lang w:val="vi-VN" w:eastAsia="vi-VN"/>
        </w:rPr>
        <w:t>–</w:t>
      </w:r>
      <w:r w:rsidR="006D391E" w:rsidRPr="0076684B">
        <w:rPr>
          <w:color w:val="000000"/>
          <w:szCs w:val="28"/>
          <w:lang w:eastAsia="vi-VN"/>
        </w:rPr>
        <w:t xml:space="preserve"> Tăng cường</w:t>
      </w:r>
      <w:r w:rsidR="00827714" w:rsidRPr="0076684B">
        <w:rPr>
          <w:color w:val="000000"/>
          <w:szCs w:val="28"/>
        </w:rPr>
        <w:t xml:space="preserve"> rèn luyện kĩ năng thực hành</w:t>
      </w:r>
      <w:r w:rsidR="00A37CD8" w:rsidRPr="0076684B">
        <w:rPr>
          <w:color w:val="000000"/>
          <w:szCs w:val="28"/>
        </w:rPr>
        <w:t>, hoạt động trải nghiệm thực tế</w:t>
      </w:r>
      <w:r w:rsidR="00827714" w:rsidRPr="0076684B">
        <w:rPr>
          <w:color w:val="000000"/>
          <w:szCs w:val="28"/>
        </w:rPr>
        <w:t xml:space="preserve"> làm cơ sở</w:t>
      </w:r>
      <w:r w:rsidR="00AD4B0A" w:rsidRPr="0076684B">
        <w:rPr>
          <w:color w:val="000000"/>
          <w:szCs w:val="28"/>
        </w:rPr>
        <w:t xml:space="preserve"> giúp học sinh </w:t>
      </w:r>
      <w:r w:rsidR="006D391E" w:rsidRPr="0076684B">
        <w:rPr>
          <w:color w:val="000000"/>
          <w:szCs w:val="28"/>
        </w:rPr>
        <w:t>hiểu rõ hơn</w:t>
      </w:r>
      <w:r w:rsidR="00827714" w:rsidRPr="0076684B">
        <w:rPr>
          <w:color w:val="000000"/>
          <w:szCs w:val="28"/>
        </w:rPr>
        <w:t xml:space="preserve"> các quy trình kĩ thuật, công nghệ thuộc các ngành nghề liên quan đến hoá học. </w:t>
      </w:r>
    </w:p>
    <w:p w14:paraId="45C3B223" w14:textId="77777777" w:rsidR="00712772" w:rsidRPr="0076684B" w:rsidRDefault="00AC5CB9" w:rsidP="00712772">
      <w:pPr>
        <w:suppressAutoHyphens/>
        <w:spacing w:before="120" w:after="120"/>
        <w:ind w:firstLine="567"/>
        <w:rPr>
          <w:color w:val="000000"/>
          <w:szCs w:val="28"/>
          <w:lang w:val="es-ES"/>
        </w:rPr>
      </w:pPr>
      <w:r w:rsidRPr="0076684B">
        <w:rPr>
          <w:color w:val="000000"/>
          <w:szCs w:val="28"/>
          <w:lang w:val="vi-VN" w:eastAsia="vi-VN"/>
        </w:rPr>
        <w:t>–</w:t>
      </w:r>
      <w:r w:rsidRPr="0076684B">
        <w:rPr>
          <w:color w:val="000000"/>
          <w:szCs w:val="28"/>
          <w:lang w:eastAsia="vi-VN"/>
        </w:rPr>
        <w:t xml:space="preserve"> </w:t>
      </w:r>
      <w:r w:rsidR="00780E91" w:rsidRPr="0076684B">
        <w:rPr>
          <w:color w:val="000000"/>
          <w:szCs w:val="28"/>
        </w:rPr>
        <w:t>Giúp học sinh hiểu sâu hơn vai trò của</w:t>
      </w:r>
      <w:r w:rsidRPr="0076684B">
        <w:rPr>
          <w:color w:val="000000"/>
          <w:szCs w:val="28"/>
        </w:rPr>
        <w:t xml:space="preserve"> </w:t>
      </w:r>
      <w:r w:rsidR="00E65DB1" w:rsidRPr="0076684B">
        <w:rPr>
          <w:color w:val="000000"/>
          <w:szCs w:val="28"/>
          <w:lang w:val="es-ES"/>
        </w:rPr>
        <w:t>hoá học</w:t>
      </w:r>
      <w:r w:rsidR="00E65DB1" w:rsidRPr="0076684B">
        <w:rPr>
          <w:color w:val="000000"/>
          <w:szCs w:val="28"/>
        </w:rPr>
        <w:t xml:space="preserve"> </w:t>
      </w:r>
      <w:r w:rsidRPr="0076684B">
        <w:rPr>
          <w:color w:val="000000"/>
          <w:szCs w:val="28"/>
        </w:rPr>
        <w:t>trong đời sống thực tế</w:t>
      </w:r>
      <w:r w:rsidR="00780E91" w:rsidRPr="0076684B">
        <w:rPr>
          <w:color w:val="000000"/>
          <w:szCs w:val="28"/>
        </w:rPr>
        <w:t>, những ngành nghề có liên quan</w:t>
      </w:r>
      <w:r w:rsidRPr="0076684B">
        <w:rPr>
          <w:color w:val="000000"/>
          <w:szCs w:val="28"/>
        </w:rPr>
        <w:t xml:space="preserve"> đến </w:t>
      </w:r>
      <w:r w:rsidR="00E65DB1" w:rsidRPr="0076684B">
        <w:rPr>
          <w:color w:val="000000"/>
          <w:szCs w:val="28"/>
          <w:lang w:val="es-ES"/>
        </w:rPr>
        <w:t>hoá học</w:t>
      </w:r>
      <w:r w:rsidR="00E65DB1" w:rsidRPr="0076684B">
        <w:rPr>
          <w:color w:val="000000"/>
          <w:szCs w:val="28"/>
        </w:rPr>
        <w:t xml:space="preserve"> </w:t>
      </w:r>
      <w:r w:rsidRPr="0076684B">
        <w:rPr>
          <w:color w:val="000000"/>
          <w:szCs w:val="28"/>
        </w:rPr>
        <w:t xml:space="preserve">để học sinh có cơ sở định hướng nghề nghiệp sau này </w:t>
      </w:r>
      <w:r w:rsidR="00712772" w:rsidRPr="0076684B">
        <w:rPr>
          <w:color w:val="000000"/>
          <w:szCs w:val="28"/>
          <w:lang w:val="es-ES"/>
        </w:rPr>
        <w:t xml:space="preserve">cũng như có đủ năng lực để giải quyết những vấn đề có liên quan đến hoá học  và tiếp tục tự học </w:t>
      </w:r>
      <w:r w:rsidR="00E65DB1" w:rsidRPr="0076684B">
        <w:rPr>
          <w:color w:val="000000"/>
          <w:szCs w:val="28"/>
          <w:lang w:val="es-ES"/>
        </w:rPr>
        <w:t xml:space="preserve">hoá học </w:t>
      </w:r>
      <w:r w:rsidR="00712772" w:rsidRPr="0076684B">
        <w:rPr>
          <w:color w:val="000000"/>
          <w:szCs w:val="28"/>
          <w:lang w:val="es-ES"/>
        </w:rPr>
        <w:t>suốt đời.</w:t>
      </w:r>
    </w:p>
    <w:p w14:paraId="7F95C9BE" w14:textId="77777777" w:rsidR="00D619C1" w:rsidRPr="0076684B" w:rsidRDefault="00D619C1" w:rsidP="00712772">
      <w:pPr>
        <w:suppressAutoHyphens/>
        <w:spacing w:before="120" w:after="120"/>
        <w:ind w:firstLine="567"/>
        <w:rPr>
          <w:color w:val="000000"/>
          <w:szCs w:val="28"/>
          <w:lang w:val="es-ES"/>
        </w:rPr>
      </w:pPr>
    </w:p>
    <w:p w14:paraId="306986D8" w14:textId="77777777" w:rsidR="00D619C1" w:rsidRPr="0076684B" w:rsidRDefault="00D619C1" w:rsidP="00712772">
      <w:pPr>
        <w:suppressAutoHyphens/>
        <w:spacing w:before="120" w:after="120"/>
        <w:ind w:firstLine="567"/>
        <w:rPr>
          <w:color w:val="000000"/>
          <w:szCs w:val="28"/>
          <w:lang w:val="es-ES"/>
        </w:rPr>
      </w:pPr>
    </w:p>
    <w:p w14:paraId="5B66DA05" w14:textId="77777777" w:rsidR="00B07008" w:rsidRPr="0076684B" w:rsidRDefault="00B07008" w:rsidP="00B07008">
      <w:pPr>
        <w:suppressAutoHyphens/>
        <w:spacing w:before="120" w:after="120"/>
        <w:ind w:firstLine="567"/>
        <w:rPr>
          <w:color w:val="000000"/>
          <w:szCs w:val="28"/>
          <w:shd w:val="clear" w:color="auto" w:fill="FFFFFF"/>
          <w:lang w:val="vi-VN" w:eastAsia="zh-CN"/>
        </w:rPr>
      </w:pPr>
      <w:r w:rsidRPr="0076684B">
        <w:rPr>
          <w:color w:val="000000"/>
          <w:szCs w:val="28"/>
          <w:lang w:val="de-DE" w:eastAsia="vi-VN"/>
        </w:rPr>
        <w:lastRenderedPageBreak/>
        <w:t>b)</w:t>
      </w:r>
      <w:r w:rsidRPr="0076684B">
        <w:rPr>
          <w:color w:val="000000"/>
          <w:szCs w:val="28"/>
          <w:shd w:val="clear" w:color="auto" w:fill="FFFFFF"/>
          <w:lang w:val="de-DE" w:eastAsia="zh-CN"/>
        </w:rPr>
        <w:t xml:space="preserve"> Nội dung các chuyên đề</w:t>
      </w:r>
      <w:r w:rsidRPr="0076684B">
        <w:rPr>
          <w:color w:val="000000"/>
          <w:szCs w:val="28"/>
          <w:shd w:val="clear" w:color="auto" w:fill="FFFFFF"/>
          <w:lang w:val="vi-VN" w:eastAsia="zh-CN"/>
        </w:rPr>
        <w:t xml:space="preserve"> học tập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6"/>
        <w:gridCol w:w="1542"/>
        <w:gridCol w:w="1542"/>
        <w:gridCol w:w="1635"/>
      </w:tblGrid>
      <w:tr w:rsidR="00B25979" w:rsidRPr="0076684B" w14:paraId="43F0538F" w14:textId="77777777" w:rsidTr="00BF1A5C">
        <w:trPr>
          <w:tblHeader/>
          <w:jc w:val="center"/>
        </w:trPr>
        <w:tc>
          <w:tcPr>
            <w:tcW w:w="3314" w:type="pct"/>
            <w:shd w:val="clear" w:color="auto" w:fill="auto"/>
            <w:vAlign w:val="center"/>
          </w:tcPr>
          <w:p w14:paraId="13C6CB95" w14:textId="77777777" w:rsidR="00B25979" w:rsidRPr="0076684B" w:rsidRDefault="00B25979" w:rsidP="00D619C1">
            <w:pPr>
              <w:suppressAutoHyphens/>
              <w:spacing w:before="60" w:after="60"/>
              <w:ind w:firstLine="0"/>
              <w:jc w:val="center"/>
              <w:rPr>
                <w:b/>
                <w:color w:val="000000"/>
                <w:szCs w:val="28"/>
                <w:lang w:val="de-DE" w:eastAsia="vi-VN"/>
              </w:rPr>
            </w:pPr>
            <w:r w:rsidRPr="0076684B">
              <w:rPr>
                <w:b/>
                <w:color w:val="000000"/>
                <w:szCs w:val="28"/>
                <w:lang w:val="vi-VN" w:eastAsia="vi-VN"/>
              </w:rPr>
              <w:t>Chuyên đề học tập</w:t>
            </w:r>
          </w:p>
        </w:tc>
        <w:tc>
          <w:tcPr>
            <w:tcW w:w="551" w:type="pct"/>
            <w:shd w:val="clear" w:color="auto" w:fill="auto"/>
            <w:vAlign w:val="center"/>
          </w:tcPr>
          <w:p w14:paraId="4C7CDDD5" w14:textId="77777777" w:rsidR="00B25979" w:rsidRPr="0076684B" w:rsidRDefault="00B25979" w:rsidP="00D619C1">
            <w:pPr>
              <w:suppressAutoHyphens/>
              <w:spacing w:before="60" w:after="60"/>
              <w:ind w:firstLine="0"/>
              <w:jc w:val="center"/>
              <w:rPr>
                <w:b/>
                <w:color w:val="000000"/>
                <w:szCs w:val="28"/>
                <w:lang w:eastAsia="vi-VN"/>
              </w:rPr>
            </w:pPr>
            <w:r w:rsidRPr="0076684B">
              <w:rPr>
                <w:b/>
                <w:color w:val="000000"/>
                <w:szCs w:val="28"/>
                <w:lang w:val="vi-VN" w:eastAsia="vi-VN"/>
              </w:rPr>
              <w:t>Lớp</w:t>
            </w:r>
            <w:r w:rsidRPr="0076684B">
              <w:rPr>
                <w:b/>
                <w:color w:val="000000"/>
                <w:szCs w:val="28"/>
                <w:lang w:eastAsia="vi-VN"/>
              </w:rPr>
              <w:t xml:space="preserve"> 10</w:t>
            </w:r>
          </w:p>
        </w:tc>
        <w:tc>
          <w:tcPr>
            <w:tcW w:w="551" w:type="pct"/>
            <w:shd w:val="clear" w:color="auto" w:fill="auto"/>
            <w:vAlign w:val="center"/>
          </w:tcPr>
          <w:p w14:paraId="6D5711E3" w14:textId="77777777" w:rsidR="00B25979" w:rsidRPr="0076684B" w:rsidRDefault="00B25979" w:rsidP="00D619C1">
            <w:pPr>
              <w:suppressAutoHyphens/>
              <w:spacing w:before="60" w:after="60"/>
              <w:ind w:firstLine="0"/>
              <w:jc w:val="center"/>
              <w:rPr>
                <w:b/>
                <w:color w:val="000000"/>
                <w:szCs w:val="28"/>
                <w:lang w:eastAsia="vi-VN"/>
              </w:rPr>
            </w:pPr>
            <w:r w:rsidRPr="0076684B">
              <w:rPr>
                <w:b/>
                <w:color w:val="000000"/>
                <w:szCs w:val="28"/>
                <w:lang w:eastAsia="vi-VN"/>
              </w:rPr>
              <w:t>Lớp 11</w:t>
            </w:r>
          </w:p>
        </w:tc>
        <w:tc>
          <w:tcPr>
            <w:tcW w:w="584" w:type="pct"/>
            <w:shd w:val="clear" w:color="auto" w:fill="auto"/>
            <w:vAlign w:val="center"/>
          </w:tcPr>
          <w:p w14:paraId="405625AE" w14:textId="77777777" w:rsidR="00B25979" w:rsidRPr="0076684B" w:rsidRDefault="00B25979" w:rsidP="00D619C1">
            <w:pPr>
              <w:suppressAutoHyphens/>
              <w:spacing w:before="60" w:after="60"/>
              <w:ind w:firstLine="0"/>
              <w:jc w:val="center"/>
              <w:rPr>
                <w:b/>
                <w:color w:val="000000"/>
                <w:szCs w:val="28"/>
                <w:lang w:eastAsia="vi-VN"/>
              </w:rPr>
            </w:pPr>
            <w:r w:rsidRPr="0076684B">
              <w:rPr>
                <w:b/>
                <w:color w:val="000000"/>
                <w:szCs w:val="28"/>
                <w:lang w:eastAsia="vi-VN"/>
              </w:rPr>
              <w:t>Lớp 12</w:t>
            </w:r>
          </w:p>
        </w:tc>
      </w:tr>
      <w:tr w:rsidR="00A37CD8" w:rsidRPr="0076684B" w14:paraId="58246607" w14:textId="77777777" w:rsidTr="00BF1A5C">
        <w:trPr>
          <w:tblHeader/>
          <w:jc w:val="center"/>
        </w:trPr>
        <w:tc>
          <w:tcPr>
            <w:tcW w:w="3314" w:type="pct"/>
            <w:shd w:val="clear" w:color="auto" w:fill="auto"/>
            <w:vAlign w:val="center"/>
          </w:tcPr>
          <w:p w14:paraId="75C27C7F" w14:textId="77777777" w:rsidR="00A37CD8" w:rsidRPr="0076684B" w:rsidRDefault="00A37CD8" w:rsidP="00D619C1">
            <w:pPr>
              <w:suppressAutoHyphens/>
              <w:spacing w:before="60" w:after="60"/>
              <w:ind w:firstLine="0"/>
              <w:rPr>
                <w:color w:val="000000"/>
                <w:szCs w:val="28"/>
                <w:lang w:eastAsia="vi-VN"/>
              </w:rPr>
            </w:pPr>
            <w:r w:rsidRPr="0076684B">
              <w:rPr>
                <w:color w:val="000000"/>
                <w:szCs w:val="28"/>
                <w:lang w:eastAsia="vi-VN"/>
              </w:rPr>
              <w:t>CHUYÊN ĐỀ NÂNG CAO</w:t>
            </w:r>
            <w:r w:rsidR="0079671C" w:rsidRPr="0076684B">
              <w:rPr>
                <w:color w:val="000000"/>
                <w:szCs w:val="28"/>
                <w:lang w:eastAsia="vi-VN"/>
              </w:rPr>
              <w:t xml:space="preserve"> KIẾN THỨC</w:t>
            </w:r>
          </w:p>
        </w:tc>
        <w:tc>
          <w:tcPr>
            <w:tcW w:w="551" w:type="pct"/>
            <w:shd w:val="clear" w:color="auto" w:fill="auto"/>
            <w:vAlign w:val="center"/>
          </w:tcPr>
          <w:p w14:paraId="412F1563" w14:textId="77777777" w:rsidR="00A37CD8" w:rsidRPr="0076684B" w:rsidRDefault="00A37CD8" w:rsidP="00D619C1">
            <w:pPr>
              <w:suppressAutoHyphens/>
              <w:spacing w:before="60" w:after="60"/>
              <w:ind w:firstLine="0"/>
              <w:jc w:val="center"/>
              <w:rPr>
                <w:b/>
                <w:color w:val="000000"/>
                <w:szCs w:val="28"/>
                <w:lang w:val="vi-VN" w:eastAsia="vi-VN"/>
              </w:rPr>
            </w:pPr>
          </w:p>
        </w:tc>
        <w:tc>
          <w:tcPr>
            <w:tcW w:w="551" w:type="pct"/>
            <w:shd w:val="clear" w:color="auto" w:fill="auto"/>
            <w:vAlign w:val="center"/>
          </w:tcPr>
          <w:p w14:paraId="46545D8B" w14:textId="77777777" w:rsidR="00A37CD8" w:rsidRPr="0076684B" w:rsidRDefault="00A37CD8" w:rsidP="00D619C1">
            <w:pPr>
              <w:suppressAutoHyphens/>
              <w:spacing w:before="60" w:after="60"/>
              <w:ind w:firstLine="0"/>
              <w:jc w:val="center"/>
              <w:rPr>
                <w:b/>
                <w:color w:val="000000"/>
                <w:szCs w:val="28"/>
                <w:lang w:eastAsia="vi-VN"/>
              </w:rPr>
            </w:pPr>
          </w:p>
        </w:tc>
        <w:tc>
          <w:tcPr>
            <w:tcW w:w="584" w:type="pct"/>
            <w:shd w:val="clear" w:color="auto" w:fill="auto"/>
            <w:vAlign w:val="center"/>
          </w:tcPr>
          <w:p w14:paraId="2D956A86" w14:textId="77777777" w:rsidR="00A37CD8" w:rsidRPr="0076684B" w:rsidRDefault="00A37CD8" w:rsidP="00D619C1">
            <w:pPr>
              <w:suppressAutoHyphens/>
              <w:spacing w:before="60" w:after="60"/>
              <w:ind w:firstLine="0"/>
              <w:jc w:val="center"/>
              <w:rPr>
                <w:b/>
                <w:color w:val="000000"/>
                <w:szCs w:val="28"/>
                <w:lang w:eastAsia="vi-VN"/>
              </w:rPr>
            </w:pPr>
          </w:p>
        </w:tc>
      </w:tr>
      <w:tr w:rsidR="00B25979" w:rsidRPr="0076684B" w14:paraId="6133353B" w14:textId="77777777" w:rsidTr="00BF1A5C">
        <w:trPr>
          <w:jc w:val="center"/>
        </w:trPr>
        <w:tc>
          <w:tcPr>
            <w:tcW w:w="3314" w:type="pct"/>
            <w:shd w:val="clear" w:color="auto" w:fill="auto"/>
          </w:tcPr>
          <w:p w14:paraId="076B0219" w14:textId="77777777" w:rsidR="00B25979" w:rsidRPr="0076684B" w:rsidRDefault="00B25979" w:rsidP="00D619C1">
            <w:pPr>
              <w:spacing w:before="60" w:after="60"/>
              <w:ind w:firstLine="0"/>
              <w:rPr>
                <w:color w:val="000000"/>
                <w:szCs w:val="28"/>
              </w:rPr>
            </w:pPr>
            <w:r w:rsidRPr="0076684B">
              <w:rPr>
                <w:color w:val="000000"/>
                <w:szCs w:val="28"/>
              </w:rPr>
              <w:t xml:space="preserve">Chuyên đề 10.1. Cơ sở hoá học </w:t>
            </w:r>
          </w:p>
        </w:tc>
        <w:tc>
          <w:tcPr>
            <w:tcW w:w="551" w:type="pct"/>
            <w:shd w:val="clear" w:color="auto" w:fill="auto"/>
            <w:vAlign w:val="center"/>
          </w:tcPr>
          <w:p w14:paraId="2F3C2D9C" w14:textId="77777777" w:rsidR="00B25979" w:rsidRPr="0076684B" w:rsidRDefault="00344AA2" w:rsidP="00D619C1">
            <w:pPr>
              <w:suppressAutoHyphens/>
              <w:spacing w:before="60" w:after="60"/>
              <w:ind w:firstLine="0"/>
              <w:jc w:val="center"/>
              <w:rPr>
                <w:color w:val="000000"/>
                <w:szCs w:val="28"/>
                <w:lang w:eastAsia="vi-VN"/>
              </w:rPr>
            </w:pPr>
            <w:r w:rsidRPr="0076684B">
              <w:rPr>
                <w:color w:val="000000"/>
                <w:szCs w:val="28"/>
                <w:lang w:val="vi-VN" w:eastAsia="vi-VN"/>
              </w:rPr>
              <w:sym w:font="Symbol" w:char="F0B4"/>
            </w:r>
          </w:p>
        </w:tc>
        <w:tc>
          <w:tcPr>
            <w:tcW w:w="551" w:type="pct"/>
            <w:shd w:val="clear" w:color="auto" w:fill="auto"/>
            <w:vAlign w:val="center"/>
          </w:tcPr>
          <w:p w14:paraId="32AE79D0" w14:textId="77777777" w:rsidR="00B25979" w:rsidRPr="0076684B" w:rsidRDefault="00B25979" w:rsidP="00D619C1">
            <w:pPr>
              <w:suppressAutoHyphens/>
              <w:spacing w:before="60" w:after="60"/>
              <w:ind w:firstLine="0"/>
              <w:jc w:val="center"/>
              <w:rPr>
                <w:color w:val="000000"/>
                <w:szCs w:val="28"/>
                <w:lang w:val="vi-VN" w:eastAsia="vi-VN"/>
              </w:rPr>
            </w:pPr>
          </w:p>
        </w:tc>
        <w:tc>
          <w:tcPr>
            <w:tcW w:w="584" w:type="pct"/>
            <w:shd w:val="clear" w:color="auto" w:fill="auto"/>
            <w:vAlign w:val="center"/>
          </w:tcPr>
          <w:p w14:paraId="6A83E69E" w14:textId="77777777" w:rsidR="00B25979" w:rsidRPr="0076684B" w:rsidRDefault="00B25979" w:rsidP="00D619C1">
            <w:pPr>
              <w:suppressAutoHyphens/>
              <w:spacing w:before="60" w:after="60"/>
              <w:ind w:firstLine="0"/>
              <w:jc w:val="center"/>
              <w:rPr>
                <w:color w:val="000000"/>
                <w:szCs w:val="28"/>
                <w:lang w:val="vi-VN" w:eastAsia="vi-VN"/>
              </w:rPr>
            </w:pPr>
          </w:p>
        </w:tc>
      </w:tr>
      <w:tr w:rsidR="001969C9" w:rsidRPr="0076684B" w14:paraId="0C470389" w14:textId="77777777" w:rsidTr="00BF1A5C">
        <w:trPr>
          <w:jc w:val="center"/>
        </w:trPr>
        <w:tc>
          <w:tcPr>
            <w:tcW w:w="3314" w:type="pct"/>
            <w:shd w:val="clear" w:color="auto" w:fill="auto"/>
          </w:tcPr>
          <w:p w14:paraId="048DFF9D" w14:textId="77777777" w:rsidR="005B63BD" w:rsidRPr="0076684B" w:rsidRDefault="005B63BD" w:rsidP="00D619C1">
            <w:pPr>
              <w:spacing w:before="60" w:after="60"/>
              <w:ind w:firstLine="0"/>
              <w:jc w:val="left"/>
              <w:rPr>
                <w:color w:val="000000"/>
                <w:szCs w:val="28"/>
              </w:rPr>
            </w:pPr>
            <w:r w:rsidRPr="0076684B">
              <w:rPr>
                <w:color w:val="000000"/>
                <w:szCs w:val="28"/>
              </w:rPr>
              <w:t>Chuyên đề 12.3. Một số vấn đề cơ bản về phức chất</w:t>
            </w:r>
          </w:p>
        </w:tc>
        <w:tc>
          <w:tcPr>
            <w:tcW w:w="551" w:type="pct"/>
            <w:shd w:val="clear" w:color="auto" w:fill="auto"/>
            <w:vAlign w:val="center"/>
          </w:tcPr>
          <w:p w14:paraId="5693E215" w14:textId="77777777" w:rsidR="005B63BD" w:rsidRPr="0076684B" w:rsidRDefault="005B63BD" w:rsidP="00D619C1">
            <w:pPr>
              <w:suppressAutoHyphens/>
              <w:spacing w:before="60" w:after="60"/>
              <w:ind w:firstLine="0"/>
              <w:jc w:val="center"/>
              <w:rPr>
                <w:color w:val="000000"/>
                <w:szCs w:val="28"/>
                <w:lang w:val="vi-VN" w:eastAsia="vi-VN"/>
              </w:rPr>
            </w:pPr>
          </w:p>
        </w:tc>
        <w:tc>
          <w:tcPr>
            <w:tcW w:w="551" w:type="pct"/>
            <w:shd w:val="clear" w:color="auto" w:fill="auto"/>
            <w:vAlign w:val="center"/>
          </w:tcPr>
          <w:p w14:paraId="02551460" w14:textId="77777777" w:rsidR="005B63BD" w:rsidRPr="0076684B" w:rsidRDefault="005B63BD" w:rsidP="00D619C1">
            <w:pPr>
              <w:suppressAutoHyphens/>
              <w:spacing w:before="60" w:after="60"/>
              <w:ind w:firstLine="0"/>
              <w:jc w:val="center"/>
              <w:rPr>
                <w:color w:val="000000"/>
                <w:szCs w:val="28"/>
                <w:lang w:eastAsia="vi-VN"/>
              </w:rPr>
            </w:pPr>
          </w:p>
        </w:tc>
        <w:tc>
          <w:tcPr>
            <w:tcW w:w="584" w:type="pct"/>
            <w:shd w:val="clear" w:color="auto" w:fill="auto"/>
            <w:vAlign w:val="center"/>
          </w:tcPr>
          <w:p w14:paraId="14FB6B10" w14:textId="77777777" w:rsidR="005B63BD" w:rsidRPr="0076684B" w:rsidRDefault="00344AA2" w:rsidP="00D619C1">
            <w:pPr>
              <w:suppressAutoHyphens/>
              <w:spacing w:before="60" w:after="60"/>
              <w:ind w:firstLine="0"/>
              <w:jc w:val="center"/>
              <w:rPr>
                <w:color w:val="000000"/>
                <w:szCs w:val="28"/>
                <w:lang w:eastAsia="vi-VN"/>
              </w:rPr>
            </w:pPr>
            <w:r w:rsidRPr="0076684B">
              <w:rPr>
                <w:color w:val="000000"/>
                <w:szCs w:val="28"/>
                <w:lang w:val="vi-VN" w:eastAsia="vi-VN"/>
              </w:rPr>
              <w:sym w:font="Symbol" w:char="F0B4"/>
            </w:r>
          </w:p>
        </w:tc>
      </w:tr>
      <w:tr w:rsidR="001969C9" w:rsidRPr="0076684B" w14:paraId="447FA3C3" w14:textId="77777777" w:rsidTr="00BF1A5C">
        <w:trPr>
          <w:jc w:val="center"/>
        </w:trPr>
        <w:tc>
          <w:tcPr>
            <w:tcW w:w="3314" w:type="pct"/>
            <w:shd w:val="clear" w:color="auto" w:fill="auto"/>
          </w:tcPr>
          <w:p w14:paraId="1B5F4429" w14:textId="77777777" w:rsidR="005B63BD" w:rsidRPr="0076684B" w:rsidRDefault="005B63BD" w:rsidP="00D619C1">
            <w:pPr>
              <w:spacing w:before="60" w:after="60"/>
              <w:ind w:firstLine="0"/>
              <w:rPr>
                <w:color w:val="000000"/>
                <w:szCs w:val="28"/>
              </w:rPr>
            </w:pPr>
            <w:r w:rsidRPr="0076684B">
              <w:rPr>
                <w:color w:val="000000"/>
                <w:szCs w:val="28"/>
              </w:rPr>
              <w:t>Chuyên đề 12.1. Cơ chế phản ứng trong hoá học hữu cơ</w:t>
            </w:r>
          </w:p>
        </w:tc>
        <w:tc>
          <w:tcPr>
            <w:tcW w:w="551" w:type="pct"/>
            <w:shd w:val="clear" w:color="auto" w:fill="auto"/>
            <w:vAlign w:val="center"/>
          </w:tcPr>
          <w:p w14:paraId="30C6A4E0" w14:textId="77777777" w:rsidR="005B63BD" w:rsidRPr="0076684B" w:rsidRDefault="005B63BD" w:rsidP="00D619C1">
            <w:pPr>
              <w:suppressAutoHyphens/>
              <w:spacing w:before="60" w:after="60"/>
              <w:ind w:firstLine="0"/>
              <w:jc w:val="center"/>
              <w:rPr>
                <w:color w:val="000000"/>
                <w:szCs w:val="28"/>
                <w:lang w:eastAsia="vi-VN"/>
              </w:rPr>
            </w:pPr>
          </w:p>
        </w:tc>
        <w:tc>
          <w:tcPr>
            <w:tcW w:w="551" w:type="pct"/>
            <w:shd w:val="clear" w:color="auto" w:fill="auto"/>
            <w:vAlign w:val="center"/>
          </w:tcPr>
          <w:p w14:paraId="4FAFDFE5" w14:textId="77777777" w:rsidR="005B63BD" w:rsidRPr="0076684B" w:rsidRDefault="005B63BD" w:rsidP="00D619C1">
            <w:pPr>
              <w:suppressAutoHyphens/>
              <w:spacing w:before="60" w:after="60"/>
              <w:ind w:firstLine="0"/>
              <w:jc w:val="center"/>
              <w:rPr>
                <w:color w:val="000000"/>
                <w:szCs w:val="28"/>
                <w:lang w:val="vi-VN" w:eastAsia="vi-VN"/>
              </w:rPr>
            </w:pPr>
          </w:p>
        </w:tc>
        <w:tc>
          <w:tcPr>
            <w:tcW w:w="584" w:type="pct"/>
            <w:shd w:val="clear" w:color="auto" w:fill="auto"/>
            <w:vAlign w:val="center"/>
          </w:tcPr>
          <w:p w14:paraId="292D28B6" w14:textId="77777777" w:rsidR="005B63BD" w:rsidRPr="0076684B" w:rsidRDefault="00344AA2" w:rsidP="00D619C1">
            <w:pPr>
              <w:suppressAutoHyphens/>
              <w:spacing w:before="60" w:after="60"/>
              <w:ind w:firstLine="0"/>
              <w:jc w:val="center"/>
              <w:rPr>
                <w:color w:val="000000"/>
                <w:szCs w:val="28"/>
                <w:lang w:eastAsia="vi-VN"/>
              </w:rPr>
            </w:pPr>
            <w:r w:rsidRPr="0076684B">
              <w:rPr>
                <w:color w:val="000000"/>
                <w:szCs w:val="28"/>
                <w:lang w:val="vi-VN" w:eastAsia="vi-VN"/>
              </w:rPr>
              <w:sym w:font="Symbol" w:char="F0B4"/>
            </w:r>
          </w:p>
        </w:tc>
      </w:tr>
      <w:tr w:rsidR="005B63BD" w:rsidRPr="0076684B" w14:paraId="7C5025F3" w14:textId="77777777" w:rsidTr="00BF1A5C">
        <w:trPr>
          <w:jc w:val="center"/>
        </w:trPr>
        <w:tc>
          <w:tcPr>
            <w:tcW w:w="3314" w:type="pct"/>
            <w:shd w:val="clear" w:color="auto" w:fill="auto"/>
          </w:tcPr>
          <w:p w14:paraId="6FBA3AEA" w14:textId="77777777" w:rsidR="005B63BD" w:rsidRPr="0076684B" w:rsidRDefault="005B63BD" w:rsidP="00D619C1">
            <w:pPr>
              <w:spacing w:before="60" w:after="60"/>
              <w:ind w:firstLine="0"/>
              <w:rPr>
                <w:color w:val="000000"/>
                <w:szCs w:val="28"/>
              </w:rPr>
            </w:pPr>
            <w:r w:rsidRPr="0076684B">
              <w:rPr>
                <w:color w:val="000000"/>
                <w:szCs w:val="28"/>
              </w:rPr>
              <w:t xml:space="preserve">CHUYÊN ĐỀ </w:t>
            </w:r>
            <w:r w:rsidR="0076105B" w:rsidRPr="0076684B">
              <w:rPr>
                <w:color w:val="000000"/>
                <w:szCs w:val="28"/>
              </w:rPr>
              <w:t xml:space="preserve">THỰC HÀNH </w:t>
            </w:r>
          </w:p>
        </w:tc>
        <w:tc>
          <w:tcPr>
            <w:tcW w:w="551" w:type="pct"/>
            <w:shd w:val="clear" w:color="auto" w:fill="auto"/>
            <w:vAlign w:val="center"/>
          </w:tcPr>
          <w:p w14:paraId="5673235C" w14:textId="77777777" w:rsidR="005B63BD" w:rsidRPr="0076684B" w:rsidRDefault="005B63BD" w:rsidP="00D619C1">
            <w:pPr>
              <w:suppressAutoHyphens/>
              <w:spacing w:before="60" w:after="60"/>
              <w:ind w:firstLine="0"/>
              <w:jc w:val="center"/>
              <w:rPr>
                <w:color w:val="000000"/>
                <w:szCs w:val="28"/>
                <w:lang w:eastAsia="vi-VN"/>
              </w:rPr>
            </w:pPr>
          </w:p>
        </w:tc>
        <w:tc>
          <w:tcPr>
            <w:tcW w:w="551" w:type="pct"/>
            <w:shd w:val="clear" w:color="auto" w:fill="auto"/>
            <w:vAlign w:val="center"/>
          </w:tcPr>
          <w:p w14:paraId="1A20601C" w14:textId="77777777" w:rsidR="005B63BD" w:rsidRPr="0076684B" w:rsidRDefault="005B63BD" w:rsidP="00D619C1">
            <w:pPr>
              <w:suppressAutoHyphens/>
              <w:spacing w:before="60" w:after="60"/>
              <w:ind w:firstLine="0"/>
              <w:jc w:val="center"/>
              <w:rPr>
                <w:color w:val="000000"/>
                <w:szCs w:val="28"/>
                <w:lang w:val="vi-VN" w:eastAsia="vi-VN"/>
              </w:rPr>
            </w:pPr>
          </w:p>
        </w:tc>
        <w:tc>
          <w:tcPr>
            <w:tcW w:w="584" w:type="pct"/>
            <w:shd w:val="clear" w:color="auto" w:fill="auto"/>
            <w:vAlign w:val="center"/>
          </w:tcPr>
          <w:p w14:paraId="6713C3EC" w14:textId="77777777" w:rsidR="005B63BD" w:rsidRPr="0076684B" w:rsidRDefault="005B63BD" w:rsidP="00D619C1">
            <w:pPr>
              <w:suppressAutoHyphens/>
              <w:spacing w:before="60" w:after="60"/>
              <w:ind w:firstLine="0"/>
              <w:jc w:val="center"/>
              <w:rPr>
                <w:color w:val="000000"/>
                <w:szCs w:val="28"/>
                <w:lang w:val="vi-VN" w:eastAsia="vi-VN"/>
              </w:rPr>
            </w:pPr>
          </w:p>
        </w:tc>
      </w:tr>
      <w:tr w:rsidR="001969C9" w:rsidRPr="0076684B" w14:paraId="3C51924F" w14:textId="77777777" w:rsidTr="00BF1A5C">
        <w:trPr>
          <w:jc w:val="center"/>
        </w:trPr>
        <w:tc>
          <w:tcPr>
            <w:tcW w:w="3314" w:type="pct"/>
            <w:shd w:val="clear" w:color="auto" w:fill="auto"/>
          </w:tcPr>
          <w:p w14:paraId="29CCC6BA" w14:textId="77777777" w:rsidR="005B63BD" w:rsidRPr="0076684B" w:rsidRDefault="005B63BD" w:rsidP="00D619C1">
            <w:pPr>
              <w:spacing w:before="60" w:after="60"/>
              <w:ind w:firstLine="0"/>
              <w:rPr>
                <w:color w:val="000000"/>
                <w:szCs w:val="28"/>
              </w:rPr>
            </w:pPr>
            <w:r w:rsidRPr="0076684B">
              <w:rPr>
                <w:color w:val="000000"/>
                <w:szCs w:val="28"/>
              </w:rPr>
              <w:t>Chuyên đề 10.3. Thực hành: Hoá học và công nghệ thông tin</w:t>
            </w:r>
          </w:p>
        </w:tc>
        <w:tc>
          <w:tcPr>
            <w:tcW w:w="551" w:type="pct"/>
            <w:shd w:val="clear" w:color="auto" w:fill="auto"/>
            <w:vAlign w:val="center"/>
          </w:tcPr>
          <w:p w14:paraId="2FF09354" w14:textId="77777777" w:rsidR="005B63BD" w:rsidRPr="0076684B" w:rsidRDefault="00344AA2" w:rsidP="00D619C1">
            <w:pPr>
              <w:suppressAutoHyphens/>
              <w:spacing w:before="60" w:after="60"/>
              <w:ind w:firstLine="0"/>
              <w:jc w:val="center"/>
              <w:rPr>
                <w:color w:val="000000"/>
                <w:szCs w:val="28"/>
                <w:lang w:eastAsia="vi-VN"/>
              </w:rPr>
            </w:pPr>
            <w:r w:rsidRPr="0076684B">
              <w:rPr>
                <w:color w:val="000000"/>
                <w:szCs w:val="28"/>
                <w:lang w:val="vi-VN" w:eastAsia="vi-VN"/>
              </w:rPr>
              <w:sym w:font="Symbol" w:char="F0B4"/>
            </w:r>
          </w:p>
        </w:tc>
        <w:tc>
          <w:tcPr>
            <w:tcW w:w="551" w:type="pct"/>
            <w:shd w:val="clear" w:color="auto" w:fill="auto"/>
            <w:vAlign w:val="center"/>
          </w:tcPr>
          <w:p w14:paraId="3B50DB7A" w14:textId="77777777" w:rsidR="005B63BD" w:rsidRPr="0076684B" w:rsidRDefault="005B63BD" w:rsidP="00D619C1">
            <w:pPr>
              <w:suppressAutoHyphens/>
              <w:spacing w:before="60" w:after="60"/>
              <w:ind w:firstLine="0"/>
              <w:jc w:val="center"/>
              <w:rPr>
                <w:color w:val="000000"/>
                <w:szCs w:val="28"/>
                <w:lang w:val="vi-VN" w:eastAsia="vi-VN"/>
              </w:rPr>
            </w:pPr>
          </w:p>
        </w:tc>
        <w:tc>
          <w:tcPr>
            <w:tcW w:w="584" w:type="pct"/>
            <w:shd w:val="clear" w:color="auto" w:fill="auto"/>
            <w:vAlign w:val="center"/>
          </w:tcPr>
          <w:p w14:paraId="2800A89F" w14:textId="77777777" w:rsidR="005B63BD" w:rsidRPr="0076684B" w:rsidRDefault="005B63BD" w:rsidP="00D619C1">
            <w:pPr>
              <w:suppressAutoHyphens/>
              <w:spacing w:before="60" w:after="60"/>
              <w:ind w:firstLine="0"/>
              <w:jc w:val="center"/>
              <w:rPr>
                <w:color w:val="000000"/>
                <w:szCs w:val="28"/>
                <w:lang w:val="vi-VN" w:eastAsia="vi-VN"/>
              </w:rPr>
            </w:pPr>
          </w:p>
        </w:tc>
      </w:tr>
      <w:tr w:rsidR="005B63BD" w:rsidRPr="0076684B" w14:paraId="0AE513A5" w14:textId="77777777" w:rsidTr="00BF1A5C">
        <w:trPr>
          <w:jc w:val="center"/>
        </w:trPr>
        <w:tc>
          <w:tcPr>
            <w:tcW w:w="3314" w:type="pct"/>
            <w:shd w:val="clear" w:color="auto" w:fill="auto"/>
          </w:tcPr>
          <w:p w14:paraId="2066C388" w14:textId="77777777" w:rsidR="005B63BD" w:rsidRPr="0076684B" w:rsidRDefault="000D0C3F" w:rsidP="00D619C1">
            <w:pPr>
              <w:spacing w:before="60" w:after="60"/>
              <w:ind w:firstLine="0"/>
              <w:jc w:val="left"/>
              <w:rPr>
                <w:color w:val="000000"/>
                <w:szCs w:val="28"/>
              </w:rPr>
            </w:pPr>
            <w:r w:rsidRPr="0076684B">
              <w:rPr>
                <w:color w:val="000000"/>
                <w:szCs w:val="28"/>
              </w:rPr>
              <w:t xml:space="preserve">Chuyên đề 11.2. </w:t>
            </w:r>
            <w:r w:rsidR="00674CB6" w:rsidRPr="0076684B">
              <w:rPr>
                <w:color w:val="000000"/>
                <w:szCs w:val="28"/>
              </w:rPr>
              <w:t>T</w:t>
            </w:r>
            <w:r w:rsidRPr="0076684B">
              <w:rPr>
                <w:color w:val="000000"/>
                <w:szCs w:val="28"/>
              </w:rPr>
              <w:t>rải nghiệm</w:t>
            </w:r>
            <w:r w:rsidR="00674CB6" w:rsidRPr="0076684B">
              <w:rPr>
                <w:color w:val="000000"/>
                <w:szCs w:val="28"/>
              </w:rPr>
              <w:t>, thực hành</w:t>
            </w:r>
            <w:r w:rsidRPr="0076684B">
              <w:rPr>
                <w:color w:val="000000"/>
                <w:szCs w:val="28"/>
              </w:rPr>
              <w:t xml:space="preserve"> hoá học hữu cơ</w:t>
            </w:r>
          </w:p>
        </w:tc>
        <w:tc>
          <w:tcPr>
            <w:tcW w:w="551" w:type="pct"/>
            <w:shd w:val="clear" w:color="auto" w:fill="auto"/>
            <w:vAlign w:val="center"/>
          </w:tcPr>
          <w:p w14:paraId="2168024A" w14:textId="77777777" w:rsidR="005B63BD" w:rsidRPr="0076684B" w:rsidRDefault="005B63BD" w:rsidP="00D619C1">
            <w:pPr>
              <w:suppressAutoHyphens/>
              <w:spacing w:before="60" w:after="60"/>
              <w:ind w:firstLine="0"/>
              <w:jc w:val="center"/>
              <w:rPr>
                <w:color w:val="000000"/>
                <w:szCs w:val="28"/>
                <w:lang w:val="vi-VN" w:eastAsia="vi-VN"/>
              </w:rPr>
            </w:pPr>
          </w:p>
        </w:tc>
        <w:tc>
          <w:tcPr>
            <w:tcW w:w="551" w:type="pct"/>
            <w:shd w:val="clear" w:color="auto" w:fill="auto"/>
            <w:vAlign w:val="center"/>
          </w:tcPr>
          <w:p w14:paraId="2E2C881B" w14:textId="77777777" w:rsidR="005B63BD" w:rsidRPr="0076684B" w:rsidRDefault="00344AA2" w:rsidP="00D619C1">
            <w:pPr>
              <w:suppressAutoHyphens/>
              <w:spacing w:before="60" w:after="60"/>
              <w:ind w:firstLine="0"/>
              <w:jc w:val="center"/>
              <w:rPr>
                <w:color w:val="000000"/>
                <w:szCs w:val="28"/>
                <w:lang w:eastAsia="vi-VN"/>
              </w:rPr>
            </w:pPr>
            <w:r w:rsidRPr="0076684B">
              <w:rPr>
                <w:color w:val="000000"/>
                <w:szCs w:val="28"/>
                <w:lang w:val="vi-VN" w:eastAsia="vi-VN"/>
              </w:rPr>
              <w:sym w:font="Symbol" w:char="F0B4"/>
            </w:r>
          </w:p>
        </w:tc>
        <w:tc>
          <w:tcPr>
            <w:tcW w:w="584" w:type="pct"/>
            <w:shd w:val="clear" w:color="auto" w:fill="auto"/>
            <w:vAlign w:val="center"/>
          </w:tcPr>
          <w:p w14:paraId="7D6E48A0" w14:textId="77777777" w:rsidR="005B63BD" w:rsidRPr="0076684B" w:rsidRDefault="005B63BD" w:rsidP="00D619C1">
            <w:pPr>
              <w:suppressAutoHyphens/>
              <w:spacing w:before="60" w:after="60"/>
              <w:ind w:firstLine="0"/>
              <w:jc w:val="center"/>
              <w:rPr>
                <w:color w:val="000000"/>
                <w:szCs w:val="28"/>
                <w:lang w:val="vi-VN" w:eastAsia="vi-VN"/>
              </w:rPr>
            </w:pPr>
          </w:p>
        </w:tc>
      </w:tr>
      <w:tr w:rsidR="001969C9" w:rsidRPr="0076684B" w14:paraId="7A200A79" w14:textId="77777777" w:rsidTr="00BF1A5C">
        <w:trPr>
          <w:jc w:val="center"/>
        </w:trPr>
        <w:tc>
          <w:tcPr>
            <w:tcW w:w="3314" w:type="pct"/>
            <w:shd w:val="clear" w:color="auto" w:fill="auto"/>
          </w:tcPr>
          <w:p w14:paraId="112F5B9D" w14:textId="77777777" w:rsidR="000D0C3F" w:rsidRPr="0076684B" w:rsidRDefault="000D0C3F" w:rsidP="00D619C1">
            <w:pPr>
              <w:spacing w:before="60" w:after="60"/>
              <w:ind w:firstLine="0"/>
              <w:jc w:val="left"/>
              <w:rPr>
                <w:color w:val="000000"/>
                <w:szCs w:val="28"/>
              </w:rPr>
            </w:pPr>
            <w:r w:rsidRPr="0076684B">
              <w:rPr>
                <w:color w:val="000000"/>
                <w:szCs w:val="28"/>
              </w:rPr>
              <w:t>Chuyên đề 12.2. Trải nghiệm, thực hành hoá học vô cơ</w:t>
            </w:r>
          </w:p>
        </w:tc>
        <w:tc>
          <w:tcPr>
            <w:tcW w:w="551" w:type="pct"/>
            <w:shd w:val="clear" w:color="auto" w:fill="auto"/>
            <w:vAlign w:val="center"/>
          </w:tcPr>
          <w:p w14:paraId="60DA5220" w14:textId="77777777" w:rsidR="000D0C3F" w:rsidRPr="0076684B" w:rsidRDefault="000D0C3F" w:rsidP="00D619C1">
            <w:pPr>
              <w:suppressAutoHyphens/>
              <w:spacing w:before="60" w:after="60"/>
              <w:ind w:firstLine="0"/>
              <w:jc w:val="center"/>
              <w:rPr>
                <w:color w:val="000000"/>
                <w:szCs w:val="28"/>
                <w:lang w:val="vi-VN" w:eastAsia="vi-VN"/>
              </w:rPr>
            </w:pPr>
          </w:p>
        </w:tc>
        <w:tc>
          <w:tcPr>
            <w:tcW w:w="551" w:type="pct"/>
            <w:shd w:val="clear" w:color="auto" w:fill="auto"/>
            <w:vAlign w:val="center"/>
          </w:tcPr>
          <w:p w14:paraId="328D8964" w14:textId="77777777" w:rsidR="000D0C3F" w:rsidRPr="0076684B" w:rsidRDefault="000D0C3F" w:rsidP="00D619C1">
            <w:pPr>
              <w:suppressAutoHyphens/>
              <w:spacing w:before="60" w:after="60"/>
              <w:ind w:firstLine="0"/>
              <w:jc w:val="center"/>
              <w:rPr>
                <w:color w:val="000000"/>
                <w:szCs w:val="28"/>
                <w:lang w:eastAsia="vi-VN"/>
              </w:rPr>
            </w:pPr>
          </w:p>
        </w:tc>
        <w:tc>
          <w:tcPr>
            <w:tcW w:w="584" w:type="pct"/>
            <w:shd w:val="clear" w:color="auto" w:fill="auto"/>
            <w:vAlign w:val="center"/>
          </w:tcPr>
          <w:p w14:paraId="7ADC8D27" w14:textId="77777777" w:rsidR="000D0C3F" w:rsidRPr="0076684B" w:rsidRDefault="004E5BAA" w:rsidP="00D619C1">
            <w:pPr>
              <w:suppressAutoHyphens/>
              <w:spacing w:before="60" w:after="60"/>
              <w:ind w:firstLine="0"/>
              <w:jc w:val="center"/>
              <w:rPr>
                <w:color w:val="000000"/>
                <w:szCs w:val="28"/>
                <w:lang w:eastAsia="vi-VN"/>
              </w:rPr>
            </w:pPr>
            <w:r w:rsidRPr="0076684B">
              <w:rPr>
                <w:color w:val="000000"/>
                <w:szCs w:val="28"/>
                <w:lang w:val="vi-VN" w:eastAsia="vi-VN"/>
              </w:rPr>
              <w:sym w:font="Symbol" w:char="F0B4"/>
            </w:r>
          </w:p>
        </w:tc>
      </w:tr>
      <w:tr w:rsidR="005B63BD" w:rsidRPr="0076684B" w14:paraId="6C8CEA21" w14:textId="77777777" w:rsidTr="00BF1A5C">
        <w:trPr>
          <w:jc w:val="center"/>
        </w:trPr>
        <w:tc>
          <w:tcPr>
            <w:tcW w:w="3314" w:type="pct"/>
            <w:shd w:val="clear" w:color="auto" w:fill="auto"/>
          </w:tcPr>
          <w:p w14:paraId="3A3EC728" w14:textId="77777777" w:rsidR="005B63BD" w:rsidRPr="0076684B" w:rsidRDefault="0076105B" w:rsidP="00D619C1">
            <w:pPr>
              <w:spacing w:before="60" w:after="60"/>
              <w:ind w:firstLine="0"/>
              <w:jc w:val="left"/>
              <w:rPr>
                <w:color w:val="000000"/>
                <w:szCs w:val="28"/>
              </w:rPr>
            </w:pPr>
            <w:r w:rsidRPr="0076684B">
              <w:rPr>
                <w:color w:val="000000"/>
                <w:szCs w:val="28"/>
              </w:rPr>
              <w:t xml:space="preserve">CHUYÊN ĐỀ </w:t>
            </w:r>
            <w:r w:rsidR="00674CB6" w:rsidRPr="0076684B">
              <w:rPr>
                <w:color w:val="000000"/>
                <w:szCs w:val="28"/>
              </w:rPr>
              <w:t xml:space="preserve">GIỚI THIỆU MỘT SỐ </w:t>
            </w:r>
            <w:r w:rsidR="007A5F00" w:rsidRPr="0076684B">
              <w:rPr>
                <w:color w:val="000000"/>
                <w:szCs w:val="28"/>
              </w:rPr>
              <w:t>NGÀNH NGHỀ</w:t>
            </w:r>
            <w:r w:rsidR="00AD4B0A" w:rsidRPr="0076684B">
              <w:rPr>
                <w:color w:val="000000"/>
                <w:szCs w:val="28"/>
              </w:rPr>
              <w:t xml:space="preserve"> CÓ LIÊN QUAN ĐẾN HÓA HỌC </w:t>
            </w:r>
            <w:r w:rsidR="007A5F00" w:rsidRPr="0076684B">
              <w:rPr>
                <w:color w:val="000000"/>
                <w:szCs w:val="28"/>
              </w:rPr>
              <w:t xml:space="preserve"> </w:t>
            </w:r>
          </w:p>
        </w:tc>
        <w:tc>
          <w:tcPr>
            <w:tcW w:w="551" w:type="pct"/>
            <w:shd w:val="clear" w:color="auto" w:fill="auto"/>
            <w:vAlign w:val="center"/>
          </w:tcPr>
          <w:p w14:paraId="156B2579" w14:textId="77777777" w:rsidR="005B63BD" w:rsidRPr="0076684B" w:rsidRDefault="005B63BD" w:rsidP="00D619C1">
            <w:pPr>
              <w:suppressAutoHyphens/>
              <w:spacing w:before="60" w:after="60"/>
              <w:ind w:firstLine="0"/>
              <w:jc w:val="center"/>
              <w:rPr>
                <w:color w:val="000000"/>
                <w:szCs w:val="28"/>
                <w:lang w:val="vi-VN" w:eastAsia="vi-VN"/>
              </w:rPr>
            </w:pPr>
          </w:p>
        </w:tc>
        <w:tc>
          <w:tcPr>
            <w:tcW w:w="551" w:type="pct"/>
            <w:shd w:val="clear" w:color="auto" w:fill="auto"/>
            <w:vAlign w:val="center"/>
          </w:tcPr>
          <w:p w14:paraId="4A894190" w14:textId="77777777" w:rsidR="005B63BD" w:rsidRPr="0076684B" w:rsidRDefault="005B63BD" w:rsidP="00D619C1">
            <w:pPr>
              <w:suppressAutoHyphens/>
              <w:spacing w:before="60" w:after="60"/>
              <w:ind w:firstLine="0"/>
              <w:jc w:val="center"/>
              <w:rPr>
                <w:color w:val="000000"/>
                <w:szCs w:val="28"/>
                <w:lang w:eastAsia="vi-VN"/>
              </w:rPr>
            </w:pPr>
          </w:p>
        </w:tc>
        <w:tc>
          <w:tcPr>
            <w:tcW w:w="584" w:type="pct"/>
            <w:shd w:val="clear" w:color="auto" w:fill="auto"/>
            <w:vAlign w:val="center"/>
          </w:tcPr>
          <w:p w14:paraId="0EA50A68" w14:textId="77777777" w:rsidR="005B63BD" w:rsidRPr="0076684B" w:rsidRDefault="005B63BD" w:rsidP="00D619C1">
            <w:pPr>
              <w:suppressAutoHyphens/>
              <w:spacing w:before="60" w:after="60"/>
              <w:ind w:firstLine="0"/>
              <w:jc w:val="center"/>
              <w:rPr>
                <w:color w:val="000000"/>
                <w:szCs w:val="28"/>
                <w:lang w:val="vi-VN" w:eastAsia="vi-VN"/>
              </w:rPr>
            </w:pPr>
          </w:p>
        </w:tc>
      </w:tr>
      <w:tr w:rsidR="001969C9" w:rsidRPr="0076684B" w14:paraId="3509E77A" w14:textId="77777777" w:rsidTr="00BF1A5C">
        <w:trPr>
          <w:jc w:val="center"/>
        </w:trPr>
        <w:tc>
          <w:tcPr>
            <w:tcW w:w="3314" w:type="pct"/>
            <w:shd w:val="clear" w:color="auto" w:fill="auto"/>
          </w:tcPr>
          <w:p w14:paraId="74FEF696" w14:textId="77777777" w:rsidR="000D0C3F" w:rsidRPr="0076684B" w:rsidRDefault="000D0C3F" w:rsidP="00D619C1">
            <w:pPr>
              <w:spacing w:before="60" w:after="60"/>
              <w:ind w:firstLine="0"/>
              <w:jc w:val="left"/>
              <w:rPr>
                <w:color w:val="000000"/>
                <w:szCs w:val="28"/>
              </w:rPr>
            </w:pPr>
            <w:r w:rsidRPr="0076684B">
              <w:rPr>
                <w:color w:val="000000"/>
                <w:szCs w:val="28"/>
              </w:rPr>
              <w:t>Chuyên đề 10.2. Hoá học trong việc phòng chống cháy nổ</w:t>
            </w:r>
          </w:p>
        </w:tc>
        <w:tc>
          <w:tcPr>
            <w:tcW w:w="551" w:type="pct"/>
            <w:shd w:val="clear" w:color="auto" w:fill="auto"/>
            <w:vAlign w:val="center"/>
          </w:tcPr>
          <w:p w14:paraId="7446C968" w14:textId="77777777" w:rsidR="000D0C3F" w:rsidRPr="0076684B" w:rsidRDefault="004E5BAA" w:rsidP="00D619C1">
            <w:pPr>
              <w:suppressAutoHyphens/>
              <w:spacing w:before="60" w:after="60"/>
              <w:ind w:firstLine="0"/>
              <w:jc w:val="center"/>
              <w:rPr>
                <w:color w:val="000000"/>
                <w:szCs w:val="28"/>
                <w:lang w:val="vi-VN" w:eastAsia="vi-VN"/>
              </w:rPr>
            </w:pPr>
            <w:r w:rsidRPr="0076684B">
              <w:rPr>
                <w:color w:val="000000"/>
                <w:szCs w:val="28"/>
                <w:lang w:val="vi-VN" w:eastAsia="vi-VN"/>
              </w:rPr>
              <w:sym w:font="Symbol" w:char="F0B4"/>
            </w:r>
          </w:p>
        </w:tc>
        <w:tc>
          <w:tcPr>
            <w:tcW w:w="551" w:type="pct"/>
            <w:shd w:val="clear" w:color="auto" w:fill="auto"/>
            <w:vAlign w:val="center"/>
          </w:tcPr>
          <w:p w14:paraId="5AA990CB" w14:textId="77777777" w:rsidR="000D0C3F" w:rsidRPr="0076684B" w:rsidRDefault="000D0C3F" w:rsidP="00D619C1">
            <w:pPr>
              <w:suppressAutoHyphens/>
              <w:spacing w:before="60" w:after="60"/>
              <w:ind w:firstLine="0"/>
              <w:jc w:val="center"/>
              <w:rPr>
                <w:color w:val="000000"/>
                <w:szCs w:val="28"/>
                <w:lang w:val="vi-VN" w:eastAsia="vi-VN"/>
              </w:rPr>
            </w:pPr>
          </w:p>
        </w:tc>
        <w:tc>
          <w:tcPr>
            <w:tcW w:w="584" w:type="pct"/>
            <w:shd w:val="clear" w:color="auto" w:fill="auto"/>
            <w:vAlign w:val="center"/>
          </w:tcPr>
          <w:p w14:paraId="362498E2" w14:textId="77777777" w:rsidR="000D0C3F" w:rsidRPr="0076684B" w:rsidRDefault="000D0C3F" w:rsidP="00D619C1">
            <w:pPr>
              <w:suppressAutoHyphens/>
              <w:spacing w:before="60" w:after="60"/>
              <w:ind w:firstLine="0"/>
              <w:jc w:val="center"/>
              <w:rPr>
                <w:color w:val="000000"/>
                <w:szCs w:val="28"/>
                <w:lang w:eastAsia="vi-VN"/>
              </w:rPr>
            </w:pPr>
          </w:p>
        </w:tc>
      </w:tr>
      <w:tr w:rsidR="00681B69" w:rsidRPr="0076684B" w14:paraId="156E8AB1" w14:textId="77777777" w:rsidTr="00BF1A5C">
        <w:trPr>
          <w:jc w:val="center"/>
        </w:trPr>
        <w:tc>
          <w:tcPr>
            <w:tcW w:w="3314" w:type="pct"/>
            <w:shd w:val="clear" w:color="auto" w:fill="auto"/>
          </w:tcPr>
          <w:p w14:paraId="5801F0D6" w14:textId="77777777" w:rsidR="00681B69" w:rsidRPr="0076684B" w:rsidRDefault="00681B69" w:rsidP="00D619C1">
            <w:pPr>
              <w:spacing w:before="60" w:after="60"/>
              <w:ind w:firstLine="0"/>
              <w:jc w:val="left"/>
              <w:rPr>
                <w:color w:val="000000"/>
                <w:szCs w:val="28"/>
              </w:rPr>
            </w:pPr>
            <w:r w:rsidRPr="0076684B">
              <w:rPr>
                <w:color w:val="000000"/>
                <w:szCs w:val="28"/>
              </w:rPr>
              <w:t>Chuyên đề 11.1. Phân bón</w:t>
            </w:r>
          </w:p>
        </w:tc>
        <w:tc>
          <w:tcPr>
            <w:tcW w:w="551" w:type="pct"/>
            <w:shd w:val="clear" w:color="auto" w:fill="auto"/>
            <w:vAlign w:val="center"/>
          </w:tcPr>
          <w:p w14:paraId="5D812073" w14:textId="77777777" w:rsidR="00681B69" w:rsidRPr="0076684B" w:rsidRDefault="00681B69" w:rsidP="00D619C1">
            <w:pPr>
              <w:suppressAutoHyphens/>
              <w:spacing w:before="60" w:after="60"/>
              <w:ind w:firstLine="0"/>
              <w:jc w:val="center"/>
              <w:rPr>
                <w:color w:val="000000"/>
                <w:szCs w:val="28"/>
                <w:lang w:val="vi-VN" w:eastAsia="vi-VN"/>
              </w:rPr>
            </w:pPr>
          </w:p>
        </w:tc>
        <w:tc>
          <w:tcPr>
            <w:tcW w:w="551" w:type="pct"/>
            <w:shd w:val="clear" w:color="auto" w:fill="auto"/>
            <w:vAlign w:val="center"/>
          </w:tcPr>
          <w:p w14:paraId="3DC6CC65" w14:textId="77777777" w:rsidR="00681B69" w:rsidRPr="0076684B" w:rsidRDefault="004E5BAA" w:rsidP="00D619C1">
            <w:pPr>
              <w:suppressAutoHyphens/>
              <w:spacing w:before="60" w:after="60"/>
              <w:ind w:firstLine="0"/>
              <w:jc w:val="center"/>
              <w:rPr>
                <w:color w:val="000000"/>
                <w:szCs w:val="28"/>
                <w:lang w:val="vi-VN" w:eastAsia="vi-VN"/>
              </w:rPr>
            </w:pPr>
            <w:r w:rsidRPr="0076684B">
              <w:rPr>
                <w:color w:val="000000"/>
                <w:szCs w:val="28"/>
                <w:lang w:val="vi-VN" w:eastAsia="vi-VN"/>
              </w:rPr>
              <w:sym w:font="Symbol" w:char="F0B4"/>
            </w:r>
          </w:p>
        </w:tc>
        <w:tc>
          <w:tcPr>
            <w:tcW w:w="584" w:type="pct"/>
            <w:shd w:val="clear" w:color="auto" w:fill="auto"/>
            <w:vAlign w:val="center"/>
          </w:tcPr>
          <w:p w14:paraId="0E9C18C2" w14:textId="77777777" w:rsidR="00681B69" w:rsidRPr="0076684B" w:rsidRDefault="00681B69" w:rsidP="00D619C1">
            <w:pPr>
              <w:suppressAutoHyphens/>
              <w:spacing w:before="60" w:after="60"/>
              <w:ind w:firstLine="0"/>
              <w:jc w:val="center"/>
              <w:rPr>
                <w:color w:val="000000"/>
                <w:szCs w:val="28"/>
                <w:lang w:eastAsia="vi-VN"/>
              </w:rPr>
            </w:pPr>
          </w:p>
        </w:tc>
      </w:tr>
      <w:tr w:rsidR="00D619C1" w:rsidRPr="0076684B" w14:paraId="7CE62DFD" w14:textId="77777777" w:rsidTr="00BF1A5C">
        <w:trPr>
          <w:jc w:val="center"/>
        </w:trPr>
        <w:tc>
          <w:tcPr>
            <w:tcW w:w="3314" w:type="pct"/>
            <w:shd w:val="clear" w:color="auto" w:fill="auto"/>
          </w:tcPr>
          <w:p w14:paraId="4CCB7554" w14:textId="77777777" w:rsidR="000D0C3F" w:rsidRPr="0076684B" w:rsidRDefault="000D0C3F" w:rsidP="00D619C1">
            <w:pPr>
              <w:spacing w:before="60" w:after="60"/>
              <w:ind w:firstLine="0"/>
              <w:jc w:val="left"/>
              <w:rPr>
                <w:color w:val="000000"/>
                <w:szCs w:val="28"/>
              </w:rPr>
            </w:pPr>
            <w:r w:rsidRPr="0076684B">
              <w:rPr>
                <w:color w:val="000000"/>
                <w:szCs w:val="28"/>
              </w:rPr>
              <w:t>Chuyên đề 11.3. Dầu mỏ và chế biến dầu mỏ</w:t>
            </w:r>
          </w:p>
        </w:tc>
        <w:tc>
          <w:tcPr>
            <w:tcW w:w="551" w:type="pct"/>
            <w:shd w:val="clear" w:color="auto" w:fill="auto"/>
            <w:vAlign w:val="center"/>
          </w:tcPr>
          <w:p w14:paraId="3460E6DE" w14:textId="77777777" w:rsidR="000D0C3F" w:rsidRPr="0076684B" w:rsidRDefault="000D0C3F" w:rsidP="00D619C1">
            <w:pPr>
              <w:suppressAutoHyphens/>
              <w:spacing w:before="60" w:after="60"/>
              <w:ind w:firstLine="0"/>
              <w:jc w:val="center"/>
              <w:rPr>
                <w:color w:val="000000"/>
                <w:szCs w:val="28"/>
                <w:lang w:val="vi-VN" w:eastAsia="vi-VN"/>
              </w:rPr>
            </w:pPr>
          </w:p>
        </w:tc>
        <w:tc>
          <w:tcPr>
            <w:tcW w:w="551" w:type="pct"/>
            <w:shd w:val="clear" w:color="auto" w:fill="auto"/>
            <w:vAlign w:val="center"/>
          </w:tcPr>
          <w:p w14:paraId="048593D7" w14:textId="77777777" w:rsidR="000D0C3F" w:rsidRPr="0076684B" w:rsidRDefault="004E5BAA" w:rsidP="00D619C1">
            <w:pPr>
              <w:suppressAutoHyphens/>
              <w:spacing w:before="60" w:after="60"/>
              <w:ind w:firstLine="0"/>
              <w:jc w:val="center"/>
              <w:rPr>
                <w:color w:val="000000"/>
                <w:szCs w:val="28"/>
                <w:lang w:eastAsia="vi-VN"/>
              </w:rPr>
            </w:pPr>
            <w:r w:rsidRPr="0076684B">
              <w:rPr>
                <w:color w:val="000000"/>
                <w:szCs w:val="28"/>
                <w:lang w:val="vi-VN" w:eastAsia="vi-VN"/>
              </w:rPr>
              <w:sym w:font="Symbol" w:char="F0B4"/>
            </w:r>
          </w:p>
        </w:tc>
        <w:tc>
          <w:tcPr>
            <w:tcW w:w="584" w:type="pct"/>
            <w:shd w:val="clear" w:color="auto" w:fill="auto"/>
            <w:vAlign w:val="center"/>
          </w:tcPr>
          <w:p w14:paraId="138553A2" w14:textId="77777777" w:rsidR="000D0C3F" w:rsidRPr="0076684B" w:rsidRDefault="000D0C3F" w:rsidP="00D619C1">
            <w:pPr>
              <w:suppressAutoHyphens/>
              <w:spacing w:before="60" w:after="60"/>
              <w:ind w:firstLine="0"/>
              <w:jc w:val="center"/>
              <w:rPr>
                <w:color w:val="000000"/>
                <w:szCs w:val="28"/>
                <w:lang w:val="vi-VN" w:eastAsia="vi-VN"/>
              </w:rPr>
            </w:pPr>
          </w:p>
        </w:tc>
      </w:tr>
    </w:tbl>
    <w:p w14:paraId="257F2F55" w14:textId="77777777" w:rsidR="00D619C1" w:rsidRPr="0076684B" w:rsidRDefault="00D619C1" w:rsidP="00BB326A">
      <w:pPr>
        <w:pStyle w:val="1lama0"/>
        <w:rPr>
          <w:color w:val="000000"/>
        </w:rPr>
      </w:pPr>
    </w:p>
    <w:p w14:paraId="1B47A36D" w14:textId="77777777" w:rsidR="00D619C1" w:rsidRPr="0076684B" w:rsidRDefault="00D619C1" w:rsidP="00BB326A">
      <w:pPr>
        <w:pStyle w:val="1lama0"/>
        <w:rPr>
          <w:color w:val="000000"/>
        </w:rPr>
      </w:pPr>
    </w:p>
    <w:p w14:paraId="26555461" w14:textId="77777777" w:rsidR="00D619C1" w:rsidRPr="0076684B" w:rsidRDefault="00D619C1" w:rsidP="00BB326A">
      <w:pPr>
        <w:pStyle w:val="1lama0"/>
        <w:rPr>
          <w:color w:val="000000"/>
        </w:rPr>
      </w:pPr>
    </w:p>
    <w:p w14:paraId="3292E787" w14:textId="77777777" w:rsidR="00D619C1" w:rsidRPr="0076684B" w:rsidRDefault="00D619C1" w:rsidP="00BB326A">
      <w:pPr>
        <w:pStyle w:val="1lama0"/>
        <w:rPr>
          <w:color w:val="000000"/>
        </w:rPr>
      </w:pPr>
    </w:p>
    <w:p w14:paraId="48C8FB29" w14:textId="77777777" w:rsidR="00402ED6" w:rsidRPr="0076684B" w:rsidRDefault="00402ED6" w:rsidP="00BB326A">
      <w:pPr>
        <w:pStyle w:val="1lama0"/>
        <w:rPr>
          <w:color w:val="000000"/>
        </w:rPr>
      </w:pPr>
      <w:r w:rsidRPr="0076684B">
        <w:rPr>
          <w:color w:val="000000"/>
        </w:rPr>
        <w:lastRenderedPageBreak/>
        <w:t>2. Nội dung cụ thể và yêu cầu cần đạt ở các lớp</w:t>
      </w:r>
      <w:bookmarkEnd w:id="28"/>
    </w:p>
    <w:p w14:paraId="61583AEB" w14:textId="77777777" w:rsidR="00402ED6" w:rsidRPr="0076684B" w:rsidRDefault="00402ED6" w:rsidP="00BB326A">
      <w:pPr>
        <w:pStyle w:val="7lop"/>
        <w:rPr>
          <w:b w:val="0"/>
          <w:i w:val="0"/>
          <w:color w:val="000000"/>
          <w:lang w:val="en-US"/>
        </w:rPr>
      </w:pPr>
      <w:bookmarkStart w:id="29" w:name="_Toc500602333"/>
      <w:bookmarkStart w:id="30" w:name="_Toc500602460"/>
      <w:bookmarkStart w:id="31" w:name="_Toc502921153"/>
      <w:bookmarkStart w:id="32" w:name="_Toc522027292"/>
      <w:r w:rsidRPr="0076684B">
        <w:rPr>
          <w:b w:val="0"/>
          <w:i w:val="0"/>
          <w:color w:val="000000"/>
        </w:rPr>
        <w:t>LỚP 10</w:t>
      </w:r>
      <w:bookmarkEnd w:id="29"/>
      <w:bookmarkEnd w:id="30"/>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10521"/>
        <w:tblGridChange w:id="33">
          <w:tblGrid>
            <w:gridCol w:w="3474"/>
            <w:gridCol w:w="10521"/>
          </w:tblGrid>
        </w:tblGridChange>
      </w:tblGrid>
      <w:tr w:rsidR="00402ED6" w:rsidRPr="0076684B" w14:paraId="670C23F5" w14:textId="77777777" w:rsidTr="001C03CE">
        <w:trPr>
          <w:tblHeader/>
        </w:trPr>
        <w:tc>
          <w:tcPr>
            <w:tcW w:w="1241" w:type="pct"/>
            <w:shd w:val="clear" w:color="auto" w:fill="auto"/>
            <w:vAlign w:val="center"/>
          </w:tcPr>
          <w:p w14:paraId="10D94036" w14:textId="77777777" w:rsidR="00402ED6" w:rsidRPr="0076684B" w:rsidRDefault="00402ED6" w:rsidP="001C03CE">
            <w:pPr>
              <w:widowControl w:val="0"/>
              <w:suppressAutoHyphens/>
              <w:spacing w:before="60" w:after="60"/>
              <w:ind w:firstLine="0"/>
              <w:jc w:val="center"/>
              <w:rPr>
                <w:b/>
                <w:color w:val="000000"/>
                <w:szCs w:val="28"/>
              </w:rPr>
            </w:pPr>
            <w:r w:rsidRPr="0076684B">
              <w:rPr>
                <w:b/>
                <w:color w:val="000000"/>
                <w:szCs w:val="28"/>
              </w:rPr>
              <w:t>Nội dung</w:t>
            </w:r>
          </w:p>
        </w:tc>
        <w:tc>
          <w:tcPr>
            <w:tcW w:w="3759" w:type="pct"/>
            <w:shd w:val="clear" w:color="auto" w:fill="auto"/>
          </w:tcPr>
          <w:p w14:paraId="79810E3D" w14:textId="77777777" w:rsidR="00402ED6" w:rsidRPr="0076684B" w:rsidRDefault="00402ED6" w:rsidP="00091FDC">
            <w:pPr>
              <w:widowControl w:val="0"/>
              <w:suppressAutoHyphens/>
              <w:spacing w:before="60" w:after="60"/>
              <w:ind w:firstLine="0"/>
              <w:jc w:val="center"/>
              <w:rPr>
                <w:b/>
                <w:color w:val="000000"/>
                <w:szCs w:val="28"/>
              </w:rPr>
            </w:pPr>
            <w:r w:rsidRPr="0076684B">
              <w:rPr>
                <w:b/>
                <w:color w:val="000000"/>
                <w:szCs w:val="28"/>
              </w:rPr>
              <w:t>Yêu cầu cần đạt</w:t>
            </w:r>
          </w:p>
        </w:tc>
      </w:tr>
      <w:tr w:rsidR="00402ED6" w:rsidRPr="0076684B" w14:paraId="5884DD25" w14:textId="77777777" w:rsidTr="001C03CE">
        <w:tc>
          <w:tcPr>
            <w:tcW w:w="1241" w:type="pct"/>
            <w:shd w:val="clear" w:color="auto" w:fill="auto"/>
          </w:tcPr>
          <w:p w14:paraId="57CC5A20" w14:textId="77777777" w:rsidR="00402ED6" w:rsidRPr="0076684B" w:rsidRDefault="00402ED6" w:rsidP="001C03CE">
            <w:pPr>
              <w:widowControl w:val="0"/>
              <w:suppressAutoHyphens/>
              <w:spacing w:before="60" w:after="60"/>
              <w:ind w:firstLine="0"/>
              <w:jc w:val="left"/>
              <w:rPr>
                <w:color w:val="000000"/>
                <w:szCs w:val="28"/>
              </w:rPr>
            </w:pPr>
            <w:r w:rsidRPr="0076684B">
              <w:rPr>
                <w:color w:val="000000"/>
                <w:szCs w:val="28"/>
              </w:rPr>
              <w:t xml:space="preserve">Nhập môn </w:t>
            </w:r>
            <w:r w:rsidR="000F6AE6" w:rsidRPr="0076684B">
              <w:rPr>
                <w:color w:val="000000"/>
                <w:szCs w:val="28"/>
              </w:rPr>
              <w:t>hoá</w:t>
            </w:r>
            <w:r w:rsidRPr="0076684B">
              <w:rPr>
                <w:color w:val="000000"/>
                <w:szCs w:val="28"/>
              </w:rPr>
              <w:t xml:space="preserve"> học</w:t>
            </w:r>
          </w:p>
        </w:tc>
        <w:tc>
          <w:tcPr>
            <w:tcW w:w="3759" w:type="pct"/>
            <w:shd w:val="clear" w:color="auto" w:fill="auto"/>
          </w:tcPr>
          <w:p w14:paraId="55AA5B96" w14:textId="77777777" w:rsidR="00402ED6" w:rsidRPr="0076684B" w:rsidRDefault="00402ED6" w:rsidP="00091FDC">
            <w:pPr>
              <w:widowControl w:val="0"/>
              <w:suppressAutoHyphens/>
              <w:spacing w:before="60" w:after="60"/>
              <w:ind w:firstLine="0"/>
              <w:rPr>
                <w:color w:val="000000"/>
                <w:szCs w:val="28"/>
              </w:rPr>
            </w:pPr>
            <w:r w:rsidRPr="0076684B">
              <w:rPr>
                <w:color w:val="000000"/>
                <w:szCs w:val="28"/>
              </w:rPr>
              <w:t xml:space="preserve">– Nêu được đối tượng nghiên cứu của </w:t>
            </w:r>
            <w:r w:rsidR="000F6AE6" w:rsidRPr="0076684B">
              <w:rPr>
                <w:color w:val="000000"/>
                <w:szCs w:val="28"/>
              </w:rPr>
              <w:t>hoá</w:t>
            </w:r>
            <w:r w:rsidRPr="0076684B">
              <w:rPr>
                <w:color w:val="000000"/>
                <w:szCs w:val="28"/>
              </w:rPr>
              <w:t xml:space="preserve"> học.</w:t>
            </w:r>
          </w:p>
          <w:p w14:paraId="03885ACB" w14:textId="77777777" w:rsidR="00402ED6" w:rsidRPr="0076684B" w:rsidRDefault="00402ED6" w:rsidP="00091FDC">
            <w:pPr>
              <w:widowControl w:val="0"/>
              <w:suppressAutoHyphens/>
              <w:spacing w:before="60" w:after="60"/>
              <w:ind w:firstLine="0"/>
              <w:rPr>
                <w:color w:val="000000"/>
                <w:szCs w:val="28"/>
              </w:rPr>
            </w:pPr>
            <w:r w:rsidRPr="0076684B">
              <w:rPr>
                <w:color w:val="000000"/>
                <w:szCs w:val="28"/>
              </w:rPr>
              <w:t xml:space="preserve">– Trình bày được phương pháp học tập và nghiên cứu </w:t>
            </w:r>
            <w:r w:rsidR="000F6AE6" w:rsidRPr="0076684B">
              <w:rPr>
                <w:color w:val="000000"/>
                <w:szCs w:val="28"/>
              </w:rPr>
              <w:t>hoá</w:t>
            </w:r>
            <w:r w:rsidRPr="0076684B">
              <w:rPr>
                <w:color w:val="000000"/>
                <w:szCs w:val="28"/>
              </w:rPr>
              <w:t xml:space="preserve"> học. </w:t>
            </w:r>
          </w:p>
          <w:p w14:paraId="210FD44C" w14:textId="77777777" w:rsidR="00402ED6" w:rsidRPr="0076684B" w:rsidRDefault="00402ED6" w:rsidP="00091FDC">
            <w:pPr>
              <w:widowControl w:val="0"/>
              <w:suppressAutoHyphens/>
              <w:spacing w:before="60" w:after="60"/>
              <w:ind w:firstLine="0"/>
              <w:rPr>
                <w:color w:val="000000"/>
                <w:szCs w:val="28"/>
              </w:rPr>
            </w:pPr>
            <w:r w:rsidRPr="0076684B">
              <w:rPr>
                <w:color w:val="000000"/>
                <w:szCs w:val="28"/>
              </w:rPr>
              <w:t xml:space="preserve">– Nêu được vai trò của </w:t>
            </w:r>
            <w:r w:rsidR="000F6AE6" w:rsidRPr="0076684B">
              <w:rPr>
                <w:color w:val="000000"/>
                <w:szCs w:val="28"/>
              </w:rPr>
              <w:t>hoá</w:t>
            </w:r>
            <w:r w:rsidR="00C5029A" w:rsidRPr="0076684B">
              <w:rPr>
                <w:color w:val="000000"/>
                <w:szCs w:val="28"/>
              </w:rPr>
              <w:t xml:space="preserve"> </w:t>
            </w:r>
            <w:r w:rsidRPr="0076684B">
              <w:rPr>
                <w:color w:val="000000"/>
                <w:szCs w:val="28"/>
              </w:rPr>
              <w:t>học đối với đời sống, sản xuất,...</w:t>
            </w:r>
          </w:p>
          <w:p w14:paraId="77502413" w14:textId="77777777" w:rsidR="001C03CE" w:rsidRPr="0076684B" w:rsidRDefault="001C03CE" w:rsidP="00091FDC">
            <w:pPr>
              <w:widowControl w:val="0"/>
              <w:suppressAutoHyphens/>
              <w:spacing w:before="60" w:after="60"/>
              <w:ind w:firstLine="0"/>
              <w:rPr>
                <w:b/>
                <w:color w:val="000000"/>
                <w:szCs w:val="28"/>
              </w:rPr>
            </w:pPr>
          </w:p>
        </w:tc>
      </w:tr>
      <w:tr w:rsidR="00402ED6" w:rsidRPr="0076684B" w14:paraId="26D44B1B" w14:textId="77777777" w:rsidTr="001C03CE">
        <w:tc>
          <w:tcPr>
            <w:tcW w:w="5000" w:type="pct"/>
            <w:gridSpan w:val="2"/>
            <w:shd w:val="clear" w:color="auto" w:fill="auto"/>
          </w:tcPr>
          <w:p w14:paraId="7C24B22C" w14:textId="77777777" w:rsidR="00402ED6" w:rsidRPr="0076684B" w:rsidRDefault="00402ED6" w:rsidP="001C03CE">
            <w:pPr>
              <w:widowControl w:val="0"/>
              <w:suppressAutoHyphens/>
              <w:spacing w:before="60" w:after="60"/>
              <w:ind w:firstLine="0"/>
              <w:jc w:val="left"/>
              <w:rPr>
                <w:color w:val="000000"/>
                <w:szCs w:val="28"/>
              </w:rPr>
            </w:pPr>
            <w:r w:rsidRPr="0076684B">
              <w:rPr>
                <w:color w:val="000000"/>
                <w:szCs w:val="28"/>
              </w:rPr>
              <w:t>CẤU TẠO NGUYÊN TỬ</w:t>
            </w:r>
          </w:p>
        </w:tc>
      </w:tr>
      <w:tr w:rsidR="00402ED6" w:rsidRPr="0076684B" w14:paraId="339C6534" w14:textId="77777777" w:rsidTr="001C03CE">
        <w:tc>
          <w:tcPr>
            <w:tcW w:w="1241" w:type="pct"/>
            <w:shd w:val="clear" w:color="auto" w:fill="auto"/>
          </w:tcPr>
          <w:p w14:paraId="39520DDF" w14:textId="77777777" w:rsidR="00402ED6" w:rsidRPr="0076684B" w:rsidRDefault="004545FC" w:rsidP="001C03CE">
            <w:pPr>
              <w:widowControl w:val="0"/>
              <w:suppressAutoHyphens/>
              <w:spacing w:before="60" w:after="60"/>
              <w:ind w:firstLine="0"/>
              <w:jc w:val="left"/>
              <w:rPr>
                <w:color w:val="000000"/>
                <w:szCs w:val="28"/>
              </w:rPr>
            </w:pPr>
            <w:r w:rsidRPr="0076684B">
              <w:rPr>
                <w:color w:val="000000"/>
                <w:szCs w:val="28"/>
              </w:rPr>
              <w:t xml:space="preserve">Các thành phần của </w:t>
            </w:r>
            <w:r w:rsidR="00402ED6" w:rsidRPr="0076684B">
              <w:rPr>
                <w:color w:val="000000"/>
                <w:szCs w:val="28"/>
              </w:rPr>
              <w:t>nguyên tử</w:t>
            </w:r>
          </w:p>
        </w:tc>
        <w:tc>
          <w:tcPr>
            <w:tcW w:w="3759" w:type="pct"/>
            <w:shd w:val="clear" w:color="auto" w:fill="auto"/>
          </w:tcPr>
          <w:p w14:paraId="1BEAED4B" w14:textId="77777777" w:rsidR="00467CAC" w:rsidRPr="0076684B" w:rsidRDefault="00467CAC" w:rsidP="00091FDC">
            <w:pPr>
              <w:pStyle w:val="NoiDungBang"/>
              <w:spacing w:before="60" w:after="60" w:line="276" w:lineRule="auto"/>
              <w:rPr>
                <w:color w:val="000000"/>
                <w:sz w:val="28"/>
                <w:szCs w:val="28"/>
                <w:lang w:val="en-US" w:eastAsia="en-US"/>
              </w:rPr>
            </w:pPr>
            <w:r w:rsidRPr="0076684B">
              <w:rPr>
                <w:color w:val="000000"/>
                <w:sz w:val="28"/>
                <w:szCs w:val="28"/>
                <w:lang w:val="en-US" w:eastAsia="en-US"/>
              </w:rPr>
              <w:t>–</w:t>
            </w:r>
            <w:r w:rsidR="005E1225" w:rsidRPr="0076684B">
              <w:rPr>
                <w:color w:val="000000"/>
                <w:sz w:val="28"/>
                <w:szCs w:val="28"/>
                <w:lang w:val="en-US" w:eastAsia="en-US"/>
              </w:rPr>
              <w:t xml:space="preserve"> </w:t>
            </w:r>
            <w:r w:rsidRPr="0076684B">
              <w:rPr>
                <w:color w:val="000000"/>
                <w:sz w:val="28"/>
                <w:szCs w:val="28"/>
                <w:lang w:val="en-US" w:eastAsia="en-US"/>
              </w:rPr>
              <w:t>Trình bày được thành phần của nguyên tử (</w:t>
            </w:r>
            <w:r w:rsidR="00EB5B02" w:rsidRPr="0076684B">
              <w:rPr>
                <w:color w:val="000000"/>
                <w:sz w:val="28"/>
                <w:szCs w:val="28"/>
                <w:lang w:val="en-US" w:eastAsia="en-US"/>
              </w:rPr>
              <w:t>n</w:t>
            </w:r>
            <w:r w:rsidRPr="0076684B">
              <w:rPr>
                <w:color w:val="000000"/>
                <w:sz w:val="28"/>
                <w:szCs w:val="28"/>
                <w:lang w:val="en-US" w:eastAsia="en-US"/>
              </w:rPr>
              <w:t xml:space="preserve">guyên tử vô cùng nhỏ; </w:t>
            </w:r>
            <w:r w:rsidR="00EB5B02" w:rsidRPr="0076684B">
              <w:rPr>
                <w:color w:val="000000"/>
                <w:sz w:val="28"/>
                <w:szCs w:val="28"/>
                <w:lang w:val="en-US" w:eastAsia="en-US"/>
              </w:rPr>
              <w:t>n</w:t>
            </w:r>
            <w:r w:rsidRPr="0076684B">
              <w:rPr>
                <w:color w:val="000000"/>
                <w:sz w:val="28"/>
                <w:szCs w:val="28"/>
                <w:lang w:val="en-US" w:eastAsia="en-US"/>
              </w:rPr>
              <w:t xml:space="preserve">guyên tử gồm 2 phần: hạt nhân và lớp vỏ nguyên tử; </w:t>
            </w:r>
            <w:r w:rsidR="00EB5B02" w:rsidRPr="0076684B">
              <w:rPr>
                <w:color w:val="000000"/>
                <w:sz w:val="28"/>
                <w:szCs w:val="28"/>
                <w:lang w:val="en-US" w:eastAsia="en-US"/>
              </w:rPr>
              <w:t>h</w:t>
            </w:r>
            <w:r w:rsidRPr="0076684B">
              <w:rPr>
                <w:color w:val="000000"/>
                <w:sz w:val="28"/>
                <w:szCs w:val="28"/>
                <w:lang w:val="en-US" w:eastAsia="en-US"/>
              </w:rPr>
              <w:t xml:space="preserve">ạt nhân tạo nên bởi các hạt proton (p), neutron (n); </w:t>
            </w:r>
            <w:r w:rsidR="00C306C7" w:rsidRPr="0076684B">
              <w:rPr>
                <w:color w:val="000000"/>
                <w:sz w:val="28"/>
                <w:szCs w:val="28"/>
                <w:lang w:val="en-US" w:eastAsia="en-US"/>
              </w:rPr>
              <w:t>L</w:t>
            </w:r>
            <w:r w:rsidRPr="0076684B">
              <w:rPr>
                <w:color w:val="000000"/>
                <w:sz w:val="28"/>
                <w:szCs w:val="28"/>
                <w:lang w:val="en-US" w:eastAsia="en-US"/>
              </w:rPr>
              <w:t xml:space="preserve">ớp vỏ tạo nên bởi các electron (e); </w:t>
            </w:r>
            <w:r w:rsidR="00EB5B02" w:rsidRPr="0076684B">
              <w:rPr>
                <w:color w:val="000000"/>
                <w:sz w:val="28"/>
                <w:szCs w:val="28"/>
                <w:lang w:val="en-US" w:eastAsia="en-US"/>
              </w:rPr>
              <w:t>đ</w:t>
            </w:r>
            <w:r w:rsidRPr="0076684B">
              <w:rPr>
                <w:color w:val="000000"/>
                <w:sz w:val="28"/>
                <w:szCs w:val="28"/>
                <w:lang w:val="en-US" w:eastAsia="en-US"/>
              </w:rPr>
              <w:t>iện tích, khối lượng mỗi loại hạt).</w:t>
            </w:r>
          </w:p>
          <w:p w14:paraId="1E9E2273" w14:textId="77777777" w:rsidR="00402ED6" w:rsidRPr="0076684B" w:rsidRDefault="00467CAC" w:rsidP="00091FDC">
            <w:pPr>
              <w:widowControl w:val="0"/>
              <w:suppressAutoHyphens/>
              <w:spacing w:before="60" w:after="60"/>
              <w:ind w:firstLine="0"/>
              <w:rPr>
                <w:color w:val="000000"/>
                <w:szCs w:val="28"/>
              </w:rPr>
            </w:pPr>
            <w:r w:rsidRPr="0076684B">
              <w:rPr>
                <w:color w:val="000000"/>
                <w:szCs w:val="28"/>
              </w:rPr>
              <w:t>– So sánh được khối lượng của electron với proton và neutron, kích thước của hạt nhân với kích thước nguyên tử.</w:t>
            </w:r>
          </w:p>
        </w:tc>
      </w:tr>
      <w:tr w:rsidR="00402ED6" w:rsidRPr="0076684B" w14:paraId="3304FE49" w14:textId="77777777" w:rsidTr="001C03CE">
        <w:tc>
          <w:tcPr>
            <w:tcW w:w="1241" w:type="pct"/>
            <w:shd w:val="clear" w:color="auto" w:fill="auto"/>
          </w:tcPr>
          <w:p w14:paraId="11E3440D" w14:textId="77777777" w:rsidR="00402ED6" w:rsidRPr="0076684B" w:rsidRDefault="00402ED6" w:rsidP="001C03CE">
            <w:pPr>
              <w:widowControl w:val="0"/>
              <w:suppressAutoHyphens/>
              <w:spacing w:before="60" w:after="60"/>
              <w:ind w:firstLine="0"/>
              <w:jc w:val="left"/>
              <w:rPr>
                <w:color w:val="000000"/>
                <w:szCs w:val="28"/>
              </w:rPr>
            </w:pPr>
            <w:r w:rsidRPr="0076684B">
              <w:rPr>
                <w:color w:val="000000"/>
                <w:szCs w:val="28"/>
              </w:rPr>
              <w:t xml:space="preserve">Nguyên tố </w:t>
            </w:r>
            <w:r w:rsidR="000F6AE6" w:rsidRPr="0076684B">
              <w:rPr>
                <w:color w:val="000000"/>
                <w:szCs w:val="28"/>
              </w:rPr>
              <w:t>hoá</w:t>
            </w:r>
            <w:r w:rsidRPr="0076684B">
              <w:rPr>
                <w:color w:val="000000"/>
                <w:szCs w:val="28"/>
              </w:rPr>
              <w:t xml:space="preserve"> học</w:t>
            </w:r>
          </w:p>
        </w:tc>
        <w:tc>
          <w:tcPr>
            <w:tcW w:w="3759" w:type="pct"/>
            <w:shd w:val="clear" w:color="auto" w:fill="auto"/>
          </w:tcPr>
          <w:p w14:paraId="56B65720" w14:textId="77777777" w:rsidR="00402ED6" w:rsidRPr="0076684B" w:rsidRDefault="00402ED6" w:rsidP="00091FDC">
            <w:pPr>
              <w:widowControl w:val="0"/>
              <w:suppressAutoHyphens/>
              <w:spacing w:before="60" w:after="60"/>
              <w:ind w:firstLine="0"/>
              <w:rPr>
                <w:color w:val="000000"/>
                <w:szCs w:val="28"/>
              </w:rPr>
            </w:pPr>
            <w:r w:rsidRPr="0076684B">
              <w:rPr>
                <w:color w:val="000000"/>
                <w:szCs w:val="28"/>
              </w:rPr>
              <w:t xml:space="preserve">– </w:t>
            </w:r>
            <w:r w:rsidR="00453852" w:rsidRPr="0076684B">
              <w:rPr>
                <w:color w:val="000000"/>
                <w:szCs w:val="28"/>
              </w:rPr>
              <w:t>Trình bày</w:t>
            </w:r>
            <w:r w:rsidRPr="0076684B">
              <w:rPr>
                <w:color w:val="000000"/>
                <w:szCs w:val="28"/>
              </w:rPr>
              <w:t xml:space="preserve"> được khái niệm về nguyên tố </w:t>
            </w:r>
            <w:r w:rsidR="000F6AE6" w:rsidRPr="0076684B">
              <w:rPr>
                <w:color w:val="000000"/>
                <w:szCs w:val="28"/>
              </w:rPr>
              <w:t>hoá</w:t>
            </w:r>
            <w:r w:rsidRPr="0076684B">
              <w:rPr>
                <w:color w:val="000000"/>
                <w:szCs w:val="28"/>
              </w:rPr>
              <w:t xml:space="preserve"> học</w:t>
            </w:r>
            <w:r w:rsidR="00467CAC" w:rsidRPr="0076684B">
              <w:rPr>
                <w:color w:val="000000"/>
                <w:szCs w:val="28"/>
              </w:rPr>
              <w:t>, số hiệu nguyên tử và kí hiệu nguyên tử.</w:t>
            </w:r>
          </w:p>
          <w:p w14:paraId="2C394D81" w14:textId="77777777" w:rsidR="00402ED6" w:rsidRPr="0076684B" w:rsidRDefault="00402ED6" w:rsidP="00091FDC">
            <w:pPr>
              <w:widowControl w:val="0"/>
              <w:suppressAutoHyphens/>
              <w:spacing w:before="60" w:after="60"/>
              <w:ind w:firstLine="0"/>
              <w:rPr>
                <w:color w:val="000000"/>
                <w:szCs w:val="28"/>
              </w:rPr>
            </w:pPr>
            <w:r w:rsidRPr="0076684B">
              <w:rPr>
                <w:color w:val="000000"/>
                <w:szCs w:val="28"/>
              </w:rPr>
              <w:t>– Phát biểu được khái niệm đồng vị, nguyên tử khối.</w:t>
            </w:r>
          </w:p>
          <w:p w14:paraId="2D5F1067" w14:textId="77777777" w:rsidR="00402ED6" w:rsidRPr="0076684B" w:rsidRDefault="00402ED6" w:rsidP="00091FDC">
            <w:pPr>
              <w:widowControl w:val="0"/>
              <w:suppressAutoHyphens/>
              <w:spacing w:before="60" w:after="60"/>
              <w:ind w:firstLine="0"/>
              <w:rPr>
                <w:color w:val="000000"/>
                <w:szCs w:val="28"/>
              </w:rPr>
            </w:pPr>
            <w:r w:rsidRPr="0076684B">
              <w:rPr>
                <w:color w:val="000000"/>
                <w:szCs w:val="28"/>
              </w:rPr>
              <w:t xml:space="preserve">– Tính được nguyên tử khối trung bình (theo amu) dựa </w:t>
            </w:r>
            <w:r w:rsidR="00453852" w:rsidRPr="0076684B">
              <w:rPr>
                <w:color w:val="000000"/>
                <w:szCs w:val="28"/>
              </w:rPr>
              <w:t>vào khối lượng</w:t>
            </w:r>
            <w:r w:rsidR="002E26BA" w:rsidRPr="0076684B">
              <w:rPr>
                <w:color w:val="000000"/>
                <w:szCs w:val="28"/>
              </w:rPr>
              <w:t xml:space="preserve"> nguyên tử</w:t>
            </w:r>
            <w:r w:rsidR="00A425CD" w:rsidRPr="0076684B">
              <w:rPr>
                <w:color w:val="000000"/>
                <w:szCs w:val="28"/>
              </w:rPr>
              <w:t xml:space="preserve"> và phần trăm</w:t>
            </w:r>
            <w:r w:rsidR="00453852" w:rsidRPr="0076684B">
              <w:rPr>
                <w:color w:val="000000"/>
                <w:szCs w:val="28"/>
              </w:rPr>
              <w:t xml:space="preserve"> </w:t>
            </w:r>
            <w:r w:rsidR="002E26BA" w:rsidRPr="0076684B">
              <w:rPr>
                <w:color w:val="000000"/>
                <w:szCs w:val="28"/>
              </w:rPr>
              <w:t xml:space="preserve">số nguyên tử </w:t>
            </w:r>
            <w:r w:rsidR="00453852" w:rsidRPr="0076684B">
              <w:rPr>
                <w:color w:val="000000"/>
                <w:szCs w:val="28"/>
              </w:rPr>
              <w:t xml:space="preserve">của các đồng vị </w:t>
            </w:r>
            <w:r w:rsidRPr="0076684B">
              <w:rPr>
                <w:color w:val="000000"/>
                <w:szCs w:val="28"/>
              </w:rPr>
              <w:t xml:space="preserve">theo </w:t>
            </w:r>
            <w:r w:rsidR="00453852" w:rsidRPr="0076684B">
              <w:rPr>
                <w:color w:val="000000"/>
                <w:szCs w:val="28"/>
              </w:rPr>
              <w:t>phổ khối lượng</w:t>
            </w:r>
            <w:r w:rsidR="00A425CD" w:rsidRPr="0076684B">
              <w:rPr>
                <w:color w:val="000000"/>
                <w:szCs w:val="28"/>
              </w:rPr>
              <w:t xml:space="preserve"> được</w:t>
            </w:r>
            <w:r w:rsidR="00453852" w:rsidRPr="0076684B">
              <w:rPr>
                <w:color w:val="000000"/>
                <w:szCs w:val="28"/>
              </w:rPr>
              <w:t xml:space="preserve"> cung cấp. </w:t>
            </w:r>
          </w:p>
        </w:tc>
      </w:tr>
      <w:tr w:rsidR="00402ED6" w:rsidRPr="0076684B" w14:paraId="41213152" w14:textId="77777777" w:rsidTr="001C03CE">
        <w:tc>
          <w:tcPr>
            <w:tcW w:w="1241" w:type="pct"/>
            <w:shd w:val="clear" w:color="auto" w:fill="auto"/>
          </w:tcPr>
          <w:p w14:paraId="619BF934" w14:textId="77777777" w:rsidR="00402ED6" w:rsidRPr="0076684B" w:rsidRDefault="00402ED6" w:rsidP="001C03CE">
            <w:pPr>
              <w:widowControl w:val="0"/>
              <w:suppressAutoHyphens/>
              <w:spacing w:before="60" w:after="60"/>
              <w:ind w:firstLine="0"/>
              <w:jc w:val="left"/>
              <w:rPr>
                <w:color w:val="000000"/>
                <w:szCs w:val="28"/>
              </w:rPr>
            </w:pPr>
            <w:r w:rsidRPr="0076684B">
              <w:rPr>
                <w:color w:val="000000"/>
                <w:szCs w:val="28"/>
              </w:rPr>
              <w:t>Cấu trúc lớp vỏ electron nguyên tử</w:t>
            </w:r>
          </w:p>
        </w:tc>
        <w:tc>
          <w:tcPr>
            <w:tcW w:w="3759" w:type="pct"/>
            <w:shd w:val="clear" w:color="auto" w:fill="auto"/>
          </w:tcPr>
          <w:p w14:paraId="37B4330E" w14:textId="77777777" w:rsidR="00887F8D" w:rsidRPr="0076684B" w:rsidRDefault="00453852" w:rsidP="00091FDC">
            <w:pPr>
              <w:spacing w:before="60" w:after="60"/>
              <w:ind w:firstLine="0"/>
              <w:rPr>
                <w:color w:val="000000"/>
                <w:szCs w:val="22"/>
              </w:rPr>
            </w:pPr>
            <w:r w:rsidRPr="0076684B">
              <w:rPr>
                <w:color w:val="000000"/>
                <w:szCs w:val="22"/>
              </w:rPr>
              <w:t>– Trình bày và so sánh được mô hình của Rutherford</w:t>
            </w:r>
            <w:r w:rsidR="0030573D" w:rsidRPr="0076684B">
              <w:rPr>
                <w:color w:val="000000"/>
                <w:szCs w:val="22"/>
              </w:rPr>
              <w:t xml:space="preserve"> </w:t>
            </w:r>
            <w:r w:rsidRPr="0076684B">
              <w:rPr>
                <w:color w:val="000000"/>
                <w:szCs w:val="22"/>
              </w:rPr>
              <w:t>–</w:t>
            </w:r>
            <w:r w:rsidR="0030573D" w:rsidRPr="0076684B">
              <w:rPr>
                <w:color w:val="000000"/>
                <w:szCs w:val="22"/>
              </w:rPr>
              <w:t xml:space="preserve"> </w:t>
            </w:r>
            <w:r w:rsidRPr="0076684B">
              <w:rPr>
                <w:color w:val="000000"/>
                <w:szCs w:val="22"/>
              </w:rPr>
              <w:t>Bohr với</w:t>
            </w:r>
            <w:r w:rsidRPr="0076684B">
              <w:rPr>
                <w:b/>
                <w:color w:val="000000"/>
                <w:szCs w:val="22"/>
              </w:rPr>
              <w:t xml:space="preserve"> </w:t>
            </w:r>
            <w:r w:rsidRPr="0076684B">
              <w:rPr>
                <w:color w:val="000000"/>
                <w:szCs w:val="22"/>
              </w:rPr>
              <w:t xml:space="preserve">mô hình hiện đại mô tả </w:t>
            </w:r>
            <w:r w:rsidR="008872BE" w:rsidRPr="0076684B">
              <w:rPr>
                <w:color w:val="000000"/>
                <w:szCs w:val="22"/>
              </w:rPr>
              <w:t xml:space="preserve">sự </w:t>
            </w:r>
            <w:r w:rsidRPr="0076684B">
              <w:rPr>
                <w:color w:val="000000"/>
                <w:szCs w:val="22"/>
              </w:rPr>
              <w:t>chuyển động của electron trong nguyên tử.</w:t>
            </w:r>
          </w:p>
          <w:p w14:paraId="171780E5" w14:textId="77777777" w:rsidR="00402ED6" w:rsidRPr="0076684B" w:rsidRDefault="00402ED6" w:rsidP="00091FDC">
            <w:pPr>
              <w:spacing w:before="60" w:after="60"/>
              <w:ind w:firstLine="0"/>
              <w:rPr>
                <w:bCs/>
                <w:color w:val="000000"/>
                <w:szCs w:val="28"/>
              </w:rPr>
            </w:pPr>
            <w:r w:rsidRPr="0076684B">
              <w:rPr>
                <w:bCs/>
                <w:color w:val="000000"/>
                <w:szCs w:val="28"/>
              </w:rPr>
              <w:t xml:space="preserve">– Nêu được khái niệm về orbital nguyên tử (AO), </w:t>
            </w:r>
            <w:r w:rsidR="008872BE" w:rsidRPr="0076684B">
              <w:rPr>
                <w:bCs/>
                <w:color w:val="000000"/>
                <w:szCs w:val="28"/>
              </w:rPr>
              <w:t xml:space="preserve">mô tả được </w:t>
            </w:r>
            <w:r w:rsidRPr="0076684B">
              <w:rPr>
                <w:bCs/>
                <w:color w:val="000000"/>
                <w:szCs w:val="28"/>
              </w:rPr>
              <w:t xml:space="preserve">hình dạng </w:t>
            </w:r>
            <w:r w:rsidR="00080754" w:rsidRPr="0076684B">
              <w:rPr>
                <w:bCs/>
                <w:color w:val="000000"/>
                <w:szCs w:val="28"/>
              </w:rPr>
              <w:t xml:space="preserve">của </w:t>
            </w:r>
            <w:r w:rsidR="00FF3463" w:rsidRPr="0076684B">
              <w:rPr>
                <w:bCs/>
                <w:color w:val="000000"/>
                <w:szCs w:val="28"/>
              </w:rPr>
              <w:t>AO (s, p),</w:t>
            </w:r>
            <w:r w:rsidR="00FF3463" w:rsidRPr="0076684B">
              <w:rPr>
                <w:color w:val="000000"/>
              </w:rPr>
              <w:t xml:space="preserve"> </w:t>
            </w:r>
            <w:r w:rsidR="003B7ED3" w:rsidRPr="0076684B">
              <w:rPr>
                <w:bCs/>
                <w:color w:val="000000"/>
                <w:szCs w:val="28"/>
              </w:rPr>
              <w:t>số lượng electron</w:t>
            </w:r>
            <w:r w:rsidR="00FF3463" w:rsidRPr="0076684B">
              <w:rPr>
                <w:bCs/>
                <w:color w:val="000000"/>
                <w:szCs w:val="28"/>
              </w:rPr>
              <w:t xml:space="preserve"> trong 1 AO.</w:t>
            </w:r>
          </w:p>
          <w:p w14:paraId="7BB89EBD" w14:textId="77777777" w:rsidR="00402ED6" w:rsidRPr="0076684B" w:rsidRDefault="00635089" w:rsidP="00091FDC">
            <w:pPr>
              <w:widowControl w:val="0"/>
              <w:suppressAutoHyphens/>
              <w:spacing w:before="60" w:after="60"/>
              <w:ind w:firstLine="0"/>
              <w:rPr>
                <w:bCs/>
                <w:color w:val="000000"/>
                <w:szCs w:val="28"/>
              </w:rPr>
            </w:pPr>
            <w:r w:rsidRPr="0076684B">
              <w:rPr>
                <w:bCs/>
                <w:color w:val="000000"/>
                <w:szCs w:val="28"/>
              </w:rPr>
              <w:t xml:space="preserve">– Trình bày được khái niệm lớp, phân lớp electron và mối quan hệ về số lượng phân lớp </w:t>
            </w:r>
            <w:r w:rsidRPr="0076684B">
              <w:rPr>
                <w:bCs/>
                <w:color w:val="000000"/>
                <w:szCs w:val="28"/>
              </w:rPr>
              <w:lastRenderedPageBreak/>
              <w:t xml:space="preserve">trong một lớp. Liên hệ được về số lượng AO trong một phân lớp, </w:t>
            </w:r>
            <w:r w:rsidR="00080754" w:rsidRPr="0076684B">
              <w:rPr>
                <w:bCs/>
                <w:color w:val="000000"/>
                <w:szCs w:val="28"/>
              </w:rPr>
              <w:t xml:space="preserve">trong một </w:t>
            </w:r>
            <w:r w:rsidRPr="0076684B">
              <w:rPr>
                <w:bCs/>
                <w:color w:val="000000"/>
                <w:szCs w:val="28"/>
              </w:rPr>
              <w:t>lớp.</w:t>
            </w:r>
          </w:p>
          <w:p w14:paraId="74AEB8C9" w14:textId="77777777" w:rsidR="00BC741B" w:rsidRPr="0076684B" w:rsidRDefault="00F601D3" w:rsidP="00091FDC">
            <w:pPr>
              <w:widowControl w:val="0"/>
              <w:suppressAutoHyphens/>
              <w:spacing w:before="60" w:after="60"/>
              <w:ind w:firstLine="0"/>
              <w:rPr>
                <w:bCs/>
                <w:color w:val="000000"/>
                <w:szCs w:val="28"/>
              </w:rPr>
            </w:pPr>
            <w:r w:rsidRPr="0076684B">
              <w:rPr>
                <w:bCs/>
                <w:color w:val="000000"/>
                <w:szCs w:val="28"/>
              </w:rPr>
              <w:t xml:space="preserve">– </w:t>
            </w:r>
            <w:r w:rsidR="00BC741B" w:rsidRPr="0076684B">
              <w:rPr>
                <w:color w:val="000000"/>
              </w:rPr>
              <w:t>Viết được cấu hình electron nguyên tử theo lớp, phân lớp electron và theo ô orbital khi biết số hiệu nguyên tử Z của 20 nguyên tố đầu tiên trong bảng tuần hoàn.</w:t>
            </w:r>
            <w:r w:rsidR="005E1225" w:rsidRPr="0076684B">
              <w:rPr>
                <w:color w:val="000000"/>
              </w:rPr>
              <w:t xml:space="preserve"> </w:t>
            </w:r>
          </w:p>
          <w:p w14:paraId="6DF3E83C" w14:textId="77777777" w:rsidR="001C03CE" w:rsidRPr="0076684B" w:rsidRDefault="00F601D3" w:rsidP="00202643">
            <w:pPr>
              <w:spacing w:before="60" w:after="60"/>
              <w:ind w:firstLine="0"/>
              <w:rPr>
                <w:color w:val="000000"/>
              </w:rPr>
            </w:pPr>
            <w:r w:rsidRPr="0076684B">
              <w:rPr>
                <w:bCs/>
                <w:color w:val="000000"/>
                <w:szCs w:val="28"/>
              </w:rPr>
              <w:t>–</w:t>
            </w:r>
            <w:r w:rsidR="00453852" w:rsidRPr="0076684B">
              <w:rPr>
                <w:color w:val="000000"/>
              </w:rPr>
              <w:t xml:space="preserve"> Dựa vào </w:t>
            </w:r>
            <w:r w:rsidR="00080754" w:rsidRPr="0076684B">
              <w:rPr>
                <w:color w:val="000000"/>
              </w:rPr>
              <w:t xml:space="preserve">đặc điểm </w:t>
            </w:r>
            <w:r w:rsidR="00453852" w:rsidRPr="0076684B">
              <w:rPr>
                <w:color w:val="000000"/>
              </w:rPr>
              <w:t xml:space="preserve">cấu hình electron lớp ngoài cùng của nguyên tử </w:t>
            </w:r>
            <w:r w:rsidR="004B7157" w:rsidRPr="0076684B">
              <w:rPr>
                <w:color w:val="000000"/>
              </w:rPr>
              <w:t xml:space="preserve">dự đoán </w:t>
            </w:r>
            <w:r w:rsidR="00174DAD" w:rsidRPr="0076684B">
              <w:rPr>
                <w:color w:val="000000"/>
              </w:rPr>
              <w:t>được</w:t>
            </w:r>
            <w:r w:rsidR="00453852" w:rsidRPr="0076684B">
              <w:rPr>
                <w:color w:val="000000"/>
              </w:rPr>
              <w:t xml:space="preserve"> tính chất </w:t>
            </w:r>
            <w:r w:rsidR="000F6AE6" w:rsidRPr="0076684B">
              <w:rPr>
                <w:color w:val="000000"/>
              </w:rPr>
              <w:t>hoá</w:t>
            </w:r>
            <w:r w:rsidR="00453852" w:rsidRPr="0076684B">
              <w:rPr>
                <w:color w:val="000000"/>
              </w:rPr>
              <w:t xml:space="preserve"> học cơ bản</w:t>
            </w:r>
            <w:r w:rsidR="006E1EE6" w:rsidRPr="0076684B">
              <w:rPr>
                <w:color w:val="000000"/>
              </w:rPr>
              <w:t xml:space="preserve"> (kim loại hay phi kim)</w:t>
            </w:r>
            <w:r w:rsidR="00453852" w:rsidRPr="0076684B">
              <w:rPr>
                <w:color w:val="000000"/>
              </w:rPr>
              <w:t xml:space="preserve"> của nguyên tố tương ứng. </w:t>
            </w:r>
          </w:p>
        </w:tc>
      </w:tr>
      <w:tr w:rsidR="00F412D5" w:rsidRPr="0076684B" w14:paraId="5FBB38EB" w14:textId="77777777" w:rsidTr="001C03CE">
        <w:tc>
          <w:tcPr>
            <w:tcW w:w="5000" w:type="pct"/>
            <w:gridSpan w:val="2"/>
            <w:shd w:val="clear" w:color="auto" w:fill="auto"/>
          </w:tcPr>
          <w:p w14:paraId="316DE371" w14:textId="77777777" w:rsidR="00F412D5" w:rsidRPr="0076684B" w:rsidRDefault="00F412D5" w:rsidP="001C03CE">
            <w:pPr>
              <w:spacing w:before="60" w:after="60"/>
              <w:ind w:firstLine="0"/>
              <w:jc w:val="left"/>
              <w:rPr>
                <w:color w:val="000000"/>
                <w:szCs w:val="22"/>
              </w:rPr>
            </w:pPr>
            <w:r w:rsidRPr="0076684B">
              <w:rPr>
                <w:color w:val="000000"/>
                <w:szCs w:val="22"/>
              </w:rPr>
              <w:lastRenderedPageBreak/>
              <w:t xml:space="preserve">BẢNG TUẦN HOÀN CÁC NGUYÊN TỐ </w:t>
            </w:r>
            <w:r w:rsidR="000F6AE6" w:rsidRPr="0076684B">
              <w:rPr>
                <w:color w:val="000000"/>
                <w:szCs w:val="22"/>
              </w:rPr>
              <w:t>HOÁ</w:t>
            </w:r>
            <w:r w:rsidRPr="0076684B">
              <w:rPr>
                <w:color w:val="000000"/>
                <w:szCs w:val="22"/>
              </w:rPr>
              <w:t xml:space="preserve"> HỌC</w:t>
            </w:r>
          </w:p>
        </w:tc>
      </w:tr>
      <w:tr w:rsidR="00F412D5" w:rsidRPr="0076684B" w14:paraId="53EFB725" w14:textId="77777777" w:rsidTr="001C03CE">
        <w:tc>
          <w:tcPr>
            <w:tcW w:w="1241" w:type="pct"/>
            <w:shd w:val="clear" w:color="auto" w:fill="auto"/>
          </w:tcPr>
          <w:p w14:paraId="2C838B87" w14:textId="77777777" w:rsidR="00F412D5" w:rsidRPr="0076684B" w:rsidRDefault="004545FC" w:rsidP="001C03CE">
            <w:pPr>
              <w:widowControl w:val="0"/>
              <w:suppressAutoHyphens/>
              <w:spacing w:before="60" w:after="60"/>
              <w:ind w:firstLine="0"/>
              <w:jc w:val="left"/>
              <w:rPr>
                <w:color w:val="000000"/>
                <w:szCs w:val="28"/>
              </w:rPr>
            </w:pPr>
            <w:r w:rsidRPr="0076684B">
              <w:rPr>
                <w:color w:val="000000"/>
                <w:szCs w:val="28"/>
              </w:rPr>
              <w:t xml:space="preserve">Cấu tạo của bảng </w:t>
            </w:r>
            <w:r w:rsidR="00F412D5" w:rsidRPr="0076684B">
              <w:rPr>
                <w:color w:val="000000"/>
                <w:szCs w:val="28"/>
              </w:rPr>
              <w:t xml:space="preserve">tuần hoàn các nguyên tố </w:t>
            </w:r>
            <w:r w:rsidR="000F6AE6" w:rsidRPr="0076684B">
              <w:rPr>
                <w:color w:val="000000"/>
                <w:szCs w:val="28"/>
              </w:rPr>
              <w:t>hoá</w:t>
            </w:r>
            <w:r w:rsidR="00F412D5" w:rsidRPr="0076684B">
              <w:rPr>
                <w:color w:val="000000"/>
                <w:szCs w:val="28"/>
              </w:rPr>
              <w:t xml:space="preserve"> học</w:t>
            </w:r>
          </w:p>
        </w:tc>
        <w:tc>
          <w:tcPr>
            <w:tcW w:w="3759" w:type="pct"/>
            <w:shd w:val="clear" w:color="auto" w:fill="auto"/>
          </w:tcPr>
          <w:p w14:paraId="4D8C930F" w14:textId="77777777" w:rsidR="00F412D5" w:rsidRPr="0076684B" w:rsidRDefault="00F412D5" w:rsidP="00091FDC">
            <w:pPr>
              <w:widowControl w:val="0"/>
              <w:suppressAutoHyphens/>
              <w:spacing w:before="60" w:after="60"/>
              <w:ind w:firstLine="0"/>
              <w:rPr>
                <w:color w:val="000000"/>
                <w:szCs w:val="28"/>
              </w:rPr>
            </w:pPr>
            <w:r w:rsidRPr="0076684B">
              <w:rPr>
                <w:color w:val="000000"/>
                <w:szCs w:val="28"/>
              </w:rPr>
              <w:t xml:space="preserve">– Nêu được về lịch sử phát minh </w:t>
            </w:r>
            <w:r w:rsidR="00174DAD" w:rsidRPr="0076684B">
              <w:rPr>
                <w:color w:val="000000"/>
                <w:szCs w:val="28"/>
              </w:rPr>
              <w:t xml:space="preserve">định luật tuần hoàn và </w:t>
            </w:r>
            <w:r w:rsidRPr="0076684B">
              <w:rPr>
                <w:color w:val="000000"/>
                <w:szCs w:val="28"/>
              </w:rPr>
              <w:t xml:space="preserve">bảng tuần hoàn các nguyên tố </w:t>
            </w:r>
            <w:r w:rsidR="0030573D" w:rsidRPr="0076684B">
              <w:rPr>
                <w:color w:val="000000"/>
                <w:szCs w:val="28"/>
              </w:rPr>
              <w:br/>
            </w:r>
            <w:r w:rsidR="000F6AE6" w:rsidRPr="0076684B">
              <w:rPr>
                <w:color w:val="000000"/>
                <w:szCs w:val="28"/>
              </w:rPr>
              <w:t>hoá</w:t>
            </w:r>
            <w:r w:rsidRPr="0076684B">
              <w:rPr>
                <w:color w:val="000000"/>
                <w:szCs w:val="28"/>
              </w:rPr>
              <w:t xml:space="preserve"> học.</w:t>
            </w:r>
          </w:p>
          <w:p w14:paraId="24F27833" w14:textId="77777777" w:rsidR="00F412D5" w:rsidRPr="0076684B" w:rsidRDefault="00F412D5" w:rsidP="00091FDC">
            <w:pPr>
              <w:widowControl w:val="0"/>
              <w:suppressAutoHyphens/>
              <w:spacing w:before="60" w:after="60"/>
              <w:ind w:firstLine="0"/>
              <w:rPr>
                <w:color w:val="000000"/>
                <w:szCs w:val="28"/>
              </w:rPr>
            </w:pPr>
            <w:r w:rsidRPr="0076684B">
              <w:rPr>
                <w:color w:val="000000"/>
                <w:szCs w:val="28"/>
              </w:rPr>
              <w:t xml:space="preserve">– Mô tả được cấu tạo của bảng tuần hoàn các nguyên tố </w:t>
            </w:r>
            <w:r w:rsidR="000F6AE6" w:rsidRPr="0076684B">
              <w:rPr>
                <w:color w:val="000000"/>
                <w:szCs w:val="28"/>
              </w:rPr>
              <w:t>hoá</w:t>
            </w:r>
            <w:r w:rsidRPr="0076684B">
              <w:rPr>
                <w:color w:val="000000"/>
                <w:szCs w:val="28"/>
              </w:rPr>
              <w:t xml:space="preserve"> học và </w:t>
            </w:r>
            <w:r w:rsidR="008F65C6" w:rsidRPr="0076684B">
              <w:rPr>
                <w:color w:val="000000"/>
                <w:szCs w:val="28"/>
              </w:rPr>
              <w:t xml:space="preserve">nêu được </w:t>
            </w:r>
            <w:r w:rsidRPr="0076684B">
              <w:rPr>
                <w:color w:val="000000"/>
                <w:szCs w:val="28"/>
              </w:rPr>
              <w:t>các khái niệm liên quan (ô, chu kì, nhóm).</w:t>
            </w:r>
          </w:p>
          <w:p w14:paraId="04F9F687" w14:textId="77777777" w:rsidR="00F412D5" w:rsidRPr="0076684B" w:rsidRDefault="00F412D5" w:rsidP="00091FDC">
            <w:pPr>
              <w:widowControl w:val="0"/>
              <w:suppressAutoHyphens/>
              <w:spacing w:before="60" w:after="60"/>
              <w:ind w:firstLine="0"/>
              <w:rPr>
                <w:b/>
                <w:color w:val="000000"/>
                <w:szCs w:val="28"/>
              </w:rPr>
            </w:pPr>
            <w:r w:rsidRPr="0076684B">
              <w:rPr>
                <w:color w:val="000000"/>
                <w:szCs w:val="28"/>
              </w:rPr>
              <w:t xml:space="preserve">– Nêu được nguyên tắc sắp xếp của bảng tuần hoàn các nguyên tố </w:t>
            </w:r>
            <w:r w:rsidR="000F6AE6" w:rsidRPr="0076684B">
              <w:rPr>
                <w:color w:val="000000"/>
                <w:szCs w:val="28"/>
              </w:rPr>
              <w:t>hoá</w:t>
            </w:r>
            <w:r w:rsidRPr="0076684B">
              <w:rPr>
                <w:color w:val="000000"/>
                <w:szCs w:val="28"/>
              </w:rPr>
              <w:t xml:space="preserve"> học (dựa theo cấu hình electron).</w:t>
            </w:r>
          </w:p>
          <w:p w14:paraId="04733CCA" w14:textId="77777777" w:rsidR="00F412D5" w:rsidRPr="0076684B" w:rsidRDefault="00F412D5" w:rsidP="00091FDC">
            <w:pPr>
              <w:spacing w:before="60" w:after="60"/>
              <w:ind w:firstLine="0"/>
              <w:rPr>
                <w:color w:val="000000"/>
                <w:szCs w:val="22"/>
              </w:rPr>
            </w:pPr>
            <w:r w:rsidRPr="0076684B">
              <w:rPr>
                <w:color w:val="000000"/>
                <w:szCs w:val="28"/>
              </w:rPr>
              <w:t xml:space="preserve">– Phân loại </w:t>
            </w:r>
            <w:r w:rsidR="0030573D" w:rsidRPr="0076684B">
              <w:rPr>
                <w:color w:val="000000"/>
                <w:szCs w:val="28"/>
              </w:rPr>
              <w:t xml:space="preserve">được </w:t>
            </w:r>
            <w:r w:rsidRPr="0076684B">
              <w:rPr>
                <w:color w:val="000000"/>
                <w:szCs w:val="28"/>
              </w:rPr>
              <w:t xml:space="preserve">nguyên tố (dựa theo cấu hình electron: nguyên tố s, p, d, f; </w:t>
            </w:r>
            <w:r w:rsidR="006E1EE6" w:rsidRPr="0076684B">
              <w:rPr>
                <w:color w:val="000000"/>
                <w:szCs w:val="28"/>
              </w:rPr>
              <w:t xml:space="preserve">dựa </w:t>
            </w:r>
            <w:r w:rsidRPr="0076684B">
              <w:rPr>
                <w:color w:val="000000"/>
                <w:szCs w:val="28"/>
              </w:rPr>
              <w:t xml:space="preserve">theo tính chất </w:t>
            </w:r>
            <w:r w:rsidR="000F6AE6" w:rsidRPr="0076684B">
              <w:rPr>
                <w:color w:val="000000"/>
                <w:szCs w:val="28"/>
              </w:rPr>
              <w:t>hoá</w:t>
            </w:r>
            <w:r w:rsidRPr="0076684B">
              <w:rPr>
                <w:color w:val="000000"/>
                <w:szCs w:val="28"/>
              </w:rPr>
              <w:t xml:space="preserve"> học: kim loại, phi kim, khí hiếm).</w:t>
            </w:r>
          </w:p>
        </w:tc>
      </w:tr>
      <w:tr w:rsidR="00F412D5" w:rsidRPr="0076684B" w14:paraId="0BCE95C9" w14:textId="77777777" w:rsidTr="001C03CE">
        <w:tc>
          <w:tcPr>
            <w:tcW w:w="1241" w:type="pct"/>
            <w:shd w:val="clear" w:color="auto" w:fill="auto"/>
          </w:tcPr>
          <w:p w14:paraId="2E51F543" w14:textId="77777777" w:rsidR="00F412D5" w:rsidRPr="0076684B" w:rsidRDefault="007C336D" w:rsidP="001C03CE">
            <w:pPr>
              <w:widowControl w:val="0"/>
              <w:suppressAutoHyphens/>
              <w:spacing w:before="60" w:after="60"/>
              <w:ind w:firstLine="0"/>
              <w:jc w:val="left"/>
              <w:rPr>
                <w:color w:val="000000"/>
                <w:szCs w:val="28"/>
              </w:rPr>
            </w:pPr>
            <w:r w:rsidRPr="0076684B">
              <w:rPr>
                <w:color w:val="000000"/>
                <w:szCs w:val="28"/>
              </w:rPr>
              <w:t>X</w:t>
            </w:r>
            <w:r w:rsidR="00F412D5" w:rsidRPr="0076684B">
              <w:rPr>
                <w:color w:val="000000"/>
                <w:szCs w:val="28"/>
              </w:rPr>
              <w:t xml:space="preserve">u hướng biến đổi </w:t>
            </w:r>
            <w:r w:rsidRPr="0076684B">
              <w:rPr>
                <w:color w:val="000000"/>
                <w:szCs w:val="28"/>
              </w:rPr>
              <w:t xml:space="preserve">một số tính chất của </w:t>
            </w:r>
            <w:r w:rsidR="00F412D5" w:rsidRPr="0076684B">
              <w:rPr>
                <w:color w:val="000000"/>
                <w:szCs w:val="28"/>
              </w:rPr>
              <w:t xml:space="preserve">nguyên tử </w:t>
            </w:r>
            <w:r w:rsidR="0008644B" w:rsidRPr="0076684B">
              <w:rPr>
                <w:color w:val="000000"/>
                <w:szCs w:val="28"/>
              </w:rPr>
              <w:t xml:space="preserve">các </w:t>
            </w:r>
            <w:r w:rsidR="00F412D5" w:rsidRPr="0076684B">
              <w:rPr>
                <w:color w:val="000000"/>
                <w:szCs w:val="28"/>
              </w:rPr>
              <w:t>nguyên tố trong một chu kì và trong một nhóm</w:t>
            </w:r>
          </w:p>
        </w:tc>
        <w:tc>
          <w:tcPr>
            <w:tcW w:w="3759" w:type="pct"/>
            <w:shd w:val="clear" w:color="auto" w:fill="auto"/>
          </w:tcPr>
          <w:p w14:paraId="193AD79F" w14:textId="77777777" w:rsidR="00F412D5" w:rsidRPr="0076684B" w:rsidRDefault="00F412D5" w:rsidP="00091FDC">
            <w:pPr>
              <w:widowControl w:val="0"/>
              <w:suppressAutoHyphens/>
              <w:spacing w:before="60" w:after="60"/>
              <w:ind w:firstLine="0"/>
              <w:rPr>
                <w:color w:val="000000"/>
                <w:szCs w:val="28"/>
              </w:rPr>
            </w:pPr>
            <w:r w:rsidRPr="0076684B">
              <w:rPr>
                <w:color w:val="000000"/>
                <w:szCs w:val="28"/>
              </w:rPr>
              <w:t>– Giải thích được xu hướng biến đ</w:t>
            </w:r>
            <w:r w:rsidR="0030573D" w:rsidRPr="0076684B">
              <w:rPr>
                <w:color w:val="000000"/>
                <w:szCs w:val="28"/>
              </w:rPr>
              <w:t>ổ</w:t>
            </w:r>
            <w:r w:rsidRPr="0076684B">
              <w:rPr>
                <w:color w:val="000000"/>
                <w:szCs w:val="28"/>
              </w:rPr>
              <w:t>i bán kính nguyên tử trong một chu kì, trong một nhóm</w:t>
            </w:r>
            <w:r w:rsidR="008612E5" w:rsidRPr="0076684B">
              <w:rPr>
                <w:color w:val="000000"/>
                <w:szCs w:val="28"/>
              </w:rPr>
              <w:t xml:space="preserve"> (nhóm A) </w:t>
            </w:r>
            <w:r w:rsidRPr="0076684B">
              <w:rPr>
                <w:color w:val="000000"/>
                <w:szCs w:val="28"/>
              </w:rPr>
              <w:t>(dựa theo lực hút tĩnh điện của hạt nhân với electron ngoài cùng và dựa theo số lớp electron tăng trong một nhóm</w:t>
            </w:r>
            <w:r w:rsidR="008612E5" w:rsidRPr="0076684B">
              <w:rPr>
                <w:color w:val="000000"/>
                <w:szCs w:val="28"/>
              </w:rPr>
              <w:t xml:space="preserve"> </w:t>
            </w:r>
            <w:r w:rsidRPr="0076684B">
              <w:rPr>
                <w:color w:val="000000"/>
                <w:szCs w:val="28"/>
              </w:rPr>
              <w:t xml:space="preserve">theo chiều từ trên xuống dưới). </w:t>
            </w:r>
          </w:p>
          <w:p w14:paraId="016E9ECB" w14:textId="77777777" w:rsidR="00F412D5" w:rsidRPr="0076684B" w:rsidRDefault="00F412D5" w:rsidP="00091FDC">
            <w:pPr>
              <w:spacing w:before="60" w:after="60"/>
              <w:ind w:firstLine="0"/>
              <w:rPr>
                <w:color w:val="000000"/>
                <w:szCs w:val="22"/>
              </w:rPr>
            </w:pPr>
            <w:r w:rsidRPr="0076684B">
              <w:rPr>
                <w:color w:val="000000"/>
                <w:szCs w:val="22"/>
              </w:rPr>
              <w:t>–</w:t>
            </w:r>
            <w:r w:rsidRPr="0076684B">
              <w:rPr>
                <w:color w:val="000000"/>
                <w:szCs w:val="28"/>
              </w:rPr>
              <w:t xml:space="preserve"> Nhận xét và giải thích được xu hướng biến đổi độ âm điện và tính kim loại, phi kim </w:t>
            </w:r>
            <w:r w:rsidR="0030573D" w:rsidRPr="0076684B">
              <w:rPr>
                <w:color w:val="000000"/>
                <w:szCs w:val="28"/>
              </w:rPr>
              <w:t>của</w:t>
            </w:r>
            <w:r w:rsidRPr="0076684B">
              <w:rPr>
                <w:color w:val="000000"/>
                <w:szCs w:val="28"/>
              </w:rPr>
              <w:t xml:space="preserve"> nguyên tử </w:t>
            </w:r>
            <w:r w:rsidR="0030573D" w:rsidRPr="0076684B">
              <w:rPr>
                <w:color w:val="000000"/>
                <w:szCs w:val="28"/>
              </w:rPr>
              <w:t xml:space="preserve">các </w:t>
            </w:r>
            <w:r w:rsidRPr="0076684B">
              <w:rPr>
                <w:color w:val="000000"/>
                <w:szCs w:val="28"/>
              </w:rPr>
              <w:t>nguyên tố trong một chu kì, trong một nhóm</w:t>
            </w:r>
            <w:r w:rsidR="00C4240F" w:rsidRPr="0076684B">
              <w:rPr>
                <w:color w:val="000000"/>
                <w:szCs w:val="28"/>
              </w:rPr>
              <w:t xml:space="preserve"> (nhóm </w:t>
            </w:r>
            <w:r w:rsidRPr="0076684B">
              <w:rPr>
                <w:color w:val="000000"/>
                <w:szCs w:val="28"/>
              </w:rPr>
              <w:t>A</w:t>
            </w:r>
            <w:r w:rsidR="00C4240F" w:rsidRPr="0076684B">
              <w:rPr>
                <w:color w:val="000000"/>
                <w:szCs w:val="28"/>
              </w:rPr>
              <w:t>)</w:t>
            </w:r>
            <w:r w:rsidRPr="0076684B">
              <w:rPr>
                <w:color w:val="000000"/>
                <w:szCs w:val="28"/>
              </w:rPr>
              <w:t>.</w:t>
            </w:r>
          </w:p>
        </w:tc>
      </w:tr>
      <w:tr w:rsidR="00F412D5" w:rsidRPr="0076684B" w14:paraId="3DDFD6AC" w14:textId="77777777" w:rsidTr="001C03CE">
        <w:tc>
          <w:tcPr>
            <w:tcW w:w="1241" w:type="pct"/>
            <w:shd w:val="clear" w:color="auto" w:fill="auto"/>
          </w:tcPr>
          <w:p w14:paraId="0F54F0CD" w14:textId="77777777" w:rsidR="00F412D5" w:rsidRPr="0076684B" w:rsidRDefault="002A5E9D" w:rsidP="001C03CE">
            <w:pPr>
              <w:widowControl w:val="0"/>
              <w:suppressAutoHyphens/>
              <w:spacing w:before="60" w:after="60"/>
              <w:ind w:firstLine="0"/>
              <w:jc w:val="left"/>
              <w:rPr>
                <w:color w:val="000000"/>
                <w:szCs w:val="28"/>
              </w:rPr>
            </w:pPr>
            <w:r w:rsidRPr="0076684B">
              <w:rPr>
                <w:color w:val="000000"/>
                <w:szCs w:val="28"/>
              </w:rPr>
              <w:t>X</w:t>
            </w:r>
            <w:r w:rsidR="00F412D5" w:rsidRPr="0076684B">
              <w:rPr>
                <w:color w:val="000000"/>
                <w:szCs w:val="28"/>
              </w:rPr>
              <w:t xml:space="preserve">u hướng biến đổi </w:t>
            </w:r>
            <w:r w:rsidR="00397C49" w:rsidRPr="0076684B">
              <w:rPr>
                <w:color w:val="000000"/>
                <w:szCs w:val="28"/>
              </w:rPr>
              <w:t xml:space="preserve">thành phần và một số tính chất của </w:t>
            </w:r>
            <w:r w:rsidR="00F412D5" w:rsidRPr="0076684B">
              <w:rPr>
                <w:color w:val="000000"/>
                <w:szCs w:val="28"/>
              </w:rPr>
              <w:t xml:space="preserve">hợp chất trong một chu kì </w:t>
            </w:r>
          </w:p>
        </w:tc>
        <w:tc>
          <w:tcPr>
            <w:tcW w:w="3759" w:type="pct"/>
            <w:shd w:val="clear" w:color="auto" w:fill="auto"/>
          </w:tcPr>
          <w:p w14:paraId="48A6B0F7" w14:textId="77777777" w:rsidR="00F412D5" w:rsidRPr="0076684B" w:rsidRDefault="00F412D5" w:rsidP="00091FDC">
            <w:pPr>
              <w:widowControl w:val="0"/>
              <w:suppressAutoHyphens/>
              <w:spacing w:before="60" w:after="60"/>
              <w:ind w:firstLine="0"/>
              <w:rPr>
                <w:color w:val="000000"/>
                <w:szCs w:val="22"/>
              </w:rPr>
            </w:pPr>
            <w:r w:rsidRPr="0076684B">
              <w:rPr>
                <w:color w:val="000000"/>
                <w:szCs w:val="22"/>
              </w:rPr>
              <w:t xml:space="preserve">– Nhận xét được xu hướng biến đổi </w:t>
            </w:r>
            <w:r w:rsidR="00AD2104" w:rsidRPr="0076684B">
              <w:rPr>
                <w:color w:val="000000"/>
                <w:szCs w:val="22"/>
              </w:rPr>
              <w:t xml:space="preserve">thành phần và </w:t>
            </w:r>
            <w:r w:rsidRPr="0076684B">
              <w:rPr>
                <w:color w:val="000000"/>
                <w:szCs w:val="22"/>
              </w:rPr>
              <w:t>tính chất acid/base của các oxide và các hydroxide theo chu kì. Viết được phương trình h</w:t>
            </w:r>
            <w:r w:rsidR="005E1225" w:rsidRPr="0076684B">
              <w:rPr>
                <w:color w:val="000000"/>
                <w:szCs w:val="22"/>
              </w:rPr>
              <w:t>oá</w:t>
            </w:r>
            <w:r w:rsidRPr="0076684B">
              <w:rPr>
                <w:color w:val="000000"/>
                <w:szCs w:val="22"/>
              </w:rPr>
              <w:t xml:space="preserve"> học minh h</w:t>
            </w:r>
            <w:r w:rsidR="0030573D" w:rsidRPr="0076684B">
              <w:rPr>
                <w:color w:val="000000"/>
                <w:szCs w:val="22"/>
              </w:rPr>
              <w:t>oạ</w:t>
            </w:r>
            <w:r w:rsidRPr="0076684B">
              <w:rPr>
                <w:color w:val="000000"/>
                <w:szCs w:val="22"/>
              </w:rPr>
              <w:t>.</w:t>
            </w:r>
          </w:p>
        </w:tc>
      </w:tr>
      <w:tr w:rsidR="00503C1E" w:rsidRPr="0076684B" w14:paraId="41FD4054" w14:textId="77777777" w:rsidTr="001C03CE">
        <w:tc>
          <w:tcPr>
            <w:tcW w:w="1241" w:type="pct"/>
            <w:shd w:val="clear" w:color="auto" w:fill="auto"/>
          </w:tcPr>
          <w:p w14:paraId="4F3B6C09" w14:textId="77777777" w:rsidR="00F412D5" w:rsidRPr="0076684B" w:rsidRDefault="00F412D5" w:rsidP="001C03CE">
            <w:pPr>
              <w:widowControl w:val="0"/>
              <w:suppressAutoHyphens/>
              <w:spacing w:before="60" w:after="60"/>
              <w:ind w:firstLine="0"/>
              <w:jc w:val="left"/>
              <w:rPr>
                <w:color w:val="000000"/>
                <w:szCs w:val="28"/>
              </w:rPr>
            </w:pPr>
            <w:r w:rsidRPr="0076684B">
              <w:rPr>
                <w:color w:val="000000"/>
                <w:szCs w:val="28"/>
              </w:rPr>
              <w:lastRenderedPageBreak/>
              <w:t xml:space="preserve">Định luật tuần hoàn và </w:t>
            </w:r>
            <w:r w:rsidR="00A52CE4" w:rsidRPr="0076684B">
              <w:rPr>
                <w:color w:val="000000"/>
                <w:szCs w:val="28"/>
              </w:rPr>
              <w:br/>
            </w:r>
            <w:r w:rsidRPr="0076684B">
              <w:rPr>
                <w:color w:val="000000"/>
                <w:szCs w:val="28"/>
              </w:rPr>
              <w:t xml:space="preserve">ý nghĩa của bảng tuần hoàn các nguyên tố </w:t>
            </w:r>
            <w:r w:rsidR="000F6AE6" w:rsidRPr="0076684B">
              <w:rPr>
                <w:color w:val="000000"/>
                <w:szCs w:val="28"/>
              </w:rPr>
              <w:t>hoá</w:t>
            </w:r>
            <w:r w:rsidRPr="0076684B">
              <w:rPr>
                <w:color w:val="000000"/>
                <w:szCs w:val="28"/>
              </w:rPr>
              <w:t xml:space="preserve"> học</w:t>
            </w:r>
          </w:p>
        </w:tc>
        <w:tc>
          <w:tcPr>
            <w:tcW w:w="3759" w:type="pct"/>
            <w:shd w:val="clear" w:color="auto" w:fill="auto"/>
          </w:tcPr>
          <w:p w14:paraId="35AC7029" w14:textId="77777777" w:rsidR="00F412D5" w:rsidRPr="0076684B" w:rsidRDefault="00F412D5" w:rsidP="00091FDC">
            <w:pPr>
              <w:widowControl w:val="0"/>
              <w:suppressAutoHyphens/>
              <w:spacing w:before="60" w:after="60"/>
              <w:ind w:firstLine="0"/>
              <w:rPr>
                <w:color w:val="000000"/>
                <w:szCs w:val="28"/>
                <w:shd w:val="clear" w:color="auto" w:fill="FFFFFF"/>
              </w:rPr>
            </w:pPr>
            <w:r w:rsidRPr="0076684B">
              <w:rPr>
                <w:color w:val="000000"/>
                <w:szCs w:val="22"/>
              </w:rPr>
              <w:t xml:space="preserve">– </w:t>
            </w:r>
            <w:r w:rsidRPr="0076684B">
              <w:rPr>
                <w:color w:val="000000"/>
                <w:szCs w:val="28"/>
                <w:shd w:val="clear" w:color="auto" w:fill="FFFFFF"/>
              </w:rPr>
              <w:t>Phát biểu được định luật tuần hoàn.</w:t>
            </w:r>
          </w:p>
          <w:p w14:paraId="33579509" w14:textId="77777777" w:rsidR="001C03CE" w:rsidRPr="0076684B" w:rsidRDefault="00F412D5" w:rsidP="001C03CE">
            <w:pPr>
              <w:widowControl w:val="0"/>
              <w:suppressAutoHyphens/>
              <w:spacing w:before="60" w:after="60"/>
              <w:ind w:firstLine="0"/>
              <w:rPr>
                <w:color w:val="000000"/>
                <w:szCs w:val="28"/>
                <w:shd w:val="clear" w:color="auto" w:fill="FFFFFF"/>
              </w:rPr>
            </w:pPr>
            <w:r w:rsidRPr="0076684B">
              <w:rPr>
                <w:color w:val="000000"/>
                <w:szCs w:val="22"/>
              </w:rPr>
              <w:t xml:space="preserve">– </w:t>
            </w:r>
            <w:r w:rsidRPr="0076684B">
              <w:rPr>
                <w:color w:val="000000"/>
                <w:szCs w:val="28"/>
                <w:shd w:val="clear" w:color="auto" w:fill="FFFFFF"/>
              </w:rPr>
              <w:t xml:space="preserve">Trình bày được ý nghĩa của bảng tuần hoàn các nguyên tố </w:t>
            </w:r>
            <w:r w:rsidR="000F6AE6" w:rsidRPr="0076684B">
              <w:rPr>
                <w:color w:val="000000"/>
                <w:szCs w:val="28"/>
                <w:shd w:val="clear" w:color="auto" w:fill="FFFFFF"/>
              </w:rPr>
              <w:t>hoá</w:t>
            </w:r>
            <w:r w:rsidRPr="0076684B">
              <w:rPr>
                <w:color w:val="000000"/>
                <w:szCs w:val="28"/>
                <w:shd w:val="clear" w:color="auto" w:fill="FFFFFF"/>
              </w:rPr>
              <w:t xml:space="preserve"> học: Mối liên hệ giữa vị trí (trong bảng tuần hoàn các nguyên tố </w:t>
            </w:r>
            <w:r w:rsidR="000F6AE6" w:rsidRPr="0076684B">
              <w:rPr>
                <w:color w:val="000000"/>
                <w:szCs w:val="28"/>
                <w:shd w:val="clear" w:color="auto" w:fill="FFFFFF"/>
              </w:rPr>
              <w:t>hoá</w:t>
            </w:r>
            <w:r w:rsidRPr="0076684B">
              <w:rPr>
                <w:color w:val="000000"/>
                <w:szCs w:val="28"/>
                <w:shd w:val="clear" w:color="auto" w:fill="FFFFFF"/>
              </w:rPr>
              <w:t xml:space="preserve"> học) với tính chất và ngược lại</w:t>
            </w:r>
            <w:r w:rsidR="00A52CE4" w:rsidRPr="0076684B">
              <w:rPr>
                <w:color w:val="000000"/>
                <w:szCs w:val="28"/>
                <w:shd w:val="clear" w:color="auto" w:fill="FFFFFF"/>
              </w:rPr>
              <w:t>.</w:t>
            </w:r>
          </w:p>
        </w:tc>
      </w:tr>
      <w:tr w:rsidR="00402ED6" w:rsidRPr="0076684B" w14:paraId="411B0FB9" w14:textId="77777777" w:rsidTr="001C03CE">
        <w:tc>
          <w:tcPr>
            <w:tcW w:w="5000" w:type="pct"/>
            <w:gridSpan w:val="2"/>
            <w:shd w:val="clear" w:color="auto" w:fill="auto"/>
          </w:tcPr>
          <w:p w14:paraId="2B99A9FD" w14:textId="77777777" w:rsidR="00402ED6" w:rsidRPr="0076684B" w:rsidRDefault="00402ED6" w:rsidP="001C03CE">
            <w:pPr>
              <w:widowControl w:val="0"/>
              <w:suppressAutoHyphens/>
              <w:spacing w:before="60" w:after="60"/>
              <w:ind w:firstLine="0"/>
              <w:jc w:val="left"/>
              <w:rPr>
                <w:color w:val="000000"/>
                <w:szCs w:val="28"/>
              </w:rPr>
            </w:pPr>
            <w:r w:rsidRPr="0076684B">
              <w:rPr>
                <w:color w:val="000000"/>
                <w:szCs w:val="28"/>
              </w:rPr>
              <w:t xml:space="preserve">LIÊN KẾT </w:t>
            </w:r>
            <w:r w:rsidR="000F6AE6" w:rsidRPr="0076684B">
              <w:rPr>
                <w:color w:val="000000"/>
                <w:szCs w:val="28"/>
              </w:rPr>
              <w:t>HOÁ</w:t>
            </w:r>
            <w:r w:rsidRPr="0076684B">
              <w:rPr>
                <w:color w:val="000000"/>
                <w:szCs w:val="28"/>
              </w:rPr>
              <w:t xml:space="preserve"> HỌC</w:t>
            </w:r>
          </w:p>
        </w:tc>
      </w:tr>
      <w:tr w:rsidR="00402ED6" w:rsidRPr="0076684B" w14:paraId="1C3A63A1" w14:textId="77777777" w:rsidTr="001C03CE">
        <w:tc>
          <w:tcPr>
            <w:tcW w:w="1241" w:type="pct"/>
            <w:shd w:val="clear" w:color="auto" w:fill="auto"/>
          </w:tcPr>
          <w:p w14:paraId="46370A9E" w14:textId="77777777" w:rsidR="00402ED6" w:rsidRPr="0076684B" w:rsidRDefault="00A60316" w:rsidP="001C03CE">
            <w:pPr>
              <w:widowControl w:val="0"/>
              <w:suppressAutoHyphens/>
              <w:spacing w:before="60" w:after="60"/>
              <w:ind w:firstLine="0"/>
              <w:jc w:val="left"/>
              <w:rPr>
                <w:color w:val="000000"/>
                <w:szCs w:val="28"/>
              </w:rPr>
            </w:pPr>
            <w:r w:rsidRPr="0076684B">
              <w:rPr>
                <w:color w:val="000000"/>
                <w:szCs w:val="28"/>
              </w:rPr>
              <w:t>Quy</w:t>
            </w:r>
            <w:r w:rsidR="00402ED6" w:rsidRPr="0076684B">
              <w:rPr>
                <w:color w:val="000000"/>
                <w:szCs w:val="28"/>
              </w:rPr>
              <w:t xml:space="preserve"> tắc octet</w:t>
            </w:r>
          </w:p>
        </w:tc>
        <w:tc>
          <w:tcPr>
            <w:tcW w:w="3759" w:type="pct"/>
            <w:shd w:val="clear" w:color="auto" w:fill="auto"/>
          </w:tcPr>
          <w:p w14:paraId="489F2424" w14:textId="77777777" w:rsidR="00402ED6" w:rsidRPr="0076684B" w:rsidRDefault="00402ED6" w:rsidP="00091FDC">
            <w:pPr>
              <w:widowControl w:val="0"/>
              <w:suppressAutoHyphens/>
              <w:spacing w:before="60" w:after="60"/>
              <w:ind w:firstLine="0"/>
              <w:rPr>
                <w:color w:val="000000"/>
                <w:szCs w:val="28"/>
              </w:rPr>
            </w:pPr>
            <w:r w:rsidRPr="0076684B">
              <w:rPr>
                <w:color w:val="000000"/>
                <w:szCs w:val="28"/>
              </w:rPr>
              <w:t xml:space="preserve">– Trình bày và vận dụng được </w:t>
            </w:r>
            <w:r w:rsidR="00A60316" w:rsidRPr="0076684B">
              <w:rPr>
                <w:color w:val="000000"/>
                <w:szCs w:val="28"/>
              </w:rPr>
              <w:t>quy</w:t>
            </w:r>
            <w:r w:rsidRPr="0076684B">
              <w:rPr>
                <w:color w:val="000000"/>
                <w:szCs w:val="28"/>
              </w:rPr>
              <w:t xml:space="preserve"> tắc octet trong quá trình hình thành liên kết </w:t>
            </w:r>
            <w:r w:rsidR="000F6AE6" w:rsidRPr="0076684B">
              <w:rPr>
                <w:color w:val="000000"/>
                <w:szCs w:val="28"/>
              </w:rPr>
              <w:t>hoá</w:t>
            </w:r>
            <w:r w:rsidRPr="0076684B">
              <w:rPr>
                <w:color w:val="000000"/>
                <w:szCs w:val="28"/>
              </w:rPr>
              <w:t xml:space="preserve"> học cho các nguyên tố nhóm A.</w:t>
            </w:r>
          </w:p>
        </w:tc>
      </w:tr>
      <w:tr w:rsidR="00402ED6" w:rsidRPr="0076684B" w14:paraId="444A28D7" w14:textId="77777777" w:rsidTr="001C03CE">
        <w:tc>
          <w:tcPr>
            <w:tcW w:w="1241" w:type="pct"/>
            <w:shd w:val="clear" w:color="auto" w:fill="auto"/>
          </w:tcPr>
          <w:p w14:paraId="070CD635" w14:textId="77777777" w:rsidR="00402ED6" w:rsidRPr="0076684B" w:rsidRDefault="00402ED6" w:rsidP="001C03CE">
            <w:pPr>
              <w:widowControl w:val="0"/>
              <w:suppressAutoHyphens/>
              <w:spacing w:before="60" w:after="60"/>
              <w:ind w:firstLine="0"/>
              <w:jc w:val="left"/>
              <w:rPr>
                <w:color w:val="000000"/>
                <w:szCs w:val="28"/>
              </w:rPr>
            </w:pPr>
            <w:r w:rsidRPr="0076684B">
              <w:rPr>
                <w:color w:val="000000"/>
                <w:szCs w:val="28"/>
              </w:rPr>
              <w:t>Liên kết ion</w:t>
            </w:r>
          </w:p>
        </w:tc>
        <w:tc>
          <w:tcPr>
            <w:tcW w:w="3759" w:type="pct"/>
            <w:shd w:val="clear" w:color="auto" w:fill="auto"/>
          </w:tcPr>
          <w:p w14:paraId="12826402" w14:textId="77777777" w:rsidR="00402ED6" w:rsidRPr="0076684B" w:rsidRDefault="00402ED6" w:rsidP="00091FDC">
            <w:pPr>
              <w:widowControl w:val="0"/>
              <w:suppressAutoHyphens/>
              <w:spacing w:before="60" w:after="60"/>
              <w:ind w:firstLine="0"/>
              <w:rPr>
                <w:color w:val="000000"/>
                <w:szCs w:val="28"/>
              </w:rPr>
            </w:pPr>
            <w:r w:rsidRPr="0076684B">
              <w:rPr>
                <w:color w:val="000000"/>
                <w:szCs w:val="28"/>
              </w:rPr>
              <w:t>– Trình bày được khái niệm</w:t>
            </w:r>
            <w:r w:rsidR="00AE0FB5" w:rsidRPr="0076684B">
              <w:rPr>
                <w:color w:val="000000"/>
                <w:szCs w:val="28"/>
              </w:rPr>
              <w:t xml:space="preserve"> và sự hình thành</w:t>
            </w:r>
            <w:r w:rsidRPr="0076684B">
              <w:rPr>
                <w:color w:val="000000"/>
                <w:szCs w:val="28"/>
              </w:rPr>
              <w:t xml:space="preserve"> liên kết ion (nêu một số ví dụ điển hình tuân theo </w:t>
            </w:r>
            <w:r w:rsidR="00A60316" w:rsidRPr="0076684B">
              <w:rPr>
                <w:color w:val="000000"/>
                <w:szCs w:val="28"/>
              </w:rPr>
              <w:t>quy</w:t>
            </w:r>
            <w:r w:rsidRPr="0076684B">
              <w:rPr>
                <w:color w:val="000000"/>
                <w:szCs w:val="28"/>
              </w:rPr>
              <w:t xml:space="preserve"> tắc octet). </w:t>
            </w:r>
          </w:p>
          <w:p w14:paraId="2F434F69" w14:textId="77777777" w:rsidR="00402ED6" w:rsidRPr="0076684B" w:rsidRDefault="00402ED6" w:rsidP="00091FDC">
            <w:pPr>
              <w:widowControl w:val="0"/>
              <w:suppressAutoHyphens/>
              <w:spacing w:before="60" w:after="60"/>
              <w:ind w:firstLine="0"/>
              <w:rPr>
                <w:color w:val="000000"/>
                <w:szCs w:val="28"/>
              </w:rPr>
            </w:pPr>
            <w:r w:rsidRPr="0076684B">
              <w:rPr>
                <w:color w:val="000000"/>
                <w:szCs w:val="28"/>
              </w:rPr>
              <w:t xml:space="preserve">– </w:t>
            </w:r>
            <w:r w:rsidR="00EA7291" w:rsidRPr="0076684B">
              <w:rPr>
                <w:color w:val="000000"/>
                <w:szCs w:val="28"/>
              </w:rPr>
              <w:t>Nêu được cấu tạo tinh thể</w:t>
            </w:r>
            <w:r w:rsidR="008D6AC3" w:rsidRPr="0076684B">
              <w:rPr>
                <w:color w:val="000000"/>
                <w:szCs w:val="28"/>
              </w:rPr>
              <w:t xml:space="preserve"> </w:t>
            </w:r>
            <w:r w:rsidR="00AD2104" w:rsidRPr="0076684B">
              <w:rPr>
                <w:color w:val="000000"/>
                <w:szCs w:val="28"/>
              </w:rPr>
              <w:t xml:space="preserve">NaCl. </w:t>
            </w:r>
            <w:r w:rsidRPr="0076684B">
              <w:rPr>
                <w:color w:val="000000"/>
                <w:szCs w:val="28"/>
              </w:rPr>
              <w:t>Giải thích được vì sao các hợp chất ion thường ở trạng thái rắn trong điều kiện thường (dạng tinh thể ion).</w:t>
            </w:r>
          </w:p>
        </w:tc>
      </w:tr>
      <w:tr w:rsidR="00402ED6" w:rsidRPr="0076684B" w14:paraId="0637EFED" w14:textId="77777777" w:rsidTr="001C03CE">
        <w:tc>
          <w:tcPr>
            <w:tcW w:w="1241" w:type="pct"/>
            <w:shd w:val="clear" w:color="auto" w:fill="auto"/>
          </w:tcPr>
          <w:p w14:paraId="6C0D94B2" w14:textId="77777777" w:rsidR="00402ED6" w:rsidRPr="0076684B" w:rsidRDefault="00402ED6" w:rsidP="001C03CE">
            <w:pPr>
              <w:widowControl w:val="0"/>
              <w:suppressAutoHyphens/>
              <w:spacing w:before="60" w:after="60"/>
              <w:ind w:firstLine="0"/>
              <w:jc w:val="left"/>
              <w:rPr>
                <w:color w:val="000000"/>
                <w:szCs w:val="28"/>
              </w:rPr>
            </w:pPr>
            <w:r w:rsidRPr="0076684B">
              <w:rPr>
                <w:color w:val="000000"/>
                <w:szCs w:val="28"/>
              </w:rPr>
              <w:t xml:space="preserve">Liên kết cộng </w:t>
            </w:r>
            <w:r w:rsidR="000F6AE6" w:rsidRPr="0076684B">
              <w:rPr>
                <w:color w:val="000000"/>
                <w:szCs w:val="28"/>
              </w:rPr>
              <w:t>hoá</w:t>
            </w:r>
            <w:r w:rsidRPr="0076684B">
              <w:rPr>
                <w:color w:val="000000"/>
                <w:szCs w:val="28"/>
              </w:rPr>
              <w:t xml:space="preserve"> trị</w:t>
            </w:r>
          </w:p>
        </w:tc>
        <w:tc>
          <w:tcPr>
            <w:tcW w:w="3759" w:type="pct"/>
            <w:shd w:val="clear" w:color="auto" w:fill="auto"/>
          </w:tcPr>
          <w:p w14:paraId="600E73A3" w14:textId="77777777" w:rsidR="00402ED6" w:rsidRPr="0076684B" w:rsidRDefault="00402ED6" w:rsidP="00091FDC">
            <w:pPr>
              <w:widowControl w:val="0"/>
              <w:suppressAutoHyphens/>
              <w:spacing w:before="60" w:after="60"/>
              <w:ind w:firstLine="0"/>
              <w:rPr>
                <w:color w:val="000000"/>
                <w:szCs w:val="28"/>
              </w:rPr>
            </w:pPr>
            <w:r w:rsidRPr="0076684B">
              <w:rPr>
                <w:color w:val="000000"/>
                <w:szCs w:val="28"/>
              </w:rPr>
              <w:t xml:space="preserve">– Trình bày được khái niệm và lấy được ví dụ về liên kết cộng </w:t>
            </w:r>
            <w:r w:rsidR="000F6AE6" w:rsidRPr="0076684B">
              <w:rPr>
                <w:color w:val="000000"/>
                <w:szCs w:val="28"/>
              </w:rPr>
              <w:t>hoá</w:t>
            </w:r>
            <w:r w:rsidRPr="0076684B">
              <w:rPr>
                <w:color w:val="000000"/>
                <w:szCs w:val="28"/>
              </w:rPr>
              <w:t xml:space="preserve"> trị (liên kết đơn, đôi, ba) khi áp dụng </w:t>
            </w:r>
            <w:r w:rsidR="00A60316" w:rsidRPr="0076684B">
              <w:rPr>
                <w:color w:val="000000"/>
                <w:szCs w:val="28"/>
              </w:rPr>
              <w:t>quy</w:t>
            </w:r>
            <w:r w:rsidRPr="0076684B">
              <w:rPr>
                <w:color w:val="000000"/>
                <w:szCs w:val="28"/>
              </w:rPr>
              <w:t xml:space="preserve"> tắc octet.</w:t>
            </w:r>
          </w:p>
          <w:p w14:paraId="2577218A" w14:textId="77777777" w:rsidR="008E4B2A" w:rsidRPr="0076684B" w:rsidRDefault="008E4B2A" w:rsidP="00091FDC">
            <w:pPr>
              <w:widowControl w:val="0"/>
              <w:suppressAutoHyphens/>
              <w:spacing w:before="60" w:after="60"/>
              <w:ind w:firstLine="0"/>
              <w:rPr>
                <w:color w:val="000000"/>
                <w:szCs w:val="28"/>
              </w:rPr>
            </w:pPr>
            <w:r w:rsidRPr="0076684B">
              <w:rPr>
                <w:color w:val="000000"/>
                <w:szCs w:val="28"/>
              </w:rPr>
              <w:t>– Viết được công thức Lewis của một số chất đơn giản.</w:t>
            </w:r>
          </w:p>
          <w:p w14:paraId="664E5F22" w14:textId="77777777" w:rsidR="00EA7291" w:rsidRPr="0076684B" w:rsidRDefault="00402ED6" w:rsidP="00091FDC">
            <w:pPr>
              <w:widowControl w:val="0"/>
              <w:suppressAutoHyphens/>
              <w:spacing w:before="60" w:after="60"/>
              <w:ind w:firstLine="0"/>
              <w:rPr>
                <w:color w:val="000000"/>
                <w:szCs w:val="28"/>
              </w:rPr>
            </w:pPr>
            <w:r w:rsidRPr="0076684B">
              <w:rPr>
                <w:color w:val="000000"/>
                <w:szCs w:val="28"/>
              </w:rPr>
              <w:t>– Trình bày được khái niệm về liên kết cho nhận</w:t>
            </w:r>
            <w:r w:rsidR="00856C82" w:rsidRPr="0076684B">
              <w:rPr>
                <w:color w:val="000000"/>
                <w:szCs w:val="28"/>
              </w:rPr>
              <w:t>.</w:t>
            </w:r>
          </w:p>
          <w:p w14:paraId="67A47770" w14:textId="77777777" w:rsidR="004F1C2D" w:rsidRPr="0076684B" w:rsidRDefault="004F1C2D" w:rsidP="004F1C2D">
            <w:pPr>
              <w:widowControl w:val="0"/>
              <w:suppressAutoHyphens/>
              <w:spacing w:before="60" w:after="60"/>
              <w:ind w:firstLine="0"/>
              <w:rPr>
                <w:color w:val="000000"/>
                <w:szCs w:val="28"/>
              </w:rPr>
            </w:pPr>
            <w:r w:rsidRPr="0076684B">
              <w:rPr>
                <w:color w:val="000000"/>
                <w:szCs w:val="28"/>
              </w:rPr>
              <w:t>– Phân biệt được các loại l</w:t>
            </w:r>
            <w:r w:rsidR="00403BAD" w:rsidRPr="0076684B">
              <w:rPr>
                <w:color w:val="000000"/>
                <w:szCs w:val="28"/>
              </w:rPr>
              <w:t xml:space="preserve">iên kết (liên kết cộng hoá trị </w:t>
            </w:r>
            <w:r w:rsidRPr="0076684B">
              <w:rPr>
                <w:color w:val="000000"/>
                <w:szCs w:val="28"/>
              </w:rPr>
              <w:t>không phân cực, phân cực, liên kết ion) dựa theo độ âm điện</w:t>
            </w:r>
            <w:r w:rsidR="00D3091A" w:rsidRPr="0076684B">
              <w:rPr>
                <w:color w:val="000000"/>
                <w:szCs w:val="28"/>
              </w:rPr>
              <w:t>.</w:t>
            </w:r>
          </w:p>
          <w:p w14:paraId="2B86E698" w14:textId="77777777" w:rsidR="00402ED6" w:rsidRPr="0076684B" w:rsidRDefault="00402ED6" w:rsidP="00091FDC">
            <w:pPr>
              <w:widowControl w:val="0"/>
              <w:suppressAutoHyphens/>
              <w:spacing w:before="60" w:after="60"/>
              <w:ind w:firstLine="0"/>
              <w:rPr>
                <w:color w:val="000000"/>
                <w:szCs w:val="28"/>
              </w:rPr>
            </w:pPr>
            <w:r w:rsidRPr="0076684B">
              <w:rPr>
                <w:color w:val="000000"/>
                <w:szCs w:val="28"/>
              </w:rPr>
              <w:t xml:space="preserve">– Giải thích được sự hình thành liên kết </w:t>
            </w:r>
            <w:r w:rsidRPr="0076684B">
              <w:rPr>
                <w:color w:val="000000"/>
                <w:szCs w:val="28"/>
              </w:rPr>
              <w:sym w:font="Symbol" w:char="F073"/>
            </w:r>
            <w:r w:rsidRPr="0076684B">
              <w:rPr>
                <w:color w:val="000000"/>
                <w:szCs w:val="28"/>
              </w:rPr>
              <w:t xml:space="preserve"> và liên kết </w:t>
            </w:r>
            <w:r w:rsidRPr="0076684B">
              <w:rPr>
                <w:color w:val="000000"/>
                <w:szCs w:val="28"/>
              </w:rPr>
              <w:sym w:font="Symbol" w:char="F070"/>
            </w:r>
            <w:r w:rsidRPr="0076684B">
              <w:rPr>
                <w:color w:val="000000"/>
                <w:szCs w:val="28"/>
              </w:rPr>
              <w:t xml:space="preserve"> qua sự xen phủ AO.</w:t>
            </w:r>
          </w:p>
          <w:p w14:paraId="71492610" w14:textId="77777777" w:rsidR="00402ED6" w:rsidRPr="0076684B" w:rsidRDefault="00402ED6" w:rsidP="00091FDC">
            <w:pPr>
              <w:widowControl w:val="0"/>
              <w:suppressAutoHyphens/>
              <w:spacing w:before="60" w:after="60"/>
              <w:ind w:firstLine="0"/>
              <w:rPr>
                <w:color w:val="000000"/>
                <w:szCs w:val="28"/>
              </w:rPr>
            </w:pPr>
            <w:bookmarkStart w:id="34" w:name="OLE_LINK4"/>
            <w:bookmarkStart w:id="35" w:name="OLE_LINK5"/>
            <w:bookmarkStart w:id="36" w:name="OLE_LINK6"/>
            <w:bookmarkStart w:id="37" w:name="OLE_LINK7"/>
            <w:r w:rsidRPr="0076684B">
              <w:rPr>
                <w:color w:val="000000"/>
                <w:szCs w:val="28"/>
              </w:rPr>
              <w:t>–</w:t>
            </w:r>
            <w:bookmarkEnd w:id="34"/>
            <w:bookmarkEnd w:id="35"/>
            <w:bookmarkEnd w:id="36"/>
            <w:bookmarkEnd w:id="37"/>
            <w:r w:rsidRPr="0076684B">
              <w:rPr>
                <w:color w:val="000000"/>
                <w:szCs w:val="28"/>
              </w:rPr>
              <w:t xml:space="preserve"> Trình bày được khái niệm năng lượng liên kết (cộng </w:t>
            </w:r>
            <w:r w:rsidR="000F6AE6" w:rsidRPr="0076684B">
              <w:rPr>
                <w:color w:val="000000"/>
                <w:szCs w:val="28"/>
              </w:rPr>
              <w:t>hoá</w:t>
            </w:r>
            <w:r w:rsidRPr="0076684B">
              <w:rPr>
                <w:color w:val="000000"/>
                <w:szCs w:val="28"/>
              </w:rPr>
              <w:t xml:space="preserve"> trị).</w:t>
            </w:r>
          </w:p>
          <w:p w14:paraId="1E4633A4" w14:textId="77777777" w:rsidR="00C41E7D" w:rsidRPr="0076684B" w:rsidRDefault="00C41E7D" w:rsidP="00091FDC">
            <w:pPr>
              <w:widowControl w:val="0"/>
              <w:suppressAutoHyphens/>
              <w:spacing w:before="60" w:after="60"/>
              <w:ind w:firstLine="0"/>
              <w:rPr>
                <w:color w:val="000000"/>
                <w:szCs w:val="28"/>
              </w:rPr>
            </w:pPr>
            <w:r w:rsidRPr="0076684B">
              <w:rPr>
                <w:color w:val="000000"/>
                <w:szCs w:val="28"/>
              </w:rPr>
              <w:t xml:space="preserve">– </w:t>
            </w:r>
            <w:r w:rsidR="00EA7291" w:rsidRPr="0076684B">
              <w:rPr>
                <w:color w:val="000000"/>
              </w:rPr>
              <w:t>Lắp</w:t>
            </w:r>
            <w:r w:rsidR="00B775CF" w:rsidRPr="0076684B">
              <w:rPr>
                <w:color w:val="000000"/>
              </w:rPr>
              <w:t xml:space="preserve"> được mô hình phân tử, tinh thể </w:t>
            </w:r>
            <w:r w:rsidR="00856C82" w:rsidRPr="0076684B">
              <w:rPr>
                <w:color w:val="000000"/>
              </w:rPr>
              <w:t xml:space="preserve">NaCl </w:t>
            </w:r>
            <w:r w:rsidR="00B775CF" w:rsidRPr="0076684B">
              <w:rPr>
                <w:color w:val="000000"/>
              </w:rPr>
              <w:t>(theo mô hình có sẵn).</w:t>
            </w:r>
          </w:p>
        </w:tc>
      </w:tr>
      <w:tr w:rsidR="00402ED6" w:rsidRPr="0076684B" w14:paraId="249ACD94" w14:textId="77777777" w:rsidTr="001C03CE">
        <w:tc>
          <w:tcPr>
            <w:tcW w:w="1241" w:type="pct"/>
            <w:shd w:val="clear" w:color="auto" w:fill="auto"/>
          </w:tcPr>
          <w:p w14:paraId="2AFC064E" w14:textId="77777777" w:rsidR="00402ED6" w:rsidRPr="0076684B" w:rsidRDefault="00402ED6" w:rsidP="001C03CE">
            <w:pPr>
              <w:widowControl w:val="0"/>
              <w:suppressAutoHyphens/>
              <w:spacing w:before="60" w:after="60"/>
              <w:ind w:firstLine="0"/>
              <w:jc w:val="left"/>
              <w:rPr>
                <w:color w:val="000000"/>
                <w:szCs w:val="28"/>
              </w:rPr>
            </w:pPr>
            <w:r w:rsidRPr="0076684B">
              <w:rPr>
                <w:color w:val="000000"/>
                <w:szCs w:val="28"/>
              </w:rPr>
              <w:t xml:space="preserve">Liên kết hydrogen </w:t>
            </w:r>
            <w:r w:rsidR="00BB326A" w:rsidRPr="0076684B">
              <w:rPr>
                <w:color w:val="000000"/>
                <w:szCs w:val="28"/>
              </w:rPr>
              <w:br/>
            </w:r>
            <w:r w:rsidR="00B775CF" w:rsidRPr="0076684B">
              <w:rPr>
                <w:color w:val="000000"/>
                <w:szCs w:val="28"/>
              </w:rPr>
              <w:t xml:space="preserve">và tương tác </w:t>
            </w:r>
            <w:r w:rsidR="00757266" w:rsidRPr="0076684B">
              <w:rPr>
                <w:color w:val="000000"/>
                <w:szCs w:val="28"/>
              </w:rPr>
              <w:t xml:space="preserve">(liên kết) </w:t>
            </w:r>
            <w:r w:rsidR="00A52CE4" w:rsidRPr="0076684B">
              <w:rPr>
                <w:color w:val="000000"/>
                <w:szCs w:val="28"/>
              </w:rPr>
              <w:br/>
            </w:r>
            <w:r w:rsidR="00B775CF" w:rsidRPr="0076684B">
              <w:rPr>
                <w:color w:val="000000"/>
                <w:szCs w:val="28"/>
              </w:rPr>
              <w:lastRenderedPageBreak/>
              <w:t>van der Waals</w:t>
            </w:r>
          </w:p>
          <w:p w14:paraId="218AA273" w14:textId="77777777" w:rsidR="00402ED6" w:rsidRPr="0076684B" w:rsidRDefault="00402ED6" w:rsidP="001C03CE">
            <w:pPr>
              <w:widowControl w:val="0"/>
              <w:suppressAutoHyphens/>
              <w:spacing w:before="60" w:after="60"/>
              <w:ind w:firstLine="0"/>
              <w:jc w:val="left"/>
              <w:rPr>
                <w:color w:val="000000"/>
                <w:szCs w:val="28"/>
              </w:rPr>
            </w:pPr>
          </w:p>
        </w:tc>
        <w:tc>
          <w:tcPr>
            <w:tcW w:w="3759" w:type="pct"/>
            <w:shd w:val="clear" w:color="auto" w:fill="auto"/>
          </w:tcPr>
          <w:p w14:paraId="5E86CD86" w14:textId="77777777" w:rsidR="00402ED6" w:rsidRPr="0076684B" w:rsidRDefault="00402ED6" w:rsidP="00091FDC">
            <w:pPr>
              <w:widowControl w:val="0"/>
              <w:suppressAutoHyphens/>
              <w:spacing w:before="60" w:after="60"/>
              <w:ind w:firstLine="0"/>
              <w:rPr>
                <w:color w:val="000000"/>
                <w:szCs w:val="28"/>
              </w:rPr>
            </w:pPr>
            <w:r w:rsidRPr="0076684B">
              <w:rPr>
                <w:color w:val="000000"/>
                <w:szCs w:val="28"/>
              </w:rPr>
              <w:lastRenderedPageBreak/>
              <w:t xml:space="preserve">– Trình bày được khái niệm liên kết hydrogen. Vận dụng để giải thích được </w:t>
            </w:r>
            <w:r w:rsidR="00B775CF" w:rsidRPr="0076684B">
              <w:rPr>
                <w:color w:val="000000"/>
                <w:szCs w:val="28"/>
              </w:rPr>
              <w:t>sự</w:t>
            </w:r>
            <w:r w:rsidRPr="0076684B">
              <w:rPr>
                <w:color w:val="000000"/>
                <w:szCs w:val="28"/>
              </w:rPr>
              <w:t xml:space="preserve"> xuất hiện liên kết hydrogen</w:t>
            </w:r>
            <w:r w:rsidR="00B775CF" w:rsidRPr="0076684B">
              <w:rPr>
                <w:color w:val="000000"/>
                <w:szCs w:val="28"/>
              </w:rPr>
              <w:t xml:space="preserve"> (</w:t>
            </w:r>
            <w:r w:rsidR="00B775CF" w:rsidRPr="0076684B">
              <w:rPr>
                <w:color w:val="000000"/>
              </w:rPr>
              <w:t>với nguyên tố có độ âm điện lớn: N, O, F)</w:t>
            </w:r>
            <w:r w:rsidRPr="0076684B">
              <w:rPr>
                <w:color w:val="000000"/>
                <w:szCs w:val="28"/>
              </w:rPr>
              <w:t>.</w:t>
            </w:r>
          </w:p>
          <w:p w14:paraId="74876CE9" w14:textId="77777777" w:rsidR="00B775CF" w:rsidRPr="0076684B" w:rsidRDefault="00402ED6" w:rsidP="00091FDC">
            <w:pPr>
              <w:spacing w:before="60" w:after="60"/>
              <w:ind w:firstLine="0"/>
              <w:rPr>
                <w:color w:val="000000"/>
              </w:rPr>
            </w:pPr>
            <w:r w:rsidRPr="0076684B">
              <w:rPr>
                <w:color w:val="000000"/>
                <w:szCs w:val="28"/>
              </w:rPr>
              <w:lastRenderedPageBreak/>
              <w:t xml:space="preserve">– </w:t>
            </w:r>
            <w:r w:rsidR="00B775CF" w:rsidRPr="0076684B">
              <w:rPr>
                <w:color w:val="000000"/>
              </w:rPr>
              <w:t>Nêu được vai trò, ảnh hưởng của liên kết hydrogen tới tính chất vật lí của H</w:t>
            </w:r>
            <w:r w:rsidR="00B775CF" w:rsidRPr="0076684B">
              <w:rPr>
                <w:color w:val="000000"/>
                <w:vertAlign w:val="subscript"/>
              </w:rPr>
              <w:t>2</w:t>
            </w:r>
            <w:r w:rsidR="00B775CF" w:rsidRPr="0076684B">
              <w:rPr>
                <w:color w:val="000000"/>
              </w:rPr>
              <w:t>O.</w:t>
            </w:r>
          </w:p>
          <w:p w14:paraId="0A6A21AE" w14:textId="77777777" w:rsidR="00402ED6" w:rsidRPr="0076684B" w:rsidRDefault="00F601D3" w:rsidP="00091FDC">
            <w:pPr>
              <w:spacing w:before="60" w:after="60"/>
              <w:ind w:firstLine="0"/>
              <w:rPr>
                <w:color w:val="000000"/>
                <w:szCs w:val="28"/>
              </w:rPr>
            </w:pPr>
            <w:r w:rsidRPr="0076684B">
              <w:rPr>
                <w:bCs/>
                <w:color w:val="000000"/>
                <w:szCs w:val="28"/>
              </w:rPr>
              <w:t>–</w:t>
            </w:r>
            <w:r w:rsidR="00B775CF" w:rsidRPr="0076684B">
              <w:rPr>
                <w:color w:val="000000"/>
              </w:rPr>
              <w:t xml:space="preserve"> Nêu được khái niệm về tương tác van der Waals và ảnh hưởng của tương tác này tới nhiệt độ nóng chảy, nhiệt độ sôi của các chất.</w:t>
            </w:r>
            <w:r w:rsidR="005E1225" w:rsidRPr="0076684B">
              <w:rPr>
                <w:color w:val="000000"/>
              </w:rPr>
              <w:t xml:space="preserve"> </w:t>
            </w:r>
          </w:p>
        </w:tc>
      </w:tr>
      <w:tr w:rsidR="007F75C1" w:rsidRPr="0076684B" w14:paraId="226FBBA2" w14:textId="77777777" w:rsidTr="001C03CE">
        <w:tc>
          <w:tcPr>
            <w:tcW w:w="5000" w:type="pct"/>
            <w:gridSpan w:val="2"/>
            <w:shd w:val="clear" w:color="auto" w:fill="auto"/>
          </w:tcPr>
          <w:p w14:paraId="61CD7789" w14:textId="77777777" w:rsidR="007F75C1" w:rsidRPr="0076684B" w:rsidRDefault="007F75C1" w:rsidP="001C03CE">
            <w:pPr>
              <w:widowControl w:val="0"/>
              <w:suppressAutoHyphens/>
              <w:spacing w:before="60" w:after="60"/>
              <w:ind w:firstLine="0"/>
              <w:jc w:val="left"/>
              <w:rPr>
                <w:color w:val="000000"/>
                <w:szCs w:val="28"/>
              </w:rPr>
            </w:pPr>
            <w:r w:rsidRPr="0076684B">
              <w:rPr>
                <w:color w:val="000000"/>
                <w:szCs w:val="28"/>
              </w:rPr>
              <w:lastRenderedPageBreak/>
              <w:t>PHẢN ỨNG OXI HOÁ</w:t>
            </w:r>
            <w:r w:rsidR="005E1225" w:rsidRPr="0076684B">
              <w:rPr>
                <w:color w:val="000000"/>
                <w:szCs w:val="28"/>
              </w:rPr>
              <w:t xml:space="preserve"> –</w:t>
            </w:r>
            <w:r w:rsidRPr="0076684B">
              <w:rPr>
                <w:color w:val="000000"/>
                <w:szCs w:val="28"/>
              </w:rPr>
              <w:t xml:space="preserve"> KHỬ</w:t>
            </w:r>
          </w:p>
        </w:tc>
      </w:tr>
      <w:tr w:rsidR="007F75C1" w:rsidRPr="0076684B" w14:paraId="72BD9A76" w14:textId="77777777" w:rsidTr="001C03CE">
        <w:tc>
          <w:tcPr>
            <w:tcW w:w="1241" w:type="pct"/>
            <w:shd w:val="clear" w:color="auto" w:fill="auto"/>
          </w:tcPr>
          <w:p w14:paraId="337DE8CE" w14:textId="77777777" w:rsidR="007F75C1" w:rsidRPr="0076684B" w:rsidRDefault="007F75C1" w:rsidP="001C03CE">
            <w:pPr>
              <w:widowControl w:val="0"/>
              <w:suppressAutoHyphens/>
              <w:spacing w:before="60" w:after="60"/>
              <w:ind w:firstLine="0"/>
              <w:jc w:val="left"/>
              <w:rPr>
                <w:color w:val="000000"/>
                <w:szCs w:val="28"/>
              </w:rPr>
            </w:pPr>
            <w:r w:rsidRPr="0076684B">
              <w:rPr>
                <w:color w:val="000000"/>
                <w:szCs w:val="28"/>
              </w:rPr>
              <w:t>Phản ứng oxi hoá – khử</w:t>
            </w:r>
          </w:p>
        </w:tc>
        <w:tc>
          <w:tcPr>
            <w:tcW w:w="3759" w:type="pct"/>
            <w:shd w:val="clear" w:color="auto" w:fill="auto"/>
          </w:tcPr>
          <w:p w14:paraId="0058EE19" w14:textId="77777777" w:rsidR="007F75C1" w:rsidRPr="0076684B" w:rsidRDefault="007F75C1" w:rsidP="00091FDC">
            <w:pPr>
              <w:widowControl w:val="0"/>
              <w:suppressAutoHyphens/>
              <w:spacing w:before="60" w:after="60"/>
              <w:ind w:firstLine="0"/>
              <w:rPr>
                <w:color w:val="000000"/>
                <w:spacing w:val="-8"/>
                <w:szCs w:val="28"/>
              </w:rPr>
            </w:pPr>
            <w:r w:rsidRPr="0076684B">
              <w:rPr>
                <w:color w:val="000000"/>
                <w:spacing w:val="-8"/>
                <w:szCs w:val="28"/>
              </w:rPr>
              <w:t xml:space="preserve">– Nêu được khái niệm và xác định được số oxi hoá của nguyên tử </w:t>
            </w:r>
            <w:r w:rsidR="0030573D" w:rsidRPr="0076684B">
              <w:rPr>
                <w:color w:val="000000"/>
                <w:spacing w:val="-8"/>
                <w:szCs w:val="28"/>
              </w:rPr>
              <w:t xml:space="preserve">các </w:t>
            </w:r>
            <w:r w:rsidRPr="0076684B">
              <w:rPr>
                <w:color w:val="000000"/>
                <w:spacing w:val="-8"/>
                <w:szCs w:val="28"/>
              </w:rPr>
              <w:t>nguyên tố trong</w:t>
            </w:r>
            <w:r w:rsidR="00EA1332" w:rsidRPr="0076684B">
              <w:rPr>
                <w:color w:val="000000"/>
                <w:spacing w:val="-8"/>
                <w:szCs w:val="28"/>
              </w:rPr>
              <w:t xml:space="preserve"> </w:t>
            </w:r>
            <w:r w:rsidRPr="0076684B">
              <w:rPr>
                <w:color w:val="000000"/>
                <w:spacing w:val="-8"/>
                <w:szCs w:val="28"/>
              </w:rPr>
              <w:t>hợp chất.</w:t>
            </w:r>
          </w:p>
          <w:p w14:paraId="6EB2DE97" w14:textId="77777777" w:rsidR="007F75C1" w:rsidRPr="0076684B" w:rsidRDefault="007F75C1" w:rsidP="00091FDC">
            <w:pPr>
              <w:widowControl w:val="0"/>
              <w:suppressAutoHyphens/>
              <w:spacing w:before="60" w:after="60"/>
              <w:ind w:firstLine="0"/>
              <w:rPr>
                <w:color w:val="000000"/>
                <w:szCs w:val="28"/>
              </w:rPr>
            </w:pPr>
            <w:r w:rsidRPr="0076684B">
              <w:rPr>
                <w:color w:val="000000"/>
                <w:szCs w:val="28"/>
              </w:rPr>
              <w:t xml:space="preserve">– Nêu được khái </w:t>
            </w:r>
            <w:r w:rsidR="00CF66FB" w:rsidRPr="0076684B">
              <w:rPr>
                <w:color w:val="000000"/>
                <w:szCs w:val="28"/>
              </w:rPr>
              <w:t>niệm về phản ứng oxi hoá – khử và ý nghĩa của phản ứng oxi hoá</w:t>
            </w:r>
            <w:r w:rsidR="0060718E" w:rsidRPr="0076684B">
              <w:rPr>
                <w:color w:val="000000"/>
                <w:szCs w:val="28"/>
              </w:rPr>
              <w:t xml:space="preserve"> –</w:t>
            </w:r>
            <w:r w:rsidR="00CF66FB" w:rsidRPr="0076684B">
              <w:rPr>
                <w:color w:val="000000"/>
                <w:szCs w:val="28"/>
              </w:rPr>
              <w:t xml:space="preserve"> khử</w:t>
            </w:r>
            <w:r w:rsidR="00F5662E" w:rsidRPr="0076684B">
              <w:rPr>
                <w:color w:val="000000"/>
                <w:szCs w:val="28"/>
              </w:rPr>
              <w:t>.</w:t>
            </w:r>
          </w:p>
          <w:p w14:paraId="5F1238D2" w14:textId="77777777" w:rsidR="007F75C1" w:rsidRPr="0076684B" w:rsidRDefault="007F75C1" w:rsidP="00091FDC">
            <w:pPr>
              <w:widowControl w:val="0"/>
              <w:suppressAutoHyphens/>
              <w:spacing w:before="60" w:after="60"/>
              <w:ind w:firstLine="0"/>
              <w:rPr>
                <w:color w:val="000000"/>
                <w:szCs w:val="28"/>
              </w:rPr>
            </w:pPr>
            <w:r w:rsidRPr="0076684B">
              <w:rPr>
                <w:color w:val="000000"/>
                <w:szCs w:val="28"/>
              </w:rPr>
              <w:t>– Mô tả được một số phản ứng oxi h</w:t>
            </w:r>
            <w:r w:rsidR="005E1225" w:rsidRPr="0076684B">
              <w:rPr>
                <w:color w:val="000000"/>
                <w:szCs w:val="28"/>
              </w:rPr>
              <w:t>oá</w:t>
            </w:r>
            <w:r w:rsidRPr="0076684B">
              <w:rPr>
                <w:color w:val="000000"/>
                <w:szCs w:val="28"/>
              </w:rPr>
              <w:t xml:space="preserve"> – khử quan trọng gắn liền với cuộc sống. </w:t>
            </w:r>
          </w:p>
          <w:p w14:paraId="591AC327" w14:textId="77777777" w:rsidR="00CF66FB" w:rsidRPr="0076684B" w:rsidRDefault="007F75C1" w:rsidP="00091FDC">
            <w:pPr>
              <w:widowControl w:val="0"/>
              <w:suppressAutoHyphens/>
              <w:spacing w:before="60" w:after="60"/>
              <w:ind w:firstLine="0"/>
              <w:rPr>
                <w:color w:val="000000"/>
                <w:szCs w:val="28"/>
              </w:rPr>
            </w:pPr>
            <w:r w:rsidRPr="0076684B">
              <w:rPr>
                <w:color w:val="000000"/>
                <w:szCs w:val="28"/>
              </w:rPr>
              <w:t>– Cân bằng được phản ứng oxi hoá – khử bằng phương pháp thăng bằng electron.</w:t>
            </w:r>
          </w:p>
        </w:tc>
      </w:tr>
      <w:tr w:rsidR="00125DBF" w:rsidRPr="0076684B" w14:paraId="7B5FFA0A" w14:textId="77777777" w:rsidTr="001C03CE">
        <w:tc>
          <w:tcPr>
            <w:tcW w:w="5000" w:type="pct"/>
            <w:gridSpan w:val="2"/>
            <w:shd w:val="clear" w:color="auto" w:fill="auto"/>
          </w:tcPr>
          <w:p w14:paraId="6EDBA543" w14:textId="77777777" w:rsidR="00125DBF" w:rsidRPr="0076684B" w:rsidRDefault="00125DBF" w:rsidP="001C03CE">
            <w:pPr>
              <w:widowControl w:val="0"/>
              <w:suppressAutoHyphens/>
              <w:spacing w:before="60" w:after="60"/>
              <w:ind w:firstLine="0"/>
              <w:jc w:val="left"/>
              <w:rPr>
                <w:color w:val="000000"/>
                <w:szCs w:val="28"/>
              </w:rPr>
            </w:pPr>
            <w:r w:rsidRPr="0076684B">
              <w:rPr>
                <w:color w:val="000000"/>
                <w:szCs w:val="28"/>
              </w:rPr>
              <w:t>NĂNG LƯỢNG HOÁ HỌC</w:t>
            </w:r>
          </w:p>
        </w:tc>
      </w:tr>
      <w:tr w:rsidR="00125DBF" w:rsidRPr="0076684B" w14:paraId="69D048C2" w14:textId="77777777" w:rsidTr="001C03CE">
        <w:tc>
          <w:tcPr>
            <w:tcW w:w="1241" w:type="pct"/>
            <w:shd w:val="clear" w:color="auto" w:fill="auto"/>
          </w:tcPr>
          <w:p w14:paraId="2C0857D5" w14:textId="77777777" w:rsidR="00125DBF" w:rsidRPr="0076684B" w:rsidRDefault="00125DBF" w:rsidP="001C03CE">
            <w:pPr>
              <w:widowControl w:val="0"/>
              <w:suppressAutoHyphens/>
              <w:spacing w:before="60" w:after="60"/>
              <w:ind w:firstLine="0"/>
              <w:jc w:val="left"/>
              <w:rPr>
                <w:color w:val="000000"/>
                <w:szCs w:val="28"/>
              </w:rPr>
            </w:pPr>
            <w:r w:rsidRPr="0076684B">
              <w:rPr>
                <w:color w:val="000000"/>
                <w:szCs w:val="28"/>
              </w:rPr>
              <w:t xml:space="preserve">Sự biến thiên enthalpy </w:t>
            </w:r>
            <w:r w:rsidR="005C1FF1" w:rsidRPr="0076684B">
              <w:rPr>
                <w:color w:val="000000"/>
                <w:szCs w:val="28"/>
              </w:rPr>
              <w:br/>
            </w:r>
            <w:r w:rsidRPr="0076684B">
              <w:rPr>
                <w:color w:val="000000"/>
                <w:szCs w:val="28"/>
              </w:rPr>
              <w:t>trong các phản ứng hoá học</w:t>
            </w:r>
          </w:p>
        </w:tc>
        <w:tc>
          <w:tcPr>
            <w:tcW w:w="3759" w:type="pct"/>
            <w:shd w:val="clear" w:color="auto" w:fill="auto"/>
          </w:tcPr>
          <w:p w14:paraId="571E4624" w14:textId="77777777" w:rsidR="00125DBF" w:rsidRPr="0076684B" w:rsidRDefault="00125DBF" w:rsidP="00091FDC">
            <w:pPr>
              <w:widowControl w:val="0"/>
              <w:suppressAutoHyphens/>
              <w:spacing w:before="60" w:after="60"/>
              <w:ind w:firstLine="0"/>
              <w:rPr>
                <w:color w:val="000000"/>
                <w:szCs w:val="28"/>
                <w:lang w:val="vi-VN"/>
              </w:rPr>
            </w:pPr>
            <w:r w:rsidRPr="0076684B">
              <w:rPr>
                <w:color w:val="000000"/>
                <w:szCs w:val="28"/>
                <w:lang w:val="vi-VN"/>
              </w:rPr>
              <w:t xml:space="preserve">– Trình bày được khái niệm phản ứng toả nhiệt, thu nhiệt; </w:t>
            </w:r>
            <w:r w:rsidRPr="0076684B">
              <w:rPr>
                <w:color w:val="000000"/>
                <w:szCs w:val="28"/>
              </w:rPr>
              <w:t>điều kiện chuẩn</w:t>
            </w:r>
            <w:r w:rsidRPr="0076684B">
              <w:rPr>
                <w:color w:val="000000"/>
                <w:szCs w:val="28"/>
                <w:lang w:val="vi-VN"/>
              </w:rPr>
              <w:t xml:space="preserve"> (</w:t>
            </w:r>
            <w:r w:rsidRPr="0076684B">
              <w:rPr>
                <w:color w:val="000000"/>
                <w:szCs w:val="28"/>
              </w:rPr>
              <w:t xml:space="preserve">áp suất </w:t>
            </w:r>
            <w:r w:rsidRPr="0076684B">
              <w:rPr>
                <w:color w:val="000000"/>
                <w:szCs w:val="28"/>
                <w:lang w:val="vi-VN"/>
              </w:rPr>
              <w:t>1</w:t>
            </w:r>
            <w:r w:rsidRPr="0076684B">
              <w:rPr>
                <w:color w:val="000000"/>
                <w:szCs w:val="28"/>
              </w:rPr>
              <w:t xml:space="preserve"> </w:t>
            </w:r>
            <w:r w:rsidRPr="0076684B">
              <w:rPr>
                <w:color w:val="000000"/>
                <w:szCs w:val="28"/>
                <w:lang w:val="vi-VN"/>
              </w:rPr>
              <w:t>bar</w:t>
            </w:r>
            <w:r w:rsidRPr="0076684B">
              <w:rPr>
                <w:color w:val="000000"/>
                <w:szCs w:val="28"/>
              </w:rPr>
              <w:t xml:space="preserve"> và thường chọn nhiệt độ 25</w:t>
            </w:r>
            <w:r w:rsidRPr="0076684B">
              <w:rPr>
                <w:color w:val="000000"/>
                <w:szCs w:val="28"/>
                <w:vertAlign w:val="superscript"/>
              </w:rPr>
              <w:t>o</w:t>
            </w:r>
            <w:r w:rsidRPr="0076684B">
              <w:rPr>
                <w:color w:val="000000"/>
                <w:szCs w:val="28"/>
              </w:rPr>
              <w:t>C hay 298 K</w:t>
            </w:r>
            <w:r w:rsidRPr="0076684B">
              <w:rPr>
                <w:color w:val="000000"/>
                <w:szCs w:val="28"/>
                <w:lang w:val="vi-VN"/>
              </w:rPr>
              <w:t>); enthalpy tạo thành (</w:t>
            </w:r>
            <w:r w:rsidRPr="0076684B">
              <w:rPr>
                <w:color w:val="000000"/>
                <w:szCs w:val="28"/>
              </w:rPr>
              <w:t>nhiệt tạo thành</w:t>
            </w:r>
            <w:r w:rsidRPr="0076684B">
              <w:rPr>
                <w:color w:val="000000"/>
                <w:szCs w:val="28"/>
                <w:lang w:val="vi-VN"/>
              </w:rPr>
              <w:t xml:space="preserve">) </w:t>
            </w:r>
            <w:r w:rsidR="00E41C95" w:rsidRPr="0076684B">
              <w:rPr>
                <w:noProof/>
                <w:color w:val="000000"/>
                <w:position w:val="-12"/>
                <w:szCs w:val="28"/>
                <w:lang w:val="vi-VN"/>
              </w:rPr>
            </w:r>
            <w:r w:rsidR="00E41C95" w:rsidRPr="0076684B">
              <w:rPr>
                <w:noProof/>
                <w:color w:val="000000"/>
                <w:position w:val="-12"/>
                <w:szCs w:val="28"/>
                <w:lang w:val="vi-VN"/>
              </w:rPr>
              <w:object w:dxaOrig="900" w:dyaOrig="420" w14:anchorId="4B74C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pt;height:21.3pt;mso-width-percent:0;mso-height-percent:0;mso-width-percent:0;mso-height-percent:0" o:ole="">
                  <v:imagedata r:id="rId8" o:title=""/>
                </v:shape>
                <o:OLEObject Type="Embed" ProgID="Equation.DSMT4" ShapeID="_x0000_i1025" DrawAspect="Content" ObjectID="_1808463851" r:id="rId9"/>
              </w:object>
            </w:r>
            <w:r w:rsidRPr="0076684B">
              <w:rPr>
                <w:color w:val="000000"/>
                <w:szCs w:val="28"/>
                <w:lang w:val="vi-VN"/>
              </w:rPr>
              <w:t xml:space="preserve"> và biến thiên enthalpy (nhiệt phản ứng) của phản ứng </w:t>
            </w:r>
            <w:r w:rsidR="00E41C95" w:rsidRPr="0076684B">
              <w:rPr>
                <w:noProof/>
                <w:color w:val="000000"/>
                <w:position w:val="-12"/>
                <w:szCs w:val="28"/>
                <w:lang w:val="vi-VN"/>
              </w:rPr>
            </w:r>
            <w:r w:rsidR="00E41C95" w:rsidRPr="0076684B">
              <w:rPr>
                <w:noProof/>
                <w:color w:val="000000"/>
                <w:position w:val="-12"/>
                <w:szCs w:val="28"/>
                <w:lang w:val="vi-VN"/>
              </w:rPr>
              <w:object w:dxaOrig="859" w:dyaOrig="420" w14:anchorId="19A1D45E">
                <v:shape id="_x0000_i1026" type="#_x0000_t75" alt="" style="width:43.2pt;height:21.3pt;mso-width-percent:0;mso-height-percent:0;mso-width-percent:0;mso-height-percent:0" o:ole="">
                  <v:imagedata r:id="rId10" o:title=""/>
                </v:shape>
                <o:OLEObject Type="Embed" ProgID="Equation.DSMT4" ShapeID="_x0000_i1026" DrawAspect="Content" ObjectID="_1808463852" r:id="rId11"/>
              </w:object>
            </w:r>
          </w:p>
          <w:p w14:paraId="3F75C305" w14:textId="77777777" w:rsidR="00A52CE4" w:rsidRPr="0076684B" w:rsidRDefault="00A52CE4" w:rsidP="00091FDC">
            <w:pPr>
              <w:pStyle w:val="MTDisplayEquation"/>
              <w:numPr>
                <w:ilvl w:val="0"/>
                <w:numId w:val="0"/>
              </w:numPr>
              <w:spacing w:before="60" w:after="60"/>
              <w:contextualSpacing w:val="0"/>
              <w:rPr>
                <w:color w:val="000000"/>
                <w:sz w:val="28"/>
                <w:szCs w:val="28"/>
                <w:lang w:val="vi-VN"/>
              </w:rPr>
            </w:pPr>
            <w:r w:rsidRPr="0076684B">
              <w:rPr>
                <w:color w:val="000000"/>
                <w:sz w:val="28"/>
                <w:szCs w:val="28"/>
                <w:lang w:val="vi-VN"/>
              </w:rPr>
              <w:t xml:space="preserve">– </w:t>
            </w:r>
            <w:r w:rsidRPr="0076684B">
              <w:rPr>
                <w:color w:val="000000"/>
                <w:sz w:val="28"/>
                <w:szCs w:val="28"/>
              </w:rPr>
              <w:t>Nêu được ý nghĩa của</w:t>
            </w:r>
            <w:r w:rsidRPr="0076684B">
              <w:rPr>
                <w:color w:val="000000"/>
                <w:sz w:val="28"/>
                <w:szCs w:val="28"/>
                <w:lang w:val="vi-VN"/>
              </w:rPr>
              <w:t xml:space="preserve"> dấu và</w:t>
            </w:r>
            <w:r w:rsidRPr="0076684B">
              <w:rPr>
                <w:color w:val="000000"/>
                <w:sz w:val="28"/>
                <w:szCs w:val="28"/>
              </w:rPr>
              <w:t xml:space="preserve"> </w:t>
            </w:r>
            <w:r w:rsidRPr="0076684B">
              <w:rPr>
                <w:color w:val="000000"/>
                <w:sz w:val="28"/>
                <w:szCs w:val="28"/>
                <w:lang w:val="vi-VN"/>
              </w:rPr>
              <w:t xml:space="preserve">giá trị </w:t>
            </w:r>
            <w:r w:rsidR="00E41C95" w:rsidRPr="0076684B">
              <w:rPr>
                <w:noProof/>
                <w:color w:val="000000"/>
                <w:position w:val="-12"/>
                <w:sz w:val="28"/>
                <w:szCs w:val="28"/>
                <w:lang w:val="vi-VN"/>
              </w:rPr>
            </w:r>
            <w:r w:rsidR="00E41C95" w:rsidRPr="0076684B">
              <w:rPr>
                <w:noProof/>
                <w:color w:val="000000"/>
                <w:position w:val="-12"/>
                <w:sz w:val="28"/>
                <w:szCs w:val="28"/>
                <w:lang w:val="vi-VN"/>
              </w:rPr>
              <w:object w:dxaOrig="859" w:dyaOrig="420" w14:anchorId="33BC3FA0">
                <v:shape id="_x0000_i1027" type="#_x0000_t75" alt="" style="width:43.2pt;height:21.3pt;mso-width-percent:0;mso-height-percent:0;mso-width-percent:0;mso-height-percent:0" o:ole="">
                  <v:imagedata r:id="rId10" o:title=""/>
                </v:shape>
                <o:OLEObject Type="Embed" ProgID="Equation.DSMT4" ShapeID="_x0000_i1027" DrawAspect="Content" ObjectID="_1808463853" r:id="rId12"/>
              </w:object>
            </w:r>
          </w:p>
          <w:p w14:paraId="23C77EE5" w14:textId="77777777" w:rsidR="0060718E" w:rsidRPr="0076684B" w:rsidRDefault="00F97AD4" w:rsidP="00091FDC">
            <w:pPr>
              <w:pStyle w:val="MTDisplayEquation"/>
              <w:numPr>
                <w:ilvl w:val="0"/>
                <w:numId w:val="0"/>
              </w:numPr>
              <w:spacing w:before="60" w:after="60"/>
              <w:contextualSpacing w:val="0"/>
              <w:rPr>
                <w:color w:val="000000"/>
                <w:sz w:val="28"/>
                <w:szCs w:val="28"/>
                <w:lang w:val="vi-VN"/>
              </w:rPr>
            </w:pPr>
            <w:r w:rsidRPr="0076684B">
              <w:rPr>
                <w:color w:val="000000"/>
                <w:sz w:val="28"/>
                <w:szCs w:val="28"/>
                <w:lang w:val="vi-VN"/>
              </w:rPr>
              <w:t>–</w:t>
            </w:r>
            <w:r w:rsidRPr="0076684B">
              <w:rPr>
                <w:color w:val="000000"/>
                <w:sz w:val="28"/>
                <w:szCs w:val="28"/>
              </w:rPr>
              <w:t xml:space="preserve"> </w:t>
            </w:r>
            <w:r w:rsidR="00834385" w:rsidRPr="0076684B">
              <w:rPr>
                <w:color w:val="000000"/>
                <w:sz w:val="28"/>
                <w:szCs w:val="28"/>
                <w:lang w:val="vi-VN"/>
              </w:rPr>
              <w:t>T</w:t>
            </w:r>
            <w:r w:rsidR="00834385" w:rsidRPr="0076684B">
              <w:rPr>
                <w:color w:val="000000"/>
                <w:sz w:val="28"/>
                <w:szCs w:val="28"/>
              </w:rPr>
              <w:t>ính</w:t>
            </w:r>
            <w:r w:rsidR="00327D50" w:rsidRPr="0076684B">
              <w:rPr>
                <w:color w:val="000000"/>
                <w:sz w:val="28"/>
                <w:szCs w:val="28"/>
                <w:lang w:val="vi-VN"/>
              </w:rPr>
              <w:t xml:space="preserve"> được</w:t>
            </w:r>
            <w:r w:rsidR="00834385" w:rsidRPr="0076684B">
              <w:rPr>
                <w:color w:val="000000"/>
                <w:sz w:val="28"/>
                <w:szCs w:val="28"/>
              </w:rPr>
              <w:t xml:space="preserve"> </w:t>
            </w:r>
            <w:r w:rsidR="00E41C95" w:rsidRPr="0076684B">
              <w:rPr>
                <w:noProof/>
                <w:color w:val="000000"/>
                <w:position w:val="-12"/>
                <w:sz w:val="28"/>
                <w:szCs w:val="28"/>
                <w:lang w:val="vi-VN"/>
              </w:rPr>
            </w:r>
            <w:r w:rsidR="00E41C95" w:rsidRPr="0076684B">
              <w:rPr>
                <w:noProof/>
                <w:color w:val="000000"/>
                <w:position w:val="-12"/>
                <w:sz w:val="28"/>
                <w:szCs w:val="28"/>
                <w:lang w:val="vi-VN"/>
              </w:rPr>
              <w:object w:dxaOrig="800" w:dyaOrig="420" w14:anchorId="07748795">
                <v:shape id="_x0000_i1028" type="#_x0000_t75" alt="" style="width:40.05pt;height:21.3pt;mso-width-percent:0;mso-height-percent:0;mso-width-percent:0;mso-height-percent:0" o:ole="">
                  <v:imagedata r:id="rId13" o:title=""/>
                </v:shape>
                <o:OLEObject Type="Embed" ProgID="Equation.DSMT4" ShapeID="_x0000_i1028" DrawAspect="Content" ObjectID="_1808463854" r:id="rId14"/>
              </w:object>
            </w:r>
            <w:r w:rsidR="0030573D" w:rsidRPr="0076684B">
              <w:rPr>
                <w:color w:val="000000"/>
                <w:sz w:val="28"/>
                <w:szCs w:val="28"/>
                <w:lang w:val="vi-VN"/>
              </w:rPr>
              <w:t xml:space="preserve"> </w:t>
            </w:r>
            <w:r w:rsidR="00834385" w:rsidRPr="0076684B">
              <w:rPr>
                <w:color w:val="000000"/>
                <w:sz w:val="28"/>
                <w:szCs w:val="28"/>
                <w:lang w:val="vi-VN"/>
              </w:rPr>
              <w:t xml:space="preserve">của một phản </w:t>
            </w:r>
            <w:r w:rsidR="00834385" w:rsidRPr="0076684B">
              <w:rPr>
                <w:color w:val="000000"/>
                <w:sz w:val="28"/>
                <w:szCs w:val="28"/>
              </w:rPr>
              <w:t>ứ</w:t>
            </w:r>
            <w:r w:rsidR="00327D50" w:rsidRPr="0076684B">
              <w:rPr>
                <w:color w:val="000000"/>
                <w:sz w:val="28"/>
                <w:szCs w:val="28"/>
              </w:rPr>
              <w:t>ng</w:t>
            </w:r>
            <w:r w:rsidR="00327D50" w:rsidRPr="0076684B">
              <w:rPr>
                <w:color w:val="000000"/>
                <w:sz w:val="28"/>
                <w:szCs w:val="28"/>
                <w:lang w:val="vi-VN"/>
              </w:rPr>
              <w:t xml:space="preserve"> dựa vào</w:t>
            </w:r>
            <w:r w:rsidR="00125DBF" w:rsidRPr="0076684B">
              <w:rPr>
                <w:color w:val="000000"/>
                <w:sz w:val="28"/>
                <w:szCs w:val="28"/>
              </w:rPr>
              <w:t xml:space="preserve"> bảng số liệu</w:t>
            </w:r>
            <w:r w:rsidR="005E1225" w:rsidRPr="0076684B">
              <w:rPr>
                <w:color w:val="000000"/>
                <w:sz w:val="28"/>
                <w:szCs w:val="28"/>
              </w:rPr>
              <w:t xml:space="preserve"> </w:t>
            </w:r>
            <w:r w:rsidR="00125DBF" w:rsidRPr="0076684B">
              <w:rPr>
                <w:color w:val="000000"/>
                <w:sz w:val="28"/>
                <w:szCs w:val="28"/>
                <w:lang w:val="vi-VN"/>
              </w:rPr>
              <w:t>năng lượng liên kết, nhiệt tạo thành</w:t>
            </w:r>
            <w:r w:rsidR="00327D50" w:rsidRPr="0076684B">
              <w:rPr>
                <w:color w:val="000000"/>
                <w:sz w:val="28"/>
                <w:szCs w:val="28"/>
              </w:rPr>
              <w:t xml:space="preserve"> cho sẵn</w:t>
            </w:r>
            <w:r w:rsidR="00327D50" w:rsidRPr="0076684B">
              <w:rPr>
                <w:color w:val="000000"/>
                <w:sz w:val="28"/>
                <w:szCs w:val="28"/>
                <w:lang w:val="vi-VN"/>
              </w:rPr>
              <w:t>,</w:t>
            </w:r>
            <w:r w:rsidR="00125DBF" w:rsidRPr="0076684B">
              <w:rPr>
                <w:color w:val="000000"/>
                <w:sz w:val="28"/>
                <w:szCs w:val="28"/>
              </w:rPr>
              <w:t xml:space="preserve"> vận dụng công thức</w:t>
            </w:r>
            <w:r w:rsidR="00D52179" w:rsidRPr="0076684B">
              <w:rPr>
                <w:color w:val="000000"/>
                <w:sz w:val="28"/>
                <w:szCs w:val="28"/>
              </w:rPr>
              <w:t>:</w:t>
            </w:r>
            <w:r w:rsidR="0015013A" w:rsidRPr="0076684B">
              <w:rPr>
                <w:color w:val="000000"/>
                <w:sz w:val="28"/>
                <w:szCs w:val="28"/>
              </w:rPr>
              <w:t xml:space="preserve"> </w:t>
            </w:r>
          </w:p>
          <w:p w14:paraId="375BD622" w14:textId="77777777" w:rsidR="007D611C" w:rsidRPr="0076684B" w:rsidRDefault="00E41C95" w:rsidP="00E10C4C">
            <w:pPr>
              <w:rPr>
                <w:color w:val="000000"/>
              </w:rPr>
            </w:pPr>
            <w:r w:rsidRPr="0076684B">
              <w:rPr>
                <w:noProof/>
                <w:color w:val="000000"/>
                <w:position w:val="-14"/>
              </w:rPr>
            </w:r>
            <w:r w:rsidR="00E41C95" w:rsidRPr="0076684B">
              <w:rPr>
                <w:noProof/>
                <w:color w:val="000000"/>
                <w:position w:val="-14"/>
              </w:rPr>
              <w:object w:dxaOrig="3100" w:dyaOrig="400" w14:anchorId="439AE6CB">
                <v:shape id="_x0000_i1029" type="#_x0000_t75" alt="" style="width:155.25pt;height:20.05pt;mso-width-percent:0;mso-height-percent:0;mso-width-percent:0;mso-height-percent:0" o:ole="">
                  <v:imagedata r:id="rId15" o:title=""/>
                </v:shape>
                <o:OLEObject Type="Embed" ProgID="Equation.3" ShapeID="_x0000_i1029" DrawAspect="Content" ObjectID="_1808463855" r:id="rId16"/>
              </w:object>
            </w:r>
            <w:r w:rsidR="00E10C4C" w:rsidRPr="0076684B">
              <w:rPr>
                <w:color w:val="000000"/>
              </w:rPr>
              <w:t xml:space="preserve">và </w:t>
            </w:r>
            <w:r w:rsidRPr="0076684B">
              <w:rPr>
                <w:noProof/>
                <w:color w:val="000000"/>
                <w:position w:val="-14"/>
              </w:rPr>
            </w:r>
            <w:r w:rsidR="00E41C95" w:rsidRPr="0076684B">
              <w:rPr>
                <w:noProof/>
                <w:color w:val="000000"/>
                <w:position w:val="-14"/>
              </w:rPr>
              <w:object w:dxaOrig="4040" w:dyaOrig="400" w14:anchorId="7040F644">
                <v:shape id="_x0000_i1030" type="#_x0000_t75" alt="" style="width:202.25pt;height:20.05pt;mso-width-percent:0;mso-height-percent:0;mso-width-percent:0;mso-height-percent:0" o:ole="">
                  <v:imagedata r:id="rId17" o:title=""/>
                </v:shape>
                <o:OLEObject Type="Embed" ProgID="Equation.3" ShapeID="_x0000_i1030" DrawAspect="Content" ObjectID="_1808463856" r:id="rId18"/>
              </w:object>
            </w:r>
          </w:p>
          <w:p w14:paraId="5932A001" w14:textId="77777777" w:rsidR="003237BA" w:rsidRPr="0076684B" w:rsidRDefault="00E41C95" w:rsidP="003237BA">
            <w:pPr>
              <w:rPr>
                <w:color w:val="000000"/>
                <w:szCs w:val="28"/>
              </w:rPr>
            </w:pPr>
            <w:r w:rsidRPr="0076684B">
              <w:rPr>
                <w:noProof/>
                <w:color w:val="000000"/>
                <w:szCs w:val="28"/>
                <w:lang w:val="x-none"/>
              </w:rPr>
            </w:r>
            <w:r w:rsidR="00E41C95" w:rsidRPr="0076684B">
              <w:rPr>
                <w:noProof/>
                <w:color w:val="000000"/>
                <w:szCs w:val="28"/>
                <w:lang w:val="x-none"/>
              </w:rPr>
              <w:object w:dxaOrig="760" w:dyaOrig="360" w14:anchorId="03DD08BE">
                <v:shape id="_x0000_i1031" type="#_x0000_t75" alt="" style="width:38.2pt;height:18.15pt;mso-width-percent:0;mso-height-percent:0;mso-width-percent:0;mso-height-percent:0" o:ole="">
                  <v:imagedata r:id="rId19" o:title=""/>
                </v:shape>
                <o:OLEObject Type="Embed" ProgID="Equation.3" ShapeID="_x0000_i1031" DrawAspect="Content" ObjectID="_1808463857" r:id="rId20"/>
              </w:object>
            </w:r>
            <w:r w:rsidR="003237BA" w:rsidRPr="0076684B">
              <w:rPr>
                <w:color w:val="000000"/>
                <w:szCs w:val="28"/>
              </w:rPr>
              <w:t xml:space="preserve">, </w:t>
            </w:r>
            <w:r w:rsidRPr="0076684B">
              <w:rPr>
                <w:noProof/>
                <w:color w:val="000000"/>
                <w:szCs w:val="28"/>
                <w:lang w:val="x-none"/>
              </w:rPr>
            </w:r>
            <w:r w:rsidR="00E41C95" w:rsidRPr="0076684B">
              <w:rPr>
                <w:noProof/>
                <w:color w:val="000000"/>
                <w:szCs w:val="28"/>
                <w:lang w:val="x-none"/>
              </w:rPr>
              <w:object w:dxaOrig="740" w:dyaOrig="360" w14:anchorId="452A2302">
                <v:shape id="_x0000_i1032" type="#_x0000_t75" alt="" style="width:36.95pt;height:18.15pt;mso-width-percent:0;mso-height-percent:0;mso-width-percent:0;mso-height-percent:0" o:ole="">
                  <v:imagedata r:id="rId21" o:title=""/>
                </v:shape>
                <o:OLEObject Type="Embed" ProgID="Equation.3" ShapeID="_x0000_i1032" DrawAspect="Content" ObjectID="_1808463858" r:id="rId22"/>
              </w:object>
            </w:r>
            <w:r w:rsidR="003237BA" w:rsidRPr="0076684B">
              <w:rPr>
                <w:color w:val="000000"/>
                <w:szCs w:val="28"/>
              </w:rPr>
              <w:t xml:space="preserve"> là tổng năng lượng liên kết trong phân tử chất đầu và sản phẩm phản ứng.</w:t>
            </w:r>
          </w:p>
          <w:p w14:paraId="06313569" w14:textId="77777777" w:rsidR="00D619C1" w:rsidRPr="0076684B" w:rsidRDefault="00D619C1" w:rsidP="003237BA">
            <w:pPr>
              <w:rPr>
                <w:color w:val="000000"/>
                <w:szCs w:val="28"/>
              </w:rPr>
            </w:pPr>
          </w:p>
          <w:p w14:paraId="28DAB7F7" w14:textId="77777777" w:rsidR="00D619C1" w:rsidRPr="0076684B" w:rsidRDefault="00D619C1" w:rsidP="003237BA">
            <w:pPr>
              <w:rPr>
                <w:color w:val="000000"/>
                <w:szCs w:val="28"/>
              </w:rPr>
            </w:pPr>
          </w:p>
        </w:tc>
      </w:tr>
      <w:tr w:rsidR="00125DBF" w:rsidRPr="0076684B" w14:paraId="46B29A94" w14:textId="77777777" w:rsidTr="001C03CE">
        <w:tc>
          <w:tcPr>
            <w:tcW w:w="5000" w:type="pct"/>
            <w:gridSpan w:val="2"/>
            <w:shd w:val="clear" w:color="auto" w:fill="auto"/>
          </w:tcPr>
          <w:p w14:paraId="768425FF" w14:textId="77777777" w:rsidR="00125DBF" w:rsidRPr="0076684B" w:rsidRDefault="00125DBF" w:rsidP="001C03CE">
            <w:pPr>
              <w:widowControl w:val="0"/>
              <w:suppressAutoHyphens/>
              <w:spacing w:before="60" w:after="60"/>
              <w:ind w:firstLine="0"/>
              <w:jc w:val="left"/>
              <w:rPr>
                <w:color w:val="000000"/>
                <w:szCs w:val="28"/>
                <w:lang w:val="vi-VN"/>
              </w:rPr>
            </w:pPr>
            <w:r w:rsidRPr="0076684B">
              <w:rPr>
                <w:color w:val="000000"/>
                <w:szCs w:val="28"/>
                <w:lang w:val="vi-VN"/>
              </w:rPr>
              <w:lastRenderedPageBreak/>
              <w:t>TỐC ĐỘ PHẢN ỨNG HOÁ HỌC</w:t>
            </w:r>
          </w:p>
        </w:tc>
      </w:tr>
      <w:tr w:rsidR="00125DBF" w:rsidRPr="0076684B" w14:paraId="397A8E65" w14:textId="77777777" w:rsidTr="001C03CE">
        <w:tc>
          <w:tcPr>
            <w:tcW w:w="1241" w:type="pct"/>
            <w:shd w:val="clear" w:color="auto" w:fill="auto"/>
          </w:tcPr>
          <w:p w14:paraId="4CE0EBD1" w14:textId="77777777" w:rsidR="00125DBF" w:rsidRPr="0076684B" w:rsidRDefault="00125DBF" w:rsidP="001C03CE">
            <w:pPr>
              <w:widowControl w:val="0"/>
              <w:suppressAutoHyphens/>
              <w:spacing w:before="60" w:after="60"/>
              <w:ind w:firstLine="0"/>
              <w:jc w:val="left"/>
              <w:rPr>
                <w:color w:val="000000"/>
                <w:szCs w:val="28"/>
                <w:lang w:val="vi-VN"/>
              </w:rPr>
            </w:pPr>
            <w:r w:rsidRPr="0076684B">
              <w:rPr>
                <w:color w:val="000000"/>
                <w:szCs w:val="28"/>
                <w:lang w:val="vi-VN"/>
              </w:rPr>
              <w:t xml:space="preserve">Phương trình tốc độ </w:t>
            </w:r>
            <w:r w:rsidR="005C1FF1" w:rsidRPr="0076684B">
              <w:rPr>
                <w:color w:val="000000"/>
                <w:szCs w:val="28"/>
                <w:lang w:val="vi-VN"/>
              </w:rPr>
              <w:br/>
            </w:r>
            <w:r w:rsidRPr="0076684B">
              <w:rPr>
                <w:color w:val="000000"/>
                <w:szCs w:val="28"/>
                <w:lang w:val="vi-VN"/>
              </w:rPr>
              <w:t>phản ứng và hằng số tốc độ của phản ứng</w:t>
            </w:r>
          </w:p>
        </w:tc>
        <w:tc>
          <w:tcPr>
            <w:tcW w:w="3759" w:type="pct"/>
            <w:shd w:val="clear" w:color="auto" w:fill="auto"/>
          </w:tcPr>
          <w:p w14:paraId="6BC398C6" w14:textId="77777777" w:rsidR="00125DBF" w:rsidRPr="0076684B" w:rsidRDefault="00125DBF" w:rsidP="00091FDC">
            <w:pPr>
              <w:widowControl w:val="0"/>
              <w:suppressAutoHyphens/>
              <w:spacing w:before="60" w:after="60"/>
              <w:ind w:firstLine="0"/>
              <w:rPr>
                <w:color w:val="000000"/>
                <w:spacing w:val="-6"/>
                <w:szCs w:val="28"/>
                <w:lang w:val="vi-VN"/>
              </w:rPr>
            </w:pPr>
            <w:r w:rsidRPr="0076684B">
              <w:rPr>
                <w:color w:val="000000"/>
                <w:spacing w:val="-6"/>
                <w:szCs w:val="28"/>
                <w:lang w:val="vi-VN"/>
              </w:rPr>
              <w:t>– Trình bày được khái niệm tốc độ phản ứng hoá học và cách tính tốc độ trung bình của phản ứng.</w:t>
            </w:r>
          </w:p>
          <w:p w14:paraId="49C8DAB1" w14:textId="77777777" w:rsidR="00125DBF" w:rsidRPr="0076684B" w:rsidRDefault="00125DBF" w:rsidP="003237BA">
            <w:pPr>
              <w:widowControl w:val="0"/>
              <w:suppressAutoHyphens/>
              <w:spacing w:before="60" w:after="60"/>
              <w:ind w:firstLine="0"/>
              <w:rPr>
                <w:color w:val="000000"/>
                <w:spacing w:val="-4"/>
                <w:szCs w:val="28"/>
              </w:rPr>
            </w:pPr>
            <w:r w:rsidRPr="0076684B">
              <w:rPr>
                <w:color w:val="000000"/>
                <w:spacing w:val="-4"/>
                <w:szCs w:val="28"/>
                <w:lang w:val="vi-VN"/>
              </w:rPr>
              <w:t>– Viết được biểu thức tốc độ phản ứng theo hằng</w:t>
            </w:r>
            <w:r w:rsidR="003237BA" w:rsidRPr="0076684B">
              <w:rPr>
                <w:color w:val="000000"/>
                <w:spacing w:val="-4"/>
                <w:szCs w:val="28"/>
                <w:lang w:val="vi-VN"/>
              </w:rPr>
              <w:t xml:space="preserve"> số tốc độ phản ứng và nồng độ</w:t>
            </w:r>
            <w:r w:rsidR="003237BA" w:rsidRPr="0076684B">
              <w:rPr>
                <w:color w:val="000000"/>
                <w:spacing w:val="-4"/>
                <w:szCs w:val="28"/>
              </w:rPr>
              <w:t xml:space="preserve"> (còn gọi là đ</w:t>
            </w:r>
            <w:r w:rsidRPr="0076684B">
              <w:rPr>
                <w:color w:val="000000"/>
                <w:spacing w:val="-4"/>
                <w:szCs w:val="28"/>
                <w:lang w:val="vi-VN"/>
              </w:rPr>
              <w:t>ịnh luật tác dụng khối lượng</w:t>
            </w:r>
            <w:r w:rsidR="00A55652" w:rsidRPr="0076684B">
              <w:rPr>
                <w:color w:val="000000"/>
                <w:spacing w:val="-4"/>
                <w:szCs w:val="28"/>
                <w:lang w:val="vi-VN"/>
              </w:rPr>
              <w:t xml:space="preserve"> </w:t>
            </w:r>
            <w:r w:rsidR="003237BA" w:rsidRPr="0076684B">
              <w:rPr>
                <w:color w:val="000000"/>
                <w:spacing w:val="-4"/>
                <w:szCs w:val="28"/>
                <w:lang w:val="vi-VN"/>
              </w:rPr>
              <w:t>(</w:t>
            </w:r>
            <w:r w:rsidR="003237BA" w:rsidRPr="0076684B">
              <w:rPr>
                <w:color w:val="000000"/>
                <w:spacing w:val="-4"/>
                <w:szCs w:val="28"/>
              </w:rPr>
              <w:t>M. Guldberg và P. Waage, 1864) chỉ đúng cho phản ứng đơn giản nên không tùy ý áp dụng cho mọi phản ứng</w:t>
            </w:r>
            <w:r w:rsidRPr="0076684B">
              <w:rPr>
                <w:color w:val="000000"/>
                <w:spacing w:val="-4"/>
                <w:szCs w:val="28"/>
                <w:lang w:val="vi-VN"/>
              </w:rPr>
              <w:t>). Từ đó nêu được ý nghĩa hằng số tốc độ phản ứng.</w:t>
            </w:r>
          </w:p>
        </w:tc>
      </w:tr>
      <w:tr w:rsidR="00125DBF" w:rsidRPr="0076684B" w14:paraId="11078048" w14:textId="77777777" w:rsidTr="001C03CE">
        <w:tc>
          <w:tcPr>
            <w:tcW w:w="1241" w:type="pct"/>
            <w:shd w:val="clear" w:color="auto" w:fill="auto"/>
          </w:tcPr>
          <w:p w14:paraId="2DB58738" w14:textId="77777777" w:rsidR="00125DBF" w:rsidRPr="0076684B" w:rsidRDefault="00125DBF" w:rsidP="001C03CE">
            <w:pPr>
              <w:widowControl w:val="0"/>
              <w:suppressAutoHyphens/>
              <w:spacing w:before="60" w:after="60"/>
              <w:ind w:firstLine="0"/>
              <w:jc w:val="left"/>
              <w:rPr>
                <w:color w:val="000000"/>
                <w:szCs w:val="28"/>
                <w:lang w:val="vi-VN"/>
              </w:rPr>
            </w:pPr>
            <w:r w:rsidRPr="0076684B">
              <w:rPr>
                <w:color w:val="000000"/>
                <w:szCs w:val="28"/>
                <w:lang w:val="vi-VN"/>
              </w:rPr>
              <w:t>Các yếu tố ảnh hưởng tới tốc độ phản ứng</w:t>
            </w:r>
          </w:p>
          <w:p w14:paraId="2811309C" w14:textId="77777777" w:rsidR="00125DBF" w:rsidRPr="0076684B" w:rsidRDefault="00125DBF" w:rsidP="001C03CE">
            <w:pPr>
              <w:widowControl w:val="0"/>
              <w:suppressAutoHyphens/>
              <w:spacing w:before="60" w:after="60"/>
              <w:ind w:firstLine="0"/>
              <w:jc w:val="left"/>
              <w:rPr>
                <w:color w:val="000000"/>
                <w:szCs w:val="28"/>
                <w:lang w:val="vi-VN"/>
              </w:rPr>
            </w:pPr>
          </w:p>
        </w:tc>
        <w:tc>
          <w:tcPr>
            <w:tcW w:w="3759" w:type="pct"/>
            <w:shd w:val="clear" w:color="auto" w:fill="auto"/>
          </w:tcPr>
          <w:p w14:paraId="36828C2A" w14:textId="77777777" w:rsidR="00125DBF" w:rsidRPr="0076684B" w:rsidRDefault="00125DBF" w:rsidP="00091FDC">
            <w:pPr>
              <w:widowControl w:val="0"/>
              <w:suppressAutoHyphens/>
              <w:spacing w:before="60" w:after="60"/>
              <w:ind w:firstLine="0"/>
              <w:rPr>
                <w:color w:val="000000"/>
                <w:szCs w:val="28"/>
                <w:lang w:val="vi-VN"/>
              </w:rPr>
            </w:pPr>
            <w:r w:rsidRPr="0076684B">
              <w:rPr>
                <w:color w:val="000000"/>
                <w:szCs w:val="28"/>
                <w:lang w:val="vi-VN"/>
              </w:rPr>
              <w:t xml:space="preserve">– Thực hiện được một số thí nghiệm nghiên cứu các yếu tố ảnh hưởng tới tốc độ phản ứng (nồng độ, nhiệt độ, áp suất, diện tích bề mặt, chất xúc tác). </w:t>
            </w:r>
          </w:p>
          <w:p w14:paraId="494809A3" w14:textId="77777777" w:rsidR="00125DBF" w:rsidRPr="0076684B" w:rsidRDefault="00125DBF" w:rsidP="00091FDC">
            <w:pPr>
              <w:widowControl w:val="0"/>
              <w:suppressAutoHyphens/>
              <w:spacing w:before="60" w:after="60"/>
              <w:ind w:firstLine="0"/>
              <w:rPr>
                <w:color w:val="000000"/>
                <w:szCs w:val="28"/>
                <w:lang w:val="vi-VN"/>
              </w:rPr>
            </w:pPr>
            <w:r w:rsidRPr="0076684B">
              <w:rPr>
                <w:color w:val="000000"/>
                <w:szCs w:val="28"/>
                <w:lang w:val="vi-VN"/>
              </w:rPr>
              <w:t xml:space="preserve">– Giải thích được các yếu tố </w:t>
            </w:r>
            <w:bookmarkStart w:id="38" w:name="OLE_LINK1"/>
            <w:r w:rsidRPr="0076684B">
              <w:rPr>
                <w:color w:val="000000"/>
                <w:szCs w:val="28"/>
                <w:lang w:val="vi-VN"/>
              </w:rPr>
              <w:t xml:space="preserve">ảnh hưởng tới tốc độ phản ứng như: nồng độ, nhiệt độ, áp suất, diện tích bề mặt, chất xúc tác. </w:t>
            </w:r>
          </w:p>
          <w:bookmarkEnd w:id="38"/>
          <w:p w14:paraId="6BA69F02" w14:textId="77777777" w:rsidR="00AC6B82" w:rsidRPr="0076684B" w:rsidRDefault="00125DBF" w:rsidP="00091FDC">
            <w:pPr>
              <w:widowControl w:val="0"/>
              <w:suppressAutoHyphens/>
              <w:spacing w:before="60" w:after="60"/>
              <w:ind w:firstLine="0"/>
              <w:rPr>
                <w:color w:val="000000"/>
                <w:szCs w:val="28"/>
                <w:lang w:val="vi-VN"/>
              </w:rPr>
            </w:pPr>
            <w:r w:rsidRPr="0076684B">
              <w:rPr>
                <w:color w:val="000000"/>
                <w:szCs w:val="28"/>
                <w:lang w:val="vi-VN"/>
              </w:rPr>
              <w:t>–</w:t>
            </w:r>
            <w:r w:rsidR="005C2028" w:rsidRPr="0076684B">
              <w:rPr>
                <w:color w:val="000000"/>
                <w:szCs w:val="28"/>
              </w:rPr>
              <w:t xml:space="preserve">Nêu </w:t>
            </w:r>
            <w:r w:rsidRPr="0076684B">
              <w:rPr>
                <w:color w:val="000000"/>
                <w:szCs w:val="28"/>
                <w:lang w:val="vi-VN"/>
              </w:rPr>
              <w:t>được ý nghĩa của hệ số nhiệt độ Van’t Hoff</w:t>
            </w:r>
            <w:r w:rsidR="005E1225" w:rsidRPr="0076684B">
              <w:rPr>
                <w:color w:val="000000"/>
                <w:szCs w:val="28"/>
                <w:lang w:val="vi-VN"/>
              </w:rPr>
              <w:t xml:space="preserve"> </w:t>
            </w:r>
            <w:r w:rsidRPr="0076684B">
              <w:rPr>
                <w:color w:val="000000"/>
                <w:szCs w:val="28"/>
                <w:lang w:val="vi-VN"/>
              </w:rPr>
              <w:t>(</w:t>
            </w:r>
            <w:r w:rsidRPr="0076684B">
              <w:rPr>
                <w:color w:val="000000"/>
                <w:szCs w:val="28"/>
              </w:rPr>
              <w:t>γ</w:t>
            </w:r>
            <w:r w:rsidRPr="0076684B">
              <w:rPr>
                <w:color w:val="000000"/>
                <w:szCs w:val="28"/>
                <w:lang w:val="vi-VN"/>
              </w:rPr>
              <w:t>).</w:t>
            </w:r>
          </w:p>
          <w:p w14:paraId="722F0609" w14:textId="77777777" w:rsidR="00125DBF" w:rsidRPr="0076684B" w:rsidRDefault="00125DBF" w:rsidP="00091FDC">
            <w:pPr>
              <w:widowControl w:val="0"/>
              <w:suppressAutoHyphens/>
              <w:spacing w:before="60" w:after="60"/>
              <w:ind w:firstLine="0"/>
              <w:rPr>
                <w:color w:val="000000"/>
                <w:szCs w:val="28"/>
                <w:lang w:val="vi-VN"/>
              </w:rPr>
            </w:pPr>
            <w:r w:rsidRPr="0076684B">
              <w:rPr>
                <w:color w:val="000000"/>
                <w:szCs w:val="28"/>
                <w:lang w:val="vi-VN"/>
              </w:rPr>
              <w:t>– Vận dụng được kiến thức tốc độ phản ứng hoá học vào việc giải thích một số vấn đề trong cuộc sống và sản xuất.</w:t>
            </w:r>
          </w:p>
        </w:tc>
      </w:tr>
      <w:tr w:rsidR="00125DBF" w:rsidRPr="0076684B" w14:paraId="59A46A3E" w14:textId="77777777" w:rsidTr="001C03CE">
        <w:tc>
          <w:tcPr>
            <w:tcW w:w="5000" w:type="pct"/>
            <w:gridSpan w:val="2"/>
            <w:shd w:val="clear" w:color="auto" w:fill="auto"/>
          </w:tcPr>
          <w:p w14:paraId="67D10B1E" w14:textId="77777777" w:rsidR="00125DBF" w:rsidRPr="0076684B" w:rsidRDefault="00125DBF" w:rsidP="001C03CE">
            <w:pPr>
              <w:widowControl w:val="0"/>
              <w:suppressAutoHyphens/>
              <w:spacing w:before="60" w:after="60"/>
              <w:ind w:firstLine="0"/>
              <w:jc w:val="left"/>
              <w:rPr>
                <w:color w:val="000000"/>
                <w:szCs w:val="28"/>
                <w:lang w:val="vi-VN"/>
              </w:rPr>
            </w:pPr>
            <w:r w:rsidRPr="0076684B">
              <w:rPr>
                <w:color w:val="000000"/>
                <w:szCs w:val="28"/>
                <w:lang w:val="vi-VN"/>
              </w:rPr>
              <w:t xml:space="preserve">NGUYÊN TỐ NHÓM VIIA </w:t>
            </w:r>
          </w:p>
        </w:tc>
      </w:tr>
      <w:tr w:rsidR="00125DBF" w:rsidRPr="0076684B" w14:paraId="261C4E9E" w14:textId="77777777" w:rsidTr="001C03CE">
        <w:tc>
          <w:tcPr>
            <w:tcW w:w="1241" w:type="pct"/>
            <w:shd w:val="clear" w:color="auto" w:fill="auto"/>
          </w:tcPr>
          <w:p w14:paraId="138CBF64" w14:textId="77777777" w:rsidR="00125DBF" w:rsidRPr="0076684B" w:rsidRDefault="00125DBF" w:rsidP="001C03CE">
            <w:pPr>
              <w:widowControl w:val="0"/>
              <w:suppressAutoHyphens/>
              <w:spacing w:before="60" w:after="60"/>
              <w:ind w:firstLine="0"/>
              <w:jc w:val="left"/>
              <w:rPr>
                <w:color w:val="000000"/>
                <w:szCs w:val="28"/>
                <w:lang w:val="vi-VN"/>
              </w:rPr>
            </w:pPr>
            <w:r w:rsidRPr="0076684B">
              <w:rPr>
                <w:color w:val="000000"/>
                <w:szCs w:val="28"/>
                <w:lang w:val="vi-VN"/>
              </w:rPr>
              <w:t>Tính chất vật lí và hoá học các đơn chất nhóm VIIA</w:t>
            </w:r>
          </w:p>
        </w:tc>
        <w:tc>
          <w:tcPr>
            <w:tcW w:w="3759" w:type="pct"/>
            <w:shd w:val="clear" w:color="auto" w:fill="auto"/>
          </w:tcPr>
          <w:p w14:paraId="19972444" w14:textId="77777777" w:rsidR="00125DBF" w:rsidRPr="0076684B" w:rsidRDefault="00125DBF" w:rsidP="00091FDC">
            <w:pPr>
              <w:widowControl w:val="0"/>
              <w:suppressAutoHyphens/>
              <w:spacing w:before="60" w:after="60"/>
              <w:ind w:firstLine="0"/>
              <w:rPr>
                <w:color w:val="000000"/>
                <w:szCs w:val="28"/>
                <w:lang w:val="vi-VN"/>
              </w:rPr>
            </w:pPr>
            <w:r w:rsidRPr="0076684B">
              <w:rPr>
                <w:color w:val="000000"/>
                <w:szCs w:val="28"/>
                <w:lang w:val="vi-VN"/>
              </w:rPr>
              <w:t xml:space="preserve">– Phát biểu được trạng thái tự nhiên của </w:t>
            </w:r>
            <w:r w:rsidR="0030573D" w:rsidRPr="0076684B">
              <w:rPr>
                <w:color w:val="000000"/>
                <w:szCs w:val="28"/>
                <w:lang w:val="vi-VN"/>
              </w:rPr>
              <w:t xml:space="preserve">các </w:t>
            </w:r>
            <w:r w:rsidRPr="0076684B">
              <w:rPr>
                <w:color w:val="000000"/>
                <w:szCs w:val="28"/>
                <w:lang w:val="vi-VN"/>
              </w:rPr>
              <w:t>nguyên tố halogen.</w:t>
            </w:r>
          </w:p>
          <w:p w14:paraId="5656FC60" w14:textId="77777777" w:rsidR="00125DBF" w:rsidRPr="0076684B" w:rsidRDefault="00125DBF" w:rsidP="00091FDC">
            <w:pPr>
              <w:widowControl w:val="0"/>
              <w:suppressAutoHyphens/>
              <w:spacing w:before="60" w:after="60"/>
              <w:ind w:firstLine="0"/>
              <w:rPr>
                <w:color w:val="000000"/>
                <w:szCs w:val="28"/>
                <w:lang w:val="vi-VN"/>
              </w:rPr>
            </w:pPr>
            <w:r w:rsidRPr="0076684B">
              <w:rPr>
                <w:color w:val="000000"/>
                <w:szCs w:val="28"/>
                <w:lang w:val="vi-VN"/>
              </w:rPr>
              <w:t>– Mô tả được trạng thái, màu sắc, nhiệt độ nóng chảy, nhiệt độ sôi của các đơn chất halogen</w:t>
            </w:r>
            <w:r w:rsidR="002E504B" w:rsidRPr="0076684B">
              <w:rPr>
                <w:color w:val="000000"/>
                <w:szCs w:val="28"/>
                <w:lang w:val="vi-VN"/>
              </w:rPr>
              <w:t>.</w:t>
            </w:r>
          </w:p>
          <w:p w14:paraId="621CC724" w14:textId="77777777" w:rsidR="00125DBF" w:rsidRPr="0076684B" w:rsidRDefault="00125DBF" w:rsidP="00091FDC">
            <w:pPr>
              <w:widowControl w:val="0"/>
              <w:suppressAutoHyphens/>
              <w:spacing w:before="60" w:after="60"/>
              <w:ind w:firstLine="0"/>
              <w:rPr>
                <w:color w:val="000000"/>
                <w:szCs w:val="28"/>
                <w:lang w:val="vi-VN"/>
              </w:rPr>
            </w:pPr>
            <w:r w:rsidRPr="0076684B">
              <w:rPr>
                <w:color w:val="000000"/>
                <w:szCs w:val="28"/>
                <w:lang w:val="vi-VN"/>
              </w:rPr>
              <w:t>– Giải thích được sự biến đổi nhiệt độ nóng chảy, nhiệt độ sôi của các đơn chất halogen dựa vào tương tác van der Waals.</w:t>
            </w:r>
          </w:p>
          <w:p w14:paraId="051088DF" w14:textId="77777777" w:rsidR="00125DBF" w:rsidRPr="0076684B" w:rsidRDefault="00125DBF" w:rsidP="00091FDC">
            <w:pPr>
              <w:widowControl w:val="0"/>
              <w:suppressAutoHyphens/>
              <w:spacing w:before="60" w:after="60"/>
              <w:ind w:firstLine="0"/>
              <w:rPr>
                <w:color w:val="000000"/>
                <w:szCs w:val="28"/>
                <w:lang w:val="vi-VN"/>
              </w:rPr>
            </w:pPr>
            <w:r w:rsidRPr="0076684B">
              <w:rPr>
                <w:color w:val="000000"/>
                <w:szCs w:val="28"/>
                <w:lang w:val="vi-VN"/>
              </w:rPr>
              <w:t>– Trình bày được xu hướng nhận thêm 1 electron (từ kim loại) hoặc dùng chung electron (với phi kim) để tạo hợp chất ion hoặc hợp chất cộng hoá trị dựa theo cấu hình electron.</w:t>
            </w:r>
          </w:p>
          <w:p w14:paraId="665F8FDA" w14:textId="77777777" w:rsidR="00125DBF" w:rsidRPr="0076684B" w:rsidRDefault="00125DBF" w:rsidP="00091FDC">
            <w:pPr>
              <w:widowControl w:val="0"/>
              <w:suppressAutoHyphens/>
              <w:spacing w:before="60" w:after="60"/>
              <w:ind w:firstLine="0"/>
              <w:rPr>
                <w:color w:val="000000"/>
                <w:szCs w:val="28"/>
                <w:lang w:val="vi-VN"/>
              </w:rPr>
            </w:pPr>
            <w:r w:rsidRPr="0076684B">
              <w:rPr>
                <w:color w:val="000000"/>
                <w:szCs w:val="28"/>
                <w:lang w:val="vi-VN"/>
              </w:rPr>
              <w:t xml:space="preserve">– Thực hiện được (hoặc quan sát video) thí nghiệm chứng minh được xu hướng giảm dần tính oxi hoá của các halogen thông qua một số phản ứng: Thay thế halogen trong dung dịch </w:t>
            </w:r>
            <w:r w:rsidRPr="0076684B">
              <w:rPr>
                <w:color w:val="000000"/>
                <w:szCs w:val="28"/>
                <w:lang w:val="vi-VN"/>
              </w:rPr>
              <w:lastRenderedPageBreak/>
              <w:t>muối bởi một halogen khác; Halogen tác dụng với hydrogen và với nước.</w:t>
            </w:r>
          </w:p>
          <w:p w14:paraId="7B1E8AEA" w14:textId="77777777" w:rsidR="00125DBF" w:rsidRPr="0076684B" w:rsidRDefault="00125DBF" w:rsidP="00091FDC">
            <w:pPr>
              <w:widowControl w:val="0"/>
              <w:suppressAutoHyphens/>
              <w:spacing w:before="60" w:after="60"/>
              <w:ind w:firstLine="0"/>
              <w:rPr>
                <w:color w:val="000000"/>
                <w:szCs w:val="28"/>
                <w:vertAlign w:val="subscript"/>
                <w:lang w:val="vi-VN"/>
              </w:rPr>
            </w:pPr>
            <w:r w:rsidRPr="0076684B">
              <w:rPr>
                <w:color w:val="000000"/>
                <w:szCs w:val="28"/>
                <w:lang w:val="vi-VN"/>
              </w:rPr>
              <w:t>– Giải thích được xu hướng phản ứng của các đơn chất halogen với hydrogen theo khả năng hoạt động của halogen và năng lượng liên kết H</w:t>
            </w:r>
            <w:r w:rsidR="0030573D" w:rsidRPr="0076684B">
              <w:rPr>
                <w:color w:val="000000"/>
                <w:szCs w:val="28"/>
                <w:lang w:val="vi-VN"/>
              </w:rPr>
              <w:t>–</w:t>
            </w:r>
            <w:r w:rsidRPr="0076684B">
              <w:rPr>
                <w:color w:val="000000"/>
                <w:szCs w:val="28"/>
                <w:lang w:val="vi-VN"/>
              </w:rPr>
              <w:t>X (điều kiện phản ứng, hiện tượng phản ứng và hỗn hợp chất có trong bình phản ứng).</w:t>
            </w:r>
          </w:p>
          <w:p w14:paraId="5DC4225A" w14:textId="77777777" w:rsidR="00125DBF" w:rsidRPr="0076684B" w:rsidRDefault="00125DBF" w:rsidP="00091FDC">
            <w:pPr>
              <w:widowControl w:val="0"/>
              <w:suppressAutoHyphens/>
              <w:spacing w:before="60" w:after="60"/>
              <w:ind w:firstLine="0"/>
              <w:rPr>
                <w:color w:val="000000"/>
                <w:szCs w:val="28"/>
                <w:lang w:val="vi-VN"/>
              </w:rPr>
            </w:pPr>
            <w:r w:rsidRPr="0076684B">
              <w:rPr>
                <w:color w:val="000000"/>
                <w:szCs w:val="28"/>
                <w:lang w:val="vi-VN"/>
              </w:rPr>
              <w:t>– Viết được phương trình h</w:t>
            </w:r>
            <w:r w:rsidR="005E1225" w:rsidRPr="0076684B">
              <w:rPr>
                <w:color w:val="000000"/>
                <w:szCs w:val="28"/>
                <w:lang w:val="vi-VN"/>
              </w:rPr>
              <w:t>oá</w:t>
            </w:r>
            <w:r w:rsidRPr="0076684B">
              <w:rPr>
                <w:color w:val="000000"/>
                <w:szCs w:val="28"/>
                <w:lang w:val="vi-VN"/>
              </w:rPr>
              <w:t xml:space="preserve"> học của phản ứng tự oxi hoá – khử của chlorine trong phản ứng với dung dịch sodium hydroxide ở nhiệt độ thường</w:t>
            </w:r>
            <w:r w:rsidR="0030573D" w:rsidRPr="0076684B">
              <w:rPr>
                <w:color w:val="000000"/>
                <w:szCs w:val="28"/>
                <w:lang w:val="vi-VN"/>
              </w:rPr>
              <w:t xml:space="preserve"> và khi</w:t>
            </w:r>
            <w:r w:rsidRPr="0076684B">
              <w:rPr>
                <w:color w:val="000000"/>
                <w:szCs w:val="28"/>
                <w:lang w:val="vi-VN"/>
              </w:rPr>
              <w:t xml:space="preserve"> đun nóng</w:t>
            </w:r>
            <w:r w:rsidR="0030573D" w:rsidRPr="0076684B">
              <w:rPr>
                <w:color w:val="000000"/>
                <w:szCs w:val="28"/>
                <w:lang w:val="vi-VN"/>
              </w:rPr>
              <w:t>;</w:t>
            </w:r>
            <w:r w:rsidRPr="0076684B">
              <w:rPr>
                <w:color w:val="000000"/>
                <w:szCs w:val="28"/>
                <w:lang w:val="vi-VN"/>
              </w:rPr>
              <w:t xml:space="preserve"> ứng dụng</w:t>
            </w:r>
            <w:r w:rsidR="0030573D" w:rsidRPr="0076684B">
              <w:rPr>
                <w:color w:val="000000"/>
                <w:szCs w:val="28"/>
                <w:lang w:val="vi-VN"/>
              </w:rPr>
              <w:t xml:space="preserve"> của phản ứng này</w:t>
            </w:r>
            <w:r w:rsidRPr="0076684B">
              <w:rPr>
                <w:color w:val="000000"/>
                <w:szCs w:val="28"/>
                <w:lang w:val="vi-VN"/>
              </w:rPr>
              <w:t xml:space="preserve"> trong sản xuất chất tẩy rửa.</w:t>
            </w:r>
          </w:p>
          <w:p w14:paraId="4866AD89" w14:textId="77777777" w:rsidR="00125DBF" w:rsidRPr="0076684B" w:rsidRDefault="00125DBF" w:rsidP="00091FDC">
            <w:pPr>
              <w:widowControl w:val="0"/>
              <w:suppressAutoHyphens/>
              <w:spacing w:before="60" w:after="60"/>
              <w:ind w:firstLine="0"/>
              <w:rPr>
                <w:color w:val="000000"/>
                <w:szCs w:val="28"/>
                <w:lang w:val="vi-VN"/>
              </w:rPr>
            </w:pPr>
            <w:r w:rsidRPr="0076684B">
              <w:rPr>
                <w:color w:val="000000"/>
                <w:szCs w:val="28"/>
                <w:lang w:val="vi-VN"/>
              </w:rPr>
              <w:t>– Thực hiện được (hoặc quan sát video) một số thí nghiệm c</w:t>
            </w:r>
            <w:r w:rsidRPr="0076684B">
              <w:rPr>
                <w:rFonts w:eastAsia="Malgun Gothic"/>
                <w:color w:val="000000"/>
                <w:szCs w:val="28"/>
                <w:lang w:val="vi-VN" w:eastAsia="ko-KR"/>
              </w:rPr>
              <w:t>hứng minh tính oxi hoá mạnh của các halogen và so sánh tính oxi hoá giữa chúng (thí nghiệm tính tẩy màu của khí chlorine ẩm; thí nghiệm nước chlorine, nước bromine tương tác với các dung dịch sodium chloride, sodium bromide, sodium iodide)</w:t>
            </w:r>
            <w:r w:rsidR="0030573D" w:rsidRPr="0076684B">
              <w:rPr>
                <w:rFonts w:eastAsia="Malgun Gothic"/>
                <w:color w:val="000000"/>
                <w:szCs w:val="28"/>
                <w:lang w:val="vi-VN" w:eastAsia="ko-KR"/>
              </w:rPr>
              <w:t>.</w:t>
            </w:r>
          </w:p>
        </w:tc>
      </w:tr>
      <w:tr w:rsidR="00125DBF" w:rsidRPr="0076684B" w14:paraId="645EECA1" w14:textId="77777777" w:rsidTr="001C03CE">
        <w:tc>
          <w:tcPr>
            <w:tcW w:w="1241" w:type="pct"/>
            <w:shd w:val="clear" w:color="auto" w:fill="auto"/>
          </w:tcPr>
          <w:p w14:paraId="2700C1D1" w14:textId="77777777" w:rsidR="00125DBF" w:rsidRPr="0076684B" w:rsidRDefault="00125DBF" w:rsidP="001C03CE">
            <w:pPr>
              <w:widowControl w:val="0"/>
              <w:suppressAutoHyphens/>
              <w:spacing w:before="60" w:after="60"/>
              <w:ind w:firstLine="0"/>
              <w:jc w:val="left"/>
              <w:rPr>
                <w:color w:val="000000"/>
                <w:szCs w:val="28"/>
                <w:lang w:val="vi-VN"/>
              </w:rPr>
            </w:pPr>
            <w:r w:rsidRPr="0076684B">
              <w:rPr>
                <w:color w:val="000000"/>
                <w:szCs w:val="28"/>
                <w:lang w:val="vi-VN"/>
              </w:rPr>
              <w:lastRenderedPageBreak/>
              <w:t>Hydrogen halide và một số phản ứng của ion halide (halogenua)</w:t>
            </w:r>
          </w:p>
          <w:p w14:paraId="63182E2A" w14:textId="77777777" w:rsidR="00125DBF" w:rsidRPr="0076684B" w:rsidRDefault="00125DBF" w:rsidP="001C03CE">
            <w:pPr>
              <w:widowControl w:val="0"/>
              <w:suppressAutoHyphens/>
              <w:spacing w:before="60" w:after="60"/>
              <w:ind w:firstLine="0"/>
              <w:jc w:val="left"/>
              <w:rPr>
                <w:color w:val="000000"/>
                <w:szCs w:val="28"/>
                <w:lang w:val="vi-VN"/>
              </w:rPr>
            </w:pPr>
          </w:p>
        </w:tc>
        <w:tc>
          <w:tcPr>
            <w:tcW w:w="3759" w:type="pct"/>
            <w:shd w:val="clear" w:color="auto" w:fill="auto"/>
          </w:tcPr>
          <w:p w14:paraId="31AFE6C9" w14:textId="77777777" w:rsidR="005C1FF1" w:rsidRPr="0076684B" w:rsidRDefault="00125DBF" w:rsidP="00091FDC">
            <w:pPr>
              <w:widowControl w:val="0"/>
              <w:suppressAutoHyphens/>
              <w:spacing w:before="60" w:after="60"/>
              <w:ind w:firstLine="0"/>
              <w:rPr>
                <w:color w:val="000000"/>
                <w:lang w:val="vi-VN"/>
              </w:rPr>
            </w:pPr>
            <w:r w:rsidRPr="0076684B">
              <w:rPr>
                <w:color w:val="000000"/>
                <w:lang w:val="vi-VN"/>
              </w:rPr>
              <w:t xml:space="preserve">– Nhận xét (từ bảng dữ liệu về nhiệt độ sôi) và giải thích được xu hướng biến đổi </w:t>
            </w:r>
            <w:r w:rsidR="0060718E" w:rsidRPr="0076684B">
              <w:rPr>
                <w:color w:val="000000"/>
                <w:lang w:val="vi-VN"/>
              </w:rPr>
              <w:br/>
            </w:r>
            <w:r w:rsidRPr="0076684B">
              <w:rPr>
                <w:color w:val="000000"/>
                <w:lang w:val="vi-VN"/>
              </w:rPr>
              <w:t>nhiệt độ sôi của các hydrogen halide từ HCl tới HI dựa vào tương tác</w:t>
            </w:r>
            <w:r w:rsidR="00033371" w:rsidRPr="0076684B">
              <w:rPr>
                <w:color w:val="000000"/>
                <w:lang w:val="vi-VN"/>
              </w:rPr>
              <w:t xml:space="preserve"> </w:t>
            </w:r>
            <w:r w:rsidR="00033371" w:rsidRPr="0076684B">
              <w:rPr>
                <w:color w:val="000000"/>
                <w:szCs w:val="28"/>
                <w:lang w:val="vi-VN"/>
              </w:rPr>
              <w:t>van der Waals</w:t>
            </w:r>
            <w:r w:rsidRPr="0076684B">
              <w:rPr>
                <w:color w:val="000000"/>
                <w:lang w:val="vi-VN"/>
              </w:rPr>
              <w:t xml:space="preserve">. Giải thích được sự bất thường </w:t>
            </w:r>
            <w:r w:rsidR="00A36DDD" w:rsidRPr="0076684B">
              <w:rPr>
                <w:color w:val="000000"/>
              </w:rPr>
              <w:t xml:space="preserve">về nhiệt độ sôi của </w:t>
            </w:r>
            <w:r w:rsidRPr="0076684B">
              <w:rPr>
                <w:color w:val="000000"/>
                <w:lang w:val="vi-VN"/>
              </w:rPr>
              <w:t>HF</w:t>
            </w:r>
            <w:r w:rsidR="00A36DDD" w:rsidRPr="0076684B">
              <w:rPr>
                <w:color w:val="000000"/>
              </w:rPr>
              <w:t xml:space="preserve"> so với các HX khác.</w:t>
            </w:r>
            <w:r w:rsidRPr="0076684B">
              <w:rPr>
                <w:color w:val="000000"/>
                <w:lang w:val="vi-VN"/>
              </w:rPr>
              <w:t xml:space="preserve"> </w:t>
            </w:r>
          </w:p>
          <w:p w14:paraId="44358B94" w14:textId="77777777" w:rsidR="005C1FF1" w:rsidRPr="0076684B" w:rsidRDefault="00125DBF" w:rsidP="00091FDC">
            <w:pPr>
              <w:widowControl w:val="0"/>
              <w:suppressAutoHyphens/>
              <w:spacing w:before="60" w:after="60"/>
              <w:ind w:firstLine="0"/>
              <w:rPr>
                <w:color w:val="000000"/>
                <w:szCs w:val="28"/>
                <w:shd w:val="clear" w:color="auto" w:fill="FFFFFF"/>
                <w:lang w:val="pt-BR"/>
              </w:rPr>
            </w:pPr>
            <w:r w:rsidRPr="0076684B">
              <w:rPr>
                <w:color w:val="000000"/>
                <w:lang w:val="vi-VN"/>
              </w:rPr>
              <w:t>–</w:t>
            </w:r>
            <w:r w:rsidR="0030573D" w:rsidRPr="0076684B">
              <w:rPr>
                <w:color w:val="000000"/>
                <w:lang w:val="vi-VN"/>
              </w:rPr>
              <w:t xml:space="preserve"> </w:t>
            </w:r>
            <w:r w:rsidRPr="0076684B">
              <w:rPr>
                <w:color w:val="000000"/>
                <w:lang w:val="pt-BR"/>
              </w:rPr>
              <w:t xml:space="preserve">Trình bày </w:t>
            </w:r>
            <w:r w:rsidRPr="0076684B">
              <w:rPr>
                <w:color w:val="000000"/>
                <w:szCs w:val="28"/>
                <w:shd w:val="clear" w:color="auto" w:fill="FFFFFF"/>
                <w:lang w:val="pt-BR"/>
              </w:rPr>
              <w:t>được xu hướng biến đổi tính acid của dãy hydrohalic acid.</w:t>
            </w:r>
          </w:p>
          <w:p w14:paraId="55388F72" w14:textId="77777777" w:rsidR="00125DBF" w:rsidRPr="0076684B" w:rsidRDefault="00125DBF" w:rsidP="00091FDC">
            <w:pPr>
              <w:widowControl w:val="0"/>
              <w:suppressAutoHyphens/>
              <w:spacing w:before="60" w:after="60"/>
              <w:ind w:firstLine="0"/>
              <w:rPr>
                <w:color w:val="000000"/>
                <w:szCs w:val="28"/>
                <w:lang w:val="pt-BR"/>
              </w:rPr>
            </w:pPr>
            <w:r w:rsidRPr="0076684B">
              <w:rPr>
                <w:color w:val="000000"/>
                <w:lang w:val="pt-BR"/>
              </w:rPr>
              <w:t>– Thực hiện được thí nghiệm phân b</w:t>
            </w:r>
            <w:r w:rsidRPr="0076684B">
              <w:rPr>
                <w:rFonts w:eastAsia="Malgun Gothic"/>
                <w:color w:val="000000"/>
                <w:szCs w:val="28"/>
                <w:lang w:val="pt-BR" w:eastAsia="ko-KR"/>
              </w:rPr>
              <w:t>iệt các ion F</w:t>
            </w:r>
            <w:r w:rsidR="0030573D" w:rsidRPr="0076684B">
              <w:rPr>
                <w:rFonts w:eastAsia="Malgun Gothic"/>
                <w:color w:val="000000"/>
                <w:szCs w:val="28"/>
                <w:vertAlign w:val="superscript"/>
                <w:lang w:val="pt-BR" w:eastAsia="ko-KR"/>
              </w:rPr>
              <w:t>–</w:t>
            </w:r>
            <w:r w:rsidRPr="0076684B">
              <w:rPr>
                <w:rFonts w:eastAsia="Malgun Gothic"/>
                <w:color w:val="000000"/>
                <w:szCs w:val="28"/>
                <w:lang w:val="pt-BR" w:eastAsia="ko-KR"/>
              </w:rPr>
              <w:t>, Cl</w:t>
            </w:r>
            <w:r w:rsidR="0030573D" w:rsidRPr="0076684B">
              <w:rPr>
                <w:rFonts w:eastAsia="Malgun Gothic"/>
                <w:color w:val="000000"/>
                <w:szCs w:val="28"/>
                <w:vertAlign w:val="superscript"/>
                <w:lang w:val="pt-BR" w:eastAsia="ko-KR"/>
              </w:rPr>
              <w:t>–</w:t>
            </w:r>
            <w:r w:rsidRPr="0076684B">
              <w:rPr>
                <w:rFonts w:eastAsia="Malgun Gothic"/>
                <w:color w:val="000000"/>
                <w:szCs w:val="28"/>
                <w:lang w:val="pt-BR" w:eastAsia="ko-KR"/>
              </w:rPr>
              <w:t>, Br</w:t>
            </w:r>
            <w:r w:rsidR="0030573D" w:rsidRPr="0076684B">
              <w:rPr>
                <w:rFonts w:eastAsia="Malgun Gothic"/>
                <w:color w:val="000000"/>
                <w:szCs w:val="28"/>
                <w:vertAlign w:val="superscript"/>
                <w:lang w:val="pt-BR" w:eastAsia="ko-KR"/>
              </w:rPr>
              <w:t>–</w:t>
            </w:r>
            <w:r w:rsidRPr="0076684B">
              <w:rPr>
                <w:rFonts w:eastAsia="Malgun Gothic"/>
                <w:color w:val="000000"/>
                <w:szCs w:val="28"/>
                <w:lang w:val="pt-BR" w:eastAsia="ko-KR"/>
              </w:rPr>
              <w:t>, I</w:t>
            </w:r>
            <w:r w:rsidR="0030573D" w:rsidRPr="0076684B">
              <w:rPr>
                <w:rFonts w:eastAsia="Malgun Gothic"/>
                <w:color w:val="000000"/>
                <w:szCs w:val="28"/>
                <w:vertAlign w:val="superscript"/>
                <w:lang w:val="pt-BR" w:eastAsia="ko-KR"/>
              </w:rPr>
              <w:t>–</w:t>
            </w:r>
            <w:r w:rsidRPr="0076684B">
              <w:rPr>
                <w:rFonts w:eastAsia="Malgun Gothic"/>
                <w:color w:val="000000"/>
                <w:szCs w:val="28"/>
                <w:lang w:val="pt-BR" w:eastAsia="ko-KR"/>
              </w:rPr>
              <w:t xml:space="preserve"> bằng cách cho dung dịch </w:t>
            </w:r>
            <w:r w:rsidRPr="0076684B">
              <w:rPr>
                <w:color w:val="000000"/>
                <w:szCs w:val="28"/>
                <w:lang w:val="pt-BR"/>
              </w:rPr>
              <w:t xml:space="preserve">silver nitrate vào dung dịch </w:t>
            </w:r>
            <w:r w:rsidRPr="0076684B">
              <w:rPr>
                <w:rFonts w:eastAsia="Malgun Gothic"/>
                <w:color w:val="000000"/>
                <w:szCs w:val="28"/>
                <w:lang w:val="pt-BR" w:eastAsia="ko-KR"/>
              </w:rPr>
              <w:t>muối của chúng</w:t>
            </w:r>
            <w:r w:rsidRPr="0076684B">
              <w:rPr>
                <w:color w:val="000000"/>
                <w:szCs w:val="28"/>
                <w:lang w:val="pt-BR"/>
              </w:rPr>
              <w:t>.</w:t>
            </w:r>
            <w:r w:rsidR="005E1225" w:rsidRPr="0076684B">
              <w:rPr>
                <w:color w:val="000000"/>
                <w:szCs w:val="28"/>
                <w:lang w:val="pt-BR"/>
              </w:rPr>
              <w:t xml:space="preserve"> </w:t>
            </w:r>
          </w:p>
          <w:p w14:paraId="75E3EAB8" w14:textId="77777777" w:rsidR="00125DBF" w:rsidRPr="0076684B" w:rsidRDefault="00125DBF" w:rsidP="00091FDC">
            <w:pPr>
              <w:widowControl w:val="0"/>
              <w:suppressAutoHyphens/>
              <w:spacing w:before="60" w:after="60"/>
              <w:ind w:firstLine="0"/>
              <w:rPr>
                <w:color w:val="000000"/>
                <w:szCs w:val="28"/>
                <w:lang w:val="pt-BR"/>
              </w:rPr>
            </w:pPr>
            <w:r w:rsidRPr="0076684B">
              <w:rPr>
                <w:color w:val="000000"/>
                <w:lang w:val="pt-BR"/>
              </w:rPr>
              <w:t xml:space="preserve">– </w:t>
            </w:r>
            <w:r w:rsidRPr="0076684B">
              <w:rPr>
                <w:rFonts w:eastAsia="Malgun Gothic"/>
                <w:color w:val="000000"/>
                <w:szCs w:val="28"/>
                <w:lang w:val="pt-BR" w:eastAsia="ko-KR"/>
              </w:rPr>
              <w:t xml:space="preserve">Trình bày được tính khử của các ion </w:t>
            </w:r>
            <w:r w:rsidRPr="0076684B">
              <w:rPr>
                <w:color w:val="000000"/>
                <w:szCs w:val="28"/>
                <w:lang w:val="pt-BR"/>
              </w:rPr>
              <w:t>halide (Cl</w:t>
            </w:r>
            <w:r w:rsidRPr="0076684B">
              <w:rPr>
                <w:color w:val="000000"/>
                <w:szCs w:val="28"/>
                <w:vertAlign w:val="superscript"/>
                <w:lang w:val="pt-BR"/>
              </w:rPr>
              <w:t>–</w:t>
            </w:r>
            <w:r w:rsidRPr="0076684B">
              <w:rPr>
                <w:color w:val="000000"/>
                <w:szCs w:val="28"/>
                <w:lang w:val="pt-BR"/>
              </w:rPr>
              <w:t>, Br</w:t>
            </w:r>
            <w:r w:rsidRPr="0076684B">
              <w:rPr>
                <w:color w:val="000000"/>
                <w:szCs w:val="28"/>
                <w:vertAlign w:val="superscript"/>
                <w:lang w:val="pt-BR"/>
              </w:rPr>
              <w:t>–</w:t>
            </w:r>
            <w:r w:rsidRPr="0076684B">
              <w:rPr>
                <w:color w:val="000000"/>
                <w:szCs w:val="28"/>
                <w:lang w:val="pt-BR"/>
              </w:rPr>
              <w:t>, I</w:t>
            </w:r>
            <w:r w:rsidRPr="0076684B">
              <w:rPr>
                <w:color w:val="000000"/>
                <w:szCs w:val="28"/>
                <w:vertAlign w:val="superscript"/>
                <w:lang w:val="pt-BR"/>
              </w:rPr>
              <w:t>–</w:t>
            </w:r>
            <w:r w:rsidRPr="0076684B">
              <w:rPr>
                <w:color w:val="000000"/>
                <w:szCs w:val="28"/>
                <w:lang w:val="pt-BR"/>
              </w:rPr>
              <w:t>) thông qua phản ứng với chất oxi hoá là sulfuric acid đặc.</w:t>
            </w:r>
          </w:p>
          <w:p w14:paraId="43B07AAC" w14:textId="77777777" w:rsidR="00125DBF" w:rsidRPr="0076684B" w:rsidRDefault="00125DBF" w:rsidP="00091FDC">
            <w:pPr>
              <w:widowControl w:val="0"/>
              <w:suppressAutoHyphens/>
              <w:spacing w:before="60" w:after="60"/>
              <w:ind w:firstLine="0"/>
              <w:rPr>
                <w:color w:val="000000"/>
                <w:szCs w:val="28"/>
                <w:lang w:val="vi-VN"/>
              </w:rPr>
            </w:pPr>
            <w:r w:rsidRPr="0076684B">
              <w:rPr>
                <w:color w:val="000000"/>
                <w:szCs w:val="28"/>
                <w:lang w:val="pt-BR"/>
              </w:rPr>
              <w:t>– Nêu được ứng dụng của một số hydrogen halide</w:t>
            </w:r>
            <w:r w:rsidR="0030573D" w:rsidRPr="0076684B">
              <w:rPr>
                <w:color w:val="000000"/>
                <w:szCs w:val="28"/>
                <w:lang w:val="pt-BR"/>
              </w:rPr>
              <w:t>.</w:t>
            </w:r>
          </w:p>
        </w:tc>
      </w:tr>
    </w:tbl>
    <w:p w14:paraId="28A8B5A8" w14:textId="77777777" w:rsidR="009A6F9E" w:rsidRPr="0076684B" w:rsidRDefault="009A6F9E" w:rsidP="005C1FF1">
      <w:pPr>
        <w:spacing w:before="120" w:after="120"/>
        <w:rPr>
          <w:color w:val="000000"/>
        </w:rPr>
      </w:pPr>
    </w:p>
    <w:p w14:paraId="6B4DA759" w14:textId="77777777" w:rsidR="00EA1332" w:rsidRPr="0076684B" w:rsidRDefault="00EA1332" w:rsidP="005C1FF1">
      <w:pPr>
        <w:spacing w:before="120" w:after="120"/>
        <w:rPr>
          <w:vanish/>
          <w:color w:val="000000"/>
        </w:rPr>
      </w:pPr>
    </w:p>
    <w:p w14:paraId="1D19FFD0" w14:textId="77777777" w:rsidR="009A6F9E" w:rsidRPr="0076684B" w:rsidRDefault="009A6F9E" w:rsidP="005C1FF1">
      <w:pPr>
        <w:spacing w:before="120" w:after="120"/>
        <w:rPr>
          <w:vanish/>
          <w:color w:val="000000"/>
        </w:rPr>
      </w:pPr>
    </w:p>
    <w:p w14:paraId="0977996B" w14:textId="77777777" w:rsidR="00402ED6" w:rsidRPr="0076684B" w:rsidRDefault="00402ED6" w:rsidP="005C1FF1">
      <w:pPr>
        <w:pStyle w:val="7lop"/>
        <w:rPr>
          <w:b w:val="0"/>
          <w:i w:val="0"/>
          <w:color w:val="000000"/>
        </w:rPr>
      </w:pPr>
      <w:bookmarkStart w:id="39" w:name="_Toc521072177"/>
      <w:bookmarkStart w:id="40" w:name="_Toc522027293"/>
      <w:r w:rsidRPr="0076684B">
        <w:rPr>
          <w:b w:val="0"/>
          <w:i w:val="0"/>
          <w:color w:val="000000"/>
        </w:rPr>
        <w:t>CHUYÊN ĐỀ HỌC TẬP</w:t>
      </w:r>
      <w:bookmarkEnd w:id="39"/>
      <w:bookmarkEnd w:id="4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4"/>
        <w:gridCol w:w="10541"/>
      </w:tblGrid>
      <w:tr w:rsidR="00402ED6" w:rsidRPr="0076684B" w14:paraId="0E5A5510" w14:textId="77777777" w:rsidTr="001C03CE">
        <w:trPr>
          <w:tblHeader/>
        </w:trPr>
        <w:tc>
          <w:tcPr>
            <w:tcW w:w="1234" w:type="pct"/>
            <w:shd w:val="clear" w:color="auto" w:fill="auto"/>
            <w:vAlign w:val="center"/>
          </w:tcPr>
          <w:p w14:paraId="4C4562F4" w14:textId="77777777" w:rsidR="00402ED6" w:rsidRPr="0076684B" w:rsidRDefault="00402ED6" w:rsidP="001C03CE">
            <w:pPr>
              <w:spacing w:before="60" w:after="60"/>
              <w:ind w:firstLine="0"/>
              <w:jc w:val="center"/>
              <w:rPr>
                <w:b/>
                <w:color w:val="000000"/>
                <w:szCs w:val="28"/>
              </w:rPr>
            </w:pPr>
            <w:r w:rsidRPr="0076684B">
              <w:rPr>
                <w:b/>
                <w:color w:val="000000"/>
                <w:szCs w:val="28"/>
              </w:rPr>
              <w:t>Nội dung</w:t>
            </w:r>
          </w:p>
        </w:tc>
        <w:tc>
          <w:tcPr>
            <w:tcW w:w="3766" w:type="pct"/>
            <w:shd w:val="clear" w:color="auto" w:fill="auto"/>
            <w:vAlign w:val="center"/>
          </w:tcPr>
          <w:p w14:paraId="1CF2169D" w14:textId="77777777" w:rsidR="00402ED6" w:rsidRPr="0076684B" w:rsidRDefault="00402ED6" w:rsidP="005C1FF1">
            <w:pPr>
              <w:spacing w:before="60" w:after="60"/>
              <w:ind w:firstLine="0"/>
              <w:jc w:val="center"/>
              <w:rPr>
                <w:color w:val="000000"/>
                <w:szCs w:val="28"/>
              </w:rPr>
            </w:pPr>
            <w:r w:rsidRPr="0076684B">
              <w:rPr>
                <w:b/>
                <w:color w:val="000000"/>
                <w:szCs w:val="28"/>
              </w:rPr>
              <w:t>Yêu cầu cần đạt</w:t>
            </w:r>
          </w:p>
        </w:tc>
      </w:tr>
      <w:tr w:rsidR="00402ED6" w:rsidRPr="0076684B" w14:paraId="0DEC3B13" w14:textId="77777777" w:rsidTr="001C03CE">
        <w:tc>
          <w:tcPr>
            <w:tcW w:w="5000" w:type="pct"/>
            <w:gridSpan w:val="2"/>
            <w:shd w:val="clear" w:color="auto" w:fill="auto"/>
          </w:tcPr>
          <w:p w14:paraId="3A7DF9FD" w14:textId="77777777" w:rsidR="00402ED6" w:rsidRPr="0076684B" w:rsidRDefault="00EA1332" w:rsidP="00EA1332">
            <w:pPr>
              <w:spacing w:before="60" w:after="60"/>
              <w:ind w:firstLine="0"/>
              <w:jc w:val="left"/>
              <w:rPr>
                <w:color w:val="000000"/>
                <w:szCs w:val="28"/>
              </w:rPr>
            </w:pPr>
            <w:r w:rsidRPr="0076684B">
              <w:rPr>
                <w:color w:val="000000"/>
                <w:szCs w:val="28"/>
              </w:rPr>
              <w:t>Chuyên đề</w:t>
            </w:r>
            <w:r w:rsidR="00DD2212" w:rsidRPr="0076684B">
              <w:rPr>
                <w:color w:val="000000"/>
                <w:szCs w:val="28"/>
              </w:rPr>
              <w:t xml:space="preserve"> </w:t>
            </w:r>
            <w:r w:rsidR="00037ACC" w:rsidRPr="0076684B">
              <w:rPr>
                <w:color w:val="000000"/>
                <w:szCs w:val="28"/>
              </w:rPr>
              <w:t>10.</w:t>
            </w:r>
            <w:r w:rsidR="00DD2212" w:rsidRPr="0076684B">
              <w:rPr>
                <w:color w:val="000000"/>
                <w:szCs w:val="28"/>
              </w:rPr>
              <w:t>1</w:t>
            </w:r>
            <w:r w:rsidRPr="0076684B">
              <w:rPr>
                <w:color w:val="000000"/>
                <w:szCs w:val="28"/>
              </w:rPr>
              <w:t>:</w:t>
            </w:r>
            <w:r w:rsidR="00DD2212" w:rsidRPr="0076684B">
              <w:rPr>
                <w:color w:val="000000"/>
                <w:szCs w:val="28"/>
              </w:rPr>
              <w:t xml:space="preserve"> CƠ SỞ </w:t>
            </w:r>
            <w:r w:rsidR="000F6AE6" w:rsidRPr="0076684B">
              <w:rPr>
                <w:color w:val="000000"/>
                <w:szCs w:val="28"/>
              </w:rPr>
              <w:t>HOÁ</w:t>
            </w:r>
            <w:r w:rsidR="00DD2212" w:rsidRPr="0076684B">
              <w:rPr>
                <w:color w:val="000000"/>
                <w:szCs w:val="28"/>
              </w:rPr>
              <w:t xml:space="preserve"> HỌC</w:t>
            </w:r>
          </w:p>
        </w:tc>
      </w:tr>
      <w:tr w:rsidR="00402ED6" w:rsidRPr="0076684B" w14:paraId="549E0DA3" w14:textId="77777777" w:rsidTr="001C03CE">
        <w:tc>
          <w:tcPr>
            <w:tcW w:w="1234" w:type="pct"/>
            <w:tcBorders>
              <w:top w:val="single" w:sz="4" w:space="0" w:color="auto"/>
              <w:bottom w:val="nil"/>
            </w:tcBorders>
            <w:shd w:val="clear" w:color="auto" w:fill="auto"/>
          </w:tcPr>
          <w:p w14:paraId="3AA30B6A" w14:textId="77777777" w:rsidR="00402ED6" w:rsidRPr="0076684B" w:rsidRDefault="00EA1332" w:rsidP="001C03CE">
            <w:pPr>
              <w:spacing w:before="60" w:after="60"/>
              <w:ind w:firstLine="0"/>
              <w:jc w:val="left"/>
              <w:rPr>
                <w:b/>
                <w:color w:val="000000"/>
                <w:szCs w:val="28"/>
              </w:rPr>
            </w:pPr>
            <w:r w:rsidRPr="0076684B">
              <w:rPr>
                <w:color w:val="000000"/>
                <w:szCs w:val="28"/>
              </w:rPr>
              <w:t>Liên kết hoá học</w:t>
            </w:r>
          </w:p>
        </w:tc>
        <w:tc>
          <w:tcPr>
            <w:tcW w:w="3766" w:type="pct"/>
            <w:tcBorders>
              <w:top w:val="single" w:sz="4" w:space="0" w:color="auto"/>
              <w:bottom w:val="nil"/>
            </w:tcBorders>
            <w:shd w:val="clear" w:color="auto" w:fill="auto"/>
          </w:tcPr>
          <w:p w14:paraId="1BF9AE3D" w14:textId="77777777" w:rsidR="00402ED6" w:rsidRPr="0076684B" w:rsidRDefault="00402ED6" w:rsidP="005C1FF1">
            <w:pPr>
              <w:spacing w:before="60" w:after="60"/>
              <w:ind w:firstLine="0"/>
              <w:rPr>
                <w:color w:val="000000"/>
                <w:szCs w:val="28"/>
              </w:rPr>
            </w:pPr>
            <w:r w:rsidRPr="0076684B">
              <w:rPr>
                <w:color w:val="000000"/>
                <w:szCs w:val="28"/>
              </w:rPr>
              <w:t xml:space="preserve">– Viết được công thức Lewis, sử dụng được mô hình VSEPR để dự đoán hình học cho một số phân tử đơn giản. </w:t>
            </w:r>
          </w:p>
        </w:tc>
      </w:tr>
      <w:tr w:rsidR="00402ED6" w:rsidRPr="0076684B" w14:paraId="5943D7C8" w14:textId="77777777" w:rsidTr="001C03CE">
        <w:tc>
          <w:tcPr>
            <w:tcW w:w="1234" w:type="pct"/>
            <w:tcBorders>
              <w:top w:val="nil"/>
            </w:tcBorders>
            <w:shd w:val="clear" w:color="auto" w:fill="auto"/>
          </w:tcPr>
          <w:p w14:paraId="4E7DF7E3" w14:textId="77777777" w:rsidR="00402ED6" w:rsidRPr="0076684B" w:rsidRDefault="00402ED6" w:rsidP="001C03CE">
            <w:pPr>
              <w:spacing w:before="60" w:after="60"/>
              <w:ind w:firstLine="0"/>
              <w:jc w:val="left"/>
              <w:rPr>
                <w:color w:val="000000"/>
                <w:szCs w:val="28"/>
              </w:rPr>
            </w:pPr>
          </w:p>
        </w:tc>
        <w:tc>
          <w:tcPr>
            <w:tcW w:w="3766" w:type="pct"/>
            <w:tcBorders>
              <w:top w:val="nil"/>
            </w:tcBorders>
            <w:shd w:val="clear" w:color="auto" w:fill="auto"/>
          </w:tcPr>
          <w:p w14:paraId="519B98DB" w14:textId="77777777" w:rsidR="00402ED6" w:rsidRPr="0076684B" w:rsidRDefault="00402ED6" w:rsidP="005C1FF1">
            <w:pPr>
              <w:spacing w:before="60" w:after="60"/>
              <w:ind w:firstLine="0"/>
              <w:rPr>
                <w:color w:val="000000"/>
                <w:szCs w:val="28"/>
              </w:rPr>
            </w:pPr>
            <w:r w:rsidRPr="0076684B">
              <w:rPr>
                <w:color w:val="000000"/>
                <w:szCs w:val="28"/>
              </w:rPr>
              <w:t>– Trình bày được khái niệm</w:t>
            </w:r>
            <w:r w:rsidR="00455B09" w:rsidRPr="0076684B">
              <w:rPr>
                <w:color w:val="000000"/>
                <w:szCs w:val="28"/>
              </w:rPr>
              <w:t xml:space="preserve"> </w:t>
            </w:r>
            <w:r w:rsidR="00577E83" w:rsidRPr="0076684B">
              <w:rPr>
                <w:color w:val="000000"/>
                <w:szCs w:val="28"/>
              </w:rPr>
              <w:t xml:space="preserve">về </w:t>
            </w:r>
            <w:r w:rsidRPr="0076684B">
              <w:rPr>
                <w:color w:val="000000"/>
                <w:szCs w:val="28"/>
              </w:rPr>
              <w:t xml:space="preserve">sự lai </w:t>
            </w:r>
            <w:r w:rsidR="000F6AE6" w:rsidRPr="0076684B">
              <w:rPr>
                <w:color w:val="000000"/>
                <w:szCs w:val="28"/>
              </w:rPr>
              <w:t>hoá</w:t>
            </w:r>
            <w:r w:rsidRPr="0076684B">
              <w:rPr>
                <w:color w:val="000000"/>
                <w:szCs w:val="28"/>
              </w:rPr>
              <w:t xml:space="preserve"> AO (</w:t>
            </w:r>
            <w:r w:rsidRPr="0076684B">
              <w:rPr>
                <w:i/>
                <w:color w:val="000000"/>
                <w:szCs w:val="28"/>
              </w:rPr>
              <w:t>sp, sp</w:t>
            </w:r>
            <w:r w:rsidRPr="0076684B">
              <w:rPr>
                <w:i/>
                <w:color w:val="000000"/>
                <w:szCs w:val="28"/>
                <w:vertAlign w:val="superscript"/>
              </w:rPr>
              <w:t>2</w:t>
            </w:r>
            <w:r w:rsidRPr="0076684B">
              <w:rPr>
                <w:i/>
                <w:color w:val="000000"/>
                <w:szCs w:val="28"/>
              </w:rPr>
              <w:t>, sp</w:t>
            </w:r>
            <w:r w:rsidRPr="0076684B">
              <w:rPr>
                <w:i/>
                <w:color w:val="000000"/>
                <w:szCs w:val="28"/>
                <w:vertAlign w:val="superscript"/>
              </w:rPr>
              <w:t>3</w:t>
            </w:r>
            <w:r w:rsidRPr="0076684B">
              <w:rPr>
                <w:color w:val="000000"/>
                <w:szCs w:val="28"/>
              </w:rPr>
              <w:t>)</w:t>
            </w:r>
            <w:r w:rsidR="005D6D46" w:rsidRPr="0076684B">
              <w:rPr>
                <w:color w:val="000000"/>
                <w:szCs w:val="28"/>
              </w:rPr>
              <w:t>, v</w:t>
            </w:r>
            <w:r w:rsidR="002115D9" w:rsidRPr="0076684B">
              <w:rPr>
                <w:color w:val="000000"/>
                <w:szCs w:val="28"/>
              </w:rPr>
              <w:t>ận dụng giải thích liên kết trong một số phân tử (</w:t>
            </w:r>
            <w:r w:rsidR="00D03642" w:rsidRPr="0076684B">
              <w:rPr>
                <w:color w:val="000000"/>
                <w:szCs w:val="28"/>
              </w:rPr>
              <w:t>CO</w:t>
            </w:r>
            <w:r w:rsidR="00D03642" w:rsidRPr="0076684B">
              <w:rPr>
                <w:color w:val="000000"/>
                <w:szCs w:val="28"/>
                <w:vertAlign w:val="subscript"/>
              </w:rPr>
              <w:t>2</w:t>
            </w:r>
            <w:r w:rsidR="00D03642" w:rsidRPr="0076684B">
              <w:rPr>
                <w:color w:val="000000"/>
                <w:szCs w:val="28"/>
              </w:rPr>
              <w:t>;</w:t>
            </w:r>
            <w:r w:rsidR="00D03642" w:rsidRPr="0076684B">
              <w:rPr>
                <w:color w:val="000000"/>
                <w:szCs w:val="28"/>
                <w:vertAlign w:val="subscript"/>
              </w:rPr>
              <w:t xml:space="preserve"> </w:t>
            </w:r>
            <w:r w:rsidR="002115D9" w:rsidRPr="0076684B">
              <w:rPr>
                <w:color w:val="000000"/>
                <w:szCs w:val="28"/>
              </w:rPr>
              <w:t>BF</w:t>
            </w:r>
            <w:r w:rsidR="002115D9" w:rsidRPr="0076684B">
              <w:rPr>
                <w:color w:val="000000"/>
                <w:szCs w:val="28"/>
                <w:vertAlign w:val="subscript"/>
              </w:rPr>
              <w:t>3</w:t>
            </w:r>
            <w:r w:rsidR="002115D9" w:rsidRPr="0076684B">
              <w:rPr>
                <w:color w:val="000000"/>
                <w:szCs w:val="28"/>
              </w:rPr>
              <w:t>;</w:t>
            </w:r>
            <w:r w:rsidR="002115D9" w:rsidRPr="0076684B">
              <w:rPr>
                <w:color w:val="000000"/>
                <w:szCs w:val="28"/>
                <w:vertAlign w:val="subscript"/>
              </w:rPr>
              <w:t xml:space="preserve"> </w:t>
            </w:r>
            <w:r w:rsidR="002115D9" w:rsidRPr="0076684B">
              <w:rPr>
                <w:color w:val="000000"/>
                <w:szCs w:val="28"/>
              </w:rPr>
              <w:t>CH</w:t>
            </w:r>
            <w:r w:rsidR="002115D9" w:rsidRPr="0076684B">
              <w:rPr>
                <w:color w:val="000000"/>
                <w:szCs w:val="28"/>
                <w:vertAlign w:val="subscript"/>
              </w:rPr>
              <w:t>4</w:t>
            </w:r>
            <w:r w:rsidR="00D03642" w:rsidRPr="0076684B">
              <w:rPr>
                <w:color w:val="000000"/>
                <w:szCs w:val="28"/>
              </w:rPr>
              <w:t>;</w:t>
            </w:r>
            <w:r w:rsidR="005E1225" w:rsidRPr="0076684B">
              <w:rPr>
                <w:color w:val="000000"/>
                <w:szCs w:val="28"/>
              </w:rPr>
              <w:t>...</w:t>
            </w:r>
            <w:r w:rsidR="00D03642" w:rsidRPr="0076684B">
              <w:rPr>
                <w:color w:val="000000"/>
                <w:szCs w:val="28"/>
              </w:rPr>
              <w:t>)</w:t>
            </w:r>
            <w:r w:rsidR="0030573D" w:rsidRPr="0076684B">
              <w:rPr>
                <w:color w:val="000000"/>
                <w:szCs w:val="28"/>
              </w:rPr>
              <w:t>.</w:t>
            </w:r>
          </w:p>
        </w:tc>
      </w:tr>
      <w:tr w:rsidR="00402ED6" w:rsidRPr="0076684B" w14:paraId="7D9C98D9" w14:textId="77777777" w:rsidTr="001C03CE">
        <w:tc>
          <w:tcPr>
            <w:tcW w:w="1234" w:type="pct"/>
            <w:tcBorders>
              <w:top w:val="single" w:sz="4" w:space="0" w:color="auto"/>
              <w:bottom w:val="nil"/>
            </w:tcBorders>
            <w:shd w:val="clear" w:color="auto" w:fill="auto"/>
          </w:tcPr>
          <w:p w14:paraId="1ABA05C6" w14:textId="77777777" w:rsidR="00402ED6" w:rsidRPr="0076684B" w:rsidRDefault="00EA1332" w:rsidP="001C03CE">
            <w:pPr>
              <w:spacing w:before="60" w:after="60"/>
              <w:ind w:firstLine="0"/>
              <w:jc w:val="left"/>
              <w:rPr>
                <w:b/>
                <w:color w:val="000000"/>
                <w:szCs w:val="28"/>
              </w:rPr>
            </w:pPr>
            <w:r w:rsidRPr="0076684B">
              <w:rPr>
                <w:color w:val="000000"/>
                <w:szCs w:val="28"/>
              </w:rPr>
              <w:t>Phản ứng hạt nhân</w:t>
            </w:r>
          </w:p>
        </w:tc>
        <w:tc>
          <w:tcPr>
            <w:tcW w:w="3766" w:type="pct"/>
            <w:tcBorders>
              <w:top w:val="single" w:sz="4" w:space="0" w:color="auto"/>
              <w:bottom w:val="nil"/>
            </w:tcBorders>
            <w:shd w:val="clear" w:color="auto" w:fill="auto"/>
          </w:tcPr>
          <w:p w14:paraId="6D7C48E8" w14:textId="77777777" w:rsidR="00402ED6" w:rsidRPr="0076684B" w:rsidRDefault="007E70B7" w:rsidP="005C1FF1">
            <w:pPr>
              <w:spacing w:before="60" w:after="60"/>
              <w:ind w:firstLine="0"/>
              <w:rPr>
                <w:color w:val="000000"/>
                <w:szCs w:val="28"/>
              </w:rPr>
            </w:pPr>
            <w:r w:rsidRPr="0076684B">
              <w:rPr>
                <w:color w:val="000000"/>
                <w:szCs w:val="28"/>
              </w:rPr>
              <w:t>–</w:t>
            </w:r>
            <w:r w:rsidR="004171ED" w:rsidRPr="0076684B">
              <w:rPr>
                <w:color w:val="000000"/>
                <w:szCs w:val="28"/>
              </w:rPr>
              <w:t xml:space="preserve"> Nêu được </w:t>
            </w:r>
            <w:r w:rsidR="00615C41" w:rsidRPr="0076684B">
              <w:rPr>
                <w:color w:val="000000"/>
                <w:szCs w:val="28"/>
              </w:rPr>
              <w:t>s</w:t>
            </w:r>
            <w:r w:rsidRPr="0076684B">
              <w:rPr>
                <w:color w:val="000000"/>
                <w:szCs w:val="28"/>
              </w:rPr>
              <w:t>ơ lược về sự phóng xạ tự nhiên</w:t>
            </w:r>
            <w:r w:rsidR="00577E83" w:rsidRPr="0076684B">
              <w:rPr>
                <w:color w:val="000000"/>
                <w:szCs w:val="28"/>
              </w:rPr>
              <w:t>; L</w:t>
            </w:r>
            <w:r w:rsidR="00402ED6" w:rsidRPr="0076684B">
              <w:rPr>
                <w:color w:val="000000"/>
                <w:szCs w:val="28"/>
              </w:rPr>
              <w:t>ấy được ví dụ về sự phóng xạ</w:t>
            </w:r>
            <w:r w:rsidR="005C1FF1" w:rsidRPr="0076684B">
              <w:rPr>
                <w:color w:val="000000"/>
                <w:szCs w:val="28"/>
              </w:rPr>
              <w:t xml:space="preserve"> </w:t>
            </w:r>
            <w:r w:rsidR="00402ED6" w:rsidRPr="0076684B">
              <w:rPr>
                <w:color w:val="000000"/>
                <w:szCs w:val="28"/>
              </w:rPr>
              <w:t xml:space="preserve">tự nhiên. </w:t>
            </w:r>
          </w:p>
          <w:p w14:paraId="5405CD2A" w14:textId="77777777" w:rsidR="00402ED6" w:rsidRPr="0076684B" w:rsidRDefault="00402ED6" w:rsidP="00202643">
            <w:pPr>
              <w:spacing w:before="60" w:after="60"/>
              <w:ind w:firstLine="0"/>
              <w:rPr>
                <w:color w:val="000000"/>
                <w:szCs w:val="28"/>
              </w:rPr>
            </w:pPr>
            <w:r w:rsidRPr="0076684B">
              <w:rPr>
                <w:color w:val="000000"/>
                <w:szCs w:val="28"/>
              </w:rPr>
              <w:t>–</w:t>
            </w:r>
            <w:r w:rsidR="003150D2" w:rsidRPr="0076684B">
              <w:rPr>
                <w:color w:val="000000"/>
                <w:szCs w:val="28"/>
              </w:rPr>
              <w:t xml:space="preserve">Vận </w:t>
            </w:r>
            <w:r w:rsidR="0065041A" w:rsidRPr="0076684B">
              <w:rPr>
                <w:color w:val="000000"/>
                <w:szCs w:val="28"/>
              </w:rPr>
              <w:t>dụng</w:t>
            </w:r>
            <w:r w:rsidRPr="0076684B">
              <w:rPr>
                <w:color w:val="000000"/>
                <w:szCs w:val="28"/>
              </w:rPr>
              <w:t xml:space="preserve"> được các định luật bảo toàn số khối và điện tích cho phản ứng hạt nhân.</w:t>
            </w:r>
          </w:p>
        </w:tc>
      </w:tr>
      <w:tr w:rsidR="00402ED6" w:rsidRPr="0076684B" w14:paraId="397CEBF8" w14:textId="77777777" w:rsidTr="001C03CE">
        <w:tc>
          <w:tcPr>
            <w:tcW w:w="1234" w:type="pct"/>
            <w:tcBorders>
              <w:top w:val="nil"/>
              <w:left w:val="single" w:sz="4" w:space="0" w:color="auto"/>
              <w:bottom w:val="nil"/>
              <w:right w:val="single" w:sz="4" w:space="0" w:color="auto"/>
            </w:tcBorders>
            <w:shd w:val="clear" w:color="auto" w:fill="auto"/>
          </w:tcPr>
          <w:p w14:paraId="7BA0BFCE" w14:textId="77777777" w:rsidR="00402ED6" w:rsidRPr="0076684B" w:rsidRDefault="00402ED6" w:rsidP="001C03CE">
            <w:pPr>
              <w:tabs>
                <w:tab w:val="right" w:pos="2332"/>
              </w:tabs>
              <w:spacing w:before="60" w:after="60"/>
              <w:ind w:firstLine="0"/>
              <w:jc w:val="left"/>
              <w:rPr>
                <w:color w:val="000000"/>
                <w:szCs w:val="28"/>
              </w:rPr>
            </w:pPr>
          </w:p>
        </w:tc>
        <w:tc>
          <w:tcPr>
            <w:tcW w:w="3766" w:type="pct"/>
            <w:tcBorders>
              <w:top w:val="nil"/>
              <w:left w:val="single" w:sz="4" w:space="0" w:color="auto"/>
              <w:bottom w:val="nil"/>
              <w:right w:val="single" w:sz="4" w:space="0" w:color="auto"/>
            </w:tcBorders>
            <w:shd w:val="clear" w:color="auto" w:fill="auto"/>
          </w:tcPr>
          <w:p w14:paraId="60EB2F28" w14:textId="77777777" w:rsidR="00402ED6" w:rsidRPr="0076684B" w:rsidRDefault="007E70B7" w:rsidP="005C1FF1">
            <w:pPr>
              <w:spacing w:before="60" w:after="60"/>
              <w:ind w:firstLine="0"/>
              <w:rPr>
                <w:color w:val="000000"/>
                <w:szCs w:val="28"/>
              </w:rPr>
            </w:pPr>
            <w:r w:rsidRPr="0076684B">
              <w:rPr>
                <w:color w:val="000000"/>
                <w:szCs w:val="28"/>
              </w:rPr>
              <w:t>–</w:t>
            </w:r>
            <w:r w:rsidR="00F70DE0" w:rsidRPr="0076684B">
              <w:rPr>
                <w:color w:val="000000"/>
                <w:szCs w:val="28"/>
              </w:rPr>
              <w:t xml:space="preserve"> </w:t>
            </w:r>
            <w:r w:rsidR="004530F4" w:rsidRPr="0076684B">
              <w:rPr>
                <w:color w:val="000000"/>
                <w:szCs w:val="28"/>
              </w:rPr>
              <w:t xml:space="preserve">Nêu được </w:t>
            </w:r>
            <w:r w:rsidR="00615C41" w:rsidRPr="0076684B">
              <w:rPr>
                <w:color w:val="000000"/>
                <w:szCs w:val="28"/>
              </w:rPr>
              <w:t>s</w:t>
            </w:r>
            <w:r w:rsidRPr="0076684B">
              <w:rPr>
                <w:color w:val="000000"/>
                <w:szCs w:val="28"/>
              </w:rPr>
              <w:t>ơ lược về sự phóng xạ nhân tạo, phản ứng hạt nhân</w:t>
            </w:r>
            <w:r w:rsidR="004577B6" w:rsidRPr="0076684B">
              <w:rPr>
                <w:color w:val="000000"/>
                <w:szCs w:val="28"/>
              </w:rPr>
              <w:t>.</w:t>
            </w:r>
          </w:p>
        </w:tc>
      </w:tr>
      <w:tr w:rsidR="00402ED6" w:rsidRPr="0076684B" w14:paraId="0A6A6B36" w14:textId="77777777" w:rsidTr="001C03CE">
        <w:tc>
          <w:tcPr>
            <w:tcW w:w="1234" w:type="pct"/>
            <w:tcBorders>
              <w:top w:val="nil"/>
              <w:bottom w:val="single" w:sz="4" w:space="0" w:color="auto"/>
            </w:tcBorders>
            <w:shd w:val="clear" w:color="auto" w:fill="auto"/>
          </w:tcPr>
          <w:p w14:paraId="08756C27" w14:textId="77777777" w:rsidR="00402ED6" w:rsidRPr="0076684B" w:rsidRDefault="00402ED6" w:rsidP="001C03CE">
            <w:pPr>
              <w:spacing w:before="60" w:after="60"/>
              <w:ind w:firstLine="0"/>
              <w:jc w:val="left"/>
              <w:rPr>
                <w:color w:val="000000"/>
                <w:szCs w:val="28"/>
              </w:rPr>
            </w:pPr>
          </w:p>
        </w:tc>
        <w:tc>
          <w:tcPr>
            <w:tcW w:w="3766" w:type="pct"/>
            <w:tcBorders>
              <w:top w:val="nil"/>
              <w:bottom w:val="single" w:sz="4" w:space="0" w:color="auto"/>
            </w:tcBorders>
            <w:shd w:val="clear" w:color="auto" w:fill="auto"/>
          </w:tcPr>
          <w:p w14:paraId="1BC2CC97" w14:textId="77777777" w:rsidR="007E70B7" w:rsidRPr="0076684B" w:rsidRDefault="007E70B7" w:rsidP="005C1FF1">
            <w:pPr>
              <w:spacing w:before="60" w:after="60"/>
              <w:ind w:firstLine="0"/>
              <w:rPr>
                <w:color w:val="000000"/>
                <w:szCs w:val="28"/>
              </w:rPr>
            </w:pPr>
            <w:r w:rsidRPr="0076684B">
              <w:rPr>
                <w:color w:val="000000"/>
                <w:szCs w:val="28"/>
              </w:rPr>
              <w:t xml:space="preserve">– </w:t>
            </w:r>
            <w:r w:rsidR="0030573D" w:rsidRPr="0076684B">
              <w:rPr>
                <w:color w:val="000000"/>
                <w:szCs w:val="28"/>
              </w:rPr>
              <w:t>Nêu được ứ</w:t>
            </w:r>
            <w:r w:rsidRPr="0076684B">
              <w:rPr>
                <w:color w:val="000000"/>
                <w:szCs w:val="28"/>
              </w:rPr>
              <w:t>ng dụng của phản ứng hạt nhân phục vụ nghiên</w:t>
            </w:r>
            <w:r w:rsidR="0030573D" w:rsidRPr="0076684B">
              <w:rPr>
                <w:color w:val="000000"/>
                <w:szCs w:val="28"/>
              </w:rPr>
              <w:t xml:space="preserve"> cứu khoa học, đời sống và </w:t>
            </w:r>
            <w:r w:rsidRPr="0076684B">
              <w:rPr>
                <w:color w:val="000000"/>
                <w:szCs w:val="28"/>
              </w:rPr>
              <w:t>sản xuất</w:t>
            </w:r>
            <w:r w:rsidR="0030573D" w:rsidRPr="0076684B">
              <w:rPr>
                <w:color w:val="000000"/>
                <w:szCs w:val="28"/>
              </w:rPr>
              <w:t>.</w:t>
            </w:r>
          </w:p>
          <w:p w14:paraId="1B2F8E15" w14:textId="77777777" w:rsidR="00150047" w:rsidRPr="0076684B" w:rsidRDefault="00402ED6" w:rsidP="005C1FF1">
            <w:pPr>
              <w:spacing w:before="60" w:after="60"/>
              <w:ind w:firstLine="0"/>
              <w:rPr>
                <w:color w:val="000000"/>
                <w:szCs w:val="28"/>
              </w:rPr>
            </w:pPr>
            <w:r w:rsidRPr="0076684B">
              <w:rPr>
                <w:color w:val="000000"/>
                <w:szCs w:val="28"/>
              </w:rPr>
              <w:t>– Nêu được các ứng dụng điển hình của phản ứng hạt nhân: xác định niên đại cổ vật, các ứng dụng trong lĩnh vực y tế, năng lượng</w:t>
            </w:r>
            <w:r w:rsidR="00FB0766" w:rsidRPr="0076684B">
              <w:rPr>
                <w:color w:val="000000"/>
                <w:szCs w:val="28"/>
              </w:rPr>
              <w:t>,</w:t>
            </w:r>
            <w:r w:rsidRPr="0076684B">
              <w:rPr>
                <w:color w:val="000000"/>
                <w:szCs w:val="28"/>
              </w:rPr>
              <w:t>...</w:t>
            </w:r>
          </w:p>
        </w:tc>
      </w:tr>
      <w:tr w:rsidR="00503C1E" w:rsidRPr="0076684B" w14:paraId="56110DDD" w14:textId="77777777" w:rsidTr="001C03CE">
        <w:tc>
          <w:tcPr>
            <w:tcW w:w="1234" w:type="pct"/>
            <w:tcBorders>
              <w:top w:val="nil"/>
              <w:bottom w:val="single" w:sz="4" w:space="0" w:color="auto"/>
            </w:tcBorders>
            <w:shd w:val="clear" w:color="auto" w:fill="auto"/>
          </w:tcPr>
          <w:p w14:paraId="2F9FB735" w14:textId="77777777" w:rsidR="003E6050" w:rsidRPr="0076684B" w:rsidRDefault="003E6050" w:rsidP="001C03CE">
            <w:pPr>
              <w:spacing w:before="60" w:after="60"/>
              <w:ind w:firstLine="0"/>
              <w:jc w:val="left"/>
              <w:rPr>
                <w:color w:val="000000"/>
                <w:szCs w:val="28"/>
              </w:rPr>
            </w:pPr>
            <w:r w:rsidRPr="0076684B">
              <w:rPr>
                <w:color w:val="000000"/>
                <w:szCs w:val="28"/>
              </w:rPr>
              <w:t xml:space="preserve">Năng lượng hoạt </w:t>
            </w:r>
            <w:r w:rsidR="000F6AE6" w:rsidRPr="0076684B">
              <w:rPr>
                <w:color w:val="000000"/>
                <w:szCs w:val="28"/>
              </w:rPr>
              <w:t>hoá</w:t>
            </w:r>
            <w:r w:rsidRPr="0076684B">
              <w:rPr>
                <w:color w:val="000000"/>
                <w:szCs w:val="28"/>
              </w:rPr>
              <w:t xml:space="preserve"> </w:t>
            </w:r>
            <w:r w:rsidR="005C1FF1" w:rsidRPr="0076684B">
              <w:rPr>
                <w:color w:val="000000"/>
                <w:szCs w:val="28"/>
              </w:rPr>
              <w:br/>
            </w:r>
            <w:r w:rsidRPr="0076684B">
              <w:rPr>
                <w:color w:val="000000"/>
                <w:szCs w:val="28"/>
              </w:rPr>
              <w:t xml:space="preserve">của phản ứng </w:t>
            </w:r>
            <w:r w:rsidR="000F6AE6" w:rsidRPr="0076684B">
              <w:rPr>
                <w:color w:val="000000"/>
                <w:szCs w:val="28"/>
              </w:rPr>
              <w:t>hoá</w:t>
            </w:r>
            <w:r w:rsidRPr="0076684B">
              <w:rPr>
                <w:color w:val="000000"/>
                <w:szCs w:val="28"/>
              </w:rPr>
              <w:t xml:space="preserve"> học</w:t>
            </w:r>
          </w:p>
        </w:tc>
        <w:tc>
          <w:tcPr>
            <w:tcW w:w="3766" w:type="pct"/>
            <w:tcBorders>
              <w:top w:val="nil"/>
              <w:bottom w:val="single" w:sz="4" w:space="0" w:color="auto"/>
            </w:tcBorders>
            <w:shd w:val="clear" w:color="auto" w:fill="auto"/>
          </w:tcPr>
          <w:p w14:paraId="1D4435C3" w14:textId="77777777" w:rsidR="003E6050" w:rsidRPr="0076684B" w:rsidRDefault="003E6050" w:rsidP="005C1FF1">
            <w:pPr>
              <w:spacing w:before="60" w:after="60"/>
              <w:ind w:firstLine="0"/>
              <w:rPr>
                <w:color w:val="000000"/>
                <w:szCs w:val="28"/>
              </w:rPr>
            </w:pPr>
            <w:r w:rsidRPr="0076684B">
              <w:rPr>
                <w:color w:val="000000"/>
                <w:szCs w:val="28"/>
              </w:rPr>
              <w:t xml:space="preserve">– Trình bày được khái niệm năng lượng hoạt </w:t>
            </w:r>
            <w:r w:rsidR="000F6AE6" w:rsidRPr="0076684B">
              <w:rPr>
                <w:color w:val="000000"/>
                <w:szCs w:val="28"/>
              </w:rPr>
              <w:t>hoá</w:t>
            </w:r>
            <w:r w:rsidRPr="0076684B">
              <w:rPr>
                <w:color w:val="000000"/>
                <w:szCs w:val="28"/>
              </w:rPr>
              <w:t xml:space="preserve"> (theo khía cạnh ảnh hưởng đến tốc độ phản ứng).</w:t>
            </w:r>
          </w:p>
          <w:p w14:paraId="5CCF3495" w14:textId="77777777" w:rsidR="003E6050" w:rsidRPr="0076684B" w:rsidRDefault="003E6050" w:rsidP="005C1FF1">
            <w:pPr>
              <w:spacing w:before="60" w:after="60"/>
              <w:ind w:firstLine="0"/>
              <w:rPr>
                <w:iCs/>
                <w:color w:val="000000"/>
                <w:szCs w:val="28"/>
                <w:vertAlign w:val="superscript"/>
              </w:rPr>
            </w:pPr>
            <w:r w:rsidRPr="0076684B">
              <w:rPr>
                <w:color w:val="000000"/>
                <w:szCs w:val="28"/>
              </w:rPr>
              <w:t xml:space="preserve">– Nêu được ảnh hưởng của năng lượng hoạt </w:t>
            </w:r>
            <w:r w:rsidR="000F6AE6" w:rsidRPr="0076684B">
              <w:rPr>
                <w:color w:val="000000"/>
                <w:szCs w:val="28"/>
              </w:rPr>
              <w:t>hoá</w:t>
            </w:r>
            <w:r w:rsidRPr="0076684B">
              <w:rPr>
                <w:color w:val="000000"/>
                <w:szCs w:val="28"/>
              </w:rPr>
              <w:t xml:space="preserve"> và nhiệt độ tới tốc độ phản ứng thông qua phương trình </w:t>
            </w:r>
            <w:r w:rsidR="00AF4434" w:rsidRPr="0076684B">
              <w:rPr>
                <w:iCs/>
                <w:color w:val="000000"/>
                <w:szCs w:val="28"/>
              </w:rPr>
              <w:t xml:space="preserve">Arrhenius </w:t>
            </w:r>
            <w:r w:rsidR="00E41C95" w:rsidRPr="0076684B">
              <w:rPr>
                <w:iCs/>
                <w:noProof/>
                <w:color w:val="000000"/>
                <w:position w:val="-6"/>
                <w:szCs w:val="28"/>
              </w:rPr>
            </w:r>
            <w:r w:rsidR="00E41C95" w:rsidRPr="0076684B">
              <w:rPr>
                <w:iCs/>
                <w:noProof/>
                <w:color w:val="000000"/>
                <w:position w:val="-6"/>
                <w:szCs w:val="28"/>
              </w:rPr>
              <w:object w:dxaOrig="1440" w:dyaOrig="340" w14:anchorId="699973EC">
                <v:shape id="_x0000_i1033" type="#_x0000_t75" alt="" style="width:1in;height:16.9pt;mso-width-percent:0;mso-height-percent:0;mso-width-percent:0;mso-height-percent:0" o:ole="">
                  <v:imagedata r:id="rId23" o:title=""/>
                </v:shape>
                <o:OLEObject Type="Embed" ProgID="Equation.DSMT4" ShapeID="_x0000_i1033" DrawAspect="Content" ObjectID="_1808463859" r:id="rId24"/>
              </w:object>
            </w:r>
            <w:r w:rsidR="0030573D" w:rsidRPr="0076684B">
              <w:rPr>
                <w:iCs/>
                <w:color w:val="000000"/>
                <w:szCs w:val="28"/>
              </w:rPr>
              <w:t xml:space="preserve"> </w:t>
            </w:r>
          </w:p>
          <w:p w14:paraId="1421218E" w14:textId="77777777" w:rsidR="003E6050" w:rsidRPr="0076684B" w:rsidRDefault="003E6050" w:rsidP="005C1FF1">
            <w:pPr>
              <w:spacing w:before="60" w:after="60"/>
              <w:ind w:firstLine="0"/>
              <w:rPr>
                <w:color w:val="000000"/>
                <w:szCs w:val="28"/>
              </w:rPr>
            </w:pPr>
            <w:r w:rsidRPr="0076684B">
              <w:rPr>
                <w:color w:val="000000"/>
                <w:szCs w:val="28"/>
              </w:rPr>
              <w:t>– Giải thích được vai trò của chất xúc tác.</w:t>
            </w:r>
          </w:p>
        </w:tc>
      </w:tr>
      <w:tr w:rsidR="009E5C94" w:rsidRPr="0076684B" w14:paraId="785B6997" w14:textId="77777777" w:rsidTr="001C03CE">
        <w:tc>
          <w:tcPr>
            <w:tcW w:w="1234" w:type="pct"/>
            <w:tcBorders>
              <w:top w:val="nil"/>
              <w:bottom w:val="single" w:sz="4" w:space="0" w:color="auto"/>
            </w:tcBorders>
            <w:shd w:val="clear" w:color="auto" w:fill="auto"/>
          </w:tcPr>
          <w:p w14:paraId="674DC9D9" w14:textId="77777777" w:rsidR="009E5C94" w:rsidRPr="0076684B" w:rsidRDefault="009E5C94" w:rsidP="001C03CE">
            <w:pPr>
              <w:spacing w:before="60" w:after="60"/>
              <w:ind w:firstLine="0"/>
              <w:jc w:val="left"/>
              <w:rPr>
                <w:color w:val="000000"/>
                <w:szCs w:val="28"/>
              </w:rPr>
            </w:pPr>
            <w:r w:rsidRPr="0076684B">
              <w:rPr>
                <w:color w:val="000000"/>
                <w:szCs w:val="28"/>
              </w:rPr>
              <w:t xml:space="preserve">Entropy và biến thiên </w:t>
            </w:r>
            <w:r w:rsidR="005C1FF1" w:rsidRPr="0076684B">
              <w:rPr>
                <w:color w:val="000000"/>
                <w:szCs w:val="28"/>
              </w:rPr>
              <w:br/>
            </w:r>
            <w:r w:rsidRPr="0076684B">
              <w:rPr>
                <w:color w:val="000000"/>
                <w:szCs w:val="28"/>
              </w:rPr>
              <w:t>năng lượng tự do Gibbs</w:t>
            </w:r>
          </w:p>
        </w:tc>
        <w:tc>
          <w:tcPr>
            <w:tcW w:w="3766" w:type="pct"/>
            <w:tcBorders>
              <w:top w:val="nil"/>
              <w:bottom w:val="single" w:sz="4" w:space="0" w:color="auto"/>
            </w:tcBorders>
            <w:shd w:val="clear" w:color="auto" w:fill="auto"/>
          </w:tcPr>
          <w:p w14:paraId="2E457F9F" w14:textId="77777777" w:rsidR="009E5C94" w:rsidRPr="0076684B" w:rsidRDefault="009E5C94" w:rsidP="005C1FF1">
            <w:pPr>
              <w:spacing w:before="60" w:after="60"/>
              <w:ind w:firstLine="0"/>
              <w:rPr>
                <w:color w:val="000000"/>
                <w:szCs w:val="28"/>
              </w:rPr>
            </w:pPr>
            <w:r w:rsidRPr="0076684B">
              <w:rPr>
                <w:color w:val="000000"/>
                <w:szCs w:val="28"/>
              </w:rPr>
              <w:t xml:space="preserve">– Nêu được khái niệm về Entropy S (đại lượng đặc trưng cho độ mất trật tự của hệ). </w:t>
            </w:r>
          </w:p>
          <w:p w14:paraId="3B3DBEEB" w14:textId="77777777" w:rsidR="009E5C94" w:rsidRPr="0076684B" w:rsidRDefault="009E5C94" w:rsidP="005C1FF1">
            <w:pPr>
              <w:spacing w:before="60" w:after="60"/>
              <w:ind w:firstLine="0"/>
              <w:rPr>
                <w:color w:val="000000"/>
                <w:szCs w:val="28"/>
              </w:rPr>
            </w:pPr>
            <w:r w:rsidRPr="0076684B">
              <w:rPr>
                <w:color w:val="000000"/>
                <w:szCs w:val="28"/>
              </w:rPr>
              <w:t xml:space="preserve">– Nêu được ý nghĩa của dấu và trị số của biến thiên năng lượng tự do Gibbs </w:t>
            </w:r>
            <w:r w:rsidR="003237BA" w:rsidRPr="0076684B">
              <w:rPr>
                <w:color w:val="000000"/>
                <w:szCs w:val="28"/>
              </w:rPr>
              <w:t xml:space="preserve">(không cần giải </w:t>
            </w:r>
            <w:r w:rsidR="003237BA" w:rsidRPr="0076684B">
              <w:rPr>
                <w:color w:val="000000"/>
                <w:szCs w:val="28"/>
              </w:rPr>
              <w:lastRenderedPageBreak/>
              <w:t>thích Δ</w:t>
            </w:r>
            <w:r w:rsidR="003237BA" w:rsidRPr="0076684B">
              <w:rPr>
                <w:color w:val="000000"/>
                <w:szCs w:val="28"/>
                <w:vertAlign w:val="subscript"/>
              </w:rPr>
              <w:t>r</w:t>
            </w:r>
            <w:r w:rsidR="003237BA" w:rsidRPr="0076684B">
              <w:rPr>
                <w:color w:val="000000"/>
                <w:szCs w:val="28"/>
              </w:rPr>
              <w:t>G là gì, chỉ cần nêu: Để xác định chiều hướng phản ứng, người ta dựa vào biến thiên năng lượng tự do Δ</w:t>
            </w:r>
            <w:r w:rsidR="003237BA" w:rsidRPr="0076684B">
              <w:rPr>
                <w:color w:val="000000"/>
                <w:szCs w:val="28"/>
                <w:vertAlign w:val="subscript"/>
              </w:rPr>
              <w:t>r</w:t>
            </w:r>
            <w:r w:rsidR="003237BA" w:rsidRPr="0076684B">
              <w:rPr>
                <w:color w:val="000000"/>
                <w:szCs w:val="28"/>
              </w:rPr>
              <w:t xml:space="preserve">G) </w:t>
            </w:r>
            <w:r w:rsidR="004841BB" w:rsidRPr="0076684B">
              <w:rPr>
                <w:color w:val="000000"/>
                <w:szCs w:val="28"/>
              </w:rPr>
              <w:t xml:space="preserve">của phản ứng </w:t>
            </w:r>
            <w:r w:rsidRPr="0076684B">
              <w:rPr>
                <w:color w:val="000000"/>
                <w:szCs w:val="28"/>
              </w:rPr>
              <w:t>(</w:t>
            </w:r>
            <w:r w:rsidR="00A55652" w:rsidRPr="0076684B">
              <w:rPr>
                <w:color w:val="000000"/>
                <w:szCs w:val="28"/>
              </w:rPr>
              <w:sym w:font="Symbol" w:char="F044"/>
            </w:r>
            <w:r w:rsidR="00A55652" w:rsidRPr="0076684B">
              <w:rPr>
                <w:color w:val="000000"/>
                <w:szCs w:val="28"/>
              </w:rPr>
              <w:t>G</w:t>
            </w:r>
            <w:r w:rsidRPr="0076684B">
              <w:rPr>
                <w:color w:val="000000"/>
                <w:szCs w:val="28"/>
              </w:rPr>
              <w:t>) để dự đoán hoặc giải thích chiều hướng của một phản ứng hoá học.</w:t>
            </w:r>
          </w:p>
          <w:p w14:paraId="4AD21423" w14:textId="77777777" w:rsidR="009E5C94" w:rsidRPr="0076684B" w:rsidRDefault="009E5C94" w:rsidP="005C1FF1">
            <w:pPr>
              <w:spacing w:before="60" w:after="60"/>
              <w:ind w:firstLine="0"/>
              <w:rPr>
                <w:color w:val="000000"/>
                <w:szCs w:val="28"/>
              </w:rPr>
            </w:pPr>
            <w:r w:rsidRPr="0076684B">
              <w:rPr>
                <w:color w:val="000000"/>
                <w:szCs w:val="28"/>
              </w:rPr>
              <w:t xml:space="preserve">– Tính được </w:t>
            </w:r>
            <w:r w:rsidRPr="0076684B">
              <w:rPr>
                <w:color w:val="000000"/>
                <w:szCs w:val="28"/>
              </w:rPr>
              <w:sym w:font="Symbol" w:char="F044"/>
            </w:r>
            <w:r w:rsidR="004841BB" w:rsidRPr="0076684B">
              <w:rPr>
                <w:color w:val="000000"/>
                <w:szCs w:val="28"/>
                <w:vertAlign w:val="subscript"/>
              </w:rPr>
              <w:t>r</w:t>
            </w:r>
            <w:r w:rsidRPr="0076684B">
              <w:rPr>
                <w:color w:val="000000"/>
                <w:szCs w:val="28"/>
              </w:rPr>
              <w:t>G</w:t>
            </w:r>
            <w:r w:rsidRPr="0076684B">
              <w:rPr>
                <w:color w:val="000000"/>
                <w:szCs w:val="28"/>
                <w:vertAlign w:val="superscript"/>
              </w:rPr>
              <w:t>o</w:t>
            </w:r>
            <w:r w:rsidRPr="0076684B">
              <w:rPr>
                <w:color w:val="000000"/>
                <w:szCs w:val="28"/>
              </w:rPr>
              <w:t xml:space="preserve"> theo công thức </w:t>
            </w:r>
            <w:r w:rsidRPr="0076684B">
              <w:rPr>
                <w:color w:val="000000"/>
                <w:szCs w:val="28"/>
              </w:rPr>
              <w:sym w:font="Symbol" w:char="F044"/>
            </w:r>
            <w:r w:rsidR="004841BB" w:rsidRPr="0076684B">
              <w:rPr>
                <w:color w:val="000000"/>
                <w:szCs w:val="28"/>
                <w:vertAlign w:val="subscript"/>
              </w:rPr>
              <w:t>r</w:t>
            </w:r>
            <w:r w:rsidRPr="0076684B">
              <w:rPr>
                <w:color w:val="000000"/>
                <w:szCs w:val="28"/>
              </w:rPr>
              <w:t>G</w:t>
            </w:r>
            <w:r w:rsidRPr="0076684B">
              <w:rPr>
                <w:color w:val="000000"/>
                <w:szCs w:val="28"/>
                <w:vertAlign w:val="superscript"/>
              </w:rPr>
              <w:t>o</w:t>
            </w:r>
            <w:r w:rsidRPr="0076684B">
              <w:rPr>
                <w:color w:val="000000"/>
                <w:szCs w:val="28"/>
              </w:rPr>
              <w:t xml:space="preserve"> = </w:t>
            </w:r>
            <w:r w:rsidRPr="0076684B">
              <w:rPr>
                <w:color w:val="000000"/>
                <w:szCs w:val="28"/>
              </w:rPr>
              <w:sym w:font="Symbol" w:char="F044"/>
            </w:r>
            <w:r w:rsidR="00212516" w:rsidRPr="0076684B">
              <w:rPr>
                <w:color w:val="000000"/>
                <w:szCs w:val="28"/>
                <w:vertAlign w:val="subscript"/>
              </w:rPr>
              <w:t>r</w:t>
            </w:r>
            <w:r w:rsidRPr="0076684B">
              <w:rPr>
                <w:color w:val="000000"/>
                <w:szCs w:val="28"/>
              </w:rPr>
              <w:t>H</w:t>
            </w:r>
            <w:r w:rsidRPr="0076684B">
              <w:rPr>
                <w:color w:val="000000"/>
                <w:szCs w:val="28"/>
                <w:vertAlign w:val="superscript"/>
              </w:rPr>
              <w:t>o</w:t>
            </w:r>
            <w:r w:rsidR="00A52CE4" w:rsidRPr="0076684B">
              <w:rPr>
                <w:color w:val="000000"/>
                <w:szCs w:val="28"/>
              </w:rPr>
              <w:t xml:space="preserve"> – T.</w:t>
            </w:r>
            <w:r w:rsidRPr="0076684B">
              <w:rPr>
                <w:color w:val="000000"/>
                <w:szCs w:val="28"/>
              </w:rPr>
              <w:sym w:font="Symbol" w:char="F044"/>
            </w:r>
            <w:r w:rsidR="00212516" w:rsidRPr="0076684B">
              <w:rPr>
                <w:color w:val="000000"/>
                <w:szCs w:val="28"/>
                <w:vertAlign w:val="subscript"/>
              </w:rPr>
              <w:t>r</w:t>
            </w:r>
            <w:r w:rsidRPr="0076684B">
              <w:rPr>
                <w:color w:val="000000"/>
                <w:szCs w:val="28"/>
              </w:rPr>
              <w:t>S</w:t>
            </w:r>
            <w:r w:rsidRPr="0076684B">
              <w:rPr>
                <w:color w:val="000000"/>
                <w:szCs w:val="28"/>
                <w:vertAlign w:val="superscript"/>
              </w:rPr>
              <w:t>o</w:t>
            </w:r>
            <w:r w:rsidR="00A55652" w:rsidRPr="0076684B">
              <w:rPr>
                <w:color w:val="000000"/>
                <w:szCs w:val="28"/>
              </w:rPr>
              <w:t xml:space="preserve"> từ bảng cho sẵn các giá trị </w:t>
            </w:r>
            <w:r w:rsidR="00A55652" w:rsidRPr="0076684B">
              <w:rPr>
                <w:color w:val="000000"/>
                <w:szCs w:val="28"/>
              </w:rPr>
              <w:sym w:font="Symbol" w:char="F044"/>
            </w:r>
            <w:r w:rsidR="00A55652" w:rsidRPr="0076684B">
              <w:rPr>
                <w:color w:val="000000"/>
                <w:szCs w:val="28"/>
                <w:vertAlign w:val="subscript"/>
              </w:rPr>
              <w:t>f</w:t>
            </w:r>
            <w:r w:rsidR="00A55652" w:rsidRPr="0076684B">
              <w:rPr>
                <w:color w:val="000000"/>
                <w:szCs w:val="28"/>
              </w:rPr>
              <w:t>H</w:t>
            </w:r>
            <w:r w:rsidR="00A55652" w:rsidRPr="0076684B">
              <w:rPr>
                <w:color w:val="000000"/>
                <w:szCs w:val="28"/>
                <w:vertAlign w:val="superscript"/>
              </w:rPr>
              <w:t>o</w:t>
            </w:r>
            <w:r w:rsidR="00A55652" w:rsidRPr="0076684B">
              <w:rPr>
                <w:color w:val="000000"/>
                <w:szCs w:val="28"/>
              </w:rPr>
              <w:t xml:space="preserve"> và S</w:t>
            </w:r>
            <w:r w:rsidR="00A55652" w:rsidRPr="0076684B">
              <w:rPr>
                <w:color w:val="000000"/>
                <w:szCs w:val="28"/>
                <w:vertAlign w:val="superscript"/>
              </w:rPr>
              <w:t>o</w:t>
            </w:r>
            <w:r w:rsidR="00A55652" w:rsidRPr="0076684B">
              <w:rPr>
                <w:color w:val="000000"/>
                <w:szCs w:val="28"/>
              </w:rPr>
              <w:t xml:space="preserve"> của các chất.</w:t>
            </w:r>
          </w:p>
        </w:tc>
      </w:tr>
      <w:tr w:rsidR="00503C1E" w:rsidRPr="0076684B" w14:paraId="10B30758" w14:textId="77777777" w:rsidTr="001C03CE">
        <w:tc>
          <w:tcPr>
            <w:tcW w:w="5000" w:type="pct"/>
            <w:gridSpan w:val="2"/>
            <w:tcBorders>
              <w:top w:val="single" w:sz="4" w:space="0" w:color="auto"/>
            </w:tcBorders>
            <w:shd w:val="clear" w:color="auto" w:fill="auto"/>
          </w:tcPr>
          <w:p w14:paraId="65EEAEC1" w14:textId="77777777" w:rsidR="00402ED6" w:rsidRPr="0076684B" w:rsidRDefault="00EA1332" w:rsidP="00EA1332">
            <w:pPr>
              <w:spacing w:before="60" w:after="60"/>
              <w:ind w:firstLine="0"/>
              <w:jc w:val="left"/>
              <w:rPr>
                <w:color w:val="000000"/>
                <w:szCs w:val="28"/>
              </w:rPr>
            </w:pPr>
            <w:r w:rsidRPr="0076684B">
              <w:rPr>
                <w:color w:val="000000"/>
                <w:szCs w:val="28"/>
              </w:rPr>
              <w:lastRenderedPageBreak/>
              <w:t>Chuyên đề</w:t>
            </w:r>
            <w:r w:rsidR="00402ED6" w:rsidRPr="0076684B">
              <w:rPr>
                <w:color w:val="000000"/>
                <w:szCs w:val="28"/>
              </w:rPr>
              <w:t xml:space="preserve"> </w:t>
            </w:r>
            <w:r w:rsidRPr="0076684B">
              <w:rPr>
                <w:color w:val="000000"/>
                <w:szCs w:val="28"/>
              </w:rPr>
              <w:t>10.2:</w:t>
            </w:r>
            <w:r w:rsidR="00037ACC" w:rsidRPr="0076684B">
              <w:rPr>
                <w:color w:val="000000"/>
                <w:szCs w:val="28"/>
              </w:rPr>
              <w:t xml:space="preserve"> </w:t>
            </w:r>
            <w:r w:rsidR="000F6AE6" w:rsidRPr="0076684B">
              <w:rPr>
                <w:color w:val="000000"/>
                <w:szCs w:val="28"/>
              </w:rPr>
              <w:t>HOÁ</w:t>
            </w:r>
            <w:r w:rsidR="00C75FFE" w:rsidRPr="0076684B">
              <w:rPr>
                <w:color w:val="000000"/>
                <w:szCs w:val="28"/>
              </w:rPr>
              <w:t xml:space="preserve"> HỌC TRONG VIỆC PHÒNG CHỐNG CHÁY NỔ</w:t>
            </w:r>
          </w:p>
        </w:tc>
      </w:tr>
      <w:tr w:rsidR="00503C1E" w:rsidRPr="0076684B" w14:paraId="69DE670C" w14:textId="77777777" w:rsidTr="001C03CE">
        <w:tc>
          <w:tcPr>
            <w:tcW w:w="1234" w:type="pct"/>
            <w:tcBorders>
              <w:top w:val="nil"/>
            </w:tcBorders>
            <w:shd w:val="clear" w:color="auto" w:fill="auto"/>
          </w:tcPr>
          <w:p w14:paraId="3F2D7DA8" w14:textId="77777777" w:rsidR="00402ED6" w:rsidRPr="0076684B" w:rsidRDefault="00C75FFE" w:rsidP="001C03CE">
            <w:pPr>
              <w:spacing w:before="60" w:after="60"/>
              <w:ind w:firstLine="0"/>
              <w:jc w:val="left"/>
              <w:rPr>
                <w:color w:val="000000"/>
                <w:szCs w:val="28"/>
              </w:rPr>
            </w:pPr>
            <w:r w:rsidRPr="0076684B">
              <w:rPr>
                <w:color w:val="000000"/>
                <w:szCs w:val="28"/>
              </w:rPr>
              <w:t xml:space="preserve">Sơ lược về phản ứng cháy </w:t>
            </w:r>
            <w:r w:rsidR="004545FC" w:rsidRPr="0076684B">
              <w:rPr>
                <w:color w:val="000000"/>
                <w:szCs w:val="28"/>
              </w:rPr>
              <w:br/>
            </w:r>
            <w:r w:rsidR="0030573D" w:rsidRPr="0076684B">
              <w:rPr>
                <w:color w:val="000000"/>
                <w:szCs w:val="28"/>
              </w:rPr>
              <w:t>và nổ</w:t>
            </w:r>
          </w:p>
        </w:tc>
        <w:tc>
          <w:tcPr>
            <w:tcW w:w="3766" w:type="pct"/>
            <w:tcBorders>
              <w:top w:val="nil"/>
            </w:tcBorders>
            <w:shd w:val="clear" w:color="auto" w:fill="auto"/>
          </w:tcPr>
          <w:p w14:paraId="4F3A62D5" w14:textId="77777777" w:rsidR="00F601D3" w:rsidRPr="0076684B" w:rsidRDefault="00111F27" w:rsidP="005C1FF1">
            <w:pPr>
              <w:spacing w:before="60" w:after="60"/>
              <w:ind w:firstLine="0"/>
              <w:rPr>
                <w:color w:val="000000"/>
                <w:szCs w:val="28"/>
              </w:rPr>
            </w:pPr>
            <w:r w:rsidRPr="0076684B">
              <w:rPr>
                <w:bCs/>
                <w:color w:val="000000"/>
                <w:szCs w:val="28"/>
              </w:rPr>
              <w:t>–</w:t>
            </w:r>
            <w:r w:rsidR="00FC2A43" w:rsidRPr="0076684B">
              <w:rPr>
                <w:color w:val="000000"/>
                <w:szCs w:val="28"/>
              </w:rPr>
              <w:t xml:space="preserve"> Nêu được khái ni</w:t>
            </w:r>
            <w:r w:rsidR="00981AF4" w:rsidRPr="0076684B">
              <w:rPr>
                <w:color w:val="000000"/>
                <w:szCs w:val="28"/>
              </w:rPr>
              <w:t>ệ</w:t>
            </w:r>
            <w:r w:rsidR="00F07DB3" w:rsidRPr="0076684B">
              <w:rPr>
                <w:color w:val="000000"/>
                <w:szCs w:val="28"/>
              </w:rPr>
              <w:t>m, đặc điểm của phản ứng cháy (t</w:t>
            </w:r>
            <w:r w:rsidR="00981AF4" w:rsidRPr="0076684B">
              <w:rPr>
                <w:color w:val="000000"/>
                <w:szCs w:val="28"/>
              </w:rPr>
              <w:t>hu</w:t>
            </w:r>
            <w:r w:rsidR="00FC2A43" w:rsidRPr="0076684B">
              <w:rPr>
                <w:color w:val="000000"/>
                <w:szCs w:val="28"/>
              </w:rPr>
              <w:t xml:space="preserve">ộc loại phản ứng oxi </w:t>
            </w:r>
            <w:r w:rsidR="000F6AE6" w:rsidRPr="0076684B">
              <w:rPr>
                <w:color w:val="000000"/>
                <w:szCs w:val="28"/>
              </w:rPr>
              <w:t>hoá</w:t>
            </w:r>
            <w:r w:rsidR="00FC2A43" w:rsidRPr="0076684B">
              <w:rPr>
                <w:color w:val="000000"/>
                <w:szCs w:val="28"/>
              </w:rPr>
              <w:t xml:space="preserve"> – khử và là phản ứng t</w:t>
            </w:r>
            <w:r w:rsidR="0030573D" w:rsidRPr="0076684B">
              <w:rPr>
                <w:color w:val="000000"/>
                <w:szCs w:val="28"/>
              </w:rPr>
              <w:t>oả</w:t>
            </w:r>
            <w:r w:rsidRPr="0076684B">
              <w:rPr>
                <w:color w:val="000000"/>
                <w:szCs w:val="28"/>
              </w:rPr>
              <w:t xml:space="preserve"> nhiệt, phát ra ánh sá</w:t>
            </w:r>
            <w:r w:rsidR="00981AF4" w:rsidRPr="0076684B">
              <w:rPr>
                <w:color w:val="000000"/>
                <w:szCs w:val="28"/>
              </w:rPr>
              <w:t>ng).</w:t>
            </w:r>
            <w:r w:rsidR="00FC2A43" w:rsidRPr="0076684B">
              <w:rPr>
                <w:color w:val="000000"/>
                <w:szCs w:val="28"/>
              </w:rPr>
              <w:t xml:space="preserve"> </w:t>
            </w:r>
          </w:p>
          <w:p w14:paraId="0DEE6631" w14:textId="77777777" w:rsidR="00FC2A43" w:rsidRPr="0076684B" w:rsidRDefault="00F601D3" w:rsidP="005C1FF1">
            <w:pPr>
              <w:spacing w:before="60" w:after="60"/>
              <w:ind w:firstLine="0"/>
              <w:rPr>
                <w:color w:val="000000"/>
                <w:szCs w:val="28"/>
              </w:rPr>
            </w:pPr>
            <w:r w:rsidRPr="0076684B">
              <w:rPr>
                <w:bCs/>
                <w:color w:val="000000"/>
                <w:szCs w:val="28"/>
              </w:rPr>
              <w:t xml:space="preserve">– </w:t>
            </w:r>
            <w:r w:rsidR="00FC2A43" w:rsidRPr="0076684B">
              <w:rPr>
                <w:color w:val="000000"/>
                <w:szCs w:val="28"/>
              </w:rPr>
              <w:t>Nêu được một số ví dụ về sự cháy các chất vô cơ và hữu cơ (xăng, dầu cháy trong không khí; Mg cháy trong CO</w:t>
            </w:r>
            <w:r w:rsidR="00FC2A43" w:rsidRPr="0076684B">
              <w:rPr>
                <w:color w:val="000000"/>
                <w:szCs w:val="28"/>
                <w:vertAlign w:val="subscript"/>
              </w:rPr>
              <w:t>2</w:t>
            </w:r>
            <w:r w:rsidR="00FC2A43" w:rsidRPr="0076684B">
              <w:rPr>
                <w:color w:val="000000"/>
                <w:szCs w:val="28"/>
              </w:rPr>
              <w:t>,</w:t>
            </w:r>
            <w:r w:rsidR="005E1225" w:rsidRPr="0076684B">
              <w:rPr>
                <w:color w:val="000000"/>
                <w:szCs w:val="28"/>
              </w:rPr>
              <w:t>...</w:t>
            </w:r>
            <w:r w:rsidR="00FC2A43" w:rsidRPr="0076684B">
              <w:rPr>
                <w:color w:val="000000"/>
                <w:szCs w:val="28"/>
              </w:rPr>
              <w:t>).</w:t>
            </w:r>
          </w:p>
          <w:p w14:paraId="0DD30CFE" w14:textId="77777777" w:rsidR="00FC2A43" w:rsidRPr="0076684B" w:rsidRDefault="00D91646" w:rsidP="00091FDC">
            <w:pPr>
              <w:spacing w:before="60" w:after="60"/>
              <w:ind w:firstLine="0"/>
              <w:rPr>
                <w:color w:val="000000"/>
                <w:szCs w:val="28"/>
              </w:rPr>
            </w:pPr>
            <w:r w:rsidRPr="0076684B">
              <w:rPr>
                <w:bCs/>
                <w:color w:val="000000"/>
                <w:szCs w:val="28"/>
              </w:rPr>
              <w:t xml:space="preserve">– </w:t>
            </w:r>
            <w:r w:rsidR="00FC2A43" w:rsidRPr="0076684B">
              <w:rPr>
                <w:color w:val="000000"/>
                <w:szCs w:val="28"/>
              </w:rPr>
              <w:t xml:space="preserve">Nêu </w:t>
            </w:r>
            <w:r w:rsidR="00981AF4" w:rsidRPr="0076684B">
              <w:rPr>
                <w:color w:val="000000"/>
                <w:szCs w:val="28"/>
              </w:rPr>
              <w:t xml:space="preserve">được </w:t>
            </w:r>
            <w:r w:rsidR="00FC2A43" w:rsidRPr="0076684B">
              <w:rPr>
                <w:color w:val="000000"/>
                <w:szCs w:val="28"/>
              </w:rPr>
              <w:t>điều kiện cầ</w:t>
            </w:r>
            <w:r w:rsidR="00981AF4" w:rsidRPr="0076684B">
              <w:rPr>
                <w:color w:val="000000"/>
                <w:szCs w:val="28"/>
              </w:rPr>
              <w:t>n và đủ để phản ứng cháy xảy ra.</w:t>
            </w:r>
          </w:p>
          <w:p w14:paraId="74A61FAC" w14:textId="77777777" w:rsidR="00351D8A" w:rsidRPr="0076684B" w:rsidRDefault="00FE5EFA" w:rsidP="005C1FF1">
            <w:pPr>
              <w:spacing w:before="60" w:after="60"/>
              <w:ind w:firstLine="0"/>
              <w:rPr>
                <w:color w:val="000000"/>
                <w:szCs w:val="28"/>
              </w:rPr>
            </w:pPr>
            <w:r w:rsidRPr="0076684B">
              <w:rPr>
                <w:bCs/>
                <w:color w:val="000000"/>
                <w:szCs w:val="28"/>
              </w:rPr>
              <w:t>–</w:t>
            </w:r>
            <w:r w:rsidR="00FC2A43" w:rsidRPr="0076684B">
              <w:rPr>
                <w:color w:val="000000"/>
                <w:szCs w:val="28"/>
              </w:rPr>
              <w:t xml:space="preserve"> Nêu được khái niệm, đặc điểm cơ bản của phản ứn</w:t>
            </w:r>
            <w:r w:rsidR="00981AF4" w:rsidRPr="0076684B">
              <w:rPr>
                <w:color w:val="000000"/>
                <w:szCs w:val="28"/>
              </w:rPr>
              <w:t>g nổ</w:t>
            </w:r>
            <w:r w:rsidR="003237BA" w:rsidRPr="0076684B">
              <w:rPr>
                <w:color w:val="000000"/>
                <w:szCs w:val="28"/>
              </w:rPr>
              <w:t xml:space="preserve"> (</w:t>
            </w:r>
            <w:r w:rsidR="003237BA" w:rsidRPr="0076684B">
              <w:rPr>
                <w:color w:val="000000"/>
              </w:rPr>
              <w:t>xảy ra với tốc độ rất nhanh kèm theo sự tăng thể tích đột ngột và toả lượng nhiệt lớn</w:t>
            </w:r>
            <w:r w:rsidR="003237BA" w:rsidRPr="0076684B">
              <w:rPr>
                <w:color w:val="000000"/>
                <w:szCs w:val="28"/>
              </w:rPr>
              <w:t>)</w:t>
            </w:r>
          </w:p>
          <w:p w14:paraId="2419FA8E" w14:textId="77777777" w:rsidR="00802238" w:rsidRPr="0076684B" w:rsidRDefault="002F5E73" w:rsidP="005C1FF1">
            <w:pPr>
              <w:spacing w:before="60" w:after="60"/>
              <w:ind w:firstLine="0"/>
              <w:rPr>
                <w:color w:val="000000"/>
                <w:szCs w:val="28"/>
              </w:rPr>
            </w:pPr>
            <w:r w:rsidRPr="0076684B">
              <w:rPr>
                <w:bCs/>
                <w:color w:val="000000"/>
                <w:szCs w:val="28"/>
              </w:rPr>
              <w:t xml:space="preserve">– </w:t>
            </w:r>
            <w:r w:rsidR="007E2234" w:rsidRPr="0076684B">
              <w:rPr>
                <w:color w:val="000000"/>
                <w:szCs w:val="28"/>
              </w:rPr>
              <w:t>Nêu được k</w:t>
            </w:r>
            <w:r w:rsidR="003449D1" w:rsidRPr="0076684B">
              <w:rPr>
                <w:color w:val="000000"/>
                <w:szCs w:val="28"/>
              </w:rPr>
              <w:t xml:space="preserve">hái niệm phản ứng nổ </w:t>
            </w:r>
            <w:r w:rsidR="00802238" w:rsidRPr="0076684B">
              <w:rPr>
                <w:color w:val="000000"/>
                <w:szCs w:val="28"/>
              </w:rPr>
              <w:t>vật lí và nổ hoá học</w:t>
            </w:r>
            <w:r w:rsidRPr="0076684B">
              <w:rPr>
                <w:color w:val="000000"/>
                <w:szCs w:val="28"/>
              </w:rPr>
              <w:t>.</w:t>
            </w:r>
            <w:r w:rsidR="00802238" w:rsidRPr="0076684B">
              <w:rPr>
                <w:color w:val="000000"/>
                <w:szCs w:val="28"/>
              </w:rPr>
              <w:t xml:space="preserve"> </w:t>
            </w:r>
          </w:p>
          <w:p w14:paraId="13ADD0D0" w14:textId="77777777" w:rsidR="00FC2A43" w:rsidRPr="0076684B" w:rsidRDefault="00FE5EFA" w:rsidP="005C1FF1">
            <w:pPr>
              <w:spacing w:before="60" w:after="60"/>
              <w:ind w:firstLine="0"/>
              <w:rPr>
                <w:color w:val="000000"/>
                <w:szCs w:val="28"/>
              </w:rPr>
            </w:pPr>
            <w:r w:rsidRPr="0076684B">
              <w:rPr>
                <w:bCs/>
                <w:color w:val="000000"/>
                <w:szCs w:val="28"/>
              </w:rPr>
              <w:t>–</w:t>
            </w:r>
            <w:r w:rsidR="00FC2A43" w:rsidRPr="0076684B">
              <w:rPr>
                <w:color w:val="000000"/>
                <w:szCs w:val="28"/>
              </w:rPr>
              <w:t xml:space="preserve"> Trình </w:t>
            </w:r>
            <w:r w:rsidR="00AC164E" w:rsidRPr="0076684B">
              <w:rPr>
                <w:color w:val="000000"/>
                <w:szCs w:val="28"/>
              </w:rPr>
              <w:t>bày được khái niệm về “nổ bụi”</w:t>
            </w:r>
            <w:r w:rsidR="00394D85" w:rsidRPr="0076684B">
              <w:rPr>
                <w:color w:val="000000"/>
                <w:szCs w:val="28"/>
              </w:rPr>
              <w:t xml:space="preserve"> (nổ bụi là vụ nổ gây bởi</w:t>
            </w:r>
            <w:r w:rsidR="00394D85" w:rsidRPr="0076684B">
              <w:rPr>
                <w:color w:val="000000"/>
                <w:szCs w:val="28"/>
                <w:lang w:val="vi-VN"/>
              </w:rPr>
              <w:t xml:space="preserve"> các hạt bụi rắn </w:t>
            </w:r>
            <w:r w:rsidR="00394D85" w:rsidRPr="0076684B">
              <w:rPr>
                <w:color w:val="000000"/>
                <w:szCs w:val="28"/>
              </w:rPr>
              <w:t>có kích thước hạt nhỏ (h</w:t>
            </w:r>
            <w:r w:rsidR="00394D85" w:rsidRPr="0076684B">
              <w:rPr>
                <w:color w:val="000000"/>
                <w:szCs w:val="28"/>
                <w:lang w:val="vi-VN"/>
              </w:rPr>
              <w:t>ầu hết các vật liệu hữu cơ rắn</w:t>
            </w:r>
            <w:r w:rsidR="00394D85" w:rsidRPr="0076684B">
              <w:rPr>
                <w:color w:val="000000"/>
                <w:szCs w:val="28"/>
              </w:rPr>
              <w:t xml:space="preserve"> như bột nhựa, bột đường, bột ngũ cốc </w:t>
            </w:r>
            <w:r w:rsidR="00394D85" w:rsidRPr="0076684B">
              <w:rPr>
                <w:color w:val="000000"/>
                <w:szCs w:val="28"/>
                <w:lang w:val="vi-VN"/>
              </w:rPr>
              <w:t>cũng như bột kim loại</w:t>
            </w:r>
            <w:r w:rsidR="00394D85" w:rsidRPr="0076684B">
              <w:rPr>
                <w:color w:val="000000"/>
                <w:szCs w:val="28"/>
              </w:rPr>
              <w:t xml:space="preserve"> có khả năng tác dụng với oxi và toả nhiệt mạnh) trong không khí)</w:t>
            </w:r>
          </w:p>
          <w:p w14:paraId="0E306A05" w14:textId="77777777" w:rsidR="00EA163D" w:rsidRPr="0076684B" w:rsidRDefault="00FE5EFA" w:rsidP="00394D85">
            <w:pPr>
              <w:spacing w:before="60" w:after="60"/>
              <w:ind w:firstLine="0"/>
              <w:rPr>
                <w:color w:val="000000"/>
                <w:szCs w:val="28"/>
                <w:lang w:val="pt-BR"/>
              </w:rPr>
            </w:pPr>
            <w:r w:rsidRPr="0076684B">
              <w:rPr>
                <w:bCs/>
                <w:color w:val="000000"/>
                <w:szCs w:val="28"/>
              </w:rPr>
              <w:t xml:space="preserve">– </w:t>
            </w:r>
            <w:r w:rsidR="00FC2A43" w:rsidRPr="0076684B">
              <w:rPr>
                <w:color w:val="000000"/>
                <w:szCs w:val="28"/>
                <w:lang w:val="pt-BR"/>
              </w:rPr>
              <w:t>Trình bày được những sản phẩm độc hại thường sinh ra trong các phản ứng cháy: CO</w:t>
            </w:r>
            <w:r w:rsidR="00FC2A43" w:rsidRPr="0076684B">
              <w:rPr>
                <w:color w:val="000000"/>
                <w:szCs w:val="28"/>
                <w:vertAlign w:val="subscript"/>
                <w:lang w:val="pt-BR"/>
              </w:rPr>
              <w:t>2</w:t>
            </w:r>
            <w:r w:rsidR="00FC2A43" w:rsidRPr="0076684B">
              <w:rPr>
                <w:color w:val="000000"/>
                <w:szCs w:val="28"/>
                <w:lang w:val="pt-BR"/>
              </w:rPr>
              <w:t>, CO, HCl, SO</w:t>
            </w:r>
            <w:r w:rsidR="00FC2A43" w:rsidRPr="0076684B">
              <w:rPr>
                <w:color w:val="000000"/>
                <w:szCs w:val="28"/>
                <w:vertAlign w:val="subscript"/>
                <w:lang w:val="pt-BR"/>
              </w:rPr>
              <w:t>2</w:t>
            </w:r>
            <w:r w:rsidR="00FC2A43" w:rsidRPr="0076684B">
              <w:rPr>
                <w:color w:val="000000"/>
                <w:szCs w:val="28"/>
                <w:lang w:val="pt-BR"/>
              </w:rPr>
              <w:t>,...</w:t>
            </w:r>
            <w:r w:rsidR="001B109F" w:rsidRPr="0076684B">
              <w:rPr>
                <w:color w:val="000000"/>
                <w:szCs w:val="28"/>
                <w:lang w:val="pt-BR"/>
              </w:rPr>
              <w:t xml:space="preserve"> </w:t>
            </w:r>
            <w:r w:rsidR="00FC2A43" w:rsidRPr="0076684B">
              <w:rPr>
                <w:color w:val="000000"/>
                <w:szCs w:val="28"/>
                <w:lang w:val="pt-BR"/>
              </w:rPr>
              <w:t>và tác hại của chúng với con người</w:t>
            </w:r>
            <w:r w:rsidR="00EA163D" w:rsidRPr="0076684B">
              <w:rPr>
                <w:color w:val="000000"/>
                <w:szCs w:val="28"/>
                <w:lang w:val="pt-BR"/>
              </w:rPr>
              <w:t>.</w:t>
            </w:r>
          </w:p>
          <w:p w14:paraId="72600CF7" w14:textId="77777777" w:rsidR="00402ED6" w:rsidRPr="0076684B" w:rsidRDefault="00394D85" w:rsidP="00EA163D">
            <w:pPr>
              <w:spacing w:before="60" w:after="60"/>
              <w:ind w:firstLine="0"/>
              <w:rPr>
                <w:color w:val="000000"/>
                <w:szCs w:val="28"/>
              </w:rPr>
            </w:pPr>
            <w:r w:rsidRPr="0076684B">
              <w:rPr>
                <w:color w:val="000000"/>
                <w:szCs w:val="28"/>
                <w:lang w:val="pt-BR"/>
              </w:rPr>
              <w:t>(</w:t>
            </w:r>
            <w:r w:rsidRPr="0076684B">
              <w:rPr>
                <w:color w:val="000000"/>
                <w:spacing w:val="2"/>
                <w:szCs w:val="28"/>
                <w:lang w:val="pt-BR"/>
              </w:rPr>
              <w:t>CO rất độc</w:t>
            </w:r>
            <w:r w:rsidR="00EA163D" w:rsidRPr="0076684B">
              <w:rPr>
                <w:color w:val="000000"/>
                <w:spacing w:val="2"/>
                <w:szCs w:val="28"/>
                <w:lang w:val="pt-BR"/>
              </w:rPr>
              <w:t xml:space="preserve"> với con người. Ở nồng độ 1,28%CO, </w:t>
            </w:r>
            <w:r w:rsidRPr="0076684B">
              <w:rPr>
                <w:color w:val="000000"/>
                <w:spacing w:val="2"/>
                <w:szCs w:val="28"/>
                <w:lang w:val="pt-BR"/>
              </w:rPr>
              <w:t>con người bất tỉnh sau 2 – 3 hơi thở, chết sau 2 – 3 phút</w:t>
            </w:r>
            <w:r w:rsidRPr="0076684B">
              <w:rPr>
                <w:color w:val="000000"/>
                <w:szCs w:val="28"/>
                <w:lang w:val="pt-BR"/>
              </w:rPr>
              <w:t>)</w:t>
            </w:r>
          </w:p>
        </w:tc>
      </w:tr>
      <w:tr w:rsidR="00503C1E" w:rsidRPr="0076684B" w14:paraId="0F8C221E" w14:textId="77777777" w:rsidTr="001C03CE">
        <w:tc>
          <w:tcPr>
            <w:tcW w:w="1234" w:type="pct"/>
            <w:tcBorders>
              <w:top w:val="nil"/>
            </w:tcBorders>
            <w:shd w:val="clear" w:color="auto" w:fill="auto"/>
          </w:tcPr>
          <w:p w14:paraId="1424395D" w14:textId="77777777" w:rsidR="00FC2A43" w:rsidRPr="0076684B" w:rsidRDefault="00B616AF" w:rsidP="001C03CE">
            <w:pPr>
              <w:spacing w:before="60" w:after="60"/>
              <w:ind w:firstLine="0"/>
              <w:jc w:val="left"/>
              <w:rPr>
                <w:color w:val="000000"/>
                <w:szCs w:val="28"/>
              </w:rPr>
            </w:pPr>
            <w:r w:rsidRPr="0076684B">
              <w:rPr>
                <w:color w:val="000000"/>
                <w:szCs w:val="28"/>
              </w:rPr>
              <w:t xml:space="preserve">Điểm chớp cháy (Nhiệt độ </w:t>
            </w:r>
            <w:r w:rsidRPr="0076684B">
              <w:rPr>
                <w:color w:val="000000"/>
                <w:szCs w:val="28"/>
              </w:rPr>
              <w:lastRenderedPageBreak/>
              <w:t>chớp cháy), nhiệt độ tự bốc cháy và nhiệt độ cháy</w:t>
            </w:r>
          </w:p>
        </w:tc>
        <w:tc>
          <w:tcPr>
            <w:tcW w:w="3766" w:type="pct"/>
            <w:tcBorders>
              <w:top w:val="nil"/>
            </w:tcBorders>
            <w:shd w:val="clear" w:color="auto" w:fill="auto"/>
          </w:tcPr>
          <w:p w14:paraId="4CB95DE1" w14:textId="77777777" w:rsidR="00B11E4B" w:rsidRPr="0076684B" w:rsidRDefault="00FE5EFA" w:rsidP="005C1FF1">
            <w:pPr>
              <w:spacing w:before="60" w:after="60"/>
              <w:ind w:firstLine="0"/>
              <w:rPr>
                <w:color w:val="000000"/>
                <w:szCs w:val="28"/>
              </w:rPr>
            </w:pPr>
            <w:r w:rsidRPr="0076684B">
              <w:rPr>
                <w:bCs/>
                <w:color w:val="000000"/>
                <w:szCs w:val="28"/>
              </w:rPr>
              <w:lastRenderedPageBreak/>
              <w:t xml:space="preserve">– </w:t>
            </w:r>
            <w:r w:rsidR="00B11E4B" w:rsidRPr="0076684B">
              <w:rPr>
                <w:color w:val="000000"/>
                <w:szCs w:val="28"/>
              </w:rPr>
              <w:t>Nêu được khái niệm về điểm chớp cháy</w:t>
            </w:r>
            <w:r w:rsidR="00394D85" w:rsidRPr="0076684B">
              <w:rPr>
                <w:color w:val="000000"/>
                <w:szCs w:val="28"/>
              </w:rPr>
              <w:t xml:space="preserve">  (</w:t>
            </w:r>
            <w:r w:rsidR="00394D85" w:rsidRPr="0076684B">
              <w:rPr>
                <w:color w:val="000000"/>
                <w:szCs w:val="28"/>
                <w:lang w:val="pt-BR"/>
              </w:rPr>
              <w:t>l</w:t>
            </w:r>
            <w:r w:rsidR="00394D85" w:rsidRPr="0076684B">
              <w:rPr>
                <w:color w:val="000000"/>
                <w:szCs w:val="28"/>
              </w:rPr>
              <w:t xml:space="preserve">à nhiệt độ thấp nhất ở áp suất của khí quyển mà </w:t>
            </w:r>
            <w:r w:rsidR="00394D85" w:rsidRPr="0076684B">
              <w:rPr>
                <w:color w:val="000000"/>
                <w:szCs w:val="28"/>
              </w:rPr>
              <w:lastRenderedPageBreak/>
              <w:t>một hợp chất hữu cơ hoặc vật liệu dễ bay hơi (có thể thay bằng cụm từ chất lỏng cháy dễ bay hơi vì nhiều hợp chất hữu cơ không có khả năng cháy) tạo thành lượng hơi đủ để bốc cháy trong không khí khi gặp nguồn phát tia lửa).</w:t>
            </w:r>
          </w:p>
          <w:p w14:paraId="7E536A4F" w14:textId="77777777" w:rsidR="00B11E4B" w:rsidRPr="0076684B" w:rsidRDefault="00FE5EFA" w:rsidP="005C1FF1">
            <w:pPr>
              <w:spacing w:before="60" w:after="60"/>
              <w:ind w:firstLine="0"/>
              <w:rPr>
                <w:color w:val="000000"/>
                <w:szCs w:val="28"/>
              </w:rPr>
            </w:pPr>
            <w:r w:rsidRPr="0076684B">
              <w:rPr>
                <w:bCs/>
                <w:color w:val="000000"/>
                <w:szCs w:val="28"/>
              </w:rPr>
              <w:t>–</w:t>
            </w:r>
            <w:r w:rsidR="00B11E4B" w:rsidRPr="0076684B">
              <w:rPr>
                <w:color w:val="000000"/>
                <w:szCs w:val="28"/>
              </w:rPr>
              <w:t xml:space="preserve"> Nêu </w:t>
            </w:r>
            <w:r w:rsidR="0030573D" w:rsidRPr="0076684B">
              <w:rPr>
                <w:color w:val="000000"/>
                <w:szCs w:val="28"/>
              </w:rPr>
              <w:t xml:space="preserve">được </w:t>
            </w:r>
            <w:r w:rsidR="00B11E4B" w:rsidRPr="0076684B">
              <w:rPr>
                <w:color w:val="000000"/>
                <w:szCs w:val="28"/>
              </w:rPr>
              <w:t>kh</w:t>
            </w:r>
            <w:r w:rsidR="00351D8A" w:rsidRPr="0076684B">
              <w:rPr>
                <w:color w:val="000000"/>
                <w:szCs w:val="28"/>
              </w:rPr>
              <w:t>ái niệm về nhiệt độ tự bốc cháy</w:t>
            </w:r>
            <w:r w:rsidR="00394D85" w:rsidRPr="0076684B">
              <w:rPr>
                <w:color w:val="000000"/>
                <w:szCs w:val="28"/>
              </w:rPr>
              <w:t xml:space="preserve"> (là nhiệt độ thấp nhất mà tại đó, chất cháy tự cháy mà không cần tiếp xúc với nguồn nhiệt tại điều kiện áp suất khí quyển).</w:t>
            </w:r>
          </w:p>
          <w:p w14:paraId="61225647" w14:textId="77777777" w:rsidR="00394D85" w:rsidRPr="0076684B" w:rsidRDefault="00FE5EFA" w:rsidP="005C1FF1">
            <w:pPr>
              <w:spacing w:before="60" w:after="60"/>
              <w:ind w:firstLine="0"/>
              <w:rPr>
                <w:color w:val="000000"/>
                <w:spacing w:val="-10"/>
                <w:szCs w:val="28"/>
              </w:rPr>
            </w:pPr>
            <w:r w:rsidRPr="0076684B">
              <w:rPr>
                <w:bCs/>
                <w:color w:val="000000"/>
                <w:szCs w:val="28"/>
              </w:rPr>
              <w:t xml:space="preserve">– </w:t>
            </w:r>
            <w:r w:rsidR="00B11E4B" w:rsidRPr="0076684B">
              <w:rPr>
                <w:bCs/>
                <w:color w:val="000000"/>
                <w:spacing w:val="-10"/>
                <w:szCs w:val="28"/>
              </w:rPr>
              <w:t>Trình bày được việc sử dụng điểm chớp cháy để phân biệt chất lỏng dễ cháy và có thể gây cháy</w:t>
            </w:r>
            <w:r w:rsidR="00394D85" w:rsidRPr="0076684B">
              <w:rPr>
                <w:bCs/>
                <w:color w:val="000000"/>
                <w:spacing w:val="-10"/>
                <w:szCs w:val="28"/>
              </w:rPr>
              <w:t>.</w:t>
            </w:r>
            <w:r w:rsidR="00394D85" w:rsidRPr="0076684B">
              <w:rPr>
                <w:color w:val="000000"/>
                <w:spacing w:val="-10"/>
                <w:szCs w:val="28"/>
              </w:rPr>
              <w:t xml:space="preserve"> </w:t>
            </w:r>
          </w:p>
          <w:p w14:paraId="7D54CC1D" w14:textId="77777777" w:rsidR="00B11E4B" w:rsidRPr="0076684B" w:rsidRDefault="00394D85" w:rsidP="005C1FF1">
            <w:pPr>
              <w:spacing w:before="60" w:after="60"/>
              <w:ind w:firstLine="0"/>
              <w:rPr>
                <w:color w:val="000000"/>
                <w:spacing w:val="-10"/>
                <w:szCs w:val="28"/>
              </w:rPr>
            </w:pPr>
            <w:r w:rsidRPr="0076684B">
              <w:rPr>
                <w:color w:val="000000"/>
                <w:spacing w:val="-10"/>
                <w:szCs w:val="28"/>
              </w:rPr>
              <w:t>(</w:t>
            </w:r>
            <w:r w:rsidRPr="0076684B">
              <w:rPr>
                <w:color w:val="000000"/>
                <w:szCs w:val="28"/>
              </w:rPr>
              <w:t>chất lỏng có điểm chớp cháy nhỏ hơn 37,8°C được gọi là </w:t>
            </w:r>
            <w:r w:rsidRPr="0076684B">
              <w:rPr>
                <w:i/>
                <w:iCs/>
                <w:color w:val="000000"/>
                <w:szCs w:val="28"/>
              </w:rPr>
              <w:t>chất lỏng dễ cháy</w:t>
            </w:r>
            <w:r w:rsidRPr="0076684B">
              <w:rPr>
                <w:color w:val="000000"/>
                <w:szCs w:val="28"/>
              </w:rPr>
              <w:t>. Trong khi các chất lỏng có điểm chớp cháy trên nhiệt độ đó gọi là </w:t>
            </w:r>
            <w:r w:rsidRPr="0076684B">
              <w:rPr>
                <w:i/>
                <w:iCs/>
                <w:color w:val="000000"/>
                <w:szCs w:val="28"/>
              </w:rPr>
              <w:t>chất lỏng có thể gây cháy</w:t>
            </w:r>
            <w:r w:rsidRPr="0076684B">
              <w:rPr>
                <w:color w:val="000000"/>
                <w:spacing w:val="-10"/>
                <w:szCs w:val="28"/>
              </w:rPr>
              <w:t>).</w:t>
            </w:r>
          </w:p>
          <w:p w14:paraId="39276B13" w14:textId="77777777" w:rsidR="00B11E4B" w:rsidRPr="0076684B" w:rsidRDefault="00FE5EFA" w:rsidP="005C1FF1">
            <w:pPr>
              <w:spacing w:before="60" w:after="60"/>
              <w:ind w:firstLine="0"/>
              <w:rPr>
                <w:color w:val="000000"/>
                <w:szCs w:val="28"/>
              </w:rPr>
            </w:pPr>
            <w:r w:rsidRPr="0076684B">
              <w:rPr>
                <w:bCs/>
                <w:color w:val="000000"/>
                <w:szCs w:val="28"/>
              </w:rPr>
              <w:t>–</w:t>
            </w:r>
            <w:r w:rsidR="00B11E4B" w:rsidRPr="0076684B">
              <w:rPr>
                <w:color w:val="000000"/>
                <w:szCs w:val="28"/>
              </w:rPr>
              <w:t xml:space="preserve"> Trình bày được khái niệm nhiệt độ cháy.</w:t>
            </w:r>
          </w:p>
          <w:p w14:paraId="3843792A" w14:textId="77777777" w:rsidR="00FC2A43" w:rsidRPr="0076684B" w:rsidRDefault="00265195" w:rsidP="00202643">
            <w:pPr>
              <w:spacing w:before="60" w:after="60"/>
              <w:ind w:firstLine="0"/>
              <w:rPr>
                <w:color w:val="000000"/>
                <w:szCs w:val="28"/>
              </w:rPr>
            </w:pPr>
            <w:r w:rsidRPr="0076684B">
              <w:rPr>
                <w:bCs/>
                <w:color w:val="000000"/>
                <w:szCs w:val="28"/>
              </w:rPr>
              <w:t>–</w:t>
            </w:r>
            <w:r w:rsidR="00202643" w:rsidRPr="0076684B">
              <w:rPr>
                <w:bCs/>
                <w:color w:val="000000"/>
                <w:szCs w:val="28"/>
              </w:rPr>
              <w:t xml:space="preserve"> </w:t>
            </w:r>
            <w:r w:rsidR="00440AAF" w:rsidRPr="0076684B">
              <w:rPr>
                <w:color w:val="000000"/>
                <w:szCs w:val="28"/>
              </w:rPr>
              <w:t>Phân tích được dấu hiệu để</w:t>
            </w:r>
            <w:r w:rsidR="0030573D" w:rsidRPr="0076684B">
              <w:rPr>
                <w:color w:val="000000"/>
                <w:szCs w:val="28"/>
              </w:rPr>
              <w:t xml:space="preserve"> nhận biết </w:t>
            </w:r>
            <w:r w:rsidR="00B11E4B" w:rsidRPr="0076684B">
              <w:rPr>
                <w:color w:val="000000"/>
                <w:szCs w:val="28"/>
              </w:rPr>
              <w:t xml:space="preserve">về những nguy cơ </w:t>
            </w:r>
            <w:r w:rsidR="002F7C0B" w:rsidRPr="0076684B">
              <w:rPr>
                <w:color w:val="000000"/>
                <w:szCs w:val="28"/>
              </w:rPr>
              <w:t xml:space="preserve">và </w:t>
            </w:r>
            <w:r w:rsidR="00B11E4B" w:rsidRPr="0076684B">
              <w:rPr>
                <w:color w:val="000000"/>
                <w:szCs w:val="28"/>
              </w:rPr>
              <w:t>cách giảm nguy cơ gây cháy</w:t>
            </w:r>
            <w:r w:rsidR="0083531F" w:rsidRPr="0076684B">
              <w:rPr>
                <w:color w:val="000000"/>
                <w:szCs w:val="28"/>
              </w:rPr>
              <w:t>,</w:t>
            </w:r>
            <w:r w:rsidR="00B11E4B" w:rsidRPr="0076684B">
              <w:rPr>
                <w:color w:val="000000"/>
                <w:szCs w:val="28"/>
              </w:rPr>
              <w:t xml:space="preserve"> nổ</w:t>
            </w:r>
            <w:r w:rsidR="00971D25" w:rsidRPr="0076684B">
              <w:rPr>
                <w:color w:val="000000"/>
                <w:szCs w:val="28"/>
              </w:rPr>
              <w:t xml:space="preserve">; </w:t>
            </w:r>
            <w:r w:rsidR="002C6684" w:rsidRPr="0076684B">
              <w:rPr>
                <w:color w:val="000000"/>
                <w:szCs w:val="28"/>
              </w:rPr>
              <w:t>c</w:t>
            </w:r>
            <w:r w:rsidR="00B11E4B" w:rsidRPr="0076684B">
              <w:rPr>
                <w:color w:val="000000"/>
                <w:szCs w:val="28"/>
              </w:rPr>
              <w:t xml:space="preserve">ách xử </w:t>
            </w:r>
            <w:r w:rsidR="00D20736" w:rsidRPr="0076684B">
              <w:rPr>
                <w:color w:val="000000"/>
                <w:szCs w:val="28"/>
              </w:rPr>
              <w:t xml:space="preserve">lí </w:t>
            </w:r>
            <w:r w:rsidR="00B11E4B" w:rsidRPr="0076684B">
              <w:rPr>
                <w:color w:val="000000"/>
                <w:szCs w:val="28"/>
              </w:rPr>
              <w:t>khi có cháy</w:t>
            </w:r>
            <w:r w:rsidR="0083531F" w:rsidRPr="0076684B">
              <w:rPr>
                <w:color w:val="000000"/>
                <w:szCs w:val="28"/>
              </w:rPr>
              <w:t>,</w:t>
            </w:r>
            <w:r w:rsidR="00B11E4B" w:rsidRPr="0076684B">
              <w:rPr>
                <w:color w:val="000000"/>
                <w:szCs w:val="28"/>
              </w:rPr>
              <w:t xml:space="preserve"> nổ.</w:t>
            </w:r>
            <w:r w:rsidR="00971D25" w:rsidRPr="0076684B">
              <w:rPr>
                <w:color w:val="000000"/>
                <w:szCs w:val="28"/>
              </w:rPr>
              <w:t xml:space="preserve"> (</w:t>
            </w:r>
            <w:r w:rsidR="002C6684" w:rsidRPr="0076684B">
              <w:rPr>
                <w:color w:val="000000"/>
                <w:szCs w:val="28"/>
              </w:rPr>
              <w:t xml:space="preserve">Chú ý </w:t>
            </w:r>
            <w:r w:rsidR="00996903" w:rsidRPr="0076684B">
              <w:rPr>
                <w:color w:val="000000"/>
                <w:szCs w:val="28"/>
              </w:rPr>
              <w:t>tìm hiểu</w:t>
            </w:r>
            <w:r w:rsidR="00971D25" w:rsidRPr="0076684B">
              <w:rPr>
                <w:color w:val="000000"/>
                <w:szCs w:val="28"/>
              </w:rPr>
              <w:t xml:space="preserve">, thu thập thông tin </w:t>
            </w:r>
            <w:r w:rsidR="002C6684" w:rsidRPr="0076684B">
              <w:rPr>
                <w:color w:val="000000"/>
                <w:szCs w:val="28"/>
              </w:rPr>
              <w:t>về điểm chớp cháy, nhiệt độ cháy của những chấ</w:t>
            </w:r>
            <w:r w:rsidR="0083531F" w:rsidRPr="0076684B">
              <w:rPr>
                <w:color w:val="000000"/>
                <w:szCs w:val="28"/>
              </w:rPr>
              <w:t>t</w:t>
            </w:r>
            <w:r w:rsidR="006E3CC5" w:rsidRPr="0076684B">
              <w:rPr>
                <w:color w:val="000000"/>
                <w:szCs w:val="28"/>
              </w:rPr>
              <w:t xml:space="preserve"> hay gặp trong cuộc sống như: xăng</w:t>
            </w:r>
            <w:r w:rsidR="00971D25" w:rsidRPr="0076684B">
              <w:rPr>
                <w:color w:val="000000"/>
                <w:szCs w:val="28"/>
              </w:rPr>
              <w:t>,</w:t>
            </w:r>
            <w:r w:rsidR="006E3CC5" w:rsidRPr="0076684B">
              <w:rPr>
                <w:color w:val="000000"/>
                <w:szCs w:val="28"/>
              </w:rPr>
              <w:t xml:space="preserve"> dầu, vật liệu xây dựng)</w:t>
            </w:r>
          </w:p>
        </w:tc>
      </w:tr>
      <w:tr w:rsidR="00503C1E" w:rsidRPr="0076684B" w14:paraId="34BA41A0" w14:textId="77777777" w:rsidTr="001C03CE">
        <w:tc>
          <w:tcPr>
            <w:tcW w:w="1234" w:type="pct"/>
            <w:tcBorders>
              <w:top w:val="nil"/>
            </w:tcBorders>
            <w:shd w:val="clear" w:color="auto" w:fill="auto"/>
          </w:tcPr>
          <w:p w14:paraId="0E0594EB" w14:textId="77777777" w:rsidR="00B616AF" w:rsidRPr="0076684B" w:rsidRDefault="000F6AE6" w:rsidP="001C03CE">
            <w:pPr>
              <w:spacing w:before="60" w:after="60"/>
              <w:ind w:firstLine="0"/>
              <w:jc w:val="left"/>
              <w:rPr>
                <w:color w:val="000000"/>
                <w:szCs w:val="28"/>
              </w:rPr>
            </w:pPr>
            <w:r w:rsidRPr="0076684B">
              <w:rPr>
                <w:color w:val="000000"/>
                <w:szCs w:val="28"/>
              </w:rPr>
              <w:lastRenderedPageBreak/>
              <w:t>Hoá</w:t>
            </w:r>
            <w:r w:rsidR="00B11E4B" w:rsidRPr="0076684B">
              <w:rPr>
                <w:color w:val="000000"/>
                <w:szCs w:val="28"/>
              </w:rPr>
              <w:t xml:space="preserve"> học về phản ứng cháy, nổ</w:t>
            </w:r>
          </w:p>
        </w:tc>
        <w:tc>
          <w:tcPr>
            <w:tcW w:w="3766" w:type="pct"/>
            <w:tcBorders>
              <w:top w:val="nil"/>
            </w:tcBorders>
            <w:shd w:val="clear" w:color="auto" w:fill="auto"/>
          </w:tcPr>
          <w:p w14:paraId="072EC1CF" w14:textId="77777777" w:rsidR="00B11E4B" w:rsidRPr="0076684B" w:rsidRDefault="003B1555" w:rsidP="005C1FF1">
            <w:pPr>
              <w:spacing w:before="60" w:after="60"/>
              <w:ind w:firstLine="0"/>
              <w:rPr>
                <w:color w:val="000000"/>
                <w:szCs w:val="28"/>
                <w:lang w:val="pt-BR"/>
              </w:rPr>
            </w:pPr>
            <w:r w:rsidRPr="0076684B">
              <w:rPr>
                <w:bCs/>
                <w:color w:val="000000"/>
                <w:szCs w:val="28"/>
              </w:rPr>
              <w:t>–</w:t>
            </w:r>
            <w:r w:rsidRPr="0076684B">
              <w:rPr>
                <w:color w:val="000000"/>
                <w:szCs w:val="28"/>
              </w:rPr>
              <w:t xml:space="preserve"> </w:t>
            </w:r>
            <w:r w:rsidR="00B11E4B" w:rsidRPr="0076684B">
              <w:rPr>
                <w:color w:val="000000"/>
                <w:szCs w:val="28"/>
              </w:rPr>
              <w:t xml:space="preserve">Tính được </w:t>
            </w:r>
            <w:r w:rsidR="00B11E4B" w:rsidRPr="0076684B">
              <w:rPr>
                <w:color w:val="000000"/>
                <w:szCs w:val="28"/>
              </w:rPr>
              <w:sym w:font="Symbol" w:char="F044"/>
            </w:r>
            <w:r w:rsidR="00B11E4B" w:rsidRPr="0076684B">
              <w:rPr>
                <w:color w:val="000000"/>
                <w:szCs w:val="28"/>
                <w:vertAlign w:val="subscript"/>
                <w:lang w:val="vi-VN"/>
              </w:rPr>
              <w:t>r</w:t>
            </w:r>
            <w:r w:rsidR="00B11E4B" w:rsidRPr="0076684B">
              <w:rPr>
                <w:color w:val="000000"/>
                <w:szCs w:val="28"/>
                <w:lang w:val="vi-VN"/>
              </w:rPr>
              <w:t>H</w:t>
            </w:r>
            <w:r w:rsidR="00B11E4B" w:rsidRPr="0076684B">
              <w:rPr>
                <w:color w:val="000000"/>
                <w:szCs w:val="28"/>
                <w:vertAlign w:val="superscript"/>
                <w:lang w:val="pt-BR"/>
              </w:rPr>
              <w:t>o</w:t>
            </w:r>
            <w:r w:rsidR="00B11E4B" w:rsidRPr="0076684B">
              <w:rPr>
                <w:color w:val="000000"/>
                <w:szCs w:val="28"/>
                <w:lang w:val="pt-BR"/>
              </w:rPr>
              <w:t xml:space="preserve"> một số phản ứng cháy, nổ (theo </w:t>
            </w:r>
            <w:r w:rsidR="00B11E4B" w:rsidRPr="0076684B">
              <w:rPr>
                <w:color w:val="000000"/>
                <w:szCs w:val="28"/>
              </w:rPr>
              <w:sym w:font="Symbol" w:char="F044"/>
            </w:r>
            <w:r w:rsidR="00B11E4B" w:rsidRPr="0076684B">
              <w:rPr>
                <w:color w:val="000000"/>
                <w:szCs w:val="28"/>
                <w:vertAlign w:val="subscript"/>
              </w:rPr>
              <w:t>f</w:t>
            </w:r>
            <w:r w:rsidR="00B11E4B" w:rsidRPr="0076684B">
              <w:rPr>
                <w:color w:val="000000"/>
                <w:szCs w:val="28"/>
                <w:lang w:val="vi-VN"/>
              </w:rPr>
              <w:t>H</w:t>
            </w:r>
            <w:r w:rsidR="00B11E4B" w:rsidRPr="0076684B">
              <w:rPr>
                <w:color w:val="000000"/>
                <w:szCs w:val="28"/>
                <w:vertAlign w:val="superscript"/>
                <w:lang w:val="pt-BR"/>
              </w:rPr>
              <w:t>o</w:t>
            </w:r>
            <w:r w:rsidR="00B11E4B" w:rsidRPr="0076684B">
              <w:rPr>
                <w:color w:val="000000"/>
                <w:szCs w:val="28"/>
                <w:lang w:val="pt-BR"/>
              </w:rPr>
              <w:t xml:space="preserve"> hoặc năng lượng liên kết) để dự đoán mức độ mãnh liệt của phản ứng cháy, nổ.</w:t>
            </w:r>
          </w:p>
          <w:p w14:paraId="27CDCBC9" w14:textId="77777777" w:rsidR="00B11E4B" w:rsidRPr="0076684B" w:rsidRDefault="003B1555" w:rsidP="005C1FF1">
            <w:pPr>
              <w:spacing w:before="60" w:after="60"/>
              <w:ind w:firstLine="0"/>
              <w:rPr>
                <w:color w:val="000000"/>
                <w:szCs w:val="28"/>
                <w:lang w:val="pt-BR"/>
              </w:rPr>
            </w:pPr>
            <w:r w:rsidRPr="0076684B">
              <w:rPr>
                <w:bCs/>
                <w:color w:val="000000"/>
                <w:szCs w:val="28"/>
                <w:lang w:val="pt-BR"/>
              </w:rPr>
              <w:t>–</w:t>
            </w:r>
            <w:r w:rsidRPr="0076684B">
              <w:rPr>
                <w:color w:val="000000"/>
                <w:szCs w:val="28"/>
                <w:lang w:val="pt-BR"/>
              </w:rPr>
              <w:t xml:space="preserve"> </w:t>
            </w:r>
            <w:r w:rsidR="00B11E4B" w:rsidRPr="0076684B">
              <w:rPr>
                <w:color w:val="000000"/>
                <w:szCs w:val="28"/>
                <w:lang w:val="pt-BR"/>
              </w:rPr>
              <w:t>Tính được sự thay đổi của tốc độ phản ứng cháy, “tốc độ phản ứng hô hấp” theo giả định về sự phụ thuộc vào nồng độ O</w:t>
            </w:r>
            <w:r w:rsidR="00B11E4B" w:rsidRPr="0076684B">
              <w:rPr>
                <w:color w:val="000000"/>
                <w:szCs w:val="28"/>
                <w:vertAlign w:val="subscript"/>
                <w:lang w:val="pt-BR"/>
              </w:rPr>
              <w:t>2</w:t>
            </w:r>
            <w:r w:rsidR="00B11E4B" w:rsidRPr="0076684B">
              <w:rPr>
                <w:color w:val="000000"/>
                <w:szCs w:val="28"/>
                <w:lang w:val="pt-BR"/>
              </w:rPr>
              <w:t xml:space="preserve">. </w:t>
            </w:r>
          </w:p>
          <w:p w14:paraId="1D0FB098" w14:textId="77777777" w:rsidR="00D04D6C" w:rsidRPr="0076684B" w:rsidRDefault="00265195" w:rsidP="005C1FF1">
            <w:pPr>
              <w:spacing w:before="60" w:after="60"/>
              <w:ind w:firstLine="0"/>
              <w:rPr>
                <w:color w:val="000000"/>
                <w:szCs w:val="28"/>
                <w:lang w:val="pt-BR"/>
              </w:rPr>
            </w:pPr>
            <w:r w:rsidRPr="0076684B">
              <w:rPr>
                <w:bCs/>
                <w:color w:val="000000"/>
                <w:szCs w:val="28"/>
                <w:lang w:val="pt-BR"/>
              </w:rPr>
              <w:t>–</w:t>
            </w:r>
            <w:r w:rsidRPr="0076684B">
              <w:rPr>
                <w:color w:val="000000"/>
                <w:szCs w:val="28"/>
                <w:lang w:val="pt-BR"/>
              </w:rPr>
              <w:t xml:space="preserve"> </w:t>
            </w:r>
            <w:r w:rsidR="000E7533" w:rsidRPr="0076684B">
              <w:rPr>
                <w:color w:val="000000"/>
                <w:szCs w:val="28"/>
                <w:lang w:val="pt-BR"/>
              </w:rPr>
              <w:t xml:space="preserve">Nêu được các nguyên tắc chữa cháy (làm giảm tốc độ phản ứng cháy) dựa vào các yếu tố ảnh hưởng đến tốc độ phản ứng </w:t>
            </w:r>
            <w:r w:rsidR="000F6AE6" w:rsidRPr="0076684B">
              <w:rPr>
                <w:color w:val="000000"/>
                <w:szCs w:val="28"/>
                <w:lang w:val="pt-BR"/>
              </w:rPr>
              <w:t>hoá</w:t>
            </w:r>
            <w:r w:rsidR="000E7533" w:rsidRPr="0076684B">
              <w:rPr>
                <w:color w:val="000000"/>
                <w:szCs w:val="28"/>
                <w:lang w:val="pt-BR"/>
              </w:rPr>
              <w:t xml:space="preserve"> học.</w:t>
            </w:r>
          </w:p>
          <w:p w14:paraId="7DF67123" w14:textId="77777777" w:rsidR="00B11E4B" w:rsidRPr="0076684B" w:rsidRDefault="003B1555" w:rsidP="005C1FF1">
            <w:pPr>
              <w:spacing w:before="60" w:after="60"/>
              <w:ind w:firstLine="0"/>
              <w:rPr>
                <w:color w:val="000000"/>
                <w:szCs w:val="28"/>
                <w:lang w:val="pt-BR"/>
              </w:rPr>
            </w:pPr>
            <w:r w:rsidRPr="0076684B">
              <w:rPr>
                <w:bCs/>
                <w:color w:val="000000"/>
                <w:szCs w:val="28"/>
                <w:lang w:val="pt-BR"/>
              </w:rPr>
              <w:t>–</w:t>
            </w:r>
            <w:r w:rsidR="005E1225" w:rsidRPr="0076684B">
              <w:rPr>
                <w:color w:val="000000"/>
                <w:szCs w:val="28"/>
                <w:lang w:val="pt-BR"/>
              </w:rPr>
              <w:t xml:space="preserve"> </w:t>
            </w:r>
            <w:r w:rsidR="00B11E4B" w:rsidRPr="0076684B">
              <w:rPr>
                <w:color w:val="000000"/>
                <w:szCs w:val="28"/>
                <w:lang w:val="pt-BR"/>
              </w:rPr>
              <w:t>Giải thích được vì sao lại hay dùng CO</w:t>
            </w:r>
            <w:r w:rsidR="00B11E4B" w:rsidRPr="0076684B">
              <w:rPr>
                <w:color w:val="000000"/>
                <w:szCs w:val="28"/>
                <w:vertAlign w:val="subscript"/>
                <w:lang w:val="pt-BR"/>
              </w:rPr>
              <w:t>2</w:t>
            </w:r>
            <w:r w:rsidR="00111F27" w:rsidRPr="0076684B">
              <w:rPr>
                <w:color w:val="000000"/>
                <w:szCs w:val="28"/>
                <w:lang w:val="pt-BR"/>
              </w:rPr>
              <w:t xml:space="preserve"> để chữa cháy (cách li</w:t>
            </w:r>
            <w:r w:rsidR="00B11E4B" w:rsidRPr="0076684B">
              <w:rPr>
                <w:color w:val="000000"/>
                <w:szCs w:val="28"/>
                <w:lang w:val="pt-BR"/>
              </w:rPr>
              <w:t xml:space="preserve"> và làm giảm nồng độ O</w:t>
            </w:r>
            <w:r w:rsidR="00B11E4B" w:rsidRPr="0076684B">
              <w:rPr>
                <w:color w:val="000000"/>
                <w:szCs w:val="28"/>
                <w:vertAlign w:val="subscript"/>
                <w:lang w:val="pt-BR"/>
              </w:rPr>
              <w:t>2</w:t>
            </w:r>
            <w:r w:rsidR="00B11E4B" w:rsidRPr="0076684B">
              <w:rPr>
                <w:color w:val="000000"/>
                <w:szCs w:val="28"/>
                <w:lang w:val="pt-BR"/>
              </w:rPr>
              <w:t>; CO</w:t>
            </w:r>
            <w:r w:rsidR="00B11E4B" w:rsidRPr="0076684B">
              <w:rPr>
                <w:color w:val="000000"/>
                <w:szCs w:val="28"/>
                <w:vertAlign w:val="subscript"/>
                <w:lang w:val="pt-BR"/>
              </w:rPr>
              <w:t>2</w:t>
            </w:r>
            <w:r w:rsidR="00B11E4B" w:rsidRPr="0076684B">
              <w:rPr>
                <w:color w:val="000000"/>
                <w:szCs w:val="28"/>
                <w:lang w:val="pt-BR"/>
              </w:rPr>
              <w:t xml:space="preserve"> nặng hơn không khí).</w:t>
            </w:r>
          </w:p>
          <w:p w14:paraId="725F3536" w14:textId="77777777" w:rsidR="007A6D4E" w:rsidRPr="0076684B" w:rsidRDefault="003B1555" w:rsidP="005C1FF1">
            <w:pPr>
              <w:spacing w:before="60" w:after="60"/>
              <w:ind w:firstLine="0"/>
              <w:rPr>
                <w:color w:val="000000"/>
                <w:szCs w:val="28"/>
                <w:lang w:val="pt-BR"/>
              </w:rPr>
            </w:pPr>
            <w:r w:rsidRPr="0076684B">
              <w:rPr>
                <w:bCs/>
                <w:color w:val="000000"/>
                <w:szCs w:val="28"/>
                <w:lang w:val="pt-BR"/>
              </w:rPr>
              <w:t>–</w:t>
            </w:r>
            <w:r w:rsidRPr="0076684B">
              <w:rPr>
                <w:color w:val="000000"/>
                <w:szCs w:val="28"/>
                <w:lang w:val="pt-BR"/>
              </w:rPr>
              <w:t xml:space="preserve"> </w:t>
            </w:r>
            <w:r w:rsidR="00B11E4B" w:rsidRPr="0076684B">
              <w:rPr>
                <w:color w:val="000000"/>
                <w:szCs w:val="28"/>
                <w:lang w:val="pt-BR"/>
              </w:rPr>
              <w:t>Giải thích được vì sao lại hay dùng nước để chữa cháy (làm giảm nhiệt độ xuống dưới nhiệt độ cháy,...).</w:t>
            </w:r>
          </w:p>
          <w:p w14:paraId="49894F3A" w14:textId="77777777" w:rsidR="00B11E4B" w:rsidRPr="0076684B" w:rsidRDefault="003B1555" w:rsidP="005C1FF1">
            <w:pPr>
              <w:spacing w:before="60" w:after="60"/>
              <w:ind w:firstLine="0"/>
              <w:rPr>
                <w:color w:val="000000"/>
                <w:szCs w:val="28"/>
                <w:lang w:val="pt-BR"/>
              </w:rPr>
            </w:pPr>
            <w:r w:rsidRPr="0076684B">
              <w:rPr>
                <w:bCs/>
                <w:color w:val="000000"/>
                <w:szCs w:val="28"/>
                <w:lang w:val="pt-BR"/>
              </w:rPr>
              <w:lastRenderedPageBreak/>
              <w:t>–</w:t>
            </w:r>
            <w:r w:rsidRPr="0076684B">
              <w:rPr>
                <w:color w:val="000000"/>
                <w:szCs w:val="28"/>
                <w:lang w:val="pt-BR"/>
              </w:rPr>
              <w:t xml:space="preserve"> </w:t>
            </w:r>
            <w:r w:rsidR="00B11E4B" w:rsidRPr="0076684B">
              <w:rPr>
                <w:color w:val="000000"/>
                <w:szCs w:val="28"/>
                <w:lang w:val="pt-BR"/>
              </w:rPr>
              <w:t xml:space="preserve">Giải thích được lí do vì sao một số trường hợp không được dùng nước để chữa cháy (cháy xăng, dầu; đám cháy chứa </w:t>
            </w:r>
            <w:r w:rsidR="000F6AE6" w:rsidRPr="0076684B">
              <w:rPr>
                <w:color w:val="000000"/>
                <w:szCs w:val="28"/>
                <w:lang w:val="pt-BR"/>
              </w:rPr>
              <w:t>hoá</w:t>
            </w:r>
            <w:r w:rsidR="00B11E4B" w:rsidRPr="0076684B">
              <w:rPr>
                <w:color w:val="000000"/>
                <w:szCs w:val="28"/>
                <w:lang w:val="pt-BR"/>
              </w:rPr>
              <w:t xml:space="preserve"> chất phản ứng với nước,...) mà lại phải dùng cát, CO</w:t>
            </w:r>
            <w:r w:rsidR="00B11E4B" w:rsidRPr="0076684B">
              <w:rPr>
                <w:color w:val="000000"/>
                <w:szCs w:val="28"/>
                <w:vertAlign w:val="subscript"/>
                <w:lang w:val="pt-BR"/>
              </w:rPr>
              <w:t>2</w:t>
            </w:r>
            <w:r w:rsidR="00B11E4B" w:rsidRPr="0076684B">
              <w:rPr>
                <w:color w:val="000000"/>
                <w:szCs w:val="28"/>
                <w:lang w:val="pt-BR"/>
              </w:rPr>
              <w:t>...</w:t>
            </w:r>
          </w:p>
          <w:p w14:paraId="33B15297" w14:textId="77777777" w:rsidR="00B616AF" w:rsidRPr="0076684B" w:rsidRDefault="003B1555" w:rsidP="005C1FF1">
            <w:pPr>
              <w:spacing w:before="60" w:after="60"/>
              <w:ind w:firstLine="0"/>
              <w:rPr>
                <w:color w:val="000000"/>
                <w:szCs w:val="28"/>
                <w:lang w:val="pt-BR"/>
              </w:rPr>
            </w:pPr>
            <w:r w:rsidRPr="0076684B">
              <w:rPr>
                <w:bCs/>
                <w:color w:val="000000"/>
                <w:szCs w:val="28"/>
                <w:lang w:val="pt-BR"/>
              </w:rPr>
              <w:t>–</w:t>
            </w:r>
            <w:r w:rsidRPr="0076684B">
              <w:rPr>
                <w:color w:val="000000"/>
                <w:szCs w:val="28"/>
                <w:lang w:val="pt-BR"/>
              </w:rPr>
              <w:t xml:space="preserve"> </w:t>
            </w:r>
            <w:r w:rsidR="00B11E4B" w:rsidRPr="0076684B">
              <w:rPr>
                <w:color w:val="000000"/>
                <w:szCs w:val="28"/>
                <w:lang w:val="pt-BR"/>
              </w:rPr>
              <w:t xml:space="preserve">Giải thích </w:t>
            </w:r>
            <w:r w:rsidR="0030573D" w:rsidRPr="0076684B">
              <w:rPr>
                <w:color w:val="000000"/>
                <w:szCs w:val="28"/>
                <w:lang w:val="pt-BR"/>
              </w:rPr>
              <w:t xml:space="preserve">được </w:t>
            </w:r>
            <w:r w:rsidR="00B11E4B" w:rsidRPr="0076684B">
              <w:rPr>
                <w:color w:val="000000"/>
                <w:szCs w:val="28"/>
                <w:lang w:val="pt-BR"/>
              </w:rPr>
              <w:t>tại sao đám cháy có mặt các kim loại hoạt động mạnh như kim loại kiềm, kiềm thổ và nhôm... không sử dụng nước, CO</w:t>
            </w:r>
            <w:r w:rsidR="00B11E4B" w:rsidRPr="0076684B">
              <w:rPr>
                <w:color w:val="000000"/>
                <w:szCs w:val="28"/>
                <w:vertAlign w:val="subscript"/>
                <w:lang w:val="pt-BR"/>
              </w:rPr>
              <w:t>2</w:t>
            </w:r>
            <w:r w:rsidR="00B11E4B" w:rsidRPr="0076684B">
              <w:rPr>
                <w:color w:val="000000"/>
                <w:szCs w:val="28"/>
                <w:lang w:val="pt-BR"/>
              </w:rPr>
              <w:t>, cát (thành phần chính là SiO</w:t>
            </w:r>
            <w:r w:rsidR="00B11E4B" w:rsidRPr="0076684B">
              <w:rPr>
                <w:color w:val="000000"/>
                <w:szCs w:val="28"/>
                <w:vertAlign w:val="subscript"/>
                <w:lang w:val="pt-BR"/>
              </w:rPr>
              <w:t>2</w:t>
            </w:r>
            <w:r w:rsidR="00B11E4B" w:rsidRPr="0076684B">
              <w:rPr>
                <w:color w:val="000000"/>
                <w:szCs w:val="28"/>
                <w:lang w:val="pt-BR"/>
              </w:rPr>
              <w:t>), bọt chữa cháy (hỗn hợp không khí, nước và chất hoạt động bề mặt) để dập tắt đám cháy.</w:t>
            </w:r>
          </w:p>
        </w:tc>
      </w:tr>
      <w:tr w:rsidR="00402ED6" w:rsidRPr="0076684B" w14:paraId="52F8CAC3" w14:textId="77777777" w:rsidTr="001C03CE">
        <w:tc>
          <w:tcPr>
            <w:tcW w:w="5000" w:type="pct"/>
            <w:gridSpan w:val="2"/>
            <w:tcBorders>
              <w:top w:val="single" w:sz="4" w:space="0" w:color="auto"/>
            </w:tcBorders>
            <w:shd w:val="clear" w:color="auto" w:fill="auto"/>
          </w:tcPr>
          <w:p w14:paraId="687457A3" w14:textId="77777777" w:rsidR="00402ED6" w:rsidRPr="0076684B" w:rsidRDefault="00EA1332" w:rsidP="00EA1332">
            <w:pPr>
              <w:spacing w:before="60" w:after="60"/>
              <w:ind w:firstLine="0"/>
              <w:jc w:val="left"/>
              <w:rPr>
                <w:color w:val="000000"/>
                <w:szCs w:val="28"/>
                <w:lang w:val="pt-BR"/>
              </w:rPr>
            </w:pPr>
            <w:r w:rsidRPr="0076684B">
              <w:rPr>
                <w:color w:val="000000"/>
                <w:szCs w:val="28"/>
                <w:lang w:val="pt-BR"/>
              </w:rPr>
              <w:lastRenderedPageBreak/>
              <w:t>Chuyên đề</w:t>
            </w:r>
            <w:r w:rsidR="00037ACC" w:rsidRPr="0076684B">
              <w:rPr>
                <w:color w:val="000000"/>
                <w:szCs w:val="28"/>
                <w:lang w:val="pt-BR"/>
              </w:rPr>
              <w:t xml:space="preserve"> 10.</w:t>
            </w:r>
            <w:r w:rsidR="00402ED6" w:rsidRPr="0076684B">
              <w:rPr>
                <w:color w:val="000000"/>
                <w:szCs w:val="28"/>
                <w:lang w:val="pt-BR"/>
              </w:rPr>
              <w:t>3</w:t>
            </w:r>
            <w:r w:rsidRPr="0076684B">
              <w:rPr>
                <w:color w:val="000000"/>
                <w:szCs w:val="28"/>
                <w:lang w:val="pt-BR"/>
              </w:rPr>
              <w:t>:</w:t>
            </w:r>
            <w:r w:rsidR="00037ACC" w:rsidRPr="0076684B">
              <w:rPr>
                <w:color w:val="000000"/>
                <w:szCs w:val="28"/>
                <w:lang w:val="pt-BR"/>
              </w:rPr>
              <w:t xml:space="preserve"> </w:t>
            </w:r>
            <w:r w:rsidR="00402ED6" w:rsidRPr="0076684B">
              <w:rPr>
                <w:color w:val="000000"/>
                <w:szCs w:val="28"/>
                <w:lang w:val="pt-BR"/>
              </w:rPr>
              <w:t xml:space="preserve">THỰC HÀNH </w:t>
            </w:r>
            <w:r w:rsidR="000F6AE6" w:rsidRPr="0076684B">
              <w:rPr>
                <w:color w:val="000000"/>
                <w:szCs w:val="28"/>
                <w:lang w:val="pt-BR"/>
              </w:rPr>
              <w:t>HOÁ</w:t>
            </w:r>
            <w:r w:rsidR="00402ED6" w:rsidRPr="0076684B">
              <w:rPr>
                <w:color w:val="000000"/>
                <w:szCs w:val="28"/>
                <w:lang w:val="pt-BR"/>
              </w:rPr>
              <w:t xml:space="preserve"> HỌC VÀ CÔNG NGHỆ THÔNG TIN</w:t>
            </w:r>
          </w:p>
          <w:p w14:paraId="5252F11D" w14:textId="77777777" w:rsidR="00EA1332" w:rsidRPr="0076684B" w:rsidRDefault="00EA1332" w:rsidP="00EA1332">
            <w:pPr>
              <w:spacing w:before="60" w:after="60"/>
              <w:ind w:firstLine="0"/>
              <w:jc w:val="left"/>
              <w:rPr>
                <w:color w:val="000000"/>
                <w:szCs w:val="28"/>
              </w:rPr>
            </w:pPr>
            <w:r w:rsidRPr="0076684B">
              <w:rPr>
                <w:i/>
                <w:color w:val="000000"/>
                <w:szCs w:val="28"/>
                <w:lang w:val="pt-BR"/>
              </w:rPr>
              <w:t>(Chọn 2 trong 3 nội dung dưới đây)</w:t>
            </w:r>
          </w:p>
        </w:tc>
      </w:tr>
      <w:tr w:rsidR="00402ED6" w:rsidRPr="0076684B" w14:paraId="4A275ABC" w14:textId="77777777" w:rsidTr="001C03CE">
        <w:tc>
          <w:tcPr>
            <w:tcW w:w="1234" w:type="pct"/>
            <w:tcBorders>
              <w:top w:val="single" w:sz="4" w:space="0" w:color="auto"/>
              <w:bottom w:val="nil"/>
            </w:tcBorders>
            <w:shd w:val="clear" w:color="auto" w:fill="auto"/>
          </w:tcPr>
          <w:p w14:paraId="2D8783E4" w14:textId="77777777" w:rsidR="00402ED6" w:rsidRPr="0076684B" w:rsidRDefault="00402ED6" w:rsidP="001C03CE">
            <w:pPr>
              <w:spacing w:before="60" w:after="60"/>
              <w:ind w:firstLine="0"/>
              <w:jc w:val="left"/>
              <w:rPr>
                <w:color w:val="000000"/>
                <w:szCs w:val="28"/>
              </w:rPr>
            </w:pPr>
            <w:r w:rsidRPr="0076684B">
              <w:rPr>
                <w:color w:val="000000"/>
                <w:szCs w:val="28"/>
              </w:rPr>
              <w:t>– Vẽ cấu trúc phân tử</w:t>
            </w:r>
          </w:p>
          <w:p w14:paraId="42DB8EA1" w14:textId="77777777" w:rsidR="00402ED6" w:rsidRPr="0076684B" w:rsidRDefault="00402ED6" w:rsidP="001C03CE">
            <w:pPr>
              <w:spacing w:before="60" w:after="60"/>
              <w:ind w:firstLine="0"/>
              <w:jc w:val="left"/>
              <w:rPr>
                <w:b/>
                <w:color w:val="000000"/>
                <w:szCs w:val="28"/>
              </w:rPr>
            </w:pPr>
          </w:p>
        </w:tc>
        <w:tc>
          <w:tcPr>
            <w:tcW w:w="3766" w:type="pct"/>
            <w:tcBorders>
              <w:top w:val="single" w:sz="4" w:space="0" w:color="auto"/>
              <w:bottom w:val="nil"/>
            </w:tcBorders>
            <w:shd w:val="clear" w:color="auto" w:fill="auto"/>
          </w:tcPr>
          <w:p w14:paraId="7BFB974B" w14:textId="77777777" w:rsidR="005C1FF1" w:rsidRPr="0076684B" w:rsidRDefault="00402ED6" w:rsidP="005C1FF1">
            <w:pPr>
              <w:spacing w:before="60" w:after="60"/>
              <w:ind w:firstLine="0"/>
              <w:rPr>
                <w:color w:val="000000"/>
                <w:szCs w:val="28"/>
              </w:rPr>
            </w:pPr>
            <w:r w:rsidRPr="0076684B">
              <w:rPr>
                <w:color w:val="000000"/>
                <w:szCs w:val="28"/>
              </w:rPr>
              <w:t>– Vẽ được công thức cấu tạo, công thức Lewis của một số chất vô cơ và hữu cơ.</w:t>
            </w:r>
          </w:p>
          <w:p w14:paraId="7DE80C28" w14:textId="77777777" w:rsidR="005C1FF1" w:rsidRPr="0076684B" w:rsidRDefault="00402ED6" w:rsidP="005C1FF1">
            <w:pPr>
              <w:spacing w:before="60" w:after="60"/>
              <w:ind w:firstLine="0"/>
              <w:rPr>
                <w:color w:val="000000"/>
                <w:szCs w:val="28"/>
              </w:rPr>
            </w:pPr>
            <w:r w:rsidRPr="0076684B">
              <w:rPr>
                <w:color w:val="000000"/>
                <w:szCs w:val="28"/>
              </w:rPr>
              <w:t>– Lưu được các file, chèn được hình ảnh vào file Word, PowerPoint.</w:t>
            </w:r>
          </w:p>
        </w:tc>
      </w:tr>
      <w:tr w:rsidR="00402ED6" w:rsidRPr="0076684B" w14:paraId="0F0F4B2A" w14:textId="77777777" w:rsidTr="001C03CE">
        <w:tc>
          <w:tcPr>
            <w:tcW w:w="1234" w:type="pct"/>
            <w:tcBorders>
              <w:top w:val="nil"/>
              <w:bottom w:val="nil"/>
            </w:tcBorders>
            <w:shd w:val="clear" w:color="auto" w:fill="auto"/>
          </w:tcPr>
          <w:p w14:paraId="62D0B00B" w14:textId="77777777" w:rsidR="00402ED6" w:rsidRPr="0076684B" w:rsidRDefault="00402ED6" w:rsidP="001C03CE">
            <w:pPr>
              <w:spacing w:before="60" w:after="60"/>
              <w:ind w:firstLine="0"/>
              <w:jc w:val="left"/>
              <w:rPr>
                <w:color w:val="000000"/>
                <w:szCs w:val="28"/>
              </w:rPr>
            </w:pPr>
            <w:r w:rsidRPr="0076684B">
              <w:rPr>
                <w:color w:val="000000"/>
                <w:szCs w:val="28"/>
              </w:rPr>
              <w:t xml:space="preserve">– Thực hành thí nghiệm </w:t>
            </w:r>
            <w:r w:rsidR="000F6AE6" w:rsidRPr="0076684B">
              <w:rPr>
                <w:color w:val="000000"/>
                <w:szCs w:val="28"/>
              </w:rPr>
              <w:t>hoá</w:t>
            </w:r>
            <w:r w:rsidR="00A52CE4" w:rsidRPr="0076684B">
              <w:rPr>
                <w:color w:val="000000"/>
                <w:szCs w:val="28"/>
              </w:rPr>
              <w:t xml:space="preserve"> học ảo</w:t>
            </w:r>
          </w:p>
        </w:tc>
        <w:tc>
          <w:tcPr>
            <w:tcW w:w="3766" w:type="pct"/>
            <w:tcBorders>
              <w:top w:val="nil"/>
              <w:bottom w:val="nil"/>
            </w:tcBorders>
            <w:shd w:val="clear" w:color="auto" w:fill="auto"/>
          </w:tcPr>
          <w:p w14:paraId="7AFE765A" w14:textId="77777777" w:rsidR="00402ED6" w:rsidRPr="0076684B" w:rsidRDefault="00402ED6" w:rsidP="005C1FF1">
            <w:pPr>
              <w:spacing w:before="60" w:after="60"/>
              <w:ind w:firstLine="0"/>
              <w:rPr>
                <w:color w:val="000000"/>
                <w:szCs w:val="28"/>
              </w:rPr>
            </w:pPr>
            <w:r w:rsidRPr="0076684B">
              <w:rPr>
                <w:color w:val="000000"/>
                <w:szCs w:val="28"/>
              </w:rPr>
              <w:t xml:space="preserve">– Thực hiện được các thí nghiệm ảo theo nội dung được cho trước từ giáo viên. </w:t>
            </w:r>
            <w:r w:rsidR="0030573D" w:rsidRPr="0076684B">
              <w:rPr>
                <w:color w:val="000000"/>
                <w:szCs w:val="28"/>
              </w:rPr>
              <w:t>Phân tích và l</w:t>
            </w:r>
            <w:r w:rsidR="00375EF9" w:rsidRPr="0076684B">
              <w:rPr>
                <w:color w:val="000000"/>
                <w:szCs w:val="28"/>
              </w:rPr>
              <w:t>í</w:t>
            </w:r>
            <w:r w:rsidRPr="0076684B">
              <w:rPr>
                <w:color w:val="000000"/>
                <w:szCs w:val="28"/>
              </w:rPr>
              <w:t xml:space="preserve"> giải được kết quả thí nghiệm ảo.</w:t>
            </w:r>
          </w:p>
        </w:tc>
      </w:tr>
      <w:tr w:rsidR="00402ED6" w:rsidRPr="0076684B" w14:paraId="0C8BB330" w14:textId="77777777" w:rsidTr="001C03CE">
        <w:tc>
          <w:tcPr>
            <w:tcW w:w="1234" w:type="pct"/>
            <w:tcBorders>
              <w:top w:val="nil"/>
            </w:tcBorders>
            <w:shd w:val="clear" w:color="auto" w:fill="auto"/>
          </w:tcPr>
          <w:p w14:paraId="58C35675" w14:textId="77777777" w:rsidR="00402ED6" w:rsidRPr="0076684B" w:rsidRDefault="00402ED6" w:rsidP="001C03CE">
            <w:pPr>
              <w:spacing w:before="60" w:after="60"/>
              <w:ind w:firstLine="0"/>
              <w:jc w:val="left"/>
              <w:rPr>
                <w:color w:val="000000"/>
                <w:szCs w:val="28"/>
              </w:rPr>
            </w:pPr>
            <w:r w:rsidRPr="0076684B">
              <w:rPr>
                <w:color w:val="000000"/>
                <w:szCs w:val="28"/>
              </w:rPr>
              <w:t>– Tính tham số cấu trúc và năng lượng</w:t>
            </w:r>
          </w:p>
        </w:tc>
        <w:tc>
          <w:tcPr>
            <w:tcW w:w="3766" w:type="pct"/>
            <w:tcBorders>
              <w:top w:val="nil"/>
            </w:tcBorders>
            <w:shd w:val="clear" w:color="auto" w:fill="auto"/>
          </w:tcPr>
          <w:p w14:paraId="58D8BC4A" w14:textId="77777777" w:rsidR="00402ED6" w:rsidRPr="0076684B" w:rsidRDefault="00402ED6" w:rsidP="005C1FF1">
            <w:pPr>
              <w:spacing w:before="60" w:after="60"/>
              <w:ind w:firstLine="0"/>
              <w:rPr>
                <w:color w:val="000000"/>
                <w:szCs w:val="28"/>
              </w:rPr>
            </w:pPr>
            <w:r w:rsidRPr="0076684B">
              <w:rPr>
                <w:color w:val="000000"/>
                <w:szCs w:val="28"/>
              </w:rPr>
              <w:t xml:space="preserve">– </w:t>
            </w:r>
            <w:r w:rsidR="00A52CE4" w:rsidRPr="0076684B">
              <w:rPr>
                <w:color w:val="000000"/>
                <w:szCs w:val="28"/>
              </w:rPr>
              <w:t>Nêu</w:t>
            </w:r>
            <w:r w:rsidRPr="0076684B">
              <w:rPr>
                <w:color w:val="000000"/>
                <w:szCs w:val="28"/>
              </w:rPr>
              <w:t xml:space="preserve"> được </w:t>
            </w:r>
            <w:r w:rsidR="00A60316" w:rsidRPr="0076684B">
              <w:rPr>
                <w:color w:val="000000"/>
                <w:szCs w:val="28"/>
              </w:rPr>
              <w:t>quy</w:t>
            </w:r>
            <w:r w:rsidRPr="0076684B">
              <w:rPr>
                <w:color w:val="000000"/>
                <w:szCs w:val="28"/>
              </w:rPr>
              <w:t xml:space="preserve"> trình tính toán bằng phương pháp bán kinh nghiệm (nhập file đầu vào, chọn phương pháp tính, thực hiện tính toán, lưu kết quả).</w:t>
            </w:r>
          </w:p>
          <w:p w14:paraId="0DBC5168" w14:textId="77777777" w:rsidR="00402ED6" w:rsidRPr="0076684B" w:rsidRDefault="00402ED6" w:rsidP="005C1FF1">
            <w:pPr>
              <w:spacing w:before="60" w:after="60"/>
              <w:ind w:firstLine="0"/>
              <w:rPr>
                <w:color w:val="000000"/>
                <w:szCs w:val="28"/>
              </w:rPr>
            </w:pPr>
            <w:r w:rsidRPr="0076684B">
              <w:rPr>
                <w:color w:val="000000"/>
                <w:szCs w:val="28"/>
              </w:rPr>
              <w:t xml:space="preserve">– Sử dụng được kết quả tính toán để thấy được hình học phân tử, </w:t>
            </w:r>
            <w:r w:rsidR="00601431" w:rsidRPr="0076684B">
              <w:rPr>
                <w:color w:val="000000"/>
                <w:szCs w:val="28"/>
              </w:rPr>
              <w:t>xu hướng</w:t>
            </w:r>
            <w:r w:rsidRPr="0076684B">
              <w:rPr>
                <w:color w:val="000000"/>
                <w:szCs w:val="28"/>
              </w:rPr>
              <w:t xml:space="preserve"> thay đổi độ dài, góc liên kết và năng lượng phân tử trong dãy các chất (cùng nhóm, chu k</w:t>
            </w:r>
            <w:r w:rsidR="00645579" w:rsidRPr="0076684B">
              <w:rPr>
                <w:color w:val="000000"/>
                <w:szCs w:val="28"/>
              </w:rPr>
              <w:t>ì</w:t>
            </w:r>
            <w:r w:rsidRPr="0076684B">
              <w:rPr>
                <w:color w:val="000000"/>
                <w:szCs w:val="28"/>
              </w:rPr>
              <w:t>, dãy đồng đẳng,...).</w:t>
            </w:r>
          </w:p>
        </w:tc>
      </w:tr>
    </w:tbl>
    <w:p w14:paraId="6665F8F3" w14:textId="77777777" w:rsidR="00CE402B" w:rsidRPr="0076684B" w:rsidRDefault="00CE402B" w:rsidP="00CE402B">
      <w:pPr>
        <w:pStyle w:val="7lop"/>
        <w:jc w:val="both"/>
        <w:rPr>
          <w:b w:val="0"/>
          <w:i w:val="0"/>
          <w:color w:val="000000"/>
        </w:rPr>
      </w:pPr>
      <w:bookmarkStart w:id="41" w:name="_Toc522027294"/>
    </w:p>
    <w:p w14:paraId="710C6B2D" w14:textId="77777777" w:rsidR="00FD2BE4" w:rsidRPr="0076684B" w:rsidRDefault="00FD2BE4" w:rsidP="00BB326A">
      <w:pPr>
        <w:pStyle w:val="7lop"/>
        <w:rPr>
          <w:b w:val="0"/>
          <w:i w:val="0"/>
          <w:color w:val="000000"/>
        </w:rPr>
      </w:pPr>
      <w:r w:rsidRPr="0076684B">
        <w:rPr>
          <w:b w:val="0"/>
          <w:i w:val="0"/>
          <w:color w:val="000000"/>
        </w:rPr>
        <w:t>LỚP 11</w:t>
      </w:r>
      <w:bookmarkEnd w:id="25"/>
      <w:bookmarkEnd w:id="26"/>
      <w:bookmarkEnd w:id="27"/>
      <w:bookmarkEnd w:id="4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7"/>
        <w:gridCol w:w="25"/>
        <w:gridCol w:w="11283"/>
      </w:tblGrid>
      <w:tr w:rsidR="00FD2BE4" w:rsidRPr="0076684B" w14:paraId="1F0A50D1" w14:textId="77777777" w:rsidTr="001C03CE">
        <w:trPr>
          <w:tblHeader/>
        </w:trPr>
        <w:tc>
          <w:tcPr>
            <w:tcW w:w="969" w:type="pct"/>
            <w:gridSpan w:val="2"/>
            <w:tcBorders>
              <w:bottom w:val="single" w:sz="4" w:space="0" w:color="auto"/>
              <w:right w:val="single" w:sz="4" w:space="0" w:color="auto"/>
            </w:tcBorders>
            <w:shd w:val="clear" w:color="auto" w:fill="auto"/>
            <w:vAlign w:val="center"/>
          </w:tcPr>
          <w:p w14:paraId="04788294" w14:textId="77777777" w:rsidR="00FD2BE4" w:rsidRPr="0076684B" w:rsidRDefault="00FD2BE4" w:rsidP="001C03CE">
            <w:pPr>
              <w:widowControl w:val="0"/>
              <w:suppressAutoHyphens/>
              <w:spacing w:before="60" w:after="60"/>
              <w:ind w:firstLine="0"/>
              <w:jc w:val="center"/>
              <w:rPr>
                <w:b/>
                <w:color w:val="000000"/>
                <w:szCs w:val="28"/>
              </w:rPr>
            </w:pPr>
            <w:r w:rsidRPr="0076684B">
              <w:rPr>
                <w:b/>
                <w:color w:val="000000"/>
                <w:szCs w:val="28"/>
              </w:rPr>
              <w:t>Nội dung</w:t>
            </w:r>
          </w:p>
        </w:tc>
        <w:tc>
          <w:tcPr>
            <w:tcW w:w="4031" w:type="pct"/>
            <w:tcBorders>
              <w:left w:val="single" w:sz="4" w:space="0" w:color="auto"/>
              <w:bottom w:val="single" w:sz="4" w:space="0" w:color="auto"/>
            </w:tcBorders>
            <w:shd w:val="clear" w:color="auto" w:fill="auto"/>
            <w:vAlign w:val="center"/>
          </w:tcPr>
          <w:p w14:paraId="1E362A87" w14:textId="77777777" w:rsidR="00FD2BE4" w:rsidRPr="0076684B" w:rsidRDefault="00FD2BE4" w:rsidP="005C1FF1">
            <w:pPr>
              <w:widowControl w:val="0"/>
              <w:suppressAutoHyphens/>
              <w:spacing w:before="60" w:after="60"/>
              <w:ind w:firstLine="0"/>
              <w:jc w:val="center"/>
              <w:rPr>
                <w:b/>
                <w:color w:val="000000"/>
                <w:szCs w:val="28"/>
              </w:rPr>
            </w:pPr>
            <w:r w:rsidRPr="0076684B">
              <w:rPr>
                <w:b/>
                <w:color w:val="000000"/>
                <w:szCs w:val="28"/>
              </w:rPr>
              <w:t>Yêu cầu cần đạt</w:t>
            </w:r>
          </w:p>
        </w:tc>
      </w:tr>
      <w:tr w:rsidR="00503C1E" w:rsidRPr="0076684B" w14:paraId="2F6E1D2D" w14:textId="77777777" w:rsidTr="001C03CE">
        <w:tc>
          <w:tcPr>
            <w:tcW w:w="5000" w:type="pct"/>
            <w:gridSpan w:val="3"/>
            <w:shd w:val="clear" w:color="auto" w:fill="auto"/>
          </w:tcPr>
          <w:p w14:paraId="69CB183F" w14:textId="77777777" w:rsidR="008B0892" w:rsidRPr="0076684B" w:rsidRDefault="00292F64" w:rsidP="001C03CE">
            <w:pPr>
              <w:widowControl w:val="0"/>
              <w:suppressAutoHyphens/>
              <w:spacing w:before="60" w:after="60"/>
              <w:ind w:firstLine="0"/>
              <w:jc w:val="left"/>
              <w:rPr>
                <w:color w:val="000000"/>
                <w:szCs w:val="28"/>
              </w:rPr>
            </w:pPr>
            <w:r w:rsidRPr="0076684B">
              <w:rPr>
                <w:color w:val="000000"/>
                <w:szCs w:val="28"/>
                <w:lang w:val="vi-VN"/>
              </w:rPr>
              <w:t xml:space="preserve">CÂN BẰNG </w:t>
            </w:r>
            <w:r w:rsidR="000F6AE6" w:rsidRPr="0076684B">
              <w:rPr>
                <w:color w:val="000000"/>
                <w:szCs w:val="28"/>
                <w:lang w:val="vi-VN"/>
              </w:rPr>
              <w:t>HOÁ</w:t>
            </w:r>
            <w:r w:rsidRPr="0076684B">
              <w:rPr>
                <w:color w:val="000000"/>
                <w:szCs w:val="28"/>
                <w:lang w:val="vi-VN"/>
              </w:rPr>
              <w:t xml:space="preserve"> HỌC</w:t>
            </w:r>
          </w:p>
        </w:tc>
      </w:tr>
      <w:tr w:rsidR="00991223" w:rsidRPr="0076684B" w14:paraId="255009C7" w14:textId="77777777" w:rsidTr="001C03CE">
        <w:tc>
          <w:tcPr>
            <w:tcW w:w="969" w:type="pct"/>
            <w:gridSpan w:val="2"/>
            <w:tcBorders>
              <w:right w:val="single" w:sz="4" w:space="0" w:color="auto"/>
            </w:tcBorders>
            <w:shd w:val="clear" w:color="auto" w:fill="auto"/>
          </w:tcPr>
          <w:p w14:paraId="2E621D97" w14:textId="77777777" w:rsidR="005C5B9A" w:rsidRPr="0076684B" w:rsidRDefault="00292F64" w:rsidP="001C03CE">
            <w:pPr>
              <w:widowControl w:val="0"/>
              <w:suppressAutoHyphens/>
              <w:spacing w:before="60" w:after="60"/>
              <w:ind w:firstLine="0"/>
              <w:jc w:val="left"/>
              <w:rPr>
                <w:color w:val="000000"/>
                <w:szCs w:val="28"/>
                <w:lang w:val="vi-VN"/>
              </w:rPr>
            </w:pPr>
            <w:r w:rsidRPr="0076684B">
              <w:rPr>
                <w:color w:val="000000"/>
                <w:szCs w:val="28"/>
                <w:lang w:val="vi-VN"/>
              </w:rPr>
              <w:t xml:space="preserve">Khái niệm về cân </w:t>
            </w:r>
            <w:r w:rsidRPr="0076684B">
              <w:rPr>
                <w:color w:val="000000"/>
                <w:szCs w:val="28"/>
                <w:lang w:val="vi-VN"/>
              </w:rPr>
              <w:lastRenderedPageBreak/>
              <w:t xml:space="preserve">bằng </w:t>
            </w:r>
            <w:r w:rsidR="000F6AE6" w:rsidRPr="0076684B">
              <w:rPr>
                <w:color w:val="000000"/>
                <w:szCs w:val="28"/>
                <w:lang w:val="vi-VN"/>
              </w:rPr>
              <w:t>hoá</w:t>
            </w:r>
            <w:r w:rsidRPr="0076684B">
              <w:rPr>
                <w:color w:val="000000"/>
                <w:szCs w:val="28"/>
                <w:lang w:val="vi-VN"/>
              </w:rPr>
              <w:t xml:space="preserve"> học</w:t>
            </w:r>
          </w:p>
        </w:tc>
        <w:tc>
          <w:tcPr>
            <w:tcW w:w="4031" w:type="pct"/>
            <w:tcBorders>
              <w:left w:val="single" w:sz="4" w:space="0" w:color="auto"/>
            </w:tcBorders>
            <w:shd w:val="clear" w:color="auto" w:fill="auto"/>
          </w:tcPr>
          <w:p w14:paraId="05160652" w14:textId="77777777" w:rsidR="00224886" w:rsidRPr="0076684B" w:rsidRDefault="00224886" w:rsidP="005C1FF1">
            <w:pPr>
              <w:widowControl w:val="0"/>
              <w:suppressAutoHyphens/>
              <w:spacing w:before="60" w:after="60"/>
              <w:ind w:firstLine="0"/>
              <w:rPr>
                <w:color w:val="000000"/>
                <w:spacing w:val="-8"/>
                <w:szCs w:val="28"/>
                <w:lang w:val="vi-VN"/>
              </w:rPr>
            </w:pPr>
            <w:r w:rsidRPr="0076684B">
              <w:rPr>
                <w:color w:val="000000"/>
                <w:szCs w:val="28"/>
                <w:lang w:val="vi-VN"/>
              </w:rPr>
              <w:lastRenderedPageBreak/>
              <w:t xml:space="preserve">– </w:t>
            </w:r>
            <w:r w:rsidRPr="0076684B">
              <w:rPr>
                <w:color w:val="000000"/>
                <w:spacing w:val="-8"/>
                <w:szCs w:val="28"/>
                <w:lang w:val="vi-VN"/>
              </w:rPr>
              <w:t xml:space="preserve">Trình bày được khái niệm </w:t>
            </w:r>
            <w:r w:rsidRPr="0076684B">
              <w:rPr>
                <w:color w:val="000000"/>
                <w:spacing w:val="-8"/>
                <w:szCs w:val="28"/>
              </w:rPr>
              <w:t xml:space="preserve">phản ứng thuận nghịch và </w:t>
            </w:r>
            <w:r w:rsidRPr="0076684B">
              <w:rPr>
                <w:color w:val="000000"/>
                <w:spacing w:val="-8"/>
                <w:szCs w:val="28"/>
                <w:lang w:val="vi-VN"/>
              </w:rPr>
              <w:t>trạng thái cân bằng của một phản ứng thuận nghịch.</w:t>
            </w:r>
          </w:p>
          <w:p w14:paraId="38FD30CF" w14:textId="77777777" w:rsidR="00224886" w:rsidRPr="0076684B" w:rsidRDefault="00224886" w:rsidP="005C1FF1">
            <w:pPr>
              <w:widowControl w:val="0"/>
              <w:suppressAutoHyphens/>
              <w:spacing w:before="60" w:after="60"/>
              <w:ind w:firstLine="0"/>
              <w:rPr>
                <w:color w:val="000000"/>
                <w:szCs w:val="28"/>
                <w:lang w:val="vi-VN"/>
              </w:rPr>
            </w:pPr>
            <w:r w:rsidRPr="0076684B">
              <w:rPr>
                <w:color w:val="000000"/>
                <w:szCs w:val="28"/>
                <w:lang w:val="vi-VN"/>
              </w:rPr>
              <w:lastRenderedPageBreak/>
              <w:t>– Viết được biểu thức hằng số cân bằng (K</w:t>
            </w:r>
            <w:r w:rsidRPr="0076684B">
              <w:rPr>
                <w:color w:val="000000"/>
                <w:szCs w:val="28"/>
                <w:vertAlign w:val="subscript"/>
                <w:lang w:val="vi-VN"/>
              </w:rPr>
              <w:t>C</w:t>
            </w:r>
            <w:r w:rsidRPr="0076684B">
              <w:rPr>
                <w:color w:val="000000"/>
                <w:szCs w:val="28"/>
                <w:lang w:val="vi-VN"/>
              </w:rPr>
              <w:t>) của một phản ứng thuận nghịch.</w:t>
            </w:r>
          </w:p>
          <w:p w14:paraId="644657CE" w14:textId="77777777" w:rsidR="00224886" w:rsidRPr="0076684B" w:rsidRDefault="00224886" w:rsidP="005C1FF1">
            <w:pPr>
              <w:widowControl w:val="0"/>
              <w:suppressAutoHyphens/>
              <w:spacing w:before="60" w:after="60"/>
              <w:ind w:firstLine="0"/>
              <w:rPr>
                <w:b/>
                <w:color w:val="000000"/>
                <w:szCs w:val="28"/>
                <w:lang w:val="vi-VN"/>
              </w:rPr>
            </w:pPr>
            <w:r w:rsidRPr="0076684B">
              <w:rPr>
                <w:color w:val="000000"/>
                <w:szCs w:val="28"/>
                <w:lang w:val="vi-VN"/>
              </w:rPr>
              <w:t>– Thực hiện được thí nghiệm nghiên cứu ảnh hưởng của nhiệt độ tới chuyển dịch cân bằng:</w:t>
            </w:r>
          </w:p>
          <w:p w14:paraId="79A3552C" w14:textId="77777777" w:rsidR="00224886" w:rsidRPr="0076684B" w:rsidRDefault="00224886" w:rsidP="005C1FF1">
            <w:pPr>
              <w:widowControl w:val="0"/>
              <w:suppressAutoHyphens/>
              <w:spacing w:before="60" w:after="60"/>
              <w:ind w:firstLine="227"/>
              <w:rPr>
                <w:color w:val="000000"/>
                <w:szCs w:val="28"/>
                <w:vertAlign w:val="subscript"/>
                <w:lang w:val="pt-BR"/>
              </w:rPr>
            </w:pPr>
            <w:r w:rsidRPr="0076684B">
              <w:rPr>
                <w:color w:val="000000"/>
                <w:szCs w:val="28"/>
              </w:rPr>
              <w:t>(1) Phản ứng:</w:t>
            </w:r>
            <w:r w:rsidR="005E1225" w:rsidRPr="0076684B">
              <w:rPr>
                <w:color w:val="000000"/>
                <w:szCs w:val="28"/>
              </w:rPr>
              <w:t xml:space="preserve"> </w:t>
            </w:r>
            <w:r w:rsidRPr="0076684B">
              <w:rPr>
                <w:color w:val="000000"/>
                <w:szCs w:val="28"/>
              </w:rPr>
              <w:t>2NO</w:t>
            </w:r>
            <w:r w:rsidRPr="0076684B">
              <w:rPr>
                <w:color w:val="000000"/>
                <w:szCs w:val="28"/>
                <w:vertAlign w:val="subscript"/>
              </w:rPr>
              <w:t>2</w:t>
            </w:r>
            <w:r w:rsidR="005E1225" w:rsidRPr="0076684B">
              <w:rPr>
                <w:color w:val="000000"/>
                <w:szCs w:val="28"/>
                <w:lang w:val="pt-BR"/>
              </w:rPr>
              <w:t xml:space="preserve"> </w:t>
            </w:r>
            <w:r w:rsidR="00E41C95" w:rsidRPr="0076684B">
              <w:rPr>
                <w:noProof/>
                <w:color w:val="000000"/>
                <w:position w:val="-10"/>
                <w:szCs w:val="28"/>
                <w:lang w:val="pt-BR"/>
              </w:rPr>
            </w:r>
            <w:r w:rsidR="00E41C95" w:rsidRPr="0076684B">
              <w:rPr>
                <w:noProof/>
                <w:color w:val="000000"/>
                <w:position w:val="-10"/>
                <w:szCs w:val="28"/>
                <w:lang w:val="pt-BR"/>
              </w:rPr>
              <w:object w:dxaOrig="499" w:dyaOrig="440" w14:anchorId="28D92989">
                <v:shape id="_x0000_i1034" type="#_x0000_t75" alt="" style="width:25.05pt;height:21.9pt;mso-width-percent:0;mso-height-percent:0;mso-width-percent:0;mso-height-percent:0" o:ole="">
                  <v:imagedata r:id="rId25" o:title=""/>
                </v:shape>
                <o:OLEObject Type="Embed" ProgID="Equation.DSMT4" ShapeID="_x0000_i1034" DrawAspect="Content" ObjectID="_1808463860" r:id="rId26"/>
              </w:object>
            </w:r>
            <w:r w:rsidRPr="0076684B">
              <w:rPr>
                <w:color w:val="000000"/>
                <w:szCs w:val="28"/>
                <w:lang w:val="pt-BR"/>
              </w:rPr>
              <w:t xml:space="preserve"> N</w:t>
            </w:r>
            <w:r w:rsidRPr="0076684B">
              <w:rPr>
                <w:color w:val="000000"/>
                <w:szCs w:val="28"/>
                <w:vertAlign w:val="subscript"/>
                <w:lang w:val="pt-BR"/>
              </w:rPr>
              <w:t>2</w:t>
            </w:r>
            <w:r w:rsidRPr="0076684B">
              <w:rPr>
                <w:color w:val="000000"/>
                <w:szCs w:val="28"/>
                <w:lang w:val="pt-BR"/>
              </w:rPr>
              <w:t>O</w:t>
            </w:r>
            <w:r w:rsidRPr="0076684B">
              <w:rPr>
                <w:color w:val="000000"/>
                <w:szCs w:val="28"/>
                <w:vertAlign w:val="subscript"/>
                <w:lang w:val="pt-BR"/>
              </w:rPr>
              <w:t>4</w:t>
            </w:r>
            <w:r w:rsidR="005E1225" w:rsidRPr="0076684B">
              <w:rPr>
                <w:color w:val="000000"/>
                <w:szCs w:val="28"/>
                <w:vertAlign w:val="subscript"/>
                <w:lang w:val="pt-BR"/>
              </w:rPr>
              <w:t xml:space="preserve"> </w:t>
            </w:r>
          </w:p>
          <w:p w14:paraId="0A0762F0" w14:textId="77777777" w:rsidR="00224886" w:rsidRPr="0076684B" w:rsidRDefault="00224886" w:rsidP="005C1FF1">
            <w:pPr>
              <w:widowControl w:val="0"/>
              <w:suppressAutoHyphens/>
              <w:spacing w:before="60" w:after="60"/>
              <w:ind w:firstLine="227"/>
              <w:rPr>
                <w:color w:val="000000"/>
                <w:szCs w:val="28"/>
              </w:rPr>
            </w:pPr>
            <w:r w:rsidRPr="0076684B">
              <w:rPr>
                <w:color w:val="000000"/>
                <w:szCs w:val="28"/>
              </w:rPr>
              <w:t>(2) Phản ứng thuỷ phân sodium acetate.</w:t>
            </w:r>
          </w:p>
          <w:p w14:paraId="586B3EAB" w14:textId="77777777" w:rsidR="005C5B9A" w:rsidRPr="0076684B" w:rsidRDefault="00224886" w:rsidP="005C1FF1">
            <w:pPr>
              <w:widowControl w:val="0"/>
              <w:suppressAutoHyphens/>
              <w:spacing w:before="60" w:after="60"/>
              <w:ind w:firstLine="0"/>
              <w:rPr>
                <w:strike/>
                <w:color w:val="000000"/>
                <w:szCs w:val="28"/>
                <w:lang w:val="vi-VN"/>
              </w:rPr>
            </w:pPr>
            <w:r w:rsidRPr="0076684B">
              <w:rPr>
                <w:color w:val="000000"/>
                <w:szCs w:val="28"/>
                <w:lang w:val="vi-VN"/>
              </w:rPr>
              <w:t xml:space="preserve">– Vận dụng được nguyên lí chuyển dịch cân bằng Le Chatelier để giải thích ảnh hưởng của nhiệt độ, nồng độ, áp suất đến cân bằng </w:t>
            </w:r>
            <w:r w:rsidR="000F6AE6" w:rsidRPr="0076684B">
              <w:rPr>
                <w:color w:val="000000"/>
                <w:szCs w:val="28"/>
                <w:lang w:val="vi-VN"/>
              </w:rPr>
              <w:t>hoá</w:t>
            </w:r>
            <w:r w:rsidRPr="0076684B">
              <w:rPr>
                <w:color w:val="000000"/>
                <w:szCs w:val="28"/>
                <w:lang w:val="vi-VN"/>
              </w:rPr>
              <w:t xml:space="preserve"> học.</w:t>
            </w:r>
          </w:p>
        </w:tc>
      </w:tr>
      <w:tr w:rsidR="005C5B9A" w:rsidRPr="0076684B" w14:paraId="7DB40211" w14:textId="77777777" w:rsidTr="001C03CE">
        <w:tc>
          <w:tcPr>
            <w:tcW w:w="969" w:type="pct"/>
            <w:gridSpan w:val="2"/>
            <w:tcBorders>
              <w:right w:val="single" w:sz="4" w:space="0" w:color="auto"/>
            </w:tcBorders>
            <w:shd w:val="clear" w:color="auto" w:fill="auto"/>
          </w:tcPr>
          <w:p w14:paraId="0A93E11A" w14:textId="77777777" w:rsidR="005C5B9A" w:rsidRPr="0076684B" w:rsidRDefault="00224886" w:rsidP="001C03CE">
            <w:pPr>
              <w:widowControl w:val="0"/>
              <w:suppressAutoHyphens/>
              <w:spacing w:before="60" w:after="60"/>
              <w:ind w:firstLine="0"/>
              <w:jc w:val="left"/>
              <w:rPr>
                <w:color w:val="000000"/>
                <w:szCs w:val="28"/>
              </w:rPr>
            </w:pPr>
            <w:r w:rsidRPr="0076684B">
              <w:rPr>
                <w:color w:val="000000"/>
                <w:szCs w:val="28"/>
              </w:rPr>
              <w:lastRenderedPageBreak/>
              <w:t xml:space="preserve">Cân bằng trong </w:t>
            </w:r>
            <w:r w:rsidRPr="0076684B">
              <w:rPr>
                <w:color w:val="000000"/>
                <w:szCs w:val="28"/>
              </w:rPr>
              <w:br/>
              <w:t>dung dịch nước</w:t>
            </w:r>
          </w:p>
        </w:tc>
        <w:tc>
          <w:tcPr>
            <w:tcW w:w="4031" w:type="pct"/>
            <w:tcBorders>
              <w:left w:val="single" w:sz="4" w:space="0" w:color="auto"/>
            </w:tcBorders>
            <w:shd w:val="clear" w:color="auto" w:fill="auto"/>
          </w:tcPr>
          <w:p w14:paraId="662F52B2" w14:textId="77777777" w:rsidR="00224886" w:rsidRPr="0076684B" w:rsidRDefault="00224886" w:rsidP="005C1FF1">
            <w:pPr>
              <w:widowControl w:val="0"/>
              <w:suppressAutoHyphens/>
              <w:spacing w:before="60" w:after="60"/>
              <w:ind w:firstLine="0"/>
              <w:rPr>
                <w:color w:val="000000"/>
                <w:szCs w:val="28"/>
              </w:rPr>
            </w:pPr>
            <w:r w:rsidRPr="0076684B">
              <w:rPr>
                <w:color w:val="000000"/>
                <w:szCs w:val="28"/>
              </w:rPr>
              <w:t>– Nêu được khái niệm sự điện li, chất điện li, chất không điện li.</w:t>
            </w:r>
          </w:p>
          <w:p w14:paraId="408475F8" w14:textId="77777777" w:rsidR="00224886" w:rsidRPr="0076684B" w:rsidRDefault="00224886" w:rsidP="005C1FF1">
            <w:pPr>
              <w:widowControl w:val="0"/>
              <w:suppressAutoHyphens/>
              <w:spacing w:before="60" w:after="60"/>
              <w:ind w:firstLine="0"/>
              <w:rPr>
                <w:color w:val="000000"/>
                <w:szCs w:val="28"/>
              </w:rPr>
            </w:pPr>
            <w:r w:rsidRPr="0076684B">
              <w:rPr>
                <w:color w:val="000000"/>
                <w:szCs w:val="28"/>
              </w:rPr>
              <w:t>– Trình bày được thuyết Brønsted</w:t>
            </w:r>
            <w:r w:rsidR="0030573D" w:rsidRPr="0076684B">
              <w:rPr>
                <w:color w:val="000000"/>
                <w:szCs w:val="28"/>
              </w:rPr>
              <w:t xml:space="preserve"> – </w:t>
            </w:r>
            <w:r w:rsidRPr="0076684B">
              <w:rPr>
                <w:color w:val="000000"/>
                <w:szCs w:val="28"/>
              </w:rPr>
              <w:t>Lowry về acid – base.</w:t>
            </w:r>
          </w:p>
          <w:p w14:paraId="34AE75E0" w14:textId="77777777" w:rsidR="00224886" w:rsidRPr="0076684B" w:rsidRDefault="00224886" w:rsidP="005C1FF1">
            <w:pPr>
              <w:widowControl w:val="0"/>
              <w:suppressAutoHyphens/>
              <w:spacing w:before="60" w:after="60"/>
              <w:ind w:firstLine="0"/>
              <w:rPr>
                <w:color w:val="000000"/>
                <w:szCs w:val="28"/>
              </w:rPr>
            </w:pPr>
            <w:r w:rsidRPr="0076684B">
              <w:rPr>
                <w:color w:val="000000"/>
                <w:szCs w:val="28"/>
              </w:rPr>
              <w:t xml:space="preserve">– Nêu được khái niệm và ý nghĩa của pH trong thực tiễn (liên hệ </w:t>
            </w:r>
            <w:r w:rsidR="0030573D" w:rsidRPr="0076684B">
              <w:rPr>
                <w:color w:val="000000"/>
                <w:szCs w:val="28"/>
              </w:rPr>
              <w:t xml:space="preserve">giá trị </w:t>
            </w:r>
            <w:r w:rsidRPr="0076684B">
              <w:rPr>
                <w:color w:val="000000"/>
                <w:szCs w:val="28"/>
              </w:rPr>
              <w:t xml:space="preserve">pH </w:t>
            </w:r>
            <w:r w:rsidR="0030573D" w:rsidRPr="0076684B">
              <w:rPr>
                <w:color w:val="000000"/>
                <w:szCs w:val="28"/>
              </w:rPr>
              <w:t xml:space="preserve">ở </w:t>
            </w:r>
            <w:r w:rsidRPr="0076684B">
              <w:rPr>
                <w:color w:val="000000"/>
                <w:szCs w:val="28"/>
              </w:rPr>
              <w:t xml:space="preserve">các bộ phận trong </w:t>
            </w:r>
            <w:r w:rsidR="0030573D" w:rsidRPr="0076684B">
              <w:rPr>
                <w:color w:val="000000"/>
                <w:szCs w:val="28"/>
              </w:rPr>
              <w:br/>
            </w:r>
            <w:r w:rsidRPr="0076684B">
              <w:rPr>
                <w:color w:val="000000"/>
                <w:szCs w:val="28"/>
              </w:rPr>
              <w:t xml:space="preserve">cơ thể </w:t>
            </w:r>
            <w:r w:rsidR="0030573D" w:rsidRPr="0076684B">
              <w:rPr>
                <w:color w:val="000000"/>
                <w:szCs w:val="28"/>
              </w:rPr>
              <w:t>với</w:t>
            </w:r>
            <w:r w:rsidRPr="0076684B">
              <w:rPr>
                <w:color w:val="000000"/>
                <w:szCs w:val="28"/>
              </w:rPr>
              <w:t xml:space="preserve"> sức kh</w:t>
            </w:r>
            <w:r w:rsidR="0030573D" w:rsidRPr="0076684B">
              <w:rPr>
                <w:color w:val="000000"/>
                <w:szCs w:val="28"/>
              </w:rPr>
              <w:t>oẻ</w:t>
            </w:r>
            <w:r w:rsidRPr="0076684B">
              <w:rPr>
                <w:color w:val="000000"/>
                <w:szCs w:val="28"/>
              </w:rPr>
              <w:t xml:space="preserve"> con người, pH </w:t>
            </w:r>
            <w:r w:rsidR="0030573D" w:rsidRPr="0076684B">
              <w:rPr>
                <w:color w:val="000000"/>
                <w:szCs w:val="28"/>
              </w:rPr>
              <w:t>của</w:t>
            </w:r>
            <w:r w:rsidRPr="0076684B">
              <w:rPr>
                <w:color w:val="000000"/>
                <w:szCs w:val="28"/>
              </w:rPr>
              <w:t xml:space="preserve"> đất, nước tới sự phát triển của động thực vật,</w:t>
            </w:r>
            <w:r w:rsidR="005E1225" w:rsidRPr="0076684B">
              <w:rPr>
                <w:color w:val="000000"/>
                <w:szCs w:val="28"/>
              </w:rPr>
              <w:t>...</w:t>
            </w:r>
            <w:r w:rsidRPr="0076684B">
              <w:rPr>
                <w:color w:val="000000"/>
                <w:szCs w:val="28"/>
              </w:rPr>
              <w:t>)</w:t>
            </w:r>
            <w:r w:rsidR="00A52CE4" w:rsidRPr="0076684B">
              <w:rPr>
                <w:color w:val="000000"/>
                <w:szCs w:val="28"/>
              </w:rPr>
              <w:t>.</w:t>
            </w:r>
          </w:p>
          <w:p w14:paraId="23ECD07E" w14:textId="77777777" w:rsidR="00224886" w:rsidRPr="0076684B" w:rsidRDefault="00224886" w:rsidP="005C1FF1">
            <w:pPr>
              <w:widowControl w:val="0"/>
              <w:suppressAutoHyphens/>
              <w:spacing w:before="60" w:after="60"/>
              <w:ind w:firstLine="0"/>
              <w:rPr>
                <w:color w:val="000000"/>
                <w:szCs w:val="28"/>
              </w:rPr>
            </w:pPr>
            <w:r w:rsidRPr="0076684B">
              <w:rPr>
                <w:color w:val="000000"/>
                <w:szCs w:val="28"/>
              </w:rPr>
              <w:t xml:space="preserve">– Viết được biểu thức tính pH (pH = </w:t>
            </w:r>
            <w:r w:rsidRPr="0076684B">
              <w:rPr>
                <w:color w:val="000000"/>
                <w:szCs w:val="28"/>
                <w:shd w:val="clear" w:color="auto" w:fill="FFFFFF"/>
                <w:lang w:val="vi-VN"/>
              </w:rPr>
              <w:t>–</w:t>
            </w:r>
            <w:r w:rsidRPr="0076684B">
              <w:rPr>
                <w:color w:val="000000"/>
                <w:szCs w:val="28"/>
              </w:rPr>
              <w:t>lg[H</w:t>
            </w:r>
            <w:r w:rsidRPr="0076684B">
              <w:rPr>
                <w:color w:val="000000"/>
                <w:szCs w:val="28"/>
                <w:vertAlign w:val="superscript"/>
              </w:rPr>
              <w:t>+</w:t>
            </w:r>
            <w:r w:rsidRPr="0076684B">
              <w:rPr>
                <w:color w:val="000000"/>
                <w:szCs w:val="28"/>
              </w:rPr>
              <w:t>] hoặc [H</w:t>
            </w:r>
            <w:r w:rsidRPr="0076684B">
              <w:rPr>
                <w:color w:val="000000"/>
                <w:szCs w:val="28"/>
                <w:vertAlign w:val="superscript"/>
              </w:rPr>
              <w:t>+</w:t>
            </w:r>
            <w:r w:rsidRPr="0076684B">
              <w:rPr>
                <w:color w:val="000000"/>
                <w:szCs w:val="28"/>
              </w:rPr>
              <w:t>]</w:t>
            </w:r>
            <w:r w:rsidR="0030573D" w:rsidRPr="0076684B">
              <w:rPr>
                <w:color w:val="000000"/>
                <w:szCs w:val="28"/>
              </w:rPr>
              <w:t xml:space="preserve"> </w:t>
            </w:r>
            <w:r w:rsidRPr="0076684B">
              <w:rPr>
                <w:color w:val="000000"/>
                <w:szCs w:val="28"/>
              </w:rPr>
              <w:t>=</w:t>
            </w:r>
            <w:r w:rsidR="0030573D" w:rsidRPr="0076684B">
              <w:rPr>
                <w:color w:val="000000"/>
                <w:szCs w:val="28"/>
              </w:rPr>
              <w:t xml:space="preserve"> </w:t>
            </w:r>
            <w:r w:rsidRPr="0076684B">
              <w:rPr>
                <w:color w:val="000000"/>
                <w:szCs w:val="28"/>
              </w:rPr>
              <w:t>10</w:t>
            </w:r>
            <w:r w:rsidR="0030573D" w:rsidRPr="0076684B">
              <w:rPr>
                <w:color w:val="000000"/>
                <w:szCs w:val="28"/>
                <w:vertAlign w:val="superscript"/>
              </w:rPr>
              <w:t>–</w:t>
            </w:r>
            <w:r w:rsidRPr="0076684B">
              <w:rPr>
                <w:color w:val="000000"/>
                <w:szCs w:val="28"/>
                <w:vertAlign w:val="superscript"/>
              </w:rPr>
              <w:t>pH</w:t>
            </w:r>
            <w:r w:rsidRPr="0076684B">
              <w:rPr>
                <w:color w:val="000000"/>
                <w:szCs w:val="28"/>
              </w:rPr>
              <w:t>) và biết cách sử dụng các chất chỉ thị để xác định pH (môi trường acid, base, trung tính</w:t>
            </w:r>
            <w:r w:rsidR="0030573D" w:rsidRPr="0076684B">
              <w:rPr>
                <w:color w:val="000000"/>
                <w:szCs w:val="28"/>
              </w:rPr>
              <w:t>)</w:t>
            </w:r>
            <w:r w:rsidRPr="0076684B">
              <w:rPr>
                <w:color w:val="000000"/>
                <w:szCs w:val="28"/>
              </w:rPr>
              <w:t xml:space="preserve"> bằng các chất chỉ thị phổ biến như</w:t>
            </w:r>
            <w:r w:rsidR="00E42A3F" w:rsidRPr="0076684B">
              <w:rPr>
                <w:color w:val="000000"/>
                <w:szCs w:val="28"/>
              </w:rPr>
              <w:t xml:space="preserve"> giấy chỉ thị màu,</w:t>
            </w:r>
            <w:r w:rsidRPr="0076684B">
              <w:rPr>
                <w:color w:val="000000"/>
                <w:szCs w:val="28"/>
              </w:rPr>
              <w:t xml:space="preserve"> qu</w:t>
            </w:r>
            <w:r w:rsidR="00CA391F" w:rsidRPr="0076684B">
              <w:rPr>
                <w:color w:val="000000"/>
                <w:szCs w:val="28"/>
              </w:rPr>
              <w:t>ỳ</w:t>
            </w:r>
            <w:r w:rsidRPr="0076684B">
              <w:rPr>
                <w:color w:val="000000"/>
                <w:szCs w:val="28"/>
              </w:rPr>
              <w:t xml:space="preserve"> tím, </w:t>
            </w:r>
            <w:r w:rsidR="00390C49" w:rsidRPr="0076684B">
              <w:rPr>
                <w:color w:val="000000"/>
                <w:szCs w:val="28"/>
              </w:rPr>
              <w:t>phenolphthalein</w:t>
            </w:r>
            <w:r w:rsidR="001C03CE" w:rsidRPr="0076684B">
              <w:rPr>
                <w:color w:val="000000"/>
                <w:szCs w:val="28"/>
              </w:rPr>
              <w:t>,</w:t>
            </w:r>
            <w:r w:rsidR="00390C49" w:rsidRPr="0076684B">
              <w:rPr>
                <w:color w:val="000000"/>
                <w:szCs w:val="28"/>
              </w:rPr>
              <w:t>...</w:t>
            </w:r>
            <w:r w:rsidRPr="0076684B">
              <w:rPr>
                <w:color w:val="000000"/>
                <w:szCs w:val="28"/>
              </w:rPr>
              <w:t xml:space="preserve"> </w:t>
            </w:r>
          </w:p>
          <w:p w14:paraId="4F073B81" w14:textId="77777777" w:rsidR="00224886" w:rsidRPr="0076684B" w:rsidRDefault="00224886" w:rsidP="005C1FF1">
            <w:pPr>
              <w:widowControl w:val="0"/>
              <w:suppressAutoHyphens/>
              <w:spacing w:before="60" w:after="60"/>
              <w:ind w:firstLine="0"/>
              <w:rPr>
                <w:color w:val="000000"/>
                <w:szCs w:val="28"/>
              </w:rPr>
            </w:pPr>
            <w:r w:rsidRPr="0076684B">
              <w:rPr>
                <w:color w:val="000000"/>
                <w:szCs w:val="28"/>
              </w:rPr>
              <w:t>– Nêu được nguyên tắc xác định nồng độ acid, base mạnh bằng phương pháp chuẩn độ.</w:t>
            </w:r>
          </w:p>
          <w:p w14:paraId="63829383" w14:textId="77777777" w:rsidR="005C5B9A" w:rsidRPr="0076684B" w:rsidRDefault="00224886" w:rsidP="005C1FF1">
            <w:pPr>
              <w:widowControl w:val="0"/>
              <w:suppressAutoHyphens/>
              <w:spacing w:before="60" w:after="60"/>
              <w:ind w:firstLine="0"/>
              <w:rPr>
                <w:color w:val="000000"/>
                <w:szCs w:val="28"/>
              </w:rPr>
            </w:pPr>
            <w:r w:rsidRPr="0076684B">
              <w:rPr>
                <w:color w:val="000000"/>
                <w:szCs w:val="28"/>
              </w:rPr>
              <w:t>– Thực hiện được thí nghiệm chuẩn độ acid – base: Chuẩn độ dung dịch base mạnh (sodium hydroxide) bằng acid mạnh (hydrochloric acid).</w:t>
            </w:r>
          </w:p>
          <w:p w14:paraId="2361E5A7" w14:textId="77777777" w:rsidR="00111F27" w:rsidRPr="0076684B" w:rsidRDefault="00111F27" w:rsidP="005C1FF1">
            <w:pPr>
              <w:widowControl w:val="0"/>
              <w:suppressAutoHyphens/>
              <w:spacing w:before="60" w:after="60"/>
              <w:ind w:firstLine="0"/>
              <w:rPr>
                <w:b/>
                <w:color w:val="000000"/>
                <w:szCs w:val="28"/>
                <w:vertAlign w:val="subscript"/>
                <w:lang w:val="pt-BR"/>
              </w:rPr>
            </w:pPr>
            <w:r w:rsidRPr="0076684B">
              <w:rPr>
                <w:color w:val="000000"/>
                <w:szCs w:val="28"/>
              </w:rPr>
              <w:t>– Trình bày được ý nghĩa thực tiễn cân bằng trong dung d</w:t>
            </w:r>
            <w:r w:rsidR="0030573D" w:rsidRPr="0076684B">
              <w:rPr>
                <w:color w:val="000000"/>
                <w:szCs w:val="28"/>
              </w:rPr>
              <w:t>ị</w:t>
            </w:r>
            <w:r w:rsidRPr="0076684B">
              <w:rPr>
                <w:color w:val="000000"/>
                <w:szCs w:val="28"/>
              </w:rPr>
              <w:t>ch nước của ion Al</w:t>
            </w:r>
            <w:r w:rsidRPr="0076684B">
              <w:rPr>
                <w:color w:val="000000"/>
                <w:szCs w:val="28"/>
                <w:vertAlign w:val="superscript"/>
              </w:rPr>
              <w:t>3+</w:t>
            </w:r>
            <w:r w:rsidRPr="0076684B">
              <w:rPr>
                <w:color w:val="000000"/>
                <w:szCs w:val="28"/>
              </w:rPr>
              <w:t>, Fe</w:t>
            </w:r>
            <w:r w:rsidRPr="0076684B">
              <w:rPr>
                <w:color w:val="000000"/>
                <w:szCs w:val="28"/>
                <w:vertAlign w:val="superscript"/>
              </w:rPr>
              <w:t>3+</w:t>
            </w:r>
            <w:r w:rsidRPr="0076684B">
              <w:rPr>
                <w:color w:val="000000"/>
                <w:szCs w:val="28"/>
              </w:rPr>
              <w:t xml:space="preserve"> và </w:t>
            </w:r>
            <w:r w:rsidR="00E41C95" w:rsidRPr="0076684B">
              <w:rPr>
                <w:noProof/>
                <w:color w:val="000000"/>
                <w:position w:val="-12"/>
                <w:szCs w:val="28"/>
              </w:rPr>
            </w:r>
            <w:r w:rsidR="00E41C95" w:rsidRPr="0076684B">
              <w:rPr>
                <w:noProof/>
                <w:color w:val="000000"/>
                <w:position w:val="-12"/>
                <w:szCs w:val="28"/>
              </w:rPr>
              <w:object w:dxaOrig="720" w:dyaOrig="420" w14:anchorId="64A7C06A">
                <v:shape id="_x0000_i1035" type="#_x0000_t75" alt="" style="width:36.3pt;height:21.3pt;mso-width-percent:0;mso-height-percent:0;mso-width-percent:0;mso-height-percent:0" o:ole="">
                  <v:imagedata r:id="rId27" o:title=""/>
                </v:shape>
                <o:OLEObject Type="Embed" ProgID="Equation.DSMT4" ShapeID="_x0000_i1035" DrawAspect="Content" ObjectID="_1808463861" r:id="rId28"/>
              </w:object>
            </w:r>
            <w:r w:rsidR="005E1225" w:rsidRPr="0076684B">
              <w:rPr>
                <w:color w:val="000000"/>
                <w:szCs w:val="28"/>
              </w:rPr>
              <w:t xml:space="preserve"> </w:t>
            </w:r>
          </w:p>
        </w:tc>
      </w:tr>
      <w:tr w:rsidR="005C5B9A" w:rsidRPr="0076684B" w14:paraId="56781077" w14:textId="77777777" w:rsidTr="001C03CE">
        <w:tc>
          <w:tcPr>
            <w:tcW w:w="5000" w:type="pct"/>
            <w:gridSpan w:val="3"/>
            <w:shd w:val="clear" w:color="auto" w:fill="auto"/>
          </w:tcPr>
          <w:p w14:paraId="7DC05489" w14:textId="77777777" w:rsidR="005C5B9A" w:rsidRPr="0076684B" w:rsidRDefault="005D4506" w:rsidP="001C03CE">
            <w:pPr>
              <w:widowControl w:val="0"/>
              <w:suppressAutoHyphens/>
              <w:spacing w:before="60" w:after="60"/>
              <w:ind w:firstLine="0"/>
              <w:jc w:val="left"/>
              <w:rPr>
                <w:color w:val="000000"/>
                <w:szCs w:val="28"/>
                <w:lang w:val="pt-BR"/>
              </w:rPr>
            </w:pPr>
            <w:r w:rsidRPr="0076684B">
              <w:rPr>
                <w:color w:val="000000"/>
                <w:szCs w:val="28"/>
                <w:lang w:val="pt-BR"/>
              </w:rPr>
              <w:t xml:space="preserve">NITROGEN VÀ </w:t>
            </w:r>
            <w:r w:rsidR="005C5B9A" w:rsidRPr="0076684B">
              <w:rPr>
                <w:color w:val="000000"/>
                <w:szCs w:val="28"/>
                <w:lang w:val="pt-BR"/>
              </w:rPr>
              <w:t>SULFUR</w:t>
            </w:r>
          </w:p>
        </w:tc>
      </w:tr>
      <w:tr w:rsidR="005C5B9A" w:rsidRPr="0076684B" w14:paraId="5B2D39A0" w14:textId="77777777" w:rsidTr="001C03CE">
        <w:tc>
          <w:tcPr>
            <w:tcW w:w="969" w:type="pct"/>
            <w:gridSpan w:val="2"/>
            <w:shd w:val="clear" w:color="auto" w:fill="auto"/>
          </w:tcPr>
          <w:p w14:paraId="571C9971" w14:textId="77777777" w:rsidR="005C5B9A" w:rsidRPr="0076684B" w:rsidRDefault="0036338D" w:rsidP="001C03CE">
            <w:pPr>
              <w:widowControl w:val="0"/>
              <w:suppressAutoHyphens/>
              <w:spacing w:before="60" w:after="60"/>
              <w:ind w:firstLine="0"/>
              <w:jc w:val="left"/>
              <w:rPr>
                <w:color w:val="000000"/>
                <w:szCs w:val="28"/>
              </w:rPr>
            </w:pPr>
            <w:r w:rsidRPr="0076684B">
              <w:rPr>
                <w:color w:val="000000"/>
                <w:szCs w:val="28"/>
              </w:rPr>
              <w:t>Đơn chất nitơ (nitrogen)</w:t>
            </w:r>
          </w:p>
        </w:tc>
        <w:tc>
          <w:tcPr>
            <w:tcW w:w="4031" w:type="pct"/>
            <w:shd w:val="clear" w:color="auto" w:fill="auto"/>
          </w:tcPr>
          <w:p w14:paraId="7F3779AF" w14:textId="77777777" w:rsidR="00DC20F8" w:rsidRPr="0076684B" w:rsidRDefault="00DC20F8" w:rsidP="005C1FF1">
            <w:pPr>
              <w:widowControl w:val="0"/>
              <w:suppressAutoHyphens/>
              <w:spacing w:before="60" w:after="60"/>
              <w:ind w:firstLine="0"/>
              <w:rPr>
                <w:color w:val="000000"/>
                <w:szCs w:val="28"/>
              </w:rPr>
            </w:pPr>
            <w:r w:rsidRPr="0076684B">
              <w:rPr>
                <w:color w:val="000000"/>
                <w:szCs w:val="28"/>
              </w:rPr>
              <w:t>– Phát biểu được trạng thái tự nhiên của nguyên tố</w:t>
            </w:r>
            <w:r w:rsidR="00DF05A6" w:rsidRPr="0076684B">
              <w:rPr>
                <w:color w:val="000000"/>
                <w:szCs w:val="28"/>
              </w:rPr>
              <w:t xml:space="preserve"> </w:t>
            </w:r>
            <w:r w:rsidR="006C6A4C" w:rsidRPr="0076684B">
              <w:rPr>
                <w:color w:val="000000"/>
                <w:szCs w:val="28"/>
              </w:rPr>
              <w:t>nitrogen.</w:t>
            </w:r>
          </w:p>
          <w:p w14:paraId="0E443586" w14:textId="77777777" w:rsidR="005C5B9A" w:rsidRPr="0076684B" w:rsidRDefault="005C5B9A" w:rsidP="005C1FF1">
            <w:pPr>
              <w:widowControl w:val="0"/>
              <w:suppressAutoHyphens/>
              <w:spacing w:before="60" w:after="60"/>
              <w:ind w:firstLine="0"/>
              <w:rPr>
                <w:color w:val="000000"/>
                <w:szCs w:val="28"/>
              </w:rPr>
            </w:pPr>
            <w:r w:rsidRPr="0076684B">
              <w:rPr>
                <w:color w:val="000000"/>
                <w:szCs w:val="28"/>
              </w:rPr>
              <w:t>– Giải thích được tính trơ của đơn chất nitơ ở nhiệt độ thường thông qua liên kết và giá trị năng lượng liên kết.</w:t>
            </w:r>
          </w:p>
          <w:p w14:paraId="69C60E66" w14:textId="77777777" w:rsidR="005C5B9A" w:rsidRPr="0076684B" w:rsidRDefault="005C5B9A" w:rsidP="005C1FF1">
            <w:pPr>
              <w:widowControl w:val="0"/>
              <w:suppressAutoHyphens/>
              <w:spacing w:before="60" w:after="60"/>
              <w:ind w:firstLine="0"/>
              <w:rPr>
                <w:color w:val="000000"/>
                <w:szCs w:val="28"/>
              </w:rPr>
            </w:pPr>
            <w:r w:rsidRPr="0076684B">
              <w:rPr>
                <w:color w:val="000000"/>
                <w:szCs w:val="28"/>
              </w:rPr>
              <w:lastRenderedPageBreak/>
              <w:t xml:space="preserve">– Trình bày được sự hoạt động của đơn chất nitơ ở nhiệt độ cao đối với hydrogen, oxygen. Liên hệ </w:t>
            </w:r>
            <w:r w:rsidR="0030573D" w:rsidRPr="0076684B">
              <w:rPr>
                <w:color w:val="000000"/>
                <w:szCs w:val="28"/>
              </w:rPr>
              <w:t xml:space="preserve">được </w:t>
            </w:r>
            <w:r w:rsidRPr="0076684B">
              <w:rPr>
                <w:color w:val="000000"/>
                <w:szCs w:val="28"/>
              </w:rPr>
              <w:t>quá trình tạo và cung cấp nitrate (nitrat) cho đất từ nước mưa.</w:t>
            </w:r>
          </w:p>
          <w:p w14:paraId="6E234C26" w14:textId="77777777" w:rsidR="005C5B9A" w:rsidRPr="0076684B" w:rsidRDefault="005C5B9A" w:rsidP="005C1FF1">
            <w:pPr>
              <w:widowControl w:val="0"/>
              <w:suppressAutoHyphens/>
              <w:spacing w:before="60" w:after="60"/>
              <w:ind w:firstLine="0"/>
              <w:rPr>
                <w:b/>
                <w:color w:val="000000"/>
                <w:szCs w:val="28"/>
              </w:rPr>
            </w:pPr>
            <w:r w:rsidRPr="0076684B">
              <w:rPr>
                <w:color w:val="000000"/>
                <w:szCs w:val="28"/>
              </w:rPr>
              <w:t>– Giải thích được các ứng dụng của đơn chất nitơ khí và lỏng trong sản xuất, trong hoạt động nghiên cứu.</w:t>
            </w:r>
          </w:p>
        </w:tc>
      </w:tr>
      <w:tr w:rsidR="005C5B9A" w:rsidRPr="0076684B" w14:paraId="5BD564C7" w14:textId="77777777" w:rsidTr="001C03CE">
        <w:tc>
          <w:tcPr>
            <w:tcW w:w="969" w:type="pct"/>
            <w:gridSpan w:val="2"/>
            <w:shd w:val="clear" w:color="auto" w:fill="auto"/>
          </w:tcPr>
          <w:p w14:paraId="710897A6" w14:textId="77777777" w:rsidR="005C5B9A" w:rsidRPr="0076684B" w:rsidRDefault="005C5B9A" w:rsidP="001C03CE">
            <w:pPr>
              <w:widowControl w:val="0"/>
              <w:suppressAutoHyphens/>
              <w:spacing w:before="60" w:after="60"/>
              <w:ind w:firstLine="0"/>
              <w:jc w:val="left"/>
              <w:rPr>
                <w:color w:val="000000"/>
                <w:szCs w:val="28"/>
              </w:rPr>
            </w:pPr>
            <w:r w:rsidRPr="0076684B">
              <w:rPr>
                <w:color w:val="000000"/>
                <w:szCs w:val="28"/>
              </w:rPr>
              <w:lastRenderedPageBreak/>
              <w:t xml:space="preserve">Ammonia </w:t>
            </w:r>
            <w:r w:rsidR="00A52CE4" w:rsidRPr="0076684B">
              <w:rPr>
                <w:color w:val="000000"/>
                <w:szCs w:val="28"/>
              </w:rPr>
              <w:br/>
            </w:r>
            <w:r w:rsidRPr="0076684B">
              <w:rPr>
                <w:color w:val="000000"/>
                <w:szCs w:val="28"/>
              </w:rPr>
              <w:t>và một số hợp chất ammonium</w:t>
            </w:r>
          </w:p>
        </w:tc>
        <w:tc>
          <w:tcPr>
            <w:tcW w:w="4031" w:type="pct"/>
            <w:shd w:val="clear" w:color="auto" w:fill="auto"/>
          </w:tcPr>
          <w:p w14:paraId="71AEA40D" w14:textId="77777777" w:rsidR="005C5B9A" w:rsidRPr="0076684B" w:rsidRDefault="005C5B9A" w:rsidP="005C1FF1">
            <w:pPr>
              <w:widowControl w:val="0"/>
              <w:suppressAutoHyphens/>
              <w:spacing w:before="60" w:after="60"/>
              <w:ind w:firstLine="0"/>
              <w:rPr>
                <w:color w:val="000000"/>
                <w:szCs w:val="28"/>
              </w:rPr>
            </w:pPr>
            <w:r w:rsidRPr="0076684B">
              <w:rPr>
                <w:color w:val="000000"/>
                <w:szCs w:val="28"/>
              </w:rPr>
              <w:t>– Mô tả được công thức Lewis và hình học của phân tử ammonia.</w:t>
            </w:r>
          </w:p>
          <w:p w14:paraId="53D88487" w14:textId="77777777" w:rsidR="005C1FF1" w:rsidRPr="0076684B" w:rsidRDefault="00DC20F8" w:rsidP="005C1FF1">
            <w:pPr>
              <w:widowControl w:val="0"/>
              <w:tabs>
                <w:tab w:val="left" w:pos="6721"/>
              </w:tabs>
              <w:suppressAutoHyphens/>
              <w:spacing w:before="60" w:after="60"/>
              <w:ind w:firstLine="0"/>
              <w:rPr>
                <w:color w:val="000000"/>
              </w:rPr>
            </w:pPr>
            <w:r w:rsidRPr="0076684B">
              <w:rPr>
                <w:color w:val="000000"/>
                <w:szCs w:val="28"/>
              </w:rPr>
              <w:t xml:space="preserve">– </w:t>
            </w:r>
            <w:r w:rsidRPr="0076684B">
              <w:rPr>
                <w:color w:val="000000"/>
              </w:rPr>
              <w:t xml:space="preserve">Dựa vào đặc điểm cấu tạo </w:t>
            </w:r>
            <w:r w:rsidRPr="0076684B">
              <w:rPr>
                <w:color w:val="000000"/>
                <w:szCs w:val="28"/>
              </w:rPr>
              <w:t>của phân tử ammonia</w:t>
            </w:r>
            <w:r w:rsidRPr="0076684B">
              <w:rPr>
                <w:color w:val="000000"/>
              </w:rPr>
              <w:t xml:space="preserve">, giải thích được tính chất vật lí (tính tan), tính chất </w:t>
            </w:r>
            <w:r w:rsidR="000F6AE6" w:rsidRPr="0076684B">
              <w:rPr>
                <w:color w:val="000000"/>
              </w:rPr>
              <w:t>hoá</w:t>
            </w:r>
            <w:r w:rsidRPr="0076684B">
              <w:rPr>
                <w:color w:val="000000"/>
              </w:rPr>
              <w:t xml:space="preserve"> học (tính base, tính khử). Viết được phương trình </w:t>
            </w:r>
            <w:r w:rsidR="000F6AE6" w:rsidRPr="0076684B">
              <w:rPr>
                <w:color w:val="000000"/>
              </w:rPr>
              <w:t>hoá</w:t>
            </w:r>
            <w:r w:rsidRPr="0076684B">
              <w:rPr>
                <w:color w:val="000000"/>
              </w:rPr>
              <w:t xml:space="preserve"> học minh hoạ.</w:t>
            </w:r>
          </w:p>
          <w:p w14:paraId="346107FC" w14:textId="77777777" w:rsidR="00DC20F8" w:rsidRPr="0076684B" w:rsidRDefault="00004909" w:rsidP="005C1FF1">
            <w:pPr>
              <w:widowControl w:val="0"/>
              <w:tabs>
                <w:tab w:val="left" w:pos="6721"/>
              </w:tabs>
              <w:suppressAutoHyphens/>
              <w:spacing w:before="60" w:after="60"/>
              <w:ind w:firstLine="0"/>
              <w:rPr>
                <w:color w:val="000000"/>
              </w:rPr>
            </w:pPr>
            <w:r w:rsidRPr="0076684B">
              <w:rPr>
                <w:color w:val="000000"/>
                <w:szCs w:val="28"/>
              </w:rPr>
              <w:t xml:space="preserve">– </w:t>
            </w:r>
            <w:r w:rsidRPr="0076684B">
              <w:rPr>
                <w:color w:val="000000"/>
              </w:rPr>
              <w:t xml:space="preserve">Vận dụng được kiến thức về cân bằng </w:t>
            </w:r>
            <w:r w:rsidR="000F6AE6" w:rsidRPr="0076684B">
              <w:rPr>
                <w:color w:val="000000"/>
              </w:rPr>
              <w:t>hoá</w:t>
            </w:r>
            <w:r w:rsidRPr="0076684B">
              <w:rPr>
                <w:color w:val="000000"/>
              </w:rPr>
              <w:t xml:space="preserve"> học, tốc độ phản ứng, enthalpy cho phản ứng tổng hợp ammonia từ nitơ và hydrogen trong </w:t>
            </w:r>
            <w:r w:rsidR="00571B67" w:rsidRPr="0076684B">
              <w:rPr>
                <w:color w:val="000000"/>
              </w:rPr>
              <w:t xml:space="preserve">quá </w:t>
            </w:r>
            <w:r w:rsidRPr="0076684B">
              <w:rPr>
                <w:color w:val="000000"/>
              </w:rPr>
              <w:t>trình Haber.</w:t>
            </w:r>
          </w:p>
          <w:p w14:paraId="097C1954" w14:textId="77777777" w:rsidR="005C1E6A" w:rsidRPr="0076684B" w:rsidRDefault="005C5B9A" w:rsidP="005C1FF1">
            <w:pPr>
              <w:widowControl w:val="0"/>
              <w:suppressAutoHyphens/>
              <w:spacing w:before="60" w:after="60"/>
              <w:ind w:firstLine="0"/>
              <w:rPr>
                <w:color w:val="000000"/>
                <w:szCs w:val="28"/>
              </w:rPr>
            </w:pPr>
            <w:r w:rsidRPr="0076684B">
              <w:rPr>
                <w:color w:val="000000"/>
                <w:szCs w:val="28"/>
              </w:rPr>
              <w:t>– Trình bày được tính chất cơ bản</w:t>
            </w:r>
            <w:r w:rsidR="0030573D" w:rsidRPr="0076684B">
              <w:rPr>
                <w:color w:val="000000"/>
                <w:szCs w:val="28"/>
              </w:rPr>
              <w:t xml:space="preserve"> của</w:t>
            </w:r>
            <w:r w:rsidRPr="0076684B">
              <w:rPr>
                <w:color w:val="000000"/>
                <w:szCs w:val="28"/>
              </w:rPr>
              <w:t xml:space="preserve"> muối ammonium (dễ tan và phân li, chuyển </w:t>
            </w:r>
            <w:r w:rsidR="000F6AE6" w:rsidRPr="0076684B">
              <w:rPr>
                <w:color w:val="000000"/>
                <w:szCs w:val="28"/>
              </w:rPr>
              <w:t>hoá</w:t>
            </w:r>
            <w:r w:rsidRPr="0076684B">
              <w:rPr>
                <w:color w:val="000000"/>
                <w:szCs w:val="28"/>
              </w:rPr>
              <w:t xml:space="preserve"> thành ammonia trong kiềm, dễ bị nhiệt phân) và nhận biết được ion ammonium trong dung dịch.</w:t>
            </w:r>
          </w:p>
          <w:p w14:paraId="78E469A1" w14:textId="77777777" w:rsidR="005C5B9A" w:rsidRPr="0076684B" w:rsidRDefault="00D04D6C" w:rsidP="005C1FF1">
            <w:pPr>
              <w:widowControl w:val="0"/>
              <w:suppressAutoHyphens/>
              <w:spacing w:before="60" w:after="60"/>
              <w:ind w:firstLine="0"/>
              <w:rPr>
                <w:color w:val="000000"/>
                <w:szCs w:val="28"/>
              </w:rPr>
            </w:pPr>
            <w:r w:rsidRPr="0076684B">
              <w:rPr>
                <w:color w:val="000000"/>
                <w:szCs w:val="28"/>
              </w:rPr>
              <w:t>– Trình bày được ứng dụng c</w:t>
            </w:r>
            <w:r w:rsidR="001C4472" w:rsidRPr="0076684B">
              <w:rPr>
                <w:color w:val="000000"/>
                <w:szCs w:val="28"/>
              </w:rPr>
              <w:t>ủa ammonia (chất làm lạnh;</w:t>
            </w:r>
            <w:r w:rsidR="005C5B9A" w:rsidRPr="0076684B">
              <w:rPr>
                <w:color w:val="000000"/>
                <w:szCs w:val="28"/>
              </w:rPr>
              <w:t xml:space="preserve"> sản xuất phân bón </w:t>
            </w:r>
            <w:r w:rsidR="001C4472" w:rsidRPr="0076684B">
              <w:rPr>
                <w:color w:val="000000"/>
                <w:szCs w:val="28"/>
              </w:rPr>
              <w:t xml:space="preserve">như: đạm, ammophos; </w:t>
            </w:r>
            <w:r w:rsidR="005C5B9A" w:rsidRPr="0076684B">
              <w:rPr>
                <w:color w:val="000000"/>
                <w:szCs w:val="28"/>
              </w:rPr>
              <w:t>sản xuất nitric</w:t>
            </w:r>
            <w:r w:rsidR="004C23BC" w:rsidRPr="0076684B">
              <w:rPr>
                <w:color w:val="000000"/>
                <w:szCs w:val="28"/>
              </w:rPr>
              <w:t xml:space="preserve"> acid</w:t>
            </w:r>
            <w:r w:rsidR="001C4472" w:rsidRPr="0076684B">
              <w:rPr>
                <w:color w:val="000000"/>
                <w:szCs w:val="28"/>
              </w:rPr>
              <w:t>;</w:t>
            </w:r>
            <w:r w:rsidR="00E47B82" w:rsidRPr="0076684B">
              <w:rPr>
                <w:color w:val="000000"/>
                <w:szCs w:val="28"/>
              </w:rPr>
              <w:t xml:space="preserve"> làm dung môi</w:t>
            </w:r>
            <w:r w:rsidR="005E1225" w:rsidRPr="0076684B">
              <w:rPr>
                <w:color w:val="000000"/>
                <w:szCs w:val="28"/>
              </w:rPr>
              <w:t>...</w:t>
            </w:r>
            <w:r w:rsidR="00E47B82" w:rsidRPr="0076684B">
              <w:rPr>
                <w:color w:val="000000"/>
                <w:szCs w:val="28"/>
              </w:rPr>
              <w:t>); của ammonium nitrate và</w:t>
            </w:r>
            <w:r w:rsidR="00201420" w:rsidRPr="0076684B">
              <w:rPr>
                <w:color w:val="000000"/>
                <w:szCs w:val="28"/>
              </w:rPr>
              <w:t xml:space="preserve"> một số muối ammonium tan như:</w:t>
            </w:r>
            <w:r w:rsidR="005C5B9A" w:rsidRPr="0076684B">
              <w:rPr>
                <w:color w:val="000000"/>
                <w:szCs w:val="28"/>
              </w:rPr>
              <w:t xml:space="preserve"> phân đạm, phân ammophos...</w:t>
            </w:r>
          </w:p>
          <w:p w14:paraId="6DB53594" w14:textId="77777777" w:rsidR="00882CBB" w:rsidRPr="0076684B" w:rsidRDefault="00882CBB" w:rsidP="005C1FF1">
            <w:pPr>
              <w:widowControl w:val="0"/>
              <w:suppressAutoHyphens/>
              <w:spacing w:before="60" w:after="60"/>
              <w:ind w:firstLine="0"/>
              <w:rPr>
                <w:b/>
                <w:color w:val="000000"/>
                <w:szCs w:val="28"/>
              </w:rPr>
            </w:pPr>
            <w:r w:rsidRPr="0076684B">
              <w:rPr>
                <w:color w:val="000000"/>
                <w:szCs w:val="28"/>
              </w:rPr>
              <w:t>– Thực hiện được (hoặc quan sát video) thí nghiệm nhận biết được ion ammonium trong phân đạm chứa ion ammonium.</w:t>
            </w:r>
          </w:p>
        </w:tc>
      </w:tr>
      <w:tr w:rsidR="005C5B9A" w:rsidRPr="0076684B" w14:paraId="144F1CB2" w14:textId="77777777" w:rsidTr="001C03CE">
        <w:tc>
          <w:tcPr>
            <w:tcW w:w="969" w:type="pct"/>
            <w:gridSpan w:val="2"/>
            <w:shd w:val="clear" w:color="auto" w:fill="auto"/>
          </w:tcPr>
          <w:p w14:paraId="2488036E" w14:textId="77777777" w:rsidR="005C5B9A" w:rsidRPr="0076684B" w:rsidRDefault="005C5B9A" w:rsidP="001C03CE">
            <w:pPr>
              <w:pStyle w:val="0noidung"/>
              <w:spacing w:before="60" w:after="60"/>
              <w:ind w:firstLine="0"/>
              <w:jc w:val="left"/>
              <w:rPr>
                <w:color w:val="000000"/>
                <w:lang w:eastAsia="en-US"/>
              </w:rPr>
            </w:pPr>
            <w:r w:rsidRPr="0076684B">
              <w:rPr>
                <w:color w:val="000000"/>
                <w:lang w:eastAsia="en-US"/>
              </w:rPr>
              <w:t>Một số hợp chất</w:t>
            </w:r>
            <w:r w:rsidR="009A38E0" w:rsidRPr="0076684B">
              <w:rPr>
                <w:color w:val="000000"/>
                <w:lang w:eastAsia="en-US"/>
              </w:rPr>
              <w:t xml:space="preserve"> với oxygen của</w:t>
            </w:r>
            <w:r w:rsidR="00DF05A6" w:rsidRPr="0076684B">
              <w:rPr>
                <w:color w:val="000000"/>
                <w:lang w:eastAsia="en-US"/>
              </w:rPr>
              <w:t xml:space="preserve"> </w:t>
            </w:r>
            <w:r w:rsidR="006C6A4C" w:rsidRPr="0076684B">
              <w:rPr>
                <w:color w:val="000000"/>
                <w:lang w:eastAsia="en-US"/>
              </w:rPr>
              <w:t>nitrogen</w:t>
            </w:r>
          </w:p>
        </w:tc>
        <w:tc>
          <w:tcPr>
            <w:tcW w:w="4031" w:type="pct"/>
            <w:shd w:val="clear" w:color="auto" w:fill="auto"/>
          </w:tcPr>
          <w:p w14:paraId="10F86456" w14:textId="77777777" w:rsidR="005C5B9A" w:rsidRPr="0076684B" w:rsidRDefault="003637A9" w:rsidP="005C1FF1">
            <w:pPr>
              <w:widowControl w:val="0"/>
              <w:suppressAutoHyphens/>
              <w:spacing w:before="60" w:after="60"/>
              <w:ind w:firstLine="0"/>
              <w:rPr>
                <w:color w:val="000000"/>
                <w:szCs w:val="28"/>
              </w:rPr>
            </w:pPr>
            <w:r w:rsidRPr="0076684B">
              <w:rPr>
                <w:color w:val="000000"/>
                <w:szCs w:val="28"/>
              </w:rPr>
              <w:t xml:space="preserve">– </w:t>
            </w:r>
            <w:r w:rsidR="005C5B9A" w:rsidRPr="0076684B">
              <w:rPr>
                <w:color w:val="000000"/>
                <w:szCs w:val="28"/>
              </w:rPr>
              <w:t>Phân tích được nguồn gốc của các oxide của nitrogen trong không khí và nguyên nhân gây hiện tượng mưa acid.</w:t>
            </w:r>
          </w:p>
          <w:p w14:paraId="242DF4C3" w14:textId="77777777" w:rsidR="005C1FF1" w:rsidRPr="0076684B" w:rsidRDefault="0027355E" w:rsidP="005C1FF1">
            <w:pPr>
              <w:widowControl w:val="0"/>
              <w:suppressAutoHyphens/>
              <w:spacing w:before="60" w:after="60"/>
              <w:ind w:firstLine="0"/>
              <w:rPr>
                <w:color w:val="000000"/>
                <w:szCs w:val="28"/>
              </w:rPr>
            </w:pPr>
            <w:r w:rsidRPr="0076684B">
              <w:rPr>
                <w:color w:val="000000"/>
                <w:szCs w:val="28"/>
              </w:rPr>
              <w:t>– Nêu được cấu tạo của HNO</w:t>
            </w:r>
            <w:r w:rsidRPr="0076684B">
              <w:rPr>
                <w:color w:val="000000"/>
                <w:szCs w:val="28"/>
                <w:vertAlign w:val="subscript"/>
              </w:rPr>
              <w:t>3</w:t>
            </w:r>
            <w:r w:rsidR="00A52CE4" w:rsidRPr="0076684B">
              <w:rPr>
                <w:color w:val="000000"/>
                <w:szCs w:val="28"/>
              </w:rPr>
              <w:t>,</w:t>
            </w:r>
            <w:r w:rsidRPr="0076684B">
              <w:rPr>
                <w:color w:val="000000"/>
                <w:szCs w:val="28"/>
              </w:rPr>
              <w:t xml:space="preserve"> tính acid</w:t>
            </w:r>
            <w:r w:rsidR="00A52CE4" w:rsidRPr="0076684B">
              <w:rPr>
                <w:color w:val="000000"/>
                <w:szCs w:val="28"/>
              </w:rPr>
              <w:t>,</w:t>
            </w:r>
            <w:r w:rsidRPr="0076684B">
              <w:rPr>
                <w:color w:val="000000"/>
                <w:szCs w:val="28"/>
              </w:rPr>
              <w:t xml:space="preserve"> tính oxi h</w:t>
            </w:r>
            <w:r w:rsidR="005E1225" w:rsidRPr="0076684B">
              <w:rPr>
                <w:color w:val="000000"/>
                <w:szCs w:val="28"/>
              </w:rPr>
              <w:t>oá</w:t>
            </w:r>
            <w:r w:rsidRPr="0076684B">
              <w:rPr>
                <w:color w:val="000000"/>
                <w:szCs w:val="28"/>
              </w:rPr>
              <w:t xml:space="preserve"> mạnh trong một số ứng dụng thực tiễn quan trọng của</w:t>
            </w:r>
            <w:r w:rsidR="00A12241" w:rsidRPr="0076684B">
              <w:rPr>
                <w:color w:val="000000"/>
                <w:szCs w:val="28"/>
              </w:rPr>
              <w:t xml:space="preserve"> nitric acid.</w:t>
            </w:r>
          </w:p>
          <w:p w14:paraId="12139530" w14:textId="77777777" w:rsidR="00BB6223" w:rsidRPr="0076684B" w:rsidRDefault="00BB6223" w:rsidP="005C1FF1">
            <w:pPr>
              <w:widowControl w:val="0"/>
              <w:suppressAutoHyphens/>
              <w:spacing w:before="60" w:after="60"/>
              <w:ind w:firstLine="0"/>
              <w:rPr>
                <w:color w:val="000000"/>
                <w:szCs w:val="28"/>
              </w:rPr>
            </w:pPr>
            <w:r w:rsidRPr="0076684B">
              <w:rPr>
                <w:color w:val="000000"/>
                <w:szCs w:val="28"/>
              </w:rPr>
              <w:t xml:space="preserve">– Giải thích được nguyên nhân, hệ quả của </w:t>
            </w:r>
            <w:r w:rsidRPr="0076684B">
              <w:rPr>
                <w:color w:val="000000"/>
                <w:szCs w:val="28"/>
                <w:lang w:val="vi-VN"/>
              </w:rPr>
              <w:t>hiện tượng</w:t>
            </w:r>
            <w:r w:rsidRPr="0076684B">
              <w:rPr>
                <w:color w:val="000000"/>
                <w:szCs w:val="28"/>
              </w:rPr>
              <w:t xml:space="preserve"> phú dưỡng hoá (</w:t>
            </w:r>
            <w:r w:rsidRPr="0076684B">
              <w:rPr>
                <w:i/>
                <w:color w:val="000000"/>
                <w:szCs w:val="28"/>
                <w:lang w:val="vi-VN"/>
              </w:rPr>
              <w:t>eutrophication</w:t>
            </w:r>
            <w:r w:rsidRPr="0076684B">
              <w:rPr>
                <w:color w:val="000000"/>
                <w:szCs w:val="28"/>
              </w:rPr>
              <w:t>).</w:t>
            </w:r>
          </w:p>
        </w:tc>
      </w:tr>
      <w:tr w:rsidR="00503C1E" w:rsidRPr="0076684B" w14:paraId="78DC43B9" w14:textId="77777777" w:rsidTr="001C03CE">
        <w:tc>
          <w:tcPr>
            <w:tcW w:w="969" w:type="pct"/>
            <w:gridSpan w:val="2"/>
            <w:shd w:val="clear" w:color="auto" w:fill="auto"/>
          </w:tcPr>
          <w:p w14:paraId="3A0C8C5E" w14:textId="77777777" w:rsidR="005C5B9A" w:rsidRPr="0076684B" w:rsidRDefault="00F45CEC" w:rsidP="001C03CE">
            <w:pPr>
              <w:widowControl w:val="0"/>
              <w:suppressAutoHyphens/>
              <w:spacing w:before="60" w:after="60"/>
              <w:ind w:firstLine="0"/>
              <w:jc w:val="left"/>
              <w:rPr>
                <w:color w:val="000000"/>
                <w:szCs w:val="28"/>
              </w:rPr>
            </w:pPr>
            <w:r w:rsidRPr="0076684B">
              <w:rPr>
                <w:color w:val="000000"/>
                <w:szCs w:val="28"/>
              </w:rPr>
              <w:t xml:space="preserve">Lưu huỳnh và sulfur </w:t>
            </w:r>
            <w:r w:rsidRPr="0076684B">
              <w:rPr>
                <w:color w:val="000000"/>
                <w:szCs w:val="28"/>
              </w:rPr>
              <w:lastRenderedPageBreak/>
              <w:t>dioxide</w:t>
            </w:r>
          </w:p>
        </w:tc>
        <w:tc>
          <w:tcPr>
            <w:tcW w:w="4031" w:type="pct"/>
            <w:shd w:val="clear" w:color="auto" w:fill="auto"/>
          </w:tcPr>
          <w:p w14:paraId="0E71B25E" w14:textId="77777777" w:rsidR="005C1FF1" w:rsidRPr="0076684B" w:rsidRDefault="00F45CEC" w:rsidP="005C1FF1">
            <w:pPr>
              <w:widowControl w:val="0"/>
              <w:suppressAutoHyphens/>
              <w:spacing w:before="60" w:after="60"/>
              <w:ind w:firstLine="0"/>
              <w:rPr>
                <w:color w:val="000000"/>
                <w:szCs w:val="28"/>
              </w:rPr>
            </w:pPr>
            <w:r w:rsidRPr="0076684B">
              <w:rPr>
                <w:color w:val="000000"/>
                <w:szCs w:val="28"/>
              </w:rPr>
              <w:lastRenderedPageBreak/>
              <w:t>–</w:t>
            </w:r>
            <w:r w:rsidR="00E47B82" w:rsidRPr="0076684B">
              <w:rPr>
                <w:color w:val="000000"/>
                <w:szCs w:val="28"/>
              </w:rPr>
              <w:t xml:space="preserve"> </w:t>
            </w:r>
            <w:r w:rsidR="00366E28" w:rsidRPr="0076684B">
              <w:rPr>
                <w:color w:val="000000"/>
                <w:szCs w:val="28"/>
              </w:rPr>
              <w:t>Nêu</w:t>
            </w:r>
            <w:r w:rsidRPr="0076684B">
              <w:rPr>
                <w:color w:val="000000"/>
                <w:szCs w:val="28"/>
              </w:rPr>
              <w:t xml:space="preserve"> được các trạng thái tự </w:t>
            </w:r>
            <w:r w:rsidR="00D55F54" w:rsidRPr="0076684B">
              <w:rPr>
                <w:color w:val="000000"/>
                <w:szCs w:val="28"/>
              </w:rPr>
              <w:t xml:space="preserve">nhiên của nguyên tố </w:t>
            </w:r>
            <w:r w:rsidR="006C6A4C" w:rsidRPr="0076684B">
              <w:rPr>
                <w:color w:val="000000"/>
                <w:szCs w:val="28"/>
              </w:rPr>
              <w:t>sulfur</w:t>
            </w:r>
            <w:r w:rsidR="00D55F54" w:rsidRPr="0076684B">
              <w:rPr>
                <w:color w:val="000000"/>
                <w:szCs w:val="28"/>
              </w:rPr>
              <w:t>.</w:t>
            </w:r>
          </w:p>
          <w:p w14:paraId="3AD466D0" w14:textId="77777777" w:rsidR="00F45CEC" w:rsidRPr="0076684B" w:rsidRDefault="00D076CE" w:rsidP="005C1FF1">
            <w:pPr>
              <w:widowControl w:val="0"/>
              <w:suppressAutoHyphens/>
              <w:spacing w:before="60" w:after="60"/>
              <w:ind w:firstLine="0"/>
              <w:rPr>
                <w:color w:val="000000"/>
                <w:szCs w:val="28"/>
              </w:rPr>
            </w:pPr>
            <w:r w:rsidRPr="0076684B">
              <w:rPr>
                <w:color w:val="000000"/>
                <w:szCs w:val="28"/>
              </w:rPr>
              <w:lastRenderedPageBreak/>
              <w:t>– Trình bày được cấu tạo,</w:t>
            </w:r>
            <w:r w:rsidR="00366E28" w:rsidRPr="0076684B">
              <w:rPr>
                <w:color w:val="000000"/>
                <w:szCs w:val="28"/>
              </w:rPr>
              <w:t xml:space="preserve"> tính chất vật lí, hoá</w:t>
            </w:r>
            <w:r w:rsidR="00F45CEC" w:rsidRPr="0076684B">
              <w:rPr>
                <w:color w:val="000000"/>
                <w:szCs w:val="28"/>
              </w:rPr>
              <w:t xml:space="preserve"> học cơ bản</w:t>
            </w:r>
            <w:r w:rsidR="004721F1" w:rsidRPr="0076684B">
              <w:rPr>
                <w:color w:val="000000"/>
                <w:szCs w:val="28"/>
              </w:rPr>
              <w:t xml:space="preserve"> </w:t>
            </w:r>
            <w:r w:rsidR="00F45CEC" w:rsidRPr="0076684B">
              <w:rPr>
                <w:color w:val="000000"/>
                <w:szCs w:val="28"/>
              </w:rPr>
              <w:t>và ứng dụng của lưu huỳnh đơn chất.</w:t>
            </w:r>
          </w:p>
          <w:p w14:paraId="017908EA" w14:textId="77777777" w:rsidR="0036338D" w:rsidRPr="0076684B" w:rsidRDefault="00F45CEC" w:rsidP="005C1FF1">
            <w:pPr>
              <w:widowControl w:val="0"/>
              <w:suppressAutoHyphens/>
              <w:spacing w:before="60" w:after="60"/>
              <w:ind w:firstLine="0"/>
              <w:rPr>
                <w:color w:val="000000"/>
                <w:szCs w:val="28"/>
              </w:rPr>
            </w:pPr>
            <w:r w:rsidRPr="0076684B">
              <w:rPr>
                <w:color w:val="000000"/>
                <w:szCs w:val="28"/>
              </w:rPr>
              <w:t xml:space="preserve">– Thực hiện </w:t>
            </w:r>
            <w:r w:rsidR="004758DC" w:rsidRPr="0076684B">
              <w:rPr>
                <w:color w:val="000000"/>
                <w:szCs w:val="28"/>
              </w:rPr>
              <w:t xml:space="preserve">được </w:t>
            </w:r>
            <w:r w:rsidRPr="0076684B">
              <w:rPr>
                <w:color w:val="000000"/>
                <w:szCs w:val="28"/>
              </w:rPr>
              <w:t xml:space="preserve">thí nghiệm chứng minh lưu huỳnh đơn chất vừa có tính oxi </w:t>
            </w:r>
            <w:r w:rsidR="000F6AE6" w:rsidRPr="0076684B">
              <w:rPr>
                <w:color w:val="000000"/>
                <w:szCs w:val="28"/>
              </w:rPr>
              <w:t>hoá</w:t>
            </w:r>
            <w:r w:rsidRPr="0076684B">
              <w:rPr>
                <w:color w:val="000000"/>
                <w:szCs w:val="28"/>
              </w:rPr>
              <w:t xml:space="preserve"> (tác dụng với kim loại), v</w:t>
            </w:r>
            <w:r w:rsidR="002E26BA" w:rsidRPr="0076684B">
              <w:rPr>
                <w:color w:val="000000"/>
                <w:szCs w:val="28"/>
              </w:rPr>
              <w:t>ừa có tính khử (tác dụng với oxygen</w:t>
            </w:r>
            <w:r w:rsidRPr="0076684B">
              <w:rPr>
                <w:color w:val="000000"/>
                <w:szCs w:val="28"/>
              </w:rPr>
              <w:t>).</w:t>
            </w:r>
          </w:p>
          <w:p w14:paraId="1B57BA33" w14:textId="77777777" w:rsidR="00F45CEC" w:rsidRPr="0076684B" w:rsidRDefault="00F45CEC" w:rsidP="005C1FF1">
            <w:pPr>
              <w:widowControl w:val="0"/>
              <w:suppressAutoHyphens/>
              <w:spacing w:before="60" w:after="60"/>
              <w:ind w:firstLine="0"/>
              <w:rPr>
                <w:color w:val="000000"/>
                <w:szCs w:val="28"/>
              </w:rPr>
            </w:pPr>
            <w:r w:rsidRPr="0076684B">
              <w:rPr>
                <w:color w:val="000000"/>
                <w:szCs w:val="28"/>
              </w:rPr>
              <w:t xml:space="preserve">– Trình bày được tính oxi </w:t>
            </w:r>
            <w:r w:rsidR="000F6AE6" w:rsidRPr="0076684B">
              <w:rPr>
                <w:color w:val="000000"/>
                <w:szCs w:val="28"/>
              </w:rPr>
              <w:t>hoá</w:t>
            </w:r>
            <w:r w:rsidRPr="0076684B">
              <w:rPr>
                <w:color w:val="000000"/>
                <w:szCs w:val="28"/>
              </w:rPr>
              <w:t xml:space="preserve"> (tác dụng với hydrogen sulfide) và tính khử (tác dụng với nitrogen dioxide, xúc tác nitrogen oxide trong không khí) và ứng dụng của sulfur dioxide</w:t>
            </w:r>
            <w:r w:rsidR="00121838" w:rsidRPr="0076684B">
              <w:rPr>
                <w:color w:val="000000"/>
                <w:szCs w:val="28"/>
              </w:rPr>
              <w:t xml:space="preserve"> </w:t>
            </w:r>
            <w:r w:rsidR="009743FD" w:rsidRPr="0076684B">
              <w:rPr>
                <w:color w:val="000000"/>
                <w:szCs w:val="28"/>
              </w:rPr>
              <w:t>(</w:t>
            </w:r>
            <w:r w:rsidR="00121838" w:rsidRPr="0076684B">
              <w:rPr>
                <w:color w:val="000000"/>
                <w:szCs w:val="28"/>
              </w:rPr>
              <w:t>khả năng tẩy màu, diệt nấm mốc</w:t>
            </w:r>
            <w:r w:rsidR="000B3AAD" w:rsidRPr="0076684B">
              <w:rPr>
                <w:color w:val="000000"/>
                <w:szCs w:val="28"/>
              </w:rPr>
              <w:t>,</w:t>
            </w:r>
            <w:r w:rsidR="005E1225" w:rsidRPr="0076684B">
              <w:rPr>
                <w:color w:val="000000"/>
                <w:szCs w:val="28"/>
              </w:rPr>
              <w:t>...</w:t>
            </w:r>
            <w:r w:rsidR="00121838" w:rsidRPr="0076684B">
              <w:rPr>
                <w:color w:val="000000"/>
                <w:szCs w:val="28"/>
              </w:rPr>
              <w:t>)</w:t>
            </w:r>
            <w:r w:rsidRPr="0076684B">
              <w:rPr>
                <w:color w:val="000000"/>
                <w:szCs w:val="28"/>
              </w:rPr>
              <w:t>.</w:t>
            </w:r>
          </w:p>
          <w:p w14:paraId="0F8EEB0E" w14:textId="77777777" w:rsidR="005C5B9A" w:rsidRPr="0076684B" w:rsidRDefault="00F45CEC" w:rsidP="005C1FF1">
            <w:pPr>
              <w:widowControl w:val="0"/>
              <w:suppressAutoHyphens/>
              <w:spacing w:before="60" w:after="60"/>
              <w:ind w:firstLine="0"/>
              <w:rPr>
                <w:b/>
                <w:color w:val="000000"/>
                <w:szCs w:val="28"/>
              </w:rPr>
            </w:pPr>
            <w:r w:rsidRPr="0076684B">
              <w:rPr>
                <w:color w:val="000000"/>
                <w:szCs w:val="28"/>
              </w:rPr>
              <w:t>– Trình bày được sự hình thành sulfur dioxide do tác đ</w:t>
            </w:r>
            <w:r w:rsidR="00225E01" w:rsidRPr="0076684B">
              <w:rPr>
                <w:color w:val="000000"/>
                <w:szCs w:val="28"/>
              </w:rPr>
              <w:t>ộng của con người, tự nhiên,</w:t>
            </w:r>
            <w:r w:rsidR="005E1225" w:rsidRPr="0076684B">
              <w:rPr>
                <w:color w:val="000000"/>
                <w:szCs w:val="28"/>
              </w:rPr>
              <w:t xml:space="preserve"> </w:t>
            </w:r>
            <w:r w:rsidRPr="0076684B">
              <w:rPr>
                <w:color w:val="000000"/>
                <w:szCs w:val="28"/>
              </w:rPr>
              <w:t>tác hạ</w:t>
            </w:r>
            <w:r w:rsidR="00225E01" w:rsidRPr="0076684B">
              <w:rPr>
                <w:color w:val="000000"/>
                <w:szCs w:val="28"/>
              </w:rPr>
              <w:t>i của sulfur dioxide và</w:t>
            </w:r>
            <w:r w:rsidRPr="0076684B">
              <w:rPr>
                <w:color w:val="000000"/>
                <w:szCs w:val="28"/>
              </w:rPr>
              <w:t xml:space="preserve"> một số biện pháp làm giảm thiểu lượng sulfur dioxide thải vào không khí.</w:t>
            </w:r>
          </w:p>
        </w:tc>
      </w:tr>
      <w:tr w:rsidR="005C5B9A" w:rsidRPr="0076684B" w14:paraId="07BAE8B7" w14:textId="77777777" w:rsidTr="001C03CE">
        <w:tc>
          <w:tcPr>
            <w:tcW w:w="969" w:type="pct"/>
            <w:gridSpan w:val="2"/>
            <w:shd w:val="clear" w:color="auto" w:fill="auto"/>
          </w:tcPr>
          <w:p w14:paraId="351F0B47" w14:textId="77777777" w:rsidR="005C5B9A" w:rsidRPr="0076684B" w:rsidRDefault="00DA23F8" w:rsidP="001C03CE">
            <w:pPr>
              <w:widowControl w:val="0"/>
              <w:suppressAutoHyphens/>
              <w:spacing w:before="60" w:after="60"/>
              <w:ind w:firstLine="0"/>
              <w:jc w:val="left"/>
              <w:rPr>
                <w:color w:val="000000"/>
                <w:szCs w:val="28"/>
              </w:rPr>
            </w:pPr>
            <w:r w:rsidRPr="0076684B">
              <w:rPr>
                <w:color w:val="000000"/>
                <w:szCs w:val="28"/>
              </w:rPr>
              <w:lastRenderedPageBreak/>
              <w:t>S</w:t>
            </w:r>
            <w:r w:rsidR="005C5B9A" w:rsidRPr="0076684B">
              <w:rPr>
                <w:color w:val="000000"/>
                <w:szCs w:val="28"/>
              </w:rPr>
              <w:t>ulfuric</w:t>
            </w:r>
            <w:r w:rsidRPr="0076684B">
              <w:rPr>
                <w:color w:val="000000"/>
                <w:szCs w:val="28"/>
              </w:rPr>
              <w:t xml:space="preserve"> acid</w:t>
            </w:r>
            <w:r w:rsidR="005C5B9A" w:rsidRPr="0076684B">
              <w:rPr>
                <w:color w:val="000000"/>
                <w:szCs w:val="28"/>
              </w:rPr>
              <w:t xml:space="preserve"> và muối sulfate</w:t>
            </w:r>
            <w:r w:rsidR="00B6532D" w:rsidRPr="0076684B">
              <w:rPr>
                <w:color w:val="000000"/>
                <w:szCs w:val="28"/>
              </w:rPr>
              <w:t xml:space="preserve"> </w:t>
            </w:r>
          </w:p>
        </w:tc>
        <w:tc>
          <w:tcPr>
            <w:tcW w:w="4031" w:type="pct"/>
            <w:shd w:val="clear" w:color="auto" w:fill="auto"/>
          </w:tcPr>
          <w:p w14:paraId="030076CB" w14:textId="77777777" w:rsidR="00D55F54" w:rsidRPr="0076684B" w:rsidRDefault="00D55F54" w:rsidP="005C1FF1">
            <w:pPr>
              <w:widowControl w:val="0"/>
              <w:suppressAutoHyphens/>
              <w:spacing w:before="60" w:after="60"/>
              <w:ind w:firstLine="0"/>
              <w:rPr>
                <w:color w:val="000000"/>
                <w:szCs w:val="28"/>
              </w:rPr>
            </w:pPr>
            <w:r w:rsidRPr="0076684B">
              <w:rPr>
                <w:color w:val="000000"/>
                <w:szCs w:val="28"/>
              </w:rPr>
              <w:t>– Trình bày được tính chất vật lí, cách bảo quản, sử dụng và nguyên tắc xử lí sơ bộ khi bỏng acid.</w:t>
            </w:r>
          </w:p>
          <w:p w14:paraId="43D9EE9C" w14:textId="77777777" w:rsidR="00D55F54" w:rsidRPr="0076684B" w:rsidRDefault="00D55F54" w:rsidP="005C1FF1">
            <w:pPr>
              <w:widowControl w:val="0"/>
              <w:suppressAutoHyphens/>
              <w:spacing w:before="60" w:after="60"/>
              <w:ind w:firstLine="0"/>
              <w:rPr>
                <w:color w:val="000000"/>
                <w:szCs w:val="28"/>
              </w:rPr>
            </w:pPr>
            <w:r w:rsidRPr="0076684B">
              <w:rPr>
                <w:color w:val="000000"/>
                <w:szCs w:val="28"/>
              </w:rPr>
              <w:t>– Trình bày được cấu tạo H</w:t>
            </w:r>
            <w:r w:rsidRPr="0076684B">
              <w:rPr>
                <w:color w:val="000000"/>
                <w:szCs w:val="28"/>
                <w:vertAlign w:val="subscript"/>
              </w:rPr>
              <w:t>2</w:t>
            </w:r>
            <w:r w:rsidRPr="0076684B">
              <w:rPr>
                <w:color w:val="000000"/>
                <w:szCs w:val="28"/>
              </w:rPr>
              <w:t>SO</w:t>
            </w:r>
            <w:r w:rsidRPr="0076684B">
              <w:rPr>
                <w:color w:val="000000"/>
                <w:szCs w:val="28"/>
                <w:vertAlign w:val="subscript"/>
              </w:rPr>
              <w:t>4</w:t>
            </w:r>
            <w:r w:rsidR="00111F27" w:rsidRPr="0076684B">
              <w:rPr>
                <w:color w:val="000000"/>
                <w:szCs w:val="28"/>
              </w:rPr>
              <w:t>;</w:t>
            </w:r>
            <w:r w:rsidRPr="0076684B">
              <w:rPr>
                <w:color w:val="000000"/>
                <w:szCs w:val="28"/>
              </w:rPr>
              <w:t xml:space="preserve"> tính chất vật lí, tính chất </w:t>
            </w:r>
            <w:r w:rsidR="000F6AE6" w:rsidRPr="0076684B">
              <w:rPr>
                <w:color w:val="000000"/>
                <w:szCs w:val="28"/>
              </w:rPr>
              <w:t>hoá</w:t>
            </w:r>
            <w:r w:rsidRPr="0076684B">
              <w:rPr>
                <w:color w:val="000000"/>
                <w:szCs w:val="28"/>
              </w:rPr>
              <w:t xml:space="preserve"> học cơ bản, ứng dụng của sulfuric </w:t>
            </w:r>
            <w:r w:rsidR="000B0629" w:rsidRPr="0076684B">
              <w:rPr>
                <w:color w:val="000000"/>
                <w:szCs w:val="28"/>
              </w:rPr>
              <w:t>acid loãng</w:t>
            </w:r>
            <w:r w:rsidR="0099784F" w:rsidRPr="0076684B">
              <w:rPr>
                <w:color w:val="000000"/>
                <w:szCs w:val="28"/>
              </w:rPr>
              <w:t>,</w:t>
            </w:r>
            <w:r w:rsidR="000B0629" w:rsidRPr="0076684B">
              <w:rPr>
                <w:color w:val="000000"/>
                <w:szCs w:val="28"/>
              </w:rPr>
              <w:t xml:space="preserve"> sulfuric acid đặc và những lưu ý khi sử </w:t>
            </w:r>
            <w:r w:rsidR="0099784F" w:rsidRPr="0076684B">
              <w:rPr>
                <w:color w:val="000000"/>
                <w:szCs w:val="28"/>
              </w:rPr>
              <w:t xml:space="preserve">dụng </w:t>
            </w:r>
            <w:r w:rsidR="006E0CF4" w:rsidRPr="0076684B">
              <w:rPr>
                <w:color w:val="000000"/>
                <w:szCs w:val="28"/>
              </w:rPr>
              <w:t xml:space="preserve">sulfuric </w:t>
            </w:r>
            <w:r w:rsidR="0099784F" w:rsidRPr="0076684B">
              <w:rPr>
                <w:color w:val="000000"/>
                <w:szCs w:val="28"/>
              </w:rPr>
              <w:t>acid.</w:t>
            </w:r>
          </w:p>
          <w:p w14:paraId="1AA3BE9A" w14:textId="77777777" w:rsidR="00D55F54" w:rsidRPr="0076684B" w:rsidRDefault="00D55F54" w:rsidP="005C1FF1">
            <w:pPr>
              <w:widowControl w:val="0"/>
              <w:suppressAutoHyphens/>
              <w:spacing w:before="60" w:after="60"/>
              <w:ind w:firstLine="0"/>
              <w:rPr>
                <w:color w:val="000000"/>
                <w:szCs w:val="28"/>
              </w:rPr>
            </w:pPr>
            <w:r w:rsidRPr="0076684B">
              <w:rPr>
                <w:color w:val="000000"/>
                <w:szCs w:val="28"/>
              </w:rPr>
              <w:t xml:space="preserve">– Thực hiện được một số thí nghiệm chứng minh tính oxi </w:t>
            </w:r>
            <w:r w:rsidR="000F6AE6" w:rsidRPr="0076684B">
              <w:rPr>
                <w:color w:val="000000"/>
                <w:szCs w:val="28"/>
              </w:rPr>
              <w:t>hoá</w:t>
            </w:r>
            <w:r w:rsidR="008D41E3" w:rsidRPr="0076684B">
              <w:rPr>
                <w:color w:val="000000"/>
                <w:szCs w:val="28"/>
              </w:rPr>
              <w:t xml:space="preserve"> mạnh và tính háo nước </w:t>
            </w:r>
            <w:r w:rsidRPr="0076684B">
              <w:rPr>
                <w:color w:val="000000"/>
                <w:szCs w:val="28"/>
              </w:rPr>
              <w:t>của sulfuric acid đặc (</w:t>
            </w:r>
            <w:r w:rsidR="00C91329" w:rsidRPr="0076684B">
              <w:rPr>
                <w:color w:val="000000"/>
                <w:szCs w:val="28"/>
              </w:rPr>
              <w:t xml:space="preserve">với </w:t>
            </w:r>
            <w:r w:rsidRPr="0076684B">
              <w:rPr>
                <w:color w:val="000000"/>
                <w:szCs w:val="28"/>
              </w:rPr>
              <w:t xml:space="preserve">đồng, </w:t>
            </w:r>
            <w:r w:rsidR="006E0CF4" w:rsidRPr="0076684B">
              <w:rPr>
                <w:color w:val="000000"/>
                <w:szCs w:val="28"/>
              </w:rPr>
              <w:t>da</w:t>
            </w:r>
            <w:r w:rsidR="006E44D2" w:rsidRPr="0076684B">
              <w:rPr>
                <w:color w:val="000000"/>
                <w:szCs w:val="28"/>
              </w:rPr>
              <w:t xml:space="preserve">, than, </w:t>
            </w:r>
            <w:r w:rsidR="00732814" w:rsidRPr="0076684B">
              <w:rPr>
                <w:color w:val="000000"/>
                <w:szCs w:val="28"/>
              </w:rPr>
              <w:t xml:space="preserve">giấy, </w:t>
            </w:r>
            <w:r w:rsidR="000B0629" w:rsidRPr="0076684B">
              <w:rPr>
                <w:color w:val="000000"/>
                <w:szCs w:val="28"/>
              </w:rPr>
              <w:t>đường, gạo,</w:t>
            </w:r>
            <w:r w:rsidR="005E1225" w:rsidRPr="0076684B">
              <w:rPr>
                <w:color w:val="000000"/>
                <w:szCs w:val="28"/>
              </w:rPr>
              <w:t>...</w:t>
            </w:r>
            <w:r w:rsidR="000B0629" w:rsidRPr="0076684B">
              <w:rPr>
                <w:color w:val="000000"/>
                <w:szCs w:val="28"/>
              </w:rPr>
              <w:t>)</w:t>
            </w:r>
            <w:r w:rsidR="0030573D" w:rsidRPr="0076684B">
              <w:rPr>
                <w:color w:val="000000"/>
                <w:szCs w:val="28"/>
              </w:rPr>
              <w:t>.</w:t>
            </w:r>
            <w:r w:rsidR="000B0629" w:rsidRPr="0076684B">
              <w:rPr>
                <w:color w:val="000000"/>
                <w:szCs w:val="28"/>
              </w:rPr>
              <w:t xml:space="preserve"> </w:t>
            </w:r>
          </w:p>
          <w:p w14:paraId="16D3E1F4" w14:textId="77777777" w:rsidR="00D55F54" w:rsidRPr="0076684B" w:rsidRDefault="00D55F54" w:rsidP="005C1FF1">
            <w:pPr>
              <w:spacing w:before="60" w:after="60"/>
              <w:ind w:firstLine="0"/>
              <w:rPr>
                <w:color w:val="000000"/>
              </w:rPr>
            </w:pPr>
            <w:r w:rsidRPr="0076684B">
              <w:rPr>
                <w:color w:val="000000"/>
                <w:szCs w:val="28"/>
              </w:rPr>
              <w:t>–</w:t>
            </w:r>
            <w:r w:rsidRPr="0076684B">
              <w:rPr>
                <w:color w:val="000000"/>
              </w:rPr>
              <w:t xml:space="preserve"> Vận dụng được kiến thức </w:t>
            </w:r>
            <w:r w:rsidR="001C3F64" w:rsidRPr="0076684B">
              <w:rPr>
                <w:color w:val="000000"/>
              </w:rPr>
              <w:t>về năng lượng phản ứng, chuyển dịch cân bằng</w:t>
            </w:r>
            <w:r w:rsidR="00C91329" w:rsidRPr="0076684B">
              <w:rPr>
                <w:color w:val="000000"/>
              </w:rPr>
              <w:t xml:space="preserve">, </w:t>
            </w:r>
            <w:r w:rsidRPr="0076684B">
              <w:rPr>
                <w:color w:val="000000"/>
              </w:rPr>
              <w:t xml:space="preserve">vấn đề bảo vệ môi trường </w:t>
            </w:r>
            <w:r w:rsidR="004C0A88" w:rsidRPr="0076684B">
              <w:rPr>
                <w:color w:val="000000"/>
              </w:rPr>
              <w:t>để giải thích các</w:t>
            </w:r>
            <w:r w:rsidRPr="0076684B">
              <w:rPr>
                <w:color w:val="000000"/>
              </w:rPr>
              <w:t xml:space="preserve"> </w:t>
            </w:r>
            <w:r w:rsidR="0030573D" w:rsidRPr="0076684B">
              <w:rPr>
                <w:color w:val="000000"/>
              </w:rPr>
              <w:t xml:space="preserve">giai đoạn trong </w:t>
            </w:r>
            <w:r w:rsidRPr="0076684B">
              <w:rPr>
                <w:color w:val="000000"/>
              </w:rPr>
              <w:t xml:space="preserve">quá trình sản xuất sulfuric acid theo phương pháp tiếp xúc. </w:t>
            </w:r>
          </w:p>
          <w:p w14:paraId="59901678" w14:textId="77777777" w:rsidR="005C5B9A" w:rsidRPr="0076684B" w:rsidRDefault="00D55F54" w:rsidP="005C1FF1">
            <w:pPr>
              <w:widowControl w:val="0"/>
              <w:suppressAutoHyphens/>
              <w:spacing w:before="60" w:after="60"/>
              <w:ind w:firstLine="0"/>
              <w:rPr>
                <w:color w:val="000000"/>
                <w:szCs w:val="28"/>
              </w:rPr>
            </w:pPr>
            <w:r w:rsidRPr="0076684B">
              <w:rPr>
                <w:color w:val="000000"/>
                <w:szCs w:val="28"/>
              </w:rPr>
              <w:t>– Nêu được ứng dụng của một số muối sulfate quan trọng:</w:t>
            </w:r>
            <w:r w:rsidR="000D6B68" w:rsidRPr="0076684B">
              <w:rPr>
                <w:color w:val="000000"/>
                <w:szCs w:val="28"/>
              </w:rPr>
              <w:t xml:space="preserve"> </w:t>
            </w:r>
            <w:r w:rsidRPr="0076684B">
              <w:rPr>
                <w:color w:val="000000"/>
                <w:szCs w:val="28"/>
              </w:rPr>
              <w:t xml:space="preserve">barium sulfate (bari sunfat), ammonium sulfate (amoni sunfat), calcium sulfate (canxi sunfat), </w:t>
            </w:r>
            <w:r w:rsidRPr="0076684B">
              <w:rPr>
                <w:color w:val="000000"/>
              </w:rPr>
              <w:t xml:space="preserve">magnesium sulfate (magie sunfat) và nhận biết được ion </w:t>
            </w:r>
            <w:r w:rsidR="00E41C95" w:rsidRPr="0076684B">
              <w:rPr>
                <w:noProof/>
                <w:color w:val="000000"/>
                <w:position w:val="-12"/>
              </w:rPr>
            </w:r>
            <w:r w:rsidR="00E41C95" w:rsidRPr="0076684B">
              <w:rPr>
                <w:noProof/>
                <w:color w:val="000000"/>
                <w:position w:val="-12"/>
              </w:rPr>
              <w:object w:dxaOrig="620" w:dyaOrig="420" w14:anchorId="5C85CA5C">
                <v:shape id="_x0000_i1036" type="#_x0000_t75" alt="" style="width:31.3pt;height:21.3pt;mso-width-percent:0;mso-height-percent:0;mso-width-percent:0;mso-height-percent:0" o:ole="">
                  <v:imagedata r:id="rId29" o:title=""/>
                </v:shape>
                <o:OLEObject Type="Embed" ProgID="Equation.DSMT4" ShapeID="_x0000_i1036" DrawAspect="Content" ObjectID="_1808463862" r:id="rId30"/>
              </w:object>
            </w:r>
            <w:r w:rsidR="0030573D" w:rsidRPr="0076684B">
              <w:rPr>
                <w:color w:val="000000"/>
              </w:rPr>
              <w:t xml:space="preserve"> </w:t>
            </w:r>
            <w:r w:rsidRPr="0076684B">
              <w:rPr>
                <w:color w:val="000000"/>
              </w:rPr>
              <w:t>trong dung dịch bằng ion Ba</w:t>
            </w:r>
            <w:r w:rsidRPr="0076684B">
              <w:rPr>
                <w:color w:val="000000"/>
                <w:szCs w:val="28"/>
                <w:vertAlign w:val="superscript"/>
              </w:rPr>
              <w:t>2+</w:t>
            </w:r>
            <w:r w:rsidRPr="0076684B">
              <w:rPr>
                <w:color w:val="000000"/>
                <w:szCs w:val="28"/>
              </w:rPr>
              <w:t>.</w:t>
            </w:r>
          </w:p>
        </w:tc>
      </w:tr>
      <w:tr w:rsidR="001D5E05" w:rsidRPr="0076684B" w14:paraId="168BFAFA" w14:textId="77777777" w:rsidTr="001C0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shd w:val="clear" w:color="auto" w:fill="auto"/>
          </w:tcPr>
          <w:p w14:paraId="287E7645" w14:textId="77777777" w:rsidR="001D5E05" w:rsidRPr="0076684B" w:rsidRDefault="001D5E05" w:rsidP="001C03CE">
            <w:pPr>
              <w:widowControl w:val="0"/>
              <w:suppressAutoHyphens/>
              <w:spacing w:before="60" w:after="60"/>
              <w:ind w:firstLine="0"/>
              <w:jc w:val="left"/>
              <w:rPr>
                <w:color w:val="000000"/>
                <w:szCs w:val="28"/>
              </w:rPr>
            </w:pPr>
            <w:r w:rsidRPr="0076684B">
              <w:rPr>
                <w:color w:val="000000"/>
                <w:szCs w:val="28"/>
              </w:rPr>
              <w:t xml:space="preserve">ĐẠI CƯƠNG </w:t>
            </w:r>
            <w:r w:rsidR="000F6AE6" w:rsidRPr="0076684B">
              <w:rPr>
                <w:color w:val="000000"/>
                <w:szCs w:val="28"/>
              </w:rPr>
              <w:t>HOÁ</w:t>
            </w:r>
            <w:r w:rsidRPr="0076684B">
              <w:rPr>
                <w:color w:val="000000"/>
                <w:szCs w:val="28"/>
              </w:rPr>
              <w:t xml:space="preserve"> HỌC HỮU CƠ</w:t>
            </w:r>
          </w:p>
        </w:tc>
      </w:tr>
      <w:tr w:rsidR="00F75133" w:rsidRPr="0076684B" w14:paraId="6A07CC1C" w14:textId="77777777" w:rsidTr="001C0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 w:type="pct"/>
            <w:shd w:val="clear" w:color="auto" w:fill="auto"/>
          </w:tcPr>
          <w:p w14:paraId="13280E5B" w14:textId="77777777" w:rsidR="00F75133" w:rsidRPr="0076684B" w:rsidRDefault="00F75133" w:rsidP="001C03CE">
            <w:pPr>
              <w:widowControl w:val="0"/>
              <w:suppressAutoHyphens/>
              <w:spacing w:before="60" w:after="60"/>
              <w:ind w:firstLine="0"/>
              <w:jc w:val="left"/>
              <w:rPr>
                <w:color w:val="000000"/>
                <w:szCs w:val="28"/>
              </w:rPr>
            </w:pPr>
            <w:r w:rsidRPr="0076684B">
              <w:rPr>
                <w:color w:val="000000"/>
                <w:szCs w:val="28"/>
              </w:rPr>
              <w:t>Hợp chất hữu cơ và hoá học hữu cơ</w:t>
            </w:r>
          </w:p>
        </w:tc>
        <w:tc>
          <w:tcPr>
            <w:tcW w:w="4040" w:type="pct"/>
            <w:gridSpan w:val="2"/>
            <w:shd w:val="clear" w:color="auto" w:fill="auto"/>
          </w:tcPr>
          <w:p w14:paraId="02BB821E" w14:textId="77777777" w:rsidR="00F75133" w:rsidRPr="0076684B" w:rsidRDefault="00F75133" w:rsidP="001C03CE">
            <w:pPr>
              <w:widowControl w:val="0"/>
              <w:suppressAutoHyphens/>
              <w:spacing w:before="60" w:after="60"/>
              <w:ind w:firstLine="0"/>
              <w:jc w:val="left"/>
              <w:rPr>
                <w:bCs/>
                <w:color w:val="000000"/>
                <w:szCs w:val="28"/>
              </w:rPr>
            </w:pPr>
            <w:r w:rsidRPr="0076684B">
              <w:rPr>
                <w:color w:val="000000"/>
                <w:szCs w:val="28"/>
              </w:rPr>
              <w:t>– Nêu được khái</w:t>
            </w:r>
            <w:r w:rsidRPr="0076684B">
              <w:rPr>
                <w:bCs/>
                <w:color w:val="000000"/>
                <w:szCs w:val="28"/>
              </w:rPr>
              <w:t xml:space="preserve"> niệm hợp chất hữu cơ và hoá học hữu cơ; đặc điểm chung của các hợp chất </w:t>
            </w:r>
            <w:r w:rsidRPr="0076684B">
              <w:rPr>
                <w:bCs/>
                <w:color w:val="000000"/>
                <w:szCs w:val="28"/>
              </w:rPr>
              <w:br/>
              <w:t>hữu cơ.</w:t>
            </w:r>
          </w:p>
          <w:p w14:paraId="6E7B7031" w14:textId="77777777" w:rsidR="00F75133" w:rsidRPr="0076684B" w:rsidRDefault="00F75133" w:rsidP="001C03CE">
            <w:pPr>
              <w:widowControl w:val="0"/>
              <w:suppressAutoHyphens/>
              <w:spacing w:before="60" w:after="60"/>
              <w:ind w:firstLine="0"/>
              <w:jc w:val="left"/>
              <w:rPr>
                <w:bCs/>
                <w:color w:val="000000"/>
                <w:szCs w:val="28"/>
              </w:rPr>
            </w:pPr>
            <w:r w:rsidRPr="0076684B">
              <w:rPr>
                <w:bCs/>
                <w:color w:val="000000"/>
                <w:szCs w:val="28"/>
              </w:rPr>
              <w:lastRenderedPageBreak/>
              <w:t>– Phân loại được hợp chất hữu cơ (hydrocarbon và dẫn xuất).</w:t>
            </w:r>
          </w:p>
          <w:p w14:paraId="108C09F5" w14:textId="77777777" w:rsidR="00F75133" w:rsidRPr="0076684B" w:rsidRDefault="00F75133" w:rsidP="001C03CE">
            <w:pPr>
              <w:widowControl w:val="0"/>
              <w:suppressAutoHyphens/>
              <w:spacing w:before="60" w:after="60"/>
              <w:ind w:firstLine="0"/>
              <w:jc w:val="left"/>
              <w:rPr>
                <w:bCs/>
                <w:color w:val="000000"/>
                <w:szCs w:val="28"/>
              </w:rPr>
            </w:pPr>
            <w:r w:rsidRPr="0076684B">
              <w:rPr>
                <w:bCs/>
                <w:color w:val="000000"/>
                <w:szCs w:val="28"/>
              </w:rPr>
              <w:t xml:space="preserve">– Nêu được khái niệm nhóm chức và một số loại nhóm chức cơ bản. </w:t>
            </w:r>
          </w:p>
          <w:p w14:paraId="6766B3AC" w14:textId="77777777" w:rsidR="00F75133" w:rsidRPr="0076684B" w:rsidRDefault="00F75133" w:rsidP="001C03CE">
            <w:pPr>
              <w:widowControl w:val="0"/>
              <w:suppressAutoHyphens/>
              <w:spacing w:before="60" w:after="60"/>
              <w:ind w:firstLine="0"/>
              <w:jc w:val="left"/>
              <w:rPr>
                <w:color w:val="000000"/>
                <w:szCs w:val="28"/>
              </w:rPr>
            </w:pPr>
            <w:r w:rsidRPr="0076684B">
              <w:rPr>
                <w:bCs/>
                <w:color w:val="000000"/>
                <w:szCs w:val="28"/>
              </w:rPr>
              <w:t xml:space="preserve">– </w:t>
            </w:r>
            <w:r w:rsidRPr="0076684B">
              <w:rPr>
                <w:color w:val="000000"/>
              </w:rPr>
              <w:t>Sử dụng được bảng tín hiệu phổ hồng ngoại (IR) để xác định</w:t>
            </w:r>
            <w:r w:rsidR="0047248F" w:rsidRPr="0076684B">
              <w:rPr>
                <w:color w:val="000000"/>
              </w:rPr>
              <w:t xml:space="preserve"> một số</w:t>
            </w:r>
            <w:r w:rsidRPr="0076684B">
              <w:rPr>
                <w:color w:val="000000"/>
              </w:rPr>
              <w:t xml:space="preserve"> nhóm chức</w:t>
            </w:r>
            <w:r w:rsidR="0047248F" w:rsidRPr="0076684B">
              <w:rPr>
                <w:color w:val="000000"/>
              </w:rPr>
              <w:t xml:space="preserve"> cơ bản</w:t>
            </w:r>
            <w:r w:rsidRPr="0076684B">
              <w:rPr>
                <w:color w:val="000000"/>
              </w:rPr>
              <w:t>.</w:t>
            </w:r>
          </w:p>
        </w:tc>
      </w:tr>
      <w:tr w:rsidR="00D811A4" w:rsidRPr="0076684B" w14:paraId="4EDF23E8" w14:textId="77777777" w:rsidTr="001C0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9" w:type="pct"/>
            <w:gridSpan w:val="2"/>
            <w:shd w:val="clear" w:color="auto" w:fill="auto"/>
          </w:tcPr>
          <w:p w14:paraId="482E4D53" w14:textId="77777777" w:rsidR="00D811A4" w:rsidRPr="0076684B" w:rsidRDefault="00D811A4" w:rsidP="001C03CE">
            <w:pPr>
              <w:keepNext/>
              <w:keepLines/>
              <w:widowControl w:val="0"/>
              <w:suppressAutoHyphens/>
              <w:spacing w:before="60" w:after="60"/>
              <w:ind w:firstLine="0"/>
              <w:jc w:val="left"/>
              <w:rPr>
                <w:color w:val="000000"/>
                <w:szCs w:val="28"/>
              </w:rPr>
            </w:pPr>
            <w:r w:rsidRPr="0076684B">
              <w:rPr>
                <w:color w:val="000000"/>
                <w:szCs w:val="28"/>
              </w:rPr>
              <w:lastRenderedPageBreak/>
              <w:t xml:space="preserve">Phương pháp tách biệt và tinh chế </w:t>
            </w:r>
            <w:r w:rsidR="00BE2301" w:rsidRPr="0076684B">
              <w:rPr>
                <w:color w:val="000000"/>
                <w:szCs w:val="28"/>
              </w:rPr>
              <w:t xml:space="preserve">hợp </w:t>
            </w:r>
            <w:r w:rsidRPr="0076684B">
              <w:rPr>
                <w:color w:val="000000"/>
                <w:szCs w:val="28"/>
              </w:rPr>
              <w:t>chất hữu cơ</w:t>
            </w:r>
          </w:p>
        </w:tc>
        <w:tc>
          <w:tcPr>
            <w:tcW w:w="4031" w:type="pct"/>
            <w:shd w:val="clear" w:color="auto" w:fill="auto"/>
          </w:tcPr>
          <w:p w14:paraId="33594C5C" w14:textId="77777777" w:rsidR="00B648E4" w:rsidRPr="0076684B" w:rsidRDefault="00B648E4" w:rsidP="005C1FF1">
            <w:pPr>
              <w:pStyle w:val="TableParagraph"/>
              <w:tabs>
                <w:tab w:val="left" w:pos="339"/>
              </w:tabs>
              <w:spacing w:before="60" w:after="60" w:line="276" w:lineRule="auto"/>
              <w:ind w:left="0"/>
              <w:jc w:val="both"/>
              <w:rPr>
                <w:color w:val="000000"/>
                <w:sz w:val="28"/>
              </w:rPr>
            </w:pPr>
            <w:r w:rsidRPr="0076684B">
              <w:rPr>
                <w:color w:val="000000"/>
              </w:rPr>
              <w:t xml:space="preserve"> </w:t>
            </w:r>
            <w:r w:rsidR="0092455B" w:rsidRPr="0076684B">
              <w:rPr>
                <w:bCs/>
                <w:color w:val="000000"/>
                <w:szCs w:val="28"/>
              </w:rPr>
              <w:t xml:space="preserve">– </w:t>
            </w:r>
            <w:r w:rsidRPr="0076684B">
              <w:rPr>
                <w:color w:val="000000"/>
                <w:sz w:val="28"/>
              </w:rPr>
              <w:t>Trình bày được nguyên tắc</w:t>
            </w:r>
            <w:r w:rsidR="00DD1EB3" w:rsidRPr="0076684B">
              <w:rPr>
                <w:color w:val="000000"/>
                <w:sz w:val="28"/>
              </w:rPr>
              <w:t xml:space="preserve"> và cách thức tiến hành</w:t>
            </w:r>
            <w:r w:rsidRPr="0076684B">
              <w:rPr>
                <w:color w:val="000000"/>
                <w:sz w:val="28"/>
              </w:rPr>
              <w:t xml:space="preserve"> các phương pháp tách biệt và tinh chế hợp chất hữu cơ: chưng cất, chiết, kết tinh và sơ lược về sắc kí cột. </w:t>
            </w:r>
          </w:p>
          <w:p w14:paraId="03D32BC9" w14:textId="77777777" w:rsidR="00B648E4" w:rsidRPr="0076684B" w:rsidRDefault="00B648E4" w:rsidP="005C1FF1">
            <w:pPr>
              <w:widowControl w:val="0"/>
              <w:suppressAutoHyphens/>
              <w:spacing w:before="60" w:after="60"/>
              <w:ind w:firstLine="0"/>
              <w:rPr>
                <w:bCs/>
                <w:color w:val="000000"/>
                <w:szCs w:val="28"/>
              </w:rPr>
            </w:pPr>
            <w:r w:rsidRPr="0076684B">
              <w:rPr>
                <w:bCs/>
                <w:color w:val="000000"/>
                <w:szCs w:val="28"/>
              </w:rPr>
              <w:t>– Thực hiện được các thí nghiệm về chưng cất thường, chiết.</w:t>
            </w:r>
          </w:p>
          <w:p w14:paraId="574360A3" w14:textId="77777777" w:rsidR="00D811A4" w:rsidRPr="0076684B" w:rsidRDefault="00B648E4" w:rsidP="005C1FF1">
            <w:pPr>
              <w:widowControl w:val="0"/>
              <w:suppressAutoHyphens/>
              <w:spacing w:before="60" w:after="60"/>
              <w:ind w:firstLine="0"/>
              <w:rPr>
                <w:color w:val="000000"/>
                <w:szCs w:val="28"/>
              </w:rPr>
            </w:pPr>
            <w:r w:rsidRPr="0076684B">
              <w:rPr>
                <w:bCs/>
                <w:color w:val="000000"/>
                <w:szCs w:val="28"/>
              </w:rPr>
              <w:t xml:space="preserve">– Vận dụng được các phương pháp: chưng cất thường, chiết, kết tinh để tách biệt và tinh chế một số </w:t>
            </w:r>
            <w:r w:rsidR="00BE2301" w:rsidRPr="0076684B">
              <w:rPr>
                <w:bCs/>
                <w:color w:val="000000"/>
                <w:szCs w:val="28"/>
              </w:rPr>
              <w:t xml:space="preserve">hợp </w:t>
            </w:r>
            <w:r w:rsidRPr="0076684B">
              <w:rPr>
                <w:bCs/>
                <w:color w:val="000000"/>
                <w:szCs w:val="28"/>
              </w:rPr>
              <w:t>chất hữu cơ trong cuộc sống.</w:t>
            </w:r>
          </w:p>
        </w:tc>
      </w:tr>
      <w:tr w:rsidR="00D811A4" w:rsidRPr="0076684B" w14:paraId="7B5E6AE4" w14:textId="77777777" w:rsidTr="001C0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9" w:type="pct"/>
            <w:gridSpan w:val="2"/>
            <w:shd w:val="clear" w:color="auto" w:fill="auto"/>
          </w:tcPr>
          <w:p w14:paraId="61715B30" w14:textId="77777777" w:rsidR="00D811A4" w:rsidRPr="0076684B" w:rsidRDefault="00D811A4" w:rsidP="001C03CE">
            <w:pPr>
              <w:widowControl w:val="0"/>
              <w:suppressAutoHyphens/>
              <w:spacing w:before="60" w:after="60"/>
              <w:ind w:firstLine="0"/>
              <w:jc w:val="left"/>
              <w:rPr>
                <w:color w:val="000000"/>
                <w:szCs w:val="28"/>
              </w:rPr>
            </w:pPr>
            <w:r w:rsidRPr="0076684B">
              <w:rPr>
                <w:color w:val="000000"/>
                <w:szCs w:val="28"/>
              </w:rPr>
              <w:t>Công thức phân tử hợp chất hữu cơ</w:t>
            </w:r>
          </w:p>
        </w:tc>
        <w:tc>
          <w:tcPr>
            <w:tcW w:w="4031" w:type="pct"/>
            <w:shd w:val="clear" w:color="auto" w:fill="auto"/>
          </w:tcPr>
          <w:p w14:paraId="54C42D75" w14:textId="77777777" w:rsidR="00B648E4" w:rsidRPr="0076684B" w:rsidRDefault="00B648E4" w:rsidP="005C1FF1">
            <w:pPr>
              <w:widowControl w:val="0"/>
              <w:suppressAutoHyphens/>
              <w:spacing w:before="60" w:after="60"/>
              <w:ind w:firstLine="0"/>
              <w:rPr>
                <w:bCs/>
                <w:color w:val="000000"/>
                <w:szCs w:val="28"/>
              </w:rPr>
            </w:pPr>
            <w:r w:rsidRPr="0076684B">
              <w:rPr>
                <w:bCs/>
                <w:color w:val="000000"/>
                <w:szCs w:val="28"/>
              </w:rPr>
              <w:t>– Nêu được khái niệm về công thức phân tử hợp chất hữu cơ</w:t>
            </w:r>
            <w:r w:rsidR="0030573D" w:rsidRPr="0076684B">
              <w:rPr>
                <w:bCs/>
                <w:color w:val="000000"/>
                <w:szCs w:val="28"/>
              </w:rPr>
              <w:t>.</w:t>
            </w:r>
          </w:p>
          <w:p w14:paraId="0510C65C" w14:textId="77777777" w:rsidR="00B648E4" w:rsidRPr="0076684B" w:rsidRDefault="00B648E4" w:rsidP="005C1FF1">
            <w:pPr>
              <w:widowControl w:val="0"/>
              <w:suppressAutoHyphens/>
              <w:spacing w:before="60" w:after="60"/>
              <w:ind w:firstLine="0"/>
              <w:rPr>
                <w:bCs/>
                <w:color w:val="000000"/>
                <w:szCs w:val="28"/>
              </w:rPr>
            </w:pPr>
            <w:r w:rsidRPr="0076684B">
              <w:rPr>
                <w:bCs/>
                <w:color w:val="000000"/>
                <w:szCs w:val="28"/>
              </w:rPr>
              <w:t xml:space="preserve">– </w:t>
            </w:r>
            <w:r w:rsidR="00DD1EB3" w:rsidRPr="0076684B">
              <w:rPr>
                <w:bCs/>
                <w:color w:val="000000"/>
                <w:szCs w:val="28"/>
              </w:rPr>
              <w:t>Sử</w:t>
            </w:r>
            <w:r w:rsidRPr="0076684B">
              <w:rPr>
                <w:bCs/>
                <w:color w:val="000000"/>
                <w:szCs w:val="28"/>
              </w:rPr>
              <w:t xml:space="preserve"> dụng được </w:t>
            </w:r>
            <w:r w:rsidR="006D1A3A" w:rsidRPr="0076684B">
              <w:rPr>
                <w:bCs/>
                <w:color w:val="000000"/>
                <w:szCs w:val="28"/>
              </w:rPr>
              <w:t>kết quả</w:t>
            </w:r>
            <w:r w:rsidRPr="0076684B">
              <w:rPr>
                <w:bCs/>
                <w:color w:val="000000"/>
                <w:szCs w:val="28"/>
              </w:rPr>
              <w:t xml:space="preserve"> phổ khối lượng (M</w:t>
            </w:r>
            <w:r w:rsidR="00A52CE4" w:rsidRPr="0076684B">
              <w:rPr>
                <w:bCs/>
                <w:color w:val="000000"/>
                <w:szCs w:val="28"/>
              </w:rPr>
              <w:t>S</w:t>
            </w:r>
            <w:r w:rsidRPr="0076684B">
              <w:rPr>
                <w:bCs/>
                <w:color w:val="000000"/>
                <w:szCs w:val="28"/>
              </w:rPr>
              <w:t xml:space="preserve">) để xác định phân tử khối của hợp chất hữu cơ. </w:t>
            </w:r>
          </w:p>
          <w:p w14:paraId="6F967DA1" w14:textId="77777777" w:rsidR="00D811A4" w:rsidRPr="0076684B" w:rsidRDefault="003D7DAB" w:rsidP="005C1FF1">
            <w:pPr>
              <w:widowControl w:val="0"/>
              <w:suppressAutoHyphens/>
              <w:spacing w:before="60" w:after="60"/>
              <w:ind w:firstLine="0"/>
              <w:rPr>
                <w:color w:val="000000"/>
                <w:szCs w:val="28"/>
              </w:rPr>
            </w:pPr>
            <w:r w:rsidRPr="0076684B">
              <w:rPr>
                <w:bCs/>
                <w:color w:val="000000"/>
                <w:szCs w:val="28"/>
              </w:rPr>
              <w:t xml:space="preserve">– </w:t>
            </w:r>
            <w:r w:rsidR="00B648E4" w:rsidRPr="0076684B">
              <w:rPr>
                <w:color w:val="000000"/>
              </w:rPr>
              <w:t xml:space="preserve">Lập được công thức phân tử hợp chất hữu cơ từ dữ liệu phân tích nguyên tố và </w:t>
            </w:r>
            <w:r w:rsidR="006D1A3A" w:rsidRPr="0076684B">
              <w:rPr>
                <w:color w:val="000000"/>
              </w:rPr>
              <w:t xml:space="preserve">phân tử khối. </w:t>
            </w:r>
          </w:p>
        </w:tc>
      </w:tr>
      <w:tr w:rsidR="00D811A4" w:rsidRPr="0076684B" w14:paraId="238B92CF" w14:textId="77777777" w:rsidTr="001C0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9" w:type="pct"/>
            <w:gridSpan w:val="2"/>
            <w:shd w:val="clear" w:color="auto" w:fill="auto"/>
          </w:tcPr>
          <w:p w14:paraId="7037B21F" w14:textId="77777777" w:rsidR="00D811A4" w:rsidRPr="0076684B" w:rsidRDefault="00D811A4" w:rsidP="001C03CE">
            <w:pPr>
              <w:widowControl w:val="0"/>
              <w:suppressAutoHyphens/>
              <w:spacing w:before="60" w:after="60"/>
              <w:ind w:firstLine="0"/>
              <w:jc w:val="left"/>
              <w:rPr>
                <w:color w:val="000000"/>
                <w:szCs w:val="28"/>
              </w:rPr>
            </w:pPr>
            <w:r w:rsidRPr="0076684B">
              <w:rPr>
                <w:color w:val="000000"/>
                <w:szCs w:val="28"/>
              </w:rPr>
              <w:t xml:space="preserve">Cấu tạo </w:t>
            </w:r>
            <w:r w:rsidR="000F6AE6" w:rsidRPr="0076684B">
              <w:rPr>
                <w:color w:val="000000"/>
                <w:szCs w:val="28"/>
              </w:rPr>
              <w:t>hoá</w:t>
            </w:r>
            <w:r w:rsidRPr="0076684B">
              <w:rPr>
                <w:color w:val="000000"/>
                <w:szCs w:val="28"/>
              </w:rPr>
              <w:t xml:space="preserve"> học </w:t>
            </w:r>
            <w:r w:rsidRPr="0076684B">
              <w:rPr>
                <w:color w:val="000000"/>
                <w:szCs w:val="28"/>
              </w:rPr>
              <w:br/>
              <w:t>hợp chất hữu cơ</w:t>
            </w:r>
          </w:p>
        </w:tc>
        <w:tc>
          <w:tcPr>
            <w:tcW w:w="4031" w:type="pct"/>
            <w:shd w:val="clear" w:color="auto" w:fill="auto"/>
          </w:tcPr>
          <w:p w14:paraId="23B954DC" w14:textId="77777777" w:rsidR="00D811A4" w:rsidRPr="0076684B" w:rsidRDefault="00D811A4" w:rsidP="005C1FF1">
            <w:pPr>
              <w:widowControl w:val="0"/>
              <w:suppressAutoHyphens/>
              <w:spacing w:before="60" w:after="60"/>
              <w:ind w:firstLine="0"/>
              <w:rPr>
                <w:bCs/>
                <w:color w:val="000000"/>
                <w:szCs w:val="28"/>
              </w:rPr>
            </w:pPr>
            <w:r w:rsidRPr="0076684B">
              <w:rPr>
                <w:bCs/>
                <w:color w:val="000000"/>
                <w:szCs w:val="28"/>
              </w:rPr>
              <w:t xml:space="preserve">– Trình bày được nội dung thuyết cấu tạo </w:t>
            </w:r>
            <w:r w:rsidR="000F6AE6" w:rsidRPr="0076684B">
              <w:rPr>
                <w:bCs/>
                <w:color w:val="000000"/>
                <w:szCs w:val="28"/>
              </w:rPr>
              <w:t>hoá</w:t>
            </w:r>
            <w:r w:rsidRPr="0076684B">
              <w:rPr>
                <w:bCs/>
                <w:color w:val="000000"/>
                <w:szCs w:val="28"/>
              </w:rPr>
              <w:t xml:space="preserve"> học trong </w:t>
            </w:r>
            <w:r w:rsidR="000F6AE6" w:rsidRPr="0076684B">
              <w:rPr>
                <w:bCs/>
                <w:color w:val="000000"/>
                <w:szCs w:val="28"/>
              </w:rPr>
              <w:t>hoá</w:t>
            </w:r>
            <w:r w:rsidRPr="0076684B">
              <w:rPr>
                <w:bCs/>
                <w:color w:val="000000"/>
                <w:szCs w:val="28"/>
              </w:rPr>
              <w:t xml:space="preserve"> </w:t>
            </w:r>
            <w:r w:rsidR="007A162A" w:rsidRPr="0076684B">
              <w:rPr>
                <w:bCs/>
                <w:color w:val="000000"/>
                <w:szCs w:val="28"/>
              </w:rPr>
              <w:t xml:space="preserve">học </w:t>
            </w:r>
            <w:r w:rsidRPr="0076684B">
              <w:rPr>
                <w:bCs/>
                <w:color w:val="000000"/>
                <w:szCs w:val="28"/>
              </w:rPr>
              <w:t>hữu cơ.</w:t>
            </w:r>
          </w:p>
          <w:p w14:paraId="17F950AB" w14:textId="77777777" w:rsidR="00D811A4" w:rsidRPr="0076684B" w:rsidRDefault="00D811A4" w:rsidP="005C1FF1">
            <w:pPr>
              <w:widowControl w:val="0"/>
              <w:suppressAutoHyphens/>
              <w:spacing w:before="60" w:after="60"/>
              <w:ind w:firstLine="0"/>
              <w:rPr>
                <w:bCs/>
                <w:color w:val="000000"/>
                <w:szCs w:val="28"/>
              </w:rPr>
            </w:pPr>
            <w:r w:rsidRPr="0076684B">
              <w:rPr>
                <w:bCs/>
                <w:color w:val="000000"/>
                <w:szCs w:val="28"/>
              </w:rPr>
              <w:t xml:space="preserve">– Giải thích được hiện tượng đồng phân trong </w:t>
            </w:r>
            <w:r w:rsidR="000F6AE6" w:rsidRPr="0076684B">
              <w:rPr>
                <w:bCs/>
                <w:color w:val="000000"/>
                <w:szCs w:val="28"/>
              </w:rPr>
              <w:t>hoá</w:t>
            </w:r>
            <w:r w:rsidRPr="0076684B">
              <w:rPr>
                <w:bCs/>
                <w:color w:val="000000"/>
                <w:szCs w:val="28"/>
              </w:rPr>
              <w:t xml:space="preserve"> học hữu cơ. </w:t>
            </w:r>
          </w:p>
          <w:p w14:paraId="5298744E" w14:textId="77777777" w:rsidR="004C3A60" w:rsidRPr="0076684B" w:rsidRDefault="00D811A4" w:rsidP="005C1FF1">
            <w:pPr>
              <w:widowControl w:val="0"/>
              <w:suppressAutoHyphens/>
              <w:spacing w:before="60" w:after="60"/>
              <w:ind w:firstLine="0"/>
              <w:rPr>
                <w:bCs/>
                <w:color w:val="000000"/>
                <w:szCs w:val="28"/>
              </w:rPr>
            </w:pPr>
            <w:r w:rsidRPr="0076684B">
              <w:rPr>
                <w:bCs/>
                <w:color w:val="000000"/>
                <w:szCs w:val="28"/>
              </w:rPr>
              <w:t xml:space="preserve">– Nêu được khái niệm chất đồng đẳng và dãy đồng đẳng. </w:t>
            </w:r>
          </w:p>
          <w:p w14:paraId="3DB2B96A" w14:textId="77777777" w:rsidR="00E0488F" w:rsidRPr="0076684B" w:rsidRDefault="00E0488F" w:rsidP="005C1FF1">
            <w:pPr>
              <w:widowControl w:val="0"/>
              <w:suppressAutoHyphens/>
              <w:spacing w:before="60" w:after="60"/>
              <w:ind w:firstLine="0"/>
              <w:rPr>
                <w:bCs/>
                <w:color w:val="000000"/>
                <w:szCs w:val="28"/>
              </w:rPr>
            </w:pPr>
            <w:r w:rsidRPr="0076684B">
              <w:rPr>
                <w:bCs/>
                <w:color w:val="000000"/>
                <w:szCs w:val="28"/>
                <w:lang w:val="it-IT"/>
              </w:rPr>
              <w:t>–</w:t>
            </w:r>
            <w:r w:rsidR="0030573D" w:rsidRPr="0076684B">
              <w:rPr>
                <w:bCs/>
                <w:color w:val="000000"/>
                <w:szCs w:val="28"/>
                <w:lang w:val="it-IT"/>
              </w:rPr>
              <w:t xml:space="preserve"> </w:t>
            </w:r>
            <w:r w:rsidR="00871DC7" w:rsidRPr="0076684B">
              <w:rPr>
                <w:bCs/>
                <w:color w:val="000000"/>
                <w:szCs w:val="28"/>
                <w:lang w:val="it-IT"/>
              </w:rPr>
              <w:t>V</w:t>
            </w:r>
            <w:r w:rsidR="00042390" w:rsidRPr="0076684B">
              <w:rPr>
                <w:bCs/>
                <w:color w:val="000000"/>
                <w:szCs w:val="28"/>
                <w:lang w:val="it-IT"/>
              </w:rPr>
              <w:t xml:space="preserve">iết </w:t>
            </w:r>
            <w:r w:rsidRPr="0076684B">
              <w:rPr>
                <w:bCs/>
                <w:color w:val="000000"/>
                <w:szCs w:val="28"/>
                <w:lang w:val="it-IT"/>
              </w:rPr>
              <w:t>được công thức cấu tạo của một số hợp chất hữu cơ đơn giản (công thức cấu tạo đầy đủ, công thức cấu tạo thu gọn).</w:t>
            </w:r>
          </w:p>
          <w:p w14:paraId="0C7FF2A0" w14:textId="77777777" w:rsidR="00EA1332" w:rsidRPr="0076684B" w:rsidRDefault="00D811A4" w:rsidP="00202643">
            <w:pPr>
              <w:widowControl w:val="0"/>
              <w:suppressAutoHyphens/>
              <w:spacing w:before="60" w:after="60"/>
              <w:ind w:firstLine="0"/>
              <w:rPr>
                <w:bCs/>
                <w:color w:val="000000"/>
                <w:szCs w:val="28"/>
              </w:rPr>
            </w:pPr>
            <w:r w:rsidRPr="0076684B">
              <w:rPr>
                <w:rFonts w:eastAsia="SimSun"/>
                <w:color w:val="000000"/>
                <w:szCs w:val="28"/>
                <w:lang w:eastAsia="zh-CN"/>
              </w:rPr>
              <w:t>–</w:t>
            </w:r>
            <w:r w:rsidR="00202643" w:rsidRPr="0076684B">
              <w:rPr>
                <w:rFonts w:eastAsia="SimSun"/>
                <w:color w:val="000000"/>
                <w:szCs w:val="28"/>
                <w:lang w:eastAsia="zh-CN"/>
              </w:rPr>
              <w:t xml:space="preserve"> </w:t>
            </w:r>
            <w:r w:rsidR="00ED441C" w:rsidRPr="0076684B">
              <w:rPr>
                <w:bCs/>
                <w:color w:val="000000"/>
                <w:szCs w:val="28"/>
              </w:rPr>
              <w:t xml:space="preserve">Nêu </w:t>
            </w:r>
            <w:r w:rsidRPr="0076684B">
              <w:rPr>
                <w:bCs/>
                <w:color w:val="000000"/>
                <w:szCs w:val="28"/>
              </w:rPr>
              <w:t xml:space="preserve">được chất đồng đẳng, chất đồng phân dựa vào công thức cấu tạo cụ thể của các </w:t>
            </w:r>
            <w:r w:rsidR="00BE2301" w:rsidRPr="0076684B">
              <w:rPr>
                <w:bCs/>
                <w:color w:val="000000"/>
                <w:szCs w:val="28"/>
              </w:rPr>
              <w:t xml:space="preserve">hợp </w:t>
            </w:r>
            <w:r w:rsidRPr="0076684B">
              <w:rPr>
                <w:bCs/>
                <w:color w:val="000000"/>
                <w:szCs w:val="28"/>
              </w:rPr>
              <w:t xml:space="preserve">chất </w:t>
            </w:r>
            <w:r w:rsidR="004545FC" w:rsidRPr="0076684B">
              <w:rPr>
                <w:bCs/>
                <w:color w:val="000000"/>
                <w:szCs w:val="28"/>
              </w:rPr>
              <w:br/>
            </w:r>
            <w:r w:rsidRPr="0076684B">
              <w:rPr>
                <w:bCs/>
                <w:color w:val="000000"/>
                <w:szCs w:val="28"/>
              </w:rPr>
              <w:t xml:space="preserve">hữu cơ. </w:t>
            </w:r>
          </w:p>
        </w:tc>
      </w:tr>
      <w:tr w:rsidR="00D811A4" w:rsidRPr="0076684B" w14:paraId="59A6CDC9" w14:textId="77777777" w:rsidTr="001C0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shd w:val="clear" w:color="auto" w:fill="auto"/>
          </w:tcPr>
          <w:p w14:paraId="3C8BC8E5" w14:textId="77777777" w:rsidR="00D811A4" w:rsidRPr="0076684B" w:rsidRDefault="00D811A4" w:rsidP="001C03CE">
            <w:pPr>
              <w:widowControl w:val="0"/>
              <w:suppressAutoHyphens/>
              <w:spacing w:before="60" w:after="60"/>
              <w:ind w:firstLine="0"/>
              <w:jc w:val="left"/>
              <w:rPr>
                <w:color w:val="000000"/>
                <w:szCs w:val="28"/>
                <w:lang w:val="it-IT"/>
              </w:rPr>
            </w:pPr>
            <w:r w:rsidRPr="0076684B">
              <w:rPr>
                <w:color w:val="000000"/>
                <w:szCs w:val="28"/>
                <w:lang w:val="it-IT"/>
              </w:rPr>
              <w:t>HYDROCARBON</w:t>
            </w:r>
          </w:p>
        </w:tc>
      </w:tr>
      <w:tr w:rsidR="006D3754" w:rsidRPr="0076684B" w14:paraId="4E32F69B" w14:textId="77777777" w:rsidTr="001C0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9" w:type="pct"/>
            <w:gridSpan w:val="2"/>
            <w:shd w:val="clear" w:color="auto" w:fill="auto"/>
          </w:tcPr>
          <w:p w14:paraId="6F3174A1" w14:textId="77777777" w:rsidR="006D3754" w:rsidRPr="0076684B" w:rsidRDefault="006D3754" w:rsidP="001C03CE">
            <w:pPr>
              <w:widowControl w:val="0"/>
              <w:suppressAutoHyphens/>
              <w:spacing w:before="60" w:after="60"/>
              <w:ind w:firstLine="0"/>
              <w:jc w:val="left"/>
              <w:rPr>
                <w:color w:val="000000"/>
                <w:szCs w:val="28"/>
              </w:rPr>
            </w:pPr>
            <w:r w:rsidRPr="0076684B">
              <w:rPr>
                <w:color w:val="000000"/>
                <w:szCs w:val="28"/>
              </w:rPr>
              <w:t xml:space="preserve">Alkane (ankan) </w:t>
            </w:r>
          </w:p>
        </w:tc>
        <w:tc>
          <w:tcPr>
            <w:tcW w:w="4031" w:type="pct"/>
            <w:shd w:val="clear" w:color="auto" w:fill="auto"/>
          </w:tcPr>
          <w:p w14:paraId="575431CF" w14:textId="77777777" w:rsidR="0044228A" w:rsidRPr="0076684B" w:rsidRDefault="003D7DAB" w:rsidP="005C1FF1">
            <w:pPr>
              <w:pStyle w:val="TableParagraph"/>
              <w:spacing w:before="60" w:after="60" w:line="276" w:lineRule="auto"/>
              <w:ind w:left="0"/>
              <w:jc w:val="both"/>
              <w:rPr>
                <w:color w:val="000000"/>
                <w:sz w:val="28"/>
              </w:rPr>
            </w:pPr>
            <w:r w:rsidRPr="0076684B">
              <w:rPr>
                <w:bCs/>
                <w:color w:val="000000"/>
                <w:szCs w:val="28"/>
              </w:rPr>
              <w:t xml:space="preserve">– </w:t>
            </w:r>
            <w:r w:rsidR="00DB4046" w:rsidRPr="0076684B">
              <w:rPr>
                <w:color w:val="000000"/>
                <w:sz w:val="26"/>
              </w:rPr>
              <w:t>Nêu</w:t>
            </w:r>
            <w:r w:rsidR="00516C85" w:rsidRPr="0076684B">
              <w:rPr>
                <w:color w:val="000000"/>
                <w:sz w:val="28"/>
              </w:rPr>
              <w:t xml:space="preserve"> </w:t>
            </w:r>
            <w:r w:rsidR="0044228A" w:rsidRPr="0076684B">
              <w:rPr>
                <w:color w:val="000000"/>
                <w:sz w:val="28"/>
              </w:rPr>
              <w:t xml:space="preserve">được khái niệm </w:t>
            </w:r>
            <w:r w:rsidR="00EE6560" w:rsidRPr="0076684B">
              <w:rPr>
                <w:color w:val="000000"/>
                <w:sz w:val="28"/>
              </w:rPr>
              <w:t xml:space="preserve">về </w:t>
            </w:r>
            <w:r w:rsidR="0044228A" w:rsidRPr="0076684B">
              <w:rPr>
                <w:color w:val="000000"/>
                <w:sz w:val="28"/>
              </w:rPr>
              <w:t>alkane, nguồn alkane trong tự nhiên, công thức chung của alkane</w:t>
            </w:r>
            <w:r w:rsidR="006C7ED3" w:rsidRPr="0076684B">
              <w:rPr>
                <w:color w:val="000000"/>
                <w:sz w:val="28"/>
              </w:rPr>
              <w:t>.</w:t>
            </w:r>
            <w:r w:rsidR="0044228A" w:rsidRPr="0076684B">
              <w:rPr>
                <w:color w:val="000000"/>
                <w:sz w:val="28"/>
              </w:rPr>
              <w:t xml:space="preserve"> </w:t>
            </w:r>
          </w:p>
          <w:p w14:paraId="5407ACA3" w14:textId="77777777" w:rsidR="0044228A" w:rsidRPr="0076684B" w:rsidRDefault="003D7DAB" w:rsidP="005C1FF1">
            <w:pPr>
              <w:pStyle w:val="TableParagraph"/>
              <w:spacing w:before="60" w:after="60" w:line="276" w:lineRule="auto"/>
              <w:ind w:left="0"/>
              <w:jc w:val="both"/>
              <w:rPr>
                <w:color w:val="000000"/>
                <w:sz w:val="28"/>
              </w:rPr>
            </w:pPr>
            <w:r w:rsidRPr="0076684B">
              <w:rPr>
                <w:bCs/>
                <w:color w:val="000000"/>
                <w:szCs w:val="28"/>
              </w:rPr>
              <w:t xml:space="preserve">– </w:t>
            </w:r>
            <w:r w:rsidR="0044228A" w:rsidRPr="0076684B">
              <w:rPr>
                <w:color w:val="000000"/>
                <w:sz w:val="28"/>
              </w:rPr>
              <w:t xml:space="preserve">Trình bày được quy tắc gọi tên theo danh pháp thay thế; áp dụng gọi được tên cho một số </w:t>
            </w:r>
            <w:r w:rsidR="004545FC" w:rsidRPr="0076684B">
              <w:rPr>
                <w:color w:val="000000"/>
                <w:sz w:val="28"/>
              </w:rPr>
              <w:br/>
            </w:r>
            <w:r w:rsidR="0044228A" w:rsidRPr="0076684B">
              <w:rPr>
                <w:color w:val="000000"/>
                <w:sz w:val="28"/>
              </w:rPr>
              <w:lastRenderedPageBreak/>
              <w:t>alkane (C1</w:t>
            </w:r>
            <w:r w:rsidR="0030573D" w:rsidRPr="0076684B">
              <w:rPr>
                <w:color w:val="000000"/>
                <w:sz w:val="28"/>
              </w:rPr>
              <w:t xml:space="preserve"> – </w:t>
            </w:r>
            <w:r w:rsidR="0044228A" w:rsidRPr="0076684B">
              <w:rPr>
                <w:color w:val="000000"/>
                <w:sz w:val="28"/>
              </w:rPr>
              <w:t xml:space="preserve">C10) mạch không phân nhánh và một số alkane mạch nhánh chứa không quá 5 </w:t>
            </w:r>
            <w:r w:rsidR="004545FC" w:rsidRPr="0076684B">
              <w:rPr>
                <w:color w:val="000000"/>
                <w:sz w:val="28"/>
              </w:rPr>
              <w:br/>
            </w:r>
            <w:r w:rsidR="0044228A" w:rsidRPr="0076684B">
              <w:rPr>
                <w:color w:val="000000"/>
                <w:sz w:val="28"/>
              </w:rPr>
              <w:t xml:space="preserve">nguyên tử C. </w:t>
            </w:r>
          </w:p>
          <w:p w14:paraId="4576CC45" w14:textId="77777777" w:rsidR="0044228A" w:rsidRPr="0076684B" w:rsidRDefault="003D7DAB" w:rsidP="005C1FF1">
            <w:pPr>
              <w:pStyle w:val="TableParagraph"/>
              <w:spacing w:before="60" w:after="60" w:line="276" w:lineRule="auto"/>
              <w:ind w:left="0"/>
              <w:jc w:val="both"/>
              <w:rPr>
                <w:color w:val="000000"/>
                <w:sz w:val="28"/>
              </w:rPr>
            </w:pPr>
            <w:r w:rsidRPr="0076684B">
              <w:rPr>
                <w:bCs/>
                <w:color w:val="000000"/>
                <w:szCs w:val="28"/>
              </w:rPr>
              <w:t xml:space="preserve">– </w:t>
            </w:r>
            <w:r w:rsidR="0044228A" w:rsidRPr="0076684B">
              <w:rPr>
                <w:color w:val="000000"/>
                <w:sz w:val="28"/>
              </w:rPr>
              <w:t xml:space="preserve">Trình bày và giải thích được </w:t>
            </w:r>
            <w:r w:rsidR="00C36BBD" w:rsidRPr="0076684B">
              <w:rPr>
                <w:color w:val="000000"/>
                <w:sz w:val="28"/>
                <w:szCs w:val="28"/>
                <w:lang w:val="it-IT"/>
              </w:rPr>
              <w:t>đặc điểm</w:t>
            </w:r>
            <w:r w:rsidR="00C36BBD" w:rsidRPr="0076684B">
              <w:rPr>
                <w:color w:val="000000"/>
                <w:szCs w:val="28"/>
                <w:lang w:val="it-IT"/>
              </w:rPr>
              <w:t xml:space="preserve"> </w:t>
            </w:r>
            <w:r w:rsidR="00C36BBD" w:rsidRPr="0076684B">
              <w:rPr>
                <w:color w:val="000000"/>
                <w:sz w:val="28"/>
              </w:rPr>
              <w:t xml:space="preserve">về </w:t>
            </w:r>
            <w:r w:rsidR="0044228A" w:rsidRPr="0076684B">
              <w:rPr>
                <w:color w:val="000000"/>
                <w:sz w:val="28"/>
              </w:rPr>
              <w:t>tính chất vật lí (nhiệt độ nóng chảy, nhiệt độ sôi, tỉ khối, tính tan) của một số alkane.</w:t>
            </w:r>
          </w:p>
          <w:p w14:paraId="798751D9" w14:textId="77777777" w:rsidR="0044228A" w:rsidRPr="0076684B" w:rsidRDefault="009065B7" w:rsidP="005C1FF1">
            <w:pPr>
              <w:pStyle w:val="TableParagraph"/>
              <w:spacing w:before="60" w:after="60" w:line="276" w:lineRule="auto"/>
              <w:ind w:left="0"/>
              <w:jc w:val="both"/>
              <w:rPr>
                <w:bCs/>
                <w:color w:val="000000"/>
                <w:sz w:val="28"/>
                <w:szCs w:val="28"/>
                <w:lang w:val="it-IT"/>
              </w:rPr>
            </w:pPr>
            <w:r w:rsidRPr="0076684B">
              <w:rPr>
                <w:bCs/>
                <w:color w:val="000000"/>
                <w:szCs w:val="28"/>
              </w:rPr>
              <w:t xml:space="preserve">– </w:t>
            </w:r>
            <w:r w:rsidR="00E34444" w:rsidRPr="0076684B">
              <w:rPr>
                <w:bCs/>
                <w:color w:val="000000"/>
                <w:sz w:val="28"/>
                <w:szCs w:val="28"/>
              </w:rPr>
              <w:t>Trình bày được đặc điểm về liên kết h</w:t>
            </w:r>
            <w:r w:rsidR="005E1225" w:rsidRPr="0076684B">
              <w:rPr>
                <w:bCs/>
                <w:color w:val="000000"/>
                <w:sz w:val="28"/>
                <w:szCs w:val="28"/>
              </w:rPr>
              <w:t>oá</w:t>
            </w:r>
            <w:r w:rsidR="00E34444" w:rsidRPr="0076684B">
              <w:rPr>
                <w:bCs/>
                <w:color w:val="000000"/>
                <w:sz w:val="28"/>
                <w:szCs w:val="28"/>
              </w:rPr>
              <w:t xml:space="preserve"> học trong phân tử alkane</w:t>
            </w:r>
            <w:r w:rsidR="006E2A74" w:rsidRPr="0076684B">
              <w:rPr>
                <w:bCs/>
                <w:color w:val="000000"/>
                <w:sz w:val="28"/>
                <w:szCs w:val="28"/>
              </w:rPr>
              <w:t>, hình dạng phân tử</w:t>
            </w:r>
            <w:r w:rsidR="00C36BBD" w:rsidRPr="0076684B">
              <w:rPr>
                <w:bCs/>
                <w:color w:val="000000"/>
                <w:sz w:val="28"/>
                <w:szCs w:val="28"/>
              </w:rPr>
              <w:t xml:space="preserve"> của methane</w:t>
            </w:r>
            <w:r w:rsidR="00CD4DB2" w:rsidRPr="0076684B">
              <w:rPr>
                <w:bCs/>
                <w:color w:val="000000"/>
                <w:sz w:val="28"/>
                <w:szCs w:val="28"/>
              </w:rPr>
              <w:t>, ethane</w:t>
            </w:r>
            <w:r w:rsidR="003C1ECB" w:rsidRPr="0076684B">
              <w:rPr>
                <w:bCs/>
                <w:color w:val="000000"/>
                <w:sz w:val="28"/>
                <w:szCs w:val="28"/>
              </w:rPr>
              <w:t xml:space="preserve">; </w:t>
            </w:r>
            <w:r w:rsidR="0030573D" w:rsidRPr="0076684B">
              <w:rPr>
                <w:bCs/>
                <w:color w:val="000000"/>
                <w:sz w:val="28"/>
                <w:szCs w:val="28"/>
                <w:lang w:val="it-IT"/>
              </w:rPr>
              <w:t>ph</w:t>
            </w:r>
            <w:r w:rsidR="0044228A" w:rsidRPr="0076684B">
              <w:rPr>
                <w:bCs/>
                <w:color w:val="000000"/>
                <w:sz w:val="28"/>
                <w:szCs w:val="28"/>
                <w:lang w:val="it-IT"/>
              </w:rPr>
              <w:t>ản ứng thế, cracking, reforming</w:t>
            </w:r>
            <w:r w:rsidR="00397220" w:rsidRPr="0076684B">
              <w:rPr>
                <w:bCs/>
                <w:color w:val="000000"/>
                <w:sz w:val="28"/>
                <w:szCs w:val="28"/>
                <w:lang w:val="it-IT"/>
              </w:rPr>
              <w:t>, phản ứng oxi h</w:t>
            </w:r>
            <w:r w:rsidR="005E1225" w:rsidRPr="0076684B">
              <w:rPr>
                <w:bCs/>
                <w:color w:val="000000"/>
                <w:sz w:val="28"/>
                <w:szCs w:val="28"/>
                <w:lang w:val="it-IT"/>
              </w:rPr>
              <w:t>oá</w:t>
            </w:r>
            <w:r w:rsidR="001B109F" w:rsidRPr="0076684B">
              <w:rPr>
                <w:bCs/>
                <w:color w:val="000000"/>
                <w:sz w:val="28"/>
                <w:szCs w:val="28"/>
                <w:lang w:val="it-IT"/>
              </w:rPr>
              <w:t xml:space="preserve"> hoàn toàn,</w:t>
            </w:r>
            <w:r w:rsidR="0092455B" w:rsidRPr="0076684B">
              <w:rPr>
                <w:bCs/>
                <w:color w:val="000000"/>
                <w:sz w:val="28"/>
                <w:szCs w:val="28"/>
                <w:lang w:val="it-IT"/>
              </w:rPr>
              <w:t xml:space="preserve"> phản ứng oxi h</w:t>
            </w:r>
            <w:r w:rsidR="005E1225" w:rsidRPr="0076684B">
              <w:rPr>
                <w:bCs/>
                <w:color w:val="000000"/>
                <w:sz w:val="28"/>
                <w:szCs w:val="28"/>
                <w:lang w:val="it-IT"/>
              </w:rPr>
              <w:t>oá</w:t>
            </w:r>
            <w:r w:rsidR="0092455B" w:rsidRPr="0076684B">
              <w:rPr>
                <w:bCs/>
                <w:color w:val="000000"/>
                <w:sz w:val="28"/>
                <w:szCs w:val="28"/>
                <w:lang w:val="it-IT"/>
              </w:rPr>
              <w:t xml:space="preserve"> </w:t>
            </w:r>
            <w:r w:rsidR="00397220" w:rsidRPr="0076684B">
              <w:rPr>
                <w:bCs/>
                <w:color w:val="000000"/>
                <w:sz w:val="28"/>
                <w:szCs w:val="28"/>
                <w:lang w:val="it-IT"/>
              </w:rPr>
              <w:t>khô</w:t>
            </w:r>
            <w:r w:rsidR="003C1ECB" w:rsidRPr="0076684B">
              <w:rPr>
                <w:bCs/>
                <w:color w:val="000000"/>
                <w:sz w:val="28"/>
                <w:szCs w:val="28"/>
                <w:lang w:val="it-IT"/>
              </w:rPr>
              <w:t>ng hoàn toàn</w:t>
            </w:r>
            <w:r w:rsidR="0044228A" w:rsidRPr="0076684B">
              <w:rPr>
                <w:bCs/>
                <w:color w:val="000000"/>
                <w:sz w:val="28"/>
                <w:szCs w:val="28"/>
                <w:lang w:val="it-IT"/>
              </w:rPr>
              <w:t>.</w:t>
            </w:r>
          </w:p>
          <w:p w14:paraId="575BE96B" w14:textId="77777777" w:rsidR="006038F7" w:rsidRPr="0076684B" w:rsidRDefault="006038F7" w:rsidP="005C1FF1">
            <w:pPr>
              <w:pStyle w:val="TableParagraph"/>
              <w:numPr>
                <w:ilvl w:val="0"/>
                <w:numId w:val="12"/>
              </w:numPr>
              <w:tabs>
                <w:tab w:val="left" w:pos="318"/>
              </w:tabs>
              <w:spacing w:before="60" w:after="60" w:line="276" w:lineRule="auto"/>
              <w:ind w:left="0" w:firstLine="0"/>
              <w:jc w:val="both"/>
              <w:rPr>
                <w:color w:val="000000"/>
                <w:sz w:val="28"/>
                <w:szCs w:val="28"/>
                <w:lang w:val="it-IT"/>
              </w:rPr>
            </w:pPr>
            <w:r w:rsidRPr="0076684B">
              <w:rPr>
                <w:color w:val="000000"/>
                <w:sz w:val="28"/>
                <w:lang w:val="it-IT"/>
              </w:rPr>
              <w:t>Thực hiện được thí nghiệm</w:t>
            </w:r>
            <w:r w:rsidR="00F02F2D" w:rsidRPr="0076684B">
              <w:rPr>
                <w:color w:val="000000"/>
                <w:sz w:val="28"/>
                <w:lang w:val="it-IT"/>
              </w:rPr>
              <w:t>:</w:t>
            </w:r>
            <w:r w:rsidRPr="0076684B">
              <w:rPr>
                <w:color w:val="000000"/>
                <w:sz w:val="28"/>
                <w:lang w:val="it-IT"/>
              </w:rPr>
              <w:t xml:space="preserve"> cho hexane vào dung dịch thuốc tím, </w:t>
            </w:r>
            <w:r w:rsidR="00A52CE4" w:rsidRPr="0076684B">
              <w:rPr>
                <w:color w:val="000000"/>
                <w:sz w:val="28"/>
                <w:lang w:val="it-IT"/>
              </w:rPr>
              <w:t>cho</w:t>
            </w:r>
            <w:r w:rsidR="00CD4DB2" w:rsidRPr="0076684B">
              <w:rPr>
                <w:color w:val="000000"/>
                <w:sz w:val="28"/>
                <w:lang w:val="it-IT"/>
              </w:rPr>
              <w:t xml:space="preserve"> </w:t>
            </w:r>
            <w:r w:rsidRPr="0076684B">
              <w:rPr>
                <w:color w:val="000000"/>
                <w:sz w:val="28"/>
                <w:lang w:val="it-IT"/>
              </w:rPr>
              <w:t xml:space="preserve">hexane </w:t>
            </w:r>
            <w:r w:rsidR="00A52CE4" w:rsidRPr="0076684B">
              <w:rPr>
                <w:color w:val="000000"/>
                <w:sz w:val="28"/>
                <w:lang w:val="it-IT"/>
              </w:rPr>
              <w:t xml:space="preserve">tương tác </w:t>
            </w:r>
            <w:r w:rsidR="00F02F2D" w:rsidRPr="0076684B">
              <w:rPr>
                <w:color w:val="000000"/>
                <w:sz w:val="28"/>
                <w:lang w:val="it-IT"/>
              </w:rPr>
              <w:t>với</w:t>
            </w:r>
            <w:r w:rsidRPr="0076684B">
              <w:rPr>
                <w:color w:val="000000"/>
                <w:sz w:val="28"/>
                <w:lang w:val="it-IT"/>
              </w:rPr>
              <w:t xml:space="preserve"> </w:t>
            </w:r>
            <w:r w:rsidR="00A52CE4" w:rsidRPr="0076684B">
              <w:rPr>
                <w:color w:val="000000"/>
                <w:sz w:val="28"/>
                <w:lang w:val="it-IT"/>
              </w:rPr>
              <w:t xml:space="preserve">nước </w:t>
            </w:r>
            <w:r w:rsidRPr="0076684B">
              <w:rPr>
                <w:color w:val="000000"/>
                <w:sz w:val="28"/>
                <w:szCs w:val="28"/>
                <w:lang w:val="it-IT"/>
              </w:rPr>
              <w:t xml:space="preserve">bromine </w:t>
            </w:r>
            <w:r w:rsidR="00F02F2D" w:rsidRPr="0076684B">
              <w:rPr>
                <w:color w:val="000000"/>
                <w:sz w:val="28"/>
                <w:szCs w:val="28"/>
                <w:lang w:val="it-IT"/>
              </w:rPr>
              <w:t>ở nhiệt độ thường và khi đun nóng (hoặc chiếu sáng),</w:t>
            </w:r>
            <w:r w:rsidRPr="0076684B">
              <w:rPr>
                <w:color w:val="000000"/>
                <w:sz w:val="28"/>
                <w:szCs w:val="28"/>
                <w:lang w:val="it-IT"/>
              </w:rPr>
              <w:t xml:space="preserve"> đốt cháy hexane</w:t>
            </w:r>
            <w:r w:rsidR="00D421AA" w:rsidRPr="0076684B">
              <w:rPr>
                <w:color w:val="000000"/>
                <w:sz w:val="28"/>
                <w:szCs w:val="28"/>
                <w:lang w:val="it-IT"/>
              </w:rPr>
              <w:t>;</w:t>
            </w:r>
            <w:r w:rsidR="00D421AA" w:rsidRPr="0076684B">
              <w:rPr>
                <w:bCs/>
                <w:color w:val="000000"/>
                <w:szCs w:val="28"/>
                <w:lang w:val="it-IT"/>
              </w:rPr>
              <w:t xml:space="preserve"> </w:t>
            </w:r>
            <w:r w:rsidR="00D421AA" w:rsidRPr="0076684B">
              <w:rPr>
                <w:bCs/>
                <w:color w:val="000000"/>
                <w:sz w:val="28"/>
                <w:szCs w:val="28"/>
                <w:lang w:val="it-IT"/>
              </w:rPr>
              <w:t>quan sát, mô tả các hiện tượng thí nghiệm và giải thích được tính chất hoá học</w:t>
            </w:r>
            <w:r w:rsidRPr="0076684B">
              <w:rPr>
                <w:color w:val="000000"/>
                <w:sz w:val="28"/>
                <w:szCs w:val="28"/>
                <w:lang w:val="it-IT"/>
              </w:rPr>
              <w:t xml:space="preserve"> của alkane. </w:t>
            </w:r>
          </w:p>
          <w:p w14:paraId="7C1683CF" w14:textId="77777777" w:rsidR="007E7AC1" w:rsidRPr="0076684B" w:rsidRDefault="00FB6124" w:rsidP="005C1FF1">
            <w:pPr>
              <w:widowControl w:val="0"/>
              <w:suppressAutoHyphens/>
              <w:spacing w:before="60" w:after="60"/>
              <w:ind w:firstLine="0"/>
              <w:rPr>
                <w:bCs/>
                <w:color w:val="000000"/>
                <w:szCs w:val="28"/>
                <w:lang w:val="it-IT"/>
              </w:rPr>
            </w:pPr>
            <w:r w:rsidRPr="0076684B">
              <w:rPr>
                <w:bCs/>
                <w:color w:val="000000"/>
                <w:szCs w:val="28"/>
                <w:lang w:val="it-IT"/>
              </w:rPr>
              <w:t xml:space="preserve"> </w:t>
            </w:r>
            <w:r w:rsidR="0044228A" w:rsidRPr="0076684B">
              <w:rPr>
                <w:bCs/>
                <w:color w:val="000000"/>
                <w:szCs w:val="28"/>
                <w:lang w:val="it-IT"/>
              </w:rPr>
              <w:t>–</w:t>
            </w:r>
            <w:r w:rsidR="00E168BA" w:rsidRPr="0076684B">
              <w:rPr>
                <w:bCs/>
                <w:color w:val="000000"/>
                <w:szCs w:val="28"/>
                <w:lang w:val="it-IT"/>
              </w:rPr>
              <w:t xml:space="preserve"> </w:t>
            </w:r>
            <w:r w:rsidR="004E3F85" w:rsidRPr="0076684B">
              <w:rPr>
                <w:bCs/>
                <w:color w:val="000000"/>
                <w:szCs w:val="28"/>
                <w:lang w:val="it-IT"/>
              </w:rPr>
              <w:t>T</w:t>
            </w:r>
            <w:r w:rsidR="00D81C9B" w:rsidRPr="0076684B">
              <w:rPr>
                <w:bCs/>
                <w:color w:val="000000"/>
                <w:szCs w:val="28"/>
                <w:lang w:val="it-IT"/>
              </w:rPr>
              <w:t>rình bày</w:t>
            </w:r>
            <w:r w:rsidR="0044228A" w:rsidRPr="0076684B">
              <w:rPr>
                <w:bCs/>
                <w:color w:val="000000"/>
                <w:szCs w:val="28"/>
                <w:lang w:val="it-IT"/>
              </w:rPr>
              <w:t xml:space="preserve"> được các ứng dụng của alkane trong thực tiễn</w:t>
            </w:r>
            <w:r w:rsidR="007E7AC1" w:rsidRPr="0076684B">
              <w:rPr>
                <w:bCs/>
                <w:color w:val="000000"/>
                <w:szCs w:val="28"/>
                <w:lang w:val="it-IT"/>
              </w:rPr>
              <w:t xml:space="preserve"> và cách điều chế alkane trong </w:t>
            </w:r>
            <w:r w:rsidR="00AB53DB" w:rsidRPr="0076684B">
              <w:rPr>
                <w:bCs/>
                <w:color w:val="000000"/>
                <w:szCs w:val="28"/>
                <w:lang w:val="it-IT"/>
              </w:rPr>
              <w:br/>
            </w:r>
            <w:r w:rsidR="007E7AC1" w:rsidRPr="0076684B">
              <w:rPr>
                <w:bCs/>
                <w:color w:val="000000"/>
                <w:szCs w:val="28"/>
                <w:lang w:val="it-IT"/>
              </w:rPr>
              <w:t xml:space="preserve">công nghiệp. </w:t>
            </w:r>
          </w:p>
          <w:p w14:paraId="06CBA985" w14:textId="77777777" w:rsidR="006D3754" w:rsidRPr="0076684B" w:rsidRDefault="0044228A" w:rsidP="005C1FF1">
            <w:pPr>
              <w:widowControl w:val="0"/>
              <w:suppressAutoHyphens/>
              <w:spacing w:before="60" w:after="60"/>
              <w:ind w:firstLine="0"/>
              <w:rPr>
                <w:bCs/>
                <w:color w:val="000000"/>
                <w:szCs w:val="28"/>
                <w:lang w:val="it-IT"/>
              </w:rPr>
            </w:pPr>
            <w:r w:rsidRPr="0076684B">
              <w:rPr>
                <w:bCs/>
                <w:color w:val="000000"/>
                <w:szCs w:val="28"/>
                <w:lang w:val="it-IT"/>
              </w:rPr>
              <w:t>–</w:t>
            </w:r>
            <w:r w:rsidR="00E168BA" w:rsidRPr="0076684B">
              <w:rPr>
                <w:bCs/>
                <w:color w:val="000000"/>
                <w:szCs w:val="28"/>
                <w:lang w:val="it-IT"/>
              </w:rPr>
              <w:t xml:space="preserve"> </w:t>
            </w:r>
            <w:r w:rsidR="007E7AC1" w:rsidRPr="0076684B">
              <w:rPr>
                <w:bCs/>
                <w:color w:val="000000"/>
                <w:szCs w:val="28"/>
                <w:lang w:val="it-IT"/>
              </w:rPr>
              <w:t>T</w:t>
            </w:r>
            <w:r w:rsidR="00946E8D" w:rsidRPr="0076684B">
              <w:rPr>
                <w:bCs/>
                <w:color w:val="000000"/>
                <w:szCs w:val="28"/>
                <w:lang w:val="it-IT"/>
              </w:rPr>
              <w:t xml:space="preserve">rình bày </w:t>
            </w:r>
            <w:r w:rsidRPr="0076684B">
              <w:rPr>
                <w:bCs/>
                <w:color w:val="000000"/>
                <w:szCs w:val="28"/>
                <w:lang w:val="it-IT"/>
              </w:rPr>
              <w:t xml:space="preserve">được một trong các nguyên nhân gây ô nhiễm không khí là do các chất trong khí thải của các phương tiện giao thông; </w:t>
            </w:r>
            <w:r w:rsidR="00056A64" w:rsidRPr="0076684B">
              <w:rPr>
                <w:bCs/>
                <w:color w:val="000000"/>
                <w:szCs w:val="28"/>
                <w:lang w:val="it-IT"/>
              </w:rPr>
              <w:t>H</w:t>
            </w:r>
            <w:r w:rsidR="008E4FD1" w:rsidRPr="0076684B">
              <w:rPr>
                <w:bCs/>
                <w:color w:val="000000"/>
                <w:szCs w:val="28"/>
                <w:lang w:val="it-IT"/>
              </w:rPr>
              <w:t xml:space="preserve">iểu và thực hiện được </w:t>
            </w:r>
            <w:r w:rsidR="00C234BA" w:rsidRPr="0076684B">
              <w:rPr>
                <w:bCs/>
                <w:color w:val="000000"/>
                <w:szCs w:val="28"/>
                <w:lang w:val="it-IT"/>
              </w:rPr>
              <w:t>một số</w:t>
            </w:r>
            <w:r w:rsidRPr="0076684B">
              <w:rPr>
                <w:bCs/>
                <w:color w:val="000000"/>
                <w:szCs w:val="28"/>
                <w:lang w:val="it-IT"/>
              </w:rPr>
              <w:t xml:space="preserve"> biện pháp hạn chế ô nhiễm môi trường do các phương tiện giao thông gây ra.</w:t>
            </w:r>
          </w:p>
        </w:tc>
      </w:tr>
      <w:tr w:rsidR="006D3754" w:rsidRPr="0076684B" w14:paraId="7D95A71B" w14:textId="77777777" w:rsidTr="001C0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9" w:type="pct"/>
            <w:gridSpan w:val="2"/>
            <w:shd w:val="clear" w:color="auto" w:fill="auto"/>
          </w:tcPr>
          <w:p w14:paraId="142B875B" w14:textId="77777777" w:rsidR="006D3754" w:rsidRPr="0076684B" w:rsidRDefault="00E75A58" w:rsidP="001C03CE">
            <w:pPr>
              <w:widowControl w:val="0"/>
              <w:suppressAutoHyphens/>
              <w:spacing w:before="60" w:after="60"/>
              <w:ind w:firstLine="0"/>
              <w:jc w:val="left"/>
              <w:rPr>
                <w:color w:val="000000"/>
                <w:szCs w:val="28"/>
                <w:lang w:val="it-IT"/>
              </w:rPr>
            </w:pPr>
            <w:r w:rsidRPr="0076684B">
              <w:rPr>
                <w:color w:val="000000"/>
                <w:szCs w:val="28"/>
                <w:lang w:val="it-IT"/>
              </w:rPr>
              <w:lastRenderedPageBreak/>
              <w:t xml:space="preserve">Hydrocarbon </w:t>
            </w:r>
            <w:r w:rsidR="00A52CE4" w:rsidRPr="0076684B">
              <w:rPr>
                <w:color w:val="000000"/>
                <w:szCs w:val="28"/>
                <w:lang w:val="it-IT"/>
              </w:rPr>
              <w:br/>
            </w:r>
            <w:r w:rsidRPr="0076684B">
              <w:rPr>
                <w:color w:val="000000"/>
                <w:szCs w:val="28"/>
                <w:lang w:val="it-IT"/>
              </w:rPr>
              <w:t>không no</w:t>
            </w:r>
          </w:p>
        </w:tc>
        <w:tc>
          <w:tcPr>
            <w:tcW w:w="4031" w:type="pct"/>
            <w:shd w:val="clear" w:color="auto" w:fill="auto"/>
          </w:tcPr>
          <w:p w14:paraId="64F468E0" w14:textId="77777777" w:rsidR="00DB4046" w:rsidRPr="0076684B" w:rsidRDefault="00B70EFE" w:rsidP="005C1FF1">
            <w:pPr>
              <w:pStyle w:val="TableParagraph"/>
              <w:spacing w:before="60" w:after="60" w:line="276" w:lineRule="auto"/>
              <w:ind w:left="0"/>
              <w:jc w:val="both"/>
              <w:rPr>
                <w:color w:val="000000"/>
                <w:sz w:val="28"/>
                <w:szCs w:val="28"/>
              </w:rPr>
            </w:pPr>
            <w:r w:rsidRPr="0076684B">
              <w:rPr>
                <w:bCs/>
                <w:color w:val="000000"/>
                <w:sz w:val="28"/>
                <w:szCs w:val="28"/>
              </w:rPr>
              <w:sym w:font="Symbol" w:char="F02D"/>
            </w:r>
            <w:r w:rsidRPr="0076684B">
              <w:rPr>
                <w:bCs/>
                <w:color w:val="000000"/>
                <w:sz w:val="28"/>
                <w:szCs w:val="28"/>
                <w:lang w:val="it-IT"/>
              </w:rPr>
              <w:t xml:space="preserve"> Nêu được khái niệm </w:t>
            </w:r>
            <w:r w:rsidR="007D6165" w:rsidRPr="0076684B">
              <w:rPr>
                <w:bCs/>
                <w:color w:val="000000"/>
                <w:sz w:val="28"/>
                <w:szCs w:val="28"/>
                <w:lang w:val="it-IT"/>
              </w:rPr>
              <w:t>về</w:t>
            </w:r>
            <w:r w:rsidRPr="0076684B">
              <w:rPr>
                <w:bCs/>
                <w:color w:val="000000"/>
                <w:sz w:val="28"/>
                <w:szCs w:val="28"/>
                <w:lang w:val="it-IT"/>
              </w:rPr>
              <w:t xml:space="preserve"> alkene</w:t>
            </w:r>
            <w:r w:rsidR="00DB4046" w:rsidRPr="0076684B">
              <w:rPr>
                <w:bCs/>
                <w:color w:val="000000"/>
                <w:sz w:val="28"/>
                <w:szCs w:val="28"/>
                <w:lang w:val="it-IT"/>
              </w:rPr>
              <w:t xml:space="preserve"> và</w:t>
            </w:r>
            <w:r w:rsidRPr="0076684B">
              <w:rPr>
                <w:bCs/>
                <w:color w:val="000000"/>
                <w:sz w:val="28"/>
                <w:szCs w:val="28"/>
                <w:lang w:val="it-IT"/>
              </w:rPr>
              <w:t xml:space="preserve"> alkyne</w:t>
            </w:r>
            <w:r w:rsidR="00DB4046" w:rsidRPr="0076684B">
              <w:rPr>
                <w:bCs/>
                <w:color w:val="000000"/>
                <w:sz w:val="28"/>
                <w:szCs w:val="28"/>
                <w:lang w:val="it-IT"/>
              </w:rPr>
              <w:t>,</w:t>
            </w:r>
            <w:r w:rsidR="00DB4046" w:rsidRPr="0076684B">
              <w:rPr>
                <w:color w:val="000000"/>
                <w:sz w:val="28"/>
                <w:szCs w:val="28"/>
                <w:lang w:val="it-IT"/>
              </w:rPr>
              <w:t xml:space="preserve"> công thức chung của alkene</w:t>
            </w:r>
            <w:r w:rsidR="00DB4046" w:rsidRPr="0076684B">
              <w:rPr>
                <w:bCs/>
                <w:color w:val="000000"/>
                <w:sz w:val="28"/>
                <w:szCs w:val="28"/>
                <w:lang w:val="it-IT"/>
              </w:rPr>
              <w:t>;</w:t>
            </w:r>
            <w:r w:rsidR="00EE6560" w:rsidRPr="0076684B">
              <w:rPr>
                <w:bCs/>
                <w:color w:val="000000"/>
                <w:sz w:val="28"/>
                <w:szCs w:val="28"/>
                <w:lang w:val="it-IT"/>
              </w:rPr>
              <w:t xml:space="preserve"> đặc điểm liên kết, </w:t>
            </w:r>
            <w:r w:rsidR="00DB4046" w:rsidRPr="0076684B">
              <w:rPr>
                <w:bCs/>
                <w:color w:val="000000"/>
                <w:sz w:val="28"/>
                <w:szCs w:val="28"/>
                <w:lang w:val="it-IT"/>
              </w:rPr>
              <w:t>hình dạng phân tử của ethylene và acet</w:t>
            </w:r>
            <w:r w:rsidR="00DB4046" w:rsidRPr="0076684B">
              <w:rPr>
                <w:bCs/>
                <w:color w:val="000000"/>
                <w:sz w:val="28"/>
                <w:szCs w:val="28"/>
              </w:rPr>
              <w:t>ylene</w:t>
            </w:r>
            <w:r w:rsidR="00C25706" w:rsidRPr="0076684B">
              <w:rPr>
                <w:bCs/>
                <w:color w:val="000000"/>
                <w:sz w:val="28"/>
                <w:szCs w:val="28"/>
              </w:rPr>
              <w:t>.</w:t>
            </w:r>
            <w:r w:rsidR="005E1225" w:rsidRPr="0076684B">
              <w:rPr>
                <w:bCs/>
                <w:color w:val="000000"/>
                <w:sz w:val="28"/>
                <w:szCs w:val="28"/>
              </w:rPr>
              <w:t xml:space="preserve"> </w:t>
            </w:r>
          </w:p>
          <w:p w14:paraId="0F6849C5" w14:textId="77777777" w:rsidR="00B70EFE" w:rsidRPr="0076684B" w:rsidRDefault="002F1D77" w:rsidP="005C1FF1">
            <w:pPr>
              <w:widowControl w:val="0"/>
              <w:suppressAutoHyphens/>
              <w:spacing w:before="60" w:after="60"/>
              <w:ind w:firstLine="0"/>
              <w:rPr>
                <w:color w:val="000000"/>
                <w:szCs w:val="28"/>
              </w:rPr>
            </w:pPr>
            <w:r w:rsidRPr="0076684B">
              <w:rPr>
                <w:bCs/>
                <w:color w:val="000000"/>
                <w:szCs w:val="28"/>
              </w:rPr>
              <w:sym w:font="Symbol" w:char="F02D"/>
            </w:r>
            <w:r w:rsidR="00EE6560" w:rsidRPr="0076684B">
              <w:rPr>
                <w:color w:val="000000"/>
                <w:szCs w:val="28"/>
              </w:rPr>
              <w:t xml:space="preserve"> G</w:t>
            </w:r>
            <w:r w:rsidR="00B70EFE" w:rsidRPr="0076684B">
              <w:rPr>
                <w:color w:val="000000"/>
                <w:szCs w:val="28"/>
              </w:rPr>
              <w:t xml:space="preserve">ọi </w:t>
            </w:r>
            <w:r w:rsidR="00EE6560" w:rsidRPr="0076684B">
              <w:rPr>
                <w:color w:val="000000"/>
                <w:szCs w:val="28"/>
              </w:rPr>
              <w:t xml:space="preserve">được </w:t>
            </w:r>
            <w:r w:rsidR="00B70EFE" w:rsidRPr="0076684B">
              <w:rPr>
                <w:color w:val="000000"/>
                <w:szCs w:val="28"/>
              </w:rPr>
              <w:t xml:space="preserve">tên một số alkene, </w:t>
            </w:r>
            <w:r w:rsidR="00B70EFE" w:rsidRPr="0076684B">
              <w:rPr>
                <w:bCs/>
                <w:color w:val="000000"/>
                <w:szCs w:val="28"/>
                <w:lang w:val="it-IT"/>
              </w:rPr>
              <w:t>alkyne</w:t>
            </w:r>
            <w:r w:rsidR="00B70EFE" w:rsidRPr="0076684B">
              <w:rPr>
                <w:color w:val="000000"/>
                <w:szCs w:val="28"/>
              </w:rPr>
              <w:t xml:space="preserve"> đơn giản (C2</w:t>
            </w:r>
            <w:r w:rsidR="0030573D" w:rsidRPr="0076684B">
              <w:rPr>
                <w:color w:val="000000"/>
                <w:szCs w:val="28"/>
              </w:rPr>
              <w:t xml:space="preserve"> – </w:t>
            </w:r>
            <w:r w:rsidR="00B70EFE" w:rsidRPr="0076684B">
              <w:rPr>
                <w:color w:val="000000"/>
                <w:szCs w:val="28"/>
              </w:rPr>
              <w:t>C5), tên thông thường một vài alkene,</w:t>
            </w:r>
            <w:r w:rsidR="00B70EFE" w:rsidRPr="0076684B">
              <w:rPr>
                <w:bCs/>
                <w:color w:val="000000"/>
                <w:szCs w:val="28"/>
                <w:lang w:val="it-IT"/>
              </w:rPr>
              <w:t xml:space="preserve"> alkyne</w:t>
            </w:r>
            <w:r w:rsidR="00B70EFE" w:rsidRPr="0076684B">
              <w:rPr>
                <w:color w:val="000000"/>
                <w:szCs w:val="28"/>
              </w:rPr>
              <w:t xml:space="preserve"> thường gặp</w:t>
            </w:r>
            <w:r w:rsidR="0030573D" w:rsidRPr="0076684B">
              <w:rPr>
                <w:color w:val="000000"/>
                <w:szCs w:val="28"/>
              </w:rPr>
              <w:t>.</w:t>
            </w:r>
          </w:p>
          <w:p w14:paraId="2EE2CFBA" w14:textId="77777777" w:rsidR="00196BFE" w:rsidRPr="0076684B" w:rsidRDefault="00196BFE" w:rsidP="005C1FF1">
            <w:pPr>
              <w:widowControl w:val="0"/>
              <w:suppressAutoHyphens/>
              <w:spacing w:before="60" w:after="60"/>
              <w:ind w:firstLine="0"/>
              <w:rPr>
                <w:color w:val="000000"/>
                <w:szCs w:val="28"/>
              </w:rPr>
            </w:pPr>
            <w:r w:rsidRPr="0076684B">
              <w:rPr>
                <w:rFonts w:eastAsia="SimSun"/>
                <w:color w:val="000000"/>
                <w:szCs w:val="28"/>
                <w:lang w:eastAsia="zh-CN"/>
              </w:rPr>
              <w:t xml:space="preserve">– Nêu </w:t>
            </w:r>
            <w:r w:rsidR="0030573D" w:rsidRPr="0076684B">
              <w:rPr>
                <w:rFonts w:eastAsia="SimSun"/>
                <w:color w:val="000000"/>
                <w:szCs w:val="28"/>
                <w:lang w:eastAsia="zh-CN"/>
              </w:rPr>
              <w:t xml:space="preserve">được </w:t>
            </w:r>
            <w:r w:rsidR="00F02F2D" w:rsidRPr="0076684B">
              <w:rPr>
                <w:rFonts w:eastAsia="SimSun"/>
                <w:color w:val="000000"/>
                <w:szCs w:val="28"/>
                <w:lang w:eastAsia="zh-CN"/>
              </w:rPr>
              <w:t xml:space="preserve">khái niệm </w:t>
            </w:r>
            <w:r w:rsidRPr="0076684B">
              <w:rPr>
                <w:rFonts w:eastAsia="SimSun"/>
                <w:color w:val="000000"/>
                <w:szCs w:val="28"/>
                <w:lang w:eastAsia="zh-CN"/>
              </w:rPr>
              <w:t>và xác định được đồng phân hình học</w:t>
            </w:r>
            <w:r w:rsidR="00F02F2D" w:rsidRPr="0076684B">
              <w:rPr>
                <w:rFonts w:eastAsia="SimSun"/>
                <w:color w:val="000000"/>
                <w:szCs w:val="28"/>
                <w:lang w:eastAsia="zh-CN"/>
              </w:rPr>
              <w:t xml:space="preserve"> (</w:t>
            </w:r>
            <w:r w:rsidR="00F02F2D" w:rsidRPr="0076684B">
              <w:rPr>
                <w:rFonts w:eastAsia="SimSun"/>
                <w:i/>
                <w:color w:val="000000"/>
                <w:szCs w:val="28"/>
                <w:lang w:eastAsia="zh-CN"/>
              </w:rPr>
              <w:t>cis</w:t>
            </w:r>
            <w:r w:rsidR="00D30282" w:rsidRPr="0076684B">
              <w:rPr>
                <w:rFonts w:eastAsia="SimSun"/>
                <w:i/>
                <w:color w:val="000000"/>
                <w:szCs w:val="28"/>
                <w:lang w:eastAsia="zh-CN"/>
              </w:rPr>
              <w:t>,</w:t>
            </w:r>
            <w:r w:rsidR="00F02F2D" w:rsidRPr="0076684B">
              <w:rPr>
                <w:rFonts w:eastAsia="SimSun"/>
                <w:i/>
                <w:color w:val="000000"/>
                <w:szCs w:val="28"/>
                <w:lang w:eastAsia="zh-CN"/>
              </w:rPr>
              <w:t xml:space="preserve"> trans</w:t>
            </w:r>
            <w:r w:rsidR="00F02F2D" w:rsidRPr="0076684B">
              <w:rPr>
                <w:rFonts w:eastAsia="SimSun"/>
                <w:color w:val="000000"/>
                <w:szCs w:val="28"/>
                <w:lang w:eastAsia="zh-CN"/>
              </w:rPr>
              <w:t>)</w:t>
            </w:r>
            <w:r w:rsidRPr="0076684B">
              <w:rPr>
                <w:rFonts w:eastAsia="SimSun"/>
                <w:color w:val="000000"/>
                <w:szCs w:val="28"/>
                <w:lang w:eastAsia="zh-CN"/>
              </w:rPr>
              <w:t xml:space="preserve"> trong một số trường hợp </w:t>
            </w:r>
            <w:r w:rsidR="004545FC" w:rsidRPr="0076684B">
              <w:rPr>
                <w:rFonts w:eastAsia="SimSun"/>
                <w:color w:val="000000"/>
                <w:szCs w:val="28"/>
                <w:lang w:eastAsia="zh-CN"/>
              </w:rPr>
              <w:br/>
            </w:r>
            <w:r w:rsidRPr="0076684B">
              <w:rPr>
                <w:rFonts w:eastAsia="SimSun"/>
                <w:color w:val="000000"/>
                <w:szCs w:val="28"/>
                <w:lang w:eastAsia="zh-CN"/>
              </w:rPr>
              <w:t>đơn giản</w:t>
            </w:r>
            <w:r w:rsidR="00F02F2D" w:rsidRPr="0076684B">
              <w:rPr>
                <w:rFonts w:eastAsia="SimSun"/>
                <w:color w:val="000000"/>
                <w:szCs w:val="28"/>
                <w:lang w:eastAsia="zh-CN"/>
              </w:rPr>
              <w:t>.</w:t>
            </w:r>
            <w:r w:rsidRPr="0076684B">
              <w:rPr>
                <w:rFonts w:eastAsia="SimSun"/>
                <w:color w:val="000000"/>
                <w:szCs w:val="28"/>
                <w:lang w:eastAsia="zh-CN"/>
              </w:rPr>
              <w:t xml:space="preserve"> </w:t>
            </w:r>
          </w:p>
          <w:p w14:paraId="4E47DF25" w14:textId="77777777" w:rsidR="00B70EFE" w:rsidRPr="0076684B" w:rsidRDefault="00B70EFE" w:rsidP="005C1FF1">
            <w:pPr>
              <w:widowControl w:val="0"/>
              <w:suppressAutoHyphens/>
              <w:spacing w:before="60" w:after="60"/>
              <w:ind w:firstLine="0"/>
              <w:rPr>
                <w:bCs/>
                <w:color w:val="000000"/>
                <w:szCs w:val="28"/>
                <w:lang w:val="it-IT"/>
              </w:rPr>
            </w:pPr>
            <w:r w:rsidRPr="0076684B">
              <w:rPr>
                <w:bCs/>
                <w:color w:val="000000"/>
                <w:szCs w:val="28"/>
              </w:rPr>
              <w:sym w:font="Symbol" w:char="F02D"/>
            </w:r>
            <w:r w:rsidRPr="0076684B">
              <w:rPr>
                <w:bCs/>
                <w:color w:val="000000"/>
                <w:szCs w:val="28"/>
                <w:lang w:val="it-IT"/>
              </w:rPr>
              <w:t xml:space="preserve"> </w:t>
            </w:r>
            <w:r w:rsidR="00C70616" w:rsidRPr="0076684B">
              <w:rPr>
                <w:bCs/>
                <w:color w:val="000000"/>
                <w:szCs w:val="28"/>
                <w:lang w:val="it-IT"/>
              </w:rPr>
              <w:t xml:space="preserve">Nêu </w:t>
            </w:r>
            <w:r w:rsidRPr="0076684B">
              <w:rPr>
                <w:bCs/>
                <w:color w:val="000000"/>
                <w:szCs w:val="28"/>
                <w:lang w:val="it-IT"/>
              </w:rPr>
              <w:t xml:space="preserve">được </w:t>
            </w:r>
            <w:r w:rsidR="00C36BBD" w:rsidRPr="0076684B">
              <w:rPr>
                <w:color w:val="000000"/>
                <w:szCs w:val="28"/>
                <w:lang w:val="it-IT"/>
              </w:rPr>
              <w:t xml:space="preserve">đặc điểm về </w:t>
            </w:r>
            <w:r w:rsidRPr="0076684B">
              <w:rPr>
                <w:bCs/>
                <w:color w:val="000000"/>
                <w:szCs w:val="28"/>
                <w:lang w:val="it-IT"/>
              </w:rPr>
              <w:t>tính chất vật lí (nhiệt độ nóng chảy, nhiệt độ sôi, tỉ khối, khả năng h</w:t>
            </w:r>
            <w:r w:rsidR="005E1225" w:rsidRPr="0076684B">
              <w:rPr>
                <w:bCs/>
                <w:color w:val="000000"/>
                <w:szCs w:val="28"/>
                <w:lang w:val="it-IT"/>
              </w:rPr>
              <w:t>oà</w:t>
            </w:r>
            <w:r w:rsidRPr="0076684B">
              <w:rPr>
                <w:bCs/>
                <w:color w:val="000000"/>
                <w:szCs w:val="28"/>
                <w:lang w:val="it-IT"/>
              </w:rPr>
              <w:t xml:space="preserve"> tan </w:t>
            </w:r>
            <w:r w:rsidRPr="0076684B">
              <w:rPr>
                <w:bCs/>
                <w:color w:val="000000"/>
                <w:szCs w:val="28"/>
                <w:lang w:val="it-IT"/>
              </w:rPr>
              <w:lastRenderedPageBreak/>
              <w:t xml:space="preserve">trong nước) của một số alkene, </w:t>
            </w:r>
            <w:r w:rsidRPr="0076684B">
              <w:rPr>
                <w:color w:val="000000"/>
                <w:szCs w:val="28"/>
              </w:rPr>
              <w:t xml:space="preserve">alkyne. </w:t>
            </w:r>
          </w:p>
          <w:p w14:paraId="364880B5" w14:textId="77777777" w:rsidR="00B70EFE" w:rsidRPr="0076684B" w:rsidRDefault="00B70EFE" w:rsidP="005C1FF1">
            <w:pPr>
              <w:widowControl w:val="0"/>
              <w:suppressAutoHyphens/>
              <w:spacing w:before="60" w:after="60"/>
              <w:ind w:firstLine="0"/>
              <w:rPr>
                <w:bCs/>
                <w:color w:val="000000"/>
                <w:szCs w:val="28"/>
                <w:lang w:val="it-IT"/>
              </w:rPr>
            </w:pPr>
            <w:r w:rsidRPr="0076684B">
              <w:rPr>
                <w:bCs/>
                <w:color w:val="000000"/>
                <w:szCs w:val="28"/>
              </w:rPr>
              <w:sym w:font="Symbol" w:char="F02D"/>
            </w:r>
            <w:r w:rsidR="005E1225" w:rsidRPr="0076684B">
              <w:rPr>
                <w:bCs/>
                <w:color w:val="000000"/>
                <w:szCs w:val="28"/>
                <w:lang w:val="it-IT"/>
              </w:rPr>
              <w:t xml:space="preserve"> </w:t>
            </w:r>
            <w:r w:rsidRPr="0076684B">
              <w:rPr>
                <w:bCs/>
                <w:color w:val="000000"/>
                <w:szCs w:val="28"/>
                <w:lang w:val="it-IT"/>
              </w:rPr>
              <w:t xml:space="preserve">Trình bày được các tính chất </w:t>
            </w:r>
            <w:r w:rsidR="000F6AE6" w:rsidRPr="0076684B">
              <w:rPr>
                <w:bCs/>
                <w:color w:val="000000"/>
                <w:szCs w:val="28"/>
                <w:lang w:val="it-IT"/>
              </w:rPr>
              <w:t>hoá</w:t>
            </w:r>
            <w:r w:rsidRPr="0076684B">
              <w:rPr>
                <w:bCs/>
                <w:color w:val="000000"/>
                <w:szCs w:val="28"/>
                <w:lang w:val="it-IT"/>
              </w:rPr>
              <w:t xml:space="preserve"> học của alkene, alkyne: Phản ứng cộng hydrogen, cộng halogen (bromine); cộng hydrogen halide (HBr) và cộng nước; quy tắc Markovnikov;</w:t>
            </w:r>
            <w:r w:rsidR="00030B1D" w:rsidRPr="0076684B">
              <w:rPr>
                <w:bCs/>
                <w:color w:val="000000"/>
                <w:szCs w:val="28"/>
                <w:lang w:val="it-IT"/>
              </w:rPr>
              <w:t xml:space="preserve"> </w:t>
            </w:r>
            <w:r w:rsidRPr="0076684B">
              <w:rPr>
                <w:color w:val="000000"/>
                <w:szCs w:val="28"/>
                <w:lang w:val="it-IT"/>
              </w:rPr>
              <w:t>Phản</w:t>
            </w:r>
            <w:r w:rsidRPr="0076684B">
              <w:rPr>
                <w:bCs/>
                <w:color w:val="000000"/>
                <w:szCs w:val="28"/>
                <w:lang w:val="it-IT"/>
              </w:rPr>
              <w:t xml:space="preserve"> ứng trùng hợp của alkene</w:t>
            </w:r>
            <w:r w:rsidR="00030B1D" w:rsidRPr="0076684B">
              <w:rPr>
                <w:bCs/>
                <w:color w:val="000000"/>
                <w:szCs w:val="28"/>
                <w:lang w:val="it-IT"/>
              </w:rPr>
              <w:t xml:space="preserve">; </w:t>
            </w:r>
            <w:r w:rsidRPr="0076684B">
              <w:rPr>
                <w:bCs/>
                <w:color w:val="000000"/>
                <w:szCs w:val="28"/>
                <w:lang w:val="it-IT"/>
              </w:rPr>
              <w:t>Phản ứng của alk-1-yne với dung dịch AgNO</w:t>
            </w:r>
            <w:r w:rsidRPr="0076684B">
              <w:rPr>
                <w:bCs/>
                <w:color w:val="000000"/>
                <w:szCs w:val="28"/>
                <w:vertAlign w:val="subscript"/>
                <w:lang w:val="it-IT"/>
              </w:rPr>
              <w:t>3</w:t>
            </w:r>
            <w:r w:rsidRPr="0076684B">
              <w:rPr>
                <w:bCs/>
                <w:color w:val="000000"/>
                <w:szCs w:val="28"/>
                <w:lang w:val="it-IT"/>
              </w:rPr>
              <w:t xml:space="preserve"> trong NH</w:t>
            </w:r>
            <w:r w:rsidRPr="0076684B">
              <w:rPr>
                <w:bCs/>
                <w:color w:val="000000"/>
                <w:szCs w:val="28"/>
                <w:vertAlign w:val="subscript"/>
                <w:lang w:val="it-IT"/>
              </w:rPr>
              <w:t>3</w:t>
            </w:r>
            <w:r w:rsidR="00030B1D" w:rsidRPr="0076684B">
              <w:rPr>
                <w:bCs/>
                <w:color w:val="000000"/>
                <w:szCs w:val="28"/>
                <w:lang w:val="it-IT"/>
              </w:rPr>
              <w:t>; Phản ứng oxi h</w:t>
            </w:r>
            <w:r w:rsidR="005E1225" w:rsidRPr="0076684B">
              <w:rPr>
                <w:bCs/>
                <w:color w:val="000000"/>
                <w:szCs w:val="28"/>
                <w:lang w:val="it-IT"/>
              </w:rPr>
              <w:t>oá</w:t>
            </w:r>
            <w:r w:rsidR="00FE0E7D" w:rsidRPr="0076684B">
              <w:rPr>
                <w:bCs/>
                <w:color w:val="000000"/>
                <w:szCs w:val="28"/>
                <w:lang w:val="it-IT"/>
              </w:rPr>
              <w:t xml:space="preserve"> </w:t>
            </w:r>
            <w:r w:rsidR="00030B1D" w:rsidRPr="0076684B">
              <w:rPr>
                <w:bCs/>
                <w:color w:val="000000"/>
                <w:szCs w:val="28"/>
                <w:lang w:val="it-IT"/>
              </w:rPr>
              <w:t>(</w:t>
            </w:r>
            <w:r w:rsidR="00FE0E7D" w:rsidRPr="0076684B">
              <w:rPr>
                <w:bCs/>
                <w:color w:val="000000"/>
                <w:szCs w:val="28"/>
                <w:lang w:val="it-IT"/>
              </w:rPr>
              <w:t xml:space="preserve">phản ứng làm mất màu thuốc tím của </w:t>
            </w:r>
            <w:r w:rsidR="00826767" w:rsidRPr="0076684B">
              <w:rPr>
                <w:bCs/>
                <w:color w:val="000000"/>
                <w:szCs w:val="28"/>
                <w:lang w:val="it-IT"/>
              </w:rPr>
              <w:t>alkene</w:t>
            </w:r>
            <w:r w:rsidR="00F20870" w:rsidRPr="0076684B">
              <w:rPr>
                <w:bCs/>
                <w:color w:val="000000"/>
                <w:szCs w:val="28"/>
                <w:lang w:val="it-IT"/>
              </w:rPr>
              <w:t>, phản ứng cháy của alkene, alkyne</w:t>
            </w:r>
            <w:r w:rsidR="00030B1D" w:rsidRPr="0076684B">
              <w:rPr>
                <w:bCs/>
                <w:color w:val="000000"/>
                <w:szCs w:val="28"/>
                <w:lang w:val="it-IT"/>
              </w:rPr>
              <w:t>)</w:t>
            </w:r>
            <w:r w:rsidR="00FE0E7D" w:rsidRPr="0076684B">
              <w:rPr>
                <w:bCs/>
                <w:color w:val="000000"/>
                <w:szCs w:val="28"/>
                <w:lang w:val="it-IT"/>
              </w:rPr>
              <w:t xml:space="preserve">. </w:t>
            </w:r>
          </w:p>
          <w:p w14:paraId="167E79AC" w14:textId="77777777" w:rsidR="00B70EFE" w:rsidRPr="0076684B" w:rsidRDefault="00B70EFE" w:rsidP="005C1FF1">
            <w:pPr>
              <w:widowControl w:val="0"/>
              <w:suppressAutoHyphens/>
              <w:spacing w:before="60" w:after="60"/>
              <w:ind w:firstLine="0"/>
              <w:rPr>
                <w:bCs/>
                <w:color w:val="000000"/>
                <w:szCs w:val="28"/>
                <w:lang w:val="it-IT"/>
              </w:rPr>
            </w:pPr>
            <w:r w:rsidRPr="0076684B">
              <w:rPr>
                <w:bCs/>
                <w:color w:val="000000"/>
                <w:szCs w:val="28"/>
                <w:lang w:val="it-IT"/>
              </w:rPr>
              <w:t xml:space="preserve">– Thực hiện được thí nghiệm điều chế và thử tính chất của ethylene và acetylene (phản ứng cháy, phản ứng với nước bromine, phản ứng làm mất màu thuốc tím); mô tả các hiện tượng thí nghiệm và giải thích được tính chất </w:t>
            </w:r>
            <w:r w:rsidR="000F6AE6" w:rsidRPr="0076684B">
              <w:rPr>
                <w:bCs/>
                <w:color w:val="000000"/>
                <w:szCs w:val="28"/>
                <w:lang w:val="it-IT"/>
              </w:rPr>
              <w:t>hoá</w:t>
            </w:r>
            <w:r w:rsidRPr="0076684B">
              <w:rPr>
                <w:bCs/>
                <w:color w:val="000000"/>
                <w:szCs w:val="28"/>
                <w:lang w:val="it-IT"/>
              </w:rPr>
              <w:t xml:space="preserve"> học của </w:t>
            </w:r>
            <w:r w:rsidR="00AF7EFF" w:rsidRPr="0076684B">
              <w:rPr>
                <w:bCs/>
                <w:color w:val="000000"/>
                <w:szCs w:val="28"/>
                <w:lang w:val="it-IT"/>
              </w:rPr>
              <w:t>alkene,</w:t>
            </w:r>
            <w:r w:rsidRPr="0076684B">
              <w:rPr>
                <w:bCs/>
                <w:color w:val="000000"/>
                <w:szCs w:val="28"/>
                <w:lang w:val="it-IT"/>
              </w:rPr>
              <w:t xml:space="preserve"> </w:t>
            </w:r>
            <w:r w:rsidR="00AF7EFF" w:rsidRPr="0076684B">
              <w:rPr>
                <w:bCs/>
                <w:color w:val="000000"/>
                <w:szCs w:val="28"/>
                <w:lang w:val="it-IT"/>
              </w:rPr>
              <w:t>alkyne</w:t>
            </w:r>
            <w:r w:rsidRPr="0076684B">
              <w:rPr>
                <w:bCs/>
                <w:color w:val="000000"/>
                <w:szCs w:val="28"/>
                <w:lang w:val="it-IT"/>
              </w:rPr>
              <w:t xml:space="preserve">. </w:t>
            </w:r>
          </w:p>
          <w:p w14:paraId="0D0E6DC4" w14:textId="77777777" w:rsidR="006D3754" w:rsidRPr="0076684B" w:rsidRDefault="00B70EFE" w:rsidP="005C1FF1">
            <w:pPr>
              <w:widowControl w:val="0"/>
              <w:suppressAutoHyphens/>
              <w:spacing w:before="60" w:after="60"/>
              <w:ind w:firstLine="0"/>
              <w:rPr>
                <w:bCs/>
                <w:color w:val="000000"/>
                <w:szCs w:val="28"/>
                <w:lang w:val="it-IT"/>
              </w:rPr>
            </w:pPr>
            <w:r w:rsidRPr="0076684B">
              <w:rPr>
                <w:bCs/>
                <w:color w:val="000000"/>
                <w:szCs w:val="28"/>
                <w:lang w:val="it-IT"/>
              </w:rPr>
              <w:t xml:space="preserve">– </w:t>
            </w:r>
            <w:r w:rsidR="00A805AE" w:rsidRPr="0076684B">
              <w:rPr>
                <w:bCs/>
                <w:color w:val="000000"/>
                <w:szCs w:val="28"/>
                <w:lang w:val="it-IT"/>
              </w:rPr>
              <w:t>T</w:t>
            </w:r>
            <w:r w:rsidR="00610376" w:rsidRPr="0076684B">
              <w:rPr>
                <w:bCs/>
                <w:color w:val="000000"/>
                <w:szCs w:val="28"/>
                <w:lang w:val="it-IT"/>
              </w:rPr>
              <w:t xml:space="preserve">rình bày được </w:t>
            </w:r>
            <w:r w:rsidRPr="0076684B">
              <w:rPr>
                <w:bCs/>
                <w:color w:val="000000"/>
                <w:szCs w:val="28"/>
                <w:lang w:val="it-IT"/>
              </w:rPr>
              <w:t>ứng dụng của các alkene và acetylene trong thực tiễn</w:t>
            </w:r>
            <w:r w:rsidR="00A805AE" w:rsidRPr="0076684B">
              <w:rPr>
                <w:bCs/>
                <w:color w:val="000000"/>
                <w:szCs w:val="28"/>
                <w:lang w:val="it-IT"/>
              </w:rPr>
              <w:t>;</w:t>
            </w:r>
            <w:r w:rsidRPr="0076684B">
              <w:rPr>
                <w:bCs/>
                <w:color w:val="000000"/>
                <w:szCs w:val="28"/>
                <w:lang w:val="it-IT"/>
              </w:rPr>
              <w:t xml:space="preserve"> phương pháp điều chế alkene, acetylene tr</w:t>
            </w:r>
            <w:r w:rsidR="00104741" w:rsidRPr="0076684B">
              <w:rPr>
                <w:bCs/>
                <w:color w:val="000000"/>
                <w:szCs w:val="28"/>
                <w:lang w:val="it-IT"/>
              </w:rPr>
              <w:t>ong phòng thí nghiệm (phản ứng d</w:t>
            </w:r>
            <w:r w:rsidRPr="0076684B">
              <w:rPr>
                <w:bCs/>
                <w:color w:val="000000"/>
                <w:szCs w:val="28"/>
                <w:lang w:val="it-IT"/>
              </w:rPr>
              <w:t xml:space="preserve">ehydrate </w:t>
            </w:r>
            <w:r w:rsidR="000F6AE6" w:rsidRPr="0076684B">
              <w:rPr>
                <w:bCs/>
                <w:color w:val="000000"/>
                <w:szCs w:val="28"/>
                <w:lang w:val="it-IT"/>
              </w:rPr>
              <w:t>hoá</w:t>
            </w:r>
            <w:r w:rsidRPr="0076684B">
              <w:rPr>
                <w:bCs/>
                <w:color w:val="000000"/>
                <w:szCs w:val="28"/>
                <w:lang w:val="it-IT"/>
              </w:rPr>
              <w:t xml:space="preserve"> alcohol điều chế alkene, từ calci</w:t>
            </w:r>
            <w:r w:rsidR="000E5B52" w:rsidRPr="0076684B">
              <w:rPr>
                <w:bCs/>
                <w:color w:val="000000"/>
                <w:szCs w:val="28"/>
                <w:lang w:val="it-IT"/>
              </w:rPr>
              <w:t xml:space="preserve">um carbide điều chế acetylene) </w:t>
            </w:r>
            <w:r w:rsidRPr="0076684B">
              <w:rPr>
                <w:bCs/>
                <w:color w:val="000000"/>
                <w:szCs w:val="28"/>
                <w:lang w:val="it-IT"/>
              </w:rPr>
              <w:t xml:space="preserve">và trong công nghiệp (phản ứng cracking điều chế alkene, điều chế acetylene từ methane). </w:t>
            </w:r>
          </w:p>
        </w:tc>
      </w:tr>
      <w:tr w:rsidR="006D3754" w:rsidRPr="0076684B" w14:paraId="79E12CB6" w14:textId="77777777" w:rsidTr="001C0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9" w:type="pct"/>
            <w:gridSpan w:val="2"/>
            <w:shd w:val="clear" w:color="auto" w:fill="auto"/>
          </w:tcPr>
          <w:p w14:paraId="7138ABC5" w14:textId="77777777" w:rsidR="006D3754" w:rsidRPr="0076684B" w:rsidRDefault="006D3754" w:rsidP="001C03CE">
            <w:pPr>
              <w:widowControl w:val="0"/>
              <w:suppressAutoHyphens/>
              <w:spacing w:before="60" w:after="60"/>
              <w:ind w:firstLine="0"/>
              <w:jc w:val="left"/>
              <w:rPr>
                <w:color w:val="000000"/>
                <w:szCs w:val="28"/>
              </w:rPr>
            </w:pPr>
            <w:r w:rsidRPr="0076684B">
              <w:rPr>
                <w:color w:val="000000"/>
                <w:szCs w:val="28"/>
              </w:rPr>
              <w:lastRenderedPageBreak/>
              <w:t xml:space="preserve">Arene </w:t>
            </w:r>
            <w:r w:rsidRPr="0076684B">
              <w:rPr>
                <w:color w:val="000000"/>
                <w:szCs w:val="28"/>
              </w:rPr>
              <w:br/>
              <w:t xml:space="preserve">(hydrocarbon thơm) </w:t>
            </w:r>
          </w:p>
        </w:tc>
        <w:tc>
          <w:tcPr>
            <w:tcW w:w="4031" w:type="pct"/>
            <w:shd w:val="clear" w:color="auto" w:fill="auto"/>
          </w:tcPr>
          <w:p w14:paraId="2622933D" w14:textId="77777777" w:rsidR="00B70EFE" w:rsidRPr="0076684B" w:rsidRDefault="00B70EFE" w:rsidP="005C1FF1">
            <w:pPr>
              <w:widowControl w:val="0"/>
              <w:suppressAutoHyphens/>
              <w:spacing w:before="60" w:after="60"/>
              <w:ind w:firstLine="0"/>
              <w:rPr>
                <w:color w:val="000000"/>
                <w:szCs w:val="28"/>
                <w:lang w:val="de-DE"/>
              </w:rPr>
            </w:pPr>
            <w:r w:rsidRPr="0076684B">
              <w:rPr>
                <w:color w:val="000000"/>
                <w:szCs w:val="28"/>
                <w:lang w:val="de-DE"/>
              </w:rPr>
              <w:sym w:font="Symbol" w:char="F02D"/>
            </w:r>
            <w:r w:rsidRPr="0076684B">
              <w:rPr>
                <w:color w:val="000000"/>
                <w:szCs w:val="28"/>
                <w:lang w:val="de-DE"/>
              </w:rPr>
              <w:t xml:space="preserve"> Nêu được khái niệm</w:t>
            </w:r>
            <w:r w:rsidR="00E93426" w:rsidRPr="0076684B">
              <w:rPr>
                <w:color w:val="000000"/>
                <w:szCs w:val="28"/>
                <w:lang w:val="de-DE"/>
              </w:rPr>
              <w:t xml:space="preserve"> về arene</w:t>
            </w:r>
            <w:r w:rsidR="00391A8C" w:rsidRPr="0076684B">
              <w:rPr>
                <w:color w:val="000000"/>
                <w:szCs w:val="28"/>
                <w:lang w:val="de-DE"/>
              </w:rPr>
              <w:t>.</w:t>
            </w:r>
          </w:p>
          <w:p w14:paraId="17774994" w14:textId="77777777" w:rsidR="00B70EFE" w:rsidRPr="0076684B" w:rsidRDefault="00B70EFE" w:rsidP="005C1FF1">
            <w:pPr>
              <w:widowControl w:val="0"/>
              <w:suppressAutoHyphens/>
              <w:spacing w:before="60" w:after="60"/>
              <w:ind w:firstLine="0"/>
              <w:rPr>
                <w:color w:val="000000"/>
                <w:szCs w:val="28"/>
                <w:lang w:val="de-DE"/>
              </w:rPr>
            </w:pPr>
            <w:r w:rsidRPr="0076684B">
              <w:rPr>
                <w:color w:val="000000"/>
                <w:szCs w:val="28"/>
                <w:lang w:val="de-DE"/>
              </w:rPr>
              <w:t>–</w:t>
            </w:r>
            <w:r w:rsidR="00826767" w:rsidRPr="0076684B">
              <w:rPr>
                <w:color w:val="000000"/>
                <w:szCs w:val="28"/>
                <w:lang w:val="de-DE"/>
              </w:rPr>
              <w:t xml:space="preserve"> </w:t>
            </w:r>
            <w:r w:rsidR="002B4505" w:rsidRPr="0076684B">
              <w:rPr>
                <w:color w:val="000000"/>
                <w:szCs w:val="28"/>
                <w:lang w:val="de-DE"/>
              </w:rPr>
              <w:t xml:space="preserve">Viết </w:t>
            </w:r>
            <w:r w:rsidR="000E5B52" w:rsidRPr="0076684B">
              <w:rPr>
                <w:color w:val="000000"/>
                <w:szCs w:val="28"/>
                <w:lang w:val="de-DE"/>
              </w:rPr>
              <w:t xml:space="preserve">được </w:t>
            </w:r>
            <w:r w:rsidR="00461519" w:rsidRPr="0076684B">
              <w:rPr>
                <w:color w:val="000000"/>
                <w:szCs w:val="28"/>
                <w:lang w:val="de-DE"/>
              </w:rPr>
              <w:t xml:space="preserve">công thức và </w:t>
            </w:r>
            <w:r w:rsidR="001108B2" w:rsidRPr="0076684B">
              <w:rPr>
                <w:color w:val="000000"/>
                <w:szCs w:val="28"/>
                <w:lang w:val="de-DE"/>
              </w:rPr>
              <w:t xml:space="preserve">gọi </w:t>
            </w:r>
            <w:r w:rsidR="002B4505" w:rsidRPr="0076684B">
              <w:rPr>
                <w:color w:val="000000"/>
                <w:szCs w:val="28"/>
                <w:lang w:val="de-DE"/>
              </w:rPr>
              <w:t xml:space="preserve">được tên </w:t>
            </w:r>
            <w:r w:rsidR="001108B2" w:rsidRPr="0076684B">
              <w:rPr>
                <w:color w:val="000000"/>
                <w:szCs w:val="28"/>
                <w:lang w:val="de-DE"/>
              </w:rPr>
              <w:t>của một số arene (benzene, toluene, xylene, st</w:t>
            </w:r>
            <w:r w:rsidR="00A011A0" w:rsidRPr="0076684B">
              <w:rPr>
                <w:color w:val="000000"/>
                <w:szCs w:val="28"/>
                <w:lang w:val="de-DE"/>
              </w:rPr>
              <w:t>y</w:t>
            </w:r>
            <w:r w:rsidR="001108B2" w:rsidRPr="0076684B">
              <w:rPr>
                <w:color w:val="000000"/>
                <w:szCs w:val="28"/>
                <w:lang w:val="de-DE"/>
              </w:rPr>
              <w:t>rene, napht</w:t>
            </w:r>
            <w:r w:rsidR="000F19E2" w:rsidRPr="0076684B">
              <w:rPr>
                <w:color w:val="000000"/>
                <w:szCs w:val="28"/>
                <w:lang w:val="de-DE"/>
              </w:rPr>
              <w:t>h</w:t>
            </w:r>
            <w:r w:rsidR="001108B2" w:rsidRPr="0076684B">
              <w:rPr>
                <w:color w:val="000000"/>
                <w:szCs w:val="28"/>
                <w:lang w:val="de-DE"/>
              </w:rPr>
              <w:t>alene</w:t>
            </w:r>
            <w:r w:rsidR="00461519" w:rsidRPr="0076684B">
              <w:rPr>
                <w:color w:val="000000"/>
                <w:szCs w:val="28"/>
                <w:lang w:val="de-DE"/>
              </w:rPr>
              <w:t>)</w:t>
            </w:r>
            <w:r w:rsidRPr="0076684B">
              <w:rPr>
                <w:color w:val="000000"/>
                <w:szCs w:val="28"/>
                <w:lang w:val="de-DE"/>
              </w:rPr>
              <w:t>.</w:t>
            </w:r>
          </w:p>
          <w:p w14:paraId="564E7201" w14:textId="77777777" w:rsidR="00B70EFE" w:rsidRPr="0076684B" w:rsidRDefault="003D7DAB" w:rsidP="005C1FF1">
            <w:pPr>
              <w:widowControl w:val="0"/>
              <w:suppressAutoHyphens/>
              <w:spacing w:before="60" w:after="60"/>
              <w:ind w:firstLine="0"/>
              <w:rPr>
                <w:iCs/>
                <w:color w:val="000000"/>
                <w:szCs w:val="28"/>
                <w:lang w:val="de-DE"/>
              </w:rPr>
            </w:pPr>
            <w:r w:rsidRPr="0076684B">
              <w:rPr>
                <w:bCs/>
                <w:color w:val="000000"/>
                <w:szCs w:val="28"/>
                <w:lang w:val="de-DE"/>
              </w:rPr>
              <w:t xml:space="preserve">– </w:t>
            </w:r>
            <w:r w:rsidR="00B70EFE" w:rsidRPr="0076684B">
              <w:rPr>
                <w:color w:val="000000"/>
                <w:szCs w:val="28"/>
                <w:lang w:val="de-DE"/>
              </w:rPr>
              <w:t xml:space="preserve">Trình bày được </w:t>
            </w:r>
            <w:r w:rsidR="006C7B9E" w:rsidRPr="0076684B">
              <w:rPr>
                <w:color w:val="000000"/>
                <w:szCs w:val="28"/>
                <w:lang w:val="de-DE"/>
              </w:rPr>
              <w:t xml:space="preserve">đặc điểm về </w:t>
            </w:r>
            <w:r w:rsidR="00B70EFE" w:rsidRPr="0076684B">
              <w:rPr>
                <w:color w:val="000000"/>
                <w:szCs w:val="28"/>
                <w:lang w:val="de-DE"/>
              </w:rPr>
              <w:t>tính chất vật lí</w:t>
            </w:r>
            <w:r w:rsidR="00AD3DD7" w:rsidRPr="0076684B">
              <w:rPr>
                <w:color w:val="000000"/>
                <w:szCs w:val="28"/>
                <w:lang w:val="de-DE"/>
              </w:rPr>
              <w:t>,</w:t>
            </w:r>
            <w:r w:rsidR="00B70EFE" w:rsidRPr="0076684B">
              <w:rPr>
                <w:color w:val="000000"/>
                <w:szCs w:val="28"/>
                <w:lang w:val="de-DE"/>
              </w:rPr>
              <w:t xml:space="preserve"> trạng thái </w:t>
            </w:r>
            <w:r w:rsidR="006C7B9E" w:rsidRPr="0076684B">
              <w:rPr>
                <w:color w:val="000000"/>
                <w:szCs w:val="28"/>
                <w:lang w:val="de-DE"/>
              </w:rPr>
              <w:t>tự</w:t>
            </w:r>
            <w:r w:rsidR="00B70EFE" w:rsidRPr="0076684B">
              <w:rPr>
                <w:color w:val="000000"/>
                <w:szCs w:val="28"/>
                <w:lang w:val="de-DE"/>
              </w:rPr>
              <w:t xml:space="preserve"> nhiên của một số arene</w:t>
            </w:r>
            <w:r w:rsidR="00880602" w:rsidRPr="0076684B">
              <w:rPr>
                <w:color w:val="000000"/>
                <w:szCs w:val="28"/>
                <w:lang w:val="de-DE"/>
              </w:rPr>
              <w:t xml:space="preserve">, </w:t>
            </w:r>
            <w:r w:rsidR="0052363D" w:rsidRPr="0076684B">
              <w:rPr>
                <w:iCs/>
                <w:color w:val="000000"/>
                <w:szCs w:val="28"/>
                <w:lang w:val="de-DE"/>
              </w:rPr>
              <w:t xml:space="preserve">đặc điểm liên kết và hình dạng </w:t>
            </w:r>
            <w:r w:rsidR="00B70EFE" w:rsidRPr="0076684B">
              <w:rPr>
                <w:iCs/>
                <w:color w:val="000000"/>
                <w:szCs w:val="28"/>
                <w:lang w:val="de-DE"/>
              </w:rPr>
              <w:t xml:space="preserve">phân tử benzene. </w:t>
            </w:r>
          </w:p>
          <w:p w14:paraId="1A7875E5" w14:textId="77777777" w:rsidR="00B70EFE" w:rsidRPr="0076684B" w:rsidRDefault="00B70EFE" w:rsidP="005C1FF1">
            <w:pPr>
              <w:widowControl w:val="0"/>
              <w:suppressAutoHyphens/>
              <w:spacing w:before="60" w:after="60"/>
              <w:ind w:firstLine="0"/>
              <w:rPr>
                <w:bCs/>
                <w:color w:val="000000"/>
                <w:spacing w:val="-4"/>
                <w:szCs w:val="28"/>
                <w:lang w:val="de-DE"/>
              </w:rPr>
            </w:pPr>
            <w:r w:rsidRPr="0076684B">
              <w:rPr>
                <w:bCs/>
                <w:color w:val="000000"/>
                <w:szCs w:val="28"/>
              </w:rPr>
              <w:sym w:font="Symbol" w:char="F02D"/>
            </w:r>
            <w:r w:rsidRPr="0076684B">
              <w:rPr>
                <w:bCs/>
                <w:color w:val="000000"/>
                <w:szCs w:val="28"/>
                <w:lang w:val="de-DE"/>
              </w:rPr>
              <w:t xml:space="preserve"> </w:t>
            </w:r>
            <w:r w:rsidR="000F19E2" w:rsidRPr="0076684B">
              <w:rPr>
                <w:bCs/>
                <w:color w:val="000000"/>
                <w:spacing w:val="-4"/>
                <w:szCs w:val="28"/>
                <w:lang w:val="de-DE"/>
              </w:rPr>
              <w:t xml:space="preserve">Trình bày </w:t>
            </w:r>
            <w:r w:rsidR="00731A58" w:rsidRPr="0076684B">
              <w:rPr>
                <w:bCs/>
                <w:color w:val="000000"/>
                <w:spacing w:val="-4"/>
                <w:szCs w:val="28"/>
                <w:lang w:val="de-DE"/>
              </w:rPr>
              <w:t xml:space="preserve">được </w:t>
            </w:r>
            <w:r w:rsidR="000F19E2" w:rsidRPr="0076684B">
              <w:rPr>
                <w:bCs/>
                <w:color w:val="000000"/>
                <w:spacing w:val="-4"/>
                <w:szCs w:val="28"/>
                <w:lang w:val="de-DE"/>
              </w:rPr>
              <w:t>tính chất h</w:t>
            </w:r>
            <w:r w:rsidR="005E1225" w:rsidRPr="0076684B">
              <w:rPr>
                <w:bCs/>
                <w:color w:val="000000"/>
                <w:spacing w:val="-4"/>
                <w:szCs w:val="28"/>
                <w:lang w:val="de-DE"/>
              </w:rPr>
              <w:t>oá</w:t>
            </w:r>
            <w:r w:rsidR="000F19E2" w:rsidRPr="0076684B">
              <w:rPr>
                <w:bCs/>
                <w:color w:val="000000"/>
                <w:spacing w:val="-4"/>
                <w:szCs w:val="28"/>
                <w:lang w:val="de-DE"/>
              </w:rPr>
              <w:t xml:space="preserve"> học đặc trưng của arene </w:t>
            </w:r>
            <w:r w:rsidR="00731A58" w:rsidRPr="0076684B">
              <w:rPr>
                <w:bCs/>
                <w:color w:val="000000"/>
                <w:spacing w:val="-4"/>
                <w:szCs w:val="28"/>
                <w:lang w:val="de-DE"/>
              </w:rPr>
              <w:t>(hoặc qua mô tả</w:t>
            </w:r>
            <w:r w:rsidRPr="0076684B">
              <w:rPr>
                <w:bCs/>
                <w:color w:val="000000"/>
                <w:spacing w:val="-4"/>
                <w:szCs w:val="28"/>
                <w:lang w:val="de-DE"/>
              </w:rPr>
              <w:t xml:space="preserve"> thí nghiệm</w:t>
            </w:r>
            <w:r w:rsidR="0030573D" w:rsidRPr="0076684B">
              <w:rPr>
                <w:bCs/>
                <w:color w:val="000000"/>
                <w:spacing w:val="-4"/>
                <w:szCs w:val="28"/>
                <w:lang w:val="de-DE"/>
              </w:rPr>
              <w:t>)</w:t>
            </w:r>
            <w:r w:rsidRPr="0076684B">
              <w:rPr>
                <w:bCs/>
                <w:color w:val="000000"/>
                <w:spacing w:val="-4"/>
                <w:szCs w:val="28"/>
                <w:lang w:val="de-DE"/>
              </w:rPr>
              <w:t xml:space="preserve">: Phản ứng thế của benzene và toluene, gồm phản ứng halogen </w:t>
            </w:r>
            <w:r w:rsidR="000F6AE6" w:rsidRPr="0076684B">
              <w:rPr>
                <w:bCs/>
                <w:color w:val="000000"/>
                <w:spacing w:val="-4"/>
                <w:szCs w:val="28"/>
                <w:lang w:val="de-DE"/>
              </w:rPr>
              <w:t>hoá</w:t>
            </w:r>
            <w:r w:rsidRPr="0076684B">
              <w:rPr>
                <w:bCs/>
                <w:color w:val="000000"/>
                <w:spacing w:val="-4"/>
                <w:szCs w:val="28"/>
                <w:lang w:val="de-DE"/>
              </w:rPr>
              <w:t xml:space="preserve">, nitro </w:t>
            </w:r>
            <w:r w:rsidR="000F6AE6" w:rsidRPr="0076684B">
              <w:rPr>
                <w:bCs/>
                <w:color w:val="000000"/>
                <w:spacing w:val="-4"/>
                <w:szCs w:val="28"/>
                <w:lang w:val="de-DE"/>
              </w:rPr>
              <w:t>hoá</w:t>
            </w:r>
            <w:r w:rsidRPr="0076684B">
              <w:rPr>
                <w:bCs/>
                <w:color w:val="000000"/>
                <w:spacing w:val="-4"/>
                <w:szCs w:val="28"/>
                <w:lang w:val="de-DE"/>
              </w:rPr>
              <w:t xml:space="preserve"> (điều kiện phản ứng, qu</w:t>
            </w:r>
            <w:r w:rsidR="005F5FB5" w:rsidRPr="0076684B">
              <w:rPr>
                <w:bCs/>
                <w:color w:val="000000"/>
                <w:spacing w:val="-4"/>
                <w:szCs w:val="28"/>
                <w:lang w:val="de-DE"/>
              </w:rPr>
              <w:t>y</w:t>
            </w:r>
            <w:r w:rsidR="004545FC" w:rsidRPr="0076684B">
              <w:rPr>
                <w:bCs/>
                <w:color w:val="000000"/>
                <w:spacing w:val="-4"/>
                <w:szCs w:val="28"/>
                <w:lang w:val="de-DE"/>
              </w:rPr>
              <w:t xml:space="preserve"> tắc thế); </w:t>
            </w:r>
            <w:r w:rsidRPr="0076684B">
              <w:rPr>
                <w:bCs/>
                <w:color w:val="000000"/>
                <w:spacing w:val="-4"/>
                <w:szCs w:val="28"/>
                <w:lang w:val="de-DE"/>
              </w:rPr>
              <w:t xml:space="preserve">Phản ứng cộng chlorine, hydrogen vào vòng benzene; Phản ứng oxi </w:t>
            </w:r>
            <w:r w:rsidR="000F6AE6" w:rsidRPr="0076684B">
              <w:rPr>
                <w:bCs/>
                <w:color w:val="000000"/>
                <w:spacing w:val="-4"/>
                <w:szCs w:val="28"/>
                <w:lang w:val="de-DE"/>
              </w:rPr>
              <w:t>hoá</w:t>
            </w:r>
            <w:r w:rsidRPr="0076684B">
              <w:rPr>
                <w:bCs/>
                <w:color w:val="000000"/>
                <w:spacing w:val="-4"/>
                <w:szCs w:val="28"/>
                <w:lang w:val="de-DE"/>
              </w:rPr>
              <w:t xml:space="preserve"> hoàn toàn, oxi </w:t>
            </w:r>
            <w:r w:rsidR="000F6AE6" w:rsidRPr="0076684B">
              <w:rPr>
                <w:bCs/>
                <w:color w:val="000000"/>
                <w:spacing w:val="-4"/>
                <w:szCs w:val="28"/>
                <w:lang w:val="de-DE"/>
              </w:rPr>
              <w:t>hoá</w:t>
            </w:r>
            <w:r w:rsidRPr="0076684B">
              <w:rPr>
                <w:bCs/>
                <w:color w:val="000000"/>
                <w:spacing w:val="-4"/>
                <w:szCs w:val="28"/>
                <w:lang w:val="de-DE"/>
              </w:rPr>
              <w:t xml:space="preserve"> nhóm alkyl. </w:t>
            </w:r>
          </w:p>
          <w:p w14:paraId="1A4F8A64" w14:textId="77777777" w:rsidR="000F19E2" w:rsidRPr="0076684B" w:rsidRDefault="000F19E2" w:rsidP="005C1FF1">
            <w:pPr>
              <w:widowControl w:val="0"/>
              <w:suppressAutoHyphens/>
              <w:spacing w:before="60" w:after="60"/>
              <w:ind w:firstLine="0"/>
              <w:rPr>
                <w:bCs/>
                <w:color w:val="000000"/>
                <w:szCs w:val="28"/>
                <w:lang w:val="de-DE"/>
              </w:rPr>
            </w:pPr>
            <w:r w:rsidRPr="0076684B">
              <w:rPr>
                <w:bCs/>
                <w:color w:val="000000"/>
                <w:szCs w:val="28"/>
              </w:rPr>
              <w:sym w:font="Symbol" w:char="F02D"/>
            </w:r>
            <w:r w:rsidRPr="0076684B">
              <w:rPr>
                <w:bCs/>
                <w:color w:val="000000"/>
                <w:szCs w:val="28"/>
                <w:lang w:val="de-DE"/>
              </w:rPr>
              <w:t xml:space="preserve"> Thực hiện</w:t>
            </w:r>
            <w:r w:rsidR="00016ED9" w:rsidRPr="0076684B">
              <w:rPr>
                <w:bCs/>
                <w:color w:val="000000"/>
                <w:szCs w:val="28"/>
                <w:lang w:val="de-DE"/>
              </w:rPr>
              <w:t xml:space="preserve"> </w:t>
            </w:r>
            <w:r w:rsidR="00CE591E" w:rsidRPr="0076684B">
              <w:rPr>
                <w:bCs/>
                <w:color w:val="000000"/>
                <w:szCs w:val="28"/>
                <w:lang w:val="de-DE"/>
              </w:rPr>
              <w:t xml:space="preserve">được </w:t>
            </w:r>
            <w:r w:rsidR="00016ED9" w:rsidRPr="0076684B">
              <w:rPr>
                <w:bCs/>
                <w:color w:val="000000"/>
                <w:szCs w:val="28"/>
                <w:lang w:val="de-DE"/>
              </w:rPr>
              <w:t xml:space="preserve">(hoặc </w:t>
            </w:r>
            <w:r w:rsidR="00851422" w:rsidRPr="0076684B">
              <w:rPr>
                <w:bCs/>
                <w:color w:val="000000"/>
                <w:szCs w:val="28"/>
                <w:lang w:val="de-DE"/>
              </w:rPr>
              <w:t xml:space="preserve">quan sát qua video hoặc </w:t>
            </w:r>
            <w:r w:rsidR="00CE591E" w:rsidRPr="0076684B">
              <w:rPr>
                <w:bCs/>
                <w:color w:val="000000"/>
                <w:szCs w:val="28"/>
                <w:lang w:val="de-DE"/>
              </w:rPr>
              <w:t xml:space="preserve">qua </w:t>
            </w:r>
            <w:r w:rsidR="00016ED9" w:rsidRPr="0076684B">
              <w:rPr>
                <w:bCs/>
                <w:color w:val="000000"/>
                <w:szCs w:val="28"/>
                <w:lang w:val="de-DE"/>
              </w:rPr>
              <w:t xml:space="preserve">mô tả) </w:t>
            </w:r>
            <w:r w:rsidRPr="0076684B">
              <w:rPr>
                <w:bCs/>
                <w:color w:val="000000"/>
                <w:szCs w:val="28"/>
                <w:lang w:val="de-DE"/>
              </w:rPr>
              <w:t>thí nghiệm</w:t>
            </w:r>
            <w:r w:rsidR="00A517BE" w:rsidRPr="0076684B">
              <w:rPr>
                <w:bCs/>
                <w:color w:val="000000"/>
                <w:szCs w:val="28"/>
                <w:lang w:val="de-DE"/>
              </w:rPr>
              <w:t xml:space="preserve"> n</w:t>
            </w:r>
            <w:r w:rsidR="00016ED9" w:rsidRPr="0076684B">
              <w:rPr>
                <w:bCs/>
                <w:color w:val="000000"/>
                <w:szCs w:val="28"/>
                <w:lang w:val="de-DE"/>
              </w:rPr>
              <w:t>itro h</w:t>
            </w:r>
            <w:r w:rsidR="005E1225" w:rsidRPr="0076684B">
              <w:rPr>
                <w:bCs/>
                <w:color w:val="000000"/>
                <w:szCs w:val="28"/>
                <w:lang w:val="de-DE"/>
              </w:rPr>
              <w:t>oá</w:t>
            </w:r>
            <w:r w:rsidR="00016ED9" w:rsidRPr="0076684B">
              <w:rPr>
                <w:bCs/>
                <w:color w:val="000000"/>
                <w:szCs w:val="28"/>
                <w:lang w:val="de-DE"/>
              </w:rPr>
              <w:t xml:space="preserve"> benzene, </w:t>
            </w:r>
            <w:r w:rsidRPr="0076684B">
              <w:rPr>
                <w:bCs/>
                <w:color w:val="000000"/>
                <w:szCs w:val="28"/>
                <w:lang w:val="de-DE"/>
              </w:rPr>
              <w:t>cộng chlorine</w:t>
            </w:r>
            <w:r w:rsidR="00016ED9" w:rsidRPr="0076684B">
              <w:rPr>
                <w:bCs/>
                <w:color w:val="000000"/>
                <w:szCs w:val="28"/>
                <w:lang w:val="de-DE"/>
              </w:rPr>
              <w:t xml:space="preserve"> vào benzene</w:t>
            </w:r>
            <w:r w:rsidRPr="0076684B">
              <w:rPr>
                <w:bCs/>
                <w:color w:val="000000"/>
                <w:szCs w:val="28"/>
                <w:lang w:val="de-DE"/>
              </w:rPr>
              <w:t xml:space="preserve">, oxi </w:t>
            </w:r>
            <w:r w:rsidR="00D52179" w:rsidRPr="0076684B">
              <w:rPr>
                <w:bCs/>
                <w:color w:val="000000"/>
                <w:szCs w:val="28"/>
                <w:lang w:val="de-DE"/>
              </w:rPr>
              <w:t>h</w:t>
            </w:r>
            <w:r w:rsidR="005E1225" w:rsidRPr="0076684B">
              <w:rPr>
                <w:bCs/>
                <w:color w:val="000000"/>
                <w:szCs w:val="28"/>
                <w:lang w:val="de-DE"/>
              </w:rPr>
              <w:t>oá</w:t>
            </w:r>
            <w:r w:rsidR="00D52179" w:rsidRPr="0076684B">
              <w:rPr>
                <w:bCs/>
                <w:color w:val="000000"/>
                <w:szCs w:val="28"/>
                <w:lang w:val="de-DE"/>
              </w:rPr>
              <w:t xml:space="preserve"> </w:t>
            </w:r>
            <w:r w:rsidR="00C80A31" w:rsidRPr="0076684B">
              <w:rPr>
                <w:bCs/>
                <w:color w:val="000000"/>
                <w:szCs w:val="28"/>
                <w:lang w:val="de-DE"/>
              </w:rPr>
              <w:t>benzene và toluene b</w:t>
            </w:r>
            <w:r w:rsidR="00A517BE" w:rsidRPr="0076684B">
              <w:rPr>
                <w:bCs/>
                <w:color w:val="000000"/>
                <w:szCs w:val="28"/>
                <w:lang w:val="de-DE"/>
              </w:rPr>
              <w:t>ằ</w:t>
            </w:r>
            <w:r w:rsidR="00C80A31" w:rsidRPr="0076684B">
              <w:rPr>
                <w:bCs/>
                <w:color w:val="000000"/>
                <w:szCs w:val="28"/>
                <w:lang w:val="de-DE"/>
              </w:rPr>
              <w:t>ng dung dịch KMnO</w:t>
            </w:r>
            <w:r w:rsidR="00C80A31" w:rsidRPr="0076684B">
              <w:rPr>
                <w:bCs/>
                <w:color w:val="000000"/>
                <w:szCs w:val="28"/>
                <w:vertAlign w:val="subscript"/>
                <w:lang w:val="de-DE"/>
              </w:rPr>
              <w:t>4</w:t>
            </w:r>
            <w:r w:rsidR="00A517BE" w:rsidRPr="0076684B">
              <w:rPr>
                <w:bCs/>
                <w:color w:val="000000"/>
                <w:szCs w:val="28"/>
                <w:lang w:val="de-DE"/>
              </w:rPr>
              <w:t>;</w:t>
            </w:r>
            <w:r w:rsidR="005E1225" w:rsidRPr="0076684B">
              <w:rPr>
                <w:bCs/>
                <w:color w:val="000000"/>
                <w:szCs w:val="28"/>
                <w:lang w:val="it-IT"/>
              </w:rPr>
              <w:t xml:space="preserve"> </w:t>
            </w:r>
            <w:r w:rsidR="00A517BE" w:rsidRPr="0076684B">
              <w:rPr>
                <w:bCs/>
                <w:color w:val="000000"/>
                <w:szCs w:val="28"/>
                <w:lang w:val="it-IT"/>
              </w:rPr>
              <w:t xml:space="preserve">mô tả các hiện tượng thí </w:t>
            </w:r>
            <w:r w:rsidR="00A517BE" w:rsidRPr="0076684B">
              <w:rPr>
                <w:bCs/>
                <w:color w:val="000000"/>
                <w:szCs w:val="28"/>
                <w:lang w:val="it-IT"/>
              </w:rPr>
              <w:lastRenderedPageBreak/>
              <w:t xml:space="preserve">nghiệm và giải thích được tính chất hoá học của </w:t>
            </w:r>
            <w:r w:rsidR="00D46AA7" w:rsidRPr="0076684B">
              <w:rPr>
                <w:bCs/>
                <w:color w:val="000000"/>
                <w:szCs w:val="28"/>
                <w:lang w:val="it-IT"/>
              </w:rPr>
              <w:t>arene</w:t>
            </w:r>
            <w:r w:rsidR="00D46AA7" w:rsidRPr="0076684B">
              <w:rPr>
                <w:bCs/>
                <w:color w:val="000000"/>
                <w:szCs w:val="28"/>
                <w:lang w:val="de-DE"/>
              </w:rPr>
              <w:t xml:space="preserve">. </w:t>
            </w:r>
          </w:p>
          <w:p w14:paraId="787CDAA4" w14:textId="77777777" w:rsidR="006D3754" w:rsidRPr="0076684B" w:rsidRDefault="00B70EFE" w:rsidP="005C1FF1">
            <w:pPr>
              <w:widowControl w:val="0"/>
              <w:suppressAutoHyphens/>
              <w:spacing w:before="60" w:after="60"/>
              <w:ind w:firstLine="0"/>
              <w:rPr>
                <w:bCs/>
                <w:color w:val="000000"/>
                <w:szCs w:val="28"/>
                <w:lang w:val="de-DE"/>
              </w:rPr>
            </w:pPr>
            <w:r w:rsidRPr="0076684B">
              <w:rPr>
                <w:color w:val="000000"/>
                <w:lang w:val="de-DE"/>
              </w:rPr>
              <w:t>–</w:t>
            </w:r>
            <w:r w:rsidR="0030573D" w:rsidRPr="0076684B">
              <w:rPr>
                <w:color w:val="000000"/>
                <w:lang w:val="de-DE"/>
              </w:rPr>
              <w:t xml:space="preserve"> </w:t>
            </w:r>
            <w:r w:rsidR="00AB3D38" w:rsidRPr="0076684B">
              <w:rPr>
                <w:bCs/>
                <w:color w:val="000000"/>
                <w:szCs w:val="28"/>
                <w:lang w:val="de-DE"/>
              </w:rPr>
              <w:t>T</w:t>
            </w:r>
            <w:r w:rsidR="00610376" w:rsidRPr="0076684B">
              <w:rPr>
                <w:bCs/>
                <w:color w:val="000000"/>
                <w:szCs w:val="28"/>
                <w:lang w:val="de-DE"/>
              </w:rPr>
              <w:t xml:space="preserve">rình bày được </w:t>
            </w:r>
            <w:r w:rsidRPr="0076684B">
              <w:rPr>
                <w:color w:val="000000"/>
                <w:lang w:val="de-DE"/>
              </w:rPr>
              <w:t>ứng dụng của arene</w:t>
            </w:r>
            <w:r w:rsidR="001158BD" w:rsidRPr="0076684B">
              <w:rPr>
                <w:color w:val="000000"/>
                <w:lang w:val="de-DE"/>
              </w:rPr>
              <w:t xml:space="preserve"> và đ</w:t>
            </w:r>
            <w:r w:rsidR="00516C85" w:rsidRPr="0076684B">
              <w:rPr>
                <w:color w:val="000000"/>
                <w:lang w:val="de-DE"/>
              </w:rPr>
              <w:t>ưa ra được các</w:t>
            </w:r>
            <w:r w:rsidR="005E5C29" w:rsidRPr="0076684B">
              <w:rPr>
                <w:color w:val="000000"/>
                <w:lang w:val="de-DE"/>
              </w:rPr>
              <w:t>h</w:t>
            </w:r>
            <w:r w:rsidR="00516C85" w:rsidRPr="0076684B">
              <w:rPr>
                <w:color w:val="000000"/>
                <w:lang w:val="de-DE"/>
              </w:rPr>
              <w:t xml:space="preserve"> </w:t>
            </w:r>
            <w:r w:rsidRPr="0076684B">
              <w:rPr>
                <w:color w:val="000000"/>
                <w:lang w:val="de-DE"/>
              </w:rPr>
              <w:t xml:space="preserve">ứng xử </w:t>
            </w:r>
            <w:r w:rsidR="00696D07" w:rsidRPr="0076684B">
              <w:rPr>
                <w:color w:val="000000"/>
                <w:lang w:val="de-DE"/>
              </w:rPr>
              <w:t xml:space="preserve">thích </w:t>
            </w:r>
            <w:r w:rsidRPr="0076684B">
              <w:rPr>
                <w:color w:val="000000"/>
                <w:lang w:val="de-DE"/>
              </w:rPr>
              <w:t>hợp đối với</w:t>
            </w:r>
            <w:r w:rsidR="00AB3D38" w:rsidRPr="0076684B">
              <w:rPr>
                <w:color w:val="000000"/>
                <w:lang w:val="de-DE"/>
              </w:rPr>
              <w:t xml:space="preserve"> việc </w:t>
            </w:r>
            <w:r w:rsidR="00881186" w:rsidRPr="0076684B">
              <w:rPr>
                <w:color w:val="000000"/>
                <w:lang w:val="de-DE"/>
              </w:rPr>
              <w:t xml:space="preserve">sử dụng arene trong việc bảo vệ </w:t>
            </w:r>
            <w:r w:rsidRPr="0076684B">
              <w:rPr>
                <w:color w:val="000000"/>
                <w:lang w:val="de-DE"/>
              </w:rPr>
              <w:t>sức kh</w:t>
            </w:r>
            <w:r w:rsidR="0030573D" w:rsidRPr="0076684B">
              <w:rPr>
                <w:color w:val="000000"/>
                <w:lang w:val="de-DE"/>
              </w:rPr>
              <w:t>oẻ</w:t>
            </w:r>
            <w:r w:rsidRPr="0076684B">
              <w:rPr>
                <w:color w:val="000000"/>
                <w:lang w:val="de-DE"/>
              </w:rPr>
              <w:t xml:space="preserve"> </w:t>
            </w:r>
            <w:r w:rsidR="00092620" w:rsidRPr="0076684B">
              <w:rPr>
                <w:color w:val="000000"/>
                <w:lang w:val="de-DE"/>
              </w:rPr>
              <w:t xml:space="preserve">con người </w:t>
            </w:r>
            <w:r w:rsidRPr="0076684B">
              <w:rPr>
                <w:color w:val="000000"/>
                <w:lang w:val="de-DE"/>
              </w:rPr>
              <w:t>và môi trường</w:t>
            </w:r>
            <w:r w:rsidR="00092620" w:rsidRPr="0076684B">
              <w:rPr>
                <w:color w:val="000000"/>
                <w:lang w:val="de-DE"/>
              </w:rPr>
              <w:t>.</w:t>
            </w:r>
            <w:r w:rsidR="006D3754" w:rsidRPr="0076684B">
              <w:rPr>
                <w:bCs/>
                <w:color w:val="000000"/>
                <w:szCs w:val="28"/>
                <w:lang w:val="de-DE"/>
              </w:rPr>
              <w:t xml:space="preserve"> </w:t>
            </w:r>
          </w:p>
          <w:p w14:paraId="68DCCE3F" w14:textId="77777777" w:rsidR="00154CEE" w:rsidRPr="0076684B" w:rsidRDefault="00A517BE" w:rsidP="005C1FF1">
            <w:pPr>
              <w:widowControl w:val="0"/>
              <w:suppressAutoHyphens/>
              <w:spacing w:before="60" w:after="60"/>
              <w:ind w:firstLine="0"/>
              <w:rPr>
                <w:color w:val="000000"/>
                <w:szCs w:val="28"/>
                <w:lang w:val="de-DE"/>
              </w:rPr>
            </w:pPr>
            <w:r w:rsidRPr="0076684B">
              <w:rPr>
                <w:color w:val="000000"/>
                <w:lang w:val="de-DE"/>
              </w:rPr>
              <w:t xml:space="preserve">– </w:t>
            </w:r>
            <w:r w:rsidR="00D46AA7" w:rsidRPr="0076684B">
              <w:rPr>
                <w:color w:val="000000"/>
                <w:lang w:val="de-DE"/>
              </w:rPr>
              <w:t>Trình bày được phương pháp đ</w:t>
            </w:r>
            <w:r w:rsidR="00154CEE" w:rsidRPr="0076684B">
              <w:rPr>
                <w:color w:val="000000"/>
                <w:szCs w:val="28"/>
                <w:lang w:val="de-DE"/>
              </w:rPr>
              <w:t xml:space="preserve">iều chế </w:t>
            </w:r>
            <w:r w:rsidR="006C7B9E" w:rsidRPr="0076684B">
              <w:rPr>
                <w:color w:val="000000"/>
                <w:szCs w:val="28"/>
                <w:lang w:val="de-DE"/>
              </w:rPr>
              <w:t xml:space="preserve">arene </w:t>
            </w:r>
            <w:r w:rsidR="00154CEE" w:rsidRPr="0076684B">
              <w:rPr>
                <w:color w:val="000000"/>
                <w:szCs w:val="28"/>
                <w:lang w:val="de-DE"/>
              </w:rPr>
              <w:t xml:space="preserve">trong công nghiệp (từ </w:t>
            </w:r>
            <w:r w:rsidR="007A2BB2" w:rsidRPr="0076684B">
              <w:rPr>
                <w:color w:val="000000"/>
                <w:szCs w:val="28"/>
                <w:lang w:val="de-DE"/>
              </w:rPr>
              <w:t>nguồn hydrocarbon thiên</w:t>
            </w:r>
            <w:r w:rsidR="00154CEE" w:rsidRPr="0076684B">
              <w:rPr>
                <w:color w:val="000000"/>
                <w:szCs w:val="28"/>
                <w:lang w:val="de-DE"/>
              </w:rPr>
              <w:t xml:space="preserve"> nhiên, từ phản ứng reforming). </w:t>
            </w:r>
          </w:p>
        </w:tc>
      </w:tr>
      <w:tr w:rsidR="006D3754" w:rsidRPr="0076684B" w14:paraId="3588BF92" w14:textId="77777777" w:rsidTr="001C0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shd w:val="clear" w:color="auto" w:fill="auto"/>
          </w:tcPr>
          <w:p w14:paraId="4E7D3C8D" w14:textId="77777777" w:rsidR="006D3754" w:rsidRPr="0076684B" w:rsidRDefault="006D3754" w:rsidP="001C03CE">
            <w:pPr>
              <w:widowControl w:val="0"/>
              <w:suppressAutoHyphens/>
              <w:spacing w:before="60" w:after="60"/>
              <w:ind w:firstLine="0"/>
              <w:jc w:val="left"/>
              <w:rPr>
                <w:color w:val="000000"/>
                <w:szCs w:val="28"/>
                <w:lang w:val="de-DE"/>
              </w:rPr>
            </w:pPr>
            <w:r w:rsidRPr="0076684B">
              <w:rPr>
                <w:color w:val="000000"/>
                <w:szCs w:val="28"/>
                <w:lang w:val="de-DE"/>
              </w:rPr>
              <w:lastRenderedPageBreak/>
              <w:t>DẪN XUẤT HALOGEN – ALCOHOL – PHENOL</w:t>
            </w:r>
          </w:p>
        </w:tc>
      </w:tr>
      <w:tr w:rsidR="006D3754" w:rsidRPr="0076684B" w14:paraId="214E9194" w14:textId="77777777" w:rsidTr="001C0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9" w:type="pct"/>
            <w:gridSpan w:val="2"/>
            <w:shd w:val="clear" w:color="auto" w:fill="auto"/>
          </w:tcPr>
          <w:p w14:paraId="5A2A0F6A" w14:textId="77777777" w:rsidR="006D3754" w:rsidRPr="0076684B" w:rsidRDefault="006D3754" w:rsidP="001C03CE">
            <w:pPr>
              <w:widowControl w:val="0"/>
              <w:suppressAutoHyphens/>
              <w:spacing w:before="60" w:after="60"/>
              <w:ind w:firstLine="0"/>
              <w:jc w:val="left"/>
              <w:rPr>
                <w:color w:val="000000"/>
                <w:szCs w:val="28"/>
              </w:rPr>
            </w:pPr>
            <w:r w:rsidRPr="0076684B">
              <w:rPr>
                <w:color w:val="000000"/>
                <w:szCs w:val="28"/>
              </w:rPr>
              <w:t>Dẫn xuất halogen</w:t>
            </w:r>
          </w:p>
        </w:tc>
        <w:tc>
          <w:tcPr>
            <w:tcW w:w="4031" w:type="pct"/>
            <w:shd w:val="clear" w:color="auto" w:fill="auto"/>
          </w:tcPr>
          <w:p w14:paraId="1A9E4B5F" w14:textId="77777777" w:rsidR="009E2082" w:rsidRPr="0076684B" w:rsidRDefault="004545FC" w:rsidP="005C1FF1">
            <w:pPr>
              <w:pStyle w:val="TableParagraph"/>
              <w:tabs>
                <w:tab w:val="left" w:pos="330"/>
              </w:tabs>
              <w:spacing w:before="60" w:after="60" w:line="276" w:lineRule="auto"/>
              <w:ind w:left="0"/>
              <w:jc w:val="both"/>
              <w:rPr>
                <w:color w:val="000000"/>
                <w:sz w:val="26"/>
                <w:szCs w:val="28"/>
              </w:rPr>
            </w:pPr>
            <w:r w:rsidRPr="0076684B">
              <w:rPr>
                <w:color w:val="000000"/>
                <w:sz w:val="28"/>
              </w:rPr>
              <w:t xml:space="preserve">– </w:t>
            </w:r>
            <w:r w:rsidR="009E2082" w:rsidRPr="0076684B">
              <w:rPr>
                <w:color w:val="000000"/>
                <w:sz w:val="28"/>
              </w:rPr>
              <w:t>Nêu đ</w:t>
            </w:r>
            <w:r w:rsidR="00092620" w:rsidRPr="0076684B">
              <w:rPr>
                <w:color w:val="000000"/>
                <w:sz w:val="28"/>
              </w:rPr>
              <w:t>ược khái niệm dẫn xuất halogen.</w:t>
            </w:r>
          </w:p>
          <w:p w14:paraId="45BE4AA3" w14:textId="77777777" w:rsidR="009E2082" w:rsidRPr="0076684B" w:rsidRDefault="004545FC" w:rsidP="005C1FF1">
            <w:pPr>
              <w:pStyle w:val="TableParagraph"/>
              <w:tabs>
                <w:tab w:val="left" w:pos="330"/>
              </w:tabs>
              <w:spacing w:before="60" w:after="60" w:line="276" w:lineRule="auto"/>
              <w:ind w:left="0"/>
              <w:jc w:val="both"/>
              <w:rPr>
                <w:color w:val="000000"/>
                <w:sz w:val="26"/>
                <w:szCs w:val="28"/>
              </w:rPr>
            </w:pPr>
            <w:r w:rsidRPr="0076684B">
              <w:rPr>
                <w:color w:val="000000"/>
                <w:sz w:val="28"/>
              </w:rPr>
              <w:t xml:space="preserve">– </w:t>
            </w:r>
            <w:r w:rsidR="009E2082" w:rsidRPr="0076684B">
              <w:rPr>
                <w:color w:val="000000"/>
                <w:sz w:val="28"/>
              </w:rPr>
              <w:t>Viết được công thức</w:t>
            </w:r>
            <w:r w:rsidR="00915969" w:rsidRPr="0076684B">
              <w:rPr>
                <w:color w:val="000000"/>
                <w:sz w:val="28"/>
              </w:rPr>
              <w:t xml:space="preserve"> cấu tạo</w:t>
            </w:r>
            <w:r w:rsidR="009E2082" w:rsidRPr="0076684B">
              <w:rPr>
                <w:color w:val="000000"/>
                <w:sz w:val="28"/>
              </w:rPr>
              <w:t xml:space="preserve">, gọi được tên theo danh pháp </w:t>
            </w:r>
            <w:r w:rsidR="0052363D" w:rsidRPr="0076684B">
              <w:rPr>
                <w:color w:val="000000"/>
                <w:sz w:val="28"/>
              </w:rPr>
              <w:t xml:space="preserve">thay </w:t>
            </w:r>
            <w:r w:rsidR="009E2082" w:rsidRPr="0076684B">
              <w:rPr>
                <w:color w:val="000000"/>
                <w:sz w:val="28"/>
              </w:rPr>
              <w:t xml:space="preserve">thế </w:t>
            </w:r>
            <w:r w:rsidR="00C36BBD" w:rsidRPr="0076684B">
              <w:rPr>
                <w:color w:val="000000"/>
                <w:sz w:val="28"/>
              </w:rPr>
              <w:t>(C1</w:t>
            </w:r>
            <w:r w:rsidR="0030573D" w:rsidRPr="0076684B">
              <w:rPr>
                <w:color w:val="000000"/>
                <w:sz w:val="28"/>
              </w:rPr>
              <w:t xml:space="preserve"> – </w:t>
            </w:r>
            <w:r w:rsidR="00C36BBD" w:rsidRPr="0076684B">
              <w:rPr>
                <w:color w:val="000000"/>
                <w:sz w:val="28"/>
              </w:rPr>
              <w:t xml:space="preserve">C5) </w:t>
            </w:r>
            <w:r w:rsidR="009E2082" w:rsidRPr="0076684B">
              <w:rPr>
                <w:color w:val="000000"/>
                <w:sz w:val="28"/>
              </w:rPr>
              <w:t>và danh pháp thường của một vài dẫn xuất halogen thường gặp.</w:t>
            </w:r>
          </w:p>
          <w:p w14:paraId="304221DD" w14:textId="77777777" w:rsidR="00915969" w:rsidRPr="0076684B" w:rsidRDefault="009D0B24" w:rsidP="005C1FF1">
            <w:pPr>
              <w:widowControl w:val="0"/>
              <w:suppressAutoHyphens/>
              <w:spacing w:before="60" w:after="60"/>
              <w:ind w:firstLine="0"/>
              <w:rPr>
                <w:color w:val="000000"/>
                <w:szCs w:val="28"/>
                <w:lang w:val="it-IT"/>
              </w:rPr>
            </w:pPr>
            <w:r w:rsidRPr="0076684B">
              <w:rPr>
                <w:color w:val="000000"/>
                <w:szCs w:val="28"/>
                <w:lang w:val="it-IT"/>
              </w:rPr>
              <w:t xml:space="preserve">– </w:t>
            </w:r>
            <w:r w:rsidR="00915969" w:rsidRPr="0076684B">
              <w:rPr>
                <w:color w:val="000000"/>
                <w:szCs w:val="28"/>
                <w:lang w:val="it-IT"/>
              </w:rPr>
              <w:t>Nêu</w:t>
            </w:r>
            <w:r w:rsidR="009E2082" w:rsidRPr="0076684B">
              <w:rPr>
                <w:color w:val="000000"/>
                <w:szCs w:val="28"/>
                <w:lang w:val="it-IT"/>
              </w:rPr>
              <w:t xml:space="preserve"> được </w:t>
            </w:r>
            <w:r w:rsidR="00915969" w:rsidRPr="0076684B">
              <w:rPr>
                <w:color w:val="000000"/>
                <w:szCs w:val="28"/>
                <w:lang w:val="it-IT"/>
              </w:rPr>
              <w:t xml:space="preserve">đặc điểm về </w:t>
            </w:r>
            <w:r w:rsidR="009E2082" w:rsidRPr="0076684B">
              <w:rPr>
                <w:color w:val="000000"/>
                <w:szCs w:val="28"/>
                <w:lang w:val="it-IT"/>
              </w:rPr>
              <w:t>tính chất vật lí</w:t>
            </w:r>
            <w:r w:rsidR="00915969" w:rsidRPr="0076684B">
              <w:rPr>
                <w:color w:val="000000"/>
                <w:szCs w:val="28"/>
                <w:lang w:val="it-IT"/>
              </w:rPr>
              <w:t xml:space="preserve"> của </w:t>
            </w:r>
            <w:r w:rsidR="00C25706" w:rsidRPr="0076684B">
              <w:rPr>
                <w:color w:val="000000"/>
                <w:szCs w:val="28"/>
                <w:lang w:val="it-IT"/>
              </w:rPr>
              <w:t xml:space="preserve">một số </w:t>
            </w:r>
            <w:r w:rsidR="00915969" w:rsidRPr="0076684B">
              <w:rPr>
                <w:color w:val="000000"/>
                <w:szCs w:val="28"/>
                <w:lang w:val="it-IT"/>
              </w:rPr>
              <w:t xml:space="preserve">dẫn xuất halogen. </w:t>
            </w:r>
          </w:p>
          <w:p w14:paraId="7419DC2C" w14:textId="77777777" w:rsidR="009E2082" w:rsidRPr="0076684B" w:rsidRDefault="00915969" w:rsidP="005C1FF1">
            <w:pPr>
              <w:widowControl w:val="0"/>
              <w:suppressAutoHyphens/>
              <w:spacing w:before="60" w:after="60"/>
              <w:ind w:firstLine="0"/>
              <w:rPr>
                <w:color w:val="000000"/>
                <w:szCs w:val="28"/>
                <w:lang w:val="it-IT"/>
              </w:rPr>
            </w:pPr>
            <w:r w:rsidRPr="0076684B">
              <w:rPr>
                <w:color w:val="000000"/>
                <w:szCs w:val="28"/>
                <w:lang w:val="it-IT"/>
              </w:rPr>
              <w:t xml:space="preserve">– Trình bày được tính chất </w:t>
            </w:r>
            <w:r w:rsidR="000F6AE6" w:rsidRPr="0076684B">
              <w:rPr>
                <w:color w:val="000000"/>
                <w:szCs w:val="28"/>
                <w:lang w:val="it-IT"/>
              </w:rPr>
              <w:t>hoá</w:t>
            </w:r>
            <w:r w:rsidR="009E2082" w:rsidRPr="0076684B">
              <w:rPr>
                <w:color w:val="000000"/>
                <w:szCs w:val="28"/>
                <w:lang w:val="it-IT"/>
              </w:rPr>
              <w:t xml:space="preserve"> học cơ bản của dẫn xuất halogen: Phản ứng thế nguyên tử halogen (với OH</w:t>
            </w:r>
            <w:r w:rsidR="009E2082" w:rsidRPr="0076684B">
              <w:rPr>
                <w:color w:val="000000"/>
                <w:szCs w:val="28"/>
                <w:vertAlign w:val="superscript"/>
                <w:lang w:val="it-IT"/>
              </w:rPr>
              <w:t>–</w:t>
            </w:r>
            <w:r w:rsidR="009E2082" w:rsidRPr="0076684B">
              <w:rPr>
                <w:color w:val="000000"/>
                <w:szCs w:val="28"/>
                <w:lang w:val="it-IT"/>
              </w:rPr>
              <w:t>); Phản ứng tách hydrogen halide theo quy tắc Zaisev.</w:t>
            </w:r>
          </w:p>
          <w:p w14:paraId="1F20695D" w14:textId="77777777" w:rsidR="00FE1A08" w:rsidRPr="0076684B" w:rsidRDefault="00FE1A08" w:rsidP="005C1FF1">
            <w:pPr>
              <w:widowControl w:val="0"/>
              <w:suppressAutoHyphens/>
              <w:spacing w:before="60" w:after="60"/>
              <w:ind w:firstLine="0"/>
              <w:rPr>
                <w:bCs/>
                <w:color w:val="000000"/>
                <w:szCs w:val="28"/>
                <w:lang w:val="it-IT"/>
              </w:rPr>
            </w:pPr>
            <w:r w:rsidRPr="0076684B">
              <w:rPr>
                <w:color w:val="000000"/>
                <w:szCs w:val="28"/>
                <w:lang w:val="it-IT"/>
              </w:rPr>
              <w:t>–</w:t>
            </w:r>
            <w:r w:rsidR="004260B5" w:rsidRPr="0076684B">
              <w:rPr>
                <w:color w:val="000000"/>
                <w:szCs w:val="28"/>
                <w:lang w:val="it-IT"/>
              </w:rPr>
              <w:t xml:space="preserve"> </w:t>
            </w:r>
            <w:r w:rsidRPr="0076684B">
              <w:rPr>
                <w:color w:val="000000"/>
                <w:szCs w:val="22"/>
                <w:lang w:val="it-IT"/>
              </w:rPr>
              <w:t>Thực hiện được (</w:t>
            </w:r>
            <w:r w:rsidRPr="0076684B">
              <w:rPr>
                <w:bCs/>
                <w:color w:val="000000"/>
                <w:szCs w:val="28"/>
                <w:lang w:val="de-DE"/>
              </w:rPr>
              <w:t>hoặc quan sát video)</w:t>
            </w:r>
            <w:r w:rsidRPr="0076684B">
              <w:rPr>
                <w:color w:val="000000"/>
                <w:szCs w:val="22"/>
                <w:lang w:val="it-IT"/>
              </w:rPr>
              <w:t xml:space="preserve"> thí nghiệm th</w:t>
            </w:r>
            <w:r w:rsidR="0030573D" w:rsidRPr="0076684B">
              <w:rPr>
                <w:color w:val="000000"/>
                <w:szCs w:val="22"/>
                <w:lang w:val="it-IT"/>
              </w:rPr>
              <w:t>uỷ</w:t>
            </w:r>
            <w:r w:rsidRPr="0076684B">
              <w:rPr>
                <w:color w:val="000000"/>
                <w:szCs w:val="22"/>
                <w:lang w:val="it-IT"/>
              </w:rPr>
              <w:t xml:space="preserve"> phân ethyl bromide (hoặc ethyl chloride)</w:t>
            </w:r>
            <w:r w:rsidR="007A2BB2" w:rsidRPr="0076684B">
              <w:rPr>
                <w:color w:val="000000"/>
                <w:szCs w:val="22"/>
                <w:lang w:val="it-IT"/>
              </w:rPr>
              <w:t>;</w:t>
            </w:r>
            <w:r w:rsidRPr="0076684B">
              <w:rPr>
                <w:bCs/>
                <w:color w:val="000000"/>
                <w:szCs w:val="28"/>
                <w:lang w:val="it-IT"/>
              </w:rPr>
              <w:t xml:space="preserve"> mô tả được các hiện tượng thí nghiệm, giải thích </w:t>
            </w:r>
            <w:r w:rsidR="00E168BA" w:rsidRPr="0076684B">
              <w:rPr>
                <w:bCs/>
                <w:color w:val="000000"/>
                <w:szCs w:val="28"/>
                <w:lang w:val="it-IT"/>
              </w:rPr>
              <w:t xml:space="preserve">được </w:t>
            </w:r>
            <w:r w:rsidRPr="0076684B">
              <w:rPr>
                <w:bCs/>
                <w:color w:val="000000"/>
                <w:szCs w:val="28"/>
                <w:lang w:val="it-IT"/>
              </w:rPr>
              <w:t xml:space="preserve">tính chất hoá học của dẫn xuất halogen. </w:t>
            </w:r>
          </w:p>
          <w:p w14:paraId="3976E57C" w14:textId="77777777" w:rsidR="003F394E" w:rsidRPr="0076684B" w:rsidRDefault="009E2082" w:rsidP="005C1FF1">
            <w:pPr>
              <w:widowControl w:val="0"/>
              <w:suppressAutoHyphens/>
              <w:spacing w:before="60" w:after="60"/>
              <w:ind w:firstLine="0"/>
              <w:rPr>
                <w:color w:val="000000"/>
                <w:szCs w:val="28"/>
                <w:lang w:val="it-IT"/>
              </w:rPr>
            </w:pPr>
            <w:r w:rsidRPr="0076684B">
              <w:rPr>
                <w:color w:val="000000"/>
                <w:szCs w:val="28"/>
                <w:lang w:val="it-IT"/>
              </w:rPr>
              <w:t>–</w:t>
            </w:r>
            <w:r w:rsidR="004260B5" w:rsidRPr="0076684B">
              <w:rPr>
                <w:color w:val="000000"/>
                <w:szCs w:val="28"/>
                <w:lang w:val="it-IT"/>
              </w:rPr>
              <w:t xml:space="preserve"> </w:t>
            </w:r>
            <w:r w:rsidR="00901737" w:rsidRPr="0076684B">
              <w:rPr>
                <w:bCs/>
                <w:color w:val="000000"/>
                <w:szCs w:val="28"/>
                <w:lang w:val="it-IT"/>
              </w:rPr>
              <w:t>T</w:t>
            </w:r>
            <w:r w:rsidR="002A0FCB" w:rsidRPr="0076684B">
              <w:rPr>
                <w:bCs/>
                <w:color w:val="000000"/>
                <w:szCs w:val="28"/>
                <w:lang w:val="it-IT"/>
              </w:rPr>
              <w:t xml:space="preserve">rình bày </w:t>
            </w:r>
            <w:r w:rsidR="00E2188C" w:rsidRPr="0076684B">
              <w:rPr>
                <w:color w:val="000000"/>
                <w:szCs w:val="28"/>
                <w:lang w:val="it-IT"/>
              </w:rPr>
              <w:t>được</w:t>
            </w:r>
            <w:r w:rsidRPr="0076684B">
              <w:rPr>
                <w:color w:val="000000"/>
                <w:szCs w:val="28"/>
                <w:lang w:val="it-IT"/>
              </w:rPr>
              <w:t xml:space="preserve"> ứng dụng của </w:t>
            </w:r>
            <w:r w:rsidR="0030573D" w:rsidRPr="0076684B">
              <w:rPr>
                <w:color w:val="000000"/>
                <w:szCs w:val="28"/>
                <w:lang w:val="it-IT"/>
              </w:rPr>
              <w:t xml:space="preserve">các </w:t>
            </w:r>
            <w:r w:rsidRPr="0076684B">
              <w:rPr>
                <w:color w:val="000000"/>
                <w:szCs w:val="28"/>
                <w:lang w:val="it-IT"/>
              </w:rPr>
              <w:t>dẫn xuất halogen; tác hại của việc sử dụng các hợp chất chlorofluorocarbon (CFC) trong công nghệ làm lạnh.</w:t>
            </w:r>
            <w:r w:rsidR="00CA23E7" w:rsidRPr="0076684B">
              <w:rPr>
                <w:color w:val="000000"/>
                <w:szCs w:val="28"/>
                <w:lang w:val="it-IT"/>
              </w:rPr>
              <w:t xml:space="preserve"> </w:t>
            </w:r>
            <w:r w:rsidR="00CA23E7" w:rsidRPr="0076684B">
              <w:rPr>
                <w:color w:val="000000"/>
                <w:lang w:val="it-IT"/>
              </w:rPr>
              <w:t>Đưa ra được cách</w:t>
            </w:r>
            <w:r w:rsidRPr="0076684B">
              <w:rPr>
                <w:color w:val="000000"/>
                <w:szCs w:val="28"/>
                <w:lang w:val="it-IT"/>
              </w:rPr>
              <w:t xml:space="preserve"> ứng xử thích hợp đối với việc lạm dụng các dẫn xuất halogen trong đời sống và sản xuất (thuốc trừ sâu, thuốc diệt cỏ, chất kích thích tăng trưởng thực vật...).</w:t>
            </w:r>
          </w:p>
        </w:tc>
      </w:tr>
      <w:tr w:rsidR="006D3754" w:rsidRPr="0076684B" w14:paraId="7BDAE29E" w14:textId="77777777" w:rsidTr="001C0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9" w:type="pct"/>
            <w:gridSpan w:val="2"/>
            <w:shd w:val="clear" w:color="auto" w:fill="auto"/>
          </w:tcPr>
          <w:p w14:paraId="5E3391D6" w14:textId="77777777" w:rsidR="006D3754" w:rsidRPr="0076684B" w:rsidRDefault="006D3754" w:rsidP="001C03CE">
            <w:pPr>
              <w:widowControl w:val="0"/>
              <w:suppressAutoHyphens/>
              <w:spacing w:before="60" w:after="60"/>
              <w:ind w:firstLine="0"/>
              <w:jc w:val="left"/>
              <w:rPr>
                <w:color w:val="000000"/>
                <w:szCs w:val="28"/>
              </w:rPr>
            </w:pPr>
            <w:r w:rsidRPr="0076684B">
              <w:rPr>
                <w:color w:val="000000"/>
                <w:szCs w:val="28"/>
              </w:rPr>
              <w:t>Alcohol</w:t>
            </w:r>
          </w:p>
        </w:tc>
        <w:tc>
          <w:tcPr>
            <w:tcW w:w="4031" w:type="pct"/>
            <w:shd w:val="clear" w:color="auto" w:fill="auto"/>
          </w:tcPr>
          <w:p w14:paraId="7B6EABFC" w14:textId="77777777" w:rsidR="00DF57E8" w:rsidRPr="0076684B" w:rsidRDefault="009E2082" w:rsidP="005C1FF1">
            <w:pPr>
              <w:pStyle w:val="TableParagraph"/>
              <w:spacing w:before="60" w:after="60" w:line="276" w:lineRule="auto"/>
              <w:ind w:left="0"/>
              <w:jc w:val="both"/>
              <w:rPr>
                <w:b/>
                <w:color w:val="000000"/>
                <w:sz w:val="28"/>
                <w:szCs w:val="28"/>
              </w:rPr>
            </w:pPr>
            <w:r w:rsidRPr="0076684B">
              <w:rPr>
                <w:bCs/>
                <w:color w:val="000000"/>
                <w:sz w:val="28"/>
                <w:szCs w:val="28"/>
              </w:rPr>
              <w:sym w:font="Symbol" w:char="F02D"/>
            </w:r>
            <w:r w:rsidRPr="0076684B">
              <w:rPr>
                <w:bCs/>
                <w:color w:val="000000"/>
                <w:sz w:val="28"/>
                <w:szCs w:val="28"/>
              </w:rPr>
              <w:t xml:space="preserve"> Nêu được khái niệm </w:t>
            </w:r>
            <w:r w:rsidRPr="0076684B">
              <w:rPr>
                <w:bCs/>
                <w:color w:val="000000"/>
                <w:sz w:val="28"/>
                <w:szCs w:val="28"/>
                <w:lang w:val="it-IT"/>
              </w:rPr>
              <w:t>alcohol; công thức tổng quát của alcohol no, đơn chức, mạch hở</w:t>
            </w:r>
            <w:r w:rsidR="00092620" w:rsidRPr="0076684B">
              <w:rPr>
                <w:bCs/>
                <w:color w:val="000000"/>
                <w:sz w:val="28"/>
                <w:szCs w:val="28"/>
                <w:lang w:val="it-IT"/>
              </w:rPr>
              <w:t>; khái niệm về bậc của alcohol</w:t>
            </w:r>
            <w:r w:rsidR="005155C1" w:rsidRPr="0076684B">
              <w:rPr>
                <w:bCs/>
                <w:color w:val="000000"/>
                <w:sz w:val="28"/>
                <w:szCs w:val="28"/>
                <w:lang w:val="it-IT"/>
              </w:rPr>
              <w:t>;</w:t>
            </w:r>
            <w:r w:rsidR="00C25706" w:rsidRPr="0076684B">
              <w:rPr>
                <w:bCs/>
                <w:color w:val="000000"/>
                <w:sz w:val="28"/>
                <w:szCs w:val="28"/>
                <w:lang w:val="it-IT"/>
              </w:rPr>
              <w:t xml:space="preserve"> đặc điểm liên kết</w:t>
            </w:r>
            <w:r w:rsidR="005155C1" w:rsidRPr="0076684B">
              <w:rPr>
                <w:bCs/>
                <w:color w:val="000000"/>
                <w:sz w:val="28"/>
                <w:szCs w:val="28"/>
                <w:lang w:val="it-IT"/>
              </w:rPr>
              <w:t xml:space="preserve"> và</w:t>
            </w:r>
            <w:r w:rsidR="00C25706" w:rsidRPr="0076684B">
              <w:rPr>
                <w:bCs/>
                <w:color w:val="000000"/>
                <w:sz w:val="28"/>
                <w:szCs w:val="28"/>
                <w:lang w:val="it-IT"/>
              </w:rPr>
              <w:t xml:space="preserve"> </w:t>
            </w:r>
            <w:r w:rsidR="00C25706" w:rsidRPr="0076684B">
              <w:rPr>
                <w:bCs/>
                <w:color w:val="000000"/>
                <w:sz w:val="28"/>
                <w:szCs w:val="28"/>
              </w:rPr>
              <w:t xml:space="preserve">hình dạng phân tử của </w:t>
            </w:r>
            <w:r w:rsidR="0052363D" w:rsidRPr="0076684B">
              <w:rPr>
                <w:bCs/>
                <w:color w:val="000000"/>
                <w:sz w:val="28"/>
                <w:szCs w:val="28"/>
              </w:rPr>
              <w:t xml:space="preserve">methanol, </w:t>
            </w:r>
            <w:r w:rsidR="00C25706" w:rsidRPr="0076684B">
              <w:rPr>
                <w:bCs/>
                <w:color w:val="000000"/>
                <w:sz w:val="28"/>
                <w:szCs w:val="28"/>
              </w:rPr>
              <w:t>eth</w:t>
            </w:r>
            <w:r w:rsidR="005155C1" w:rsidRPr="0076684B">
              <w:rPr>
                <w:bCs/>
                <w:color w:val="000000"/>
                <w:sz w:val="28"/>
                <w:szCs w:val="28"/>
              </w:rPr>
              <w:t>anol</w:t>
            </w:r>
            <w:r w:rsidR="004260B5" w:rsidRPr="0076684B">
              <w:rPr>
                <w:bCs/>
                <w:color w:val="000000"/>
                <w:sz w:val="28"/>
                <w:szCs w:val="28"/>
              </w:rPr>
              <w:t>.</w:t>
            </w:r>
            <w:r w:rsidR="005E1225" w:rsidRPr="0076684B">
              <w:rPr>
                <w:bCs/>
                <w:color w:val="000000"/>
                <w:sz w:val="28"/>
                <w:szCs w:val="28"/>
              </w:rPr>
              <w:t xml:space="preserve"> </w:t>
            </w:r>
          </w:p>
          <w:p w14:paraId="5FC8DC4E" w14:textId="77777777" w:rsidR="009E2082" w:rsidRPr="0076684B" w:rsidRDefault="009D0B24" w:rsidP="005C1FF1">
            <w:pPr>
              <w:pStyle w:val="TableParagraph"/>
              <w:tabs>
                <w:tab w:val="left" w:pos="421"/>
              </w:tabs>
              <w:spacing w:before="60" w:after="60" w:line="276" w:lineRule="auto"/>
              <w:ind w:left="0"/>
              <w:jc w:val="both"/>
              <w:rPr>
                <w:b/>
                <w:color w:val="000000"/>
                <w:sz w:val="28"/>
                <w:szCs w:val="28"/>
              </w:rPr>
            </w:pPr>
            <w:r w:rsidRPr="0076684B">
              <w:rPr>
                <w:bCs/>
                <w:color w:val="000000"/>
                <w:sz w:val="28"/>
                <w:szCs w:val="28"/>
              </w:rPr>
              <w:t xml:space="preserve">– </w:t>
            </w:r>
            <w:r w:rsidR="00BB2537" w:rsidRPr="0076684B">
              <w:rPr>
                <w:color w:val="000000"/>
                <w:sz w:val="28"/>
                <w:szCs w:val="28"/>
              </w:rPr>
              <w:t>Viết được công thức cấu tạo, gọi được</w:t>
            </w:r>
            <w:r w:rsidR="009E2082" w:rsidRPr="0076684B">
              <w:rPr>
                <w:color w:val="000000"/>
                <w:sz w:val="28"/>
                <w:szCs w:val="28"/>
              </w:rPr>
              <w:t xml:space="preserve"> tên theo danh pháp thay thế một số alcohol đơn giản</w:t>
            </w:r>
            <w:r w:rsidR="004C5CE8" w:rsidRPr="0076684B">
              <w:rPr>
                <w:color w:val="000000"/>
                <w:sz w:val="28"/>
                <w:szCs w:val="28"/>
              </w:rPr>
              <w:t xml:space="preserve"> </w:t>
            </w:r>
            <w:r w:rsidR="0030573D" w:rsidRPr="0076684B">
              <w:rPr>
                <w:color w:val="000000"/>
                <w:sz w:val="28"/>
                <w:szCs w:val="28"/>
              </w:rPr>
              <w:br/>
            </w:r>
            <w:r w:rsidR="004C5CE8" w:rsidRPr="0076684B">
              <w:rPr>
                <w:color w:val="000000"/>
                <w:sz w:val="28"/>
                <w:szCs w:val="28"/>
              </w:rPr>
              <w:t>(C1</w:t>
            </w:r>
            <w:r w:rsidR="0030573D" w:rsidRPr="0076684B">
              <w:rPr>
                <w:color w:val="000000"/>
                <w:sz w:val="28"/>
                <w:szCs w:val="28"/>
              </w:rPr>
              <w:t xml:space="preserve"> – </w:t>
            </w:r>
            <w:r w:rsidR="004C5CE8" w:rsidRPr="0076684B">
              <w:rPr>
                <w:color w:val="000000"/>
                <w:sz w:val="28"/>
                <w:szCs w:val="28"/>
              </w:rPr>
              <w:t>C5)</w:t>
            </w:r>
            <w:r w:rsidR="00BB2537" w:rsidRPr="0076684B">
              <w:rPr>
                <w:color w:val="000000"/>
                <w:sz w:val="28"/>
                <w:szCs w:val="28"/>
              </w:rPr>
              <w:t>,</w:t>
            </w:r>
            <w:r w:rsidR="002D02CE" w:rsidRPr="0076684B">
              <w:rPr>
                <w:color w:val="000000"/>
                <w:sz w:val="28"/>
                <w:szCs w:val="28"/>
              </w:rPr>
              <w:t xml:space="preserve"> </w:t>
            </w:r>
            <w:r w:rsidR="009E2082" w:rsidRPr="0076684B">
              <w:rPr>
                <w:color w:val="000000"/>
                <w:sz w:val="28"/>
                <w:szCs w:val="28"/>
              </w:rPr>
              <w:t xml:space="preserve">tên thông thường một vài alcohol thường gặp. </w:t>
            </w:r>
          </w:p>
          <w:p w14:paraId="37B87C9F" w14:textId="77777777" w:rsidR="009E2082" w:rsidRPr="0076684B" w:rsidRDefault="009E2082" w:rsidP="005C1FF1">
            <w:pPr>
              <w:widowControl w:val="0"/>
              <w:suppressAutoHyphens/>
              <w:spacing w:before="60" w:after="60"/>
              <w:ind w:firstLine="0"/>
              <w:rPr>
                <w:bCs/>
                <w:color w:val="000000"/>
                <w:szCs w:val="28"/>
              </w:rPr>
            </w:pPr>
            <w:r w:rsidRPr="0076684B">
              <w:rPr>
                <w:bCs/>
                <w:color w:val="000000"/>
                <w:szCs w:val="28"/>
              </w:rPr>
              <w:lastRenderedPageBreak/>
              <w:sym w:font="Symbol" w:char="F02D"/>
            </w:r>
            <w:r w:rsidRPr="0076684B">
              <w:rPr>
                <w:bCs/>
                <w:color w:val="000000"/>
                <w:szCs w:val="28"/>
              </w:rPr>
              <w:t xml:space="preserve"> Trình bày được </w:t>
            </w:r>
            <w:r w:rsidR="0059520D" w:rsidRPr="0076684B">
              <w:rPr>
                <w:color w:val="000000"/>
                <w:szCs w:val="28"/>
                <w:lang w:val="it-IT"/>
              </w:rPr>
              <w:t xml:space="preserve">đặc điểm </w:t>
            </w:r>
            <w:r w:rsidR="0059520D" w:rsidRPr="0076684B">
              <w:rPr>
                <w:color w:val="000000"/>
              </w:rPr>
              <w:t xml:space="preserve">về </w:t>
            </w:r>
            <w:r w:rsidRPr="0076684B">
              <w:rPr>
                <w:bCs/>
                <w:color w:val="000000"/>
                <w:szCs w:val="28"/>
              </w:rPr>
              <w:t xml:space="preserve">tính chất vật </w:t>
            </w:r>
            <w:r w:rsidRPr="0076684B">
              <w:rPr>
                <w:bCs/>
                <w:color w:val="000000"/>
                <w:szCs w:val="28"/>
                <w:shd w:val="clear" w:color="auto" w:fill="FFFFFF"/>
              </w:rPr>
              <w:t>lí</w:t>
            </w:r>
            <w:r w:rsidRPr="0076684B">
              <w:rPr>
                <w:bCs/>
                <w:color w:val="000000"/>
                <w:szCs w:val="28"/>
              </w:rPr>
              <w:t xml:space="preserve"> của alcohol (trạng thái, xu hướng của nhiệt độ sôi, độ tan trong nước)</w:t>
            </w:r>
            <w:r w:rsidR="0030573D" w:rsidRPr="0076684B">
              <w:rPr>
                <w:bCs/>
                <w:color w:val="000000"/>
                <w:szCs w:val="28"/>
              </w:rPr>
              <w:t>,</w:t>
            </w:r>
            <w:r w:rsidRPr="0076684B">
              <w:rPr>
                <w:bCs/>
                <w:color w:val="000000"/>
                <w:szCs w:val="28"/>
              </w:rPr>
              <w:t xml:space="preserve"> giải thích được ảnh hưởng của liên kết hydrogen đến nhiệt độ sôi và khả năng h</w:t>
            </w:r>
            <w:r w:rsidR="005E1225" w:rsidRPr="0076684B">
              <w:rPr>
                <w:bCs/>
                <w:color w:val="000000"/>
                <w:szCs w:val="28"/>
              </w:rPr>
              <w:t>oà</w:t>
            </w:r>
            <w:r w:rsidRPr="0076684B">
              <w:rPr>
                <w:bCs/>
                <w:color w:val="000000"/>
                <w:szCs w:val="28"/>
              </w:rPr>
              <w:t xml:space="preserve"> tan trong nước của các alcohol. </w:t>
            </w:r>
          </w:p>
          <w:p w14:paraId="3B91A2E6" w14:textId="77777777" w:rsidR="009E2082" w:rsidRPr="0076684B" w:rsidRDefault="009D0B24" w:rsidP="005C1FF1">
            <w:pPr>
              <w:widowControl w:val="0"/>
              <w:suppressAutoHyphens/>
              <w:spacing w:before="60" w:after="60"/>
              <w:ind w:firstLine="0"/>
              <w:rPr>
                <w:bCs/>
                <w:color w:val="000000"/>
                <w:szCs w:val="28"/>
              </w:rPr>
            </w:pPr>
            <w:r w:rsidRPr="0076684B">
              <w:rPr>
                <w:bCs/>
                <w:color w:val="000000"/>
                <w:szCs w:val="28"/>
              </w:rPr>
              <w:sym w:font="Symbol" w:char="F02D"/>
            </w:r>
            <w:r w:rsidR="009E2082" w:rsidRPr="0076684B">
              <w:rPr>
                <w:b/>
                <w:color w:val="000000"/>
                <w:szCs w:val="28"/>
              </w:rPr>
              <w:t xml:space="preserve"> </w:t>
            </w:r>
            <w:r w:rsidR="00BB2537" w:rsidRPr="0076684B">
              <w:rPr>
                <w:color w:val="000000"/>
                <w:szCs w:val="28"/>
              </w:rPr>
              <w:t>Trình bày</w:t>
            </w:r>
            <w:r w:rsidR="009E2082" w:rsidRPr="0076684B">
              <w:rPr>
                <w:color w:val="000000"/>
                <w:szCs w:val="28"/>
              </w:rPr>
              <w:t xml:space="preserve"> được tính chất </w:t>
            </w:r>
            <w:r w:rsidR="000F6AE6" w:rsidRPr="0076684B">
              <w:rPr>
                <w:color w:val="000000"/>
                <w:szCs w:val="28"/>
              </w:rPr>
              <w:t>hoá</w:t>
            </w:r>
            <w:r w:rsidR="009E2082" w:rsidRPr="0076684B">
              <w:rPr>
                <w:color w:val="000000"/>
                <w:szCs w:val="28"/>
              </w:rPr>
              <w:t xml:space="preserve"> học của alcohol: Phản ứng thế nguyên tử H của nhóm </w:t>
            </w:r>
            <w:r w:rsidR="00A52CE4" w:rsidRPr="0076684B">
              <w:rPr>
                <w:color w:val="000000"/>
                <w:szCs w:val="28"/>
              </w:rPr>
              <w:t>–</w:t>
            </w:r>
            <w:r w:rsidR="009E2082" w:rsidRPr="0076684B">
              <w:rPr>
                <w:color w:val="000000"/>
                <w:szCs w:val="28"/>
              </w:rPr>
              <w:t>OH (phản ứng chung của R</w:t>
            </w:r>
            <w:r w:rsidR="00A52CE4" w:rsidRPr="0076684B">
              <w:rPr>
                <w:color w:val="000000"/>
                <w:szCs w:val="28"/>
              </w:rPr>
              <w:t>–</w:t>
            </w:r>
            <w:r w:rsidR="009E2082" w:rsidRPr="0076684B">
              <w:rPr>
                <w:color w:val="000000"/>
                <w:szCs w:val="28"/>
              </w:rPr>
              <w:t xml:space="preserve">OH, phản ứng riêng của polyalcohol); Phản ứng tạo thành alkene hoặc ether; Phản ứng oxi </w:t>
            </w:r>
            <w:r w:rsidR="000F6AE6" w:rsidRPr="0076684B">
              <w:rPr>
                <w:color w:val="000000"/>
                <w:szCs w:val="28"/>
              </w:rPr>
              <w:t>hoá</w:t>
            </w:r>
            <w:r w:rsidR="009E2082" w:rsidRPr="0076684B">
              <w:rPr>
                <w:color w:val="000000"/>
                <w:szCs w:val="28"/>
              </w:rPr>
              <w:t xml:space="preserve"> alcohol bậc I, bậc II thành aldehyde, ketone</w:t>
            </w:r>
            <w:r w:rsidR="000508E2" w:rsidRPr="0076684B">
              <w:rPr>
                <w:color w:val="000000"/>
                <w:szCs w:val="28"/>
              </w:rPr>
              <w:t xml:space="preserve"> bằng CuO</w:t>
            </w:r>
            <w:r w:rsidR="009E2082" w:rsidRPr="0076684B">
              <w:rPr>
                <w:color w:val="000000"/>
                <w:szCs w:val="28"/>
              </w:rPr>
              <w:t xml:space="preserve">; Phản ứng </w:t>
            </w:r>
            <w:r w:rsidR="000B2A98" w:rsidRPr="0076684B">
              <w:rPr>
                <w:color w:val="000000"/>
                <w:szCs w:val="28"/>
              </w:rPr>
              <w:t xml:space="preserve">đốt </w:t>
            </w:r>
            <w:r w:rsidR="009E2082" w:rsidRPr="0076684B">
              <w:rPr>
                <w:color w:val="000000"/>
                <w:szCs w:val="28"/>
              </w:rPr>
              <w:t>cháy.</w:t>
            </w:r>
          </w:p>
          <w:p w14:paraId="5D2321CD" w14:textId="77777777" w:rsidR="009E2082" w:rsidRPr="0076684B" w:rsidRDefault="009D0B24" w:rsidP="005C1FF1">
            <w:pPr>
              <w:widowControl w:val="0"/>
              <w:suppressAutoHyphens/>
              <w:spacing w:before="60" w:after="60"/>
              <w:ind w:firstLine="0"/>
              <w:rPr>
                <w:color w:val="000000"/>
                <w:szCs w:val="28"/>
              </w:rPr>
            </w:pPr>
            <w:r w:rsidRPr="0076684B">
              <w:rPr>
                <w:bCs/>
                <w:color w:val="000000"/>
                <w:szCs w:val="28"/>
              </w:rPr>
              <w:sym w:font="Symbol" w:char="F02D"/>
            </w:r>
            <w:r w:rsidR="009E2082" w:rsidRPr="0076684B">
              <w:rPr>
                <w:b/>
                <w:color w:val="000000"/>
                <w:szCs w:val="28"/>
              </w:rPr>
              <w:t xml:space="preserve"> </w:t>
            </w:r>
            <w:r w:rsidR="009E2082" w:rsidRPr="0076684B">
              <w:rPr>
                <w:color w:val="000000"/>
                <w:szCs w:val="28"/>
              </w:rPr>
              <w:t>Thực hiện được các thí nghiệm đốt cháy ethanol, glycerol tác dụng với copper(II) hydrox</w:t>
            </w:r>
            <w:r w:rsidR="00092620" w:rsidRPr="0076684B">
              <w:rPr>
                <w:color w:val="000000"/>
                <w:szCs w:val="28"/>
              </w:rPr>
              <w:t>ide</w:t>
            </w:r>
            <w:r w:rsidR="00FD5464" w:rsidRPr="0076684B">
              <w:rPr>
                <w:color w:val="000000"/>
                <w:szCs w:val="28"/>
              </w:rPr>
              <w:t>;</w:t>
            </w:r>
            <w:r w:rsidR="000B2A98" w:rsidRPr="0076684B">
              <w:rPr>
                <w:color w:val="000000"/>
                <w:szCs w:val="28"/>
              </w:rPr>
              <w:t xml:space="preserve"> </w:t>
            </w:r>
            <w:r w:rsidR="00FD5464" w:rsidRPr="0076684B">
              <w:rPr>
                <w:bCs/>
                <w:color w:val="000000"/>
                <w:szCs w:val="28"/>
                <w:lang w:val="it-IT"/>
              </w:rPr>
              <w:t xml:space="preserve">mô tả các hiện tượng thí nghiệm và giải thích được tính chất hoá học </w:t>
            </w:r>
            <w:r w:rsidR="000B2A98" w:rsidRPr="0076684B">
              <w:rPr>
                <w:color w:val="000000"/>
                <w:szCs w:val="28"/>
              </w:rPr>
              <w:t>của alcohol</w:t>
            </w:r>
            <w:r w:rsidR="003F361D" w:rsidRPr="0076684B">
              <w:rPr>
                <w:color w:val="000000"/>
                <w:szCs w:val="28"/>
              </w:rPr>
              <w:t>.</w:t>
            </w:r>
          </w:p>
          <w:p w14:paraId="27D4A3EB" w14:textId="77777777" w:rsidR="0036338D" w:rsidRPr="0076684B" w:rsidRDefault="009D0B24" w:rsidP="005C1FF1">
            <w:pPr>
              <w:widowControl w:val="0"/>
              <w:suppressAutoHyphens/>
              <w:spacing w:before="60" w:after="60"/>
              <w:ind w:firstLine="0"/>
              <w:rPr>
                <w:color w:val="000000"/>
                <w:szCs w:val="28"/>
              </w:rPr>
            </w:pPr>
            <w:r w:rsidRPr="0076684B">
              <w:rPr>
                <w:bCs/>
                <w:color w:val="000000"/>
                <w:szCs w:val="28"/>
              </w:rPr>
              <w:sym w:font="Symbol" w:char="F02D"/>
            </w:r>
            <w:r w:rsidRPr="0076684B">
              <w:rPr>
                <w:bCs/>
                <w:color w:val="000000"/>
                <w:szCs w:val="28"/>
              </w:rPr>
              <w:t xml:space="preserve"> </w:t>
            </w:r>
            <w:r w:rsidR="00655D20" w:rsidRPr="0076684B">
              <w:rPr>
                <w:bCs/>
                <w:color w:val="000000"/>
                <w:szCs w:val="28"/>
              </w:rPr>
              <w:t>T</w:t>
            </w:r>
            <w:r w:rsidR="009E2082" w:rsidRPr="0076684B">
              <w:rPr>
                <w:color w:val="000000"/>
                <w:szCs w:val="28"/>
              </w:rPr>
              <w:t>rình bày được ứng dụng của alcohol, tác hại của việc lạm dụng rượu bia và đồ uống có cồn</w:t>
            </w:r>
            <w:r w:rsidR="0017335B" w:rsidRPr="0076684B">
              <w:rPr>
                <w:color w:val="000000"/>
                <w:szCs w:val="28"/>
              </w:rPr>
              <w:t xml:space="preserve">; Nêu được thái độ, </w:t>
            </w:r>
            <w:r w:rsidR="007021B6" w:rsidRPr="0076684B">
              <w:rPr>
                <w:color w:val="000000"/>
                <w:szCs w:val="28"/>
              </w:rPr>
              <w:t xml:space="preserve">cách </w:t>
            </w:r>
            <w:r w:rsidR="0017335B" w:rsidRPr="0076684B">
              <w:rPr>
                <w:color w:val="000000"/>
                <w:szCs w:val="28"/>
              </w:rPr>
              <w:t xml:space="preserve">ứng xử của </w:t>
            </w:r>
            <w:r w:rsidR="00207DF7" w:rsidRPr="0076684B">
              <w:rPr>
                <w:color w:val="000000"/>
                <w:szCs w:val="28"/>
              </w:rPr>
              <w:t xml:space="preserve">cá nhân với việc bảo vệ </w:t>
            </w:r>
            <w:r w:rsidR="002146C1" w:rsidRPr="0076684B">
              <w:rPr>
                <w:color w:val="000000"/>
                <w:szCs w:val="28"/>
              </w:rPr>
              <w:t>sức khoẻ bản thân, gia đình và cộng đồng</w:t>
            </w:r>
            <w:r w:rsidR="009E2082" w:rsidRPr="0076684B">
              <w:rPr>
                <w:color w:val="000000"/>
                <w:szCs w:val="28"/>
              </w:rPr>
              <w:t>.</w:t>
            </w:r>
          </w:p>
          <w:p w14:paraId="23A13E2C" w14:textId="77777777" w:rsidR="003F394E" w:rsidRPr="0076684B" w:rsidRDefault="007A6CBE" w:rsidP="005C1FF1">
            <w:pPr>
              <w:widowControl w:val="0"/>
              <w:suppressAutoHyphens/>
              <w:spacing w:before="60" w:after="60"/>
              <w:ind w:firstLine="0"/>
              <w:rPr>
                <w:bCs/>
                <w:color w:val="000000"/>
                <w:szCs w:val="28"/>
              </w:rPr>
            </w:pPr>
            <w:r w:rsidRPr="0076684B">
              <w:rPr>
                <w:bCs/>
                <w:color w:val="000000"/>
                <w:szCs w:val="28"/>
              </w:rPr>
              <w:sym w:font="Symbol" w:char="F02D"/>
            </w:r>
            <w:r w:rsidR="00DF57E8" w:rsidRPr="0076684B">
              <w:rPr>
                <w:bCs/>
                <w:color w:val="000000"/>
                <w:szCs w:val="28"/>
              </w:rPr>
              <w:t xml:space="preserve"> </w:t>
            </w:r>
            <w:r w:rsidR="003F394E" w:rsidRPr="0076684B">
              <w:rPr>
                <w:bCs/>
                <w:color w:val="000000"/>
                <w:szCs w:val="28"/>
              </w:rPr>
              <w:t>Trình bày được phương pháp điều chế ethanol bằng phương pháp hydrate h</w:t>
            </w:r>
            <w:r w:rsidR="005E1225" w:rsidRPr="0076684B">
              <w:rPr>
                <w:bCs/>
                <w:color w:val="000000"/>
                <w:szCs w:val="28"/>
              </w:rPr>
              <w:t>oá</w:t>
            </w:r>
            <w:r w:rsidR="003F394E" w:rsidRPr="0076684B">
              <w:rPr>
                <w:bCs/>
                <w:color w:val="000000"/>
                <w:szCs w:val="28"/>
              </w:rPr>
              <w:t xml:space="preserve"> ethylene,</w:t>
            </w:r>
            <w:r w:rsidR="007A2BB2" w:rsidRPr="0076684B">
              <w:rPr>
                <w:bCs/>
                <w:color w:val="000000"/>
                <w:szCs w:val="28"/>
              </w:rPr>
              <w:t xml:space="preserve"> lên men tinh bột;</w:t>
            </w:r>
            <w:r w:rsidR="003F394E" w:rsidRPr="0076684B">
              <w:rPr>
                <w:bCs/>
                <w:color w:val="000000"/>
                <w:szCs w:val="28"/>
              </w:rPr>
              <w:t xml:space="preserve"> điều chế glycerol từ prop</w:t>
            </w:r>
            <w:r w:rsidR="0030573D" w:rsidRPr="0076684B">
              <w:rPr>
                <w:bCs/>
                <w:color w:val="000000"/>
                <w:szCs w:val="28"/>
              </w:rPr>
              <w:t>ylene</w:t>
            </w:r>
            <w:r w:rsidR="00DF57E8" w:rsidRPr="0076684B">
              <w:rPr>
                <w:bCs/>
                <w:color w:val="000000"/>
                <w:szCs w:val="28"/>
              </w:rPr>
              <w:t xml:space="preserve">. </w:t>
            </w:r>
          </w:p>
        </w:tc>
      </w:tr>
      <w:tr w:rsidR="006D3754" w:rsidRPr="0076684B" w14:paraId="17F2B863" w14:textId="77777777" w:rsidTr="001C0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9" w:type="pct"/>
            <w:gridSpan w:val="2"/>
            <w:shd w:val="clear" w:color="auto" w:fill="auto"/>
          </w:tcPr>
          <w:p w14:paraId="1734AFED" w14:textId="77777777" w:rsidR="006D3754" w:rsidRPr="0076684B" w:rsidRDefault="0036338D" w:rsidP="001C03CE">
            <w:pPr>
              <w:widowControl w:val="0"/>
              <w:suppressAutoHyphens/>
              <w:spacing w:before="60" w:after="60"/>
              <w:ind w:firstLine="0"/>
              <w:jc w:val="left"/>
              <w:rPr>
                <w:color w:val="000000"/>
                <w:szCs w:val="28"/>
              </w:rPr>
            </w:pPr>
            <w:r w:rsidRPr="0076684B">
              <w:rPr>
                <w:color w:val="000000"/>
                <w:szCs w:val="28"/>
              </w:rPr>
              <w:lastRenderedPageBreak/>
              <w:t>Phenol</w:t>
            </w:r>
          </w:p>
        </w:tc>
        <w:tc>
          <w:tcPr>
            <w:tcW w:w="4031" w:type="pct"/>
            <w:shd w:val="clear" w:color="auto" w:fill="auto"/>
          </w:tcPr>
          <w:p w14:paraId="5B4DD98F" w14:textId="77777777" w:rsidR="009E2082" w:rsidRPr="0076684B" w:rsidRDefault="009D0B24" w:rsidP="005C1FF1">
            <w:pPr>
              <w:pStyle w:val="TableParagraph"/>
              <w:spacing w:before="60" w:after="60" w:line="276" w:lineRule="auto"/>
              <w:ind w:left="0"/>
              <w:jc w:val="both"/>
              <w:rPr>
                <w:b/>
                <w:color w:val="000000"/>
                <w:sz w:val="28"/>
              </w:rPr>
            </w:pPr>
            <w:r w:rsidRPr="0076684B">
              <w:rPr>
                <w:bCs/>
                <w:color w:val="000000"/>
                <w:szCs w:val="28"/>
              </w:rPr>
              <w:sym w:font="Symbol" w:char="F02D"/>
            </w:r>
            <w:r w:rsidR="009E2082" w:rsidRPr="0076684B">
              <w:rPr>
                <w:b/>
                <w:color w:val="000000"/>
                <w:sz w:val="26"/>
                <w:szCs w:val="28"/>
              </w:rPr>
              <w:t xml:space="preserve"> </w:t>
            </w:r>
            <w:r w:rsidR="009E2082" w:rsidRPr="0076684B">
              <w:rPr>
                <w:color w:val="000000"/>
                <w:sz w:val="28"/>
              </w:rPr>
              <w:t xml:space="preserve">Nêu được khái niệm </w:t>
            </w:r>
            <w:r w:rsidR="006A31E2" w:rsidRPr="0076684B">
              <w:rPr>
                <w:color w:val="000000"/>
                <w:sz w:val="28"/>
              </w:rPr>
              <w:t xml:space="preserve">về </w:t>
            </w:r>
            <w:r w:rsidR="009E2082" w:rsidRPr="0076684B">
              <w:rPr>
                <w:color w:val="000000"/>
                <w:sz w:val="28"/>
              </w:rPr>
              <w:t>phenol, tên gọi</w:t>
            </w:r>
            <w:r w:rsidR="006A31E2" w:rsidRPr="0076684B">
              <w:rPr>
                <w:color w:val="000000"/>
                <w:sz w:val="28"/>
              </w:rPr>
              <w:t>,</w:t>
            </w:r>
            <w:r w:rsidR="009E2082" w:rsidRPr="0076684B">
              <w:rPr>
                <w:color w:val="000000"/>
                <w:sz w:val="28"/>
              </w:rPr>
              <w:t xml:space="preserve"> công thức cấu tạo một số phenol đơn giản</w:t>
            </w:r>
            <w:r w:rsidR="00313554" w:rsidRPr="0076684B">
              <w:rPr>
                <w:color w:val="000000"/>
                <w:sz w:val="28"/>
              </w:rPr>
              <w:t>,</w:t>
            </w:r>
            <w:r w:rsidR="00617311" w:rsidRPr="0076684B">
              <w:rPr>
                <w:color w:val="000000"/>
                <w:sz w:val="28"/>
                <w:szCs w:val="28"/>
              </w:rPr>
              <w:t xml:space="preserve"> </w:t>
            </w:r>
            <w:r w:rsidR="007563DE" w:rsidRPr="0076684B">
              <w:rPr>
                <w:color w:val="000000"/>
                <w:sz w:val="28"/>
              </w:rPr>
              <w:t xml:space="preserve">đặc điểm </w:t>
            </w:r>
            <w:r w:rsidR="009E2082" w:rsidRPr="0076684B">
              <w:rPr>
                <w:color w:val="000000"/>
                <w:sz w:val="28"/>
              </w:rPr>
              <w:t>cấu tạo</w:t>
            </w:r>
            <w:r w:rsidR="004465CF" w:rsidRPr="0076684B">
              <w:rPr>
                <w:color w:val="000000"/>
                <w:sz w:val="28"/>
              </w:rPr>
              <w:t xml:space="preserve"> </w:t>
            </w:r>
            <w:r w:rsidR="0052363D" w:rsidRPr="0076684B">
              <w:rPr>
                <w:color w:val="000000"/>
                <w:sz w:val="28"/>
              </w:rPr>
              <w:t xml:space="preserve">và hình dạng phân tử của </w:t>
            </w:r>
            <w:r w:rsidR="009E2082" w:rsidRPr="0076684B">
              <w:rPr>
                <w:color w:val="000000"/>
                <w:sz w:val="28"/>
              </w:rPr>
              <w:t xml:space="preserve">phenol. </w:t>
            </w:r>
          </w:p>
          <w:p w14:paraId="54A02135" w14:textId="77777777" w:rsidR="009E2082" w:rsidRPr="0076684B" w:rsidRDefault="009548D7" w:rsidP="005C1FF1">
            <w:pPr>
              <w:widowControl w:val="0"/>
              <w:suppressAutoHyphens/>
              <w:spacing w:before="60" w:after="60"/>
              <w:ind w:firstLine="0"/>
              <w:rPr>
                <w:bCs/>
                <w:color w:val="000000"/>
                <w:szCs w:val="28"/>
                <w:lang w:val="it-IT"/>
              </w:rPr>
            </w:pPr>
            <w:r w:rsidRPr="0076684B">
              <w:rPr>
                <w:color w:val="000000"/>
                <w:szCs w:val="28"/>
                <w:lang w:val="it-IT"/>
              </w:rPr>
              <w:t>–</w:t>
            </w:r>
            <w:r w:rsidR="009E2082" w:rsidRPr="0076684B">
              <w:rPr>
                <w:color w:val="000000"/>
                <w:szCs w:val="28"/>
                <w:lang w:val="it-IT"/>
              </w:rPr>
              <w:t xml:space="preserve"> </w:t>
            </w:r>
            <w:r w:rsidR="00313554" w:rsidRPr="0076684B">
              <w:rPr>
                <w:color w:val="000000"/>
                <w:szCs w:val="28"/>
                <w:lang w:val="it-IT"/>
              </w:rPr>
              <w:t xml:space="preserve">Nêu </w:t>
            </w:r>
            <w:r w:rsidR="009E2082" w:rsidRPr="0076684B">
              <w:rPr>
                <w:color w:val="000000"/>
                <w:szCs w:val="28"/>
                <w:lang w:val="it-IT"/>
              </w:rPr>
              <w:t xml:space="preserve">được tính chất vật lí (trạng thái, nhiệt độ nóng chảy, độ tan trong nước) </w:t>
            </w:r>
            <w:r w:rsidR="00DB5B93" w:rsidRPr="0076684B">
              <w:rPr>
                <w:color w:val="000000"/>
                <w:szCs w:val="28"/>
                <w:lang w:val="it-IT"/>
              </w:rPr>
              <w:t>của phenol.</w:t>
            </w:r>
          </w:p>
          <w:p w14:paraId="1E26DB6D" w14:textId="77777777" w:rsidR="009E2082" w:rsidRPr="0076684B" w:rsidRDefault="009E2082" w:rsidP="005C1FF1">
            <w:pPr>
              <w:widowControl w:val="0"/>
              <w:suppressAutoHyphens/>
              <w:spacing w:before="60" w:after="60"/>
              <w:ind w:firstLine="0"/>
              <w:rPr>
                <w:bCs/>
                <w:color w:val="000000"/>
                <w:szCs w:val="28"/>
                <w:lang w:val="it-IT"/>
              </w:rPr>
            </w:pPr>
            <w:r w:rsidRPr="0076684B">
              <w:rPr>
                <w:bCs/>
                <w:color w:val="000000"/>
                <w:szCs w:val="28"/>
                <w:lang w:val="it-IT"/>
              </w:rPr>
              <w:t>– T</w:t>
            </w:r>
            <w:r w:rsidR="00980A6A" w:rsidRPr="0076684B">
              <w:rPr>
                <w:bCs/>
                <w:color w:val="000000"/>
                <w:szCs w:val="28"/>
                <w:lang w:val="it-IT"/>
              </w:rPr>
              <w:t>rình bày được t</w:t>
            </w:r>
            <w:r w:rsidRPr="0076684B">
              <w:rPr>
                <w:bCs/>
                <w:color w:val="000000"/>
                <w:szCs w:val="28"/>
                <w:lang w:val="it-IT"/>
              </w:rPr>
              <w:t xml:space="preserve">ính chất </w:t>
            </w:r>
            <w:r w:rsidR="000F6AE6" w:rsidRPr="0076684B">
              <w:rPr>
                <w:bCs/>
                <w:color w:val="000000"/>
                <w:szCs w:val="28"/>
                <w:lang w:val="it-IT"/>
              </w:rPr>
              <w:t>hoá</w:t>
            </w:r>
            <w:r w:rsidRPr="0076684B">
              <w:rPr>
                <w:bCs/>
                <w:color w:val="000000"/>
                <w:szCs w:val="28"/>
                <w:lang w:val="it-IT"/>
              </w:rPr>
              <w:t xml:space="preserve"> học </w:t>
            </w:r>
            <w:r w:rsidR="00980A6A" w:rsidRPr="0076684B">
              <w:rPr>
                <w:bCs/>
                <w:color w:val="000000"/>
                <w:szCs w:val="28"/>
                <w:lang w:val="it-IT"/>
              </w:rPr>
              <w:t xml:space="preserve">cơ bản </w:t>
            </w:r>
            <w:r w:rsidRPr="0076684B">
              <w:rPr>
                <w:bCs/>
                <w:color w:val="000000"/>
                <w:szCs w:val="28"/>
                <w:lang w:val="it-IT"/>
              </w:rPr>
              <w:t>của phenol: Phản ứng thế H ở nhóm –OH (tính acid: thông qua phản ứng</w:t>
            </w:r>
            <w:r w:rsidR="001C4018" w:rsidRPr="0076684B">
              <w:rPr>
                <w:bCs/>
                <w:color w:val="000000"/>
                <w:szCs w:val="28"/>
                <w:lang w:val="it-IT"/>
              </w:rPr>
              <w:t xml:space="preserve"> với</w:t>
            </w:r>
            <w:r w:rsidRPr="0076684B">
              <w:rPr>
                <w:bCs/>
                <w:color w:val="000000"/>
                <w:szCs w:val="28"/>
                <w:lang w:val="it-IT"/>
              </w:rPr>
              <w:t xml:space="preserve"> sodium hydroxide, sodium carbonate), phản ứng thế ở vòng thơm (tác dụng với nước bromine, </w:t>
            </w:r>
            <w:r w:rsidR="008D3C78" w:rsidRPr="0076684B">
              <w:rPr>
                <w:bCs/>
                <w:color w:val="000000"/>
                <w:szCs w:val="28"/>
                <w:lang w:val="it-IT"/>
              </w:rPr>
              <w:t>với HNO</w:t>
            </w:r>
            <w:r w:rsidR="008D3C78" w:rsidRPr="0076684B">
              <w:rPr>
                <w:bCs/>
                <w:color w:val="000000"/>
                <w:szCs w:val="28"/>
                <w:vertAlign w:val="subscript"/>
                <w:lang w:val="it-IT"/>
              </w:rPr>
              <w:t>3</w:t>
            </w:r>
            <w:r w:rsidR="004260B5" w:rsidRPr="0076684B">
              <w:rPr>
                <w:bCs/>
                <w:color w:val="000000"/>
                <w:szCs w:val="28"/>
                <w:lang w:val="it-IT"/>
              </w:rPr>
              <w:t xml:space="preserve"> đặc</w:t>
            </w:r>
            <w:r w:rsidR="004260B5" w:rsidRPr="0076684B">
              <w:rPr>
                <w:bCs/>
                <w:color w:val="000000"/>
                <w:szCs w:val="28"/>
                <w:vertAlign w:val="subscript"/>
                <w:lang w:val="it-IT"/>
              </w:rPr>
              <w:t xml:space="preserve"> </w:t>
            </w:r>
            <w:r w:rsidR="004260B5" w:rsidRPr="0076684B">
              <w:rPr>
                <w:bCs/>
                <w:color w:val="000000"/>
                <w:szCs w:val="28"/>
                <w:lang w:val="it-IT"/>
              </w:rPr>
              <w:t xml:space="preserve">trong </w:t>
            </w:r>
            <w:r w:rsidR="008D3C78" w:rsidRPr="0076684B">
              <w:rPr>
                <w:bCs/>
                <w:color w:val="000000"/>
                <w:szCs w:val="28"/>
                <w:lang w:val="it-IT"/>
              </w:rPr>
              <w:t>H</w:t>
            </w:r>
            <w:r w:rsidR="008D3C78" w:rsidRPr="0076684B">
              <w:rPr>
                <w:bCs/>
                <w:color w:val="000000"/>
                <w:szCs w:val="28"/>
                <w:vertAlign w:val="subscript"/>
                <w:lang w:val="it-IT"/>
              </w:rPr>
              <w:t>2</w:t>
            </w:r>
            <w:r w:rsidR="008D3C78" w:rsidRPr="0076684B">
              <w:rPr>
                <w:bCs/>
                <w:color w:val="000000"/>
                <w:szCs w:val="28"/>
                <w:lang w:val="it-IT"/>
              </w:rPr>
              <w:t>SO</w:t>
            </w:r>
            <w:r w:rsidR="008D3C78" w:rsidRPr="0076684B">
              <w:rPr>
                <w:bCs/>
                <w:color w:val="000000"/>
                <w:szCs w:val="28"/>
                <w:vertAlign w:val="subscript"/>
                <w:lang w:val="it-IT"/>
              </w:rPr>
              <w:t>4</w:t>
            </w:r>
            <w:r w:rsidR="004260B5" w:rsidRPr="0076684B">
              <w:rPr>
                <w:bCs/>
                <w:color w:val="000000"/>
                <w:szCs w:val="28"/>
                <w:vertAlign w:val="subscript"/>
                <w:lang w:val="it-IT"/>
              </w:rPr>
              <w:t xml:space="preserve"> </w:t>
            </w:r>
            <w:r w:rsidR="004260B5" w:rsidRPr="0076684B">
              <w:rPr>
                <w:bCs/>
                <w:color w:val="000000"/>
                <w:szCs w:val="28"/>
                <w:lang w:val="it-IT"/>
              </w:rPr>
              <w:t>đặc</w:t>
            </w:r>
            <w:r w:rsidR="007A2BB2" w:rsidRPr="0076684B">
              <w:rPr>
                <w:bCs/>
                <w:color w:val="000000"/>
                <w:szCs w:val="28"/>
                <w:lang w:val="it-IT"/>
              </w:rPr>
              <w:t>)</w:t>
            </w:r>
            <w:r w:rsidRPr="0076684B">
              <w:rPr>
                <w:bCs/>
                <w:color w:val="000000"/>
                <w:szCs w:val="28"/>
                <w:lang w:val="it-IT"/>
              </w:rPr>
              <w:t xml:space="preserve">. </w:t>
            </w:r>
          </w:p>
          <w:p w14:paraId="53BCB106" w14:textId="77777777" w:rsidR="00980A6A" w:rsidRPr="0076684B" w:rsidRDefault="00980A6A" w:rsidP="005C1FF1">
            <w:pPr>
              <w:widowControl w:val="0"/>
              <w:suppressAutoHyphens/>
              <w:spacing w:before="60" w:after="60"/>
              <w:ind w:firstLine="0"/>
              <w:rPr>
                <w:bCs/>
                <w:color w:val="000000"/>
                <w:szCs w:val="28"/>
                <w:lang w:val="it-IT"/>
              </w:rPr>
            </w:pPr>
            <w:r w:rsidRPr="0076684B">
              <w:rPr>
                <w:bCs/>
                <w:color w:val="000000"/>
                <w:szCs w:val="28"/>
                <w:lang w:val="it-IT"/>
              </w:rPr>
              <w:t>– Thực hiện được (hoặc quan sát</w:t>
            </w:r>
            <w:r w:rsidR="005C05A8" w:rsidRPr="0076684B">
              <w:rPr>
                <w:bCs/>
                <w:color w:val="000000"/>
                <w:szCs w:val="28"/>
                <w:lang w:val="it-IT"/>
              </w:rPr>
              <w:t xml:space="preserve"> video</w:t>
            </w:r>
            <w:r w:rsidR="0030573D" w:rsidRPr="0076684B">
              <w:rPr>
                <w:bCs/>
                <w:color w:val="000000"/>
                <w:szCs w:val="28"/>
                <w:lang w:val="it-IT"/>
              </w:rPr>
              <w:t>,</w:t>
            </w:r>
            <w:r w:rsidR="005C05A8" w:rsidRPr="0076684B">
              <w:rPr>
                <w:bCs/>
                <w:color w:val="000000"/>
                <w:szCs w:val="28"/>
                <w:lang w:val="it-IT"/>
              </w:rPr>
              <w:t xml:space="preserve"> hoặc qua mô tả</w:t>
            </w:r>
            <w:r w:rsidRPr="0076684B">
              <w:rPr>
                <w:bCs/>
                <w:color w:val="000000"/>
                <w:szCs w:val="28"/>
                <w:lang w:val="it-IT"/>
              </w:rPr>
              <w:t>)</w:t>
            </w:r>
            <w:r w:rsidR="001C4018" w:rsidRPr="0076684B">
              <w:rPr>
                <w:bCs/>
                <w:color w:val="000000"/>
                <w:szCs w:val="28"/>
                <w:lang w:val="it-IT"/>
              </w:rPr>
              <w:t xml:space="preserve"> </w:t>
            </w:r>
            <w:r w:rsidR="00851422" w:rsidRPr="0076684B">
              <w:rPr>
                <w:bCs/>
                <w:color w:val="000000"/>
                <w:szCs w:val="28"/>
                <w:lang w:val="it-IT"/>
              </w:rPr>
              <w:t xml:space="preserve">thí nghiệm </w:t>
            </w:r>
            <w:r w:rsidR="001C4018" w:rsidRPr="0076684B">
              <w:rPr>
                <w:bCs/>
                <w:color w:val="000000"/>
                <w:szCs w:val="28"/>
                <w:lang w:val="it-IT"/>
              </w:rPr>
              <w:t xml:space="preserve">của </w:t>
            </w:r>
            <w:r w:rsidRPr="0076684B">
              <w:rPr>
                <w:bCs/>
                <w:color w:val="000000"/>
                <w:szCs w:val="28"/>
                <w:lang w:val="it-IT"/>
              </w:rPr>
              <w:t xml:space="preserve">phenol </w:t>
            </w:r>
            <w:r w:rsidR="001C4018" w:rsidRPr="0076684B">
              <w:rPr>
                <w:bCs/>
                <w:color w:val="000000"/>
                <w:szCs w:val="28"/>
                <w:lang w:val="it-IT"/>
              </w:rPr>
              <w:t xml:space="preserve">với </w:t>
            </w:r>
            <w:r w:rsidRPr="0076684B">
              <w:rPr>
                <w:bCs/>
                <w:color w:val="000000"/>
                <w:szCs w:val="28"/>
                <w:lang w:val="it-IT"/>
              </w:rPr>
              <w:t xml:space="preserve">sodium hydroxide, sodium carbonate, với nước bromine, với </w:t>
            </w:r>
            <w:r w:rsidR="004260B5" w:rsidRPr="0076684B">
              <w:rPr>
                <w:bCs/>
                <w:color w:val="000000"/>
                <w:szCs w:val="28"/>
                <w:lang w:val="it-IT"/>
              </w:rPr>
              <w:t>HNO</w:t>
            </w:r>
            <w:r w:rsidR="004260B5" w:rsidRPr="0076684B">
              <w:rPr>
                <w:bCs/>
                <w:color w:val="000000"/>
                <w:szCs w:val="28"/>
                <w:vertAlign w:val="subscript"/>
                <w:lang w:val="it-IT"/>
              </w:rPr>
              <w:t>3</w:t>
            </w:r>
            <w:r w:rsidR="004260B5" w:rsidRPr="0076684B">
              <w:rPr>
                <w:bCs/>
                <w:color w:val="000000"/>
                <w:szCs w:val="28"/>
                <w:lang w:val="it-IT"/>
              </w:rPr>
              <w:t xml:space="preserve"> đặc</w:t>
            </w:r>
            <w:r w:rsidR="004260B5" w:rsidRPr="0076684B">
              <w:rPr>
                <w:bCs/>
                <w:color w:val="000000"/>
                <w:szCs w:val="28"/>
                <w:vertAlign w:val="subscript"/>
                <w:lang w:val="it-IT"/>
              </w:rPr>
              <w:t xml:space="preserve"> </w:t>
            </w:r>
            <w:r w:rsidR="004260B5" w:rsidRPr="0076684B">
              <w:rPr>
                <w:bCs/>
                <w:color w:val="000000"/>
                <w:szCs w:val="28"/>
                <w:lang w:val="it-IT"/>
              </w:rPr>
              <w:t>trong H</w:t>
            </w:r>
            <w:r w:rsidR="004260B5" w:rsidRPr="0076684B">
              <w:rPr>
                <w:bCs/>
                <w:color w:val="000000"/>
                <w:szCs w:val="28"/>
                <w:vertAlign w:val="subscript"/>
                <w:lang w:val="it-IT"/>
              </w:rPr>
              <w:t>2</w:t>
            </w:r>
            <w:r w:rsidR="004260B5" w:rsidRPr="0076684B">
              <w:rPr>
                <w:bCs/>
                <w:color w:val="000000"/>
                <w:szCs w:val="28"/>
                <w:lang w:val="it-IT"/>
              </w:rPr>
              <w:t>SO</w:t>
            </w:r>
            <w:r w:rsidR="004260B5" w:rsidRPr="0076684B">
              <w:rPr>
                <w:bCs/>
                <w:color w:val="000000"/>
                <w:szCs w:val="28"/>
                <w:vertAlign w:val="subscript"/>
                <w:lang w:val="it-IT"/>
              </w:rPr>
              <w:t xml:space="preserve">4 </w:t>
            </w:r>
            <w:r w:rsidR="004260B5" w:rsidRPr="0076684B">
              <w:rPr>
                <w:bCs/>
                <w:color w:val="000000"/>
                <w:szCs w:val="28"/>
                <w:lang w:val="it-IT"/>
              </w:rPr>
              <w:t>đặc</w:t>
            </w:r>
            <w:r w:rsidR="001C4018" w:rsidRPr="0076684B">
              <w:rPr>
                <w:bCs/>
                <w:color w:val="000000"/>
                <w:szCs w:val="28"/>
                <w:lang w:val="it-IT"/>
              </w:rPr>
              <w:t>;</w:t>
            </w:r>
            <w:r w:rsidRPr="0076684B">
              <w:rPr>
                <w:bCs/>
                <w:color w:val="000000"/>
                <w:szCs w:val="28"/>
                <w:lang w:val="it-IT"/>
              </w:rPr>
              <w:t xml:space="preserve"> mô tả hiện tượng thí nghiệm, giải thích </w:t>
            </w:r>
            <w:r w:rsidR="004260B5" w:rsidRPr="0076684B">
              <w:rPr>
                <w:bCs/>
                <w:color w:val="000000"/>
                <w:szCs w:val="28"/>
                <w:lang w:val="it-IT"/>
              </w:rPr>
              <w:t>được</w:t>
            </w:r>
            <w:r w:rsidRPr="0076684B">
              <w:rPr>
                <w:bCs/>
                <w:color w:val="000000"/>
                <w:szCs w:val="28"/>
                <w:lang w:val="it-IT"/>
              </w:rPr>
              <w:t xml:space="preserve"> tính chất hoá học của phenol</w:t>
            </w:r>
            <w:r w:rsidR="001C4018" w:rsidRPr="0076684B">
              <w:rPr>
                <w:bCs/>
                <w:color w:val="000000"/>
                <w:szCs w:val="28"/>
                <w:lang w:val="it-IT"/>
              </w:rPr>
              <w:t xml:space="preserve">. </w:t>
            </w:r>
          </w:p>
          <w:p w14:paraId="08E01783" w14:textId="77777777" w:rsidR="007A6CBE" w:rsidRPr="0076684B" w:rsidRDefault="009E2082" w:rsidP="005C1FF1">
            <w:pPr>
              <w:widowControl w:val="0"/>
              <w:suppressAutoHyphens/>
              <w:spacing w:before="60" w:after="60"/>
              <w:ind w:firstLine="0"/>
              <w:rPr>
                <w:bCs/>
                <w:color w:val="000000"/>
                <w:szCs w:val="28"/>
                <w:lang w:val="it-IT"/>
              </w:rPr>
            </w:pPr>
            <w:r w:rsidRPr="0076684B">
              <w:rPr>
                <w:bCs/>
                <w:color w:val="000000"/>
                <w:szCs w:val="28"/>
                <w:lang w:val="it-IT"/>
              </w:rPr>
              <w:t>– Trình bày được ứng dụng của phenol</w:t>
            </w:r>
            <w:r w:rsidR="007A6CBE" w:rsidRPr="0076684B">
              <w:rPr>
                <w:bCs/>
                <w:color w:val="000000"/>
                <w:szCs w:val="28"/>
                <w:lang w:val="it-IT"/>
              </w:rPr>
              <w:t xml:space="preserve"> và điều chế phenol (từ cumen</w:t>
            </w:r>
            <w:r w:rsidR="002F5E73" w:rsidRPr="0076684B">
              <w:rPr>
                <w:bCs/>
                <w:color w:val="000000"/>
                <w:szCs w:val="28"/>
                <w:lang w:val="it-IT"/>
              </w:rPr>
              <w:t>e</w:t>
            </w:r>
            <w:r w:rsidR="007A6CBE" w:rsidRPr="0076684B">
              <w:rPr>
                <w:bCs/>
                <w:color w:val="000000"/>
                <w:szCs w:val="28"/>
                <w:lang w:val="it-IT"/>
              </w:rPr>
              <w:t xml:space="preserve"> và từ nhựa than đá). </w:t>
            </w:r>
          </w:p>
        </w:tc>
      </w:tr>
      <w:tr w:rsidR="006D3754" w:rsidRPr="0076684B" w14:paraId="51944116" w14:textId="77777777" w:rsidTr="001C0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shd w:val="clear" w:color="auto" w:fill="auto"/>
          </w:tcPr>
          <w:p w14:paraId="55985F7E" w14:textId="77777777" w:rsidR="006D3754" w:rsidRPr="0076684B" w:rsidRDefault="006D3754" w:rsidP="001C03CE">
            <w:pPr>
              <w:widowControl w:val="0"/>
              <w:suppressAutoHyphens/>
              <w:spacing w:before="60" w:after="60"/>
              <w:ind w:firstLine="0"/>
              <w:jc w:val="left"/>
              <w:rPr>
                <w:color w:val="000000"/>
                <w:szCs w:val="28"/>
                <w:lang w:val="it-IT"/>
              </w:rPr>
            </w:pPr>
            <w:r w:rsidRPr="0076684B">
              <w:rPr>
                <w:color w:val="000000"/>
                <w:szCs w:val="28"/>
                <w:lang w:val="it-IT"/>
              </w:rPr>
              <w:lastRenderedPageBreak/>
              <w:t>HỢP CHẤT CARBONYL (ALDEHYDE – KETONE)</w:t>
            </w:r>
            <w:r w:rsidR="00CB360B" w:rsidRPr="0076684B">
              <w:rPr>
                <w:color w:val="000000"/>
                <w:szCs w:val="28"/>
                <w:lang w:val="it-IT"/>
              </w:rPr>
              <w:t xml:space="preserve"> – CARBOXYLIC ACID</w:t>
            </w:r>
          </w:p>
        </w:tc>
      </w:tr>
      <w:tr w:rsidR="006D3754" w:rsidRPr="0076684B" w14:paraId="79280AA6" w14:textId="77777777" w:rsidTr="001C0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9" w:type="pct"/>
            <w:gridSpan w:val="2"/>
            <w:shd w:val="clear" w:color="auto" w:fill="auto"/>
          </w:tcPr>
          <w:p w14:paraId="3F91BA71" w14:textId="77777777" w:rsidR="006D3754" w:rsidRPr="0076684B" w:rsidRDefault="0036338D" w:rsidP="001C03CE">
            <w:pPr>
              <w:widowControl w:val="0"/>
              <w:suppressAutoHyphens/>
              <w:spacing w:before="60" w:after="60"/>
              <w:ind w:firstLine="0"/>
              <w:jc w:val="left"/>
              <w:rPr>
                <w:color w:val="000000"/>
                <w:szCs w:val="28"/>
              </w:rPr>
            </w:pPr>
            <w:r w:rsidRPr="0076684B">
              <w:rPr>
                <w:color w:val="000000"/>
                <w:szCs w:val="28"/>
              </w:rPr>
              <w:t xml:space="preserve">Hợp chất carbonyl </w:t>
            </w:r>
          </w:p>
        </w:tc>
        <w:tc>
          <w:tcPr>
            <w:tcW w:w="4031" w:type="pct"/>
            <w:shd w:val="clear" w:color="auto" w:fill="auto"/>
          </w:tcPr>
          <w:p w14:paraId="54AA4589" w14:textId="77777777" w:rsidR="00375100" w:rsidRPr="0076684B" w:rsidRDefault="008D0F40" w:rsidP="005C1FF1">
            <w:pPr>
              <w:pStyle w:val="TableParagraph"/>
              <w:spacing w:before="60" w:after="60" w:line="276" w:lineRule="auto"/>
              <w:ind w:left="0"/>
              <w:jc w:val="both"/>
              <w:rPr>
                <w:b/>
                <w:color w:val="000000"/>
                <w:sz w:val="28"/>
                <w:szCs w:val="28"/>
              </w:rPr>
            </w:pPr>
            <w:r w:rsidRPr="0076684B">
              <w:rPr>
                <w:bCs/>
                <w:color w:val="000000"/>
                <w:sz w:val="28"/>
                <w:szCs w:val="28"/>
              </w:rPr>
              <w:t xml:space="preserve">– </w:t>
            </w:r>
            <w:r w:rsidRPr="0076684B">
              <w:rPr>
                <w:bCs/>
                <w:color w:val="000000"/>
                <w:sz w:val="28"/>
                <w:szCs w:val="28"/>
                <w:lang w:val="it-IT"/>
              </w:rPr>
              <w:t>Nêu được khái niệm hợp chất</w:t>
            </w:r>
            <w:r w:rsidR="00B87E86" w:rsidRPr="0076684B">
              <w:rPr>
                <w:bCs/>
                <w:color w:val="000000"/>
                <w:sz w:val="28"/>
                <w:szCs w:val="28"/>
                <w:lang w:val="it-IT"/>
              </w:rPr>
              <w:t xml:space="preserve"> carbonyl (aldehyde và ketone)</w:t>
            </w:r>
            <w:r w:rsidR="004260B5" w:rsidRPr="0076684B">
              <w:rPr>
                <w:bCs/>
                <w:color w:val="000000"/>
                <w:sz w:val="28"/>
                <w:szCs w:val="28"/>
                <w:lang w:val="it-IT"/>
              </w:rPr>
              <w:t xml:space="preserve">. </w:t>
            </w:r>
          </w:p>
          <w:p w14:paraId="233A735C" w14:textId="77777777" w:rsidR="008D0F40" w:rsidRPr="0076684B" w:rsidRDefault="00B87E86" w:rsidP="005C1FF1">
            <w:pPr>
              <w:widowControl w:val="0"/>
              <w:suppressAutoHyphens/>
              <w:spacing w:before="60" w:after="60"/>
              <w:ind w:firstLine="0"/>
              <w:rPr>
                <w:bCs/>
                <w:color w:val="000000"/>
                <w:szCs w:val="28"/>
                <w:lang w:val="it-IT"/>
              </w:rPr>
            </w:pPr>
            <w:r w:rsidRPr="0076684B">
              <w:rPr>
                <w:bCs/>
                <w:color w:val="000000"/>
                <w:szCs w:val="28"/>
              </w:rPr>
              <w:sym w:font="Symbol" w:char="F02D"/>
            </w:r>
            <w:r w:rsidR="008D0F40" w:rsidRPr="0076684B">
              <w:rPr>
                <w:color w:val="000000"/>
                <w:szCs w:val="28"/>
              </w:rPr>
              <w:t xml:space="preserve"> Gọi được tên theo danh pháp thay thế một số hợp chất carbonyl đơn giản</w:t>
            </w:r>
            <w:r w:rsidR="00375100" w:rsidRPr="0076684B">
              <w:rPr>
                <w:color w:val="000000"/>
                <w:szCs w:val="28"/>
              </w:rPr>
              <w:t xml:space="preserve"> (C1</w:t>
            </w:r>
            <w:r w:rsidR="0030573D" w:rsidRPr="0076684B">
              <w:rPr>
                <w:color w:val="000000"/>
                <w:szCs w:val="28"/>
              </w:rPr>
              <w:t xml:space="preserve"> – </w:t>
            </w:r>
            <w:r w:rsidR="00375100" w:rsidRPr="0076684B">
              <w:rPr>
                <w:color w:val="000000"/>
                <w:szCs w:val="28"/>
              </w:rPr>
              <w:t>C5)</w:t>
            </w:r>
            <w:r w:rsidR="008D0F40" w:rsidRPr="0076684B">
              <w:rPr>
                <w:color w:val="000000"/>
                <w:szCs w:val="28"/>
              </w:rPr>
              <w:t>; tên thông thường một vài hợp chất carbonyl thường gặp.</w:t>
            </w:r>
          </w:p>
          <w:p w14:paraId="14685B0E" w14:textId="77777777" w:rsidR="008D0F40" w:rsidRPr="0076684B" w:rsidRDefault="008D0F40" w:rsidP="005C1FF1">
            <w:pPr>
              <w:widowControl w:val="0"/>
              <w:suppressAutoHyphens/>
              <w:spacing w:before="60" w:after="60"/>
              <w:ind w:firstLine="0"/>
              <w:rPr>
                <w:bCs/>
                <w:color w:val="000000"/>
                <w:szCs w:val="28"/>
                <w:lang w:val="it-IT"/>
              </w:rPr>
            </w:pPr>
            <w:r w:rsidRPr="0076684B">
              <w:rPr>
                <w:bCs/>
                <w:color w:val="000000"/>
                <w:szCs w:val="28"/>
                <w:lang w:val="it-IT"/>
              </w:rPr>
              <w:t xml:space="preserve">– Mô tả được đặc </w:t>
            </w:r>
            <w:r w:rsidR="0030573D" w:rsidRPr="0076684B">
              <w:rPr>
                <w:bCs/>
                <w:color w:val="000000"/>
                <w:szCs w:val="28"/>
                <w:lang w:val="it-IT"/>
              </w:rPr>
              <w:t xml:space="preserve">điểm </w:t>
            </w:r>
            <w:r w:rsidR="00B02771" w:rsidRPr="0076684B">
              <w:rPr>
                <w:bCs/>
                <w:color w:val="000000"/>
                <w:szCs w:val="28"/>
                <w:lang w:val="it-IT"/>
              </w:rPr>
              <w:t xml:space="preserve">liên kết </w:t>
            </w:r>
            <w:r w:rsidR="00A711FE" w:rsidRPr="0076684B">
              <w:rPr>
                <w:bCs/>
                <w:color w:val="000000"/>
                <w:szCs w:val="28"/>
                <w:lang w:val="it-IT"/>
              </w:rPr>
              <w:t xml:space="preserve">của nhóm </w:t>
            </w:r>
            <w:r w:rsidR="0030573D" w:rsidRPr="0076684B">
              <w:rPr>
                <w:bCs/>
                <w:color w:val="000000"/>
                <w:szCs w:val="28"/>
                <w:lang w:val="it-IT"/>
              </w:rPr>
              <w:t>chức</w:t>
            </w:r>
            <w:r w:rsidRPr="0076684B">
              <w:rPr>
                <w:bCs/>
                <w:color w:val="000000"/>
                <w:szCs w:val="28"/>
                <w:lang w:val="it-IT"/>
              </w:rPr>
              <w:t xml:space="preserve"> carbonyl</w:t>
            </w:r>
            <w:r w:rsidR="00375100" w:rsidRPr="0076684B">
              <w:rPr>
                <w:bCs/>
                <w:color w:val="000000"/>
                <w:szCs w:val="28"/>
                <w:lang w:val="it-IT"/>
              </w:rPr>
              <w:t>,</w:t>
            </w:r>
            <w:r w:rsidR="008D3C78" w:rsidRPr="0076684B">
              <w:rPr>
                <w:bCs/>
                <w:color w:val="000000"/>
                <w:szCs w:val="28"/>
                <w:lang w:val="it-IT"/>
              </w:rPr>
              <w:t xml:space="preserve"> </w:t>
            </w:r>
            <w:r w:rsidR="00375100" w:rsidRPr="0076684B">
              <w:rPr>
                <w:bCs/>
                <w:color w:val="000000"/>
                <w:szCs w:val="28"/>
                <w:lang w:val="it-IT"/>
              </w:rPr>
              <w:t xml:space="preserve">hình dạng phân tử của </w:t>
            </w:r>
            <w:r w:rsidR="0052363D" w:rsidRPr="0076684B">
              <w:rPr>
                <w:bCs/>
                <w:color w:val="000000"/>
                <w:szCs w:val="28"/>
                <w:lang w:val="it-IT"/>
              </w:rPr>
              <w:t>methan</w:t>
            </w:r>
            <w:r w:rsidR="0030573D" w:rsidRPr="0076684B">
              <w:rPr>
                <w:bCs/>
                <w:color w:val="000000"/>
                <w:szCs w:val="28"/>
                <w:lang w:val="it-IT"/>
              </w:rPr>
              <w:t>a</w:t>
            </w:r>
            <w:r w:rsidR="0052363D" w:rsidRPr="0076684B">
              <w:rPr>
                <w:bCs/>
                <w:color w:val="000000"/>
                <w:szCs w:val="28"/>
                <w:lang w:val="it-IT"/>
              </w:rPr>
              <w:t>l, ethanal</w:t>
            </w:r>
            <w:r w:rsidR="00A711FE" w:rsidRPr="0076684B">
              <w:rPr>
                <w:bCs/>
                <w:color w:val="000000"/>
                <w:szCs w:val="28"/>
                <w:lang w:val="it-IT"/>
              </w:rPr>
              <w:t xml:space="preserve">. </w:t>
            </w:r>
          </w:p>
          <w:p w14:paraId="0279D845" w14:textId="77777777" w:rsidR="008D0F40" w:rsidRPr="0076684B" w:rsidRDefault="008D0F40" w:rsidP="005C1FF1">
            <w:pPr>
              <w:widowControl w:val="0"/>
              <w:suppressAutoHyphens/>
              <w:spacing w:before="60" w:after="60"/>
              <w:ind w:firstLine="0"/>
              <w:rPr>
                <w:bCs/>
                <w:color w:val="000000"/>
                <w:szCs w:val="28"/>
                <w:lang w:val="it-IT"/>
              </w:rPr>
            </w:pPr>
            <w:r w:rsidRPr="0076684B">
              <w:rPr>
                <w:bCs/>
                <w:color w:val="000000"/>
                <w:szCs w:val="28"/>
                <w:lang w:val="it-IT"/>
              </w:rPr>
              <w:t xml:space="preserve">– </w:t>
            </w:r>
            <w:r w:rsidR="008D3C78" w:rsidRPr="0076684B">
              <w:rPr>
                <w:bCs/>
                <w:color w:val="000000"/>
                <w:szCs w:val="28"/>
                <w:lang w:val="it-IT"/>
              </w:rPr>
              <w:t>Nêu</w:t>
            </w:r>
            <w:r w:rsidRPr="0076684B">
              <w:rPr>
                <w:bCs/>
                <w:color w:val="000000"/>
                <w:szCs w:val="28"/>
                <w:lang w:val="it-IT"/>
              </w:rPr>
              <w:t xml:space="preserve"> được </w:t>
            </w:r>
            <w:r w:rsidR="004C1F30" w:rsidRPr="0076684B">
              <w:rPr>
                <w:bCs/>
                <w:color w:val="000000"/>
                <w:szCs w:val="28"/>
                <w:lang w:val="it-IT"/>
              </w:rPr>
              <w:t xml:space="preserve">đặc điểm về </w:t>
            </w:r>
            <w:r w:rsidRPr="0076684B">
              <w:rPr>
                <w:bCs/>
                <w:color w:val="000000"/>
                <w:szCs w:val="28"/>
                <w:lang w:val="it-IT"/>
              </w:rPr>
              <w:t>tính chất vật lí (trạng thái, nhiệt độ sôi, tính tan) của hợp chất carbonyl.</w:t>
            </w:r>
          </w:p>
          <w:p w14:paraId="176A7AAD" w14:textId="77777777" w:rsidR="008D0F40" w:rsidRPr="0076684B" w:rsidRDefault="00F45C29" w:rsidP="005C1FF1">
            <w:pPr>
              <w:widowControl w:val="0"/>
              <w:suppressAutoHyphens/>
              <w:spacing w:before="60" w:after="60"/>
              <w:ind w:firstLine="0"/>
              <w:rPr>
                <w:bCs/>
                <w:color w:val="000000"/>
                <w:szCs w:val="28"/>
                <w:lang w:val="it-IT"/>
              </w:rPr>
            </w:pPr>
            <w:r w:rsidRPr="0076684B">
              <w:rPr>
                <w:bCs/>
                <w:color w:val="000000"/>
                <w:szCs w:val="28"/>
                <w:lang w:val="it-IT"/>
              </w:rPr>
              <w:t xml:space="preserve">– </w:t>
            </w:r>
            <w:r w:rsidR="008D0F40" w:rsidRPr="0076684B">
              <w:rPr>
                <w:bCs/>
                <w:color w:val="000000"/>
                <w:szCs w:val="28"/>
                <w:lang w:val="it-IT"/>
              </w:rPr>
              <w:t>T</w:t>
            </w:r>
            <w:r w:rsidR="004C1F30" w:rsidRPr="0076684B">
              <w:rPr>
                <w:bCs/>
                <w:color w:val="000000"/>
                <w:szCs w:val="28"/>
                <w:lang w:val="it-IT"/>
              </w:rPr>
              <w:t xml:space="preserve">rình bày được </w:t>
            </w:r>
            <w:r w:rsidR="008D0F40" w:rsidRPr="0076684B">
              <w:rPr>
                <w:bCs/>
                <w:color w:val="000000"/>
                <w:szCs w:val="28"/>
                <w:lang w:val="it-IT"/>
              </w:rPr>
              <w:t xml:space="preserve">tính chất </w:t>
            </w:r>
            <w:r w:rsidR="000F6AE6" w:rsidRPr="0076684B">
              <w:rPr>
                <w:bCs/>
                <w:color w:val="000000"/>
                <w:szCs w:val="28"/>
                <w:lang w:val="it-IT"/>
              </w:rPr>
              <w:t>hoá</w:t>
            </w:r>
            <w:r w:rsidR="008D0F40" w:rsidRPr="0076684B">
              <w:rPr>
                <w:bCs/>
                <w:color w:val="000000"/>
                <w:szCs w:val="28"/>
                <w:lang w:val="it-IT"/>
              </w:rPr>
              <w:t xml:space="preserve"> học của aldehyde, ketone: Phản ứng khử (với NaBH</w:t>
            </w:r>
            <w:r w:rsidR="008D0F40" w:rsidRPr="0076684B">
              <w:rPr>
                <w:bCs/>
                <w:color w:val="000000"/>
                <w:szCs w:val="28"/>
                <w:vertAlign w:val="subscript"/>
                <w:lang w:val="it-IT"/>
              </w:rPr>
              <w:t>4</w:t>
            </w:r>
            <w:r w:rsidR="008D0F40" w:rsidRPr="0076684B">
              <w:rPr>
                <w:bCs/>
                <w:color w:val="000000"/>
                <w:szCs w:val="28"/>
                <w:lang w:val="it-IT"/>
              </w:rPr>
              <w:t xml:space="preserve"> hoặc LiAlH</w:t>
            </w:r>
            <w:r w:rsidR="008D0F40" w:rsidRPr="0076684B">
              <w:rPr>
                <w:bCs/>
                <w:color w:val="000000"/>
                <w:szCs w:val="28"/>
                <w:vertAlign w:val="subscript"/>
                <w:lang w:val="it-IT"/>
              </w:rPr>
              <w:t>4</w:t>
            </w:r>
            <w:r w:rsidR="008D0F40" w:rsidRPr="0076684B">
              <w:rPr>
                <w:bCs/>
                <w:color w:val="000000"/>
                <w:szCs w:val="28"/>
                <w:lang w:val="it-IT"/>
              </w:rPr>
              <w:t xml:space="preserve">); Phản ứng oxi </w:t>
            </w:r>
            <w:r w:rsidR="000F6AE6" w:rsidRPr="0076684B">
              <w:rPr>
                <w:bCs/>
                <w:color w:val="000000"/>
                <w:szCs w:val="28"/>
                <w:lang w:val="it-IT"/>
              </w:rPr>
              <w:t>hoá</w:t>
            </w:r>
            <w:r w:rsidR="008D0F40" w:rsidRPr="0076684B">
              <w:rPr>
                <w:bCs/>
                <w:color w:val="000000"/>
                <w:szCs w:val="28"/>
                <w:lang w:val="it-IT"/>
              </w:rPr>
              <w:t xml:space="preserve"> aldehyde (với nước bromine, </w:t>
            </w:r>
            <w:r w:rsidR="008D0F40" w:rsidRPr="0076684B">
              <w:rPr>
                <w:color w:val="000000"/>
                <w:szCs w:val="28"/>
                <w:lang w:val="it-IT"/>
              </w:rPr>
              <w:t>thuốc thử Tollens</w:t>
            </w:r>
            <w:r w:rsidR="008D0F40" w:rsidRPr="0076684B">
              <w:rPr>
                <w:bCs/>
                <w:color w:val="000000"/>
                <w:szCs w:val="28"/>
                <w:lang w:val="it-IT"/>
              </w:rPr>
              <w:t xml:space="preserve">, </w:t>
            </w:r>
            <w:r w:rsidR="004C1F30" w:rsidRPr="0076684B">
              <w:rPr>
                <w:bCs/>
                <w:color w:val="000000"/>
                <w:szCs w:val="28"/>
                <w:lang w:val="it-IT"/>
              </w:rPr>
              <w:t>Cu(OH</w:t>
            </w:r>
            <w:r w:rsidR="004C1F30" w:rsidRPr="0076684B">
              <w:rPr>
                <w:bCs/>
                <w:color w:val="000000"/>
                <w:szCs w:val="28"/>
                <w:vertAlign w:val="subscript"/>
                <w:lang w:val="it-IT"/>
              </w:rPr>
              <w:t>2</w:t>
            </w:r>
            <w:r w:rsidR="004C1F30" w:rsidRPr="0076684B">
              <w:rPr>
                <w:bCs/>
                <w:color w:val="000000"/>
                <w:szCs w:val="28"/>
                <w:lang w:val="it-IT"/>
              </w:rPr>
              <w:t>)/OH</w:t>
            </w:r>
            <w:r w:rsidR="00A52CE4" w:rsidRPr="0076684B">
              <w:rPr>
                <w:bCs/>
                <w:color w:val="000000"/>
                <w:szCs w:val="28"/>
                <w:vertAlign w:val="superscript"/>
                <w:lang w:val="it-IT"/>
              </w:rPr>
              <w:t>–</w:t>
            </w:r>
            <w:r w:rsidRPr="0076684B">
              <w:rPr>
                <w:bCs/>
                <w:color w:val="000000"/>
                <w:szCs w:val="28"/>
                <w:lang w:val="it-IT"/>
              </w:rPr>
              <w:t>)</w:t>
            </w:r>
            <w:r w:rsidR="008D0F40" w:rsidRPr="0076684B">
              <w:rPr>
                <w:bCs/>
                <w:color w:val="000000"/>
                <w:szCs w:val="28"/>
                <w:lang w:val="it-IT"/>
              </w:rPr>
              <w:t>; Phản ứng cộng vào nhóm carbonyl (với HCN)</w:t>
            </w:r>
            <w:r w:rsidR="00CF62EE" w:rsidRPr="0076684B">
              <w:rPr>
                <w:bCs/>
                <w:color w:val="000000"/>
                <w:szCs w:val="28"/>
                <w:lang w:val="it-IT"/>
              </w:rPr>
              <w:t>; Phản ứng tạo iodoform</w:t>
            </w:r>
            <w:r w:rsidR="008D0F40" w:rsidRPr="0076684B">
              <w:rPr>
                <w:bCs/>
                <w:color w:val="000000"/>
                <w:szCs w:val="28"/>
                <w:lang w:val="it-IT"/>
              </w:rPr>
              <w:t>.</w:t>
            </w:r>
          </w:p>
          <w:p w14:paraId="6AF10DBF" w14:textId="77777777" w:rsidR="008D0F40" w:rsidRPr="0076684B" w:rsidRDefault="008D0F40" w:rsidP="005C1FF1">
            <w:pPr>
              <w:widowControl w:val="0"/>
              <w:suppressAutoHyphens/>
              <w:spacing w:before="60" w:after="60"/>
              <w:ind w:firstLine="0"/>
              <w:rPr>
                <w:color w:val="000000"/>
                <w:szCs w:val="28"/>
                <w:lang w:val="it-IT"/>
              </w:rPr>
            </w:pPr>
            <w:r w:rsidRPr="0076684B">
              <w:rPr>
                <w:color w:val="000000"/>
                <w:szCs w:val="28"/>
                <w:lang w:val="it-IT"/>
              </w:rPr>
              <w:t xml:space="preserve">– Thực hiện được </w:t>
            </w:r>
            <w:r w:rsidR="000A6796" w:rsidRPr="0076684B">
              <w:rPr>
                <w:color w:val="000000"/>
                <w:szCs w:val="28"/>
                <w:lang w:val="it-IT"/>
              </w:rPr>
              <w:t>(</w:t>
            </w:r>
            <w:r w:rsidR="005E28A6" w:rsidRPr="0076684B">
              <w:rPr>
                <w:bCs/>
                <w:color w:val="000000"/>
                <w:szCs w:val="28"/>
                <w:lang w:val="de-DE"/>
              </w:rPr>
              <w:t>hoặc quan sát qua video</w:t>
            </w:r>
            <w:r w:rsidR="0030573D" w:rsidRPr="0076684B">
              <w:rPr>
                <w:bCs/>
                <w:color w:val="000000"/>
                <w:szCs w:val="28"/>
                <w:lang w:val="de-DE"/>
              </w:rPr>
              <w:t>,</w:t>
            </w:r>
            <w:r w:rsidR="005E28A6" w:rsidRPr="0076684B">
              <w:rPr>
                <w:bCs/>
                <w:color w:val="000000"/>
                <w:szCs w:val="28"/>
                <w:lang w:val="de-DE"/>
              </w:rPr>
              <w:t xml:space="preserve"> hoặc qua mô tả)</w:t>
            </w:r>
            <w:r w:rsidR="005E28A6" w:rsidRPr="0076684B">
              <w:rPr>
                <w:color w:val="000000"/>
                <w:szCs w:val="22"/>
                <w:lang w:val="it-IT"/>
              </w:rPr>
              <w:t xml:space="preserve"> </w:t>
            </w:r>
            <w:r w:rsidRPr="0076684B">
              <w:rPr>
                <w:color w:val="000000"/>
                <w:szCs w:val="28"/>
                <w:lang w:val="it-IT"/>
              </w:rPr>
              <w:t>các thí nghiệm</w:t>
            </w:r>
            <w:r w:rsidR="0030573D" w:rsidRPr="0076684B">
              <w:rPr>
                <w:color w:val="000000"/>
                <w:szCs w:val="28"/>
                <w:lang w:val="it-IT"/>
              </w:rPr>
              <w:t>:</w:t>
            </w:r>
            <w:r w:rsidRPr="0076684B">
              <w:rPr>
                <w:color w:val="000000"/>
                <w:szCs w:val="28"/>
                <w:lang w:val="de-DE"/>
              </w:rPr>
              <w:t xml:space="preserve"> phản ứng tráng bạc, phản ứng với </w:t>
            </w:r>
            <w:r w:rsidR="00CF62EE" w:rsidRPr="0076684B">
              <w:rPr>
                <w:color w:val="000000"/>
                <w:szCs w:val="28"/>
                <w:lang w:val="de-DE"/>
              </w:rPr>
              <w:t>Cu(OH)</w:t>
            </w:r>
            <w:r w:rsidR="00CF62EE" w:rsidRPr="0076684B">
              <w:rPr>
                <w:color w:val="000000"/>
                <w:szCs w:val="28"/>
                <w:vertAlign w:val="subscript"/>
                <w:lang w:val="de-DE"/>
              </w:rPr>
              <w:t>2</w:t>
            </w:r>
            <w:r w:rsidR="00CF62EE" w:rsidRPr="0076684B">
              <w:rPr>
                <w:color w:val="000000"/>
                <w:szCs w:val="28"/>
                <w:lang w:val="de-DE"/>
              </w:rPr>
              <w:t>/OH</w:t>
            </w:r>
            <w:r w:rsidR="0030573D" w:rsidRPr="0076684B">
              <w:rPr>
                <w:color w:val="000000"/>
                <w:szCs w:val="28"/>
                <w:vertAlign w:val="superscript"/>
                <w:lang w:val="de-DE"/>
              </w:rPr>
              <w:t>–</w:t>
            </w:r>
            <w:r w:rsidR="00CF62EE" w:rsidRPr="0076684B">
              <w:rPr>
                <w:color w:val="000000"/>
                <w:szCs w:val="28"/>
                <w:lang w:val="de-DE"/>
              </w:rPr>
              <w:t>,</w:t>
            </w:r>
            <w:r w:rsidRPr="0076684B">
              <w:rPr>
                <w:color w:val="000000"/>
                <w:szCs w:val="28"/>
                <w:lang w:val="de-DE"/>
              </w:rPr>
              <w:t xml:space="preserve"> phản ứng tạo iodoform từ acetone</w:t>
            </w:r>
            <w:r w:rsidR="004260B5" w:rsidRPr="0076684B">
              <w:rPr>
                <w:color w:val="000000"/>
                <w:szCs w:val="28"/>
                <w:lang w:val="de-DE"/>
              </w:rPr>
              <w:t>;</w:t>
            </w:r>
            <w:r w:rsidRPr="0076684B">
              <w:rPr>
                <w:color w:val="000000"/>
                <w:szCs w:val="28"/>
                <w:lang w:val="de-DE"/>
              </w:rPr>
              <w:t xml:space="preserve"> </w:t>
            </w:r>
            <w:r w:rsidR="004260B5" w:rsidRPr="0076684B">
              <w:rPr>
                <w:color w:val="000000"/>
                <w:lang w:val="it-IT"/>
              </w:rPr>
              <w:t xml:space="preserve">mô tả hiện tượng thí nghiệm, giải thích được </w:t>
            </w:r>
            <w:r w:rsidRPr="0076684B">
              <w:rPr>
                <w:color w:val="000000"/>
                <w:szCs w:val="28"/>
                <w:lang w:val="de-DE"/>
              </w:rPr>
              <w:t xml:space="preserve">tính chất </w:t>
            </w:r>
            <w:r w:rsidR="000F6AE6" w:rsidRPr="0076684B">
              <w:rPr>
                <w:color w:val="000000"/>
                <w:szCs w:val="28"/>
                <w:lang w:val="de-DE"/>
              </w:rPr>
              <w:t>hoá</w:t>
            </w:r>
            <w:r w:rsidRPr="0076684B">
              <w:rPr>
                <w:color w:val="000000"/>
                <w:szCs w:val="28"/>
                <w:lang w:val="de-DE"/>
              </w:rPr>
              <w:t xml:space="preserve"> học của hợp chất carbonyl</w:t>
            </w:r>
            <w:r w:rsidR="004260B5" w:rsidRPr="0076684B">
              <w:rPr>
                <w:color w:val="000000"/>
                <w:szCs w:val="28"/>
                <w:lang w:val="de-DE"/>
              </w:rPr>
              <w:t xml:space="preserve"> và</w:t>
            </w:r>
            <w:r w:rsidRPr="0076684B">
              <w:rPr>
                <w:color w:val="000000"/>
                <w:szCs w:val="28"/>
                <w:lang w:val="de-DE"/>
              </w:rPr>
              <w:t xml:space="preserve"> xác định</w:t>
            </w:r>
            <w:r w:rsidR="004260B5" w:rsidRPr="0076684B">
              <w:rPr>
                <w:color w:val="000000"/>
                <w:szCs w:val="28"/>
                <w:lang w:val="de-DE"/>
              </w:rPr>
              <w:t xml:space="preserve"> được</w:t>
            </w:r>
            <w:r w:rsidRPr="0076684B">
              <w:rPr>
                <w:color w:val="000000"/>
                <w:szCs w:val="28"/>
                <w:lang w:val="de-DE"/>
              </w:rPr>
              <w:t xml:space="preserve"> hợp chất có chứa nhóm </w:t>
            </w:r>
            <w:r w:rsidRPr="0076684B">
              <w:rPr>
                <w:color w:val="000000"/>
                <w:szCs w:val="28"/>
                <w:lang w:val="it-IT"/>
              </w:rPr>
              <w:t>CH</w:t>
            </w:r>
            <w:r w:rsidRPr="0076684B">
              <w:rPr>
                <w:color w:val="000000"/>
                <w:szCs w:val="28"/>
                <w:vertAlign w:val="subscript"/>
                <w:lang w:val="it-IT"/>
              </w:rPr>
              <w:t>3</w:t>
            </w:r>
            <w:r w:rsidR="00480E7E" w:rsidRPr="0076684B">
              <w:rPr>
                <w:color w:val="000000"/>
                <w:szCs w:val="28"/>
                <w:lang w:val="it-IT"/>
              </w:rPr>
              <w:t>CO</w:t>
            </w:r>
            <w:r w:rsidR="00480E7E" w:rsidRPr="0076684B">
              <w:rPr>
                <w:color w:val="000000"/>
                <w:szCs w:val="28"/>
                <w:vertAlign w:val="superscript"/>
                <w:lang w:val="it-IT"/>
              </w:rPr>
              <w:t>–</w:t>
            </w:r>
            <w:r w:rsidR="0030573D" w:rsidRPr="0076684B">
              <w:rPr>
                <w:color w:val="000000"/>
                <w:szCs w:val="28"/>
                <w:lang w:val="it-IT"/>
              </w:rPr>
              <w:t>.</w:t>
            </w:r>
          </w:p>
          <w:p w14:paraId="3CA9537F" w14:textId="77777777" w:rsidR="003B0CD7" w:rsidRPr="0076684B" w:rsidRDefault="00533DB2" w:rsidP="005C1FF1">
            <w:pPr>
              <w:widowControl w:val="0"/>
              <w:suppressAutoHyphens/>
              <w:spacing w:before="60" w:after="60"/>
              <w:ind w:firstLine="0"/>
              <w:rPr>
                <w:color w:val="000000"/>
                <w:szCs w:val="28"/>
                <w:lang w:val="it-IT"/>
              </w:rPr>
            </w:pPr>
            <w:r w:rsidRPr="0076684B">
              <w:rPr>
                <w:color w:val="000000"/>
                <w:szCs w:val="28"/>
                <w:lang w:val="it-IT"/>
              </w:rPr>
              <w:t xml:space="preserve">– </w:t>
            </w:r>
            <w:r w:rsidR="00195830" w:rsidRPr="0076684B">
              <w:rPr>
                <w:color w:val="000000"/>
                <w:szCs w:val="28"/>
                <w:lang w:val="it-IT"/>
              </w:rPr>
              <w:t>T</w:t>
            </w:r>
            <w:r w:rsidR="008D0F40" w:rsidRPr="0076684B">
              <w:rPr>
                <w:color w:val="000000"/>
                <w:szCs w:val="28"/>
                <w:lang w:val="it-IT"/>
              </w:rPr>
              <w:t>rình bày được ứng dụng của hợp chất carbonyl</w:t>
            </w:r>
            <w:r w:rsidR="003B0CD7" w:rsidRPr="0076684B">
              <w:rPr>
                <w:color w:val="000000"/>
                <w:szCs w:val="28"/>
                <w:lang w:val="it-IT"/>
              </w:rPr>
              <w:t xml:space="preserve"> và phương pháp điều chế</w:t>
            </w:r>
            <w:r w:rsidR="004260B5" w:rsidRPr="0076684B">
              <w:rPr>
                <w:color w:val="000000"/>
                <w:szCs w:val="28"/>
                <w:lang w:val="it-IT"/>
              </w:rPr>
              <w:t xml:space="preserve"> </w:t>
            </w:r>
            <w:r w:rsidR="003B0CD7" w:rsidRPr="0076684B">
              <w:rPr>
                <w:color w:val="000000"/>
                <w:szCs w:val="28"/>
                <w:lang w:val="it-IT"/>
              </w:rPr>
              <w:t>acetaldehyde bằng cách oxi h</w:t>
            </w:r>
            <w:r w:rsidR="005E1225" w:rsidRPr="0076684B">
              <w:rPr>
                <w:color w:val="000000"/>
                <w:szCs w:val="28"/>
                <w:lang w:val="it-IT"/>
              </w:rPr>
              <w:t>oá</w:t>
            </w:r>
            <w:r w:rsidR="003B0CD7" w:rsidRPr="0076684B">
              <w:rPr>
                <w:color w:val="000000"/>
                <w:szCs w:val="28"/>
                <w:lang w:val="it-IT"/>
              </w:rPr>
              <w:t xml:space="preserve"> ethylene, điều chế acetone từ cumen</w:t>
            </w:r>
            <w:r w:rsidR="00D52179" w:rsidRPr="0076684B">
              <w:rPr>
                <w:color w:val="000000"/>
                <w:szCs w:val="28"/>
                <w:lang w:val="it-IT"/>
              </w:rPr>
              <w:t>e</w:t>
            </w:r>
            <w:r w:rsidR="003B0CD7" w:rsidRPr="0076684B">
              <w:rPr>
                <w:color w:val="000000"/>
                <w:szCs w:val="28"/>
                <w:lang w:val="it-IT"/>
              </w:rPr>
              <w:t xml:space="preserve">. </w:t>
            </w:r>
          </w:p>
          <w:p w14:paraId="46F4F365" w14:textId="77777777" w:rsidR="008D0F40" w:rsidRPr="0076684B" w:rsidRDefault="008D0F40" w:rsidP="005C1FF1">
            <w:pPr>
              <w:widowControl w:val="0"/>
              <w:suppressAutoHyphens/>
              <w:spacing w:before="60" w:after="60"/>
              <w:ind w:firstLine="0"/>
              <w:rPr>
                <w:bCs/>
                <w:color w:val="000000"/>
                <w:szCs w:val="28"/>
                <w:lang w:val="it-IT"/>
              </w:rPr>
            </w:pPr>
            <w:r w:rsidRPr="0076684B">
              <w:rPr>
                <w:bCs/>
                <w:color w:val="000000"/>
                <w:szCs w:val="28"/>
                <w:lang w:val="it-IT"/>
              </w:rPr>
              <w:t>Chú ý: Phản ứng khử của hợp chất carbonyl bằng LiAlH</w:t>
            </w:r>
            <w:r w:rsidRPr="0076684B">
              <w:rPr>
                <w:bCs/>
                <w:color w:val="000000"/>
                <w:szCs w:val="28"/>
                <w:vertAlign w:val="subscript"/>
                <w:lang w:val="it-IT"/>
              </w:rPr>
              <w:t xml:space="preserve">4 </w:t>
            </w:r>
            <w:r w:rsidRPr="0076684B">
              <w:rPr>
                <w:bCs/>
                <w:color w:val="000000"/>
                <w:szCs w:val="28"/>
                <w:lang w:val="it-IT"/>
              </w:rPr>
              <w:t>hay NaBH</w:t>
            </w:r>
            <w:r w:rsidRPr="0076684B">
              <w:rPr>
                <w:bCs/>
                <w:color w:val="000000"/>
                <w:szCs w:val="28"/>
                <w:vertAlign w:val="subscript"/>
                <w:lang w:val="it-IT"/>
              </w:rPr>
              <w:t>4</w:t>
            </w:r>
            <w:r w:rsidRPr="0076684B">
              <w:rPr>
                <w:bCs/>
                <w:color w:val="000000"/>
                <w:szCs w:val="28"/>
                <w:lang w:val="it-IT"/>
              </w:rPr>
              <w:t xml:space="preserve"> chỉ viết dưới dạng sơ đồ:</w:t>
            </w:r>
            <w:r w:rsidR="005E1225" w:rsidRPr="0076684B">
              <w:rPr>
                <w:bCs/>
                <w:color w:val="000000"/>
                <w:szCs w:val="28"/>
                <w:lang w:val="it-IT"/>
              </w:rPr>
              <w:t xml:space="preserve"> </w:t>
            </w:r>
          </w:p>
          <w:p w14:paraId="3E2A55BD" w14:textId="77777777" w:rsidR="006D3754" w:rsidRPr="0076684B" w:rsidRDefault="008D0F40" w:rsidP="005C1FF1">
            <w:pPr>
              <w:widowControl w:val="0"/>
              <w:suppressAutoHyphens/>
              <w:spacing w:before="60" w:after="60"/>
              <w:ind w:firstLine="0"/>
              <w:rPr>
                <w:color w:val="000000"/>
                <w:szCs w:val="28"/>
                <w:lang w:val="pt-BR"/>
              </w:rPr>
            </w:pPr>
            <w:r w:rsidRPr="0076684B">
              <w:rPr>
                <w:bCs/>
                <w:color w:val="000000"/>
                <w:szCs w:val="28"/>
                <w:lang w:val="it-IT"/>
              </w:rPr>
              <w:t>R</w:t>
            </w:r>
            <w:r w:rsidR="0030573D" w:rsidRPr="0076684B">
              <w:rPr>
                <w:bCs/>
                <w:color w:val="000000"/>
                <w:szCs w:val="28"/>
                <w:lang w:val="it-IT"/>
              </w:rPr>
              <w:t>–</w:t>
            </w:r>
            <w:r w:rsidRPr="0076684B">
              <w:rPr>
                <w:bCs/>
                <w:color w:val="000000"/>
                <w:szCs w:val="28"/>
                <w:lang w:val="it-IT"/>
              </w:rPr>
              <w:t>CO</w:t>
            </w:r>
            <w:r w:rsidR="0030573D" w:rsidRPr="0076684B">
              <w:rPr>
                <w:bCs/>
                <w:color w:val="000000"/>
                <w:szCs w:val="28"/>
                <w:lang w:val="it-IT"/>
              </w:rPr>
              <w:t>–</w:t>
            </w:r>
            <w:r w:rsidRPr="0076684B">
              <w:rPr>
                <w:bCs/>
                <w:color w:val="000000"/>
                <w:szCs w:val="28"/>
                <w:lang w:val="it-IT"/>
              </w:rPr>
              <w:t>R</w:t>
            </w:r>
            <w:r w:rsidR="005E1225" w:rsidRPr="0076684B">
              <w:rPr>
                <w:bCs/>
                <w:color w:val="000000"/>
                <w:szCs w:val="28"/>
                <w:lang w:val="it-IT"/>
              </w:rPr>
              <w:sym w:font="Symbol" w:char="F0A2"/>
            </w:r>
            <w:r w:rsidRPr="0076684B">
              <w:rPr>
                <w:bCs/>
                <w:color w:val="000000"/>
                <w:szCs w:val="28"/>
                <w:lang w:val="it-IT"/>
              </w:rPr>
              <w:t xml:space="preserve"> + [H] </w:t>
            </w:r>
            <w:r w:rsidR="00E41C95" w:rsidRPr="0076684B">
              <w:rPr>
                <w:bCs/>
                <w:noProof/>
                <w:color w:val="000000"/>
                <w:position w:val="-6"/>
                <w:szCs w:val="28"/>
                <w:lang w:val="it-IT"/>
              </w:rPr>
            </w:r>
            <w:r w:rsidR="00E41C95" w:rsidRPr="0076684B">
              <w:rPr>
                <w:bCs/>
                <w:noProof/>
                <w:color w:val="000000"/>
                <w:position w:val="-6"/>
                <w:szCs w:val="28"/>
                <w:lang w:val="it-IT"/>
              </w:rPr>
              <w:object w:dxaOrig="499" w:dyaOrig="340" w14:anchorId="0B6E12A2">
                <v:shape id="_x0000_i1037" type="#_x0000_t75" alt="" style="width:25.05pt;height:16.9pt;mso-width-percent:0;mso-height-percent:0;mso-width-percent:0;mso-height-percent:0" o:ole="">
                  <v:imagedata r:id="rId31" o:title=""/>
                </v:shape>
                <o:OLEObject Type="Embed" ProgID="Equation.DSMT4" ShapeID="_x0000_i1037" DrawAspect="Content" ObjectID="_1808463863" r:id="rId32"/>
              </w:object>
            </w:r>
            <w:r w:rsidR="00A52CE4" w:rsidRPr="0076684B">
              <w:rPr>
                <w:bCs/>
                <w:color w:val="000000"/>
                <w:szCs w:val="28"/>
                <w:lang w:val="it-IT"/>
              </w:rPr>
              <w:t xml:space="preserve"> </w:t>
            </w:r>
            <w:r w:rsidRPr="0076684B">
              <w:rPr>
                <w:bCs/>
                <w:color w:val="000000"/>
                <w:szCs w:val="28"/>
                <w:lang w:val="it-IT"/>
              </w:rPr>
              <w:t>R</w:t>
            </w:r>
            <w:r w:rsidR="0030573D" w:rsidRPr="0076684B">
              <w:rPr>
                <w:bCs/>
                <w:color w:val="000000"/>
                <w:szCs w:val="28"/>
                <w:lang w:val="it-IT"/>
              </w:rPr>
              <w:t>–CH(OH)–</w:t>
            </w:r>
            <w:r w:rsidRPr="0076684B">
              <w:rPr>
                <w:bCs/>
                <w:color w:val="000000"/>
                <w:szCs w:val="28"/>
                <w:lang w:val="it-IT"/>
              </w:rPr>
              <w:t>R</w:t>
            </w:r>
            <w:r w:rsidR="005E1225" w:rsidRPr="0076684B">
              <w:rPr>
                <w:bCs/>
                <w:color w:val="000000"/>
                <w:szCs w:val="28"/>
                <w:lang w:val="it-IT"/>
              </w:rPr>
              <w:sym w:font="Symbol" w:char="F0A2"/>
            </w:r>
          </w:p>
        </w:tc>
      </w:tr>
      <w:tr w:rsidR="008C1474" w:rsidRPr="0076684B" w14:paraId="0090921D" w14:textId="77777777" w:rsidTr="001C0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9" w:type="pct"/>
            <w:gridSpan w:val="2"/>
            <w:shd w:val="clear" w:color="auto" w:fill="auto"/>
          </w:tcPr>
          <w:p w14:paraId="102D7E17" w14:textId="77777777" w:rsidR="008C1474" w:rsidRPr="0076684B" w:rsidRDefault="008C1474" w:rsidP="001C03CE">
            <w:pPr>
              <w:widowControl w:val="0"/>
              <w:suppressAutoHyphens/>
              <w:spacing w:before="60" w:after="60"/>
              <w:ind w:firstLine="0"/>
              <w:jc w:val="left"/>
              <w:rPr>
                <w:color w:val="000000"/>
                <w:szCs w:val="28"/>
              </w:rPr>
            </w:pPr>
            <w:r w:rsidRPr="0076684B">
              <w:rPr>
                <w:color w:val="000000"/>
                <w:szCs w:val="28"/>
              </w:rPr>
              <w:t>Carboxylic acid</w:t>
            </w:r>
          </w:p>
        </w:tc>
        <w:tc>
          <w:tcPr>
            <w:tcW w:w="4031" w:type="pct"/>
            <w:shd w:val="clear" w:color="auto" w:fill="auto"/>
          </w:tcPr>
          <w:p w14:paraId="3C4AEE87" w14:textId="77777777" w:rsidR="001C4FF9" w:rsidRPr="0076684B" w:rsidRDefault="008C1474" w:rsidP="005C1FF1">
            <w:pPr>
              <w:pStyle w:val="TableParagraph"/>
              <w:spacing w:before="60" w:after="60" w:line="276" w:lineRule="auto"/>
              <w:ind w:left="0"/>
              <w:jc w:val="both"/>
              <w:rPr>
                <w:b/>
                <w:color w:val="000000"/>
                <w:sz w:val="28"/>
                <w:szCs w:val="28"/>
              </w:rPr>
            </w:pPr>
            <w:r w:rsidRPr="0076684B">
              <w:rPr>
                <w:bCs/>
                <w:color w:val="000000"/>
                <w:szCs w:val="28"/>
              </w:rPr>
              <w:sym w:font="Symbol" w:char="F02D"/>
            </w:r>
            <w:r w:rsidRPr="0076684B">
              <w:rPr>
                <w:bCs/>
                <w:color w:val="000000"/>
                <w:sz w:val="28"/>
                <w:szCs w:val="28"/>
              </w:rPr>
              <w:t xml:space="preserve"> </w:t>
            </w:r>
            <w:r w:rsidR="001C4FF9" w:rsidRPr="0076684B">
              <w:rPr>
                <w:bCs/>
                <w:color w:val="000000"/>
                <w:sz w:val="28"/>
                <w:szCs w:val="28"/>
              </w:rPr>
              <w:t>Nêu</w:t>
            </w:r>
            <w:r w:rsidRPr="0076684B">
              <w:rPr>
                <w:color w:val="000000"/>
                <w:sz w:val="28"/>
                <w:szCs w:val="28"/>
              </w:rPr>
              <w:t xml:space="preserve"> được</w:t>
            </w:r>
            <w:r w:rsidRPr="0076684B">
              <w:rPr>
                <w:color w:val="000000"/>
                <w:sz w:val="28"/>
              </w:rPr>
              <w:t xml:space="preserve"> khái niệm </w:t>
            </w:r>
            <w:r w:rsidR="001C4FF9" w:rsidRPr="0076684B">
              <w:rPr>
                <w:color w:val="000000"/>
                <w:sz w:val="28"/>
              </w:rPr>
              <w:t xml:space="preserve">về </w:t>
            </w:r>
            <w:r w:rsidRPr="0076684B">
              <w:rPr>
                <w:color w:val="000000"/>
                <w:sz w:val="28"/>
              </w:rPr>
              <w:t>carboxylic acid</w:t>
            </w:r>
            <w:r w:rsidR="004260B5" w:rsidRPr="0076684B">
              <w:rPr>
                <w:color w:val="000000"/>
                <w:sz w:val="28"/>
              </w:rPr>
              <w:t xml:space="preserve">. </w:t>
            </w:r>
          </w:p>
          <w:p w14:paraId="21AD9766" w14:textId="77777777" w:rsidR="008C1474" w:rsidRPr="0076684B" w:rsidRDefault="00684747" w:rsidP="005C1FF1">
            <w:pPr>
              <w:pStyle w:val="TableParagraph"/>
              <w:tabs>
                <w:tab w:val="left" w:pos="389"/>
              </w:tabs>
              <w:spacing w:before="60" w:after="60" w:line="276" w:lineRule="auto"/>
              <w:ind w:left="0"/>
              <w:jc w:val="both"/>
              <w:rPr>
                <w:color w:val="000000"/>
                <w:sz w:val="28"/>
              </w:rPr>
            </w:pPr>
            <w:r w:rsidRPr="0076684B">
              <w:rPr>
                <w:bCs/>
                <w:color w:val="000000"/>
                <w:szCs w:val="28"/>
                <w:lang w:val="it-IT"/>
              </w:rPr>
              <w:t>–</w:t>
            </w:r>
            <w:r w:rsidR="004260B5" w:rsidRPr="0076684B">
              <w:rPr>
                <w:bCs/>
                <w:color w:val="000000"/>
                <w:szCs w:val="28"/>
                <w:lang w:val="it-IT"/>
              </w:rPr>
              <w:t xml:space="preserve"> </w:t>
            </w:r>
            <w:r w:rsidR="001C4FF9" w:rsidRPr="0076684B">
              <w:rPr>
                <w:color w:val="000000"/>
                <w:sz w:val="28"/>
              </w:rPr>
              <w:t>V</w:t>
            </w:r>
            <w:r w:rsidR="008C1474" w:rsidRPr="0076684B">
              <w:rPr>
                <w:color w:val="000000"/>
                <w:sz w:val="28"/>
              </w:rPr>
              <w:t xml:space="preserve">iết được công thức </w:t>
            </w:r>
            <w:r w:rsidR="001C4FF9" w:rsidRPr="0076684B">
              <w:rPr>
                <w:color w:val="000000"/>
                <w:sz w:val="28"/>
              </w:rPr>
              <w:t xml:space="preserve">cấu tạo </w:t>
            </w:r>
            <w:r w:rsidR="008C1474" w:rsidRPr="0076684B">
              <w:rPr>
                <w:color w:val="000000"/>
                <w:sz w:val="28"/>
              </w:rPr>
              <w:t>và gọi được tên một số acid theo danh pháp thay thế</w:t>
            </w:r>
            <w:r w:rsidR="001C4FF9" w:rsidRPr="0076684B">
              <w:rPr>
                <w:color w:val="000000"/>
                <w:sz w:val="28"/>
              </w:rPr>
              <w:t xml:space="preserve"> (C1</w:t>
            </w:r>
            <w:r w:rsidR="0030573D" w:rsidRPr="0076684B">
              <w:rPr>
                <w:color w:val="000000"/>
                <w:sz w:val="28"/>
              </w:rPr>
              <w:t xml:space="preserve"> – </w:t>
            </w:r>
            <w:r w:rsidR="001C4FF9" w:rsidRPr="0076684B">
              <w:rPr>
                <w:color w:val="000000"/>
                <w:sz w:val="28"/>
              </w:rPr>
              <w:t>C5)</w:t>
            </w:r>
            <w:r w:rsidR="008C1474" w:rsidRPr="0076684B">
              <w:rPr>
                <w:color w:val="000000"/>
                <w:sz w:val="28"/>
              </w:rPr>
              <w:t xml:space="preserve"> và một vài acid thường gặp theo tên thông thường.</w:t>
            </w:r>
          </w:p>
          <w:p w14:paraId="1B95DC2E" w14:textId="77777777" w:rsidR="008C1474" w:rsidRPr="0076684B" w:rsidRDefault="008C1474" w:rsidP="005C1FF1">
            <w:pPr>
              <w:widowControl w:val="0"/>
              <w:suppressAutoHyphens/>
              <w:spacing w:before="60" w:after="60"/>
              <w:ind w:firstLine="0"/>
              <w:rPr>
                <w:bCs/>
                <w:color w:val="000000"/>
                <w:szCs w:val="28"/>
                <w:lang w:val="it-IT"/>
              </w:rPr>
            </w:pPr>
            <w:r w:rsidRPr="0076684B">
              <w:rPr>
                <w:bCs/>
                <w:color w:val="000000"/>
                <w:szCs w:val="28"/>
                <w:lang w:val="it-IT"/>
              </w:rPr>
              <w:t>– Trình bày được</w:t>
            </w:r>
            <w:r w:rsidR="00C741AC" w:rsidRPr="0076684B">
              <w:rPr>
                <w:bCs/>
                <w:color w:val="000000"/>
                <w:szCs w:val="28"/>
                <w:lang w:val="it-IT"/>
              </w:rPr>
              <w:t xml:space="preserve"> đặc điểm </w:t>
            </w:r>
            <w:r w:rsidRPr="0076684B">
              <w:rPr>
                <w:bCs/>
                <w:color w:val="000000"/>
                <w:szCs w:val="28"/>
                <w:lang w:val="it-IT"/>
              </w:rPr>
              <w:t xml:space="preserve">cấu tạo </w:t>
            </w:r>
            <w:r w:rsidR="00253AB2" w:rsidRPr="0076684B">
              <w:rPr>
                <w:bCs/>
                <w:color w:val="000000"/>
                <w:szCs w:val="28"/>
                <w:lang w:val="it-IT"/>
              </w:rPr>
              <w:t xml:space="preserve">và hình dạng phân tử </w:t>
            </w:r>
            <w:r w:rsidR="001B63E5" w:rsidRPr="0076684B">
              <w:rPr>
                <w:bCs/>
                <w:color w:val="000000"/>
                <w:szCs w:val="28"/>
                <w:lang w:val="it-IT"/>
              </w:rPr>
              <w:t>acet</w:t>
            </w:r>
            <w:r w:rsidRPr="0076684B">
              <w:rPr>
                <w:bCs/>
                <w:color w:val="000000"/>
                <w:szCs w:val="28"/>
                <w:lang w:val="it-IT"/>
              </w:rPr>
              <w:t>ic acid</w:t>
            </w:r>
            <w:r w:rsidR="00253AB2" w:rsidRPr="0076684B">
              <w:rPr>
                <w:bCs/>
                <w:color w:val="000000"/>
                <w:szCs w:val="28"/>
                <w:lang w:val="it-IT"/>
              </w:rPr>
              <w:t xml:space="preserve">. </w:t>
            </w:r>
          </w:p>
          <w:p w14:paraId="5F2C860F" w14:textId="77777777" w:rsidR="0073326C" w:rsidRPr="0076684B" w:rsidRDefault="0073326C" w:rsidP="005C1FF1">
            <w:pPr>
              <w:widowControl w:val="0"/>
              <w:suppressAutoHyphens/>
              <w:spacing w:before="60" w:after="60"/>
              <w:ind w:firstLine="0"/>
              <w:rPr>
                <w:bCs/>
                <w:color w:val="000000"/>
                <w:szCs w:val="28"/>
                <w:lang w:val="it-IT"/>
              </w:rPr>
            </w:pPr>
            <w:r w:rsidRPr="0076684B">
              <w:rPr>
                <w:bCs/>
                <w:color w:val="000000"/>
                <w:szCs w:val="28"/>
                <w:lang w:val="it-IT"/>
              </w:rPr>
              <w:lastRenderedPageBreak/>
              <w:t xml:space="preserve">– Nêu </w:t>
            </w:r>
            <w:r w:rsidR="0052363D" w:rsidRPr="0076684B">
              <w:rPr>
                <w:bCs/>
                <w:color w:val="000000"/>
                <w:szCs w:val="28"/>
                <w:lang w:val="it-IT"/>
              </w:rPr>
              <w:t xml:space="preserve">và giải thích </w:t>
            </w:r>
            <w:r w:rsidRPr="0076684B">
              <w:rPr>
                <w:bCs/>
                <w:color w:val="000000"/>
                <w:szCs w:val="28"/>
                <w:lang w:val="it-IT"/>
              </w:rPr>
              <w:t>được đặc điểm về tính chất vật lí (trạng thái, nhiệt độ sôi, tính tan) của carboxyl</w:t>
            </w:r>
            <w:r w:rsidR="00D52179" w:rsidRPr="0076684B">
              <w:rPr>
                <w:bCs/>
                <w:color w:val="000000"/>
                <w:szCs w:val="28"/>
                <w:lang w:val="it-IT"/>
              </w:rPr>
              <w:t>i</w:t>
            </w:r>
            <w:r w:rsidRPr="0076684B">
              <w:rPr>
                <w:bCs/>
                <w:color w:val="000000"/>
                <w:szCs w:val="28"/>
                <w:lang w:val="it-IT"/>
              </w:rPr>
              <w:t>c acid.</w:t>
            </w:r>
          </w:p>
          <w:p w14:paraId="4A1FD3E0" w14:textId="77777777" w:rsidR="0073326C" w:rsidRPr="0076684B" w:rsidRDefault="008C1474" w:rsidP="005C1FF1">
            <w:pPr>
              <w:pStyle w:val="TableParagraph"/>
              <w:spacing w:before="60" w:after="60" w:line="276" w:lineRule="auto"/>
              <w:ind w:left="0"/>
              <w:jc w:val="both"/>
              <w:rPr>
                <w:color w:val="000000"/>
                <w:sz w:val="28"/>
                <w:lang w:val="it-IT"/>
              </w:rPr>
            </w:pPr>
            <w:r w:rsidRPr="0076684B">
              <w:rPr>
                <w:bCs/>
                <w:color w:val="000000"/>
                <w:szCs w:val="28"/>
                <w:lang w:val="it-IT"/>
              </w:rPr>
              <w:t xml:space="preserve">– </w:t>
            </w:r>
            <w:r w:rsidRPr="0076684B">
              <w:rPr>
                <w:color w:val="000000"/>
                <w:sz w:val="28"/>
                <w:lang w:val="it-IT"/>
              </w:rPr>
              <w:t>T</w:t>
            </w:r>
            <w:r w:rsidR="0073326C" w:rsidRPr="0076684B">
              <w:rPr>
                <w:color w:val="000000"/>
                <w:sz w:val="28"/>
                <w:lang w:val="it-IT"/>
              </w:rPr>
              <w:t>rình bày được tính chất h</w:t>
            </w:r>
            <w:r w:rsidR="005E1225" w:rsidRPr="0076684B">
              <w:rPr>
                <w:color w:val="000000"/>
                <w:sz w:val="28"/>
                <w:lang w:val="it-IT"/>
              </w:rPr>
              <w:t>oá</w:t>
            </w:r>
            <w:r w:rsidR="0073326C" w:rsidRPr="0076684B">
              <w:rPr>
                <w:color w:val="000000"/>
                <w:sz w:val="28"/>
                <w:lang w:val="it-IT"/>
              </w:rPr>
              <w:t xml:space="preserve"> học cơ bản của carboxylic acid: </w:t>
            </w:r>
            <w:r w:rsidR="00B055D4" w:rsidRPr="0076684B">
              <w:rPr>
                <w:color w:val="000000"/>
                <w:sz w:val="28"/>
                <w:lang w:val="it-IT"/>
              </w:rPr>
              <w:t>Thể hiện tính acid (</w:t>
            </w:r>
            <w:r w:rsidR="00913776" w:rsidRPr="0076684B">
              <w:rPr>
                <w:color w:val="000000"/>
                <w:sz w:val="28"/>
                <w:lang w:val="it-IT"/>
              </w:rPr>
              <w:t>Phản ứng với chất chỉ thị, phản ứng với kim lo</w:t>
            </w:r>
            <w:r w:rsidR="00B055D4" w:rsidRPr="0076684B">
              <w:rPr>
                <w:color w:val="000000"/>
                <w:sz w:val="28"/>
                <w:lang w:val="it-IT"/>
              </w:rPr>
              <w:t>ại, oxide kim loại, base, muối) và phản ứng ester h</w:t>
            </w:r>
            <w:r w:rsidR="005E1225" w:rsidRPr="0076684B">
              <w:rPr>
                <w:color w:val="000000"/>
                <w:sz w:val="28"/>
                <w:lang w:val="it-IT"/>
              </w:rPr>
              <w:t>oá</w:t>
            </w:r>
            <w:r w:rsidR="00B055D4" w:rsidRPr="0076684B">
              <w:rPr>
                <w:color w:val="000000"/>
                <w:sz w:val="28"/>
                <w:lang w:val="it-IT"/>
              </w:rPr>
              <w:t xml:space="preserve">. </w:t>
            </w:r>
          </w:p>
          <w:p w14:paraId="42101DD4" w14:textId="77777777" w:rsidR="008C1474" w:rsidRPr="0076684B" w:rsidRDefault="00B055D4" w:rsidP="005C1FF1">
            <w:pPr>
              <w:pStyle w:val="TableParagraph"/>
              <w:spacing w:before="60" w:after="60" w:line="276" w:lineRule="auto"/>
              <w:ind w:left="0"/>
              <w:jc w:val="both"/>
              <w:rPr>
                <w:color w:val="000000"/>
                <w:spacing w:val="-6"/>
                <w:sz w:val="28"/>
                <w:lang w:val="it-IT"/>
              </w:rPr>
            </w:pPr>
            <w:r w:rsidRPr="0076684B">
              <w:rPr>
                <w:bCs/>
                <w:color w:val="000000"/>
                <w:szCs w:val="28"/>
                <w:lang w:val="it-IT"/>
              </w:rPr>
              <w:t xml:space="preserve">– </w:t>
            </w:r>
            <w:r w:rsidRPr="0076684B">
              <w:rPr>
                <w:color w:val="000000"/>
                <w:spacing w:val="-6"/>
                <w:sz w:val="28"/>
                <w:lang w:val="it-IT"/>
              </w:rPr>
              <w:t>T</w:t>
            </w:r>
            <w:r w:rsidR="008C1474" w:rsidRPr="0076684B">
              <w:rPr>
                <w:color w:val="000000"/>
                <w:spacing w:val="-6"/>
                <w:sz w:val="28"/>
                <w:lang w:val="it-IT"/>
              </w:rPr>
              <w:t>hực hiện được thí nghiệm về phản ứng của acetic acid (hoặc citric acid) với quỳ tím, sodium carbonate (hoặc calcium carbonate), magnesium; điều chế ethyl acetate (hoặc quan sát qua video thí nghiệm)</w:t>
            </w:r>
            <w:r w:rsidR="004260B5" w:rsidRPr="0076684B">
              <w:rPr>
                <w:color w:val="000000"/>
                <w:spacing w:val="-6"/>
                <w:sz w:val="28"/>
                <w:lang w:val="it-IT"/>
              </w:rPr>
              <w:t>;</w:t>
            </w:r>
            <w:r w:rsidR="008C1474" w:rsidRPr="0076684B">
              <w:rPr>
                <w:color w:val="000000"/>
                <w:spacing w:val="-6"/>
                <w:sz w:val="28"/>
                <w:lang w:val="it-IT"/>
              </w:rPr>
              <w:t xml:space="preserve"> mô tả được các hiện tượng thí nghiệm</w:t>
            </w:r>
            <w:r w:rsidR="004260B5" w:rsidRPr="0076684B">
              <w:rPr>
                <w:color w:val="000000"/>
                <w:spacing w:val="-6"/>
                <w:sz w:val="28"/>
                <w:lang w:val="it-IT"/>
              </w:rPr>
              <w:t xml:space="preserve"> </w:t>
            </w:r>
            <w:r w:rsidR="008C1474" w:rsidRPr="0076684B">
              <w:rPr>
                <w:color w:val="000000"/>
                <w:spacing w:val="-6"/>
                <w:sz w:val="28"/>
                <w:lang w:val="it-IT"/>
              </w:rPr>
              <w:t xml:space="preserve">và </w:t>
            </w:r>
            <w:r w:rsidR="004260B5" w:rsidRPr="0076684B">
              <w:rPr>
                <w:color w:val="000000"/>
                <w:spacing w:val="-6"/>
                <w:sz w:val="28"/>
                <w:lang w:val="it-IT"/>
              </w:rPr>
              <w:t>giải thích được</w:t>
            </w:r>
            <w:r w:rsidR="008C1474" w:rsidRPr="0076684B">
              <w:rPr>
                <w:color w:val="000000"/>
                <w:spacing w:val="-6"/>
                <w:sz w:val="28"/>
                <w:lang w:val="it-IT"/>
              </w:rPr>
              <w:t xml:space="preserve"> tính chất hoá học của carboxylic acid</w:t>
            </w:r>
            <w:r w:rsidR="004260B5" w:rsidRPr="0076684B">
              <w:rPr>
                <w:color w:val="000000"/>
                <w:spacing w:val="-6"/>
                <w:sz w:val="28"/>
                <w:lang w:val="it-IT"/>
              </w:rPr>
              <w:t>.</w:t>
            </w:r>
          </w:p>
          <w:p w14:paraId="7F55259A" w14:textId="77777777" w:rsidR="008C1474" w:rsidRPr="0076684B" w:rsidRDefault="008C1474" w:rsidP="005C1FF1">
            <w:pPr>
              <w:widowControl w:val="0"/>
              <w:suppressAutoHyphens/>
              <w:spacing w:before="60" w:after="60"/>
              <w:ind w:firstLine="0"/>
              <w:rPr>
                <w:bCs/>
                <w:color w:val="000000"/>
                <w:szCs w:val="28"/>
                <w:lang w:val="it-IT"/>
              </w:rPr>
            </w:pPr>
            <w:r w:rsidRPr="0076684B">
              <w:rPr>
                <w:bCs/>
                <w:color w:val="000000"/>
                <w:szCs w:val="28"/>
              </w:rPr>
              <w:sym w:font="Symbol" w:char="F02D"/>
            </w:r>
            <w:r w:rsidR="00533DB2" w:rsidRPr="0076684B">
              <w:rPr>
                <w:bCs/>
                <w:color w:val="000000"/>
                <w:szCs w:val="28"/>
                <w:lang w:val="it-IT"/>
              </w:rPr>
              <w:t xml:space="preserve"> </w:t>
            </w:r>
            <w:r w:rsidR="002D3F65" w:rsidRPr="0076684B">
              <w:rPr>
                <w:bCs/>
                <w:color w:val="000000"/>
                <w:szCs w:val="28"/>
                <w:lang w:val="it-IT"/>
              </w:rPr>
              <w:t>T</w:t>
            </w:r>
            <w:r w:rsidRPr="0076684B">
              <w:rPr>
                <w:bCs/>
                <w:color w:val="000000"/>
                <w:szCs w:val="28"/>
                <w:lang w:val="it-IT"/>
              </w:rPr>
              <w:t>rình bày được ứng dụng của một số carboxylic</w:t>
            </w:r>
            <w:r w:rsidRPr="0076684B">
              <w:rPr>
                <w:color w:val="000000"/>
                <w:szCs w:val="28"/>
                <w:lang w:val="it-IT"/>
              </w:rPr>
              <w:t xml:space="preserve"> acid</w:t>
            </w:r>
            <w:r w:rsidR="00B055D4" w:rsidRPr="0076684B">
              <w:rPr>
                <w:color w:val="000000"/>
                <w:szCs w:val="28"/>
                <w:lang w:val="it-IT"/>
              </w:rPr>
              <w:t xml:space="preserve"> thông dụng</w:t>
            </w:r>
            <w:r w:rsidR="002D3F65" w:rsidRPr="0076684B">
              <w:rPr>
                <w:color w:val="000000"/>
                <w:szCs w:val="28"/>
                <w:lang w:val="it-IT"/>
              </w:rPr>
              <w:t xml:space="preserve"> và</w:t>
            </w:r>
            <w:r w:rsidRPr="0076684B">
              <w:rPr>
                <w:bCs/>
                <w:color w:val="000000"/>
                <w:szCs w:val="28"/>
                <w:lang w:val="it-IT"/>
              </w:rPr>
              <w:t xml:space="preserve"> phương pháp điều chế carboxylic</w:t>
            </w:r>
            <w:r w:rsidRPr="0076684B">
              <w:rPr>
                <w:color w:val="000000"/>
                <w:szCs w:val="28"/>
                <w:lang w:val="it-IT"/>
              </w:rPr>
              <w:t xml:space="preserve"> acid (điều chế acetic acid bằng phương pháp lên men giấm</w:t>
            </w:r>
            <w:r w:rsidR="00B055D4" w:rsidRPr="0076684B">
              <w:rPr>
                <w:color w:val="000000"/>
                <w:szCs w:val="28"/>
                <w:lang w:val="it-IT"/>
              </w:rPr>
              <w:t xml:space="preserve"> và phản ứng </w:t>
            </w:r>
            <w:r w:rsidRPr="0076684B">
              <w:rPr>
                <w:color w:val="000000"/>
                <w:szCs w:val="28"/>
                <w:lang w:val="it-IT"/>
              </w:rPr>
              <w:t>oxi h</w:t>
            </w:r>
            <w:r w:rsidR="005E1225" w:rsidRPr="0076684B">
              <w:rPr>
                <w:color w:val="000000"/>
                <w:szCs w:val="28"/>
                <w:lang w:val="it-IT"/>
              </w:rPr>
              <w:t>oá</w:t>
            </w:r>
            <w:r w:rsidRPr="0076684B">
              <w:rPr>
                <w:color w:val="000000"/>
                <w:szCs w:val="28"/>
                <w:lang w:val="it-IT"/>
              </w:rPr>
              <w:t xml:space="preserve"> alkane). </w:t>
            </w:r>
          </w:p>
        </w:tc>
      </w:tr>
    </w:tbl>
    <w:p w14:paraId="45421E1A" w14:textId="77777777" w:rsidR="00FD2BE4" w:rsidRPr="0076684B" w:rsidRDefault="00FD2BE4" w:rsidP="00EB6C4D">
      <w:pPr>
        <w:pStyle w:val="7lop"/>
        <w:rPr>
          <w:b w:val="0"/>
          <w:i w:val="0"/>
          <w:color w:val="000000"/>
        </w:rPr>
      </w:pPr>
      <w:bookmarkStart w:id="42" w:name="_Toc521072179"/>
      <w:bookmarkStart w:id="43" w:name="_Toc522027295"/>
      <w:r w:rsidRPr="0076684B">
        <w:rPr>
          <w:b w:val="0"/>
          <w:i w:val="0"/>
          <w:color w:val="000000"/>
        </w:rPr>
        <w:lastRenderedPageBreak/>
        <w:t>CHUYÊN ĐỀ HỌC TẬP</w:t>
      </w:r>
      <w:bookmarkEnd w:id="42"/>
      <w:bookmarkEnd w:id="4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4"/>
        <w:gridCol w:w="9581"/>
      </w:tblGrid>
      <w:tr w:rsidR="0030573D" w:rsidRPr="0076684B" w14:paraId="000CA3C6" w14:textId="77777777" w:rsidTr="001C03CE">
        <w:trPr>
          <w:tblHeader/>
        </w:trPr>
        <w:tc>
          <w:tcPr>
            <w:tcW w:w="1577" w:type="pct"/>
            <w:tcBorders>
              <w:bottom w:val="single" w:sz="4" w:space="0" w:color="000000"/>
            </w:tcBorders>
            <w:shd w:val="clear" w:color="auto" w:fill="auto"/>
            <w:vAlign w:val="center"/>
          </w:tcPr>
          <w:p w14:paraId="1489B4CC" w14:textId="77777777" w:rsidR="0030573D" w:rsidRPr="0076684B" w:rsidRDefault="0030573D" w:rsidP="001C03CE">
            <w:pPr>
              <w:widowControl w:val="0"/>
              <w:suppressAutoHyphens/>
              <w:spacing w:before="60" w:after="60"/>
              <w:ind w:firstLine="0"/>
              <w:jc w:val="center"/>
              <w:rPr>
                <w:b/>
                <w:color w:val="000000"/>
                <w:szCs w:val="28"/>
              </w:rPr>
            </w:pPr>
            <w:r w:rsidRPr="0076684B">
              <w:rPr>
                <w:b/>
                <w:color w:val="000000"/>
                <w:szCs w:val="28"/>
              </w:rPr>
              <w:t>Nội dung</w:t>
            </w:r>
          </w:p>
        </w:tc>
        <w:tc>
          <w:tcPr>
            <w:tcW w:w="3423" w:type="pct"/>
            <w:tcBorders>
              <w:bottom w:val="single" w:sz="4" w:space="0" w:color="000000"/>
            </w:tcBorders>
            <w:shd w:val="clear" w:color="auto" w:fill="auto"/>
          </w:tcPr>
          <w:p w14:paraId="01E9C3E4" w14:textId="77777777" w:rsidR="0030573D" w:rsidRPr="0076684B" w:rsidRDefault="0030573D" w:rsidP="00EB6C4D">
            <w:pPr>
              <w:spacing w:before="60" w:after="60"/>
              <w:ind w:firstLine="0"/>
              <w:jc w:val="center"/>
              <w:rPr>
                <w:rFonts w:eastAsia="MyriadPro-Regular"/>
                <w:b/>
                <w:color w:val="000000"/>
                <w:szCs w:val="28"/>
              </w:rPr>
            </w:pPr>
            <w:r w:rsidRPr="0076684B">
              <w:rPr>
                <w:rFonts w:eastAsia="MyriadPro-Regular"/>
                <w:b/>
                <w:color w:val="000000"/>
                <w:szCs w:val="28"/>
              </w:rPr>
              <w:t>Yêu cầu cần đạt</w:t>
            </w:r>
          </w:p>
        </w:tc>
      </w:tr>
      <w:tr w:rsidR="0030573D" w:rsidRPr="0076684B" w14:paraId="407EC9B3" w14:textId="77777777" w:rsidTr="001C03CE">
        <w:tc>
          <w:tcPr>
            <w:tcW w:w="5000" w:type="pct"/>
            <w:gridSpan w:val="2"/>
            <w:tcBorders>
              <w:bottom w:val="single" w:sz="4" w:space="0" w:color="000000"/>
            </w:tcBorders>
            <w:shd w:val="clear" w:color="auto" w:fill="auto"/>
          </w:tcPr>
          <w:p w14:paraId="7FF3A145" w14:textId="77777777" w:rsidR="0030573D" w:rsidRPr="0076684B" w:rsidRDefault="001B1474" w:rsidP="001C03CE">
            <w:pPr>
              <w:widowControl w:val="0"/>
              <w:suppressAutoHyphens/>
              <w:spacing w:before="60" w:after="60"/>
              <w:ind w:firstLine="0"/>
              <w:jc w:val="left"/>
              <w:rPr>
                <w:color w:val="000000"/>
                <w:szCs w:val="28"/>
              </w:rPr>
            </w:pPr>
            <w:r w:rsidRPr="0076684B">
              <w:rPr>
                <w:color w:val="000000"/>
                <w:szCs w:val="28"/>
              </w:rPr>
              <w:t xml:space="preserve">Chuyên đề </w:t>
            </w:r>
            <w:r w:rsidR="00DD6B18" w:rsidRPr="0076684B">
              <w:rPr>
                <w:color w:val="000000"/>
                <w:szCs w:val="28"/>
              </w:rPr>
              <w:t>1</w:t>
            </w:r>
            <w:r w:rsidR="0030573D" w:rsidRPr="0076684B">
              <w:rPr>
                <w:color w:val="000000"/>
                <w:szCs w:val="28"/>
              </w:rPr>
              <w:t>1</w:t>
            </w:r>
            <w:r w:rsidRPr="0076684B">
              <w:rPr>
                <w:color w:val="000000"/>
                <w:szCs w:val="28"/>
              </w:rPr>
              <w:t>.1:</w:t>
            </w:r>
            <w:r w:rsidR="0030573D" w:rsidRPr="0076684B">
              <w:rPr>
                <w:color w:val="000000"/>
                <w:szCs w:val="28"/>
              </w:rPr>
              <w:t xml:space="preserve"> PHÂN BÓN</w:t>
            </w:r>
          </w:p>
        </w:tc>
      </w:tr>
      <w:tr w:rsidR="000F03C0" w:rsidRPr="0076684B" w14:paraId="49D1895C" w14:textId="77777777" w:rsidTr="001C03CE">
        <w:tc>
          <w:tcPr>
            <w:tcW w:w="1577" w:type="pct"/>
            <w:tcBorders>
              <w:bottom w:val="single" w:sz="4" w:space="0" w:color="000000"/>
            </w:tcBorders>
            <w:shd w:val="clear" w:color="auto" w:fill="auto"/>
          </w:tcPr>
          <w:p w14:paraId="5B0CA7AD" w14:textId="77777777" w:rsidR="000F03C0" w:rsidRPr="0076684B" w:rsidRDefault="000F03C0" w:rsidP="001C03CE">
            <w:pPr>
              <w:widowControl w:val="0"/>
              <w:suppressAutoHyphens/>
              <w:spacing w:before="60" w:after="60"/>
              <w:ind w:firstLine="0"/>
              <w:jc w:val="left"/>
              <w:rPr>
                <w:rFonts w:eastAsia="Calibri"/>
                <w:color w:val="000000"/>
                <w:szCs w:val="28"/>
              </w:rPr>
            </w:pPr>
            <w:r w:rsidRPr="0076684B">
              <w:rPr>
                <w:color w:val="000000"/>
                <w:szCs w:val="28"/>
              </w:rPr>
              <w:t>Giới thiệu chung về phân bón</w:t>
            </w:r>
          </w:p>
        </w:tc>
        <w:tc>
          <w:tcPr>
            <w:tcW w:w="3423" w:type="pct"/>
            <w:tcBorders>
              <w:bottom w:val="single" w:sz="4" w:space="0" w:color="000000"/>
            </w:tcBorders>
            <w:shd w:val="clear" w:color="auto" w:fill="auto"/>
          </w:tcPr>
          <w:p w14:paraId="0F8974E9" w14:textId="77777777" w:rsidR="000F03C0" w:rsidRPr="0076684B" w:rsidRDefault="000F03C0" w:rsidP="00EB6C4D">
            <w:pPr>
              <w:spacing w:before="60" w:after="60"/>
              <w:ind w:firstLine="0"/>
              <w:rPr>
                <w:color w:val="000000"/>
                <w:szCs w:val="28"/>
              </w:rPr>
            </w:pPr>
            <w:r w:rsidRPr="0076684B">
              <w:rPr>
                <w:rFonts w:eastAsia="MyriadPro-Regular"/>
                <w:color w:val="000000"/>
                <w:szCs w:val="28"/>
              </w:rPr>
              <w:t xml:space="preserve">– </w:t>
            </w:r>
            <w:r w:rsidRPr="0076684B">
              <w:rPr>
                <w:color w:val="000000"/>
                <w:szCs w:val="28"/>
              </w:rPr>
              <w:t>Trình bày được phân bón là sản phẩm có chức năng cung cấp chất dinh dưỡng cho cây trồng hoặc có tác dụng cải tạo đất; việc sử dụng phân bón phụ thuộc vào các loại cây trồng, thời gian sinh trưởng của cây, vùng đất khác nhau.</w:t>
            </w:r>
          </w:p>
          <w:p w14:paraId="2756D90D" w14:textId="77777777" w:rsidR="000F03C0" w:rsidRPr="0076684B" w:rsidRDefault="000F03C0" w:rsidP="00EB6C4D">
            <w:pPr>
              <w:widowControl w:val="0"/>
              <w:suppressAutoHyphens/>
              <w:spacing w:before="60" w:after="60"/>
              <w:ind w:firstLine="0"/>
              <w:rPr>
                <w:color w:val="000000"/>
                <w:szCs w:val="28"/>
              </w:rPr>
            </w:pPr>
            <w:r w:rsidRPr="0076684B">
              <w:rPr>
                <w:rFonts w:eastAsia="MyriadPro-Regular"/>
                <w:color w:val="000000"/>
                <w:szCs w:val="28"/>
              </w:rPr>
              <w:t xml:space="preserve">– Tìm hiểu được </w:t>
            </w:r>
            <w:r w:rsidR="002C4C5E" w:rsidRPr="0076684B">
              <w:rPr>
                <w:rFonts w:eastAsia="MyriadPro-Regular"/>
                <w:color w:val="000000"/>
                <w:szCs w:val="28"/>
              </w:rPr>
              <w:t xml:space="preserve">thông tin về </w:t>
            </w:r>
            <w:r w:rsidRPr="0076684B">
              <w:rPr>
                <w:rFonts w:eastAsia="MyriadPro-Regular"/>
                <w:color w:val="000000"/>
                <w:szCs w:val="28"/>
              </w:rPr>
              <w:t>một số loại phân bón được dùng phổ biến trên thị trường Việt Nam.</w:t>
            </w:r>
          </w:p>
        </w:tc>
      </w:tr>
      <w:tr w:rsidR="000F03C0" w:rsidRPr="0076684B" w14:paraId="19325D6C" w14:textId="77777777" w:rsidTr="001C03CE">
        <w:tc>
          <w:tcPr>
            <w:tcW w:w="1577" w:type="pct"/>
            <w:tcBorders>
              <w:bottom w:val="single" w:sz="4" w:space="0" w:color="000000"/>
            </w:tcBorders>
            <w:shd w:val="clear" w:color="auto" w:fill="auto"/>
          </w:tcPr>
          <w:p w14:paraId="068F6CC3" w14:textId="77777777" w:rsidR="000F03C0" w:rsidRPr="0076684B" w:rsidRDefault="000F03C0" w:rsidP="001C03CE">
            <w:pPr>
              <w:widowControl w:val="0"/>
              <w:suppressAutoHyphens/>
              <w:spacing w:before="60" w:after="60"/>
              <w:ind w:firstLine="0"/>
              <w:jc w:val="left"/>
              <w:rPr>
                <w:rFonts w:eastAsia="Calibri"/>
                <w:color w:val="000000"/>
                <w:szCs w:val="28"/>
              </w:rPr>
            </w:pPr>
            <w:r w:rsidRPr="0076684B">
              <w:rPr>
                <w:color w:val="000000"/>
                <w:szCs w:val="28"/>
              </w:rPr>
              <w:t>Phân bón vô cơ</w:t>
            </w:r>
          </w:p>
        </w:tc>
        <w:tc>
          <w:tcPr>
            <w:tcW w:w="3423" w:type="pct"/>
            <w:tcBorders>
              <w:bottom w:val="single" w:sz="4" w:space="0" w:color="000000"/>
            </w:tcBorders>
            <w:shd w:val="clear" w:color="auto" w:fill="auto"/>
          </w:tcPr>
          <w:p w14:paraId="474C1C41" w14:textId="77777777" w:rsidR="000F03C0" w:rsidRPr="0076684B" w:rsidRDefault="000F03C0" w:rsidP="00EB6C4D">
            <w:pPr>
              <w:autoSpaceDE w:val="0"/>
              <w:autoSpaceDN w:val="0"/>
              <w:adjustRightInd w:val="0"/>
              <w:spacing w:before="60" w:after="60"/>
              <w:ind w:firstLine="0"/>
              <w:rPr>
                <w:color w:val="000000"/>
                <w:szCs w:val="28"/>
              </w:rPr>
            </w:pPr>
            <w:r w:rsidRPr="0076684B">
              <w:rPr>
                <w:rFonts w:eastAsia="MyriadPro-Regular"/>
                <w:color w:val="000000"/>
                <w:szCs w:val="28"/>
              </w:rPr>
              <w:t xml:space="preserve">– </w:t>
            </w:r>
            <w:r w:rsidRPr="0076684B">
              <w:rPr>
                <w:color w:val="000000"/>
                <w:szCs w:val="28"/>
              </w:rPr>
              <w:t>Phân loại được các loại phân bón vô cơ: Phân bón đơn, đa lượng hay còn gọi là phân k</w:t>
            </w:r>
            <w:r w:rsidR="000F6AE6" w:rsidRPr="0076684B">
              <w:rPr>
                <w:color w:val="000000"/>
                <w:szCs w:val="28"/>
              </w:rPr>
              <w:t>hoá</w:t>
            </w:r>
            <w:r w:rsidRPr="0076684B">
              <w:rPr>
                <w:color w:val="000000"/>
                <w:szCs w:val="28"/>
              </w:rPr>
              <w:t>ng đơn (đạm, lân, kali); phân bón trung lượng; phân bón vi lượng; phân bón phức hợp; phân bón hỗn hợp.</w:t>
            </w:r>
          </w:p>
          <w:p w14:paraId="4DE4B1EB" w14:textId="77777777" w:rsidR="000F03C0" w:rsidRPr="0076684B" w:rsidRDefault="000F03C0" w:rsidP="00EB6C4D">
            <w:pPr>
              <w:autoSpaceDE w:val="0"/>
              <w:autoSpaceDN w:val="0"/>
              <w:adjustRightInd w:val="0"/>
              <w:spacing w:before="60" w:after="60"/>
              <w:ind w:firstLine="0"/>
              <w:rPr>
                <w:color w:val="000000"/>
                <w:szCs w:val="28"/>
              </w:rPr>
            </w:pPr>
            <w:r w:rsidRPr="0076684B">
              <w:rPr>
                <w:rFonts w:eastAsia="MyriadPro-Regular"/>
                <w:color w:val="000000"/>
                <w:szCs w:val="28"/>
              </w:rPr>
              <w:t>– Mô tả</w:t>
            </w:r>
            <w:r w:rsidRPr="0076684B">
              <w:rPr>
                <w:color w:val="000000"/>
                <w:szCs w:val="28"/>
              </w:rPr>
              <w:t xml:space="preserve"> được vai trò của một số chất dinh dưỡng trong phân bón vô cơ cần thiết cho </w:t>
            </w:r>
            <w:r w:rsidRPr="0076684B">
              <w:rPr>
                <w:color w:val="000000"/>
                <w:szCs w:val="28"/>
              </w:rPr>
              <w:lastRenderedPageBreak/>
              <w:t>cây trồng.</w:t>
            </w:r>
          </w:p>
          <w:p w14:paraId="598A6913" w14:textId="77777777" w:rsidR="000F03C0" w:rsidRPr="0076684B" w:rsidRDefault="000F03C0" w:rsidP="00EB6C4D">
            <w:pPr>
              <w:autoSpaceDE w:val="0"/>
              <w:autoSpaceDN w:val="0"/>
              <w:adjustRightInd w:val="0"/>
              <w:spacing w:before="60" w:after="60"/>
              <w:ind w:firstLine="0"/>
              <w:rPr>
                <w:color w:val="000000"/>
                <w:szCs w:val="28"/>
              </w:rPr>
            </w:pPr>
            <w:r w:rsidRPr="0076684B">
              <w:rPr>
                <w:rFonts w:eastAsia="MyriadPro-Regular"/>
                <w:color w:val="000000"/>
                <w:szCs w:val="28"/>
              </w:rPr>
              <w:t xml:space="preserve">– Trình bày được </w:t>
            </w:r>
            <w:r w:rsidR="00A60316" w:rsidRPr="0076684B">
              <w:rPr>
                <w:rFonts w:eastAsia="MyriadPro-Regular"/>
                <w:color w:val="000000"/>
                <w:szCs w:val="28"/>
              </w:rPr>
              <w:t>quy</w:t>
            </w:r>
            <w:r w:rsidRPr="0076684B">
              <w:rPr>
                <w:color w:val="000000"/>
                <w:szCs w:val="28"/>
              </w:rPr>
              <w:t xml:space="preserve"> trình sản xuất một số loại phân bón vô cơ.</w:t>
            </w:r>
          </w:p>
          <w:p w14:paraId="2DEDDC8A" w14:textId="77777777" w:rsidR="000F03C0" w:rsidRPr="0076684B" w:rsidRDefault="00C16776" w:rsidP="00EB6C4D">
            <w:pPr>
              <w:autoSpaceDE w:val="0"/>
              <w:autoSpaceDN w:val="0"/>
              <w:adjustRightInd w:val="0"/>
              <w:spacing w:before="60" w:after="60"/>
              <w:ind w:firstLine="0"/>
              <w:rPr>
                <w:color w:val="000000"/>
                <w:szCs w:val="28"/>
              </w:rPr>
            </w:pPr>
            <w:r w:rsidRPr="0076684B">
              <w:rPr>
                <w:rFonts w:eastAsia="MyriadPro-Regular"/>
                <w:color w:val="000000"/>
                <w:szCs w:val="28"/>
              </w:rPr>
              <w:t>– Trình bày</w:t>
            </w:r>
            <w:r w:rsidR="000F03C0" w:rsidRPr="0076684B">
              <w:rPr>
                <w:rFonts w:eastAsia="MyriadPro-Regular"/>
                <w:color w:val="000000"/>
                <w:szCs w:val="28"/>
              </w:rPr>
              <w:t xml:space="preserve"> </w:t>
            </w:r>
            <w:r w:rsidR="000F03C0" w:rsidRPr="0076684B">
              <w:rPr>
                <w:color w:val="000000"/>
                <w:szCs w:val="28"/>
              </w:rPr>
              <w:t xml:space="preserve">được </w:t>
            </w:r>
            <w:r w:rsidR="00B113BF" w:rsidRPr="0076684B">
              <w:rPr>
                <w:color w:val="000000"/>
                <w:szCs w:val="28"/>
              </w:rPr>
              <w:t xml:space="preserve">cách </w:t>
            </w:r>
            <w:r w:rsidR="00B113BF" w:rsidRPr="0076684B">
              <w:rPr>
                <w:bCs/>
                <w:color w:val="000000"/>
                <w:szCs w:val="28"/>
              </w:rPr>
              <w:t xml:space="preserve">sử dụng </w:t>
            </w:r>
            <w:r w:rsidR="00AA6F4C" w:rsidRPr="0076684B">
              <w:rPr>
                <w:bCs/>
                <w:color w:val="000000"/>
                <w:szCs w:val="28"/>
              </w:rPr>
              <w:t>và bảo</w:t>
            </w:r>
            <w:r w:rsidRPr="0076684B">
              <w:rPr>
                <w:bCs/>
                <w:color w:val="000000"/>
                <w:szCs w:val="28"/>
              </w:rPr>
              <w:t xml:space="preserve"> quản của một số loại phân bón thông dụng</w:t>
            </w:r>
            <w:r w:rsidR="00533DB2" w:rsidRPr="0076684B">
              <w:rPr>
                <w:bCs/>
                <w:color w:val="000000"/>
                <w:szCs w:val="28"/>
              </w:rPr>
              <w:t>.</w:t>
            </w:r>
          </w:p>
        </w:tc>
      </w:tr>
      <w:tr w:rsidR="000F03C0" w:rsidRPr="0076684B" w14:paraId="14F1BD13" w14:textId="77777777" w:rsidTr="001C03CE">
        <w:tc>
          <w:tcPr>
            <w:tcW w:w="1577" w:type="pct"/>
            <w:tcBorders>
              <w:top w:val="single" w:sz="4" w:space="0" w:color="000000"/>
              <w:bottom w:val="nil"/>
            </w:tcBorders>
            <w:shd w:val="clear" w:color="auto" w:fill="auto"/>
          </w:tcPr>
          <w:p w14:paraId="3C36B00E" w14:textId="77777777" w:rsidR="000F03C0" w:rsidRPr="0076684B" w:rsidRDefault="000F03C0" w:rsidP="001C03CE">
            <w:pPr>
              <w:widowControl w:val="0"/>
              <w:suppressAutoHyphens/>
              <w:spacing w:before="60" w:after="60"/>
              <w:ind w:firstLine="0"/>
              <w:jc w:val="left"/>
              <w:rPr>
                <w:rFonts w:eastAsia="Calibri"/>
                <w:color w:val="000000"/>
                <w:szCs w:val="28"/>
              </w:rPr>
            </w:pPr>
            <w:r w:rsidRPr="0076684B">
              <w:rPr>
                <w:color w:val="000000"/>
                <w:szCs w:val="28"/>
              </w:rPr>
              <w:lastRenderedPageBreak/>
              <w:t>Phân bón hữu cơ</w:t>
            </w:r>
          </w:p>
        </w:tc>
        <w:tc>
          <w:tcPr>
            <w:tcW w:w="3423" w:type="pct"/>
            <w:tcBorders>
              <w:top w:val="single" w:sz="4" w:space="0" w:color="000000"/>
              <w:bottom w:val="nil"/>
            </w:tcBorders>
            <w:shd w:val="clear" w:color="auto" w:fill="auto"/>
          </w:tcPr>
          <w:p w14:paraId="190CEF4A" w14:textId="77777777" w:rsidR="00B81066" w:rsidRPr="0076684B" w:rsidRDefault="00B87E86" w:rsidP="00EB6C4D">
            <w:pPr>
              <w:spacing w:before="60" w:after="60"/>
              <w:ind w:firstLine="0"/>
              <w:rPr>
                <w:bCs/>
                <w:color w:val="000000"/>
                <w:szCs w:val="28"/>
              </w:rPr>
            </w:pPr>
            <w:r w:rsidRPr="0076684B">
              <w:rPr>
                <w:bCs/>
                <w:color w:val="000000"/>
                <w:szCs w:val="28"/>
                <w:lang w:val="it-IT"/>
              </w:rPr>
              <w:t xml:space="preserve">– </w:t>
            </w:r>
            <w:r w:rsidRPr="0076684B">
              <w:rPr>
                <w:bCs/>
                <w:color w:val="000000"/>
                <w:szCs w:val="28"/>
              </w:rPr>
              <w:t>P</w:t>
            </w:r>
            <w:r w:rsidR="000F03C0" w:rsidRPr="0076684B">
              <w:rPr>
                <w:bCs/>
                <w:color w:val="000000"/>
                <w:szCs w:val="28"/>
              </w:rPr>
              <w:t>hân loại được phân bón hữu cơ:</w:t>
            </w:r>
            <w:r w:rsidR="000F03C0" w:rsidRPr="0076684B">
              <w:rPr>
                <w:color w:val="000000"/>
                <w:szCs w:val="28"/>
              </w:rPr>
              <w:t xml:space="preserve"> </w:t>
            </w:r>
            <w:r w:rsidR="0030573D" w:rsidRPr="0076684B">
              <w:rPr>
                <w:bCs/>
                <w:color w:val="000000"/>
                <w:szCs w:val="28"/>
              </w:rPr>
              <w:t>p</w:t>
            </w:r>
            <w:r w:rsidR="000F03C0" w:rsidRPr="0076684B">
              <w:rPr>
                <w:bCs/>
                <w:color w:val="000000"/>
                <w:szCs w:val="28"/>
              </w:rPr>
              <w:t>hân hữu cơ truyền thống;</w:t>
            </w:r>
            <w:r w:rsidR="000F03C0" w:rsidRPr="0076684B">
              <w:rPr>
                <w:color w:val="000000"/>
                <w:szCs w:val="28"/>
              </w:rPr>
              <w:t xml:space="preserve"> p</w:t>
            </w:r>
            <w:r w:rsidR="000F03C0" w:rsidRPr="0076684B">
              <w:rPr>
                <w:bCs/>
                <w:color w:val="000000"/>
                <w:szCs w:val="28"/>
              </w:rPr>
              <w:t>hân hữu cơ sinh học; phân hữu cơ k</w:t>
            </w:r>
            <w:r w:rsidR="000F6AE6" w:rsidRPr="0076684B">
              <w:rPr>
                <w:bCs/>
                <w:color w:val="000000"/>
                <w:szCs w:val="28"/>
              </w:rPr>
              <w:t>hoá</w:t>
            </w:r>
            <w:r w:rsidR="000F03C0" w:rsidRPr="0076684B">
              <w:rPr>
                <w:bCs/>
                <w:color w:val="000000"/>
                <w:szCs w:val="28"/>
              </w:rPr>
              <w:t>ng</w:t>
            </w:r>
            <w:r w:rsidR="00B81066" w:rsidRPr="0076684B">
              <w:rPr>
                <w:bCs/>
                <w:color w:val="000000"/>
                <w:szCs w:val="28"/>
              </w:rPr>
              <w:t>.</w:t>
            </w:r>
          </w:p>
          <w:p w14:paraId="2044BA6F" w14:textId="77777777" w:rsidR="004C790E" w:rsidRPr="0076684B" w:rsidRDefault="00AC0C4A" w:rsidP="00EB6C4D">
            <w:pPr>
              <w:spacing w:before="60" w:after="60"/>
              <w:ind w:firstLine="0"/>
              <w:rPr>
                <w:bCs/>
                <w:color w:val="000000"/>
                <w:szCs w:val="28"/>
              </w:rPr>
            </w:pPr>
            <w:r w:rsidRPr="0076684B">
              <w:rPr>
                <w:bCs/>
                <w:color w:val="000000"/>
                <w:szCs w:val="28"/>
                <w:lang w:val="it-IT"/>
              </w:rPr>
              <w:t xml:space="preserve">– </w:t>
            </w:r>
            <w:r w:rsidR="00D5661A" w:rsidRPr="0076684B">
              <w:rPr>
                <w:bCs/>
                <w:color w:val="000000"/>
                <w:szCs w:val="28"/>
              </w:rPr>
              <w:t>Nêu được thành phần,</w:t>
            </w:r>
            <w:r w:rsidR="004C790E" w:rsidRPr="0076684B">
              <w:rPr>
                <w:bCs/>
                <w:color w:val="000000"/>
                <w:szCs w:val="28"/>
              </w:rPr>
              <w:t xml:space="preserve"> ưu nhược điểm</w:t>
            </w:r>
            <w:r w:rsidR="00D5661A" w:rsidRPr="0076684B">
              <w:rPr>
                <w:bCs/>
                <w:color w:val="000000"/>
                <w:szCs w:val="28"/>
              </w:rPr>
              <w:t xml:space="preserve"> của một số loại phân </w:t>
            </w:r>
            <w:r w:rsidR="00B81066" w:rsidRPr="0076684B">
              <w:rPr>
                <w:bCs/>
                <w:color w:val="000000"/>
                <w:szCs w:val="28"/>
              </w:rPr>
              <w:t>bón hữu cơ</w:t>
            </w:r>
            <w:r w:rsidR="0030573D" w:rsidRPr="0076684B">
              <w:rPr>
                <w:bCs/>
                <w:color w:val="000000"/>
                <w:szCs w:val="28"/>
              </w:rPr>
              <w:t>.</w:t>
            </w:r>
          </w:p>
          <w:p w14:paraId="07B0F1EB" w14:textId="77777777" w:rsidR="000F03C0" w:rsidRPr="0076684B" w:rsidRDefault="000F03C0" w:rsidP="00EB6C4D">
            <w:pPr>
              <w:spacing w:before="60" w:after="60"/>
              <w:ind w:firstLine="0"/>
              <w:rPr>
                <w:color w:val="000000"/>
                <w:szCs w:val="28"/>
              </w:rPr>
            </w:pPr>
            <w:r w:rsidRPr="0076684B">
              <w:rPr>
                <w:rFonts w:eastAsia="MyriadPro-Regular"/>
                <w:color w:val="000000"/>
                <w:szCs w:val="28"/>
              </w:rPr>
              <w:t>– Trình bày được v</w:t>
            </w:r>
            <w:r w:rsidRPr="0076684B">
              <w:rPr>
                <w:bCs/>
                <w:color w:val="000000"/>
                <w:szCs w:val="28"/>
              </w:rPr>
              <w:t xml:space="preserve">ai trò </w:t>
            </w:r>
            <w:r w:rsidR="00301B74" w:rsidRPr="0076684B">
              <w:rPr>
                <w:bCs/>
                <w:color w:val="000000"/>
                <w:szCs w:val="28"/>
              </w:rPr>
              <w:t xml:space="preserve">của </w:t>
            </w:r>
            <w:r w:rsidRPr="0076684B">
              <w:rPr>
                <w:bCs/>
                <w:color w:val="000000"/>
                <w:szCs w:val="28"/>
              </w:rPr>
              <w:t>phâ</w:t>
            </w:r>
            <w:r w:rsidR="006158AD" w:rsidRPr="0076684B">
              <w:rPr>
                <w:bCs/>
                <w:color w:val="000000"/>
                <w:szCs w:val="28"/>
              </w:rPr>
              <w:t xml:space="preserve">n bón hữu cơ, </w:t>
            </w:r>
            <w:r w:rsidR="006158AD" w:rsidRPr="0076684B">
              <w:rPr>
                <w:color w:val="000000"/>
                <w:szCs w:val="28"/>
              </w:rPr>
              <w:t xml:space="preserve">cách </w:t>
            </w:r>
            <w:r w:rsidR="006158AD" w:rsidRPr="0076684B">
              <w:rPr>
                <w:bCs/>
                <w:color w:val="000000"/>
                <w:szCs w:val="28"/>
              </w:rPr>
              <w:t>sử dụng và bảo quản của một số loại phân bón hữu cơ thông dụng</w:t>
            </w:r>
            <w:r w:rsidR="00301B74" w:rsidRPr="0076684B">
              <w:rPr>
                <w:rFonts w:eastAsia="MyriadPro-Regular"/>
                <w:color w:val="000000"/>
                <w:szCs w:val="28"/>
              </w:rPr>
              <w:t xml:space="preserve"> và </w:t>
            </w:r>
            <w:r w:rsidRPr="0076684B">
              <w:rPr>
                <w:color w:val="000000"/>
                <w:szCs w:val="28"/>
              </w:rPr>
              <w:t xml:space="preserve">một số </w:t>
            </w:r>
            <w:r w:rsidR="00A60316" w:rsidRPr="0076684B">
              <w:rPr>
                <w:color w:val="000000"/>
                <w:szCs w:val="28"/>
              </w:rPr>
              <w:t>quy</w:t>
            </w:r>
            <w:r w:rsidRPr="0076684B">
              <w:rPr>
                <w:color w:val="000000"/>
                <w:szCs w:val="28"/>
              </w:rPr>
              <w:t xml:space="preserve"> trình sản xuất phân bón hữu cơ.</w:t>
            </w:r>
          </w:p>
          <w:p w14:paraId="2A3D83B0" w14:textId="77777777" w:rsidR="00AC0C4A" w:rsidRPr="0076684B" w:rsidRDefault="00AC0C4A" w:rsidP="00EB6C4D">
            <w:pPr>
              <w:spacing w:before="60" w:after="60"/>
              <w:ind w:firstLine="0"/>
              <w:rPr>
                <w:color w:val="000000"/>
                <w:szCs w:val="28"/>
              </w:rPr>
            </w:pPr>
            <w:r w:rsidRPr="0076684B">
              <w:rPr>
                <w:rFonts w:eastAsia="MyriadPro-Regular"/>
                <w:color w:val="000000"/>
                <w:szCs w:val="28"/>
              </w:rPr>
              <w:t>– Nêu được tác động của việc sử dụng phân bón</w:t>
            </w:r>
            <w:r w:rsidR="0030573D" w:rsidRPr="0076684B">
              <w:rPr>
                <w:rFonts w:eastAsia="MyriadPro-Regular"/>
                <w:color w:val="000000"/>
                <w:szCs w:val="28"/>
              </w:rPr>
              <w:t xml:space="preserve"> đến môi trường</w:t>
            </w:r>
            <w:r w:rsidRPr="0076684B">
              <w:rPr>
                <w:rFonts w:eastAsia="MyriadPro-Regular"/>
                <w:color w:val="000000"/>
                <w:szCs w:val="28"/>
              </w:rPr>
              <w:t>.</w:t>
            </w:r>
          </w:p>
        </w:tc>
      </w:tr>
      <w:tr w:rsidR="00C167D4" w:rsidRPr="0076684B" w14:paraId="2BF69AE1" w14:textId="77777777" w:rsidTr="001C03CE">
        <w:tc>
          <w:tcPr>
            <w:tcW w:w="5000" w:type="pct"/>
            <w:gridSpan w:val="2"/>
            <w:tcBorders>
              <w:bottom w:val="nil"/>
            </w:tcBorders>
            <w:shd w:val="clear" w:color="auto" w:fill="auto"/>
          </w:tcPr>
          <w:p w14:paraId="18EF35FB" w14:textId="77777777" w:rsidR="00C167D4" w:rsidRPr="0076684B" w:rsidRDefault="001B1474" w:rsidP="00802A6C">
            <w:pPr>
              <w:widowControl w:val="0"/>
              <w:suppressAutoHyphens/>
              <w:spacing w:before="60" w:after="60"/>
              <w:ind w:firstLine="0"/>
              <w:jc w:val="left"/>
              <w:rPr>
                <w:color w:val="000000"/>
                <w:szCs w:val="28"/>
              </w:rPr>
            </w:pPr>
            <w:r w:rsidRPr="0076684B">
              <w:rPr>
                <w:color w:val="000000"/>
                <w:szCs w:val="28"/>
              </w:rPr>
              <w:t>Chuyên đề</w:t>
            </w:r>
            <w:r w:rsidR="00C167D4" w:rsidRPr="0076684B">
              <w:rPr>
                <w:color w:val="000000"/>
                <w:szCs w:val="28"/>
              </w:rPr>
              <w:t xml:space="preserve"> </w:t>
            </w:r>
            <w:r w:rsidR="00DD6B18" w:rsidRPr="0076684B">
              <w:rPr>
                <w:color w:val="000000"/>
                <w:szCs w:val="28"/>
              </w:rPr>
              <w:t>11.</w:t>
            </w:r>
            <w:r w:rsidR="00C167D4" w:rsidRPr="0076684B">
              <w:rPr>
                <w:color w:val="000000"/>
                <w:szCs w:val="28"/>
              </w:rPr>
              <w:t>2</w:t>
            </w:r>
            <w:r w:rsidRPr="0076684B">
              <w:rPr>
                <w:color w:val="000000"/>
                <w:szCs w:val="28"/>
              </w:rPr>
              <w:t>:</w:t>
            </w:r>
            <w:r w:rsidR="005E1225" w:rsidRPr="0076684B">
              <w:rPr>
                <w:color w:val="000000"/>
                <w:szCs w:val="28"/>
              </w:rPr>
              <w:t xml:space="preserve"> </w:t>
            </w:r>
            <w:r w:rsidR="00802A6C" w:rsidRPr="0076684B">
              <w:rPr>
                <w:color w:val="000000"/>
                <w:szCs w:val="28"/>
              </w:rPr>
              <w:t>TRẢI NGHIỆM</w:t>
            </w:r>
            <w:r w:rsidR="00EE4A37" w:rsidRPr="0076684B">
              <w:rPr>
                <w:color w:val="000000"/>
                <w:szCs w:val="28"/>
              </w:rPr>
              <w:t>,</w:t>
            </w:r>
            <w:r w:rsidR="00802A6C" w:rsidRPr="0076684B">
              <w:rPr>
                <w:color w:val="000000"/>
                <w:szCs w:val="28"/>
              </w:rPr>
              <w:t xml:space="preserve"> </w:t>
            </w:r>
            <w:r w:rsidR="00C167D4" w:rsidRPr="0076684B">
              <w:rPr>
                <w:color w:val="000000"/>
                <w:szCs w:val="28"/>
              </w:rPr>
              <w:t>THỰC HÀNH HOÁ HỌC HỮU CƠ</w:t>
            </w:r>
          </w:p>
        </w:tc>
      </w:tr>
      <w:tr w:rsidR="00C167D4" w:rsidRPr="0076684B" w14:paraId="63BFA4D7" w14:textId="77777777" w:rsidTr="001C03CE">
        <w:tc>
          <w:tcPr>
            <w:tcW w:w="1577" w:type="pct"/>
            <w:tcBorders>
              <w:bottom w:val="nil"/>
            </w:tcBorders>
            <w:shd w:val="clear" w:color="auto" w:fill="auto"/>
          </w:tcPr>
          <w:p w14:paraId="2EA06229" w14:textId="77777777" w:rsidR="00C167D4" w:rsidRPr="0076684B" w:rsidRDefault="002A0F26" w:rsidP="001C03CE">
            <w:pPr>
              <w:widowControl w:val="0"/>
              <w:suppressAutoHyphens/>
              <w:spacing w:before="60" w:after="60"/>
              <w:ind w:firstLine="0"/>
              <w:jc w:val="left"/>
              <w:rPr>
                <w:color w:val="000000"/>
                <w:szCs w:val="28"/>
              </w:rPr>
            </w:pPr>
            <w:r w:rsidRPr="0076684B">
              <w:rPr>
                <w:color w:val="000000"/>
                <w:szCs w:val="28"/>
              </w:rPr>
              <w:t>Tách tinh dầu từ các nguồn thảo mộc tự nhiên</w:t>
            </w:r>
          </w:p>
        </w:tc>
        <w:tc>
          <w:tcPr>
            <w:tcW w:w="3423" w:type="pct"/>
            <w:tcBorders>
              <w:bottom w:val="nil"/>
            </w:tcBorders>
            <w:shd w:val="clear" w:color="auto" w:fill="auto"/>
          </w:tcPr>
          <w:p w14:paraId="59E2901E" w14:textId="77777777" w:rsidR="00C167D4" w:rsidRPr="0076684B" w:rsidRDefault="001617E7" w:rsidP="00345F84">
            <w:pPr>
              <w:widowControl w:val="0"/>
              <w:suppressAutoHyphens/>
              <w:spacing w:before="60" w:after="60"/>
              <w:ind w:firstLine="0"/>
              <w:rPr>
                <w:color w:val="000000"/>
                <w:szCs w:val="28"/>
              </w:rPr>
            </w:pPr>
            <w:r w:rsidRPr="0076684B">
              <w:rPr>
                <w:bCs/>
                <w:color w:val="000000"/>
                <w:szCs w:val="28"/>
                <w:lang w:val="it-IT"/>
              </w:rPr>
              <w:t>–</w:t>
            </w:r>
            <w:r w:rsidR="00C167D4" w:rsidRPr="0076684B">
              <w:rPr>
                <w:bCs/>
                <w:color w:val="000000"/>
                <w:szCs w:val="28"/>
                <w:lang w:val="it-IT"/>
              </w:rPr>
              <w:t xml:space="preserve">– </w:t>
            </w:r>
            <w:r w:rsidR="00C167D4" w:rsidRPr="0076684B">
              <w:rPr>
                <w:color w:val="000000"/>
                <w:szCs w:val="28"/>
              </w:rPr>
              <w:t>Vận dụng được phương pháp chiết</w:t>
            </w:r>
            <w:r w:rsidR="00206143" w:rsidRPr="0076684B">
              <w:rPr>
                <w:color w:val="000000"/>
                <w:szCs w:val="28"/>
              </w:rPr>
              <w:t xml:space="preserve"> </w:t>
            </w:r>
            <w:r w:rsidR="002A0F26" w:rsidRPr="0076684B">
              <w:rPr>
                <w:color w:val="000000"/>
                <w:szCs w:val="28"/>
              </w:rPr>
              <w:t>hoặc chưng cất</w:t>
            </w:r>
            <w:r w:rsidR="00C167D4" w:rsidRPr="0076684B">
              <w:rPr>
                <w:color w:val="000000"/>
                <w:szCs w:val="28"/>
              </w:rPr>
              <w:t xml:space="preserve"> để tách tinh dầu </w:t>
            </w:r>
            <w:r w:rsidR="002A0F26" w:rsidRPr="0076684B">
              <w:rPr>
                <w:color w:val="000000"/>
                <w:szCs w:val="28"/>
              </w:rPr>
              <w:t>từ các nguồn thảo mộc tự nhiên (tùy điều kiện địa phương và nhà trường có thể chọn tách tinh dầu sả</w:t>
            </w:r>
            <w:r w:rsidR="00452443" w:rsidRPr="0076684B">
              <w:rPr>
                <w:color w:val="000000"/>
                <w:szCs w:val="28"/>
              </w:rPr>
              <w:t>,</w:t>
            </w:r>
            <w:r w:rsidR="002A0F26" w:rsidRPr="0076684B">
              <w:rPr>
                <w:color w:val="000000"/>
                <w:szCs w:val="28"/>
              </w:rPr>
              <w:t xml:space="preserve"> dầu dừa, dầu vỏ bưởi, cam, quýt….).</w:t>
            </w:r>
          </w:p>
        </w:tc>
      </w:tr>
      <w:tr w:rsidR="00C167D4" w:rsidRPr="0076684B" w14:paraId="4905E4BF" w14:textId="77777777" w:rsidTr="001C03CE">
        <w:tc>
          <w:tcPr>
            <w:tcW w:w="1577" w:type="pct"/>
            <w:tcBorders>
              <w:bottom w:val="nil"/>
            </w:tcBorders>
            <w:shd w:val="clear" w:color="auto" w:fill="auto"/>
          </w:tcPr>
          <w:p w14:paraId="4A23B30F" w14:textId="77777777" w:rsidR="00C167D4" w:rsidRPr="0076684B" w:rsidRDefault="00C167D4" w:rsidP="00345F84">
            <w:pPr>
              <w:widowControl w:val="0"/>
              <w:suppressAutoHyphens/>
              <w:spacing w:before="60" w:after="60"/>
              <w:ind w:firstLine="0"/>
              <w:jc w:val="left"/>
              <w:rPr>
                <w:rFonts w:eastAsia="Calibri"/>
                <w:color w:val="000000"/>
                <w:szCs w:val="28"/>
              </w:rPr>
            </w:pPr>
            <w:r w:rsidRPr="0076684B">
              <w:rPr>
                <w:rFonts w:eastAsia="Calibri"/>
                <w:color w:val="000000"/>
                <w:szCs w:val="28"/>
              </w:rPr>
              <w:t xml:space="preserve">Chuyển hoá </w:t>
            </w:r>
            <w:r w:rsidR="002A0F26" w:rsidRPr="0076684B">
              <w:rPr>
                <w:rFonts w:eastAsia="Calibri"/>
                <w:color w:val="000000"/>
                <w:szCs w:val="28"/>
              </w:rPr>
              <w:t xml:space="preserve">chất béo </w:t>
            </w:r>
            <w:r w:rsidRPr="0076684B">
              <w:rPr>
                <w:rFonts w:eastAsia="Calibri"/>
                <w:color w:val="000000"/>
                <w:szCs w:val="28"/>
              </w:rPr>
              <w:t>thành xà phòng</w:t>
            </w:r>
          </w:p>
        </w:tc>
        <w:tc>
          <w:tcPr>
            <w:tcW w:w="3423" w:type="pct"/>
            <w:tcBorders>
              <w:bottom w:val="nil"/>
            </w:tcBorders>
            <w:shd w:val="clear" w:color="auto" w:fill="auto"/>
          </w:tcPr>
          <w:p w14:paraId="56990FF4" w14:textId="77777777" w:rsidR="00C167D4" w:rsidRPr="0076684B" w:rsidRDefault="00C167D4" w:rsidP="00345F84">
            <w:pPr>
              <w:spacing w:before="60" w:after="60"/>
              <w:ind w:firstLine="0"/>
              <w:rPr>
                <w:color w:val="000000"/>
                <w:szCs w:val="28"/>
              </w:rPr>
            </w:pPr>
            <w:r w:rsidRPr="0076684B">
              <w:rPr>
                <w:bCs/>
                <w:color w:val="000000"/>
                <w:szCs w:val="28"/>
                <w:lang w:val="it-IT"/>
              </w:rPr>
              <w:t xml:space="preserve">– </w:t>
            </w:r>
            <w:r w:rsidR="0052363D" w:rsidRPr="0076684B">
              <w:rPr>
                <w:bCs/>
                <w:color w:val="000000"/>
                <w:szCs w:val="28"/>
                <w:lang w:val="it-IT"/>
              </w:rPr>
              <w:t>Thực hiện được thí nghiệm</w:t>
            </w:r>
            <w:r w:rsidR="00E451AD" w:rsidRPr="0076684B">
              <w:rPr>
                <w:bCs/>
                <w:color w:val="000000"/>
                <w:szCs w:val="28"/>
                <w:lang w:val="it-IT"/>
              </w:rPr>
              <w:t xml:space="preserve"> điều chế</w:t>
            </w:r>
            <w:r w:rsidR="0052363D" w:rsidRPr="0076684B">
              <w:rPr>
                <w:bCs/>
                <w:color w:val="000000"/>
                <w:szCs w:val="28"/>
                <w:lang w:val="it-IT"/>
              </w:rPr>
              <w:t xml:space="preserve"> xà phòng</w:t>
            </w:r>
            <w:r w:rsidR="00E451AD" w:rsidRPr="0076684B">
              <w:rPr>
                <w:bCs/>
                <w:color w:val="000000"/>
                <w:szCs w:val="28"/>
                <w:lang w:val="it-IT"/>
              </w:rPr>
              <w:t xml:space="preserve"> từ</w:t>
            </w:r>
            <w:r w:rsidR="000369DA" w:rsidRPr="0076684B">
              <w:rPr>
                <w:bCs/>
                <w:color w:val="000000"/>
                <w:szCs w:val="28"/>
                <w:lang w:val="it-IT"/>
              </w:rPr>
              <w:t xml:space="preserve"> </w:t>
            </w:r>
            <w:r w:rsidR="002A0F26" w:rsidRPr="0076684B">
              <w:rPr>
                <w:bCs/>
                <w:color w:val="000000"/>
                <w:szCs w:val="28"/>
                <w:lang w:val="it-IT"/>
              </w:rPr>
              <w:t>chất béo</w:t>
            </w:r>
            <w:r w:rsidR="0052363D" w:rsidRPr="0076684B">
              <w:rPr>
                <w:bCs/>
                <w:color w:val="000000"/>
                <w:szCs w:val="28"/>
                <w:lang w:val="it-IT"/>
              </w:rPr>
              <w:t xml:space="preserve"> </w:t>
            </w:r>
            <w:r w:rsidR="002A0F26" w:rsidRPr="0076684B">
              <w:rPr>
                <w:color w:val="000000"/>
                <w:szCs w:val="28"/>
              </w:rPr>
              <w:t>(tùy điều kiện địa phương và nhà trường có thể chọn chế hóa từ dầu ăn, dầu dừa, dầu cọ, mỡ động vật…).</w:t>
            </w:r>
          </w:p>
        </w:tc>
      </w:tr>
      <w:tr w:rsidR="00C167D4" w:rsidRPr="0076684B" w14:paraId="689E0AAC" w14:textId="77777777" w:rsidTr="001C03CE">
        <w:tc>
          <w:tcPr>
            <w:tcW w:w="1577" w:type="pct"/>
            <w:tcBorders>
              <w:bottom w:val="nil"/>
            </w:tcBorders>
            <w:shd w:val="clear" w:color="auto" w:fill="auto"/>
          </w:tcPr>
          <w:p w14:paraId="02255CD1" w14:textId="77777777" w:rsidR="00C167D4" w:rsidRPr="0076684B" w:rsidRDefault="00C167D4" w:rsidP="001C03CE">
            <w:pPr>
              <w:widowControl w:val="0"/>
              <w:suppressAutoHyphens/>
              <w:spacing w:before="60" w:after="60"/>
              <w:ind w:firstLine="0"/>
              <w:jc w:val="left"/>
              <w:rPr>
                <w:rFonts w:eastAsia="Calibri"/>
                <w:color w:val="000000"/>
                <w:szCs w:val="28"/>
              </w:rPr>
            </w:pPr>
            <w:r w:rsidRPr="0076684B">
              <w:rPr>
                <w:rFonts w:eastAsia="Calibri"/>
                <w:color w:val="000000"/>
                <w:szCs w:val="28"/>
              </w:rPr>
              <w:t>Điều chế glucosamine hydrochloride từ vỏ tôm</w:t>
            </w:r>
          </w:p>
        </w:tc>
        <w:tc>
          <w:tcPr>
            <w:tcW w:w="3423" w:type="pct"/>
            <w:tcBorders>
              <w:bottom w:val="nil"/>
            </w:tcBorders>
            <w:shd w:val="clear" w:color="auto" w:fill="auto"/>
          </w:tcPr>
          <w:p w14:paraId="6E6660D7" w14:textId="77777777" w:rsidR="00C167D4" w:rsidRPr="0076684B" w:rsidRDefault="00C167D4" w:rsidP="00345F84">
            <w:pPr>
              <w:widowControl w:val="0"/>
              <w:suppressAutoHyphens/>
              <w:spacing w:before="60" w:after="60"/>
              <w:ind w:firstLine="0"/>
              <w:rPr>
                <w:rFonts w:eastAsia="Calibri"/>
                <w:color w:val="000000"/>
                <w:szCs w:val="28"/>
              </w:rPr>
            </w:pPr>
            <w:r w:rsidRPr="0076684B">
              <w:rPr>
                <w:bCs/>
                <w:color w:val="000000"/>
                <w:szCs w:val="28"/>
                <w:lang w:val="it-IT"/>
              </w:rPr>
              <w:t xml:space="preserve">– </w:t>
            </w:r>
            <w:r w:rsidR="00E451AD" w:rsidRPr="0076684B">
              <w:rPr>
                <w:bCs/>
                <w:color w:val="000000"/>
                <w:szCs w:val="28"/>
                <w:lang w:val="it-IT"/>
              </w:rPr>
              <w:t xml:space="preserve">Thực hiện được </w:t>
            </w:r>
            <w:r w:rsidR="00A671B9" w:rsidRPr="0076684B">
              <w:rPr>
                <w:bCs/>
                <w:color w:val="000000"/>
                <w:szCs w:val="28"/>
                <w:lang w:val="it-IT"/>
              </w:rPr>
              <w:t xml:space="preserve">thí nghiệm </w:t>
            </w:r>
            <w:r w:rsidR="00E451AD" w:rsidRPr="0076684B">
              <w:rPr>
                <w:bCs/>
                <w:color w:val="000000"/>
                <w:szCs w:val="28"/>
                <w:lang w:val="it-IT"/>
              </w:rPr>
              <w:t xml:space="preserve">điều chế </w:t>
            </w:r>
            <w:r w:rsidR="00E451AD" w:rsidRPr="0076684B">
              <w:rPr>
                <w:rFonts w:eastAsia="Calibri"/>
                <w:color w:val="000000"/>
                <w:szCs w:val="28"/>
              </w:rPr>
              <w:t>glucosamine hydrochl</w:t>
            </w:r>
            <w:r w:rsidR="00345F84" w:rsidRPr="0076684B">
              <w:rPr>
                <w:rFonts w:eastAsia="Calibri"/>
                <w:color w:val="000000"/>
                <w:szCs w:val="28"/>
              </w:rPr>
              <w:t xml:space="preserve">oride </w:t>
            </w:r>
            <w:r w:rsidR="00E451AD" w:rsidRPr="0076684B">
              <w:rPr>
                <w:rFonts w:eastAsia="Calibri"/>
                <w:color w:val="000000"/>
                <w:szCs w:val="28"/>
              </w:rPr>
              <w:t xml:space="preserve">từ </w:t>
            </w:r>
            <w:r w:rsidR="004545FC" w:rsidRPr="0076684B">
              <w:rPr>
                <w:rFonts w:eastAsia="Calibri"/>
                <w:color w:val="000000"/>
                <w:szCs w:val="28"/>
              </w:rPr>
              <w:br/>
            </w:r>
            <w:r w:rsidR="00E451AD" w:rsidRPr="0076684B">
              <w:rPr>
                <w:rFonts w:eastAsia="Calibri"/>
                <w:color w:val="000000"/>
                <w:szCs w:val="28"/>
              </w:rPr>
              <w:t>vỏ tôm.</w:t>
            </w:r>
            <w:r w:rsidR="00E451AD" w:rsidRPr="0076684B">
              <w:rPr>
                <w:bCs/>
                <w:color w:val="000000"/>
                <w:szCs w:val="28"/>
                <w:lang w:val="it-IT"/>
              </w:rPr>
              <w:t xml:space="preserve"> </w:t>
            </w:r>
          </w:p>
        </w:tc>
      </w:tr>
      <w:tr w:rsidR="00C167D4" w:rsidRPr="0076684B" w14:paraId="7D3C2618" w14:textId="77777777" w:rsidTr="001C03CE">
        <w:tc>
          <w:tcPr>
            <w:tcW w:w="5000" w:type="pct"/>
            <w:gridSpan w:val="2"/>
            <w:tcBorders>
              <w:bottom w:val="single" w:sz="4" w:space="0" w:color="000000"/>
            </w:tcBorders>
            <w:shd w:val="clear" w:color="auto" w:fill="auto"/>
          </w:tcPr>
          <w:p w14:paraId="120C4EEA" w14:textId="77777777" w:rsidR="00C167D4" w:rsidRPr="0076684B" w:rsidRDefault="001B1474" w:rsidP="001C03CE">
            <w:pPr>
              <w:widowControl w:val="0"/>
              <w:suppressAutoHyphens/>
              <w:spacing w:before="60" w:after="60"/>
              <w:ind w:firstLine="0"/>
              <w:jc w:val="left"/>
              <w:rPr>
                <w:color w:val="000000"/>
                <w:szCs w:val="28"/>
              </w:rPr>
            </w:pPr>
            <w:r w:rsidRPr="0076684B">
              <w:rPr>
                <w:color w:val="000000"/>
                <w:szCs w:val="28"/>
              </w:rPr>
              <w:t>Chuyên đề</w:t>
            </w:r>
            <w:r w:rsidR="00C167D4" w:rsidRPr="0076684B">
              <w:rPr>
                <w:color w:val="000000"/>
                <w:szCs w:val="28"/>
              </w:rPr>
              <w:t xml:space="preserve"> </w:t>
            </w:r>
            <w:r w:rsidR="00DD6B18" w:rsidRPr="0076684B">
              <w:rPr>
                <w:color w:val="000000"/>
                <w:szCs w:val="28"/>
              </w:rPr>
              <w:t>11.</w:t>
            </w:r>
            <w:r w:rsidR="00C167D4" w:rsidRPr="0076684B">
              <w:rPr>
                <w:color w:val="000000"/>
                <w:szCs w:val="28"/>
              </w:rPr>
              <w:t>3</w:t>
            </w:r>
            <w:r w:rsidRPr="0076684B">
              <w:rPr>
                <w:color w:val="000000"/>
                <w:szCs w:val="28"/>
              </w:rPr>
              <w:t>:</w:t>
            </w:r>
            <w:r w:rsidR="005E1225" w:rsidRPr="0076684B">
              <w:rPr>
                <w:color w:val="000000"/>
                <w:szCs w:val="28"/>
              </w:rPr>
              <w:t xml:space="preserve"> </w:t>
            </w:r>
            <w:r w:rsidR="00C167D4" w:rsidRPr="0076684B">
              <w:rPr>
                <w:color w:val="000000"/>
                <w:szCs w:val="28"/>
              </w:rPr>
              <w:t>DẦU MỎ VÀ CHẾ BIẾN DẦU MỎ</w:t>
            </w:r>
          </w:p>
        </w:tc>
      </w:tr>
      <w:tr w:rsidR="00C167D4" w:rsidRPr="0076684B" w14:paraId="60760F52" w14:textId="77777777" w:rsidTr="001C03CE">
        <w:tc>
          <w:tcPr>
            <w:tcW w:w="1577" w:type="pct"/>
            <w:tcBorders>
              <w:bottom w:val="single" w:sz="4" w:space="0" w:color="auto"/>
            </w:tcBorders>
            <w:shd w:val="clear" w:color="auto" w:fill="auto"/>
          </w:tcPr>
          <w:p w14:paraId="078E64AD" w14:textId="77777777" w:rsidR="00C167D4" w:rsidRPr="0076684B" w:rsidRDefault="00C167D4" w:rsidP="001C03CE">
            <w:pPr>
              <w:widowControl w:val="0"/>
              <w:suppressAutoHyphens/>
              <w:spacing w:before="60" w:after="60"/>
              <w:ind w:firstLine="0"/>
              <w:jc w:val="left"/>
              <w:rPr>
                <w:bCs/>
                <w:color w:val="000000"/>
                <w:szCs w:val="28"/>
              </w:rPr>
            </w:pPr>
            <w:r w:rsidRPr="0076684B">
              <w:rPr>
                <w:rFonts w:eastAsia="Calibri"/>
                <w:color w:val="000000"/>
                <w:szCs w:val="28"/>
              </w:rPr>
              <w:t>Nguồn gốc dầu mỏ</w:t>
            </w:r>
            <w:r w:rsidRPr="0076684B" w:rsidDel="001D6A31">
              <w:rPr>
                <w:color w:val="000000"/>
                <w:szCs w:val="28"/>
              </w:rPr>
              <w:t xml:space="preserve"> </w:t>
            </w:r>
          </w:p>
        </w:tc>
        <w:tc>
          <w:tcPr>
            <w:tcW w:w="3423" w:type="pct"/>
            <w:tcBorders>
              <w:bottom w:val="single" w:sz="4" w:space="0" w:color="auto"/>
            </w:tcBorders>
            <w:shd w:val="clear" w:color="auto" w:fill="auto"/>
          </w:tcPr>
          <w:p w14:paraId="7CB9015C" w14:textId="77777777" w:rsidR="00C167D4" w:rsidRPr="0076684B" w:rsidRDefault="00C167D4" w:rsidP="00EB6C4D">
            <w:pPr>
              <w:widowControl w:val="0"/>
              <w:suppressAutoHyphens/>
              <w:spacing w:before="60" w:after="60"/>
              <w:ind w:firstLine="0"/>
              <w:rPr>
                <w:color w:val="000000"/>
                <w:szCs w:val="28"/>
              </w:rPr>
            </w:pPr>
            <w:r w:rsidRPr="0076684B">
              <w:rPr>
                <w:bCs/>
                <w:color w:val="000000"/>
                <w:szCs w:val="28"/>
                <w:lang w:val="it-IT"/>
              </w:rPr>
              <w:t xml:space="preserve">– </w:t>
            </w:r>
            <w:r w:rsidRPr="0076684B">
              <w:rPr>
                <w:rFonts w:eastAsia="Batang"/>
                <w:color w:val="000000"/>
                <w:szCs w:val="28"/>
                <w:lang w:val="it-IT"/>
              </w:rPr>
              <w:t>Trình bày được nguồn gốc của dầu mỏ.</w:t>
            </w:r>
          </w:p>
        </w:tc>
      </w:tr>
      <w:tr w:rsidR="00C167D4" w:rsidRPr="0076684B" w14:paraId="5AD38DAA" w14:textId="77777777" w:rsidTr="001C03CE">
        <w:tc>
          <w:tcPr>
            <w:tcW w:w="1577" w:type="pct"/>
            <w:tcBorders>
              <w:top w:val="single" w:sz="4" w:space="0" w:color="auto"/>
              <w:bottom w:val="single" w:sz="4" w:space="0" w:color="auto"/>
            </w:tcBorders>
            <w:shd w:val="clear" w:color="auto" w:fill="auto"/>
          </w:tcPr>
          <w:p w14:paraId="2C36A205" w14:textId="77777777" w:rsidR="00C167D4" w:rsidRPr="0076684B" w:rsidRDefault="00C167D4" w:rsidP="001C03CE">
            <w:pPr>
              <w:widowControl w:val="0"/>
              <w:suppressAutoHyphens/>
              <w:spacing w:before="60" w:after="60"/>
              <w:ind w:firstLine="0"/>
              <w:jc w:val="left"/>
              <w:rPr>
                <w:color w:val="000000"/>
                <w:szCs w:val="28"/>
              </w:rPr>
            </w:pPr>
            <w:r w:rsidRPr="0076684B">
              <w:rPr>
                <w:rFonts w:eastAsia="Calibri"/>
                <w:color w:val="000000"/>
                <w:szCs w:val="28"/>
              </w:rPr>
              <w:lastRenderedPageBreak/>
              <w:t>Thành phần và phân loại dầu mỏ</w:t>
            </w:r>
            <w:r w:rsidRPr="0076684B" w:rsidDel="00036F5C">
              <w:rPr>
                <w:color w:val="000000"/>
                <w:szCs w:val="28"/>
              </w:rPr>
              <w:t xml:space="preserve"> </w:t>
            </w:r>
          </w:p>
        </w:tc>
        <w:tc>
          <w:tcPr>
            <w:tcW w:w="3423" w:type="pct"/>
            <w:tcBorders>
              <w:top w:val="single" w:sz="4" w:space="0" w:color="auto"/>
              <w:bottom w:val="single" w:sz="4" w:space="0" w:color="auto"/>
            </w:tcBorders>
            <w:shd w:val="clear" w:color="auto" w:fill="auto"/>
          </w:tcPr>
          <w:p w14:paraId="46F25C81" w14:textId="77777777" w:rsidR="00C167D4" w:rsidRPr="0076684B" w:rsidRDefault="00C167D4" w:rsidP="00EB6C4D">
            <w:pPr>
              <w:widowControl w:val="0"/>
              <w:suppressAutoHyphens/>
              <w:spacing w:before="60" w:after="60"/>
              <w:ind w:firstLine="0"/>
              <w:rPr>
                <w:color w:val="000000"/>
                <w:szCs w:val="28"/>
                <w:lang w:val="it-IT"/>
              </w:rPr>
            </w:pPr>
            <w:r w:rsidRPr="0076684B">
              <w:rPr>
                <w:bCs/>
                <w:color w:val="000000"/>
                <w:szCs w:val="28"/>
                <w:lang w:val="it-IT"/>
              </w:rPr>
              <w:t xml:space="preserve">– </w:t>
            </w:r>
            <w:r w:rsidRPr="0076684B">
              <w:rPr>
                <w:color w:val="000000"/>
                <w:szCs w:val="28"/>
                <w:lang w:val="it-IT"/>
              </w:rPr>
              <w:t>Trình bày được thành phần (hydrocarbon và phi hydrocarbon) và phân loại dầu mỏ (theo thành phần hoá học và theo bản chất vật lí).</w:t>
            </w:r>
          </w:p>
        </w:tc>
      </w:tr>
      <w:tr w:rsidR="00EB6C4D" w:rsidRPr="0076684B" w14:paraId="21A95DD6" w14:textId="77777777" w:rsidTr="001C03CE">
        <w:tc>
          <w:tcPr>
            <w:tcW w:w="1577" w:type="pct"/>
            <w:vMerge w:val="restart"/>
            <w:tcBorders>
              <w:top w:val="single" w:sz="4" w:space="0" w:color="auto"/>
            </w:tcBorders>
            <w:shd w:val="clear" w:color="auto" w:fill="auto"/>
          </w:tcPr>
          <w:p w14:paraId="00EE9392" w14:textId="77777777" w:rsidR="00EB6C4D" w:rsidRPr="0076684B" w:rsidRDefault="00EB6C4D" w:rsidP="001C03CE">
            <w:pPr>
              <w:widowControl w:val="0"/>
              <w:suppressAutoHyphens/>
              <w:spacing w:before="60" w:after="60"/>
              <w:ind w:firstLine="0"/>
              <w:jc w:val="left"/>
              <w:rPr>
                <w:rFonts w:eastAsia="Calibri"/>
                <w:color w:val="000000"/>
                <w:szCs w:val="28"/>
              </w:rPr>
            </w:pPr>
            <w:r w:rsidRPr="0076684B">
              <w:rPr>
                <w:rFonts w:eastAsia="Calibri"/>
                <w:color w:val="000000"/>
                <w:szCs w:val="28"/>
              </w:rPr>
              <w:t>Chế biến dầu mỏ</w:t>
            </w:r>
          </w:p>
        </w:tc>
        <w:tc>
          <w:tcPr>
            <w:tcW w:w="3423" w:type="pct"/>
            <w:tcBorders>
              <w:top w:val="single" w:sz="4" w:space="0" w:color="auto"/>
              <w:bottom w:val="nil"/>
            </w:tcBorders>
            <w:shd w:val="clear" w:color="auto" w:fill="auto"/>
          </w:tcPr>
          <w:p w14:paraId="5B9FEF3A" w14:textId="77777777" w:rsidR="00EB6C4D" w:rsidRPr="0076684B" w:rsidRDefault="00EB6C4D" w:rsidP="00EB6C4D">
            <w:pPr>
              <w:widowControl w:val="0"/>
              <w:suppressAutoHyphens/>
              <w:spacing w:before="60" w:after="60"/>
              <w:ind w:firstLine="0"/>
              <w:rPr>
                <w:bCs/>
                <w:color w:val="000000"/>
                <w:szCs w:val="28"/>
                <w:lang w:val="it-IT"/>
              </w:rPr>
            </w:pPr>
            <w:r w:rsidRPr="0076684B">
              <w:rPr>
                <w:bCs/>
                <w:color w:val="000000"/>
                <w:szCs w:val="28"/>
                <w:lang w:val="it-IT"/>
              </w:rPr>
              <w:t xml:space="preserve">– </w:t>
            </w:r>
            <w:r w:rsidRPr="0076684B">
              <w:rPr>
                <w:color w:val="000000"/>
                <w:szCs w:val="28"/>
                <w:lang w:val="it-IT"/>
              </w:rPr>
              <w:t>Trình bày được các giai đoạn chế biến dầu mỏ: tiền xử lí, chưng cất, cracking (cracking nhiệt, cracking xúc tác), reforming.</w:t>
            </w:r>
          </w:p>
        </w:tc>
      </w:tr>
      <w:tr w:rsidR="00EB6C4D" w:rsidRPr="0076684B" w14:paraId="3C00B085" w14:textId="77777777" w:rsidTr="001C03CE">
        <w:tc>
          <w:tcPr>
            <w:tcW w:w="1577" w:type="pct"/>
            <w:vMerge/>
            <w:tcBorders>
              <w:bottom w:val="single" w:sz="4" w:space="0" w:color="000000"/>
            </w:tcBorders>
            <w:shd w:val="clear" w:color="auto" w:fill="auto"/>
          </w:tcPr>
          <w:p w14:paraId="7981B0E8" w14:textId="77777777" w:rsidR="00EB6C4D" w:rsidRPr="0076684B" w:rsidRDefault="00EB6C4D" w:rsidP="001C03CE">
            <w:pPr>
              <w:widowControl w:val="0"/>
              <w:suppressAutoHyphens/>
              <w:spacing w:before="60" w:after="60"/>
              <w:ind w:firstLine="0"/>
              <w:jc w:val="left"/>
              <w:rPr>
                <w:color w:val="000000"/>
                <w:szCs w:val="28"/>
                <w:lang w:val="it-IT"/>
              </w:rPr>
            </w:pPr>
          </w:p>
        </w:tc>
        <w:tc>
          <w:tcPr>
            <w:tcW w:w="3423" w:type="pct"/>
            <w:tcBorders>
              <w:top w:val="nil"/>
              <w:bottom w:val="single" w:sz="4" w:space="0" w:color="000000"/>
            </w:tcBorders>
            <w:shd w:val="clear" w:color="auto" w:fill="auto"/>
          </w:tcPr>
          <w:p w14:paraId="7F6CB022" w14:textId="77777777" w:rsidR="00EB6C4D" w:rsidRPr="0076684B" w:rsidRDefault="00EB6C4D" w:rsidP="00EB6C4D">
            <w:pPr>
              <w:widowControl w:val="0"/>
              <w:suppressAutoHyphens/>
              <w:spacing w:before="60" w:after="60"/>
              <w:ind w:firstLine="0"/>
              <w:rPr>
                <w:color w:val="000000"/>
                <w:szCs w:val="28"/>
                <w:lang w:val="it-IT"/>
              </w:rPr>
            </w:pPr>
            <w:r w:rsidRPr="0076684B">
              <w:rPr>
                <w:bCs/>
                <w:color w:val="000000"/>
                <w:szCs w:val="28"/>
                <w:lang w:val="it-IT"/>
              </w:rPr>
              <w:t xml:space="preserve">– </w:t>
            </w:r>
            <w:r w:rsidRPr="0076684B">
              <w:rPr>
                <w:color w:val="000000"/>
                <w:szCs w:val="28"/>
                <w:lang w:val="it-IT"/>
              </w:rPr>
              <w:t>Trình bày được các sản phẩm của dầu mỏ (xăng, dầu hoả, diesel, xăng phản lực, dầu đốt, dầu bôi trơn, nhựa đường, sản phẩm hoá dầu).</w:t>
            </w:r>
          </w:p>
          <w:p w14:paraId="07AE124C" w14:textId="77777777" w:rsidR="00EB6C4D" w:rsidRPr="0076684B" w:rsidRDefault="00EB6C4D" w:rsidP="00EB6C4D">
            <w:pPr>
              <w:widowControl w:val="0"/>
              <w:suppressAutoHyphens/>
              <w:spacing w:before="60" w:after="60"/>
              <w:ind w:firstLine="0"/>
              <w:rPr>
                <w:rFonts w:eastAsia="Batang"/>
                <w:color w:val="000000"/>
                <w:szCs w:val="28"/>
                <w:lang w:val="it-IT"/>
              </w:rPr>
            </w:pPr>
            <w:r w:rsidRPr="0076684B">
              <w:rPr>
                <w:bCs/>
                <w:color w:val="000000"/>
                <w:szCs w:val="28"/>
                <w:lang w:val="it-IT"/>
              </w:rPr>
              <w:t xml:space="preserve">– </w:t>
            </w:r>
            <w:r w:rsidRPr="0076684B">
              <w:rPr>
                <w:color w:val="000000"/>
                <w:szCs w:val="28"/>
                <w:lang w:val="it-IT"/>
              </w:rPr>
              <w:t xml:space="preserve">Nêu được khái niệm chỉ số octane và chỉ số octane của một số hydrocarbon, </w:t>
            </w:r>
            <w:r w:rsidRPr="0076684B">
              <w:rPr>
                <w:color w:val="000000"/>
                <w:szCs w:val="28"/>
                <w:lang w:val="it-IT"/>
              </w:rPr>
              <w:br/>
              <w:t xml:space="preserve">ý nghĩa của chỉ số octane đến chất lượng của xăng. Trình bày được các biện pháp nâng cao chỉ số octane cho xăng và cách sử dụng nhiên liệu an toàn, tiết kiệm, hiệu quả, bảo vệ môi trường và sức khoẻ con người. </w:t>
            </w:r>
          </w:p>
        </w:tc>
      </w:tr>
      <w:tr w:rsidR="00C167D4" w:rsidRPr="0076684B" w14:paraId="70D50522" w14:textId="77777777" w:rsidTr="001C03CE">
        <w:tc>
          <w:tcPr>
            <w:tcW w:w="1577" w:type="pct"/>
            <w:tcBorders>
              <w:top w:val="single" w:sz="4" w:space="0" w:color="000000"/>
              <w:bottom w:val="single" w:sz="4" w:space="0" w:color="000000"/>
            </w:tcBorders>
            <w:shd w:val="clear" w:color="auto" w:fill="auto"/>
          </w:tcPr>
          <w:p w14:paraId="0180C007" w14:textId="77777777" w:rsidR="00C167D4" w:rsidRPr="0076684B" w:rsidRDefault="00C167D4" w:rsidP="001C03CE">
            <w:pPr>
              <w:widowControl w:val="0"/>
              <w:suppressAutoHyphens/>
              <w:spacing w:before="60" w:after="60"/>
              <w:ind w:firstLine="0"/>
              <w:jc w:val="left"/>
              <w:rPr>
                <w:color w:val="000000"/>
                <w:szCs w:val="28"/>
                <w:lang w:val="it-IT"/>
              </w:rPr>
            </w:pPr>
            <w:r w:rsidRPr="0076684B">
              <w:rPr>
                <w:rFonts w:eastAsia="Calibri"/>
                <w:color w:val="000000"/>
                <w:szCs w:val="28"/>
                <w:lang w:val="it-IT"/>
              </w:rPr>
              <w:t xml:space="preserve">Ngành sản xuất dầu mỏ </w:t>
            </w:r>
            <w:r w:rsidR="00EB6C4D" w:rsidRPr="0076684B">
              <w:rPr>
                <w:rFonts w:eastAsia="Calibri"/>
                <w:color w:val="000000"/>
                <w:szCs w:val="28"/>
                <w:lang w:val="it-IT"/>
              </w:rPr>
              <w:br/>
            </w:r>
            <w:r w:rsidRPr="0076684B">
              <w:rPr>
                <w:rFonts w:eastAsia="Calibri"/>
                <w:color w:val="000000"/>
                <w:szCs w:val="28"/>
                <w:lang w:val="it-IT"/>
              </w:rPr>
              <w:t>trên thế giới và ở Việt Nam</w:t>
            </w:r>
            <w:r w:rsidRPr="0076684B" w:rsidDel="00036F5C">
              <w:rPr>
                <w:color w:val="000000"/>
                <w:szCs w:val="28"/>
                <w:lang w:val="it-IT"/>
              </w:rPr>
              <w:t xml:space="preserve"> </w:t>
            </w:r>
          </w:p>
        </w:tc>
        <w:tc>
          <w:tcPr>
            <w:tcW w:w="3423" w:type="pct"/>
            <w:tcBorders>
              <w:top w:val="single" w:sz="4" w:space="0" w:color="000000"/>
              <w:bottom w:val="single" w:sz="4" w:space="0" w:color="000000"/>
            </w:tcBorders>
            <w:shd w:val="clear" w:color="auto" w:fill="auto"/>
          </w:tcPr>
          <w:p w14:paraId="43537AA0" w14:textId="77777777" w:rsidR="00C167D4" w:rsidRPr="0076684B" w:rsidRDefault="00C167D4" w:rsidP="00EB6C4D">
            <w:pPr>
              <w:widowControl w:val="0"/>
              <w:suppressAutoHyphens/>
              <w:spacing w:before="60" w:after="60"/>
              <w:ind w:firstLine="0"/>
              <w:rPr>
                <w:color w:val="000000"/>
                <w:szCs w:val="28"/>
                <w:lang w:val="it-IT"/>
              </w:rPr>
            </w:pPr>
            <w:r w:rsidRPr="0076684B">
              <w:rPr>
                <w:bCs/>
                <w:color w:val="000000"/>
                <w:szCs w:val="28"/>
                <w:lang w:val="it-IT"/>
              </w:rPr>
              <w:t>–</w:t>
            </w:r>
            <w:r w:rsidRPr="0076684B">
              <w:rPr>
                <w:color w:val="000000"/>
                <w:szCs w:val="28"/>
                <w:lang w:val="it-IT"/>
              </w:rPr>
              <w:t xml:space="preserve"> Trình bày được trữ lượng dầu mỏ, sự tiêu thụ dầu mỏ và sự phát triển của công nghiệp dầu mỏ của một số nước/khu vực trên thế giới. </w:t>
            </w:r>
          </w:p>
          <w:p w14:paraId="74941ACC" w14:textId="77777777" w:rsidR="00C167D4" w:rsidRPr="0076684B" w:rsidRDefault="00C167D4" w:rsidP="00EB6C4D">
            <w:pPr>
              <w:widowControl w:val="0"/>
              <w:suppressAutoHyphens/>
              <w:spacing w:before="60" w:after="60"/>
              <w:ind w:firstLine="0"/>
              <w:rPr>
                <w:color w:val="000000"/>
                <w:szCs w:val="28"/>
                <w:lang w:val="it-IT"/>
              </w:rPr>
            </w:pPr>
            <w:r w:rsidRPr="0076684B">
              <w:rPr>
                <w:bCs/>
                <w:color w:val="000000"/>
                <w:szCs w:val="28"/>
                <w:lang w:val="it-IT"/>
              </w:rPr>
              <w:t xml:space="preserve">– </w:t>
            </w:r>
            <w:r w:rsidRPr="0076684B">
              <w:rPr>
                <w:color w:val="000000"/>
                <w:szCs w:val="28"/>
                <w:lang w:val="it-IT"/>
              </w:rPr>
              <w:t>Trình bày được lượng dầu mỏ, sự tiêu thụ dầu mỏ và sự phát triển của công nghiệp dầu mỏ ở Việt Nam.</w:t>
            </w:r>
          </w:p>
        </w:tc>
      </w:tr>
      <w:tr w:rsidR="0030573D" w:rsidRPr="0076684B" w14:paraId="447BF70C" w14:textId="77777777" w:rsidTr="001C03CE">
        <w:tc>
          <w:tcPr>
            <w:tcW w:w="1577" w:type="pct"/>
            <w:tcBorders>
              <w:top w:val="single" w:sz="4" w:space="0" w:color="000000"/>
              <w:bottom w:val="single" w:sz="4" w:space="0" w:color="000000"/>
            </w:tcBorders>
            <w:shd w:val="clear" w:color="auto" w:fill="auto"/>
          </w:tcPr>
          <w:p w14:paraId="3732E176" w14:textId="77777777" w:rsidR="0030573D" w:rsidRPr="0076684B" w:rsidRDefault="0030573D" w:rsidP="001C03CE">
            <w:pPr>
              <w:widowControl w:val="0"/>
              <w:suppressAutoHyphens/>
              <w:spacing w:before="60" w:after="60"/>
              <w:ind w:firstLine="0"/>
              <w:jc w:val="left"/>
              <w:rPr>
                <w:rFonts w:eastAsia="Calibri"/>
                <w:color w:val="000000"/>
                <w:szCs w:val="28"/>
                <w:lang w:val="it-IT"/>
              </w:rPr>
            </w:pPr>
            <w:r w:rsidRPr="0076684B">
              <w:rPr>
                <w:rFonts w:eastAsia="Calibri"/>
                <w:color w:val="000000"/>
                <w:szCs w:val="28"/>
                <w:lang w:val="it-IT"/>
              </w:rPr>
              <w:t xml:space="preserve">Sản xuất dầu mỏ và vấn đề </w:t>
            </w:r>
            <w:r w:rsidR="00EB6C4D" w:rsidRPr="0076684B">
              <w:rPr>
                <w:rFonts w:eastAsia="Calibri"/>
                <w:color w:val="000000"/>
                <w:szCs w:val="28"/>
                <w:lang w:val="it-IT"/>
              </w:rPr>
              <w:br/>
            </w:r>
            <w:r w:rsidRPr="0076684B">
              <w:rPr>
                <w:rFonts w:eastAsia="Calibri"/>
                <w:color w:val="000000"/>
                <w:szCs w:val="28"/>
                <w:lang w:val="it-IT"/>
              </w:rPr>
              <w:t>môi trường</w:t>
            </w:r>
          </w:p>
        </w:tc>
        <w:tc>
          <w:tcPr>
            <w:tcW w:w="3423" w:type="pct"/>
            <w:tcBorders>
              <w:top w:val="single" w:sz="4" w:space="0" w:color="000000"/>
              <w:bottom w:val="single" w:sz="4" w:space="0" w:color="000000"/>
            </w:tcBorders>
            <w:shd w:val="clear" w:color="auto" w:fill="auto"/>
          </w:tcPr>
          <w:p w14:paraId="36004C4D" w14:textId="77777777" w:rsidR="0030573D" w:rsidRPr="0076684B" w:rsidRDefault="0030573D" w:rsidP="00EB6C4D">
            <w:pPr>
              <w:widowControl w:val="0"/>
              <w:suppressAutoHyphens/>
              <w:spacing w:before="60" w:after="60"/>
              <w:ind w:firstLine="0"/>
              <w:rPr>
                <w:bCs/>
                <w:color w:val="000000"/>
                <w:szCs w:val="28"/>
                <w:lang w:val="it-IT"/>
              </w:rPr>
            </w:pPr>
            <w:r w:rsidRPr="0076684B">
              <w:rPr>
                <w:bCs/>
                <w:color w:val="000000"/>
                <w:szCs w:val="28"/>
                <w:lang w:val="it-IT"/>
              </w:rPr>
              <w:t xml:space="preserve">– </w:t>
            </w:r>
            <w:r w:rsidRPr="0076684B">
              <w:rPr>
                <w:color w:val="000000"/>
                <w:szCs w:val="28"/>
                <w:lang w:val="it-IT"/>
              </w:rPr>
              <w:t>Trình bày được các nguy cơ (sự cố tràn dầu, các vấn đề rác dầu) gây ô nhiễm môi trường trong quá trình khai thác dầu mỏ và các cách xử lí.</w:t>
            </w:r>
          </w:p>
        </w:tc>
      </w:tr>
      <w:tr w:rsidR="0030573D" w:rsidRPr="0076684B" w14:paraId="230312F1" w14:textId="77777777" w:rsidTr="001C03CE">
        <w:tc>
          <w:tcPr>
            <w:tcW w:w="1577" w:type="pct"/>
            <w:tcBorders>
              <w:top w:val="single" w:sz="4" w:space="0" w:color="000000"/>
            </w:tcBorders>
            <w:shd w:val="clear" w:color="auto" w:fill="auto"/>
          </w:tcPr>
          <w:p w14:paraId="62C14F5D" w14:textId="77777777" w:rsidR="0030573D" w:rsidRPr="0076684B" w:rsidRDefault="0030573D" w:rsidP="001C03CE">
            <w:pPr>
              <w:widowControl w:val="0"/>
              <w:suppressAutoHyphens/>
              <w:spacing w:before="60" w:after="60"/>
              <w:ind w:firstLine="0"/>
              <w:jc w:val="left"/>
              <w:rPr>
                <w:rFonts w:eastAsia="Calibri"/>
                <w:color w:val="000000"/>
                <w:szCs w:val="28"/>
                <w:lang w:val="it-IT"/>
              </w:rPr>
            </w:pPr>
            <w:r w:rsidRPr="0076684B">
              <w:rPr>
                <w:rFonts w:eastAsia="Calibri"/>
                <w:color w:val="000000"/>
                <w:szCs w:val="28"/>
                <w:lang w:val="it-IT"/>
              </w:rPr>
              <w:t>Một số nguồn nhiên liệu thay thế dầu mỏ</w:t>
            </w:r>
          </w:p>
        </w:tc>
        <w:tc>
          <w:tcPr>
            <w:tcW w:w="3423" w:type="pct"/>
            <w:tcBorders>
              <w:top w:val="single" w:sz="4" w:space="0" w:color="000000"/>
            </w:tcBorders>
            <w:shd w:val="clear" w:color="auto" w:fill="auto"/>
          </w:tcPr>
          <w:p w14:paraId="2D0E91FB" w14:textId="77777777" w:rsidR="0030573D" w:rsidRPr="0076684B" w:rsidRDefault="0030573D" w:rsidP="00EB6C4D">
            <w:pPr>
              <w:widowControl w:val="0"/>
              <w:suppressAutoHyphens/>
              <w:spacing w:before="60" w:after="60"/>
              <w:ind w:firstLine="0"/>
              <w:rPr>
                <w:bCs/>
                <w:color w:val="000000"/>
                <w:szCs w:val="28"/>
                <w:lang w:val="it-IT"/>
              </w:rPr>
            </w:pPr>
            <w:r w:rsidRPr="0076684B">
              <w:rPr>
                <w:bCs/>
                <w:color w:val="000000"/>
                <w:szCs w:val="28"/>
                <w:lang w:val="it-IT"/>
              </w:rPr>
              <w:t xml:space="preserve">– </w:t>
            </w:r>
            <w:r w:rsidRPr="0076684B">
              <w:rPr>
                <w:color w:val="000000"/>
                <w:szCs w:val="28"/>
                <w:lang w:val="it-IT"/>
              </w:rPr>
              <w:t>Trình bày được một số nguồn nhiên liệu thay thế dầu mỏ (than đá, đá nhựa, đá dầu, khí thiên nhiên, hydrogen).</w:t>
            </w:r>
          </w:p>
        </w:tc>
      </w:tr>
    </w:tbl>
    <w:p w14:paraId="47FA6956" w14:textId="77777777" w:rsidR="00D619C1" w:rsidRPr="0076684B" w:rsidRDefault="00D619C1" w:rsidP="00BB326A">
      <w:pPr>
        <w:pStyle w:val="7lop"/>
        <w:rPr>
          <w:b w:val="0"/>
          <w:i w:val="0"/>
          <w:color w:val="000000"/>
        </w:rPr>
      </w:pPr>
      <w:bookmarkStart w:id="44" w:name="_Toc522027296"/>
    </w:p>
    <w:p w14:paraId="6CA7F483" w14:textId="77777777" w:rsidR="00AA5252" w:rsidRPr="0076684B" w:rsidRDefault="00174FB0" w:rsidP="00BB326A">
      <w:pPr>
        <w:pStyle w:val="7lop"/>
        <w:rPr>
          <w:b w:val="0"/>
          <w:i w:val="0"/>
          <w:color w:val="000000"/>
        </w:rPr>
      </w:pPr>
      <w:r w:rsidRPr="0076684B">
        <w:rPr>
          <w:b w:val="0"/>
          <w:i w:val="0"/>
          <w:color w:val="000000"/>
        </w:rPr>
        <w:t>LỚP 12</w:t>
      </w:r>
      <w:bookmarkEnd w:id="4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2"/>
        <w:gridCol w:w="10793"/>
      </w:tblGrid>
      <w:tr w:rsidR="00503C1E" w:rsidRPr="0076684B" w14:paraId="1CB91FE5" w14:textId="77777777" w:rsidTr="001C03CE">
        <w:trPr>
          <w:tblHeader/>
        </w:trPr>
        <w:tc>
          <w:tcPr>
            <w:tcW w:w="1144" w:type="pct"/>
            <w:shd w:val="clear" w:color="auto" w:fill="auto"/>
            <w:vAlign w:val="center"/>
          </w:tcPr>
          <w:p w14:paraId="025C317E" w14:textId="77777777" w:rsidR="00174FB0" w:rsidRPr="0076684B" w:rsidRDefault="00DB40B8" w:rsidP="001C03CE">
            <w:pPr>
              <w:spacing w:before="60" w:after="60"/>
              <w:ind w:firstLine="0"/>
              <w:jc w:val="center"/>
              <w:rPr>
                <w:b/>
                <w:color w:val="000000"/>
                <w:szCs w:val="28"/>
              </w:rPr>
            </w:pPr>
            <w:r w:rsidRPr="0076684B">
              <w:rPr>
                <w:b/>
                <w:color w:val="000000"/>
                <w:szCs w:val="28"/>
              </w:rPr>
              <w:t>Nội dung</w:t>
            </w:r>
          </w:p>
        </w:tc>
        <w:tc>
          <w:tcPr>
            <w:tcW w:w="3856" w:type="pct"/>
            <w:shd w:val="clear" w:color="auto" w:fill="auto"/>
          </w:tcPr>
          <w:p w14:paraId="25E35178" w14:textId="77777777" w:rsidR="00174FB0" w:rsidRPr="0076684B" w:rsidRDefault="00DB40B8" w:rsidP="009E75A2">
            <w:pPr>
              <w:spacing w:before="60" w:after="60"/>
              <w:ind w:firstLine="0"/>
              <w:jc w:val="center"/>
              <w:rPr>
                <w:b/>
                <w:color w:val="000000"/>
                <w:szCs w:val="28"/>
              </w:rPr>
            </w:pPr>
            <w:r w:rsidRPr="0076684B">
              <w:rPr>
                <w:b/>
                <w:color w:val="000000"/>
                <w:szCs w:val="28"/>
              </w:rPr>
              <w:t>Yêu cầu cần đạt</w:t>
            </w:r>
          </w:p>
        </w:tc>
      </w:tr>
      <w:tr w:rsidR="00743D25" w:rsidRPr="0076684B" w14:paraId="53CC71BA" w14:textId="77777777" w:rsidTr="001C03CE">
        <w:tc>
          <w:tcPr>
            <w:tcW w:w="5000" w:type="pct"/>
            <w:gridSpan w:val="2"/>
            <w:shd w:val="clear" w:color="auto" w:fill="auto"/>
          </w:tcPr>
          <w:p w14:paraId="0509609F" w14:textId="77777777" w:rsidR="00743D25" w:rsidRPr="0076684B" w:rsidRDefault="00743D25" w:rsidP="001C03CE">
            <w:pPr>
              <w:spacing w:before="60" w:after="60"/>
              <w:ind w:firstLine="0"/>
              <w:jc w:val="left"/>
              <w:rPr>
                <w:b/>
                <w:color w:val="000000"/>
                <w:szCs w:val="28"/>
              </w:rPr>
            </w:pPr>
            <w:r w:rsidRPr="0076684B">
              <w:rPr>
                <w:color w:val="000000"/>
                <w:szCs w:val="28"/>
              </w:rPr>
              <w:t>ESTER</w:t>
            </w:r>
            <w:r w:rsidR="00D26E3D" w:rsidRPr="0076684B">
              <w:rPr>
                <w:color w:val="000000"/>
                <w:szCs w:val="28"/>
              </w:rPr>
              <w:t xml:space="preserve"> – </w:t>
            </w:r>
            <w:r w:rsidRPr="0076684B">
              <w:rPr>
                <w:color w:val="000000"/>
                <w:szCs w:val="28"/>
              </w:rPr>
              <w:t>LIPID</w:t>
            </w:r>
            <w:r w:rsidR="000674A6" w:rsidRPr="0076684B">
              <w:rPr>
                <w:color w:val="000000"/>
                <w:szCs w:val="28"/>
              </w:rPr>
              <w:t xml:space="preserve"> </w:t>
            </w:r>
          </w:p>
        </w:tc>
      </w:tr>
      <w:tr w:rsidR="00743D25" w:rsidRPr="0076684B" w14:paraId="5F31FEF1" w14:textId="77777777" w:rsidTr="001C03CE">
        <w:tc>
          <w:tcPr>
            <w:tcW w:w="1144" w:type="pct"/>
            <w:shd w:val="clear" w:color="auto" w:fill="auto"/>
          </w:tcPr>
          <w:p w14:paraId="6533CEB9" w14:textId="77777777" w:rsidR="00743D25" w:rsidRPr="0076684B" w:rsidRDefault="00743D25" w:rsidP="001C03CE">
            <w:pPr>
              <w:widowControl w:val="0"/>
              <w:spacing w:before="60" w:after="60"/>
              <w:ind w:firstLine="0"/>
              <w:jc w:val="left"/>
              <w:rPr>
                <w:b/>
                <w:color w:val="000000"/>
                <w:szCs w:val="28"/>
              </w:rPr>
            </w:pPr>
          </w:p>
        </w:tc>
        <w:tc>
          <w:tcPr>
            <w:tcW w:w="3856" w:type="pct"/>
            <w:shd w:val="clear" w:color="auto" w:fill="auto"/>
          </w:tcPr>
          <w:p w14:paraId="0F8E8D77" w14:textId="77777777" w:rsidR="00743D25" w:rsidRPr="0076684B" w:rsidRDefault="0005395C" w:rsidP="009E75A2">
            <w:pPr>
              <w:widowControl w:val="0"/>
              <w:spacing w:before="60" w:after="60"/>
              <w:ind w:firstLine="0"/>
              <w:rPr>
                <w:bCs/>
                <w:color w:val="000000"/>
                <w:szCs w:val="28"/>
                <w:lang w:val="it-IT"/>
              </w:rPr>
            </w:pPr>
            <w:r w:rsidRPr="0076684B">
              <w:rPr>
                <w:bCs/>
                <w:color w:val="000000"/>
                <w:szCs w:val="28"/>
                <w:lang w:val="it-IT"/>
              </w:rPr>
              <w:sym w:font="Symbol" w:char="F02D"/>
            </w:r>
            <w:r w:rsidRPr="0076684B">
              <w:rPr>
                <w:bCs/>
                <w:color w:val="000000"/>
                <w:szCs w:val="28"/>
                <w:lang w:val="it-IT"/>
              </w:rPr>
              <w:t xml:space="preserve"> Nêu được khái niệm </w:t>
            </w:r>
            <w:r w:rsidR="00B038CE" w:rsidRPr="0076684B">
              <w:rPr>
                <w:bCs/>
                <w:color w:val="000000"/>
                <w:szCs w:val="28"/>
                <w:lang w:val="it-IT"/>
              </w:rPr>
              <w:t xml:space="preserve">về </w:t>
            </w:r>
            <w:r w:rsidRPr="0076684B">
              <w:rPr>
                <w:bCs/>
                <w:color w:val="000000"/>
                <w:szCs w:val="28"/>
                <w:lang w:val="it-IT"/>
              </w:rPr>
              <w:t>lipid, chất béo, acid béo,</w:t>
            </w:r>
            <w:r w:rsidR="00743D25" w:rsidRPr="0076684B">
              <w:rPr>
                <w:bCs/>
                <w:color w:val="000000"/>
                <w:szCs w:val="28"/>
              </w:rPr>
              <w:t xml:space="preserve"> đặc điểm cấu tạo phân tử ester.</w:t>
            </w:r>
          </w:p>
          <w:p w14:paraId="6AD5C42D" w14:textId="77777777" w:rsidR="00743D25" w:rsidRPr="0076684B" w:rsidRDefault="00743D25" w:rsidP="009E75A2">
            <w:pPr>
              <w:widowControl w:val="0"/>
              <w:spacing w:before="60" w:after="60"/>
              <w:ind w:firstLine="0"/>
              <w:rPr>
                <w:bCs/>
                <w:color w:val="000000"/>
                <w:szCs w:val="28"/>
                <w:lang w:val="it-IT"/>
              </w:rPr>
            </w:pPr>
            <w:r w:rsidRPr="0076684B">
              <w:rPr>
                <w:bCs/>
                <w:color w:val="000000"/>
                <w:szCs w:val="28"/>
                <w:lang w:val="it-IT"/>
              </w:rPr>
              <w:t xml:space="preserve">– </w:t>
            </w:r>
            <w:r w:rsidR="0005395C" w:rsidRPr="0076684B">
              <w:rPr>
                <w:bCs/>
                <w:color w:val="000000"/>
                <w:szCs w:val="28"/>
                <w:lang w:val="it-IT"/>
              </w:rPr>
              <w:t>Viết được công thức cấu tạo và g</w:t>
            </w:r>
            <w:r w:rsidRPr="0076684B">
              <w:rPr>
                <w:bCs/>
                <w:color w:val="000000"/>
                <w:szCs w:val="28"/>
                <w:lang w:val="it-IT"/>
              </w:rPr>
              <w:t xml:space="preserve">ọi được tên một số ester đơn giản </w:t>
            </w:r>
            <w:r w:rsidR="0005395C" w:rsidRPr="0076684B">
              <w:rPr>
                <w:bCs/>
                <w:color w:val="000000"/>
                <w:szCs w:val="28"/>
                <w:lang w:val="it-IT"/>
              </w:rPr>
              <w:t>(số nguyên tử C trong phân tử ≤</w:t>
            </w:r>
            <w:r w:rsidR="005E1225" w:rsidRPr="0076684B">
              <w:rPr>
                <w:bCs/>
                <w:color w:val="000000"/>
                <w:szCs w:val="28"/>
                <w:lang w:val="it-IT"/>
              </w:rPr>
              <w:t xml:space="preserve"> </w:t>
            </w:r>
            <w:r w:rsidR="0005395C" w:rsidRPr="0076684B">
              <w:rPr>
                <w:bCs/>
                <w:color w:val="000000"/>
                <w:szCs w:val="28"/>
                <w:lang w:val="it-IT"/>
              </w:rPr>
              <w:t xml:space="preserve">5) </w:t>
            </w:r>
            <w:r w:rsidRPr="0076684B">
              <w:rPr>
                <w:bCs/>
                <w:color w:val="000000"/>
                <w:szCs w:val="28"/>
                <w:lang w:val="it-IT"/>
              </w:rPr>
              <w:t>và thường gặp.</w:t>
            </w:r>
          </w:p>
          <w:p w14:paraId="25D3EA29" w14:textId="77777777" w:rsidR="00743D25" w:rsidRPr="0076684B" w:rsidRDefault="00743D25" w:rsidP="009E75A2">
            <w:pPr>
              <w:widowControl w:val="0"/>
              <w:spacing w:before="60" w:after="60"/>
              <w:ind w:firstLine="0"/>
              <w:rPr>
                <w:bCs/>
                <w:color w:val="000000"/>
                <w:szCs w:val="28"/>
                <w:lang w:val="it-IT"/>
              </w:rPr>
            </w:pPr>
            <w:r w:rsidRPr="0076684B">
              <w:rPr>
                <w:bCs/>
                <w:color w:val="000000"/>
                <w:szCs w:val="28"/>
              </w:rPr>
              <w:sym w:font="Symbol" w:char="F02D"/>
            </w:r>
            <w:r w:rsidRPr="0076684B">
              <w:rPr>
                <w:bCs/>
                <w:color w:val="000000"/>
                <w:szCs w:val="28"/>
                <w:lang w:val="it-IT"/>
              </w:rPr>
              <w:t xml:space="preserve"> Trình bày được phương pháp điều chế ester </w:t>
            </w:r>
            <w:r w:rsidR="00B038CE" w:rsidRPr="0076684B">
              <w:rPr>
                <w:bCs/>
                <w:color w:val="000000"/>
                <w:szCs w:val="28"/>
                <w:lang w:val="it-IT"/>
              </w:rPr>
              <w:t xml:space="preserve">và </w:t>
            </w:r>
            <w:r w:rsidRPr="0076684B">
              <w:rPr>
                <w:bCs/>
                <w:color w:val="000000"/>
                <w:szCs w:val="28"/>
                <w:lang w:val="it-IT"/>
              </w:rPr>
              <w:t>ứng dụng của một số ester.</w:t>
            </w:r>
          </w:p>
          <w:p w14:paraId="4DCAEB74" w14:textId="77777777" w:rsidR="00743D25" w:rsidRPr="0076684B" w:rsidRDefault="00743D25" w:rsidP="009E75A2">
            <w:pPr>
              <w:widowControl w:val="0"/>
              <w:spacing w:before="60" w:after="60"/>
              <w:ind w:firstLine="0"/>
              <w:rPr>
                <w:bCs/>
                <w:color w:val="000000"/>
                <w:szCs w:val="28"/>
                <w:lang w:val="it-IT"/>
              </w:rPr>
            </w:pPr>
            <w:r w:rsidRPr="0076684B">
              <w:rPr>
                <w:bCs/>
                <w:color w:val="000000"/>
                <w:szCs w:val="28"/>
                <w:lang w:val="it-IT"/>
              </w:rPr>
              <w:sym w:font="Symbol" w:char="F02D"/>
            </w:r>
            <w:r w:rsidRPr="0076684B">
              <w:rPr>
                <w:bCs/>
                <w:color w:val="000000"/>
                <w:szCs w:val="28"/>
                <w:lang w:val="it-IT"/>
              </w:rPr>
              <w:t xml:space="preserve"> Trình bày được </w:t>
            </w:r>
            <w:r w:rsidR="0005395C" w:rsidRPr="0076684B">
              <w:rPr>
                <w:bCs/>
                <w:color w:val="000000"/>
                <w:szCs w:val="28"/>
                <w:lang w:val="it-IT"/>
              </w:rPr>
              <w:t xml:space="preserve">đặc điểm về </w:t>
            </w:r>
            <w:r w:rsidRPr="0076684B">
              <w:rPr>
                <w:bCs/>
                <w:color w:val="000000"/>
                <w:szCs w:val="28"/>
                <w:lang w:val="it-IT"/>
              </w:rPr>
              <w:t>tính chất vật lí</w:t>
            </w:r>
            <w:r w:rsidR="0005395C" w:rsidRPr="0076684B">
              <w:rPr>
                <w:bCs/>
                <w:color w:val="000000"/>
                <w:szCs w:val="28"/>
                <w:lang w:val="it-IT"/>
              </w:rPr>
              <w:t xml:space="preserve"> và </w:t>
            </w:r>
            <w:r w:rsidRPr="0076684B">
              <w:rPr>
                <w:bCs/>
                <w:color w:val="000000"/>
                <w:szCs w:val="28"/>
                <w:lang w:val="it-IT"/>
              </w:rPr>
              <w:t xml:space="preserve">tính chất hoá học </w:t>
            </w:r>
            <w:r w:rsidR="0005395C" w:rsidRPr="0076684B">
              <w:rPr>
                <w:bCs/>
                <w:color w:val="000000"/>
                <w:szCs w:val="28"/>
                <w:lang w:val="it-IT"/>
              </w:rPr>
              <w:t xml:space="preserve">cơ bản của </w:t>
            </w:r>
            <w:r w:rsidRPr="0076684B">
              <w:rPr>
                <w:bCs/>
                <w:color w:val="000000"/>
                <w:szCs w:val="28"/>
                <w:lang w:val="it-IT"/>
              </w:rPr>
              <w:t>ester</w:t>
            </w:r>
            <w:r w:rsidR="0005395C" w:rsidRPr="0076684B">
              <w:rPr>
                <w:bCs/>
                <w:color w:val="000000"/>
                <w:szCs w:val="28"/>
                <w:lang w:val="it-IT"/>
              </w:rPr>
              <w:t xml:space="preserve"> (phản ứng th</w:t>
            </w:r>
            <w:r w:rsidR="0030573D" w:rsidRPr="0076684B">
              <w:rPr>
                <w:bCs/>
                <w:color w:val="000000"/>
                <w:szCs w:val="28"/>
                <w:lang w:val="it-IT"/>
              </w:rPr>
              <w:t>uỷ</w:t>
            </w:r>
            <w:r w:rsidR="0005395C" w:rsidRPr="0076684B">
              <w:rPr>
                <w:bCs/>
                <w:color w:val="000000"/>
                <w:szCs w:val="28"/>
                <w:lang w:val="it-IT"/>
              </w:rPr>
              <w:t xml:space="preserve"> phân) </w:t>
            </w:r>
            <w:r w:rsidRPr="0076684B">
              <w:rPr>
                <w:bCs/>
                <w:color w:val="000000"/>
                <w:szCs w:val="28"/>
                <w:lang w:val="it-IT"/>
              </w:rPr>
              <w:t xml:space="preserve">và </w:t>
            </w:r>
            <w:r w:rsidR="00F155FE" w:rsidRPr="0076684B">
              <w:rPr>
                <w:bCs/>
                <w:color w:val="000000"/>
                <w:szCs w:val="28"/>
                <w:lang w:val="it-IT"/>
              </w:rPr>
              <w:t>của chất béo (</w:t>
            </w:r>
            <w:r w:rsidRPr="0076684B">
              <w:rPr>
                <w:bCs/>
                <w:color w:val="000000"/>
                <w:szCs w:val="28"/>
                <w:lang w:val="it-IT"/>
              </w:rPr>
              <w:t>phản ứng hydrogen hoá chất béo lỏng</w:t>
            </w:r>
            <w:r w:rsidR="00F155FE" w:rsidRPr="0076684B">
              <w:rPr>
                <w:bCs/>
                <w:color w:val="000000"/>
                <w:szCs w:val="28"/>
                <w:lang w:val="it-IT"/>
              </w:rPr>
              <w:t>, phản ứng oxi hoá chất béo bởi oxygen không khí</w:t>
            </w:r>
            <w:r w:rsidRPr="0076684B">
              <w:rPr>
                <w:bCs/>
                <w:color w:val="000000"/>
                <w:szCs w:val="28"/>
                <w:lang w:val="it-IT"/>
              </w:rPr>
              <w:t>).</w:t>
            </w:r>
          </w:p>
          <w:p w14:paraId="7CB7A2B2" w14:textId="77777777" w:rsidR="00743D25" w:rsidRPr="0076684B" w:rsidRDefault="00743D25" w:rsidP="009E75A2">
            <w:pPr>
              <w:widowControl w:val="0"/>
              <w:spacing w:before="60" w:after="60"/>
              <w:ind w:firstLine="0"/>
              <w:rPr>
                <w:bCs/>
                <w:color w:val="000000"/>
                <w:szCs w:val="28"/>
                <w:lang w:val="it-IT"/>
              </w:rPr>
            </w:pPr>
            <w:r w:rsidRPr="0076684B">
              <w:rPr>
                <w:bCs/>
                <w:color w:val="000000"/>
                <w:szCs w:val="28"/>
              </w:rPr>
              <w:sym w:font="Symbol" w:char="F02D"/>
            </w:r>
            <w:r w:rsidRPr="0076684B">
              <w:rPr>
                <w:bCs/>
                <w:color w:val="000000"/>
                <w:szCs w:val="28"/>
                <w:lang w:val="it-IT"/>
              </w:rPr>
              <w:t xml:space="preserve"> </w:t>
            </w:r>
            <w:r w:rsidR="00B038CE" w:rsidRPr="0076684B">
              <w:rPr>
                <w:bCs/>
                <w:color w:val="000000"/>
                <w:szCs w:val="28"/>
                <w:lang w:val="it-IT"/>
              </w:rPr>
              <w:t xml:space="preserve">Trình bày được </w:t>
            </w:r>
            <w:r w:rsidRPr="0076684B">
              <w:rPr>
                <w:bCs/>
                <w:color w:val="000000"/>
                <w:szCs w:val="28"/>
                <w:lang w:val="it-IT"/>
              </w:rPr>
              <w:t xml:space="preserve">ứng dụng của chất béo và acid béo (omega-3 và omega-6). </w:t>
            </w:r>
          </w:p>
          <w:p w14:paraId="2BE97389" w14:textId="77777777" w:rsidR="00743D25" w:rsidRPr="0076684B" w:rsidRDefault="00743D25" w:rsidP="009E75A2">
            <w:pPr>
              <w:widowControl w:val="0"/>
              <w:spacing w:before="60" w:after="60"/>
              <w:ind w:firstLine="0"/>
              <w:rPr>
                <w:b/>
                <w:bCs/>
                <w:color w:val="000000"/>
                <w:szCs w:val="28"/>
                <w:lang w:val="it-IT"/>
              </w:rPr>
            </w:pPr>
            <w:r w:rsidRPr="0076684B">
              <w:rPr>
                <w:bCs/>
                <w:color w:val="000000"/>
                <w:szCs w:val="28"/>
              </w:rPr>
              <w:sym w:font="Symbol" w:char="F02D"/>
            </w:r>
            <w:r w:rsidRPr="0076684B">
              <w:rPr>
                <w:color w:val="000000"/>
                <w:lang w:val="it-IT"/>
              </w:rPr>
              <w:t xml:space="preserve"> Nêu được khái niệm, </w:t>
            </w:r>
            <w:r w:rsidR="00F155FE" w:rsidRPr="0076684B">
              <w:rPr>
                <w:color w:val="000000"/>
                <w:lang w:val="it-IT"/>
              </w:rPr>
              <w:t xml:space="preserve">đặc điểm về </w:t>
            </w:r>
            <w:r w:rsidRPr="0076684B">
              <w:rPr>
                <w:color w:val="000000"/>
                <w:lang w:val="it-IT"/>
              </w:rPr>
              <w:t>cấu tạo và tính chất chất giặt rửa của xà phòng và chất giặt rửa tự nhiên, tổng hợp.</w:t>
            </w:r>
          </w:p>
          <w:p w14:paraId="360225C3" w14:textId="77777777" w:rsidR="00743D25" w:rsidRPr="0076684B" w:rsidRDefault="00743D25" w:rsidP="009E75A2">
            <w:pPr>
              <w:widowControl w:val="0"/>
              <w:spacing w:before="60" w:after="60"/>
              <w:ind w:firstLine="0"/>
              <w:rPr>
                <w:bCs/>
                <w:color w:val="000000"/>
                <w:szCs w:val="28"/>
                <w:lang w:val="it-IT"/>
              </w:rPr>
            </w:pPr>
            <w:r w:rsidRPr="0076684B">
              <w:rPr>
                <w:bCs/>
                <w:color w:val="000000"/>
                <w:szCs w:val="28"/>
                <w:lang w:val="it-IT"/>
              </w:rPr>
              <w:sym w:font="Symbol" w:char="F02D"/>
            </w:r>
            <w:r w:rsidRPr="0076684B">
              <w:rPr>
                <w:bCs/>
                <w:color w:val="000000"/>
                <w:szCs w:val="28"/>
                <w:lang w:val="it-IT"/>
              </w:rPr>
              <w:t xml:space="preserve"> </w:t>
            </w:r>
            <w:r w:rsidR="00B94334" w:rsidRPr="0076684B">
              <w:rPr>
                <w:bCs/>
                <w:color w:val="000000"/>
                <w:szCs w:val="28"/>
                <w:lang w:val="it-IT"/>
              </w:rPr>
              <w:t>T</w:t>
            </w:r>
            <w:r w:rsidRPr="0076684B">
              <w:rPr>
                <w:bCs/>
                <w:color w:val="000000"/>
                <w:szCs w:val="28"/>
                <w:lang w:val="it-IT"/>
              </w:rPr>
              <w:t xml:space="preserve">rình bày được </w:t>
            </w:r>
            <w:r w:rsidR="00B94334" w:rsidRPr="0076684B">
              <w:rPr>
                <w:bCs/>
                <w:color w:val="000000"/>
                <w:szCs w:val="28"/>
                <w:lang w:val="it-IT"/>
              </w:rPr>
              <w:t xml:space="preserve">một số </w:t>
            </w:r>
            <w:r w:rsidRPr="0076684B">
              <w:rPr>
                <w:bCs/>
                <w:color w:val="000000"/>
                <w:szCs w:val="28"/>
                <w:lang w:val="it-IT"/>
              </w:rPr>
              <w:t>phương pháp sản xuất xà phòng, phương pháp chủ yếu sản xuất chất giặt rửa tổng hợp.</w:t>
            </w:r>
          </w:p>
          <w:p w14:paraId="0B6F7F43" w14:textId="77777777" w:rsidR="00743D25" w:rsidRPr="0076684B" w:rsidRDefault="00743D25" w:rsidP="009E75A2">
            <w:pPr>
              <w:widowControl w:val="0"/>
              <w:spacing w:before="60" w:after="60"/>
              <w:ind w:firstLine="0"/>
              <w:rPr>
                <w:bCs/>
                <w:color w:val="000000"/>
                <w:szCs w:val="28"/>
                <w:lang w:val="it-IT"/>
              </w:rPr>
            </w:pPr>
            <w:r w:rsidRPr="0076684B">
              <w:rPr>
                <w:bCs/>
                <w:color w:val="000000"/>
                <w:szCs w:val="28"/>
              </w:rPr>
              <w:sym w:font="Symbol" w:char="F02D"/>
            </w:r>
            <w:r w:rsidRPr="0076684B">
              <w:rPr>
                <w:bCs/>
                <w:color w:val="000000"/>
                <w:szCs w:val="28"/>
                <w:lang w:val="it-IT"/>
              </w:rPr>
              <w:t xml:space="preserve"> Thực hiện </w:t>
            </w:r>
            <w:r w:rsidR="004C41FC" w:rsidRPr="0076684B">
              <w:rPr>
                <w:bCs/>
                <w:color w:val="000000"/>
                <w:szCs w:val="28"/>
                <w:lang w:val="it-IT"/>
              </w:rPr>
              <w:t xml:space="preserve">được </w:t>
            </w:r>
            <w:r w:rsidRPr="0076684B">
              <w:rPr>
                <w:bCs/>
                <w:color w:val="000000"/>
                <w:szCs w:val="28"/>
                <w:lang w:val="it-IT"/>
              </w:rPr>
              <w:t xml:space="preserve">(hoặc quan sát </w:t>
            </w:r>
            <w:r w:rsidR="00B94334" w:rsidRPr="0076684B">
              <w:rPr>
                <w:bCs/>
                <w:color w:val="000000"/>
                <w:szCs w:val="28"/>
                <w:lang w:val="it-IT"/>
              </w:rPr>
              <w:t>video</w:t>
            </w:r>
            <w:r w:rsidR="004C41FC" w:rsidRPr="0076684B">
              <w:rPr>
                <w:bCs/>
                <w:color w:val="000000"/>
                <w:szCs w:val="28"/>
                <w:lang w:val="it-IT"/>
              </w:rPr>
              <w:t>)</w:t>
            </w:r>
            <w:r w:rsidRPr="0076684B">
              <w:rPr>
                <w:bCs/>
                <w:color w:val="000000"/>
                <w:szCs w:val="28"/>
                <w:lang w:val="it-IT"/>
              </w:rPr>
              <w:t xml:space="preserve"> </w:t>
            </w:r>
            <w:r w:rsidR="004C41FC" w:rsidRPr="0076684B">
              <w:rPr>
                <w:bCs/>
                <w:color w:val="000000"/>
                <w:szCs w:val="28"/>
                <w:lang w:val="it-IT"/>
              </w:rPr>
              <w:t xml:space="preserve">thí nghiệm </w:t>
            </w:r>
            <w:r w:rsidRPr="0076684B">
              <w:rPr>
                <w:color w:val="000000"/>
                <w:szCs w:val="28"/>
                <w:lang w:val="de-DE"/>
              </w:rPr>
              <w:t xml:space="preserve">về phản ứng </w:t>
            </w:r>
            <w:r w:rsidRPr="0076684B">
              <w:rPr>
                <w:bCs/>
                <w:color w:val="000000"/>
                <w:szCs w:val="28"/>
                <w:lang w:val="it-IT"/>
              </w:rPr>
              <w:t>xà phòng hoá chất béo.</w:t>
            </w:r>
          </w:p>
          <w:p w14:paraId="4F71E383" w14:textId="77777777" w:rsidR="00743D25" w:rsidRPr="0076684B" w:rsidRDefault="00743D25" w:rsidP="009E75A2">
            <w:pPr>
              <w:spacing w:before="60" w:after="60"/>
              <w:ind w:firstLine="0"/>
              <w:rPr>
                <w:b/>
                <w:color w:val="000000"/>
                <w:szCs w:val="28"/>
                <w:lang w:val="it-IT"/>
              </w:rPr>
            </w:pPr>
            <w:r w:rsidRPr="0076684B">
              <w:rPr>
                <w:bCs/>
                <w:color w:val="000000"/>
                <w:szCs w:val="28"/>
                <w:lang w:val="it-IT"/>
              </w:rPr>
              <w:sym w:font="Symbol" w:char="F02D"/>
            </w:r>
            <w:r w:rsidRPr="0076684B">
              <w:rPr>
                <w:bCs/>
                <w:color w:val="000000"/>
                <w:szCs w:val="28"/>
                <w:lang w:val="it-IT"/>
              </w:rPr>
              <w:t xml:space="preserve"> </w:t>
            </w:r>
            <w:r w:rsidR="004C41FC" w:rsidRPr="0076684B">
              <w:rPr>
                <w:bCs/>
                <w:color w:val="000000"/>
                <w:szCs w:val="28"/>
                <w:lang w:val="it-IT"/>
              </w:rPr>
              <w:t>T</w:t>
            </w:r>
            <w:r w:rsidR="00B05279" w:rsidRPr="0076684B">
              <w:rPr>
                <w:bCs/>
                <w:color w:val="000000"/>
                <w:szCs w:val="28"/>
                <w:lang w:val="it-IT"/>
              </w:rPr>
              <w:t>rình bày</w:t>
            </w:r>
            <w:r w:rsidRPr="0076684B">
              <w:rPr>
                <w:bCs/>
                <w:color w:val="000000"/>
                <w:szCs w:val="28"/>
                <w:lang w:val="it-IT"/>
              </w:rPr>
              <w:t xml:space="preserve"> được cách sử dụng hợp lí, an toàn xà phòng và chất giặt rửa tổng hợp trong </w:t>
            </w:r>
            <w:r w:rsidR="004545FC" w:rsidRPr="0076684B">
              <w:rPr>
                <w:bCs/>
                <w:color w:val="000000"/>
                <w:szCs w:val="28"/>
                <w:lang w:val="it-IT"/>
              </w:rPr>
              <w:br/>
            </w:r>
            <w:r w:rsidRPr="0076684B">
              <w:rPr>
                <w:bCs/>
                <w:color w:val="000000"/>
                <w:szCs w:val="28"/>
                <w:lang w:val="it-IT"/>
              </w:rPr>
              <w:t>đời sống.</w:t>
            </w:r>
            <w:r w:rsidR="005E1225" w:rsidRPr="0076684B">
              <w:rPr>
                <w:bCs/>
                <w:color w:val="000000"/>
                <w:szCs w:val="28"/>
                <w:lang w:val="it-IT"/>
              </w:rPr>
              <w:t xml:space="preserve"> </w:t>
            </w:r>
          </w:p>
        </w:tc>
      </w:tr>
      <w:tr w:rsidR="00743D25" w:rsidRPr="0076684B" w14:paraId="6A082EFB" w14:textId="77777777" w:rsidTr="001C03CE">
        <w:tc>
          <w:tcPr>
            <w:tcW w:w="5000" w:type="pct"/>
            <w:gridSpan w:val="2"/>
            <w:shd w:val="clear" w:color="auto" w:fill="auto"/>
          </w:tcPr>
          <w:p w14:paraId="1C0E420A" w14:textId="77777777" w:rsidR="00743D25" w:rsidRPr="0076684B" w:rsidRDefault="0030573D" w:rsidP="001C03CE">
            <w:pPr>
              <w:spacing w:before="60" w:after="60"/>
              <w:ind w:firstLine="0"/>
              <w:jc w:val="left"/>
              <w:rPr>
                <w:b/>
                <w:color w:val="000000"/>
                <w:szCs w:val="28"/>
              </w:rPr>
            </w:pPr>
            <w:r w:rsidRPr="0076684B">
              <w:rPr>
                <w:color w:val="000000"/>
                <w:szCs w:val="28"/>
              </w:rPr>
              <w:t>CARBO</w:t>
            </w:r>
            <w:r w:rsidR="00743D25" w:rsidRPr="0076684B">
              <w:rPr>
                <w:color w:val="000000"/>
                <w:szCs w:val="28"/>
              </w:rPr>
              <w:t>HYDRATE</w:t>
            </w:r>
          </w:p>
        </w:tc>
      </w:tr>
      <w:tr w:rsidR="00503C1E" w:rsidRPr="0076684B" w14:paraId="53E20340" w14:textId="77777777" w:rsidTr="001C03CE">
        <w:tc>
          <w:tcPr>
            <w:tcW w:w="1144" w:type="pct"/>
            <w:shd w:val="clear" w:color="auto" w:fill="auto"/>
          </w:tcPr>
          <w:p w14:paraId="56FF399C" w14:textId="77777777" w:rsidR="00174FB0" w:rsidRPr="0076684B" w:rsidRDefault="00174FB0" w:rsidP="001C03CE">
            <w:pPr>
              <w:spacing w:before="60" w:after="60"/>
              <w:ind w:firstLine="0"/>
              <w:jc w:val="left"/>
              <w:rPr>
                <w:color w:val="000000"/>
                <w:szCs w:val="28"/>
              </w:rPr>
            </w:pPr>
          </w:p>
        </w:tc>
        <w:tc>
          <w:tcPr>
            <w:tcW w:w="3856" w:type="pct"/>
            <w:shd w:val="clear" w:color="auto" w:fill="auto"/>
          </w:tcPr>
          <w:p w14:paraId="1851FB21" w14:textId="77777777" w:rsidR="00E80E40" w:rsidRPr="0076684B" w:rsidRDefault="0089044C" w:rsidP="009E75A2">
            <w:pPr>
              <w:widowControl w:val="0"/>
              <w:spacing w:before="60" w:after="60"/>
              <w:ind w:firstLine="0"/>
              <w:rPr>
                <w:bCs/>
                <w:color w:val="000000"/>
                <w:szCs w:val="28"/>
                <w:lang w:val="it-IT"/>
              </w:rPr>
            </w:pPr>
            <w:r w:rsidRPr="0076684B">
              <w:rPr>
                <w:bCs/>
                <w:color w:val="000000"/>
                <w:szCs w:val="28"/>
                <w:lang w:val="it-IT"/>
              </w:rPr>
              <w:t xml:space="preserve">– </w:t>
            </w:r>
            <w:r w:rsidR="00E80E40" w:rsidRPr="0076684B">
              <w:rPr>
                <w:bCs/>
                <w:color w:val="000000"/>
                <w:szCs w:val="28"/>
                <w:lang w:val="it-IT"/>
              </w:rPr>
              <w:t>Nêu được khái niệm, cách phân loại carbohydrate</w:t>
            </w:r>
            <w:r w:rsidR="00B50B7E" w:rsidRPr="0076684B">
              <w:rPr>
                <w:bCs/>
                <w:color w:val="000000"/>
                <w:szCs w:val="28"/>
                <w:lang w:val="it-IT"/>
              </w:rPr>
              <w:t xml:space="preserve">, trạng thái tự nhiên của glucose, fructose, </w:t>
            </w:r>
            <w:r w:rsidR="00200FCD" w:rsidRPr="0076684B">
              <w:rPr>
                <w:color w:val="000000"/>
              </w:rPr>
              <w:lastRenderedPageBreak/>
              <w:t>saccharose</w:t>
            </w:r>
            <w:r w:rsidR="00B50B7E" w:rsidRPr="0076684B">
              <w:rPr>
                <w:bCs/>
                <w:color w:val="000000"/>
                <w:szCs w:val="28"/>
                <w:lang w:val="it-IT"/>
              </w:rPr>
              <w:t xml:space="preserve">, maltose, tinh bột và cellulose. </w:t>
            </w:r>
          </w:p>
          <w:p w14:paraId="1C1BD238" w14:textId="77777777" w:rsidR="00E80E40" w:rsidRPr="0076684B" w:rsidRDefault="00DC3ECB" w:rsidP="009E75A2">
            <w:pPr>
              <w:pStyle w:val="TableParagraph"/>
              <w:spacing w:before="60" w:after="60" w:line="276" w:lineRule="auto"/>
              <w:ind w:left="0"/>
              <w:jc w:val="both"/>
              <w:rPr>
                <w:color w:val="000000"/>
                <w:sz w:val="28"/>
                <w:szCs w:val="28"/>
                <w:lang w:val="it-IT"/>
              </w:rPr>
            </w:pPr>
            <w:r w:rsidRPr="0076684B">
              <w:rPr>
                <w:bCs/>
                <w:color w:val="000000"/>
                <w:sz w:val="28"/>
                <w:szCs w:val="28"/>
                <w:lang w:val="it-IT"/>
              </w:rPr>
              <w:t xml:space="preserve">– </w:t>
            </w:r>
            <w:r w:rsidR="00D77ABC" w:rsidRPr="0076684B">
              <w:rPr>
                <w:bCs/>
                <w:color w:val="000000"/>
                <w:sz w:val="28"/>
                <w:szCs w:val="28"/>
                <w:lang w:val="it-IT"/>
              </w:rPr>
              <w:t>Viết</w:t>
            </w:r>
            <w:r w:rsidR="00780349" w:rsidRPr="0076684B">
              <w:rPr>
                <w:color w:val="000000"/>
                <w:sz w:val="28"/>
                <w:szCs w:val="28"/>
                <w:lang w:val="it-IT"/>
              </w:rPr>
              <w:t xml:space="preserve"> </w:t>
            </w:r>
            <w:r w:rsidR="00E80E40" w:rsidRPr="0076684B">
              <w:rPr>
                <w:color w:val="000000"/>
                <w:sz w:val="28"/>
                <w:szCs w:val="28"/>
                <w:lang w:val="it-IT"/>
              </w:rPr>
              <w:t xml:space="preserve">được </w:t>
            </w:r>
            <w:r w:rsidR="00D77ABC" w:rsidRPr="0076684B">
              <w:rPr>
                <w:color w:val="000000"/>
                <w:sz w:val="28"/>
                <w:szCs w:val="28"/>
                <w:lang w:val="it-IT"/>
              </w:rPr>
              <w:t xml:space="preserve">công thức </w:t>
            </w:r>
            <w:r w:rsidR="00E80E40" w:rsidRPr="0076684B">
              <w:rPr>
                <w:color w:val="000000"/>
                <w:sz w:val="28"/>
                <w:szCs w:val="28"/>
                <w:lang w:val="it-IT"/>
              </w:rPr>
              <w:t xml:space="preserve">cấu tạo dạng mạch hở, dạng mạch vòng </w:t>
            </w:r>
            <w:r w:rsidR="00E56BBF" w:rsidRPr="0076684B">
              <w:rPr>
                <w:color w:val="000000"/>
                <w:sz w:val="28"/>
                <w:szCs w:val="28"/>
                <w:lang w:val="it-IT"/>
              </w:rPr>
              <w:t xml:space="preserve">và gọi được tên </w:t>
            </w:r>
            <w:r w:rsidR="00E80E40" w:rsidRPr="0076684B">
              <w:rPr>
                <w:color w:val="000000"/>
                <w:sz w:val="28"/>
                <w:szCs w:val="28"/>
                <w:lang w:val="it-IT"/>
              </w:rPr>
              <w:t xml:space="preserve">của </w:t>
            </w:r>
            <w:r w:rsidR="008B33F4" w:rsidRPr="0076684B">
              <w:rPr>
                <w:color w:val="000000"/>
                <w:sz w:val="28"/>
                <w:szCs w:val="28"/>
                <w:lang w:val="it-IT"/>
              </w:rPr>
              <w:t xml:space="preserve">một số carbohydrate: </w:t>
            </w:r>
            <w:r w:rsidR="00E80E40" w:rsidRPr="0076684B">
              <w:rPr>
                <w:color w:val="000000"/>
                <w:sz w:val="28"/>
                <w:szCs w:val="28"/>
                <w:lang w:val="it-IT"/>
              </w:rPr>
              <w:t xml:space="preserve">glucose và fructose; </w:t>
            </w:r>
            <w:r w:rsidR="00200FCD" w:rsidRPr="0076684B">
              <w:rPr>
                <w:color w:val="000000"/>
                <w:sz w:val="28"/>
                <w:szCs w:val="28"/>
              </w:rPr>
              <w:t>saccharose</w:t>
            </w:r>
            <w:r w:rsidR="00E80E40" w:rsidRPr="0076684B">
              <w:rPr>
                <w:color w:val="000000"/>
                <w:sz w:val="28"/>
                <w:szCs w:val="28"/>
                <w:lang w:val="it-IT"/>
              </w:rPr>
              <w:t>, maltose; tinh bột và cellulose.</w:t>
            </w:r>
          </w:p>
          <w:p w14:paraId="725C6EC8" w14:textId="77777777" w:rsidR="0030573D" w:rsidRPr="0076684B" w:rsidRDefault="0030573D" w:rsidP="009E75A2">
            <w:pPr>
              <w:pStyle w:val="TableParagraph"/>
              <w:tabs>
                <w:tab w:val="left" w:pos="369"/>
              </w:tabs>
              <w:spacing w:before="60" w:after="60" w:line="276" w:lineRule="auto"/>
              <w:ind w:left="0"/>
              <w:jc w:val="both"/>
              <w:rPr>
                <w:color w:val="000000"/>
                <w:sz w:val="28"/>
                <w:szCs w:val="28"/>
                <w:lang w:val="it-IT"/>
              </w:rPr>
            </w:pPr>
            <w:r w:rsidRPr="0076684B">
              <w:rPr>
                <w:color w:val="000000"/>
                <w:sz w:val="28"/>
                <w:szCs w:val="28"/>
                <w:lang w:val="it-IT"/>
              </w:rPr>
              <w:t xml:space="preserve">– </w:t>
            </w:r>
            <w:r w:rsidR="00C70B34" w:rsidRPr="0076684B">
              <w:rPr>
                <w:color w:val="000000"/>
                <w:sz w:val="28"/>
                <w:szCs w:val="28"/>
                <w:lang w:val="it-IT"/>
              </w:rPr>
              <w:t>Trình bày được tính chất h</w:t>
            </w:r>
            <w:r w:rsidR="005E1225" w:rsidRPr="0076684B">
              <w:rPr>
                <w:color w:val="000000"/>
                <w:sz w:val="28"/>
                <w:szCs w:val="28"/>
                <w:lang w:val="it-IT"/>
              </w:rPr>
              <w:t>oá</w:t>
            </w:r>
            <w:r w:rsidR="00C70B34" w:rsidRPr="0076684B">
              <w:rPr>
                <w:color w:val="000000"/>
                <w:sz w:val="28"/>
                <w:szCs w:val="28"/>
                <w:lang w:val="it-IT"/>
              </w:rPr>
              <w:t xml:space="preserve"> học cơ bản của glucose </w:t>
            </w:r>
            <w:r w:rsidR="008C6FAE" w:rsidRPr="0076684B">
              <w:rPr>
                <w:color w:val="000000"/>
                <w:sz w:val="28"/>
                <w:szCs w:val="28"/>
                <w:lang w:val="it-IT"/>
              </w:rPr>
              <w:t xml:space="preserve">và fructose </w:t>
            </w:r>
            <w:r w:rsidR="00C70B34" w:rsidRPr="0076684B">
              <w:rPr>
                <w:color w:val="000000"/>
                <w:sz w:val="28"/>
                <w:szCs w:val="28"/>
                <w:lang w:val="it-IT"/>
              </w:rPr>
              <w:t>(phản ứng với copper(II) hydroxide, nước bromine, thuốc thử Tollens</w:t>
            </w:r>
            <w:r w:rsidR="00635FBA" w:rsidRPr="0076684B">
              <w:rPr>
                <w:color w:val="000000"/>
                <w:sz w:val="28"/>
                <w:szCs w:val="28"/>
                <w:lang w:val="it-IT"/>
              </w:rPr>
              <w:t xml:space="preserve">, phản ứng lên men của glucose, phản ứng riêng của nhóm </w:t>
            </w:r>
            <w:r w:rsidRPr="0076684B">
              <w:rPr>
                <w:color w:val="000000"/>
                <w:sz w:val="28"/>
                <w:szCs w:val="28"/>
                <w:lang w:val="it-IT"/>
              </w:rPr>
              <w:t>–</w:t>
            </w:r>
            <w:r w:rsidR="00635FBA" w:rsidRPr="0076684B">
              <w:rPr>
                <w:color w:val="000000"/>
                <w:sz w:val="28"/>
                <w:szCs w:val="28"/>
                <w:lang w:val="it-IT"/>
              </w:rPr>
              <w:t>OH hemiacetal khi glucose ở dạng mạch vòng</w:t>
            </w:r>
            <w:r w:rsidR="008C6FAE" w:rsidRPr="0076684B">
              <w:rPr>
                <w:color w:val="000000"/>
                <w:sz w:val="28"/>
                <w:szCs w:val="28"/>
                <w:lang w:val="it-IT"/>
              </w:rPr>
              <w:t>)</w:t>
            </w:r>
            <w:r w:rsidR="00A52CE4" w:rsidRPr="0076684B">
              <w:rPr>
                <w:color w:val="000000"/>
                <w:sz w:val="28"/>
                <w:szCs w:val="28"/>
                <w:lang w:val="it-IT"/>
              </w:rPr>
              <w:t>.</w:t>
            </w:r>
          </w:p>
          <w:p w14:paraId="5F12D096" w14:textId="77777777" w:rsidR="0030573D" w:rsidRPr="0076684B" w:rsidRDefault="0030573D" w:rsidP="009E75A2">
            <w:pPr>
              <w:pStyle w:val="TableParagraph"/>
              <w:tabs>
                <w:tab w:val="left" w:pos="369"/>
              </w:tabs>
              <w:spacing w:before="60" w:after="60" w:line="276" w:lineRule="auto"/>
              <w:ind w:left="0"/>
              <w:jc w:val="both"/>
              <w:rPr>
                <w:color w:val="000000"/>
                <w:sz w:val="28"/>
                <w:szCs w:val="28"/>
                <w:lang w:val="it-IT"/>
              </w:rPr>
            </w:pPr>
            <w:r w:rsidRPr="0076684B">
              <w:rPr>
                <w:color w:val="000000"/>
                <w:sz w:val="28"/>
                <w:szCs w:val="28"/>
                <w:lang w:val="it-IT"/>
              </w:rPr>
              <w:t xml:space="preserve">– Trình bày được tính chất hoá học </w:t>
            </w:r>
            <w:r w:rsidR="00A52CE4" w:rsidRPr="0076684B">
              <w:rPr>
                <w:color w:val="000000"/>
                <w:sz w:val="28"/>
                <w:szCs w:val="28"/>
                <w:lang w:val="it-IT"/>
              </w:rPr>
              <w:t xml:space="preserve">cơ bản </w:t>
            </w:r>
            <w:r w:rsidR="00635FBA" w:rsidRPr="0076684B">
              <w:rPr>
                <w:color w:val="000000"/>
                <w:sz w:val="28"/>
                <w:szCs w:val="28"/>
                <w:lang w:val="it-IT"/>
              </w:rPr>
              <w:t xml:space="preserve">của </w:t>
            </w:r>
            <w:r w:rsidR="00200FCD" w:rsidRPr="0076684B">
              <w:rPr>
                <w:color w:val="000000"/>
                <w:sz w:val="28"/>
                <w:szCs w:val="28"/>
              </w:rPr>
              <w:t>saccharose</w:t>
            </w:r>
            <w:r w:rsidR="00635FBA" w:rsidRPr="0076684B">
              <w:rPr>
                <w:color w:val="000000"/>
                <w:sz w:val="28"/>
                <w:szCs w:val="28"/>
                <w:lang w:val="it-IT"/>
              </w:rPr>
              <w:t xml:space="preserve"> (phản ứng với copper(II) hydroxide, phản ứng th</w:t>
            </w:r>
            <w:r w:rsidRPr="0076684B">
              <w:rPr>
                <w:color w:val="000000"/>
                <w:sz w:val="28"/>
                <w:szCs w:val="28"/>
                <w:lang w:val="it-IT"/>
              </w:rPr>
              <w:t>uỷ</w:t>
            </w:r>
            <w:r w:rsidR="00635FBA" w:rsidRPr="0076684B">
              <w:rPr>
                <w:color w:val="000000"/>
                <w:sz w:val="28"/>
                <w:szCs w:val="28"/>
                <w:lang w:val="it-IT"/>
              </w:rPr>
              <w:t xml:space="preserve"> phân)</w:t>
            </w:r>
            <w:r w:rsidR="00A52CE4" w:rsidRPr="0076684B">
              <w:rPr>
                <w:color w:val="000000"/>
                <w:sz w:val="28"/>
                <w:szCs w:val="28"/>
                <w:lang w:val="it-IT"/>
              </w:rPr>
              <w:t>.</w:t>
            </w:r>
          </w:p>
          <w:p w14:paraId="6FD8F3EA" w14:textId="77777777" w:rsidR="00C0315A" w:rsidRPr="0076684B" w:rsidRDefault="0030573D" w:rsidP="009E75A2">
            <w:pPr>
              <w:pStyle w:val="TableParagraph"/>
              <w:tabs>
                <w:tab w:val="left" w:pos="369"/>
              </w:tabs>
              <w:spacing w:before="60" w:after="60" w:line="276" w:lineRule="auto"/>
              <w:ind w:left="0"/>
              <w:jc w:val="both"/>
              <w:rPr>
                <w:color w:val="000000"/>
                <w:sz w:val="28"/>
                <w:szCs w:val="28"/>
                <w:lang w:val="it-IT"/>
              </w:rPr>
            </w:pPr>
            <w:r w:rsidRPr="0076684B">
              <w:rPr>
                <w:color w:val="000000"/>
                <w:sz w:val="28"/>
                <w:szCs w:val="28"/>
                <w:lang w:val="it-IT"/>
              </w:rPr>
              <w:t xml:space="preserve">– Trình bày được tính chất hoá học </w:t>
            </w:r>
            <w:r w:rsidR="00F02017" w:rsidRPr="0076684B">
              <w:rPr>
                <w:color w:val="000000"/>
                <w:sz w:val="28"/>
                <w:szCs w:val="28"/>
                <w:lang w:val="it-IT"/>
              </w:rPr>
              <w:t xml:space="preserve">cơ bản </w:t>
            </w:r>
            <w:r w:rsidR="00635FBA" w:rsidRPr="0076684B">
              <w:rPr>
                <w:color w:val="000000"/>
                <w:sz w:val="28"/>
                <w:szCs w:val="28"/>
                <w:lang w:val="it-IT"/>
              </w:rPr>
              <w:t xml:space="preserve">của </w:t>
            </w:r>
            <w:r w:rsidR="00F02017" w:rsidRPr="0076684B">
              <w:rPr>
                <w:color w:val="000000"/>
                <w:sz w:val="28"/>
                <w:szCs w:val="28"/>
                <w:lang w:val="it-IT"/>
              </w:rPr>
              <w:t>t</w:t>
            </w:r>
            <w:r w:rsidR="00635FBA" w:rsidRPr="0076684B">
              <w:rPr>
                <w:color w:val="000000"/>
                <w:sz w:val="28"/>
                <w:szCs w:val="28"/>
                <w:lang w:val="it-IT"/>
              </w:rPr>
              <w:t>inh bột (phản ứng th</w:t>
            </w:r>
            <w:r w:rsidRPr="0076684B">
              <w:rPr>
                <w:color w:val="000000"/>
                <w:sz w:val="28"/>
                <w:szCs w:val="28"/>
                <w:lang w:val="it-IT"/>
              </w:rPr>
              <w:t>uỷ</w:t>
            </w:r>
            <w:r w:rsidR="00635FBA" w:rsidRPr="0076684B">
              <w:rPr>
                <w:color w:val="000000"/>
                <w:sz w:val="28"/>
                <w:szCs w:val="28"/>
                <w:lang w:val="it-IT"/>
              </w:rPr>
              <w:t xml:space="preserve"> phân, </w:t>
            </w:r>
            <w:r w:rsidRPr="0076684B">
              <w:rPr>
                <w:color w:val="000000"/>
                <w:sz w:val="28"/>
                <w:szCs w:val="28"/>
                <w:lang w:val="it-IT"/>
              </w:rPr>
              <w:t>phản ứng với iodine</w:t>
            </w:r>
            <w:r w:rsidR="00635FBA" w:rsidRPr="0076684B">
              <w:rPr>
                <w:color w:val="000000"/>
                <w:sz w:val="28"/>
                <w:szCs w:val="28"/>
                <w:lang w:val="it-IT"/>
              </w:rPr>
              <w:t xml:space="preserve">); </w:t>
            </w:r>
            <w:r w:rsidRPr="0076684B">
              <w:rPr>
                <w:color w:val="000000"/>
                <w:sz w:val="28"/>
                <w:szCs w:val="28"/>
                <w:lang w:val="it-IT"/>
              </w:rPr>
              <w:t>của</w:t>
            </w:r>
            <w:r w:rsidR="00635FBA" w:rsidRPr="0076684B">
              <w:rPr>
                <w:color w:val="000000"/>
                <w:sz w:val="28"/>
                <w:szCs w:val="28"/>
                <w:lang w:val="it-IT"/>
              </w:rPr>
              <w:t xml:space="preserve"> cellulose (</w:t>
            </w:r>
            <w:r w:rsidR="00D3171C" w:rsidRPr="0076684B">
              <w:rPr>
                <w:color w:val="000000"/>
                <w:sz w:val="28"/>
                <w:szCs w:val="28"/>
                <w:lang w:val="it-IT"/>
              </w:rPr>
              <w:t>phản ứng th</w:t>
            </w:r>
            <w:r w:rsidRPr="0076684B">
              <w:rPr>
                <w:color w:val="000000"/>
                <w:sz w:val="28"/>
                <w:szCs w:val="28"/>
                <w:lang w:val="it-IT"/>
              </w:rPr>
              <w:t>uỷ</w:t>
            </w:r>
            <w:r w:rsidR="00D3171C" w:rsidRPr="0076684B">
              <w:rPr>
                <w:color w:val="000000"/>
                <w:sz w:val="28"/>
                <w:szCs w:val="28"/>
                <w:lang w:val="it-IT"/>
              </w:rPr>
              <w:t xml:space="preserve"> phân, </w:t>
            </w:r>
            <w:r w:rsidRPr="0076684B">
              <w:rPr>
                <w:color w:val="000000"/>
                <w:sz w:val="28"/>
                <w:szCs w:val="28"/>
                <w:lang w:val="it-IT"/>
              </w:rPr>
              <w:t xml:space="preserve">phản ứng </w:t>
            </w:r>
            <w:r w:rsidR="00D3171C" w:rsidRPr="0076684B">
              <w:rPr>
                <w:color w:val="000000"/>
                <w:sz w:val="28"/>
                <w:szCs w:val="28"/>
                <w:lang w:val="it-IT"/>
              </w:rPr>
              <w:t xml:space="preserve">với nitric acid và </w:t>
            </w:r>
            <w:r w:rsidR="00EB3CE5" w:rsidRPr="0076684B">
              <w:rPr>
                <w:color w:val="000000"/>
                <w:sz w:val="28"/>
                <w:szCs w:val="28"/>
                <w:lang w:val="it-IT"/>
              </w:rPr>
              <w:t>với nước Schweizer (Svayde).</w:t>
            </w:r>
          </w:p>
          <w:p w14:paraId="711247A6" w14:textId="77777777" w:rsidR="00B50B7E" w:rsidRPr="0076684B" w:rsidRDefault="0030573D" w:rsidP="009E75A2">
            <w:pPr>
              <w:pStyle w:val="TableParagraph"/>
              <w:tabs>
                <w:tab w:val="left" w:pos="369"/>
              </w:tabs>
              <w:spacing w:before="60" w:after="60" w:line="276" w:lineRule="auto"/>
              <w:ind w:left="0"/>
              <w:jc w:val="both"/>
              <w:rPr>
                <w:color w:val="000000"/>
                <w:sz w:val="28"/>
                <w:szCs w:val="28"/>
                <w:lang w:val="it-IT"/>
              </w:rPr>
            </w:pPr>
            <w:r w:rsidRPr="0076684B">
              <w:rPr>
                <w:color w:val="000000"/>
                <w:sz w:val="28"/>
                <w:szCs w:val="28"/>
                <w:lang w:val="it-IT"/>
              </w:rPr>
              <w:t xml:space="preserve">– </w:t>
            </w:r>
            <w:r w:rsidR="00E80E40" w:rsidRPr="0076684B">
              <w:rPr>
                <w:color w:val="000000"/>
                <w:sz w:val="28"/>
                <w:szCs w:val="28"/>
                <w:lang w:val="it-IT"/>
              </w:rPr>
              <w:t xml:space="preserve">Thực hiện được </w:t>
            </w:r>
            <w:r w:rsidR="00C0315A" w:rsidRPr="0076684B">
              <w:rPr>
                <w:color w:val="000000"/>
                <w:sz w:val="28"/>
                <w:szCs w:val="28"/>
                <w:lang w:val="it-IT"/>
              </w:rPr>
              <w:t xml:space="preserve">(hoặc quan sát </w:t>
            </w:r>
            <w:r w:rsidR="000928B1" w:rsidRPr="0076684B">
              <w:rPr>
                <w:color w:val="000000"/>
                <w:sz w:val="28"/>
                <w:szCs w:val="28"/>
                <w:lang w:val="it-IT"/>
              </w:rPr>
              <w:t>video</w:t>
            </w:r>
            <w:r w:rsidR="009C5BC1" w:rsidRPr="0076684B">
              <w:rPr>
                <w:color w:val="000000"/>
                <w:sz w:val="28"/>
                <w:szCs w:val="28"/>
                <w:lang w:val="it-IT"/>
              </w:rPr>
              <w:t>) thí nghiệm</w:t>
            </w:r>
            <w:r w:rsidR="00C0315A" w:rsidRPr="0076684B">
              <w:rPr>
                <w:color w:val="000000"/>
                <w:sz w:val="28"/>
                <w:szCs w:val="28"/>
                <w:lang w:val="it-IT"/>
              </w:rPr>
              <w:t xml:space="preserve"> </w:t>
            </w:r>
            <w:r w:rsidR="00E80E40" w:rsidRPr="0076684B">
              <w:rPr>
                <w:color w:val="000000"/>
                <w:sz w:val="28"/>
                <w:szCs w:val="28"/>
                <w:lang w:val="it-IT"/>
              </w:rPr>
              <w:t xml:space="preserve">về phản ứng của glucose </w:t>
            </w:r>
            <w:r w:rsidR="00EB3CE5" w:rsidRPr="0076684B">
              <w:rPr>
                <w:color w:val="000000"/>
                <w:sz w:val="28"/>
                <w:szCs w:val="28"/>
                <w:lang w:val="it-IT"/>
              </w:rPr>
              <w:t>(</w:t>
            </w:r>
            <w:r w:rsidR="00E80E40" w:rsidRPr="0076684B">
              <w:rPr>
                <w:color w:val="000000"/>
                <w:sz w:val="28"/>
                <w:szCs w:val="28"/>
                <w:lang w:val="it-IT"/>
              </w:rPr>
              <w:t>với copper(II) hydroxide, nước bromine, thuốc thử Tollens</w:t>
            </w:r>
            <w:r w:rsidR="00EB3CE5" w:rsidRPr="0076684B">
              <w:rPr>
                <w:color w:val="000000"/>
                <w:sz w:val="28"/>
                <w:szCs w:val="28"/>
                <w:lang w:val="it-IT"/>
              </w:rPr>
              <w:t>)</w:t>
            </w:r>
            <w:r w:rsidR="00E80E40" w:rsidRPr="0076684B">
              <w:rPr>
                <w:color w:val="000000"/>
                <w:sz w:val="28"/>
                <w:szCs w:val="28"/>
                <w:lang w:val="it-IT"/>
              </w:rPr>
              <w:t xml:space="preserve">; </w:t>
            </w:r>
            <w:r w:rsidR="009D37AB" w:rsidRPr="0076684B">
              <w:rPr>
                <w:color w:val="000000"/>
                <w:sz w:val="28"/>
                <w:szCs w:val="28"/>
                <w:lang w:val="it-IT"/>
              </w:rPr>
              <w:t xml:space="preserve">của </w:t>
            </w:r>
            <w:r w:rsidR="00200FCD" w:rsidRPr="0076684B">
              <w:rPr>
                <w:color w:val="000000"/>
                <w:sz w:val="28"/>
                <w:szCs w:val="28"/>
              </w:rPr>
              <w:t>saccharose</w:t>
            </w:r>
            <w:r w:rsidR="00EB3CE5" w:rsidRPr="0076684B">
              <w:rPr>
                <w:color w:val="000000"/>
                <w:sz w:val="28"/>
                <w:szCs w:val="28"/>
                <w:lang w:val="it-IT"/>
              </w:rPr>
              <w:t xml:space="preserve"> (phản ứng với copper(II) hydroxide); </w:t>
            </w:r>
            <w:r w:rsidRPr="0076684B">
              <w:rPr>
                <w:color w:val="000000"/>
                <w:sz w:val="28"/>
                <w:szCs w:val="28"/>
                <w:lang w:val="it-IT"/>
              </w:rPr>
              <w:t>của</w:t>
            </w:r>
            <w:r w:rsidR="00EB3CE5" w:rsidRPr="0076684B">
              <w:rPr>
                <w:color w:val="000000"/>
                <w:sz w:val="28"/>
                <w:szCs w:val="28"/>
                <w:lang w:val="it-IT"/>
              </w:rPr>
              <w:t xml:space="preserve"> tinh bột (phản ứng thuỷ phân, phản ứng của hồ tinh bột với iodine)</w:t>
            </w:r>
            <w:r w:rsidR="00C0315A" w:rsidRPr="0076684B">
              <w:rPr>
                <w:color w:val="000000"/>
                <w:sz w:val="28"/>
                <w:szCs w:val="28"/>
                <w:lang w:val="it-IT"/>
              </w:rPr>
              <w:t>;</w:t>
            </w:r>
            <w:r w:rsidR="00EB3CE5" w:rsidRPr="0076684B">
              <w:rPr>
                <w:color w:val="000000"/>
                <w:sz w:val="28"/>
                <w:szCs w:val="28"/>
                <w:lang w:val="it-IT"/>
              </w:rPr>
              <w:t xml:space="preserve"> </w:t>
            </w:r>
            <w:r w:rsidR="00C0315A" w:rsidRPr="0076684B">
              <w:rPr>
                <w:color w:val="000000"/>
                <w:sz w:val="28"/>
                <w:szCs w:val="28"/>
                <w:lang w:val="it-IT"/>
              </w:rPr>
              <w:t xml:space="preserve">của cellulose (phản ứng thuỷ phân, </w:t>
            </w:r>
            <w:r w:rsidRPr="0076684B">
              <w:rPr>
                <w:color w:val="000000"/>
                <w:sz w:val="28"/>
                <w:szCs w:val="28"/>
                <w:lang w:val="it-IT"/>
              </w:rPr>
              <w:t xml:space="preserve">phản ứng </w:t>
            </w:r>
            <w:r w:rsidR="00C0315A" w:rsidRPr="0076684B">
              <w:rPr>
                <w:color w:val="000000"/>
                <w:sz w:val="28"/>
                <w:szCs w:val="28"/>
                <w:lang w:val="it-IT"/>
              </w:rPr>
              <w:t>với nitric acid và tan trong nước Schweizer)</w:t>
            </w:r>
            <w:r w:rsidR="001E42F6" w:rsidRPr="0076684B">
              <w:rPr>
                <w:color w:val="000000"/>
                <w:sz w:val="28"/>
                <w:szCs w:val="28"/>
                <w:lang w:val="it-IT"/>
              </w:rPr>
              <w:t>.</w:t>
            </w:r>
            <w:r w:rsidR="00B50B7E" w:rsidRPr="0076684B">
              <w:rPr>
                <w:color w:val="000000"/>
                <w:sz w:val="28"/>
                <w:szCs w:val="28"/>
                <w:lang w:val="it-IT"/>
              </w:rPr>
              <w:t xml:space="preserve"> </w:t>
            </w:r>
            <w:r w:rsidR="001E42F6" w:rsidRPr="0076684B">
              <w:rPr>
                <w:color w:val="000000"/>
                <w:sz w:val="28"/>
                <w:szCs w:val="28"/>
                <w:lang w:val="it-IT"/>
              </w:rPr>
              <w:t>M</w:t>
            </w:r>
            <w:r w:rsidR="00B50B7E" w:rsidRPr="0076684B">
              <w:rPr>
                <w:color w:val="000000"/>
                <w:sz w:val="28"/>
                <w:szCs w:val="28"/>
                <w:lang w:val="it-IT"/>
              </w:rPr>
              <w:t xml:space="preserve">ô tả </w:t>
            </w:r>
            <w:r w:rsidR="00062156" w:rsidRPr="0076684B">
              <w:rPr>
                <w:color w:val="000000"/>
                <w:sz w:val="28"/>
                <w:szCs w:val="28"/>
                <w:lang w:val="it-IT"/>
              </w:rPr>
              <w:t xml:space="preserve">các hiện tượng thí nghiệm </w:t>
            </w:r>
            <w:r w:rsidR="00D97957" w:rsidRPr="0076684B">
              <w:rPr>
                <w:color w:val="000000"/>
                <w:sz w:val="28"/>
                <w:szCs w:val="28"/>
                <w:lang w:val="it-IT"/>
              </w:rPr>
              <w:t xml:space="preserve">và </w:t>
            </w:r>
            <w:r w:rsidR="00E168BA" w:rsidRPr="0076684B">
              <w:rPr>
                <w:color w:val="000000"/>
                <w:sz w:val="28"/>
                <w:szCs w:val="28"/>
                <w:lang w:val="it-IT"/>
              </w:rPr>
              <w:t xml:space="preserve">giải thích </w:t>
            </w:r>
            <w:r w:rsidR="00D97957" w:rsidRPr="0076684B">
              <w:rPr>
                <w:color w:val="000000"/>
                <w:sz w:val="28"/>
                <w:szCs w:val="28"/>
                <w:lang w:val="it-IT"/>
              </w:rPr>
              <w:t>được</w:t>
            </w:r>
            <w:r w:rsidR="00E168BA" w:rsidRPr="0076684B">
              <w:rPr>
                <w:color w:val="000000"/>
                <w:sz w:val="28"/>
                <w:szCs w:val="28"/>
                <w:lang w:val="it-IT"/>
              </w:rPr>
              <w:t xml:space="preserve"> </w:t>
            </w:r>
            <w:r w:rsidR="00D97957" w:rsidRPr="0076684B">
              <w:rPr>
                <w:color w:val="000000"/>
                <w:sz w:val="28"/>
                <w:szCs w:val="28"/>
                <w:lang w:val="it-IT"/>
              </w:rPr>
              <w:t xml:space="preserve">tính chất hoá học </w:t>
            </w:r>
            <w:r w:rsidR="00B50B7E" w:rsidRPr="0076684B">
              <w:rPr>
                <w:color w:val="000000"/>
                <w:sz w:val="28"/>
                <w:szCs w:val="28"/>
                <w:lang w:val="it-IT"/>
              </w:rPr>
              <w:t xml:space="preserve">của glucose, fructose, </w:t>
            </w:r>
            <w:r w:rsidR="00200FCD" w:rsidRPr="0076684B">
              <w:rPr>
                <w:color w:val="000000"/>
                <w:sz w:val="28"/>
                <w:szCs w:val="28"/>
              </w:rPr>
              <w:t>saccharose</w:t>
            </w:r>
            <w:r w:rsidR="00B50B7E" w:rsidRPr="0076684B">
              <w:rPr>
                <w:color w:val="000000"/>
                <w:sz w:val="28"/>
                <w:szCs w:val="28"/>
                <w:lang w:val="it-IT"/>
              </w:rPr>
              <w:t xml:space="preserve">, tinh bột và cellulose. </w:t>
            </w:r>
          </w:p>
          <w:p w14:paraId="65539E05" w14:textId="77777777" w:rsidR="00174FB0" w:rsidRPr="0076684B" w:rsidRDefault="00E80E40" w:rsidP="009E75A2">
            <w:pPr>
              <w:widowControl w:val="0"/>
              <w:spacing w:before="60" w:after="60"/>
              <w:ind w:firstLine="0"/>
              <w:rPr>
                <w:color w:val="000000"/>
                <w:szCs w:val="28"/>
                <w:lang w:val="it-IT"/>
              </w:rPr>
            </w:pPr>
            <w:r w:rsidRPr="0076684B">
              <w:rPr>
                <w:rFonts w:eastAsia="Batang"/>
                <w:bCs/>
                <w:color w:val="000000"/>
                <w:szCs w:val="28"/>
              </w:rPr>
              <w:sym w:font="Symbol" w:char="F02D"/>
            </w:r>
            <w:r w:rsidRPr="0076684B">
              <w:rPr>
                <w:rFonts w:eastAsia="Batang"/>
                <w:bCs/>
                <w:color w:val="000000"/>
                <w:szCs w:val="28"/>
                <w:lang w:val="it-IT"/>
              </w:rPr>
              <w:t xml:space="preserve"> </w:t>
            </w:r>
            <w:r w:rsidR="004C41FC" w:rsidRPr="0076684B">
              <w:rPr>
                <w:rFonts w:eastAsia="Batang"/>
                <w:bCs/>
                <w:color w:val="000000"/>
                <w:szCs w:val="28"/>
                <w:lang w:val="it-IT"/>
              </w:rPr>
              <w:t>T</w:t>
            </w:r>
            <w:r w:rsidRPr="0076684B">
              <w:rPr>
                <w:rFonts w:eastAsia="Batang"/>
                <w:bCs/>
                <w:color w:val="000000"/>
                <w:szCs w:val="28"/>
                <w:lang w:val="it-IT"/>
              </w:rPr>
              <w:t xml:space="preserve">rình bày được sự chuyển </w:t>
            </w:r>
            <w:r w:rsidR="000F6AE6" w:rsidRPr="0076684B">
              <w:rPr>
                <w:rFonts w:eastAsia="Batang"/>
                <w:bCs/>
                <w:color w:val="000000"/>
                <w:szCs w:val="28"/>
                <w:lang w:val="it-IT"/>
              </w:rPr>
              <w:t>hoá</w:t>
            </w:r>
            <w:r w:rsidRPr="0076684B">
              <w:rPr>
                <w:rFonts w:eastAsia="Batang"/>
                <w:bCs/>
                <w:color w:val="000000"/>
                <w:szCs w:val="28"/>
                <w:lang w:val="it-IT"/>
              </w:rPr>
              <w:t xml:space="preserve"> tinh bột trong cơ thể, sự tạo thành tinh bột trong cây xanh</w:t>
            </w:r>
            <w:r w:rsidR="000928B1" w:rsidRPr="0076684B">
              <w:rPr>
                <w:rFonts w:eastAsia="Batang"/>
                <w:bCs/>
                <w:color w:val="000000"/>
                <w:szCs w:val="28"/>
                <w:lang w:val="it-IT"/>
              </w:rPr>
              <w:t xml:space="preserve"> và</w:t>
            </w:r>
            <w:r w:rsidR="00F459DF" w:rsidRPr="0076684B">
              <w:rPr>
                <w:color w:val="000000"/>
                <w:szCs w:val="28"/>
                <w:lang w:val="it-IT"/>
              </w:rPr>
              <w:t xml:space="preserve"> </w:t>
            </w:r>
            <w:r w:rsidRPr="0076684B">
              <w:rPr>
                <w:color w:val="000000"/>
                <w:szCs w:val="28"/>
                <w:lang w:val="it-IT"/>
              </w:rPr>
              <w:t>ứng dụng của một số carbohyd</w:t>
            </w:r>
            <w:r w:rsidR="009D62F0" w:rsidRPr="0076684B">
              <w:rPr>
                <w:color w:val="000000"/>
                <w:szCs w:val="28"/>
                <w:lang w:val="it-IT"/>
              </w:rPr>
              <w:t>rate</w:t>
            </w:r>
            <w:r w:rsidR="0030573D" w:rsidRPr="0076684B">
              <w:rPr>
                <w:color w:val="000000"/>
                <w:szCs w:val="28"/>
                <w:lang w:val="it-IT"/>
              </w:rPr>
              <w:t>.</w:t>
            </w:r>
          </w:p>
        </w:tc>
      </w:tr>
      <w:tr w:rsidR="00503C1E" w:rsidRPr="0076684B" w14:paraId="3F912A88" w14:textId="77777777" w:rsidTr="001C03CE">
        <w:tc>
          <w:tcPr>
            <w:tcW w:w="5000" w:type="pct"/>
            <w:gridSpan w:val="2"/>
            <w:shd w:val="clear" w:color="auto" w:fill="auto"/>
          </w:tcPr>
          <w:p w14:paraId="20A39B7F" w14:textId="77777777" w:rsidR="00F459DF" w:rsidRPr="0076684B" w:rsidRDefault="00F459DF" w:rsidP="001C03CE">
            <w:pPr>
              <w:spacing w:before="60" w:after="60"/>
              <w:ind w:firstLine="0"/>
              <w:jc w:val="left"/>
              <w:rPr>
                <w:color w:val="000000"/>
                <w:szCs w:val="28"/>
                <w:lang w:val="it-IT"/>
              </w:rPr>
            </w:pPr>
            <w:r w:rsidRPr="0076684B">
              <w:rPr>
                <w:color w:val="000000"/>
                <w:szCs w:val="28"/>
                <w:lang w:val="it-IT"/>
              </w:rPr>
              <w:lastRenderedPageBreak/>
              <w:t>HỢP CHẤT CHỨA NITROGEN</w:t>
            </w:r>
          </w:p>
        </w:tc>
      </w:tr>
      <w:tr w:rsidR="00503C1E" w:rsidRPr="0076684B" w14:paraId="681FD53A" w14:textId="77777777" w:rsidTr="001C03CE">
        <w:tc>
          <w:tcPr>
            <w:tcW w:w="1144" w:type="pct"/>
            <w:shd w:val="clear" w:color="auto" w:fill="auto"/>
          </w:tcPr>
          <w:p w14:paraId="3F19839D" w14:textId="77777777" w:rsidR="00174FB0" w:rsidRPr="0076684B" w:rsidRDefault="00F459DF" w:rsidP="001C03CE">
            <w:pPr>
              <w:widowControl w:val="0"/>
              <w:spacing w:before="60" w:after="60"/>
              <w:ind w:firstLine="0"/>
              <w:jc w:val="left"/>
              <w:rPr>
                <w:color w:val="000000"/>
                <w:szCs w:val="28"/>
              </w:rPr>
            </w:pPr>
            <w:r w:rsidRPr="0076684B">
              <w:rPr>
                <w:color w:val="000000"/>
                <w:szCs w:val="28"/>
              </w:rPr>
              <w:t>Amine (Amin)</w:t>
            </w:r>
          </w:p>
        </w:tc>
        <w:tc>
          <w:tcPr>
            <w:tcW w:w="3856" w:type="pct"/>
            <w:shd w:val="clear" w:color="auto" w:fill="auto"/>
          </w:tcPr>
          <w:p w14:paraId="50DB0091" w14:textId="77777777" w:rsidR="00F459DF" w:rsidRPr="0076684B" w:rsidRDefault="00F459DF" w:rsidP="009E75A2">
            <w:pPr>
              <w:widowControl w:val="0"/>
              <w:spacing w:before="60" w:after="60"/>
              <w:ind w:firstLine="0"/>
              <w:rPr>
                <w:rFonts w:eastAsia="Batang"/>
                <w:bCs/>
                <w:color w:val="000000"/>
                <w:szCs w:val="28"/>
              </w:rPr>
            </w:pPr>
            <w:r w:rsidRPr="0076684B">
              <w:rPr>
                <w:rFonts w:eastAsia="Batang"/>
                <w:bCs/>
                <w:color w:val="000000"/>
                <w:szCs w:val="28"/>
              </w:rPr>
              <w:sym w:font="Symbol" w:char="F02D"/>
            </w:r>
            <w:r w:rsidRPr="0076684B">
              <w:rPr>
                <w:rFonts w:eastAsia="Batang"/>
                <w:bCs/>
                <w:color w:val="000000"/>
                <w:szCs w:val="28"/>
              </w:rPr>
              <w:t xml:space="preserve"> Nêu được khái niệm amine và phân loại amine</w:t>
            </w:r>
            <w:r w:rsidR="00DB4DE7" w:rsidRPr="0076684B">
              <w:rPr>
                <w:rFonts w:eastAsia="Batang"/>
                <w:bCs/>
                <w:color w:val="000000"/>
                <w:szCs w:val="28"/>
              </w:rPr>
              <w:t xml:space="preserve"> (theo bậc của amine và bản chất gốc hydrocarbon)</w:t>
            </w:r>
            <w:r w:rsidRPr="0076684B">
              <w:rPr>
                <w:rFonts w:eastAsia="Batang"/>
                <w:bCs/>
                <w:color w:val="000000"/>
                <w:szCs w:val="28"/>
              </w:rPr>
              <w:t>.</w:t>
            </w:r>
          </w:p>
          <w:p w14:paraId="7CB18F0B" w14:textId="77777777" w:rsidR="00F459DF" w:rsidRPr="0076684B" w:rsidRDefault="00F459DF" w:rsidP="009E75A2">
            <w:pPr>
              <w:widowControl w:val="0"/>
              <w:spacing w:before="60" w:after="60"/>
              <w:ind w:firstLine="0"/>
              <w:rPr>
                <w:rFonts w:eastAsia="Batang"/>
                <w:bCs/>
                <w:color w:val="000000"/>
                <w:szCs w:val="28"/>
              </w:rPr>
            </w:pPr>
            <w:r w:rsidRPr="0076684B">
              <w:rPr>
                <w:rFonts w:eastAsia="Batang"/>
                <w:bCs/>
                <w:color w:val="000000"/>
                <w:szCs w:val="28"/>
              </w:rPr>
              <w:lastRenderedPageBreak/>
              <w:sym w:font="Symbol" w:char="F02D"/>
            </w:r>
            <w:r w:rsidRPr="0076684B">
              <w:rPr>
                <w:rFonts w:eastAsia="Batang"/>
                <w:bCs/>
                <w:color w:val="000000"/>
                <w:szCs w:val="28"/>
              </w:rPr>
              <w:t xml:space="preserve"> </w:t>
            </w:r>
            <w:r w:rsidR="00582D5F" w:rsidRPr="0076684B">
              <w:rPr>
                <w:rFonts w:eastAsia="Batang"/>
                <w:bCs/>
                <w:color w:val="000000"/>
                <w:szCs w:val="28"/>
              </w:rPr>
              <w:t>Viết được công thức cấu tạo và g</w:t>
            </w:r>
            <w:r w:rsidRPr="0076684B">
              <w:rPr>
                <w:color w:val="000000"/>
              </w:rPr>
              <w:t xml:space="preserve">ọi được </w:t>
            </w:r>
            <w:r w:rsidR="007A6350" w:rsidRPr="0076684B">
              <w:rPr>
                <w:color w:val="000000"/>
              </w:rPr>
              <w:t xml:space="preserve">tên </w:t>
            </w:r>
            <w:r w:rsidRPr="0076684B">
              <w:rPr>
                <w:color w:val="000000"/>
              </w:rPr>
              <w:t xml:space="preserve">một số amine theo danh pháp thế, danh pháp </w:t>
            </w:r>
            <w:r w:rsidR="0030573D" w:rsidRPr="0076684B">
              <w:rPr>
                <w:color w:val="000000"/>
              </w:rPr>
              <w:br/>
            </w:r>
            <w:r w:rsidRPr="0076684B">
              <w:rPr>
                <w:color w:val="000000"/>
              </w:rPr>
              <w:t>gốc – chức</w:t>
            </w:r>
            <w:r w:rsidR="007A6350" w:rsidRPr="0076684B">
              <w:rPr>
                <w:color w:val="000000"/>
              </w:rPr>
              <w:t xml:space="preserve"> </w:t>
            </w:r>
            <w:r w:rsidR="007A6350" w:rsidRPr="0076684B">
              <w:rPr>
                <w:bCs/>
                <w:color w:val="000000"/>
                <w:szCs w:val="28"/>
              </w:rPr>
              <w:t>(số nguyên tử C trong phân tử ≤</w:t>
            </w:r>
            <w:r w:rsidR="005E1225" w:rsidRPr="0076684B">
              <w:rPr>
                <w:bCs/>
                <w:color w:val="000000"/>
                <w:szCs w:val="28"/>
              </w:rPr>
              <w:t xml:space="preserve"> </w:t>
            </w:r>
            <w:r w:rsidR="007A6350" w:rsidRPr="0076684B">
              <w:rPr>
                <w:bCs/>
                <w:color w:val="000000"/>
                <w:szCs w:val="28"/>
              </w:rPr>
              <w:t>5)</w:t>
            </w:r>
            <w:r w:rsidR="00AA1B6E" w:rsidRPr="0076684B">
              <w:rPr>
                <w:bCs/>
                <w:color w:val="000000"/>
                <w:szCs w:val="28"/>
              </w:rPr>
              <w:t xml:space="preserve">, tên thông thường của một số amine hay gặp. </w:t>
            </w:r>
          </w:p>
          <w:p w14:paraId="42C98711" w14:textId="77777777" w:rsidR="00F459DF" w:rsidRPr="0076684B" w:rsidRDefault="00F459DF" w:rsidP="009E75A2">
            <w:pPr>
              <w:widowControl w:val="0"/>
              <w:spacing w:before="60" w:after="60"/>
              <w:ind w:firstLine="0"/>
              <w:rPr>
                <w:rFonts w:eastAsia="Batang"/>
                <w:bCs/>
                <w:color w:val="000000"/>
                <w:szCs w:val="28"/>
              </w:rPr>
            </w:pPr>
            <w:r w:rsidRPr="0076684B">
              <w:rPr>
                <w:rFonts w:eastAsia="Batang"/>
                <w:bCs/>
                <w:color w:val="000000"/>
                <w:szCs w:val="28"/>
              </w:rPr>
              <w:sym w:font="Symbol" w:char="F02D"/>
            </w:r>
            <w:r w:rsidR="009540F3" w:rsidRPr="0076684B">
              <w:rPr>
                <w:rFonts w:eastAsia="Batang"/>
                <w:bCs/>
                <w:color w:val="000000"/>
                <w:szCs w:val="28"/>
              </w:rPr>
              <w:t xml:space="preserve"> </w:t>
            </w:r>
            <w:r w:rsidR="00F4353A" w:rsidRPr="0076684B">
              <w:rPr>
                <w:rFonts w:eastAsia="Batang"/>
                <w:bCs/>
                <w:color w:val="000000"/>
                <w:szCs w:val="28"/>
              </w:rPr>
              <w:t xml:space="preserve">Nêu </w:t>
            </w:r>
            <w:r w:rsidRPr="0076684B">
              <w:rPr>
                <w:rFonts w:eastAsia="Batang"/>
                <w:bCs/>
                <w:color w:val="000000"/>
                <w:szCs w:val="28"/>
              </w:rPr>
              <w:t xml:space="preserve">được </w:t>
            </w:r>
            <w:r w:rsidR="007A6350" w:rsidRPr="0076684B">
              <w:rPr>
                <w:rFonts w:eastAsia="Batang"/>
                <w:bCs/>
                <w:color w:val="000000"/>
                <w:szCs w:val="28"/>
              </w:rPr>
              <w:t xml:space="preserve">đặc điểm về </w:t>
            </w:r>
            <w:r w:rsidRPr="0076684B">
              <w:rPr>
                <w:rFonts w:eastAsia="Batang"/>
                <w:bCs/>
                <w:color w:val="000000"/>
                <w:szCs w:val="28"/>
              </w:rPr>
              <w:t>tính chất vật lí của amine</w:t>
            </w:r>
            <w:r w:rsidR="007A6350" w:rsidRPr="0076684B">
              <w:rPr>
                <w:rFonts w:eastAsia="Batang"/>
                <w:bCs/>
                <w:color w:val="000000"/>
                <w:szCs w:val="28"/>
              </w:rPr>
              <w:t xml:space="preserve"> (trạng thái, nhiệt độ sôi, nhiệt độ nóng chảy, khả năng h</w:t>
            </w:r>
            <w:r w:rsidR="005E1225" w:rsidRPr="0076684B">
              <w:rPr>
                <w:rFonts w:eastAsia="Batang"/>
                <w:bCs/>
                <w:color w:val="000000"/>
                <w:szCs w:val="28"/>
              </w:rPr>
              <w:t>oà</w:t>
            </w:r>
            <w:r w:rsidR="007A6350" w:rsidRPr="0076684B">
              <w:rPr>
                <w:rFonts w:eastAsia="Batang"/>
                <w:bCs/>
                <w:color w:val="000000"/>
                <w:szCs w:val="28"/>
              </w:rPr>
              <w:t xml:space="preserve"> tan). </w:t>
            </w:r>
          </w:p>
          <w:p w14:paraId="484F6A92" w14:textId="77777777" w:rsidR="00DF0695" w:rsidRPr="0076684B" w:rsidRDefault="00F459DF" w:rsidP="009E75A2">
            <w:pPr>
              <w:widowControl w:val="0"/>
              <w:spacing w:before="60" w:after="60"/>
              <w:ind w:firstLine="0"/>
              <w:rPr>
                <w:bCs/>
                <w:color w:val="000000"/>
                <w:szCs w:val="28"/>
                <w:lang w:val="it-IT"/>
              </w:rPr>
            </w:pPr>
            <w:r w:rsidRPr="0076684B">
              <w:rPr>
                <w:rFonts w:eastAsia="Batang"/>
                <w:bCs/>
                <w:color w:val="000000"/>
                <w:szCs w:val="28"/>
              </w:rPr>
              <w:sym w:font="Symbol" w:char="F02D"/>
            </w:r>
            <w:r w:rsidRPr="0076684B">
              <w:rPr>
                <w:rFonts w:eastAsia="Batang"/>
                <w:bCs/>
                <w:color w:val="000000"/>
                <w:szCs w:val="28"/>
              </w:rPr>
              <w:t xml:space="preserve"> </w:t>
            </w:r>
            <w:r w:rsidR="00DF0695" w:rsidRPr="0076684B">
              <w:rPr>
                <w:bCs/>
                <w:color w:val="000000"/>
                <w:szCs w:val="28"/>
              </w:rPr>
              <w:t>Trình bày</w:t>
            </w:r>
            <w:r w:rsidRPr="0076684B">
              <w:rPr>
                <w:bCs/>
                <w:color w:val="000000"/>
                <w:szCs w:val="28"/>
              </w:rPr>
              <w:t xml:space="preserve"> </w:t>
            </w:r>
            <w:r w:rsidRPr="0076684B">
              <w:rPr>
                <w:rFonts w:eastAsia="Batang"/>
                <w:bCs/>
                <w:color w:val="000000"/>
                <w:szCs w:val="28"/>
              </w:rPr>
              <w:t xml:space="preserve">được đặc điểm cấu tạo phân tử </w:t>
            </w:r>
            <w:r w:rsidR="00DF0695" w:rsidRPr="0076684B">
              <w:rPr>
                <w:rFonts w:eastAsia="Batang"/>
                <w:bCs/>
                <w:color w:val="000000"/>
                <w:szCs w:val="28"/>
              </w:rPr>
              <w:t>và</w:t>
            </w:r>
            <w:r w:rsidR="00DF0695" w:rsidRPr="0076684B">
              <w:rPr>
                <w:bCs/>
                <w:color w:val="000000"/>
                <w:szCs w:val="28"/>
                <w:lang w:val="it-IT"/>
              </w:rPr>
              <w:t xml:space="preserve"> hình dạng phân tử methylamine và aniline. </w:t>
            </w:r>
          </w:p>
          <w:p w14:paraId="29B84340" w14:textId="77777777" w:rsidR="00F459DF" w:rsidRPr="0076684B" w:rsidRDefault="00F459DF" w:rsidP="009E75A2">
            <w:pPr>
              <w:widowControl w:val="0"/>
              <w:spacing w:before="60" w:after="60"/>
              <w:ind w:firstLine="0"/>
              <w:rPr>
                <w:rFonts w:eastAsia="Batang"/>
                <w:bCs/>
                <w:color w:val="000000"/>
                <w:szCs w:val="28"/>
                <w:lang w:val="it-IT"/>
              </w:rPr>
            </w:pPr>
            <w:r w:rsidRPr="0076684B">
              <w:rPr>
                <w:rFonts w:eastAsia="Batang"/>
                <w:bCs/>
                <w:color w:val="000000"/>
                <w:szCs w:val="28"/>
              </w:rPr>
              <w:sym w:font="Symbol" w:char="F02D"/>
            </w:r>
            <w:r w:rsidRPr="0076684B">
              <w:rPr>
                <w:rFonts w:eastAsia="Batang"/>
                <w:bCs/>
                <w:color w:val="000000"/>
                <w:szCs w:val="28"/>
                <w:lang w:val="it-IT"/>
              </w:rPr>
              <w:t xml:space="preserve"> T</w:t>
            </w:r>
            <w:r w:rsidR="007E2EE5" w:rsidRPr="0076684B">
              <w:rPr>
                <w:rFonts w:eastAsia="Batang"/>
                <w:bCs/>
                <w:color w:val="000000"/>
                <w:szCs w:val="28"/>
                <w:lang w:val="it-IT"/>
              </w:rPr>
              <w:t xml:space="preserve">rình bày được tính chất </w:t>
            </w:r>
            <w:r w:rsidR="000F6AE6" w:rsidRPr="0076684B">
              <w:rPr>
                <w:rFonts w:eastAsia="Batang"/>
                <w:bCs/>
                <w:color w:val="000000"/>
                <w:szCs w:val="28"/>
                <w:lang w:val="it-IT"/>
              </w:rPr>
              <w:t>hoá</w:t>
            </w:r>
            <w:r w:rsidRPr="0076684B">
              <w:rPr>
                <w:rFonts w:eastAsia="Batang"/>
                <w:bCs/>
                <w:color w:val="000000"/>
                <w:szCs w:val="28"/>
                <w:lang w:val="it-IT"/>
              </w:rPr>
              <w:t xml:space="preserve"> học</w:t>
            </w:r>
            <w:r w:rsidR="007E2EE5" w:rsidRPr="0076684B">
              <w:rPr>
                <w:rFonts w:eastAsia="Batang"/>
                <w:bCs/>
                <w:color w:val="000000"/>
                <w:szCs w:val="28"/>
                <w:lang w:val="it-IT"/>
              </w:rPr>
              <w:t xml:space="preserve"> đặc trưng của amine</w:t>
            </w:r>
            <w:r w:rsidRPr="0076684B">
              <w:rPr>
                <w:rFonts w:eastAsia="Batang"/>
                <w:bCs/>
                <w:color w:val="000000"/>
                <w:szCs w:val="28"/>
                <w:lang w:val="it-IT"/>
              </w:rPr>
              <w:t>: tính chất của nhóm –NH</w:t>
            </w:r>
            <w:r w:rsidRPr="0076684B">
              <w:rPr>
                <w:rFonts w:eastAsia="Batang"/>
                <w:bCs/>
                <w:color w:val="000000"/>
                <w:szCs w:val="28"/>
                <w:vertAlign w:val="subscript"/>
                <w:lang w:val="it-IT"/>
              </w:rPr>
              <w:t xml:space="preserve">2 </w:t>
            </w:r>
            <w:r w:rsidRPr="0076684B">
              <w:rPr>
                <w:rFonts w:eastAsia="Batang"/>
                <w:bCs/>
                <w:color w:val="000000"/>
                <w:szCs w:val="28"/>
                <w:lang w:val="it-IT"/>
              </w:rPr>
              <w:t>(tính base</w:t>
            </w:r>
            <w:r w:rsidR="007E2EE5" w:rsidRPr="0076684B">
              <w:rPr>
                <w:bCs/>
                <w:color w:val="000000"/>
                <w:szCs w:val="28"/>
                <w:lang w:val="it-IT"/>
              </w:rPr>
              <w:t xml:space="preserve"> (với quỳ tím, với HCl, với FeCl</w:t>
            </w:r>
            <w:r w:rsidR="007E2EE5" w:rsidRPr="0076684B">
              <w:rPr>
                <w:bCs/>
                <w:color w:val="000000"/>
                <w:szCs w:val="28"/>
                <w:vertAlign w:val="subscript"/>
                <w:lang w:val="it-IT"/>
              </w:rPr>
              <w:t>3</w:t>
            </w:r>
            <w:r w:rsidR="007E2EE5" w:rsidRPr="0076684B">
              <w:rPr>
                <w:bCs/>
                <w:color w:val="000000"/>
                <w:szCs w:val="28"/>
                <w:lang w:val="it-IT"/>
              </w:rPr>
              <w:t>)</w:t>
            </w:r>
            <w:r w:rsidRPr="0076684B">
              <w:rPr>
                <w:rFonts w:eastAsia="Batang"/>
                <w:bCs/>
                <w:color w:val="000000"/>
                <w:szCs w:val="28"/>
                <w:lang w:val="it-IT"/>
              </w:rPr>
              <w:t xml:space="preserve">, phản ứng với nitrous acid (axit nitrơ), phản ứng thế ở nhân thơm </w:t>
            </w:r>
            <w:r w:rsidR="007E2EE5" w:rsidRPr="0076684B">
              <w:rPr>
                <w:rFonts w:eastAsia="Batang"/>
                <w:bCs/>
                <w:color w:val="000000"/>
                <w:szCs w:val="28"/>
                <w:lang w:val="it-IT"/>
              </w:rPr>
              <w:t xml:space="preserve">(với nước bromine) </w:t>
            </w:r>
            <w:r w:rsidRPr="0076684B">
              <w:rPr>
                <w:rFonts w:eastAsia="Batang"/>
                <w:bCs/>
                <w:color w:val="000000"/>
                <w:szCs w:val="28"/>
                <w:lang w:val="it-IT"/>
              </w:rPr>
              <w:t>của aniline (anilin)</w:t>
            </w:r>
            <w:r w:rsidR="007E2EE5" w:rsidRPr="0076684B">
              <w:rPr>
                <w:rFonts w:eastAsia="Batang"/>
                <w:bCs/>
                <w:color w:val="000000"/>
                <w:szCs w:val="28"/>
                <w:lang w:val="it-IT"/>
              </w:rPr>
              <w:t>, phản ứng tạo phức của methylamine (hoặc ethylamine) với Cu(OH)</w:t>
            </w:r>
            <w:r w:rsidR="007E2EE5" w:rsidRPr="0076684B">
              <w:rPr>
                <w:rFonts w:eastAsia="Batang"/>
                <w:bCs/>
                <w:color w:val="000000"/>
                <w:szCs w:val="28"/>
                <w:vertAlign w:val="subscript"/>
                <w:lang w:val="it-IT"/>
              </w:rPr>
              <w:t>2</w:t>
            </w:r>
            <w:r w:rsidRPr="0076684B">
              <w:rPr>
                <w:rFonts w:eastAsia="Batang"/>
                <w:bCs/>
                <w:color w:val="000000"/>
                <w:szCs w:val="28"/>
                <w:lang w:val="it-IT"/>
              </w:rPr>
              <w:t xml:space="preserve">. </w:t>
            </w:r>
          </w:p>
          <w:p w14:paraId="1CF8AA6B" w14:textId="77777777" w:rsidR="00F459DF" w:rsidRPr="0076684B" w:rsidRDefault="00F459DF" w:rsidP="009E75A2">
            <w:pPr>
              <w:widowControl w:val="0"/>
              <w:spacing w:before="60" w:after="60"/>
              <w:ind w:firstLine="0"/>
              <w:rPr>
                <w:rFonts w:eastAsia="Batang"/>
                <w:bCs/>
                <w:color w:val="000000"/>
                <w:szCs w:val="28"/>
                <w:lang w:val="it-IT"/>
              </w:rPr>
            </w:pPr>
            <w:r w:rsidRPr="0076684B">
              <w:rPr>
                <w:rFonts w:eastAsia="Batang"/>
                <w:bCs/>
                <w:color w:val="000000"/>
                <w:szCs w:val="28"/>
              </w:rPr>
              <w:sym w:font="Symbol" w:char="F02D"/>
            </w:r>
            <w:r w:rsidRPr="0076684B">
              <w:rPr>
                <w:rFonts w:eastAsia="Batang"/>
                <w:bCs/>
                <w:color w:val="000000"/>
                <w:szCs w:val="28"/>
                <w:lang w:val="it-IT"/>
              </w:rPr>
              <w:t xml:space="preserve"> </w:t>
            </w:r>
            <w:r w:rsidR="00DF076D" w:rsidRPr="0076684B">
              <w:rPr>
                <w:bCs/>
                <w:color w:val="000000"/>
                <w:szCs w:val="28"/>
                <w:lang w:val="it-IT"/>
              </w:rPr>
              <w:t xml:space="preserve">Thực hiện được (hoặc quan sát video) </w:t>
            </w:r>
            <w:r w:rsidR="00F4353A" w:rsidRPr="0076684B">
              <w:rPr>
                <w:bCs/>
                <w:color w:val="000000"/>
                <w:szCs w:val="28"/>
                <w:lang w:val="it-IT"/>
              </w:rPr>
              <w:t xml:space="preserve">thí nghiệm </w:t>
            </w:r>
            <w:r w:rsidRPr="0076684B">
              <w:rPr>
                <w:bCs/>
                <w:color w:val="000000"/>
                <w:szCs w:val="28"/>
                <w:lang w:val="it-IT"/>
              </w:rPr>
              <w:t xml:space="preserve">về phản ứng của dung dịch methylamine (hoặc ethylamine) với quỳ tím (chất chỉ thị), </w:t>
            </w:r>
            <w:r w:rsidR="007E2EE5" w:rsidRPr="0076684B">
              <w:rPr>
                <w:bCs/>
                <w:color w:val="000000"/>
                <w:szCs w:val="28"/>
                <w:lang w:val="it-IT"/>
              </w:rPr>
              <w:t xml:space="preserve">với HCl, </w:t>
            </w:r>
            <w:r w:rsidRPr="0076684B">
              <w:rPr>
                <w:bCs/>
                <w:color w:val="000000"/>
                <w:szCs w:val="28"/>
                <w:lang w:val="it-IT"/>
              </w:rPr>
              <w:t>với iron(III) chloride (FeCl</w:t>
            </w:r>
            <w:r w:rsidRPr="0076684B">
              <w:rPr>
                <w:bCs/>
                <w:color w:val="000000"/>
                <w:szCs w:val="28"/>
                <w:vertAlign w:val="subscript"/>
                <w:lang w:val="it-IT"/>
              </w:rPr>
              <w:t>3</w:t>
            </w:r>
            <w:r w:rsidRPr="0076684B">
              <w:rPr>
                <w:bCs/>
                <w:color w:val="000000"/>
                <w:szCs w:val="28"/>
                <w:lang w:val="it-IT"/>
              </w:rPr>
              <w:t>), với copper(II) hydroxide (Cu(OH)</w:t>
            </w:r>
            <w:r w:rsidRPr="0076684B">
              <w:rPr>
                <w:bCs/>
                <w:color w:val="000000"/>
                <w:szCs w:val="28"/>
                <w:vertAlign w:val="subscript"/>
                <w:lang w:val="it-IT"/>
              </w:rPr>
              <w:t>2</w:t>
            </w:r>
            <w:r w:rsidRPr="0076684B">
              <w:rPr>
                <w:bCs/>
                <w:color w:val="000000"/>
                <w:szCs w:val="28"/>
                <w:lang w:val="it-IT"/>
              </w:rPr>
              <w:t>); phản ứn</w:t>
            </w:r>
            <w:r w:rsidR="00DF076D" w:rsidRPr="0076684B">
              <w:rPr>
                <w:bCs/>
                <w:color w:val="000000"/>
                <w:szCs w:val="28"/>
                <w:lang w:val="it-IT"/>
              </w:rPr>
              <w:t>g của aniline với nước bromine;</w:t>
            </w:r>
            <w:r w:rsidR="00F34465" w:rsidRPr="0076684B">
              <w:rPr>
                <w:bCs/>
                <w:color w:val="000000"/>
                <w:szCs w:val="28"/>
                <w:lang w:val="it-IT"/>
              </w:rPr>
              <w:t xml:space="preserve"> mô tả</w:t>
            </w:r>
            <w:r w:rsidR="00E168BA" w:rsidRPr="0076684B">
              <w:rPr>
                <w:bCs/>
                <w:color w:val="000000"/>
                <w:szCs w:val="28"/>
                <w:lang w:val="it-IT"/>
              </w:rPr>
              <w:t xml:space="preserve"> </w:t>
            </w:r>
            <w:r w:rsidR="00F34465" w:rsidRPr="0076684B">
              <w:rPr>
                <w:bCs/>
                <w:color w:val="000000"/>
                <w:szCs w:val="28"/>
                <w:lang w:val="it-IT"/>
              </w:rPr>
              <w:t xml:space="preserve">được các hiện tượng thí nghiệm </w:t>
            </w:r>
            <w:r w:rsidRPr="0076684B">
              <w:rPr>
                <w:bCs/>
                <w:color w:val="000000"/>
                <w:szCs w:val="28"/>
                <w:lang w:val="it-IT"/>
              </w:rPr>
              <w:t xml:space="preserve">và </w:t>
            </w:r>
            <w:r w:rsidR="00E168BA" w:rsidRPr="0076684B">
              <w:rPr>
                <w:bCs/>
                <w:color w:val="000000"/>
                <w:szCs w:val="28"/>
                <w:lang w:val="it-IT"/>
              </w:rPr>
              <w:t>giải thích được</w:t>
            </w:r>
            <w:r w:rsidRPr="0076684B">
              <w:rPr>
                <w:bCs/>
                <w:color w:val="000000"/>
                <w:szCs w:val="28"/>
                <w:lang w:val="it-IT"/>
              </w:rPr>
              <w:t xml:space="preserve"> tính chất </w:t>
            </w:r>
            <w:r w:rsidR="000F6AE6" w:rsidRPr="0076684B">
              <w:rPr>
                <w:bCs/>
                <w:color w:val="000000"/>
                <w:szCs w:val="28"/>
                <w:lang w:val="it-IT"/>
              </w:rPr>
              <w:t>hoá</w:t>
            </w:r>
            <w:r w:rsidRPr="0076684B">
              <w:rPr>
                <w:bCs/>
                <w:color w:val="000000"/>
                <w:szCs w:val="28"/>
                <w:lang w:val="it-IT"/>
              </w:rPr>
              <w:t xml:space="preserve"> học của amine.</w:t>
            </w:r>
          </w:p>
          <w:p w14:paraId="0AAE9F3E" w14:textId="77777777" w:rsidR="00174FB0" w:rsidRPr="0076684B" w:rsidRDefault="00F459DF" w:rsidP="009E75A2">
            <w:pPr>
              <w:spacing w:before="60" w:after="60"/>
              <w:ind w:firstLine="0"/>
              <w:rPr>
                <w:color w:val="000000"/>
                <w:szCs w:val="28"/>
                <w:lang w:val="it-IT"/>
              </w:rPr>
            </w:pPr>
            <w:r w:rsidRPr="0076684B">
              <w:rPr>
                <w:rFonts w:eastAsia="Batang"/>
                <w:bCs/>
                <w:color w:val="000000"/>
                <w:szCs w:val="28"/>
              </w:rPr>
              <w:sym w:font="Symbol" w:char="F02D"/>
            </w:r>
            <w:r w:rsidR="005E1225" w:rsidRPr="0076684B">
              <w:rPr>
                <w:rFonts w:eastAsia="Batang"/>
                <w:bCs/>
                <w:color w:val="000000"/>
                <w:szCs w:val="28"/>
                <w:lang w:val="it-IT"/>
              </w:rPr>
              <w:t xml:space="preserve"> </w:t>
            </w:r>
            <w:r w:rsidR="008B6536" w:rsidRPr="0076684B">
              <w:rPr>
                <w:bCs/>
                <w:color w:val="000000"/>
                <w:szCs w:val="28"/>
                <w:lang w:val="it-IT"/>
              </w:rPr>
              <w:t>T</w:t>
            </w:r>
            <w:r w:rsidR="00B05279" w:rsidRPr="0076684B">
              <w:rPr>
                <w:bCs/>
                <w:color w:val="000000"/>
                <w:szCs w:val="28"/>
                <w:lang w:val="it-IT"/>
              </w:rPr>
              <w:t xml:space="preserve">rình bày </w:t>
            </w:r>
            <w:r w:rsidRPr="0076684B">
              <w:rPr>
                <w:rFonts w:eastAsia="Batang"/>
                <w:bCs/>
                <w:color w:val="000000"/>
                <w:szCs w:val="28"/>
                <w:lang w:val="it-IT"/>
              </w:rPr>
              <w:t>được ứng dụng của amine</w:t>
            </w:r>
            <w:r w:rsidR="00DB4DE7" w:rsidRPr="0076684B">
              <w:rPr>
                <w:rFonts w:eastAsia="Batang"/>
                <w:bCs/>
                <w:color w:val="000000"/>
                <w:szCs w:val="28"/>
                <w:lang w:val="it-IT"/>
              </w:rPr>
              <w:t xml:space="preserve"> (ứng dụng của </w:t>
            </w:r>
            <w:r w:rsidR="00422559" w:rsidRPr="0076684B">
              <w:rPr>
                <w:rFonts w:eastAsia="Batang"/>
                <w:bCs/>
                <w:color w:val="000000"/>
                <w:szCs w:val="28"/>
                <w:lang w:val="it-IT"/>
              </w:rPr>
              <w:t>d</w:t>
            </w:r>
            <w:r w:rsidR="00DB4DE7" w:rsidRPr="0076684B">
              <w:rPr>
                <w:rFonts w:eastAsia="Batang"/>
                <w:bCs/>
                <w:color w:val="000000"/>
                <w:szCs w:val="28"/>
                <w:lang w:val="it-IT"/>
              </w:rPr>
              <w:t>iamine và aniline)</w:t>
            </w:r>
            <w:r w:rsidR="00B05279" w:rsidRPr="0076684B">
              <w:rPr>
                <w:rFonts w:eastAsia="Batang"/>
                <w:bCs/>
                <w:color w:val="000000"/>
                <w:szCs w:val="28"/>
                <w:lang w:val="it-IT"/>
              </w:rPr>
              <w:t>;</w:t>
            </w:r>
            <w:r w:rsidRPr="0076684B">
              <w:rPr>
                <w:rFonts w:eastAsia="Batang"/>
                <w:bCs/>
                <w:color w:val="000000"/>
                <w:szCs w:val="28"/>
                <w:lang w:val="it-IT"/>
              </w:rPr>
              <w:t xml:space="preserve"> các phương pháp điều chế amine</w:t>
            </w:r>
            <w:r w:rsidR="00DB4DE7" w:rsidRPr="0076684B">
              <w:rPr>
                <w:rFonts w:eastAsia="Batang"/>
                <w:bCs/>
                <w:color w:val="000000"/>
                <w:szCs w:val="28"/>
                <w:lang w:val="it-IT"/>
              </w:rPr>
              <w:t xml:space="preserve"> (khử hợp chất nitro và thế nguyên tử H trong</w:t>
            </w:r>
            <w:r w:rsidR="00D26E3D" w:rsidRPr="0076684B">
              <w:rPr>
                <w:rFonts w:eastAsia="Batang"/>
                <w:bCs/>
                <w:color w:val="000000"/>
                <w:szCs w:val="28"/>
                <w:lang w:val="it-IT"/>
              </w:rPr>
              <w:t xml:space="preserve"> phân tử</w:t>
            </w:r>
            <w:r w:rsidR="00DB4DE7" w:rsidRPr="0076684B">
              <w:rPr>
                <w:rFonts w:eastAsia="Batang"/>
                <w:bCs/>
                <w:color w:val="000000"/>
                <w:szCs w:val="28"/>
                <w:lang w:val="it-IT"/>
              </w:rPr>
              <w:t xml:space="preserve"> ammonia)</w:t>
            </w:r>
            <w:r w:rsidRPr="0076684B">
              <w:rPr>
                <w:rFonts w:eastAsia="Batang"/>
                <w:bCs/>
                <w:color w:val="000000"/>
                <w:szCs w:val="28"/>
                <w:lang w:val="it-IT"/>
              </w:rPr>
              <w:t>.</w:t>
            </w:r>
            <w:r w:rsidR="00E22CD0" w:rsidRPr="0076684B">
              <w:rPr>
                <w:rFonts w:eastAsia="Batang"/>
                <w:bCs/>
                <w:color w:val="000000"/>
                <w:szCs w:val="28"/>
                <w:lang w:val="it-IT"/>
              </w:rPr>
              <w:t xml:space="preserve"> </w:t>
            </w:r>
          </w:p>
        </w:tc>
      </w:tr>
      <w:tr w:rsidR="00503C1E" w:rsidRPr="0076684B" w14:paraId="3D093A0A" w14:textId="77777777" w:rsidTr="001C03CE">
        <w:tc>
          <w:tcPr>
            <w:tcW w:w="1144" w:type="pct"/>
            <w:shd w:val="clear" w:color="auto" w:fill="auto"/>
          </w:tcPr>
          <w:p w14:paraId="28440BC1" w14:textId="77777777" w:rsidR="00F459DF" w:rsidRPr="0076684B" w:rsidRDefault="00F459DF" w:rsidP="001C03CE">
            <w:pPr>
              <w:widowControl w:val="0"/>
              <w:spacing w:before="60" w:after="60"/>
              <w:ind w:firstLine="0"/>
              <w:jc w:val="left"/>
              <w:rPr>
                <w:color w:val="000000"/>
                <w:szCs w:val="28"/>
                <w:lang w:val="fr-FR"/>
              </w:rPr>
            </w:pPr>
            <w:r w:rsidRPr="0076684B">
              <w:rPr>
                <w:color w:val="000000"/>
                <w:szCs w:val="28"/>
                <w:lang w:val="fr-FR"/>
              </w:rPr>
              <w:lastRenderedPageBreak/>
              <w:t>Amino acid (amino</w:t>
            </w:r>
            <w:r w:rsidR="0030573D" w:rsidRPr="0076684B">
              <w:rPr>
                <w:color w:val="000000"/>
                <w:szCs w:val="28"/>
                <w:lang w:val="fr-FR"/>
              </w:rPr>
              <w:t xml:space="preserve"> </w:t>
            </w:r>
            <w:r w:rsidRPr="0076684B">
              <w:rPr>
                <w:color w:val="000000"/>
                <w:szCs w:val="28"/>
                <w:lang w:val="fr-FR"/>
              </w:rPr>
              <w:t>axit), peptide (peptit) và protein</w:t>
            </w:r>
          </w:p>
        </w:tc>
        <w:tc>
          <w:tcPr>
            <w:tcW w:w="3856" w:type="pct"/>
            <w:shd w:val="clear" w:color="auto" w:fill="auto"/>
          </w:tcPr>
          <w:p w14:paraId="5583C45A" w14:textId="77777777" w:rsidR="000471FE" w:rsidRPr="0076684B" w:rsidRDefault="000471FE" w:rsidP="009E75A2">
            <w:pPr>
              <w:widowControl w:val="0"/>
              <w:spacing w:before="60" w:after="60"/>
              <w:ind w:firstLine="0"/>
              <w:rPr>
                <w:bCs/>
                <w:color w:val="000000"/>
                <w:szCs w:val="28"/>
                <w:lang w:val="it-IT"/>
              </w:rPr>
            </w:pPr>
            <w:r w:rsidRPr="0076684B">
              <w:rPr>
                <w:bCs/>
                <w:color w:val="000000"/>
                <w:szCs w:val="28"/>
                <w:lang w:val="it-IT"/>
              </w:rPr>
              <w:t xml:space="preserve">– </w:t>
            </w:r>
            <w:r w:rsidR="00E22CD0" w:rsidRPr="0076684B">
              <w:rPr>
                <w:bCs/>
                <w:color w:val="000000"/>
                <w:szCs w:val="28"/>
                <w:lang w:val="it-IT"/>
              </w:rPr>
              <w:t>Nêu</w:t>
            </w:r>
            <w:r w:rsidRPr="0076684B">
              <w:rPr>
                <w:bCs/>
                <w:color w:val="000000"/>
                <w:szCs w:val="28"/>
                <w:lang w:val="it-IT"/>
              </w:rPr>
              <w:t xml:space="preserve"> được khái </w:t>
            </w:r>
            <w:r w:rsidR="008B6536" w:rsidRPr="0076684B">
              <w:rPr>
                <w:bCs/>
                <w:color w:val="000000"/>
                <w:szCs w:val="28"/>
                <w:lang w:val="it-IT"/>
              </w:rPr>
              <w:t xml:space="preserve">niệm về </w:t>
            </w:r>
            <w:r w:rsidRPr="0076684B">
              <w:rPr>
                <w:bCs/>
                <w:color w:val="000000"/>
                <w:szCs w:val="28"/>
                <w:lang w:val="it-IT"/>
              </w:rPr>
              <w:t xml:space="preserve">amino acid, </w:t>
            </w:r>
            <w:r w:rsidRPr="0076684B">
              <w:rPr>
                <w:color w:val="000000"/>
                <w:lang w:val="fr-FR"/>
              </w:rPr>
              <w:t>amino acid thiên nhiên, amino acid trong cơ thể;</w:t>
            </w:r>
            <w:r w:rsidRPr="0076684B">
              <w:rPr>
                <w:bCs/>
                <w:color w:val="000000"/>
                <w:szCs w:val="28"/>
                <w:lang w:val="it-IT"/>
              </w:rPr>
              <w:t xml:space="preserve"> </w:t>
            </w:r>
            <w:r w:rsidR="004545FC" w:rsidRPr="0076684B">
              <w:rPr>
                <w:bCs/>
                <w:color w:val="000000"/>
                <w:szCs w:val="28"/>
                <w:lang w:val="it-IT"/>
              </w:rPr>
              <w:br/>
            </w:r>
            <w:r w:rsidRPr="0076684B">
              <w:rPr>
                <w:bCs/>
                <w:color w:val="000000"/>
                <w:szCs w:val="28"/>
                <w:lang w:val="it-IT"/>
              </w:rPr>
              <w:t>gọi được tên một số amino acid thông dụng</w:t>
            </w:r>
            <w:r w:rsidR="006D40D1" w:rsidRPr="0076684B">
              <w:rPr>
                <w:bCs/>
                <w:color w:val="000000"/>
                <w:szCs w:val="28"/>
                <w:lang w:val="it-IT"/>
              </w:rPr>
              <w:t>,</w:t>
            </w:r>
            <w:r w:rsidR="00F168CB" w:rsidRPr="0076684B">
              <w:rPr>
                <w:bCs/>
                <w:color w:val="000000"/>
                <w:szCs w:val="28"/>
                <w:lang w:val="it-IT"/>
              </w:rPr>
              <w:t xml:space="preserve"> đặc điểm </w:t>
            </w:r>
            <w:r w:rsidRPr="0076684B">
              <w:rPr>
                <w:bCs/>
                <w:color w:val="000000"/>
                <w:szCs w:val="28"/>
                <w:lang w:val="it-IT"/>
              </w:rPr>
              <w:t xml:space="preserve">cấu tạo </w:t>
            </w:r>
            <w:r w:rsidRPr="0076684B">
              <w:rPr>
                <w:color w:val="000000"/>
                <w:szCs w:val="28"/>
                <w:lang w:val="it-IT"/>
              </w:rPr>
              <w:t xml:space="preserve">phân tử của amino acid. </w:t>
            </w:r>
          </w:p>
          <w:p w14:paraId="3B109759" w14:textId="77777777" w:rsidR="000471FE" w:rsidRPr="0076684B" w:rsidRDefault="000471FE" w:rsidP="009E75A2">
            <w:pPr>
              <w:widowControl w:val="0"/>
              <w:spacing w:before="60" w:after="60"/>
              <w:ind w:firstLine="0"/>
              <w:rPr>
                <w:color w:val="000000"/>
                <w:szCs w:val="28"/>
                <w:lang w:val="it-IT"/>
              </w:rPr>
            </w:pPr>
            <w:r w:rsidRPr="0076684B">
              <w:rPr>
                <w:color w:val="000000"/>
                <w:szCs w:val="28"/>
                <w:lang w:val="it-IT"/>
              </w:rPr>
              <w:t>–</w:t>
            </w:r>
            <w:r w:rsidR="00F34465" w:rsidRPr="0076684B">
              <w:rPr>
                <w:color w:val="000000"/>
                <w:szCs w:val="28"/>
                <w:lang w:val="it-IT"/>
              </w:rPr>
              <w:t xml:space="preserve"> </w:t>
            </w:r>
            <w:r w:rsidR="00BA7DF6" w:rsidRPr="0076684B">
              <w:rPr>
                <w:color w:val="000000"/>
                <w:szCs w:val="28"/>
                <w:lang w:val="it-IT"/>
              </w:rPr>
              <w:t xml:space="preserve">Nêu được </w:t>
            </w:r>
            <w:r w:rsidR="00E22CD0" w:rsidRPr="0076684B">
              <w:rPr>
                <w:color w:val="000000"/>
                <w:szCs w:val="28"/>
                <w:lang w:val="it-IT"/>
              </w:rPr>
              <w:t xml:space="preserve">đặc điểm về </w:t>
            </w:r>
            <w:r w:rsidRPr="0076684B">
              <w:rPr>
                <w:color w:val="000000"/>
                <w:szCs w:val="28"/>
                <w:lang w:val="it-IT"/>
              </w:rPr>
              <w:t>tính chất vật lí của amino acid</w:t>
            </w:r>
            <w:r w:rsidR="00E22CD0" w:rsidRPr="0076684B">
              <w:rPr>
                <w:color w:val="000000"/>
                <w:szCs w:val="28"/>
                <w:lang w:val="it-IT"/>
              </w:rPr>
              <w:t xml:space="preserve"> (trạng thái, nhiệt độ sôi, khả năng h</w:t>
            </w:r>
            <w:r w:rsidR="005E1225" w:rsidRPr="0076684B">
              <w:rPr>
                <w:color w:val="000000"/>
                <w:szCs w:val="28"/>
                <w:lang w:val="it-IT"/>
              </w:rPr>
              <w:t>oà</w:t>
            </w:r>
            <w:r w:rsidR="00E22CD0" w:rsidRPr="0076684B">
              <w:rPr>
                <w:color w:val="000000"/>
                <w:szCs w:val="28"/>
                <w:lang w:val="it-IT"/>
              </w:rPr>
              <w:t xml:space="preserve"> tan). </w:t>
            </w:r>
          </w:p>
          <w:p w14:paraId="068B0555" w14:textId="77777777" w:rsidR="000471FE" w:rsidRPr="0076684B" w:rsidRDefault="000471FE" w:rsidP="009E75A2">
            <w:pPr>
              <w:widowControl w:val="0"/>
              <w:spacing w:before="60" w:after="60"/>
              <w:ind w:firstLine="0"/>
              <w:rPr>
                <w:color w:val="000000"/>
                <w:szCs w:val="28"/>
                <w:lang w:val="it-IT"/>
              </w:rPr>
            </w:pPr>
            <w:r w:rsidRPr="0076684B">
              <w:rPr>
                <w:color w:val="000000"/>
                <w:szCs w:val="28"/>
                <w:lang w:val="it-IT"/>
              </w:rPr>
              <w:t>–</w:t>
            </w:r>
            <w:r w:rsidR="00D26E3D" w:rsidRPr="0076684B">
              <w:rPr>
                <w:color w:val="000000"/>
                <w:szCs w:val="28"/>
                <w:lang w:val="it-IT"/>
              </w:rPr>
              <w:t xml:space="preserve"> </w:t>
            </w:r>
            <w:r w:rsidR="00E22CD0" w:rsidRPr="0076684B">
              <w:rPr>
                <w:color w:val="000000"/>
                <w:szCs w:val="28"/>
                <w:lang w:val="it-IT"/>
              </w:rPr>
              <w:t xml:space="preserve">Trình bày được </w:t>
            </w:r>
            <w:r w:rsidRPr="0076684B">
              <w:rPr>
                <w:color w:val="000000"/>
                <w:szCs w:val="28"/>
                <w:lang w:val="it-IT"/>
              </w:rPr>
              <w:t>t</w:t>
            </w:r>
            <w:r w:rsidRPr="0076684B">
              <w:rPr>
                <w:rFonts w:eastAsia="Batang"/>
                <w:bCs/>
                <w:color w:val="000000"/>
                <w:szCs w:val="28"/>
                <w:lang w:val="it-IT"/>
              </w:rPr>
              <w:t xml:space="preserve">ính chất </w:t>
            </w:r>
            <w:r w:rsidR="000F6AE6" w:rsidRPr="0076684B">
              <w:rPr>
                <w:rFonts w:eastAsia="Batang"/>
                <w:bCs/>
                <w:color w:val="000000"/>
                <w:szCs w:val="28"/>
                <w:lang w:val="it-IT"/>
              </w:rPr>
              <w:t>hoá</w:t>
            </w:r>
            <w:r w:rsidRPr="0076684B">
              <w:rPr>
                <w:rFonts w:eastAsia="Batang"/>
                <w:bCs/>
                <w:color w:val="000000"/>
                <w:szCs w:val="28"/>
                <w:lang w:val="it-IT"/>
              </w:rPr>
              <w:t xml:space="preserve"> học </w:t>
            </w:r>
            <w:r w:rsidR="00E22CD0" w:rsidRPr="0076684B">
              <w:rPr>
                <w:rFonts w:eastAsia="Batang"/>
                <w:bCs/>
                <w:color w:val="000000"/>
                <w:szCs w:val="28"/>
                <w:lang w:val="it-IT"/>
              </w:rPr>
              <w:t xml:space="preserve">đặc trưng </w:t>
            </w:r>
            <w:r w:rsidRPr="0076684B">
              <w:rPr>
                <w:rFonts w:eastAsia="Batang"/>
                <w:bCs/>
                <w:color w:val="000000"/>
                <w:szCs w:val="28"/>
                <w:lang w:val="it-IT"/>
              </w:rPr>
              <w:t xml:space="preserve">của amino acid (tính lưỡng tính, phản ứng ester </w:t>
            </w:r>
            <w:r w:rsidR="000F6AE6" w:rsidRPr="0076684B">
              <w:rPr>
                <w:rFonts w:eastAsia="Batang"/>
                <w:bCs/>
                <w:color w:val="000000"/>
                <w:szCs w:val="28"/>
                <w:lang w:val="it-IT"/>
              </w:rPr>
              <w:t>hoá</w:t>
            </w:r>
            <w:r w:rsidRPr="0076684B">
              <w:rPr>
                <w:rFonts w:eastAsia="Batang"/>
                <w:bCs/>
                <w:color w:val="000000"/>
                <w:szCs w:val="28"/>
                <w:lang w:val="it-IT"/>
              </w:rPr>
              <w:t xml:space="preserve">; phản ứng trùng ngưng của </w:t>
            </w:r>
            <w:r w:rsidRPr="0076684B">
              <w:rPr>
                <w:rFonts w:eastAsia="Batang"/>
                <w:bCs/>
                <w:i/>
                <w:color w:val="000000"/>
                <w:szCs w:val="28"/>
              </w:rPr>
              <w:sym w:font="MT Symbol" w:char="F065"/>
            </w:r>
            <w:r w:rsidRPr="0076684B">
              <w:rPr>
                <w:rFonts w:eastAsia="Batang"/>
                <w:bCs/>
                <w:color w:val="000000"/>
                <w:szCs w:val="28"/>
                <w:lang w:val="it-IT"/>
              </w:rPr>
              <w:t xml:space="preserve">- và </w:t>
            </w:r>
            <w:r w:rsidRPr="0076684B">
              <w:rPr>
                <w:rFonts w:eastAsia="Batang"/>
                <w:bCs/>
                <w:i/>
                <w:color w:val="000000"/>
                <w:szCs w:val="28"/>
              </w:rPr>
              <w:sym w:font="MT Symbol" w:char="F077"/>
            </w:r>
            <w:r w:rsidRPr="0076684B">
              <w:rPr>
                <w:rFonts w:eastAsia="Batang"/>
                <w:bCs/>
                <w:color w:val="000000"/>
                <w:szCs w:val="28"/>
                <w:lang w:val="it-IT"/>
              </w:rPr>
              <w:t>-amino acid).</w:t>
            </w:r>
          </w:p>
          <w:p w14:paraId="1E5832BF" w14:textId="77777777" w:rsidR="000471FE" w:rsidRPr="0076684B" w:rsidRDefault="000471FE" w:rsidP="009E75A2">
            <w:pPr>
              <w:widowControl w:val="0"/>
              <w:spacing w:before="60" w:after="60"/>
              <w:ind w:firstLine="0"/>
              <w:rPr>
                <w:rFonts w:eastAsia="Batang"/>
                <w:color w:val="000000"/>
                <w:szCs w:val="28"/>
                <w:lang w:val="it-IT"/>
              </w:rPr>
            </w:pPr>
            <w:r w:rsidRPr="0076684B">
              <w:rPr>
                <w:rFonts w:eastAsia="Batang"/>
                <w:color w:val="000000"/>
                <w:szCs w:val="28"/>
                <w:lang w:val="it-IT"/>
              </w:rPr>
              <w:t xml:space="preserve">– </w:t>
            </w:r>
            <w:r w:rsidR="00BF3450" w:rsidRPr="0076684B">
              <w:rPr>
                <w:rFonts w:eastAsia="Batang"/>
                <w:color w:val="000000"/>
                <w:szCs w:val="28"/>
                <w:lang w:val="it-IT"/>
              </w:rPr>
              <w:t xml:space="preserve">Nêu </w:t>
            </w:r>
            <w:r w:rsidRPr="0076684B">
              <w:rPr>
                <w:rFonts w:eastAsia="Batang"/>
                <w:color w:val="000000"/>
                <w:szCs w:val="28"/>
                <w:lang w:val="it-IT"/>
              </w:rPr>
              <w:t xml:space="preserve">được khả năng di chuyển của amino acid trong điện trường ở các giá trị pH khác nhau </w:t>
            </w:r>
            <w:r w:rsidRPr="0076684B">
              <w:rPr>
                <w:rFonts w:eastAsia="Batang"/>
                <w:color w:val="000000"/>
                <w:szCs w:val="28"/>
                <w:lang w:val="it-IT"/>
              </w:rPr>
              <w:lastRenderedPageBreak/>
              <w:t xml:space="preserve">(tính chất điện di). </w:t>
            </w:r>
          </w:p>
          <w:p w14:paraId="389F8AF3" w14:textId="77777777" w:rsidR="000471FE" w:rsidRPr="0076684B" w:rsidRDefault="000471FE" w:rsidP="009E75A2">
            <w:pPr>
              <w:widowControl w:val="0"/>
              <w:spacing w:before="60" w:after="60"/>
              <w:ind w:firstLine="0"/>
              <w:rPr>
                <w:bCs/>
                <w:color w:val="000000"/>
                <w:szCs w:val="28"/>
                <w:lang w:val="it-IT"/>
              </w:rPr>
            </w:pPr>
            <w:r w:rsidRPr="0076684B">
              <w:rPr>
                <w:bCs/>
                <w:color w:val="000000"/>
                <w:szCs w:val="28"/>
                <w:lang w:val="it-IT"/>
              </w:rPr>
              <w:t>– Nêu được khái niệm peptide</w:t>
            </w:r>
            <w:r w:rsidR="00BF3450" w:rsidRPr="0076684B">
              <w:rPr>
                <w:bCs/>
                <w:color w:val="000000"/>
                <w:szCs w:val="28"/>
                <w:lang w:val="it-IT"/>
              </w:rPr>
              <w:t xml:space="preserve"> và viết </w:t>
            </w:r>
            <w:r w:rsidRPr="0076684B">
              <w:rPr>
                <w:bCs/>
                <w:color w:val="000000"/>
                <w:szCs w:val="28"/>
                <w:lang w:val="it-IT"/>
              </w:rPr>
              <w:t>được cấu tạo của peptide.</w:t>
            </w:r>
          </w:p>
          <w:p w14:paraId="5BA263A4" w14:textId="77777777" w:rsidR="006D40D1" w:rsidRPr="0076684B" w:rsidRDefault="006D40D1" w:rsidP="009E75A2">
            <w:pPr>
              <w:widowControl w:val="0"/>
              <w:spacing w:before="60" w:after="60"/>
              <w:ind w:firstLine="0"/>
              <w:rPr>
                <w:color w:val="000000"/>
                <w:szCs w:val="28"/>
                <w:lang w:val="it-IT"/>
              </w:rPr>
            </w:pPr>
            <w:r w:rsidRPr="0076684B">
              <w:rPr>
                <w:color w:val="000000"/>
                <w:szCs w:val="28"/>
                <w:lang w:val="it-IT"/>
              </w:rPr>
              <w:t>– Trình bày được t</w:t>
            </w:r>
            <w:r w:rsidRPr="0076684B">
              <w:rPr>
                <w:rFonts w:eastAsia="Batang"/>
                <w:bCs/>
                <w:color w:val="000000"/>
                <w:szCs w:val="28"/>
                <w:lang w:val="it-IT"/>
              </w:rPr>
              <w:t>ính chất hoá học đặc trưng của peptide (phản ứng th</w:t>
            </w:r>
            <w:r w:rsidR="0030573D" w:rsidRPr="0076684B">
              <w:rPr>
                <w:rFonts w:eastAsia="Batang"/>
                <w:bCs/>
                <w:color w:val="000000"/>
                <w:szCs w:val="28"/>
                <w:lang w:val="it-IT"/>
              </w:rPr>
              <w:t>uỷ</w:t>
            </w:r>
            <w:r w:rsidRPr="0076684B">
              <w:rPr>
                <w:rFonts w:eastAsia="Batang"/>
                <w:bCs/>
                <w:color w:val="000000"/>
                <w:szCs w:val="28"/>
                <w:lang w:val="it-IT"/>
              </w:rPr>
              <w:t xml:space="preserve"> phân, phản ứng màu biure</w:t>
            </w:r>
            <w:r w:rsidR="009D62F0" w:rsidRPr="0076684B">
              <w:rPr>
                <w:rFonts w:eastAsia="Batang"/>
                <w:bCs/>
                <w:color w:val="000000"/>
                <w:szCs w:val="28"/>
                <w:lang w:val="it-IT"/>
              </w:rPr>
              <w:t>t</w:t>
            </w:r>
            <w:r w:rsidRPr="0076684B">
              <w:rPr>
                <w:rFonts w:eastAsia="Batang"/>
                <w:bCs/>
                <w:color w:val="000000"/>
                <w:szCs w:val="28"/>
                <w:lang w:val="it-IT"/>
              </w:rPr>
              <w:t>).</w:t>
            </w:r>
          </w:p>
          <w:p w14:paraId="7FD582D6" w14:textId="77777777" w:rsidR="00F459DF" w:rsidRPr="0076684B" w:rsidRDefault="000471FE" w:rsidP="009E75A2">
            <w:pPr>
              <w:spacing w:before="60" w:after="60"/>
              <w:ind w:firstLine="0"/>
              <w:rPr>
                <w:color w:val="000000"/>
                <w:szCs w:val="28"/>
                <w:lang w:val="it-IT"/>
              </w:rPr>
            </w:pPr>
            <w:r w:rsidRPr="0076684B">
              <w:rPr>
                <w:bCs/>
                <w:color w:val="000000"/>
                <w:szCs w:val="28"/>
                <w:lang w:val="it-IT"/>
              </w:rPr>
              <w:t>– Thực hiện được thí nghiệm phản ứng màu biure</w:t>
            </w:r>
            <w:r w:rsidR="009D62F0" w:rsidRPr="0076684B">
              <w:rPr>
                <w:bCs/>
                <w:color w:val="000000"/>
                <w:szCs w:val="28"/>
                <w:lang w:val="it-IT"/>
              </w:rPr>
              <w:t>t</w:t>
            </w:r>
            <w:r w:rsidRPr="0076684B">
              <w:rPr>
                <w:bCs/>
                <w:color w:val="000000"/>
                <w:szCs w:val="28"/>
                <w:lang w:val="it-IT"/>
              </w:rPr>
              <w:t xml:space="preserve"> của peptide</w:t>
            </w:r>
            <w:r w:rsidR="006D40D1" w:rsidRPr="0076684B">
              <w:rPr>
                <w:bCs/>
                <w:color w:val="000000"/>
                <w:szCs w:val="28"/>
                <w:lang w:val="it-IT"/>
              </w:rPr>
              <w:t>.</w:t>
            </w:r>
          </w:p>
        </w:tc>
      </w:tr>
      <w:tr w:rsidR="00503C1E" w:rsidRPr="0076684B" w14:paraId="13CAADF7" w14:textId="77777777" w:rsidTr="001C03CE">
        <w:tc>
          <w:tcPr>
            <w:tcW w:w="1144" w:type="pct"/>
            <w:shd w:val="clear" w:color="auto" w:fill="auto"/>
          </w:tcPr>
          <w:p w14:paraId="2604537F" w14:textId="77777777" w:rsidR="00F459DF" w:rsidRPr="0076684B" w:rsidRDefault="000471FE" w:rsidP="001C03CE">
            <w:pPr>
              <w:spacing w:before="60" w:after="60"/>
              <w:ind w:firstLine="0"/>
              <w:jc w:val="left"/>
              <w:rPr>
                <w:color w:val="000000"/>
                <w:szCs w:val="28"/>
              </w:rPr>
            </w:pPr>
            <w:r w:rsidRPr="0076684B">
              <w:rPr>
                <w:color w:val="000000"/>
                <w:szCs w:val="28"/>
              </w:rPr>
              <w:lastRenderedPageBreak/>
              <w:t>Protein và enzyme (enzim)</w:t>
            </w:r>
          </w:p>
        </w:tc>
        <w:tc>
          <w:tcPr>
            <w:tcW w:w="3856" w:type="pct"/>
            <w:shd w:val="clear" w:color="auto" w:fill="auto"/>
          </w:tcPr>
          <w:p w14:paraId="0F03FC04" w14:textId="77777777" w:rsidR="000471FE" w:rsidRPr="0076684B" w:rsidRDefault="000471FE" w:rsidP="009E75A2">
            <w:pPr>
              <w:widowControl w:val="0"/>
              <w:spacing w:before="60" w:after="60"/>
              <w:ind w:firstLine="0"/>
              <w:rPr>
                <w:rFonts w:eastAsia="Batang"/>
                <w:color w:val="000000"/>
                <w:szCs w:val="28"/>
                <w:lang w:val="it-IT"/>
              </w:rPr>
            </w:pPr>
            <w:r w:rsidRPr="0076684B">
              <w:rPr>
                <w:rFonts w:eastAsia="Batang"/>
                <w:bCs/>
                <w:color w:val="000000"/>
                <w:szCs w:val="28"/>
              </w:rPr>
              <w:t xml:space="preserve">– </w:t>
            </w:r>
            <w:r w:rsidR="006D40D1" w:rsidRPr="0076684B">
              <w:rPr>
                <w:rFonts w:eastAsia="Batang"/>
                <w:bCs/>
                <w:color w:val="000000"/>
                <w:szCs w:val="28"/>
              </w:rPr>
              <w:t>Nêu</w:t>
            </w:r>
            <w:r w:rsidRPr="0076684B">
              <w:rPr>
                <w:rFonts w:eastAsia="Batang"/>
                <w:color w:val="000000"/>
                <w:szCs w:val="28"/>
                <w:lang w:val="it-IT"/>
              </w:rPr>
              <w:t xml:space="preserve"> được </w:t>
            </w:r>
            <w:r w:rsidR="002F2304" w:rsidRPr="0076684B">
              <w:rPr>
                <w:rFonts w:eastAsia="Batang"/>
                <w:color w:val="000000"/>
                <w:szCs w:val="28"/>
                <w:lang w:val="it-IT"/>
              </w:rPr>
              <w:t xml:space="preserve">khái niệm, </w:t>
            </w:r>
            <w:r w:rsidR="006D40D1" w:rsidRPr="0076684B">
              <w:rPr>
                <w:rFonts w:eastAsia="Batang"/>
                <w:color w:val="000000"/>
                <w:szCs w:val="28"/>
                <w:lang w:val="it-IT"/>
              </w:rPr>
              <w:t xml:space="preserve">đặc điểm </w:t>
            </w:r>
            <w:r w:rsidRPr="0076684B">
              <w:rPr>
                <w:rFonts w:eastAsia="Batang"/>
                <w:color w:val="000000"/>
                <w:szCs w:val="28"/>
                <w:lang w:val="it-IT"/>
              </w:rPr>
              <w:t>cấu tạo</w:t>
            </w:r>
            <w:r w:rsidR="002F2304" w:rsidRPr="0076684B">
              <w:rPr>
                <w:rFonts w:eastAsia="Batang"/>
                <w:color w:val="000000"/>
                <w:szCs w:val="28"/>
                <w:lang w:val="it-IT"/>
              </w:rPr>
              <w:t xml:space="preserve"> phân tử</w:t>
            </w:r>
            <w:r w:rsidRPr="0076684B">
              <w:rPr>
                <w:rFonts w:eastAsia="Batang"/>
                <w:color w:val="000000"/>
                <w:szCs w:val="28"/>
                <w:lang w:val="it-IT"/>
              </w:rPr>
              <w:t>, tính chất vật lí của protein.</w:t>
            </w:r>
          </w:p>
          <w:p w14:paraId="26E7E6DE" w14:textId="77777777" w:rsidR="000471FE" w:rsidRPr="0076684B" w:rsidRDefault="000471FE" w:rsidP="009E75A2">
            <w:pPr>
              <w:widowControl w:val="0"/>
              <w:spacing w:before="60" w:after="60"/>
              <w:ind w:firstLine="0"/>
              <w:rPr>
                <w:rFonts w:eastAsia="Batang"/>
                <w:color w:val="000000"/>
                <w:szCs w:val="28"/>
                <w:lang w:val="it-IT"/>
              </w:rPr>
            </w:pPr>
            <w:r w:rsidRPr="0076684B">
              <w:rPr>
                <w:rFonts w:eastAsia="Batang"/>
                <w:color w:val="000000"/>
                <w:szCs w:val="28"/>
                <w:lang w:val="it-IT"/>
              </w:rPr>
              <w:t>– T</w:t>
            </w:r>
            <w:r w:rsidR="002A0D4F" w:rsidRPr="0076684B">
              <w:rPr>
                <w:rFonts w:eastAsia="Batang"/>
                <w:color w:val="000000"/>
                <w:szCs w:val="28"/>
                <w:lang w:val="it-IT"/>
              </w:rPr>
              <w:t xml:space="preserve">rình bày được </w:t>
            </w:r>
            <w:r w:rsidRPr="0076684B">
              <w:rPr>
                <w:rFonts w:eastAsia="Batang"/>
                <w:color w:val="000000"/>
                <w:szCs w:val="28"/>
                <w:lang w:val="it-IT"/>
              </w:rPr>
              <w:t xml:space="preserve">tính chất </w:t>
            </w:r>
            <w:r w:rsidR="000F6AE6" w:rsidRPr="0076684B">
              <w:rPr>
                <w:rFonts w:eastAsia="Batang"/>
                <w:color w:val="000000"/>
                <w:szCs w:val="28"/>
                <w:lang w:val="it-IT"/>
              </w:rPr>
              <w:t>hoá</w:t>
            </w:r>
            <w:r w:rsidRPr="0076684B">
              <w:rPr>
                <w:rFonts w:eastAsia="Batang"/>
                <w:color w:val="000000"/>
                <w:szCs w:val="28"/>
                <w:lang w:val="it-IT"/>
              </w:rPr>
              <w:t xml:space="preserve"> học </w:t>
            </w:r>
            <w:r w:rsidR="002A0D4F" w:rsidRPr="0076684B">
              <w:rPr>
                <w:rFonts w:eastAsia="Batang"/>
                <w:color w:val="000000"/>
                <w:szCs w:val="28"/>
                <w:lang w:val="it-IT"/>
              </w:rPr>
              <w:t xml:space="preserve">đặc trưng </w:t>
            </w:r>
            <w:r w:rsidRPr="0076684B">
              <w:rPr>
                <w:rFonts w:eastAsia="Batang"/>
                <w:color w:val="000000"/>
                <w:szCs w:val="28"/>
                <w:lang w:val="it-IT"/>
              </w:rPr>
              <w:t xml:space="preserve">của protein (phản ứng thuỷ phân, phản ứng màu của protein với nitric acid và copper(II) hydroxide; </w:t>
            </w:r>
            <w:r w:rsidR="002A0D4F" w:rsidRPr="0076684B">
              <w:rPr>
                <w:rFonts w:eastAsia="Batang"/>
                <w:color w:val="000000"/>
                <w:szCs w:val="28"/>
                <w:lang w:val="it-IT"/>
              </w:rPr>
              <w:t>sự đông tụ b</w:t>
            </w:r>
            <w:r w:rsidRPr="0076684B">
              <w:rPr>
                <w:rFonts w:eastAsia="Batang"/>
                <w:color w:val="000000"/>
                <w:szCs w:val="28"/>
                <w:lang w:val="it-IT"/>
              </w:rPr>
              <w:t>ởi nhiệt</w:t>
            </w:r>
            <w:r w:rsidR="002A0D4F" w:rsidRPr="0076684B">
              <w:rPr>
                <w:rFonts w:eastAsia="Batang"/>
                <w:color w:val="000000"/>
                <w:szCs w:val="28"/>
                <w:lang w:val="it-IT"/>
              </w:rPr>
              <w:t>, bởi acid, kiềm và muối kim loại nặng</w:t>
            </w:r>
            <w:r w:rsidRPr="0076684B">
              <w:rPr>
                <w:rFonts w:eastAsia="Batang"/>
                <w:color w:val="000000"/>
                <w:szCs w:val="28"/>
                <w:lang w:val="it-IT"/>
              </w:rPr>
              <w:t>).</w:t>
            </w:r>
          </w:p>
          <w:p w14:paraId="29909C14" w14:textId="77777777" w:rsidR="000471FE" w:rsidRPr="0076684B" w:rsidRDefault="000471FE" w:rsidP="009E75A2">
            <w:pPr>
              <w:widowControl w:val="0"/>
              <w:spacing w:before="60" w:after="60"/>
              <w:ind w:firstLine="0"/>
              <w:rPr>
                <w:rFonts w:eastAsia="Batang"/>
                <w:color w:val="000000"/>
                <w:szCs w:val="28"/>
                <w:lang w:val="it-IT"/>
              </w:rPr>
            </w:pPr>
            <w:r w:rsidRPr="0076684B">
              <w:rPr>
                <w:rFonts w:eastAsia="Batang"/>
                <w:color w:val="000000"/>
                <w:szCs w:val="28"/>
                <w:lang w:val="it-IT"/>
              </w:rPr>
              <w:t xml:space="preserve">– </w:t>
            </w:r>
            <w:r w:rsidRPr="0076684B">
              <w:rPr>
                <w:bCs/>
                <w:color w:val="000000"/>
                <w:szCs w:val="28"/>
                <w:lang w:val="it-IT"/>
              </w:rPr>
              <w:t>Thực hiện được thí nghiệm về phản ứng đông tụ của protein: đun nóng lòng trắng trứng hoặc tác dụng của acid, kiềm với lòng trắng trứng; phản ứng của lòng trắng trứng với nitric acid</w:t>
            </w:r>
            <w:r w:rsidR="00E168BA" w:rsidRPr="0076684B">
              <w:rPr>
                <w:bCs/>
                <w:color w:val="000000"/>
                <w:szCs w:val="28"/>
                <w:lang w:val="it-IT"/>
              </w:rPr>
              <w:t>;</w:t>
            </w:r>
            <w:r w:rsidRPr="0076684B">
              <w:rPr>
                <w:bCs/>
                <w:color w:val="000000"/>
                <w:szCs w:val="28"/>
                <w:lang w:val="it-IT"/>
              </w:rPr>
              <w:t xml:space="preserve"> mô tả các hiện tượng thí nghiệm, giải thích </w:t>
            </w:r>
            <w:r w:rsidR="00E168BA" w:rsidRPr="0076684B">
              <w:rPr>
                <w:bCs/>
                <w:color w:val="000000"/>
                <w:szCs w:val="28"/>
                <w:lang w:val="it-IT"/>
              </w:rPr>
              <w:t>được</w:t>
            </w:r>
            <w:r w:rsidRPr="0076684B">
              <w:rPr>
                <w:bCs/>
                <w:color w:val="000000"/>
                <w:szCs w:val="28"/>
                <w:lang w:val="it-IT"/>
              </w:rPr>
              <w:t xml:space="preserve"> tính chất </w:t>
            </w:r>
            <w:r w:rsidR="000F6AE6" w:rsidRPr="0076684B">
              <w:rPr>
                <w:bCs/>
                <w:color w:val="000000"/>
                <w:szCs w:val="28"/>
                <w:lang w:val="it-IT"/>
              </w:rPr>
              <w:t>hoá</w:t>
            </w:r>
            <w:r w:rsidRPr="0076684B">
              <w:rPr>
                <w:bCs/>
                <w:color w:val="000000"/>
                <w:szCs w:val="28"/>
                <w:lang w:val="it-IT"/>
              </w:rPr>
              <w:t xml:space="preserve"> học của </w:t>
            </w:r>
            <w:r w:rsidRPr="0076684B">
              <w:rPr>
                <w:rFonts w:eastAsia="Batang"/>
                <w:color w:val="000000"/>
                <w:szCs w:val="28"/>
                <w:lang w:val="it-IT"/>
              </w:rPr>
              <w:t>protein.</w:t>
            </w:r>
          </w:p>
          <w:p w14:paraId="2BC08568" w14:textId="77777777" w:rsidR="00F459DF" w:rsidRPr="0076684B" w:rsidRDefault="000471FE" w:rsidP="009E75A2">
            <w:pPr>
              <w:widowControl w:val="0"/>
              <w:spacing w:before="60" w:after="60"/>
              <w:ind w:firstLine="0"/>
              <w:rPr>
                <w:rFonts w:eastAsia="Batang"/>
                <w:color w:val="000000"/>
                <w:szCs w:val="28"/>
                <w:lang w:val="it-IT"/>
              </w:rPr>
            </w:pPr>
            <w:r w:rsidRPr="0076684B">
              <w:rPr>
                <w:rFonts w:eastAsia="Batang"/>
                <w:color w:val="000000"/>
                <w:szCs w:val="28"/>
                <w:lang w:val="it-IT"/>
              </w:rPr>
              <w:t>–</w:t>
            </w:r>
            <w:r w:rsidR="00DC3ECB" w:rsidRPr="0076684B">
              <w:rPr>
                <w:rFonts w:eastAsia="Batang"/>
                <w:color w:val="000000"/>
                <w:szCs w:val="28"/>
                <w:lang w:val="it-IT"/>
              </w:rPr>
              <w:t xml:space="preserve"> </w:t>
            </w:r>
            <w:r w:rsidR="003611CD" w:rsidRPr="0076684B">
              <w:rPr>
                <w:rFonts w:eastAsia="Batang"/>
                <w:color w:val="000000"/>
                <w:szCs w:val="28"/>
                <w:lang w:val="it-IT"/>
              </w:rPr>
              <w:t>N</w:t>
            </w:r>
            <w:r w:rsidRPr="0076684B">
              <w:rPr>
                <w:rFonts w:eastAsia="Batang"/>
                <w:color w:val="000000"/>
                <w:szCs w:val="28"/>
                <w:lang w:val="it-IT"/>
              </w:rPr>
              <w:t>êu được vai trò của protein đối với sự sống</w:t>
            </w:r>
            <w:r w:rsidR="00E168BA" w:rsidRPr="0076684B">
              <w:rPr>
                <w:rFonts w:eastAsia="Batang"/>
                <w:color w:val="000000"/>
                <w:szCs w:val="28"/>
                <w:lang w:val="it-IT"/>
              </w:rPr>
              <w:t>;</w:t>
            </w:r>
            <w:r w:rsidR="00287642" w:rsidRPr="0076684B">
              <w:rPr>
                <w:rFonts w:eastAsia="Batang"/>
                <w:color w:val="000000"/>
                <w:szCs w:val="28"/>
                <w:lang w:val="it-IT"/>
              </w:rPr>
              <w:t xml:space="preserve"> </w:t>
            </w:r>
            <w:r w:rsidRPr="0076684B">
              <w:rPr>
                <w:rFonts w:eastAsia="Batang"/>
                <w:color w:val="000000"/>
                <w:szCs w:val="28"/>
                <w:lang w:val="it-IT"/>
              </w:rPr>
              <w:t xml:space="preserve">vai trò của enzyme trong phản ứng sinh </w:t>
            </w:r>
            <w:r w:rsidR="000F6AE6" w:rsidRPr="0076684B">
              <w:rPr>
                <w:rFonts w:eastAsia="Batang"/>
                <w:color w:val="000000"/>
                <w:szCs w:val="28"/>
                <w:lang w:val="it-IT"/>
              </w:rPr>
              <w:t>hoá</w:t>
            </w:r>
            <w:r w:rsidRPr="0076684B">
              <w:rPr>
                <w:rFonts w:eastAsia="Batang"/>
                <w:color w:val="000000"/>
                <w:szCs w:val="28"/>
                <w:lang w:val="it-IT"/>
              </w:rPr>
              <w:t xml:space="preserve"> và ứng dụng của enzyme trong công nghệ sinh học.</w:t>
            </w:r>
          </w:p>
        </w:tc>
      </w:tr>
      <w:tr w:rsidR="00D97E1C" w:rsidRPr="0076684B" w14:paraId="1F5F2DF1" w14:textId="77777777" w:rsidTr="001C03CE">
        <w:tc>
          <w:tcPr>
            <w:tcW w:w="5000" w:type="pct"/>
            <w:gridSpan w:val="2"/>
            <w:shd w:val="clear" w:color="auto" w:fill="auto"/>
          </w:tcPr>
          <w:p w14:paraId="6180A5A2" w14:textId="77777777" w:rsidR="00D97E1C" w:rsidRPr="0076684B" w:rsidRDefault="00D97E1C" w:rsidP="001C03CE">
            <w:pPr>
              <w:widowControl w:val="0"/>
              <w:spacing w:before="60" w:after="60"/>
              <w:ind w:firstLine="0"/>
              <w:jc w:val="left"/>
              <w:rPr>
                <w:rFonts w:eastAsia="Batang"/>
                <w:bCs/>
                <w:color w:val="000000"/>
                <w:szCs w:val="28"/>
              </w:rPr>
            </w:pPr>
            <w:r w:rsidRPr="0076684B">
              <w:rPr>
                <w:color w:val="000000"/>
                <w:szCs w:val="28"/>
                <w:lang w:val="it-IT"/>
              </w:rPr>
              <w:t>POLYMER</w:t>
            </w:r>
          </w:p>
        </w:tc>
      </w:tr>
      <w:tr w:rsidR="00D97E1C" w:rsidRPr="0076684B" w14:paraId="4F43D998" w14:textId="77777777" w:rsidTr="001C03CE">
        <w:tc>
          <w:tcPr>
            <w:tcW w:w="1144" w:type="pct"/>
            <w:shd w:val="clear" w:color="auto" w:fill="auto"/>
          </w:tcPr>
          <w:p w14:paraId="21723438" w14:textId="77777777" w:rsidR="00D97E1C" w:rsidRPr="0076684B" w:rsidRDefault="00D97E1C" w:rsidP="001C03CE">
            <w:pPr>
              <w:widowControl w:val="0"/>
              <w:spacing w:before="60" w:after="60"/>
              <w:ind w:firstLine="0"/>
              <w:jc w:val="left"/>
              <w:rPr>
                <w:bCs/>
                <w:color w:val="000000"/>
                <w:szCs w:val="28"/>
                <w:lang w:val="it-IT"/>
              </w:rPr>
            </w:pPr>
            <w:r w:rsidRPr="0076684B">
              <w:rPr>
                <w:bCs/>
                <w:color w:val="000000"/>
                <w:szCs w:val="28"/>
                <w:lang w:val="it-IT"/>
              </w:rPr>
              <w:t>Đại cương về polymer</w:t>
            </w:r>
          </w:p>
        </w:tc>
        <w:tc>
          <w:tcPr>
            <w:tcW w:w="3856" w:type="pct"/>
            <w:shd w:val="clear" w:color="auto" w:fill="auto"/>
          </w:tcPr>
          <w:p w14:paraId="354A0EA1" w14:textId="77777777" w:rsidR="003C38B9" w:rsidRPr="0076684B" w:rsidRDefault="00A33FA6" w:rsidP="009E75A2">
            <w:pPr>
              <w:pStyle w:val="BodyTextIndent"/>
              <w:widowControl w:val="0"/>
              <w:spacing w:before="60" w:after="60"/>
              <w:ind w:left="0" w:firstLine="0"/>
              <w:rPr>
                <w:bCs/>
                <w:color w:val="000000"/>
                <w:sz w:val="28"/>
                <w:szCs w:val="28"/>
                <w:lang w:val="it-IT" w:eastAsia="en-US"/>
              </w:rPr>
            </w:pPr>
            <w:r w:rsidRPr="0076684B">
              <w:rPr>
                <w:rFonts w:eastAsia="Batang"/>
                <w:color w:val="000000"/>
                <w:szCs w:val="28"/>
                <w:lang w:val="it-IT"/>
              </w:rPr>
              <w:t xml:space="preserve">– </w:t>
            </w:r>
            <w:r w:rsidR="00035516" w:rsidRPr="0076684B">
              <w:rPr>
                <w:rFonts w:eastAsia="Batang"/>
                <w:bCs/>
                <w:color w:val="000000"/>
                <w:sz w:val="28"/>
                <w:szCs w:val="28"/>
                <w:lang w:val="it-IT"/>
              </w:rPr>
              <w:t>Viết được công thức cấu tạo và g</w:t>
            </w:r>
            <w:r w:rsidR="00D97E1C" w:rsidRPr="0076684B">
              <w:rPr>
                <w:rFonts w:eastAsia="Batang"/>
                <w:bCs/>
                <w:color w:val="000000"/>
                <w:sz w:val="28"/>
                <w:szCs w:val="28"/>
                <w:lang w:val="it-IT"/>
              </w:rPr>
              <w:t>ọi được tên của một số polymer thường gặp</w:t>
            </w:r>
            <w:r w:rsidR="003C38B9" w:rsidRPr="0076684B">
              <w:rPr>
                <w:rFonts w:eastAsia="Batang"/>
                <w:bCs/>
                <w:color w:val="000000"/>
                <w:szCs w:val="28"/>
                <w:lang w:val="it-IT"/>
              </w:rPr>
              <w:t xml:space="preserve"> (</w:t>
            </w:r>
            <w:r w:rsidR="003C38B9" w:rsidRPr="0076684B">
              <w:rPr>
                <w:color w:val="000000"/>
                <w:sz w:val="28"/>
                <w:szCs w:val="28"/>
                <w:lang w:val="it-IT" w:eastAsia="en-US"/>
              </w:rPr>
              <w:t>polyethylene (PE), polypropylene (PP), polystyrene</w:t>
            </w:r>
            <w:r w:rsidR="00D26E3D" w:rsidRPr="0076684B">
              <w:rPr>
                <w:color w:val="000000"/>
                <w:sz w:val="28"/>
                <w:szCs w:val="28"/>
                <w:lang w:val="it-IT" w:eastAsia="en-US"/>
              </w:rPr>
              <w:t xml:space="preserve"> (PS)</w:t>
            </w:r>
            <w:r w:rsidR="003C38B9" w:rsidRPr="0076684B">
              <w:rPr>
                <w:color w:val="000000"/>
                <w:sz w:val="28"/>
                <w:szCs w:val="28"/>
                <w:lang w:val="it-IT" w:eastAsia="en-US"/>
              </w:rPr>
              <w:t xml:space="preserve">, poly(vinyl chloride) (PVC), </w:t>
            </w:r>
            <w:r w:rsidR="000E26C7" w:rsidRPr="0076684B">
              <w:rPr>
                <w:color w:val="000000"/>
                <w:sz w:val="28"/>
                <w:szCs w:val="28"/>
                <w:lang w:val="it-IT" w:eastAsia="en-US"/>
              </w:rPr>
              <w:t xml:space="preserve">polybutadiene, polyisoprene, </w:t>
            </w:r>
            <w:r w:rsidR="003C38B9" w:rsidRPr="0076684B">
              <w:rPr>
                <w:color w:val="000000"/>
                <w:sz w:val="28"/>
                <w:szCs w:val="28"/>
                <w:lang w:val="it-IT" w:eastAsia="en-US"/>
              </w:rPr>
              <w:t>poly(methyl met</w:t>
            </w:r>
            <w:r w:rsidR="0030573D" w:rsidRPr="0076684B">
              <w:rPr>
                <w:color w:val="000000"/>
                <w:sz w:val="28"/>
                <w:szCs w:val="28"/>
                <w:lang w:val="it-IT" w:eastAsia="en-US"/>
              </w:rPr>
              <w:t>h</w:t>
            </w:r>
            <w:r w:rsidR="003C38B9" w:rsidRPr="0076684B">
              <w:rPr>
                <w:color w:val="000000"/>
                <w:sz w:val="28"/>
                <w:szCs w:val="28"/>
                <w:lang w:val="it-IT" w:eastAsia="en-US"/>
              </w:rPr>
              <w:t>acrylate), poly</w:t>
            </w:r>
            <w:r w:rsidR="003C38B9" w:rsidRPr="0076684B">
              <w:rPr>
                <w:bCs/>
                <w:color w:val="000000"/>
                <w:sz w:val="28"/>
                <w:szCs w:val="28"/>
                <w:lang w:val="it-IT" w:eastAsia="en-US"/>
              </w:rPr>
              <w:t xml:space="preserve">(phenol formaldehyde) (PPF), </w:t>
            </w:r>
            <w:r w:rsidR="00D842E9" w:rsidRPr="0076684B">
              <w:rPr>
                <w:bCs/>
                <w:color w:val="000000"/>
                <w:sz w:val="28"/>
                <w:szCs w:val="28"/>
                <w:lang w:val="it-IT" w:eastAsia="en-US"/>
              </w:rPr>
              <w:t>capron</w:t>
            </w:r>
            <w:r w:rsidR="003C38B9" w:rsidRPr="0076684B">
              <w:rPr>
                <w:bCs/>
                <w:color w:val="000000"/>
                <w:sz w:val="28"/>
                <w:szCs w:val="28"/>
                <w:lang w:val="it-IT" w:eastAsia="en-US"/>
              </w:rPr>
              <w:t xml:space="preserve">, nylon-6,6). </w:t>
            </w:r>
          </w:p>
          <w:p w14:paraId="751FF87F" w14:textId="77777777" w:rsidR="00D97E1C" w:rsidRPr="0076684B" w:rsidRDefault="00D97E1C" w:rsidP="009E75A2">
            <w:pPr>
              <w:widowControl w:val="0"/>
              <w:spacing w:before="60" w:after="60"/>
              <w:ind w:firstLine="0"/>
              <w:rPr>
                <w:rFonts w:eastAsia="Batang"/>
                <w:bCs/>
                <w:color w:val="000000"/>
                <w:szCs w:val="28"/>
                <w:lang w:val="it-IT"/>
              </w:rPr>
            </w:pPr>
            <w:r w:rsidRPr="0076684B">
              <w:rPr>
                <w:rFonts w:eastAsia="Batang"/>
                <w:bCs/>
                <w:color w:val="000000"/>
                <w:szCs w:val="28"/>
                <w:lang w:val="it-IT"/>
              </w:rPr>
              <w:t xml:space="preserve">– </w:t>
            </w:r>
            <w:r w:rsidR="005F4810" w:rsidRPr="0076684B">
              <w:rPr>
                <w:rFonts w:eastAsia="Batang"/>
                <w:bCs/>
                <w:color w:val="000000"/>
                <w:szCs w:val="28"/>
                <w:lang w:val="it-IT"/>
              </w:rPr>
              <w:t xml:space="preserve">Nêu được đặc điểm về </w:t>
            </w:r>
            <w:r w:rsidRPr="0076684B">
              <w:rPr>
                <w:rFonts w:eastAsia="Batang"/>
                <w:bCs/>
                <w:color w:val="000000"/>
                <w:szCs w:val="28"/>
                <w:lang w:val="it-IT"/>
              </w:rPr>
              <w:t>tính chất vật lí (trạng thái, nhiệt độ nóng chảy, tính chất cơ học)</w:t>
            </w:r>
            <w:r w:rsidRPr="0076684B">
              <w:rPr>
                <w:color w:val="000000"/>
                <w:lang w:val="it-IT"/>
              </w:rPr>
              <w:t xml:space="preserve"> và tính chất </w:t>
            </w:r>
            <w:r w:rsidR="000F6AE6" w:rsidRPr="0076684B">
              <w:rPr>
                <w:color w:val="000000"/>
                <w:lang w:val="it-IT"/>
              </w:rPr>
              <w:t>hoá</w:t>
            </w:r>
            <w:r w:rsidRPr="0076684B">
              <w:rPr>
                <w:color w:val="000000"/>
                <w:lang w:val="it-IT"/>
              </w:rPr>
              <w:t xml:space="preserve"> học (phản ứng cắt mạch</w:t>
            </w:r>
            <w:r w:rsidR="00054F8C" w:rsidRPr="0076684B">
              <w:rPr>
                <w:color w:val="000000"/>
                <w:lang w:val="it-IT"/>
              </w:rPr>
              <w:t xml:space="preserve"> (tinh bột, cellulose, polyamide, polystyrene)</w:t>
            </w:r>
            <w:r w:rsidRPr="0076684B">
              <w:rPr>
                <w:color w:val="000000"/>
                <w:lang w:val="it-IT"/>
              </w:rPr>
              <w:t>, tăng mạch</w:t>
            </w:r>
            <w:r w:rsidR="00054F8C" w:rsidRPr="0076684B">
              <w:rPr>
                <w:color w:val="000000"/>
                <w:lang w:val="it-IT"/>
              </w:rPr>
              <w:t xml:space="preserve"> (</w:t>
            </w:r>
            <w:r w:rsidR="003C38B9" w:rsidRPr="0076684B">
              <w:rPr>
                <w:color w:val="000000"/>
                <w:lang w:val="it-IT"/>
              </w:rPr>
              <w:t>lưu h</w:t>
            </w:r>
            <w:r w:rsidR="005E1225" w:rsidRPr="0076684B">
              <w:rPr>
                <w:color w:val="000000"/>
                <w:lang w:val="it-IT"/>
              </w:rPr>
              <w:t>oá</w:t>
            </w:r>
            <w:r w:rsidR="003C38B9" w:rsidRPr="0076684B">
              <w:rPr>
                <w:color w:val="000000"/>
                <w:lang w:val="it-IT"/>
              </w:rPr>
              <w:t xml:space="preserve"> cao su)</w:t>
            </w:r>
            <w:r w:rsidRPr="0076684B">
              <w:rPr>
                <w:color w:val="000000"/>
                <w:lang w:val="it-IT"/>
              </w:rPr>
              <w:t>, giữ nguyên mạch của một số polymer)</w:t>
            </w:r>
            <w:r w:rsidR="003C38B9" w:rsidRPr="0076684B">
              <w:rPr>
                <w:color w:val="000000"/>
                <w:lang w:val="it-IT"/>
              </w:rPr>
              <w:t xml:space="preserve">. </w:t>
            </w:r>
          </w:p>
          <w:p w14:paraId="668D2150" w14:textId="77777777" w:rsidR="00D97E1C" w:rsidRPr="0076684B" w:rsidRDefault="00D97E1C" w:rsidP="009E75A2">
            <w:pPr>
              <w:widowControl w:val="0"/>
              <w:spacing w:before="60" w:after="60"/>
              <w:ind w:firstLine="0"/>
              <w:rPr>
                <w:rFonts w:eastAsia="Batang"/>
                <w:bCs/>
                <w:color w:val="000000"/>
                <w:szCs w:val="28"/>
                <w:lang w:val="it-IT"/>
              </w:rPr>
            </w:pPr>
            <w:r w:rsidRPr="0076684B">
              <w:rPr>
                <w:rFonts w:eastAsia="Batang"/>
                <w:bCs/>
                <w:color w:val="000000"/>
                <w:szCs w:val="28"/>
                <w:lang w:val="it-IT"/>
              </w:rPr>
              <w:lastRenderedPageBreak/>
              <w:t>– Trình bày được phương pháp trùng hợp, trùng ngưng</w:t>
            </w:r>
            <w:r w:rsidR="003C38B9" w:rsidRPr="0076684B">
              <w:rPr>
                <w:rFonts w:eastAsia="Batang"/>
                <w:bCs/>
                <w:color w:val="000000"/>
                <w:szCs w:val="28"/>
                <w:lang w:val="it-IT"/>
              </w:rPr>
              <w:t xml:space="preserve"> để tổng hợp một số polymer </w:t>
            </w:r>
            <w:r w:rsidR="004545FC" w:rsidRPr="0076684B">
              <w:rPr>
                <w:rFonts w:eastAsia="Batang"/>
                <w:bCs/>
                <w:color w:val="000000"/>
                <w:szCs w:val="28"/>
                <w:lang w:val="it-IT"/>
              </w:rPr>
              <w:br/>
            </w:r>
            <w:r w:rsidR="003C38B9" w:rsidRPr="0076684B">
              <w:rPr>
                <w:rFonts w:eastAsia="Batang"/>
                <w:bCs/>
                <w:color w:val="000000"/>
                <w:szCs w:val="28"/>
                <w:lang w:val="it-IT"/>
              </w:rPr>
              <w:t xml:space="preserve">thường gặp. </w:t>
            </w:r>
          </w:p>
        </w:tc>
      </w:tr>
      <w:tr w:rsidR="00D97E1C" w:rsidRPr="0076684B" w14:paraId="0DF95616" w14:textId="77777777" w:rsidTr="001C03CE">
        <w:tc>
          <w:tcPr>
            <w:tcW w:w="1144" w:type="pct"/>
            <w:shd w:val="clear" w:color="auto" w:fill="auto"/>
          </w:tcPr>
          <w:p w14:paraId="78FF8CC2" w14:textId="77777777" w:rsidR="00D97E1C" w:rsidRPr="0076684B" w:rsidRDefault="007E5D18" w:rsidP="001C03CE">
            <w:pPr>
              <w:spacing w:before="60" w:after="60"/>
              <w:ind w:firstLine="0"/>
              <w:jc w:val="left"/>
              <w:rPr>
                <w:color w:val="000000"/>
                <w:szCs w:val="28"/>
                <w:lang w:val="fr-FR"/>
              </w:rPr>
            </w:pPr>
            <w:r w:rsidRPr="0076684B">
              <w:rPr>
                <w:color w:val="000000"/>
                <w:szCs w:val="28"/>
                <w:lang w:val="fr-FR"/>
              </w:rPr>
              <w:lastRenderedPageBreak/>
              <w:t>Chất dẻo và vật liệu composite</w:t>
            </w:r>
          </w:p>
        </w:tc>
        <w:tc>
          <w:tcPr>
            <w:tcW w:w="3856" w:type="pct"/>
            <w:shd w:val="clear" w:color="auto" w:fill="auto"/>
          </w:tcPr>
          <w:p w14:paraId="7EC7E7EF" w14:textId="77777777" w:rsidR="007E5D18" w:rsidRPr="0076684B" w:rsidRDefault="007E5D18" w:rsidP="009E75A2">
            <w:pPr>
              <w:widowControl w:val="0"/>
              <w:spacing w:before="60" w:after="60"/>
              <w:ind w:firstLine="0"/>
              <w:rPr>
                <w:rFonts w:eastAsia="Batang"/>
                <w:color w:val="000000"/>
                <w:szCs w:val="28"/>
                <w:lang w:val="it-IT"/>
              </w:rPr>
            </w:pPr>
            <w:r w:rsidRPr="0076684B">
              <w:rPr>
                <w:rFonts w:eastAsia="Batang"/>
                <w:color w:val="000000"/>
                <w:szCs w:val="28"/>
                <w:lang w:val="it-IT"/>
              </w:rPr>
              <w:t xml:space="preserve">– Nêu được khái niệm </w:t>
            </w:r>
            <w:r w:rsidR="00644BC4" w:rsidRPr="0076684B">
              <w:rPr>
                <w:rFonts w:eastAsia="Batang"/>
                <w:color w:val="000000"/>
                <w:szCs w:val="28"/>
                <w:lang w:val="it-IT"/>
              </w:rPr>
              <w:t xml:space="preserve">về </w:t>
            </w:r>
            <w:r w:rsidRPr="0076684B">
              <w:rPr>
                <w:rFonts w:eastAsia="Batang"/>
                <w:color w:val="000000"/>
                <w:szCs w:val="28"/>
                <w:lang w:val="it-IT"/>
              </w:rPr>
              <w:t>chất dẻo.</w:t>
            </w:r>
          </w:p>
          <w:p w14:paraId="5619A699" w14:textId="77777777" w:rsidR="007E5D18" w:rsidRPr="0076684B" w:rsidRDefault="007E5D18" w:rsidP="009E75A2">
            <w:pPr>
              <w:pStyle w:val="BodyTextIndent"/>
              <w:widowControl w:val="0"/>
              <w:spacing w:before="60" w:after="60"/>
              <w:ind w:left="0" w:firstLine="0"/>
              <w:rPr>
                <w:bCs/>
                <w:color w:val="000000"/>
                <w:sz w:val="28"/>
                <w:szCs w:val="28"/>
                <w:lang w:val="it-IT" w:eastAsia="en-US"/>
              </w:rPr>
            </w:pPr>
            <w:r w:rsidRPr="0076684B">
              <w:rPr>
                <w:rFonts w:eastAsia="Batang"/>
                <w:color w:val="000000"/>
                <w:sz w:val="28"/>
                <w:szCs w:val="28"/>
                <w:lang w:val="it-IT" w:eastAsia="en-US"/>
              </w:rPr>
              <w:t xml:space="preserve">– Trình bày được thành phần phân tử và phản ứng điều chế </w:t>
            </w:r>
            <w:r w:rsidRPr="0076684B">
              <w:rPr>
                <w:color w:val="000000"/>
                <w:sz w:val="28"/>
                <w:szCs w:val="28"/>
                <w:lang w:val="it-IT" w:eastAsia="en-US"/>
              </w:rPr>
              <w:t xml:space="preserve">polyethylene (PE), </w:t>
            </w:r>
            <w:r w:rsidR="008771EE" w:rsidRPr="0076684B">
              <w:rPr>
                <w:color w:val="000000"/>
                <w:sz w:val="28"/>
                <w:szCs w:val="28"/>
                <w:lang w:val="it-IT" w:eastAsia="en-US"/>
              </w:rPr>
              <w:t>poly</w:t>
            </w:r>
            <w:r w:rsidR="00876DFC" w:rsidRPr="0076684B">
              <w:rPr>
                <w:color w:val="000000"/>
                <w:sz w:val="28"/>
                <w:szCs w:val="28"/>
                <w:lang w:val="it-IT" w:eastAsia="en-US"/>
              </w:rPr>
              <w:t>p</w:t>
            </w:r>
            <w:r w:rsidR="008771EE" w:rsidRPr="0076684B">
              <w:rPr>
                <w:color w:val="000000"/>
                <w:sz w:val="28"/>
                <w:szCs w:val="28"/>
                <w:lang w:val="it-IT" w:eastAsia="en-US"/>
              </w:rPr>
              <w:t>ropylene</w:t>
            </w:r>
            <w:r w:rsidR="00876DFC" w:rsidRPr="0076684B">
              <w:rPr>
                <w:color w:val="000000"/>
                <w:sz w:val="28"/>
                <w:szCs w:val="28"/>
                <w:lang w:val="it-IT" w:eastAsia="en-US"/>
              </w:rPr>
              <w:t xml:space="preserve"> (PP), polystyrene</w:t>
            </w:r>
            <w:r w:rsidR="00D842E9" w:rsidRPr="0076684B">
              <w:rPr>
                <w:color w:val="000000"/>
                <w:sz w:val="28"/>
                <w:szCs w:val="28"/>
                <w:lang w:val="it-IT" w:eastAsia="en-US"/>
              </w:rPr>
              <w:t xml:space="preserve"> (PS)</w:t>
            </w:r>
            <w:r w:rsidR="00876DFC" w:rsidRPr="0076684B">
              <w:rPr>
                <w:color w:val="000000"/>
                <w:sz w:val="28"/>
                <w:szCs w:val="28"/>
                <w:lang w:val="it-IT" w:eastAsia="en-US"/>
              </w:rPr>
              <w:t xml:space="preserve">, </w:t>
            </w:r>
            <w:r w:rsidRPr="0076684B">
              <w:rPr>
                <w:color w:val="000000"/>
                <w:sz w:val="28"/>
                <w:szCs w:val="28"/>
                <w:lang w:val="it-IT" w:eastAsia="en-US"/>
              </w:rPr>
              <w:t xml:space="preserve">poly(vinyl chloride) (PVC), </w:t>
            </w:r>
            <w:r w:rsidR="002031EA" w:rsidRPr="0076684B">
              <w:rPr>
                <w:color w:val="000000"/>
                <w:sz w:val="28"/>
                <w:szCs w:val="28"/>
                <w:lang w:val="it-IT" w:eastAsia="en-US"/>
              </w:rPr>
              <w:t xml:space="preserve">polybutadiene, polyisoprene, </w:t>
            </w:r>
            <w:r w:rsidRPr="0076684B">
              <w:rPr>
                <w:color w:val="000000"/>
                <w:sz w:val="28"/>
                <w:szCs w:val="28"/>
                <w:lang w:val="it-IT" w:eastAsia="en-US"/>
              </w:rPr>
              <w:t>poly(methyl met</w:t>
            </w:r>
            <w:r w:rsidR="0030573D" w:rsidRPr="0076684B">
              <w:rPr>
                <w:color w:val="000000"/>
                <w:sz w:val="28"/>
                <w:szCs w:val="28"/>
                <w:lang w:val="it-IT" w:eastAsia="en-US"/>
              </w:rPr>
              <w:t>h</w:t>
            </w:r>
            <w:r w:rsidRPr="0076684B">
              <w:rPr>
                <w:color w:val="000000"/>
                <w:sz w:val="28"/>
                <w:szCs w:val="28"/>
                <w:lang w:val="it-IT" w:eastAsia="en-US"/>
              </w:rPr>
              <w:t>acrylate), poly</w:t>
            </w:r>
            <w:r w:rsidRPr="0076684B">
              <w:rPr>
                <w:bCs/>
                <w:color w:val="000000"/>
                <w:sz w:val="28"/>
                <w:szCs w:val="28"/>
                <w:lang w:val="it-IT" w:eastAsia="en-US"/>
              </w:rPr>
              <w:t>(phenol formaldehyde) (PPF).</w:t>
            </w:r>
          </w:p>
          <w:p w14:paraId="31190F47" w14:textId="77777777" w:rsidR="007E5D18" w:rsidRPr="0076684B" w:rsidRDefault="00DC3ECB" w:rsidP="009E75A2">
            <w:pPr>
              <w:widowControl w:val="0"/>
              <w:spacing w:before="60" w:after="60"/>
              <w:ind w:firstLine="0"/>
              <w:rPr>
                <w:color w:val="000000"/>
                <w:lang w:val="it-IT"/>
              </w:rPr>
            </w:pPr>
            <w:r w:rsidRPr="0076684B">
              <w:rPr>
                <w:bCs/>
                <w:color w:val="000000"/>
                <w:szCs w:val="28"/>
                <w:lang w:val="it-IT"/>
              </w:rPr>
              <w:t>–</w:t>
            </w:r>
            <w:r w:rsidR="0030573D" w:rsidRPr="0076684B">
              <w:rPr>
                <w:bCs/>
                <w:color w:val="000000"/>
                <w:szCs w:val="28"/>
                <w:lang w:val="it-IT"/>
              </w:rPr>
              <w:t xml:space="preserve"> </w:t>
            </w:r>
            <w:r w:rsidR="00644BC4" w:rsidRPr="0076684B">
              <w:rPr>
                <w:color w:val="000000"/>
                <w:lang w:val="it-IT"/>
              </w:rPr>
              <w:t>T</w:t>
            </w:r>
            <w:r w:rsidR="007E5D18" w:rsidRPr="0076684B">
              <w:rPr>
                <w:color w:val="000000"/>
                <w:lang w:val="it-IT"/>
              </w:rPr>
              <w:t>rình bày được ứng dụng của chất dẻo</w:t>
            </w:r>
            <w:r w:rsidR="00644BC4" w:rsidRPr="0076684B">
              <w:rPr>
                <w:color w:val="000000"/>
                <w:lang w:val="it-IT"/>
              </w:rPr>
              <w:t xml:space="preserve"> và </w:t>
            </w:r>
            <w:r w:rsidR="007E5D18" w:rsidRPr="0076684B">
              <w:rPr>
                <w:color w:val="000000"/>
                <w:lang w:val="it-IT"/>
              </w:rPr>
              <w:t xml:space="preserve">tác hại của việc lạm dụng chất dẻo trong đời sống và sản xuất. </w:t>
            </w:r>
            <w:r w:rsidR="004679E6" w:rsidRPr="0076684B">
              <w:rPr>
                <w:bCs/>
                <w:color w:val="000000"/>
                <w:szCs w:val="28"/>
                <w:lang w:val="it-IT"/>
              </w:rPr>
              <w:t xml:space="preserve">Nêu được </w:t>
            </w:r>
            <w:r w:rsidR="004679E6" w:rsidRPr="0076684B">
              <w:rPr>
                <w:color w:val="000000"/>
                <w:lang w:val="it-IT"/>
              </w:rPr>
              <w:t xml:space="preserve">một số </w:t>
            </w:r>
            <w:r w:rsidR="007E5D18" w:rsidRPr="0076684B">
              <w:rPr>
                <w:color w:val="000000"/>
                <w:lang w:val="it-IT"/>
              </w:rPr>
              <w:t>biện pháp để hạn chế sử dụng một số loại chất dẻo để giảm thiểu ô nhiễm</w:t>
            </w:r>
            <w:r w:rsidR="002031EA" w:rsidRPr="0076684B">
              <w:rPr>
                <w:color w:val="000000"/>
                <w:lang w:val="it-IT"/>
              </w:rPr>
              <w:t xml:space="preserve"> </w:t>
            </w:r>
            <w:r w:rsidR="007E5D18" w:rsidRPr="0076684B">
              <w:rPr>
                <w:color w:val="000000"/>
                <w:lang w:val="it-IT"/>
              </w:rPr>
              <w:t>môi trường, bảo vệ sức kh</w:t>
            </w:r>
            <w:r w:rsidR="0030573D" w:rsidRPr="0076684B">
              <w:rPr>
                <w:color w:val="000000"/>
                <w:lang w:val="it-IT"/>
              </w:rPr>
              <w:t>oẻ</w:t>
            </w:r>
            <w:r w:rsidR="007E5D18" w:rsidRPr="0076684B">
              <w:rPr>
                <w:color w:val="000000"/>
                <w:lang w:val="it-IT"/>
              </w:rPr>
              <w:t xml:space="preserve"> con người. </w:t>
            </w:r>
          </w:p>
          <w:p w14:paraId="296BEC83" w14:textId="77777777" w:rsidR="007E5D18" w:rsidRPr="0076684B" w:rsidRDefault="007E5D18" w:rsidP="009E75A2">
            <w:pPr>
              <w:widowControl w:val="0"/>
              <w:spacing w:before="60" w:after="60"/>
              <w:ind w:firstLine="0"/>
              <w:rPr>
                <w:rFonts w:eastAsia="Batang"/>
                <w:color w:val="000000"/>
                <w:szCs w:val="28"/>
                <w:lang w:val="it-IT"/>
              </w:rPr>
            </w:pPr>
            <w:r w:rsidRPr="0076684B">
              <w:rPr>
                <w:rFonts w:eastAsia="Batang"/>
                <w:color w:val="000000"/>
                <w:szCs w:val="28"/>
                <w:lang w:val="it-IT"/>
              </w:rPr>
              <w:t xml:space="preserve">– Nêu được khái niệm </w:t>
            </w:r>
            <w:r w:rsidR="009555DB" w:rsidRPr="0076684B">
              <w:rPr>
                <w:rFonts w:eastAsia="Batang"/>
                <w:color w:val="000000"/>
                <w:szCs w:val="28"/>
                <w:lang w:val="it-IT"/>
              </w:rPr>
              <w:t xml:space="preserve">về </w:t>
            </w:r>
            <w:r w:rsidRPr="0076684B">
              <w:rPr>
                <w:rFonts w:eastAsia="Batang"/>
                <w:color w:val="000000"/>
                <w:szCs w:val="28"/>
                <w:lang w:val="it-IT"/>
              </w:rPr>
              <w:t>composite.</w:t>
            </w:r>
          </w:p>
          <w:p w14:paraId="2C5D2FA3" w14:textId="77777777" w:rsidR="00D97E1C" w:rsidRPr="0076684B" w:rsidRDefault="007E5D18" w:rsidP="009E75A2">
            <w:pPr>
              <w:widowControl w:val="0"/>
              <w:spacing w:before="60" w:after="60"/>
              <w:ind w:firstLine="0"/>
              <w:rPr>
                <w:rFonts w:eastAsia="Batang"/>
                <w:bCs/>
                <w:color w:val="000000"/>
                <w:szCs w:val="28"/>
                <w:lang w:val="it-IT"/>
              </w:rPr>
            </w:pPr>
            <w:r w:rsidRPr="0076684B">
              <w:rPr>
                <w:rFonts w:eastAsia="Batang"/>
                <w:color w:val="000000"/>
                <w:szCs w:val="28"/>
                <w:lang w:val="it-IT"/>
              </w:rPr>
              <w:t>–</w:t>
            </w:r>
            <w:r w:rsidR="005053FF" w:rsidRPr="0076684B">
              <w:rPr>
                <w:rFonts w:eastAsia="Batang"/>
                <w:color w:val="000000"/>
                <w:szCs w:val="28"/>
                <w:lang w:val="it-IT"/>
              </w:rPr>
              <w:t xml:space="preserve"> </w:t>
            </w:r>
            <w:r w:rsidR="009555DB" w:rsidRPr="0076684B">
              <w:rPr>
                <w:rFonts w:eastAsia="Batang"/>
                <w:color w:val="000000"/>
                <w:szCs w:val="28"/>
                <w:lang w:val="it-IT"/>
              </w:rPr>
              <w:t>T</w:t>
            </w:r>
            <w:r w:rsidR="002031EA" w:rsidRPr="0076684B">
              <w:rPr>
                <w:rFonts w:eastAsia="Batang"/>
                <w:color w:val="000000"/>
                <w:szCs w:val="28"/>
                <w:lang w:val="it-IT"/>
              </w:rPr>
              <w:t>rình bày</w:t>
            </w:r>
            <w:r w:rsidRPr="0076684B">
              <w:rPr>
                <w:rFonts w:eastAsia="Batang"/>
                <w:color w:val="000000"/>
                <w:szCs w:val="28"/>
                <w:lang w:val="it-IT"/>
              </w:rPr>
              <w:t xml:space="preserve"> được ứng dụng của một số loại composite.</w:t>
            </w:r>
          </w:p>
        </w:tc>
      </w:tr>
      <w:tr w:rsidR="007E5D18" w:rsidRPr="0076684B" w14:paraId="1595DF93" w14:textId="77777777" w:rsidTr="001C03CE">
        <w:tc>
          <w:tcPr>
            <w:tcW w:w="1144" w:type="pct"/>
            <w:shd w:val="clear" w:color="auto" w:fill="auto"/>
          </w:tcPr>
          <w:p w14:paraId="3168439D" w14:textId="77777777" w:rsidR="007E5D18" w:rsidRPr="0076684B" w:rsidRDefault="007E5D18" w:rsidP="001C03CE">
            <w:pPr>
              <w:spacing w:before="60" w:after="60"/>
              <w:ind w:firstLine="0"/>
              <w:jc w:val="left"/>
              <w:rPr>
                <w:color w:val="000000"/>
                <w:szCs w:val="28"/>
              </w:rPr>
            </w:pPr>
            <w:r w:rsidRPr="0076684B">
              <w:rPr>
                <w:color w:val="000000"/>
                <w:szCs w:val="28"/>
              </w:rPr>
              <w:t>Tơ</w:t>
            </w:r>
          </w:p>
        </w:tc>
        <w:tc>
          <w:tcPr>
            <w:tcW w:w="3856" w:type="pct"/>
            <w:shd w:val="clear" w:color="auto" w:fill="auto"/>
          </w:tcPr>
          <w:p w14:paraId="07F6ABAA" w14:textId="77777777" w:rsidR="007E5D18" w:rsidRPr="0076684B" w:rsidRDefault="007E5D18" w:rsidP="009E75A2">
            <w:pPr>
              <w:widowControl w:val="0"/>
              <w:spacing w:before="60" w:after="60"/>
              <w:ind w:firstLine="0"/>
              <w:rPr>
                <w:rFonts w:eastAsia="Batang"/>
                <w:color w:val="000000"/>
                <w:szCs w:val="28"/>
                <w:lang w:val="it-IT"/>
              </w:rPr>
            </w:pPr>
            <w:r w:rsidRPr="0076684B">
              <w:rPr>
                <w:rFonts w:eastAsia="Batang"/>
                <w:color w:val="000000"/>
                <w:szCs w:val="28"/>
                <w:lang w:val="it-IT"/>
              </w:rPr>
              <w:t>– Nêu được khái niệm và phân loại về tơ.</w:t>
            </w:r>
          </w:p>
          <w:p w14:paraId="1D245321" w14:textId="77777777" w:rsidR="007E5D18" w:rsidRPr="0076684B" w:rsidRDefault="007E5D18" w:rsidP="009E75A2">
            <w:pPr>
              <w:widowControl w:val="0"/>
              <w:spacing w:before="60" w:after="60"/>
              <w:ind w:firstLine="0"/>
              <w:rPr>
                <w:rFonts w:eastAsia="Batang"/>
                <w:color w:val="000000"/>
                <w:szCs w:val="28"/>
                <w:lang w:val="it-IT"/>
              </w:rPr>
            </w:pPr>
            <w:r w:rsidRPr="0076684B">
              <w:rPr>
                <w:bCs/>
                <w:color w:val="000000"/>
                <w:szCs w:val="28"/>
                <w:lang w:val="it-IT"/>
              </w:rPr>
              <w:t>–</w:t>
            </w:r>
            <w:r w:rsidR="005053FF" w:rsidRPr="0076684B">
              <w:rPr>
                <w:bCs/>
                <w:color w:val="000000"/>
                <w:szCs w:val="28"/>
                <w:lang w:val="it-IT"/>
              </w:rPr>
              <w:t xml:space="preserve"> </w:t>
            </w:r>
            <w:r w:rsidR="009555DB" w:rsidRPr="0076684B">
              <w:rPr>
                <w:bCs/>
                <w:color w:val="000000"/>
                <w:szCs w:val="28"/>
                <w:lang w:val="it-IT"/>
              </w:rPr>
              <w:t>T</w:t>
            </w:r>
            <w:r w:rsidRPr="0076684B">
              <w:rPr>
                <w:bCs/>
                <w:color w:val="000000"/>
                <w:szCs w:val="28"/>
                <w:lang w:val="it-IT"/>
              </w:rPr>
              <w:t xml:space="preserve">rình bày được </w:t>
            </w:r>
            <w:r w:rsidRPr="0076684B">
              <w:rPr>
                <w:color w:val="000000"/>
                <w:lang w:val="it-IT"/>
              </w:rPr>
              <w:t>cấu tạo, tính chất và ứng dụng</w:t>
            </w:r>
            <w:r w:rsidRPr="0076684B">
              <w:rPr>
                <w:bCs/>
                <w:color w:val="000000"/>
                <w:szCs w:val="28"/>
                <w:lang w:val="it-IT"/>
              </w:rPr>
              <w:t xml:space="preserve"> một số tơ tự nhiên (bông, sợi, len lông cừu, tơ tằm,...), tơ </w:t>
            </w:r>
            <w:r w:rsidR="008B33F4" w:rsidRPr="0076684B">
              <w:rPr>
                <w:bCs/>
                <w:color w:val="000000"/>
                <w:szCs w:val="28"/>
                <w:lang w:val="it-IT"/>
              </w:rPr>
              <w:t xml:space="preserve">nhân tạo </w:t>
            </w:r>
            <w:r w:rsidRPr="0076684B">
              <w:rPr>
                <w:bCs/>
                <w:color w:val="000000"/>
                <w:szCs w:val="28"/>
                <w:lang w:val="it-IT"/>
              </w:rPr>
              <w:t>(tơ tổng hợp như nylon-6,6; capron; nitron hay olon,... và tơ bán tổng hợp như visco, cellulose acetate,...).</w:t>
            </w:r>
          </w:p>
        </w:tc>
      </w:tr>
      <w:tr w:rsidR="007E5D18" w:rsidRPr="0076684B" w14:paraId="25131741" w14:textId="77777777" w:rsidTr="001C03CE">
        <w:tc>
          <w:tcPr>
            <w:tcW w:w="1144" w:type="pct"/>
            <w:shd w:val="clear" w:color="auto" w:fill="auto"/>
          </w:tcPr>
          <w:p w14:paraId="31AEC1ED" w14:textId="77777777" w:rsidR="007E5D18" w:rsidRPr="0076684B" w:rsidRDefault="007E5D18" w:rsidP="001C03CE">
            <w:pPr>
              <w:spacing w:before="60" w:after="60"/>
              <w:ind w:firstLine="0"/>
              <w:jc w:val="left"/>
              <w:rPr>
                <w:color w:val="000000"/>
                <w:szCs w:val="28"/>
              </w:rPr>
            </w:pPr>
            <w:r w:rsidRPr="0076684B">
              <w:rPr>
                <w:color w:val="000000"/>
                <w:szCs w:val="28"/>
              </w:rPr>
              <w:t>Cao su</w:t>
            </w:r>
          </w:p>
        </w:tc>
        <w:tc>
          <w:tcPr>
            <w:tcW w:w="3856" w:type="pct"/>
            <w:shd w:val="clear" w:color="auto" w:fill="auto"/>
          </w:tcPr>
          <w:p w14:paraId="18526B6E" w14:textId="77777777" w:rsidR="00CC011F" w:rsidRPr="0076684B" w:rsidRDefault="00CC011F" w:rsidP="009E75A2">
            <w:pPr>
              <w:widowControl w:val="0"/>
              <w:spacing w:before="60" w:after="60"/>
              <w:ind w:firstLine="0"/>
              <w:rPr>
                <w:rFonts w:eastAsia="Batang"/>
                <w:color w:val="000000"/>
                <w:szCs w:val="28"/>
                <w:lang w:val="it-IT"/>
              </w:rPr>
            </w:pPr>
            <w:r w:rsidRPr="0076684B">
              <w:rPr>
                <w:rFonts w:eastAsia="Batang"/>
                <w:color w:val="000000"/>
                <w:szCs w:val="28"/>
                <w:lang w:val="it-IT"/>
              </w:rPr>
              <w:t>– Nêu được khái niệm cao su,</w:t>
            </w:r>
            <w:r w:rsidRPr="0076684B">
              <w:rPr>
                <w:color w:val="000000"/>
              </w:rPr>
              <w:t xml:space="preserve"> cao su thiên nhiên, cao su nhân tạo</w:t>
            </w:r>
            <w:r w:rsidR="009540F3" w:rsidRPr="0076684B">
              <w:rPr>
                <w:color w:val="000000"/>
              </w:rPr>
              <w:t>.</w:t>
            </w:r>
          </w:p>
          <w:p w14:paraId="2CF015A2" w14:textId="77777777" w:rsidR="00CC011F" w:rsidRPr="0076684B" w:rsidRDefault="00CC011F" w:rsidP="009E75A2">
            <w:pPr>
              <w:widowControl w:val="0"/>
              <w:spacing w:before="60" w:after="60"/>
              <w:ind w:firstLine="0"/>
              <w:rPr>
                <w:bCs/>
                <w:color w:val="000000"/>
                <w:szCs w:val="28"/>
                <w:lang w:val="it-IT"/>
              </w:rPr>
            </w:pPr>
            <w:r w:rsidRPr="0076684B">
              <w:rPr>
                <w:bCs/>
                <w:color w:val="000000"/>
                <w:szCs w:val="28"/>
                <w:lang w:val="it-IT"/>
              </w:rPr>
              <w:t>–</w:t>
            </w:r>
            <w:r w:rsidR="0030573D" w:rsidRPr="0076684B">
              <w:rPr>
                <w:bCs/>
                <w:color w:val="000000"/>
                <w:szCs w:val="28"/>
                <w:lang w:val="it-IT"/>
              </w:rPr>
              <w:t xml:space="preserve"> </w:t>
            </w:r>
            <w:r w:rsidR="00D55BB6" w:rsidRPr="0076684B">
              <w:rPr>
                <w:bCs/>
                <w:color w:val="000000"/>
                <w:szCs w:val="28"/>
                <w:lang w:val="it-IT"/>
              </w:rPr>
              <w:t>T</w:t>
            </w:r>
            <w:r w:rsidRPr="0076684B">
              <w:rPr>
                <w:bCs/>
                <w:color w:val="000000"/>
                <w:szCs w:val="28"/>
                <w:lang w:val="it-IT"/>
              </w:rPr>
              <w:t xml:space="preserve">rình bày được </w:t>
            </w:r>
            <w:r w:rsidR="005C2568" w:rsidRPr="0076684B">
              <w:rPr>
                <w:bCs/>
                <w:color w:val="000000"/>
                <w:szCs w:val="28"/>
                <w:lang w:val="it-IT"/>
              </w:rPr>
              <w:t xml:space="preserve">đặc điểm </w:t>
            </w:r>
            <w:r w:rsidRPr="0076684B">
              <w:rPr>
                <w:bCs/>
                <w:color w:val="000000"/>
                <w:szCs w:val="28"/>
                <w:lang w:val="it-IT"/>
              </w:rPr>
              <w:t>cấu tạo, tính chất</w:t>
            </w:r>
            <w:r w:rsidR="00D55BB6" w:rsidRPr="0076684B">
              <w:rPr>
                <w:bCs/>
                <w:color w:val="000000"/>
                <w:szCs w:val="28"/>
                <w:lang w:val="it-IT"/>
              </w:rPr>
              <w:t xml:space="preserve">, </w:t>
            </w:r>
            <w:r w:rsidRPr="0076684B">
              <w:rPr>
                <w:bCs/>
                <w:color w:val="000000"/>
                <w:szCs w:val="28"/>
                <w:lang w:val="it-IT"/>
              </w:rPr>
              <w:t>ứng dụng của cao su tự nhiên và cao su tổng hợp (cao su buna, cao su buna-S, cao su buna-N, chloropren</w:t>
            </w:r>
            <w:r w:rsidR="005A70DC" w:rsidRPr="0076684B">
              <w:rPr>
                <w:bCs/>
                <w:color w:val="000000"/>
                <w:szCs w:val="28"/>
                <w:lang w:val="it-IT"/>
              </w:rPr>
              <w:t>e</w:t>
            </w:r>
            <w:r w:rsidRPr="0076684B">
              <w:rPr>
                <w:bCs/>
                <w:color w:val="000000"/>
                <w:szCs w:val="28"/>
                <w:lang w:val="it-IT"/>
              </w:rPr>
              <w:t>).</w:t>
            </w:r>
          </w:p>
          <w:p w14:paraId="117AA3F2" w14:textId="77777777" w:rsidR="005C2568" w:rsidRPr="0076684B" w:rsidRDefault="00CC011F" w:rsidP="009E75A2">
            <w:pPr>
              <w:widowControl w:val="0"/>
              <w:spacing w:before="60" w:after="60"/>
              <w:ind w:firstLine="0"/>
              <w:rPr>
                <w:bCs/>
                <w:color w:val="000000"/>
                <w:szCs w:val="28"/>
                <w:lang w:val="it-IT"/>
              </w:rPr>
            </w:pPr>
            <w:r w:rsidRPr="0076684B">
              <w:rPr>
                <w:bCs/>
                <w:color w:val="000000"/>
                <w:szCs w:val="28"/>
                <w:lang w:val="it-IT"/>
              </w:rPr>
              <w:t xml:space="preserve">– </w:t>
            </w:r>
            <w:r w:rsidR="005C2568" w:rsidRPr="0076684B">
              <w:rPr>
                <w:bCs/>
                <w:color w:val="000000"/>
                <w:szCs w:val="28"/>
                <w:lang w:val="it-IT"/>
              </w:rPr>
              <w:t>T</w:t>
            </w:r>
            <w:r w:rsidRPr="0076684B">
              <w:rPr>
                <w:bCs/>
                <w:color w:val="000000"/>
                <w:szCs w:val="28"/>
                <w:lang w:val="it-IT"/>
              </w:rPr>
              <w:t>rình bày được</w:t>
            </w:r>
            <w:r w:rsidR="005C2568" w:rsidRPr="0076684B">
              <w:rPr>
                <w:bCs/>
                <w:color w:val="000000"/>
                <w:szCs w:val="28"/>
                <w:lang w:val="it-IT"/>
              </w:rPr>
              <w:t xml:space="preserve"> phản ứng điều chế</w:t>
            </w:r>
            <w:r w:rsidRPr="0076684B">
              <w:rPr>
                <w:bCs/>
                <w:color w:val="000000"/>
                <w:szCs w:val="28"/>
                <w:lang w:val="it-IT"/>
              </w:rPr>
              <w:t xml:space="preserve"> cao su tổng hợp</w:t>
            </w:r>
            <w:r w:rsidR="005C2568" w:rsidRPr="0076684B">
              <w:rPr>
                <w:bCs/>
                <w:color w:val="000000"/>
                <w:szCs w:val="28"/>
                <w:lang w:val="it-IT"/>
              </w:rPr>
              <w:t xml:space="preserve"> (cao su buna, cao su buna-S, cao su </w:t>
            </w:r>
            <w:r w:rsidR="0030573D" w:rsidRPr="0076684B">
              <w:rPr>
                <w:bCs/>
                <w:color w:val="000000"/>
                <w:szCs w:val="28"/>
                <w:lang w:val="it-IT"/>
              </w:rPr>
              <w:br/>
            </w:r>
            <w:r w:rsidR="005C2568" w:rsidRPr="0076684B">
              <w:rPr>
                <w:bCs/>
                <w:color w:val="000000"/>
                <w:szCs w:val="28"/>
                <w:lang w:val="it-IT"/>
              </w:rPr>
              <w:t>buna-N, chloropren</w:t>
            </w:r>
            <w:r w:rsidR="005A70DC" w:rsidRPr="0076684B">
              <w:rPr>
                <w:bCs/>
                <w:color w:val="000000"/>
                <w:szCs w:val="28"/>
                <w:lang w:val="it-IT"/>
              </w:rPr>
              <w:t>e</w:t>
            </w:r>
            <w:r w:rsidR="005C2568" w:rsidRPr="0076684B">
              <w:rPr>
                <w:bCs/>
                <w:color w:val="000000"/>
                <w:szCs w:val="28"/>
                <w:lang w:val="it-IT"/>
              </w:rPr>
              <w:t>).</w:t>
            </w:r>
          </w:p>
          <w:p w14:paraId="28F04851" w14:textId="77777777" w:rsidR="00F934E5" w:rsidRPr="0076684B" w:rsidRDefault="005C2568" w:rsidP="009E75A2">
            <w:pPr>
              <w:widowControl w:val="0"/>
              <w:spacing w:before="60" w:after="60"/>
              <w:ind w:firstLine="0"/>
              <w:rPr>
                <w:rFonts w:eastAsia="Batang"/>
                <w:color w:val="000000"/>
                <w:szCs w:val="28"/>
                <w:lang w:val="it-IT"/>
              </w:rPr>
            </w:pPr>
            <w:r w:rsidRPr="0076684B">
              <w:rPr>
                <w:rFonts w:eastAsia="Batang"/>
                <w:color w:val="000000"/>
                <w:szCs w:val="28"/>
                <w:lang w:val="it-IT"/>
              </w:rPr>
              <w:t xml:space="preserve">– Nêu được </w:t>
            </w:r>
            <w:r w:rsidR="00F841A9" w:rsidRPr="0076684B">
              <w:rPr>
                <w:rFonts w:eastAsia="Batang"/>
                <w:color w:val="000000"/>
                <w:szCs w:val="28"/>
                <w:lang w:val="it-IT"/>
              </w:rPr>
              <w:t>bản chất và ý nghĩa của quá trình lưu h</w:t>
            </w:r>
            <w:r w:rsidR="005E1225" w:rsidRPr="0076684B">
              <w:rPr>
                <w:rFonts w:eastAsia="Batang"/>
                <w:color w:val="000000"/>
                <w:szCs w:val="28"/>
                <w:lang w:val="it-IT"/>
              </w:rPr>
              <w:t>oá</w:t>
            </w:r>
            <w:r w:rsidR="00F841A9" w:rsidRPr="0076684B">
              <w:rPr>
                <w:rFonts w:eastAsia="Batang"/>
                <w:color w:val="000000"/>
                <w:szCs w:val="28"/>
                <w:lang w:val="it-IT"/>
              </w:rPr>
              <w:t xml:space="preserve"> cao su. </w:t>
            </w:r>
          </w:p>
        </w:tc>
      </w:tr>
      <w:tr w:rsidR="00CC011F" w:rsidRPr="0076684B" w14:paraId="6BF6C535" w14:textId="77777777" w:rsidTr="001C03CE">
        <w:tc>
          <w:tcPr>
            <w:tcW w:w="1144" w:type="pct"/>
            <w:shd w:val="clear" w:color="auto" w:fill="auto"/>
          </w:tcPr>
          <w:p w14:paraId="686FEB8F" w14:textId="77777777" w:rsidR="00CC011F" w:rsidRPr="0076684B" w:rsidRDefault="00CC011F" w:rsidP="001C03CE">
            <w:pPr>
              <w:widowControl w:val="0"/>
              <w:spacing w:before="60" w:after="60"/>
              <w:ind w:firstLine="0"/>
              <w:jc w:val="left"/>
              <w:rPr>
                <w:color w:val="000000"/>
                <w:szCs w:val="28"/>
              </w:rPr>
            </w:pPr>
            <w:r w:rsidRPr="0076684B">
              <w:rPr>
                <w:color w:val="000000"/>
                <w:szCs w:val="28"/>
              </w:rPr>
              <w:lastRenderedPageBreak/>
              <w:t>Keo dán tổng hợp</w:t>
            </w:r>
          </w:p>
        </w:tc>
        <w:tc>
          <w:tcPr>
            <w:tcW w:w="3856" w:type="pct"/>
            <w:shd w:val="clear" w:color="auto" w:fill="auto"/>
          </w:tcPr>
          <w:p w14:paraId="28ACA9B6" w14:textId="77777777" w:rsidR="00CC011F" w:rsidRPr="0076684B" w:rsidRDefault="00CC011F" w:rsidP="009E75A2">
            <w:pPr>
              <w:widowControl w:val="0"/>
              <w:spacing w:before="60" w:after="60"/>
              <w:ind w:firstLine="0"/>
              <w:rPr>
                <w:rFonts w:eastAsia="Batang"/>
                <w:color w:val="000000"/>
                <w:szCs w:val="28"/>
                <w:lang w:val="it-IT"/>
              </w:rPr>
            </w:pPr>
            <w:r w:rsidRPr="0076684B">
              <w:rPr>
                <w:rFonts w:eastAsia="Batang"/>
                <w:color w:val="000000"/>
                <w:szCs w:val="28"/>
                <w:lang w:val="it-IT"/>
              </w:rPr>
              <w:t>– Nêu được khái niệm về keo dán.</w:t>
            </w:r>
          </w:p>
          <w:p w14:paraId="02F78004" w14:textId="77777777" w:rsidR="00CC011F" w:rsidRPr="0076684B" w:rsidRDefault="00CC011F" w:rsidP="009E75A2">
            <w:pPr>
              <w:widowControl w:val="0"/>
              <w:spacing w:before="60" w:after="60"/>
              <w:ind w:firstLine="0"/>
              <w:rPr>
                <w:rFonts w:eastAsia="Batang"/>
                <w:color w:val="000000"/>
                <w:szCs w:val="28"/>
                <w:lang w:val="it-IT"/>
              </w:rPr>
            </w:pPr>
            <w:r w:rsidRPr="0076684B">
              <w:rPr>
                <w:rFonts w:eastAsia="Batang"/>
                <w:color w:val="000000"/>
                <w:szCs w:val="28"/>
                <w:lang w:val="it-IT"/>
              </w:rPr>
              <w:t>–</w:t>
            </w:r>
            <w:r w:rsidR="005E1225" w:rsidRPr="0076684B">
              <w:rPr>
                <w:rFonts w:eastAsia="Batang"/>
                <w:color w:val="000000"/>
                <w:szCs w:val="28"/>
                <w:lang w:val="it-IT"/>
              </w:rPr>
              <w:t xml:space="preserve"> </w:t>
            </w:r>
            <w:r w:rsidRPr="0076684B">
              <w:rPr>
                <w:rFonts w:eastAsia="Batang"/>
                <w:color w:val="000000"/>
                <w:szCs w:val="28"/>
                <w:lang w:val="it-IT"/>
              </w:rPr>
              <w:t>T</w:t>
            </w:r>
            <w:r w:rsidRPr="0076684B">
              <w:rPr>
                <w:bCs/>
                <w:color w:val="000000"/>
                <w:szCs w:val="28"/>
                <w:lang w:val="it-IT"/>
              </w:rPr>
              <w:t>rình bày được thành phần, tính chất, ứng dụng một số keo dán (nhựa vá săm, keo dán epoxy, keo dán poly(urea-formaldehyde)).</w:t>
            </w:r>
            <w:r w:rsidR="00F934E5" w:rsidRPr="0076684B">
              <w:rPr>
                <w:bCs/>
                <w:color w:val="000000"/>
                <w:szCs w:val="28"/>
                <w:lang w:val="it-IT"/>
              </w:rPr>
              <w:t xml:space="preserve"> </w:t>
            </w:r>
          </w:p>
        </w:tc>
      </w:tr>
      <w:tr w:rsidR="008B2F69" w:rsidRPr="0076684B" w14:paraId="7D24A601" w14:textId="77777777" w:rsidTr="001C03CE">
        <w:tc>
          <w:tcPr>
            <w:tcW w:w="5000" w:type="pct"/>
            <w:gridSpan w:val="2"/>
            <w:shd w:val="clear" w:color="auto" w:fill="auto"/>
          </w:tcPr>
          <w:p w14:paraId="74F88574" w14:textId="77777777" w:rsidR="008B2F69" w:rsidRPr="0076684B" w:rsidRDefault="003401B9" w:rsidP="001C03CE">
            <w:pPr>
              <w:widowControl w:val="0"/>
              <w:spacing w:before="60" w:after="60"/>
              <w:ind w:firstLine="0"/>
              <w:jc w:val="left"/>
              <w:rPr>
                <w:rFonts w:eastAsia="Batang"/>
                <w:strike/>
                <w:color w:val="000000"/>
                <w:szCs w:val="28"/>
                <w:lang w:val="it-IT"/>
              </w:rPr>
            </w:pPr>
            <w:r w:rsidRPr="0076684B">
              <w:rPr>
                <w:color w:val="000000"/>
                <w:lang w:val="it-IT"/>
              </w:rPr>
              <w:t>PIN ĐIỆN VÀ ĐIỆN PHÂN</w:t>
            </w:r>
          </w:p>
        </w:tc>
      </w:tr>
      <w:tr w:rsidR="00434ACC" w:rsidRPr="0076684B" w14:paraId="6BFAD294" w14:textId="77777777" w:rsidTr="001C03CE">
        <w:tc>
          <w:tcPr>
            <w:tcW w:w="1144" w:type="pct"/>
            <w:shd w:val="clear" w:color="auto" w:fill="auto"/>
          </w:tcPr>
          <w:p w14:paraId="02015FBD" w14:textId="77777777" w:rsidR="00434ACC" w:rsidRPr="0076684B" w:rsidRDefault="008B2F69" w:rsidP="001C03CE">
            <w:pPr>
              <w:widowControl w:val="0"/>
              <w:spacing w:before="60" w:after="60"/>
              <w:ind w:firstLine="0"/>
              <w:jc w:val="left"/>
              <w:rPr>
                <w:color w:val="000000"/>
                <w:szCs w:val="28"/>
                <w:lang w:val="it-IT"/>
              </w:rPr>
            </w:pPr>
            <w:r w:rsidRPr="0076684B">
              <w:rPr>
                <w:color w:val="000000"/>
                <w:szCs w:val="28"/>
                <w:lang w:val="it-IT"/>
              </w:rPr>
              <w:t xml:space="preserve">Thế điện cực và nguồn điện </w:t>
            </w:r>
            <w:r w:rsidR="000F6AE6" w:rsidRPr="0076684B">
              <w:rPr>
                <w:color w:val="000000"/>
                <w:szCs w:val="28"/>
                <w:lang w:val="it-IT"/>
              </w:rPr>
              <w:t>hoá</w:t>
            </w:r>
            <w:r w:rsidRPr="0076684B">
              <w:rPr>
                <w:color w:val="000000"/>
                <w:szCs w:val="28"/>
                <w:lang w:val="it-IT"/>
              </w:rPr>
              <w:t xml:space="preserve"> học</w:t>
            </w:r>
          </w:p>
        </w:tc>
        <w:tc>
          <w:tcPr>
            <w:tcW w:w="3856" w:type="pct"/>
            <w:shd w:val="clear" w:color="auto" w:fill="auto"/>
          </w:tcPr>
          <w:p w14:paraId="09C29461" w14:textId="77777777" w:rsidR="008B2F69" w:rsidRPr="0076684B" w:rsidRDefault="008B2F69" w:rsidP="009E75A2">
            <w:pPr>
              <w:spacing w:before="60" w:after="60"/>
              <w:ind w:firstLine="0"/>
              <w:rPr>
                <w:color w:val="000000"/>
                <w:lang w:val="it-IT"/>
              </w:rPr>
            </w:pPr>
            <w:r w:rsidRPr="0076684B">
              <w:rPr>
                <w:color w:val="000000"/>
                <w:lang w:val="it-IT"/>
              </w:rPr>
              <w:t>– Mô tả được cặp oxi h</w:t>
            </w:r>
            <w:r w:rsidR="005E1225" w:rsidRPr="0076684B">
              <w:rPr>
                <w:color w:val="000000"/>
                <w:lang w:val="it-IT"/>
              </w:rPr>
              <w:t>oá</w:t>
            </w:r>
            <w:r w:rsidRPr="0076684B">
              <w:rPr>
                <w:color w:val="000000"/>
                <w:lang w:val="it-IT"/>
              </w:rPr>
              <w:t xml:space="preserve"> </w:t>
            </w:r>
            <w:r w:rsidR="00104741" w:rsidRPr="0076684B">
              <w:rPr>
                <w:color w:val="000000"/>
                <w:lang w:val="it-IT"/>
              </w:rPr>
              <w:t xml:space="preserve">– </w:t>
            </w:r>
            <w:r w:rsidRPr="0076684B">
              <w:rPr>
                <w:color w:val="000000"/>
                <w:lang w:val="it-IT"/>
              </w:rPr>
              <w:t>khử kim l</w:t>
            </w:r>
            <w:r w:rsidR="009540F3" w:rsidRPr="0076684B">
              <w:rPr>
                <w:color w:val="000000"/>
                <w:lang w:val="it-IT"/>
              </w:rPr>
              <w:t>oại.</w:t>
            </w:r>
          </w:p>
          <w:p w14:paraId="08C301FE" w14:textId="77777777" w:rsidR="008B2F69" w:rsidRPr="0076684B" w:rsidRDefault="008B2F69" w:rsidP="009E75A2">
            <w:pPr>
              <w:spacing w:before="60" w:after="60"/>
              <w:ind w:firstLine="0"/>
              <w:rPr>
                <w:color w:val="000000"/>
                <w:lang w:val="it-IT"/>
              </w:rPr>
            </w:pPr>
            <w:r w:rsidRPr="0076684B">
              <w:rPr>
                <w:color w:val="000000"/>
                <w:lang w:val="it-IT"/>
              </w:rPr>
              <w:t xml:space="preserve">– </w:t>
            </w:r>
            <w:r w:rsidR="003401B9" w:rsidRPr="0076684B">
              <w:rPr>
                <w:color w:val="000000"/>
                <w:lang w:val="it-IT"/>
              </w:rPr>
              <w:t xml:space="preserve">Nêu </w:t>
            </w:r>
            <w:r w:rsidRPr="0076684B">
              <w:rPr>
                <w:color w:val="000000"/>
                <w:lang w:val="it-IT"/>
              </w:rPr>
              <w:t>được giá trị thế điện cực chuẩn là đại lượng đánh giá khả năng khử giữa các dạng khử, khả năng oxi h</w:t>
            </w:r>
            <w:r w:rsidR="005E1225" w:rsidRPr="0076684B">
              <w:rPr>
                <w:color w:val="000000"/>
                <w:lang w:val="it-IT"/>
              </w:rPr>
              <w:t>oá</w:t>
            </w:r>
            <w:r w:rsidRPr="0076684B">
              <w:rPr>
                <w:color w:val="000000"/>
                <w:lang w:val="it-IT"/>
              </w:rPr>
              <w:t xml:space="preserve"> giữa các dạng oxi h</w:t>
            </w:r>
            <w:r w:rsidR="005E1225" w:rsidRPr="0076684B">
              <w:rPr>
                <w:color w:val="000000"/>
                <w:lang w:val="it-IT"/>
              </w:rPr>
              <w:t>oá</w:t>
            </w:r>
            <w:r w:rsidRPr="0076684B">
              <w:rPr>
                <w:color w:val="000000"/>
                <w:lang w:val="it-IT"/>
              </w:rPr>
              <w:t xml:space="preserve"> trong điều kiện chuẩn.</w:t>
            </w:r>
          </w:p>
          <w:p w14:paraId="3C3032F3" w14:textId="77777777" w:rsidR="008B2F69" w:rsidRPr="0076684B" w:rsidRDefault="008B2F69" w:rsidP="009E75A2">
            <w:pPr>
              <w:widowControl w:val="0"/>
              <w:spacing w:before="60" w:after="60"/>
              <w:ind w:firstLine="0"/>
              <w:rPr>
                <w:color w:val="000000"/>
                <w:lang w:val="it-IT"/>
              </w:rPr>
            </w:pPr>
            <w:r w:rsidRPr="0076684B">
              <w:rPr>
                <w:color w:val="000000"/>
                <w:lang w:val="it-IT"/>
              </w:rPr>
              <w:t>– Sử dụng bảng giá trị thế điện cực chuẩn để</w:t>
            </w:r>
            <w:r w:rsidR="00E623C1" w:rsidRPr="0076684B">
              <w:rPr>
                <w:color w:val="000000"/>
                <w:lang w:val="it-IT"/>
              </w:rPr>
              <w:t xml:space="preserve">: </w:t>
            </w:r>
            <w:r w:rsidRPr="0076684B">
              <w:rPr>
                <w:color w:val="000000"/>
                <w:lang w:val="it-IT"/>
              </w:rPr>
              <w:t>So sánh được tính khử</w:t>
            </w:r>
            <w:r w:rsidR="00C167D4" w:rsidRPr="0076684B">
              <w:rPr>
                <w:color w:val="000000"/>
                <w:lang w:val="it-IT"/>
              </w:rPr>
              <w:t>, tính oxi h</w:t>
            </w:r>
            <w:r w:rsidR="005E1225" w:rsidRPr="0076684B">
              <w:rPr>
                <w:color w:val="000000"/>
                <w:lang w:val="it-IT"/>
              </w:rPr>
              <w:t>oá</w:t>
            </w:r>
            <w:r w:rsidRPr="0076684B">
              <w:rPr>
                <w:color w:val="000000"/>
                <w:lang w:val="it-IT"/>
              </w:rPr>
              <w:t xml:space="preserve"> giữa các cặp oxi h</w:t>
            </w:r>
            <w:r w:rsidR="005E1225" w:rsidRPr="0076684B">
              <w:rPr>
                <w:color w:val="000000"/>
                <w:lang w:val="it-IT"/>
              </w:rPr>
              <w:t>oá</w:t>
            </w:r>
            <w:r w:rsidR="00104741" w:rsidRPr="0076684B">
              <w:rPr>
                <w:color w:val="000000"/>
                <w:lang w:val="it-IT"/>
              </w:rPr>
              <w:t xml:space="preserve"> – khử</w:t>
            </w:r>
            <w:r w:rsidR="00E623C1" w:rsidRPr="0076684B">
              <w:rPr>
                <w:color w:val="000000"/>
                <w:lang w:val="it-IT"/>
              </w:rPr>
              <w:t xml:space="preserve">; </w:t>
            </w:r>
            <w:r w:rsidRPr="0076684B">
              <w:rPr>
                <w:color w:val="000000"/>
                <w:lang w:val="it-IT"/>
              </w:rPr>
              <w:t>Dự đoán được chiều hướng xảy ra pha</w:t>
            </w:r>
            <w:r w:rsidR="00104741" w:rsidRPr="0076684B">
              <w:rPr>
                <w:color w:val="000000"/>
                <w:lang w:val="it-IT"/>
              </w:rPr>
              <w:t>̉n ứng giữa hai cặp oxi h</w:t>
            </w:r>
            <w:r w:rsidR="005E1225" w:rsidRPr="0076684B">
              <w:rPr>
                <w:color w:val="000000"/>
                <w:lang w:val="it-IT"/>
              </w:rPr>
              <w:t>oá</w:t>
            </w:r>
            <w:r w:rsidR="00104741" w:rsidRPr="0076684B">
              <w:rPr>
                <w:color w:val="000000"/>
                <w:lang w:val="it-IT"/>
              </w:rPr>
              <w:t xml:space="preserve"> – khử</w:t>
            </w:r>
            <w:r w:rsidR="00E623C1" w:rsidRPr="0076684B">
              <w:rPr>
                <w:color w:val="000000"/>
                <w:lang w:val="it-IT"/>
              </w:rPr>
              <w:t xml:space="preserve">; </w:t>
            </w:r>
            <w:r w:rsidRPr="0076684B">
              <w:rPr>
                <w:color w:val="000000"/>
                <w:lang w:val="it-IT"/>
              </w:rPr>
              <w:t>Tính được sức điện động của pin điện h</w:t>
            </w:r>
            <w:r w:rsidR="005E1225" w:rsidRPr="0076684B">
              <w:rPr>
                <w:color w:val="000000"/>
                <w:lang w:val="it-IT"/>
              </w:rPr>
              <w:t>oá</w:t>
            </w:r>
            <w:r w:rsidR="00104741" w:rsidRPr="0076684B">
              <w:rPr>
                <w:color w:val="000000"/>
                <w:lang w:val="it-IT"/>
              </w:rPr>
              <w:t xml:space="preserve"> tạo bởi hai cặp oxi h</w:t>
            </w:r>
            <w:r w:rsidR="005E1225" w:rsidRPr="0076684B">
              <w:rPr>
                <w:color w:val="000000"/>
                <w:lang w:val="it-IT"/>
              </w:rPr>
              <w:t>oá</w:t>
            </w:r>
            <w:r w:rsidR="00104741" w:rsidRPr="0076684B">
              <w:rPr>
                <w:color w:val="000000"/>
                <w:lang w:val="it-IT"/>
              </w:rPr>
              <w:t xml:space="preserve"> – </w:t>
            </w:r>
            <w:r w:rsidRPr="0076684B">
              <w:rPr>
                <w:color w:val="000000"/>
                <w:lang w:val="it-IT"/>
              </w:rPr>
              <w:t>khử</w:t>
            </w:r>
            <w:r w:rsidR="0030573D" w:rsidRPr="0076684B">
              <w:rPr>
                <w:color w:val="000000"/>
                <w:lang w:val="it-IT"/>
              </w:rPr>
              <w:t>.</w:t>
            </w:r>
          </w:p>
          <w:p w14:paraId="201F5C04" w14:textId="77777777" w:rsidR="008B2F69" w:rsidRPr="0076684B" w:rsidRDefault="008B2F69" w:rsidP="009E75A2">
            <w:pPr>
              <w:widowControl w:val="0"/>
              <w:spacing w:before="60" w:after="60"/>
              <w:ind w:firstLine="0"/>
              <w:rPr>
                <w:color w:val="000000"/>
                <w:lang w:val="it-IT"/>
              </w:rPr>
            </w:pPr>
            <w:r w:rsidRPr="0076684B">
              <w:rPr>
                <w:color w:val="000000"/>
                <w:lang w:val="it-IT"/>
              </w:rPr>
              <w:t>– Nêu được</w:t>
            </w:r>
            <w:r w:rsidR="00132573" w:rsidRPr="0076684B">
              <w:rPr>
                <w:color w:val="000000"/>
                <w:lang w:val="it-IT"/>
              </w:rPr>
              <w:t xml:space="preserve"> cấu tạo, nguyên tắc hoạt động của </w:t>
            </w:r>
            <w:r w:rsidR="006C6A4C" w:rsidRPr="0076684B">
              <w:rPr>
                <w:color w:val="000000"/>
                <w:lang w:val="it-IT"/>
              </w:rPr>
              <w:t>pin G</w:t>
            </w:r>
            <w:r w:rsidR="00E575BF" w:rsidRPr="0076684B">
              <w:rPr>
                <w:color w:val="000000"/>
                <w:lang w:val="it-IT"/>
              </w:rPr>
              <w:t>a</w:t>
            </w:r>
            <w:r w:rsidR="00422559" w:rsidRPr="0076684B">
              <w:rPr>
                <w:color w:val="000000"/>
                <w:lang w:val="it-IT"/>
              </w:rPr>
              <w:t>l</w:t>
            </w:r>
            <w:r w:rsidR="00E575BF" w:rsidRPr="0076684B">
              <w:rPr>
                <w:color w:val="000000"/>
                <w:lang w:val="it-IT"/>
              </w:rPr>
              <w:t xml:space="preserve">vani, </w:t>
            </w:r>
            <w:r w:rsidR="00FA0FA7" w:rsidRPr="0076684B">
              <w:rPr>
                <w:color w:val="000000"/>
                <w:lang w:val="it-IT"/>
              </w:rPr>
              <w:t xml:space="preserve">ưu nhược điểm chính </w:t>
            </w:r>
            <w:r w:rsidR="00F87B6B" w:rsidRPr="0076684B">
              <w:rPr>
                <w:color w:val="000000"/>
                <w:lang w:val="it-IT"/>
              </w:rPr>
              <w:t xml:space="preserve">một số loại pin khác </w:t>
            </w:r>
            <w:r w:rsidR="000955FE" w:rsidRPr="0076684B">
              <w:rPr>
                <w:color w:val="000000"/>
                <w:lang w:val="it-IT"/>
              </w:rPr>
              <w:t>như</w:t>
            </w:r>
            <w:r w:rsidR="000B1900" w:rsidRPr="0076684B">
              <w:rPr>
                <w:color w:val="000000"/>
                <w:lang w:val="it-IT"/>
              </w:rPr>
              <w:t xml:space="preserve"> acqu</w:t>
            </w:r>
            <w:r w:rsidR="00422559" w:rsidRPr="0076684B">
              <w:rPr>
                <w:color w:val="000000"/>
                <w:lang w:val="it-IT"/>
              </w:rPr>
              <w:t>y</w:t>
            </w:r>
            <w:r w:rsidR="000B1900" w:rsidRPr="0076684B">
              <w:rPr>
                <w:color w:val="000000"/>
                <w:lang w:val="it-IT"/>
              </w:rPr>
              <w:t xml:space="preserve"> (accu</w:t>
            </w:r>
            <w:r w:rsidR="00E575BF" w:rsidRPr="0076684B">
              <w:rPr>
                <w:color w:val="000000"/>
                <w:lang w:val="it-IT"/>
              </w:rPr>
              <w:t>), pin nhiên liệu; pin mặt trời</w:t>
            </w:r>
            <w:r w:rsidR="005E1225" w:rsidRPr="0076684B">
              <w:rPr>
                <w:color w:val="000000"/>
                <w:lang w:val="it-IT"/>
              </w:rPr>
              <w:t>...</w:t>
            </w:r>
          </w:p>
          <w:p w14:paraId="6E19B9D3" w14:textId="77777777" w:rsidR="00434ACC" w:rsidRPr="0076684B" w:rsidRDefault="008B2F69" w:rsidP="008461F6">
            <w:pPr>
              <w:widowControl w:val="0"/>
              <w:spacing w:before="60" w:after="60"/>
              <w:ind w:firstLine="0"/>
              <w:rPr>
                <w:rFonts w:eastAsia="Batang"/>
                <w:color w:val="000000"/>
                <w:szCs w:val="28"/>
                <w:lang w:val="it-IT"/>
              </w:rPr>
            </w:pPr>
            <w:r w:rsidRPr="0076684B">
              <w:rPr>
                <w:color w:val="000000"/>
                <w:lang w:val="it-IT"/>
              </w:rPr>
              <w:t>–</w:t>
            </w:r>
            <w:r w:rsidR="008461F6" w:rsidRPr="0076684B">
              <w:rPr>
                <w:color w:val="000000"/>
                <w:lang w:val="it-IT"/>
              </w:rPr>
              <w:t xml:space="preserve"> </w:t>
            </w:r>
            <w:r w:rsidR="00CA5B6B" w:rsidRPr="0076684B">
              <w:rPr>
                <w:color w:val="000000"/>
                <w:lang w:val="it-IT"/>
              </w:rPr>
              <w:t xml:space="preserve">Lắp ráp </w:t>
            </w:r>
            <w:r w:rsidRPr="0076684B">
              <w:rPr>
                <w:color w:val="000000"/>
                <w:lang w:val="it-IT"/>
              </w:rPr>
              <w:t>được pin đơn giản (Pin đơn giản: 2 thanh kim loại khác nhau cắm vào quả chanh, lọ nước muối...) và đo được sức điện động của pin.</w:t>
            </w:r>
          </w:p>
        </w:tc>
      </w:tr>
      <w:tr w:rsidR="00434ACC" w:rsidRPr="0076684B" w14:paraId="034A2310" w14:textId="77777777" w:rsidTr="001C03CE">
        <w:tc>
          <w:tcPr>
            <w:tcW w:w="1144" w:type="pct"/>
            <w:shd w:val="clear" w:color="auto" w:fill="auto"/>
          </w:tcPr>
          <w:p w14:paraId="106D6C95" w14:textId="77777777" w:rsidR="00434ACC" w:rsidRPr="0076684B" w:rsidRDefault="008B2F69" w:rsidP="001C03CE">
            <w:pPr>
              <w:widowControl w:val="0"/>
              <w:spacing w:before="60" w:after="60"/>
              <w:ind w:firstLine="0"/>
              <w:jc w:val="left"/>
              <w:rPr>
                <w:color w:val="000000"/>
                <w:szCs w:val="28"/>
              </w:rPr>
            </w:pPr>
            <w:r w:rsidRPr="0076684B">
              <w:rPr>
                <w:color w:val="000000"/>
                <w:szCs w:val="28"/>
              </w:rPr>
              <w:t>Điện phân</w:t>
            </w:r>
          </w:p>
        </w:tc>
        <w:tc>
          <w:tcPr>
            <w:tcW w:w="3856" w:type="pct"/>
            <w:shd w:val="clear" w:color="auto" w:fill="auto"/>
          </w:tcPr>
          <w:p w14:paraId="50EB4A7F" w14:textId="77777777" w:rsidR="008B2F69" w:rsidRPr="0076684B" w:rsidRDefault="008B2F69" w:rsidP="009E75A2">
            <w:pPr>
              <w:widowControl w:val="0"/>
              <w:spacing w:before="60" w:after="60"/>
              <w:ind w:firstLine="0"/>
              <w:rPr>
                <w:color w:val="000000"/>
                <w:szCs w:val="28"/>
              </w:rPr>
            </w:pPr>
            <w:r w:rsidRPr="0076684B">
              <w:rPr>
                <w:color w:val="000000"/>
                <w:szCs w:val="28"/>
              </w:rPr>
              <w:t>– Trình bày được nguyên tắc (thứ tự) điện phân dung dịch, điện phân nóng chảy.</w:t>
            </w:r>
          </w:p>
          <w:p w14:paraId="6D95D714" w14:textId="77777777" w:rsidR="008B2F69" w:rsidRPr="0076684B" w:rsidRDefault="008B2F69" w:rsidP="009E75A2">
            <w:pPr>
              <w:widowControl w:val="0"/>
              <w:spacing w:before="60" w:after="60"/>
              <w:ind w:firstLine="0"/>
              <w:rPr>
                <w:color w:val="000000"/>
                <w:szCs w:val="28"/>
              </w:rPr>
            </w:pPr>
            <w:r w:rsidRPr="0076684B">
              <w:rPr>
                <w:color w:val="000000"/>
                <w:szCs w:val="28"/>
              </w:rPr>
              <w:t xml:space="preserve">– Thực hiện được </w:t>
            </w:r>
            <w:r w:rsidR="004F1257" w:rsidRPr="0076684B">
              <w:rPr>
                <w:color w:val="000000"/>
                <w:szCs w:val="28"/>
              </w:rPr>
              <w:t xml:space="preserve">(hoặc quan sát video) </w:t>
            </w:r>
            <w:r w:rsidRPr="0076684B">
              <w:rPr>
                <w:color w:val="000000"/>
                <w:szCs w:val="28"/>
              </w:rPr>
              <w:t>thí nghiệm điện phân dung dịch copper(II) sulfate, dung dịch sodium chloride (tự chế tạo nước Javel để tẩy rửa).</w:t>
            </w:r>
          </w:p>
          <w:p w14:paraId="28691E84" w14:textId="77777777" w:rsidR="004F1257" w:rsidRPr="0076684B" w:rsidRDefault="006B058B" w:rsidP="009E75A2">
            <w:pPr>
              <w:widowControl w:val="0"/>
              <w:spacing w:before="60" w:after="60"/>
              <w:ind w:firstLine="0"/>
              <w:rPr>
                <w:color w:val="000000"/>
                <w:szCs w:val="28"/>
              </w:rPr>
            </w:pPr>
            <w:r w:rsidRPr="0076684B">
              <w:rPr>
                <w:color w:val="000000"/>
                <w:szCs w:val="28"/>
              </w:rPr>
              <w:t xml:space="preserve">– </w:t>
            </w:r>
            <w:r w:rsidR="004F1257" w:rsidRPr="0076684B">
              <w:rPr>
                <w:color w:val="000000"/>
              </w:rPr>
              <w:t xml:space="preserve">Nêu được ứng dụng của một số hiện tượng điện phân trong thực tiễn (mạ điện, tinh chế </w:t>
            </w:r>
            <w:r w:rsidR="0030573D" w:rsidRPr="0076684B">
              <w:rPr>
                <w:color w:val="000000"/>
              </w:rPr>
              <w:br/>
            </w:r>
            <w:r w:rsidR="004F1257" w:rsidRPr="0076684B">
              <w:rPr>
                <w:color w:val="000000"/>
              </w:rPr>
              <w:t>kim loại).</w:t>
            </w:r>
          </w:p>
          <w:p w14:paraId="63C4785B" w14:textId="77777777" w:rsidR="00D341C6" w:rsidRPr="0076684B" w:rsidRDefault="004F1257" w:rsidP="009E75A2">
            <w:pPr>
              <w:widowControl w:val="0"/>
              <w:spacing w:before="60" w:after="60"/>
              <w:ind w:firstLine="0"/>
              <w:rPr>
                <w:color w:val="000000"/>
                <w:szCs w:val="28"/>
              </w:rPr>
            </w:pPr>
            <w:r w:rsidRPr="0076684B">
              <w:rPr>
                <w:color w:val="000000"/>
                <w:szCs w:val="28"/>
              </w:rPr>
              <w:t>–</w:t>
            </w:r>
            <w:r w:rsidR="006B058B" w:rsidRPr="0076684B">
              <w:rPr>
                <w:color w:val="000000"/>
                <w:szCs w:val="28"/>
              </w:rPr>
              <w:t xml:space="preserve"> </w:t>
            </w:r>
            <w:r w:rsidRPr="0076684B">
              <w:rPr>
                <w:color w:val="000000"/>
                <w:szCs w:val="28"/>
              </w:rPr>
              <w:t xml:space="preserve">Trình bày được giai đoạn điện phân aluminium oxide trong sản xuất nhôm (aluminium), </w:t>
            </w:r>
            <w:r w:rsidR="0030573D" w:rsidRPr="0076684B">
              <w:rPr>
                <w:color w:val="000000"/>
                <w:szCs w:val="28"/>
              </w:rPr>
              <w:br/>
            </w:r>
            <w:r w:rsidRPr="0076684B">
              <w:rPr>
                <w:color w:val="000000"/>
                <w:szCs w:val="28"/>
              </w:rPr>
              <w:t>tinh luyện đồng (copper) bằng phương pháp điện phân, mạ điện.</w:t>
            </w:r>
          </w:p>
        </w:tc>
      </w:tr>
      <w:tr w:rsidR="008B2F69" w:rsidRPr="0076684B" w14:paraId="1C02F0CD" w14:textId="77777777" w:rsidTr="001C03CE">
        <w:tc>
          <w:tcPr>
            <w:tcW w:w="5000" w:type="pct"/>
            <w:gridSpan w:val="2"/>
            <w:shd w:val="clear" w:color="auto" w:fill="auto"/>
          </w:tcPr>
          <w:p w14:paraId="4E2FD4C9" w14:textId="77777777" w:rsidR="008B2F69" w:rsidRPr="0076684B" w:rsidRDefault="008B2F69" w:rsidP="001C03CE">
            <w:pPr>
              <w:widowControl w:val="0"/>
              <w:spacing w:before="60" w:after="60"/>
              <w:ind w:firstLine="0"/>
              <w:jc w:val="left"/>
              <w:rPr>
                <w:rFonts w:eastAsia="Batang"/>
                <w:color w:val="000000"/>
                <w:szCs w:val="28"/>
                <w:lang w:val="it-IT"/>
              </w:rPr>
            </w:pPr>
            <w:r w:rsidRPr="0076684B">
              <w:rPr>
                <w:color w:val="000000"/>
                <w:szCs w:val="28"/>
              </w:rPr>
              <w:lastRenderedPageBreak/>
              <w:t>ĐẠI CƯƠNG VỀ KIM LOẠI</w:t>
            </w:r>
          </w:p>
        </w:tc>
      </w:tr>
      <w:tr w:rsidR="00C167D4" w:rsidRPr="0076684B" w14:paraId="255DFE26" w14:textId="77777777" w:rsidTr="001C03CE">
        <w:tc>
          <w:tcPr>
            <w:tcW w:w="1144" w:type="pct"/>
            <w:shd w:val="clear" w:color="auto" w:fill="auto"/>
          </w:tcPr>
          <w:p w14:paraId="37DCA16B" w14:textId="77777777" w:rsidR="00C167D4" w:rsidRPr="0076684B" w:rsidRDefault="00C167D4" w:rsidP="001C03CE">
            <w:pPr>
              <w:widowControl w:val="0"/>
              <w:spacing w:before="60" w:after="60"/>
              <w:ind w:firstLine="0"/>
              <w:jc w:val="left"/>
              <w:rPr>
                <w:color w:val="000000"/>
                <w:szCs w:val="28"/>
              </w:rPr>
            </w:pPr>
            <w:r w:rsidRPr="0076684B">
              <w:rPr>
                <w:color w:val="000000"/>
                <w:szCs w:val="28"/>
              </w:rPr>
              <w:t>Đặc điểm cấu tạo và liên kết kim loại</w:t>
            </w:r>
          </w:p>
        </w:tc>
        <w:tc>
          <w:tcPr>
            <w:tcW w:w="3856" w:type="pct"/>
            <w:shd w:val="clear" w:color="auto" w:fill="auto"/>
          </w:tcPr>
          <w:p w14:paraId="26296183" w14:textId="77777777" w:rsidR="00C167D4" w:rsidRPr="0076684B" w:rsidRDefault="00C167D4" w:rsidP="009E75A2">
            <w:pPr>
              <w:widowControl w:val="0"/>
              <w:spacing w:before="60" w:after="60"/>
              <w:ind w:firstLine="0"/>
              <w:rPr>
                <w:color w:val="000000"/>
              </w:rPr>
            </w:pPr>
            <w:r w:rsidRPr="0076684B">
              <w:rPr>
                <w:color w:val="000000"/>
              </w:rPr>
              <w:t>– Trình bày được đặc điểm cấu tạo của nguyên tử kim loại và tinh thể kim loại.</w:t>
            </w:r>
          </w:p>
          <w:p w14:paraId="1C8E97B0" w14:textId="77777777" w:rsidR="00C167D4" w:rsidRPr="0076684B" w:rsidRDefault="00C167D4" w:rsidP="009E75A2">
            <w:pPr>
              <w:widowControl w:val="0"/>
              <w:spacing w:before="60" w:after="60"/>
              <w:ind w:firstLine="0"/>
              <w:rPr>
                <w:color w:val="000000"/>
              </w:rPr>
            </w:pPr>
            <w:r w:rsidRPr="0076684B">
              <w:rPr>
                <w:color w:val="000000"/>
              </w:rPr>
              <w:t>–</w:t>
            </w:r>
            <w:r w:rsidR="00CD5D3B" w:rsidRPr="0076684B">
              <w:rPr>
                <w:color w:val="000000"/>
              </w:rPr>
              <w:t xml:space="preserve"> </w:t>
            </w:r>
            <w:r w:rsidRPr="0076684B">
              <w:rPr>
                <w:color w:val="000000"/>
              </w:rPr>
              <w:t>Nêu được đặc điểm của liên kết kim loại.</w:t>
            </w:r>
          </w:p>
        </w:tc>
      </w:tr>
      <w:tr w:rsidR="00C167D4" w:rsidRPr="0076684B" w14:paraId="7197555E" w14:textId="77777777" w:rsidTr="001C03CE">
        <w:tc>
          <w:tcPr>
            <w:tcW w:w="1144" w:type="pct"/>
            <w:shd w:val="clear" w:color="auto" w:fill="auto"/>
          </w:tcPr>
          <w:p w14:paraId="21EBCF06" w14:textId="77777777" w:rsidR="00C167D4" w:rsidRPr="0076684B" w:rsidRDefault="00C167D4" w:rsidP="001C03CE">
            <w:pPr>
              <w:widowControl w:val="0"/>
              <w:spacing w:before="60" w:after="60"/>
              <w:ind w:firstLine="0"/>
              <w:jc w:val="left"/>
              <w:rPr>
                <w:color w:val="000000"/>
                <w:szCs w:val="28"/>
              </w:rPr>
            </w:pPr>
            <w:r w:rsidRPr="0076684B">
              <w:rPr>
                <w:color w:val="000000"/>
                <w:szCs w:val="28"/>
              </w:rPr>
              <w:t>Tính chất vật lí và tính chất hoá học của kim loại</w:t>
            </w:r>
          </w:p>
          <w:p w14:paraId="6E71DD23" w14:textId="77777777" w:rsidR="00C167D4" w:rsidRPr="0076684B" w:rsidRDefault="00C167D4" w:rsidP="001C03CE">
            <w:pPr>
              <w:spacing w:before="60" w:after="60"/>
              <w:ind w:firstLine="0"/>
              <w:jc w:val="left"/>
              <w:rPr>
                <w:color w:val="000000"/>
                <w:szCs w:val="28"/>
              </w:rPr>
            </w:pPr>
          </w:p>
        </w:tc>
        <w:tc>
          <w:tcPr>
            <w:tcW w:w="3856" w:type="pct"/>
            <w:shd w:val="clear" w:color="auto" w:fill="auto"/>
          </w:tcPr>
          <w:p w14:paraId="213D7E41" w14:textId="77777777" w:rsidR="009E75A2" w:rsidRPr="0076684B" w:rsidRDefault="00C167D4" w:rsidP="009E75A2">
            <w:pPr>
              <w:widowControl w:val="0"/>
              <w:spacing w:before="60" w:after="60"/>
              <w:ind w:firstLine="0"/>
              <w:rPr>
                <w:color w:val="000000"/>
              </w:rPr>
            </w:pPr>
            <w:r w:rsidRPr="0076684B">
              <w:rPr>
                <w:color w:val="000000"/>
              </w:rPr>
              <w:t xml:space="preserve">– Giải thích được một số tính chất vật lí chung của kim loại (tính dẻo, tính dẫn điện, tính dẫn nhiệt, tính ánh kim). </w:t>
            </w:r>
          </w:p>
          <w:p w14:paraId="4F2144E0" w14:textId="77777777" w:rsidR="00C167D4" w:rsidRPr="0076684B" w:rsidRDefault="00C167D4" w:rsidP="009E75A2">
            <w:pPr>
              <w:widowControl w:val="0"/>
              <w:spacing w:before="60" w:after="60"/>
              <w:ind w:firstLine="0"/>
              <w:rPr>
                <w:color w:val="000000"/>
              </w:rPr>
            </w:pPr>
            <w:r w:rsidRPr="0076684B">
              <w:rPr>
                <w:color w:val="000000"/>
              </w:rPr>
              <w:t>–</w:t>
            </w:r>
            <w:r w:rsidR="00CD5D3B" w:rsidRPr="0076684B">
              <w:rPr>
                <w:color w:val="000000"/>
              </w:rPr>
              <w:t xml:space="preserve"> </w:t>
            </w:r>
            <w:r w:rsidRPr="0076684B">
              <w:rPr>
                <w:color w:val="000000"/>
              </w:rPr>
              <w:t>Trình bày được ứng dụng từ tính chất vật lí chung và riêng của kim loại.</w:t>
            </w:r>
          </w:p>
          <w:p w14:paraId="4A5C273B" w14:textId="77777777" w:rsidR="00C167D4" w:rsidRPr="0076684B" w:rsidRDefault="00C167D4" w:rsidP="009E75A2">
            <w:pPr>
              <w:widowControl w:val="0"/>
              <w:spacing w:before="60" w:after="60"/>
              <w:ind w:firstLine="0"/>
              <w:rPr>
                <w:color w:val="000000"/>
                <w:szCs w:val="28"/>
              </w:rPr>
            </w:pPr>
            <w:r w:rsidRPr="0076684B">
              <w:rPr>
                <w:color w:val="000000"/>
                <w:szCs w:val="28"/>
              </w:rPr>
              <w:t>– Sử dụng bảng giá trị thế điện cực chuẩn của một số cặp oxi h</w:t>
            </w:r>
            <w:r w:rsidR="005E1225" w:rsidRPr="0076684B">
              <w:rPr>
                <w:color w:val="000000"/>
                <w:szCs w:val="28"/>
              </w:rPr>
              <w:t>oá</w:t>
            </w:r>
            <w:r w:rsidRPr="0076684B">
              <w:rPr>
                <w:color w:val="000000"/>
                <w:szCs w:val="28"/>
              </w:rPr>
              <w:t xml:space="preserve"> </w:t>
            </w:r>
            <w:r w:rsidRPr="0076684B">
              <w:rPr>
                <w:color w:val="000000"/>
              </w:rPr>
              <w:t xml:space="preserve">– khử </w:t>
            </w:r>
            <w:r w:rsidRPr="0076684B">
              <w:rPr>
                <w:color w:val="000000"/>
                <w:szCs w:val="28"/>
              </w:rPr>
              <w:t>phổ biến của ion kim loại/ kim loại (</w:t>
            </w:r>
            <w:r w:rsidR="008B6212" w:rsidRPr="0076684B">
              <w:rPr>
                <w:color w:val="000000"/>
                <w:szCs w:val="28"/>
              </w:rPr>
              <w:t>có bổ sung thế điện cực chuẩn</w:t>
            </w:r>
            <w:r w:rsidR="009D62F0" w:rsidRPr="0076684B">
              <w:rPr>
                <w:color w:val="000000"/>
                <w:szCs w:val="28"/>
              </w:rPr>
              <w:t xml:space="preserve"> các cặp:</w:t>
            </w:r>
            <w:r w:rsidR="008B6212" w:rsidRPr="0076684B">
              <w:rPr>
                <w:color w:val="000000"/>
                <w:szCs w:val="28"/>
              </w:rPr>
              <w:t xml:space="preserve"> H</w:t>
            </w:r>
            <w:r w:rsidR="008B6212" w:rsidRPr="0076684B">
              <w:rPr>
                <w:color w:val="000000"/>
                <w:szCs w:val="28"/>
                <w:vertAlign w:val="subscript"/>
              </w:rPr>
              <w:t>2</w:t>
            </w:r>
            <w:r w:rsidR="008B6212" w:rsidRPr="0076684B">
              <w:rPr>
                <w:color w:val="000000"/>
                <w:szCs w:val="28"/>
              </w:rPr>
              <w:t>O/OH</w:t>
            </w:r>
            <w:r w:rsidR="008B6212" w:rsidRPr="0076684B">
              <w:rPr>
                <w:color w:val="000000"/>
                <w:szCs w:val="28"/>
                <w:vertAlign w:val="superscript"/>
              </w:rPr>
              <w:t>–</w:t>
            </w:r>
            <w:r w:rsidR="008B6212" w:rsidRPr="0076684B">
              <w:rPr>
                <w:color w:val="000000"/>
                <w:szCs w:val="28"/>
              </w:rPr>
              <w:t xml:space="preserve"> + 1/2H</w:t>
            </w:r>
            <w:r w:rsidR="008B6212" w:rsidRPr="0076684B">
              <w:rPr>
                <w:color w:val="000000"/>
                <w:szCs w:val="28"/>
                <w:vertAlign w:val="subscript"/>
              </w:rPr>
              <w:t>2</w:t>
            </w:r>
            <w:r w:rsidR="008B6212" w:rsidRPr="0076684B">
              <w:rPr>
                <w:color w:val="000000"/>
                <w:szCs w:val="28"/>
              </w:rPr>
              <w:t>; 2H</w:t>
            </w:r>
            <w:r w:rsidR="008B6212" w:rsidRPr="0076684B">
              <w:rPr>
                <w:color w:val="000000"/>
                <w:szCs w:val="28"/>
                <w:vertAlign w:val="superscript"/>
              </w:rPr>
              <w:t>+</w:t>
            </w:r>
            <w:r w:rsidR="008B6212" w:rsidRPr="0076684B">
              <w:rPr>
                <w:color w:val="000000"/>
                <w:szCs w:val="28"/>
              </w:rPr>
              <w:t>/H</w:t>
            </w:r>
            <w:r w:rsidR="008B6212" w:rsidRPr="0076684B">
              <w:rPr>
                <w:color w:val="000000"/>
                <w:szCs w:val="28"/>
                <w:vertAlign w:val="subscript"/>
              </w:rPr>
              <w:t>2</w:t>
            </w:r>
            <w:r w:rsidR="008B6212" w:rsidRPr="0076684B">
              <w:rPr>
                <w:color w:val="000000"/>
                <w:szCs w:val="28"/>
              </w:rPr>
              <w:t xml:space="preserve">; </w:t>
            </w:r>
            <w:r w:rsidR="00E41C95" w:rsidRPr="0076684B">
              <w:rPr>
                <w:noProof/>
                <w:color w:val="000000"/>
                <w:position w:val="-12"/>
                <w:szCs w:val="28"/>
              </w:rPr>
            </w:r>
            <w:r w:rsidR="00E41C95" w:rsidRPr="0076684B">
              <w:rPr>
                <w:noProof/>
                <w:color w:val="000000"/>
                <w:position w:val="-12"/>
                <w:szCs w:val="28"/>
              </w:rPr>
              <w:object w:dxaOrig="620" w:dyaOrig="420" w14:anchorId="1FC79746">
                <v:shape id="_x0000_i1038" type="#_x0000_t75" alt="" style="width:31.3pt;height:21.3pt;mso-width-percent:0;mso-height-percent:0;mso-width-percent:0;mso-height-percent:0" o:ole="">
                  <v:imagedata r:id="rId33" o:title=""/>
                </v:shape>
                <o:OLEObject Type="Embed" ProgID="Equation.DSMT4" ShapeID="_x0000_i1038" DrawAspect="Content" ObjectID="_1808463864" r:id="rId34"/>
              </w:object>
            </w:r>
            <w:r w:rsidR="0030573D" w:rsidRPr="0076684B">
              <w:rPr>
                <w:color w:val="000000"/>
                <w:szCs w:val="28"/>
              </w:rPr>
              <w:t xml:space="preserve"> </w:t>
            </w:r>
            <w:r w:rsidR="008B6212" w:rsidRPr="0076684B">
              <w:rPr>
                <w:color w:val="000000"/>
                <w:szCs w:val="28"/>
              </w:rPr>
              <w:t>+ 4H</w:t>
            </w:r>
            <w:r w:rsidR="008B6212" w:rsidRPr="0076684B">
              <w:rPr>
                <w:color w:val="000000"/>
                <w:szCs w:val="28"/>
                <w:vertAlign w:val="superscript"/>
              </w:rPr>
              <w:t>+</w:t>
            </w:r>
            <w:r w:rsidR="008B6212" w:rsidRPr="0076684B">
              <w:rPr>
                <w:color w:val="000000"/>
                <w:szCs w:val="28"/>
              </w:rPr>
              <w:t>/ SO</w:t>
            </w:r>
            <w:r w:rsidR="008B6212" w:rsidRPr="0076684B">
              <w:rPr>
                <w:color w:val="000000"/>
                <w:szCs w:val="28"/>
                <w:vertAlign w:val="subscript"/>
              </w:rPr>
              <w:t>2</w:t>
            </w:r>
            <w:r w:rsidR="008B6212" w:rsidRPr="0076684B">
              <w:rPr>
                <w:color w:val="000000"/>
                <w:szCs w:val="28"/>
              </w:rPr>
              <w:t xml:space="preserve"> + 2H</w:t>
            </w:r>
            <w:r w:rsidR="008B6212" w:rsidRPr="0076684B">
              <w:rPr>
                <w:color w:val="000000"/>
                <w:szCs w:val="28"/>
              </w:rPr>
              <w:softHyphen/>
            </w:r>
            <w:r w:rsidR="008B6212" w:rsidRPr="0076684B">
              <w:rPr>
                <w:color w:val="000000"/>
                <w:szCs w:val="28"/>
                <w:vertAlign w:val="subscript"/>
              </w:rPr>
              <w:t>2</w:t>
            </w:r>
            <w:r w:rsidR="008B6212" w:rsidRPr="0076684B">
              <w:rPr>
                <w:color w:val="000000"/>
                <w:szCs w:val="28"/>
              </w:rPr>
              <w:t>O</w:t>
            </w:r>
            <w:r w:rsidRPr="0076684B">
              <w:rPr>
                <w:color w:val="000000"/>
                <w:szCs w:val="28"/>
              </w:rPr>
              <w:t>) để giải thích được các trường hợp kim loại phản ứng với dung dịch HCl, H</w:t>
            </w:r>
            <w:r w:rsidRPr="0076684B">
              <w:rPr>
                <w:color w:val="000000"/>
                <w:szCs w:val="28"/>
                <w:vertAlign w:val="subscript"/>
              </w:rPr>
              <w:t>2</w:t>
            </w:r>
            <w:r w:rsidRPr="0076684B">
              <w:rPr>
                <w:color w:val="000000"/>
                <w:szCs w:val="28"/>
              </w:rPr>
              <w:t>SO</w:t>
            </w:r>
            <w:r w:rsidRPr="0076684B">
              <w:rPr>
                <w:color w:val="000000"/>
                <w:szCs w:val="28"/>
                <w:vertAlign w:val="subscript"/>
              </w:rPr>
              <w:t>4</w:t>
            </w:r>
            <w:r w:rsidRPr="0076684B">
              <w:rPr>
                <w:color w:val="000000"/>
                <w:szCs w:val="28"/>
              </w:rPr>
              <w:t xml:space="preserve"> loãng và đặc; nước; dung dịch muối.</w:t>
            </w:r>
          </w:p>
          <w:p w14:paraId="4C59E4D0" w14:textId="77777777" w:rsidR="00C167D4" w:rsidRPr="0076684B" w:rsidRDefault="00141866" w:rsidP="009E75A2">
            <w:pPr>
              <w:widowControl w:val="0"/>
              <w:spacing w:before="60" w:after="60"/>
              <w:ind w:firstLine="0"/>
              <w:rPr>
                <w:color w:val="000000"/>
                <w:szCs w:val="28"/>
              </w:rPr>
            </w:pPr>
            <w:r w:rsidRPr="0076684B">
              <w:rPr>
                <w:color w:val="000000"/>
                <w:szCs w:val="28"/>
              </w:rPr>
              <w:t xml:space="preserve">– Trình bày </w:t>
            </w:r>
            <w:r w:rsidR="00C167D4" w:rsidRPr="0076684B">
              <w:rPr>
                <w:color w:val="000000"/>
                <w:szCs w:val="28"/>
              </w:rPr>
              <w:t>được phản ứng của kim loại với phi kim</w:t>
            </w:r>
            <w:r w:rsidR="004924D1" w:rsidRPr="0076684B">
              <w:rPr>
                <w:color w:val="000000"/>
                <w:szCs w:val="28"/>
              </w:rPr>
              <w:t xml:space="preserve"> (chlorine, oxygen, lưu huỳnh) và</w:t>
            </w:r>
            <w:r w:rsidRPr="0076684B">
              <w:rPr>
                <w:color w:val="000000"/>
                <w:szCs w:val="28"/>
              </w:rPr>
              <w:t xml:space="preserve"> viết được các phương trình h</w:t>
            </w:r>
            <w:r w:rsidR="005E1225" w:rsidRPr="0076684B">
              <w:rPr>
                <w:color w:val="000000"/>
                <w:szCs w:val="28"/>
              </w:rPr>
              <w:t>oá</w:t>
            </w:r>
            <w:r w:rsidRPr="0076684B">
              <w:rPr>
                <w:color w:val="000000"/>
                <w:szCs w:val="28"/>
              </w:rPr>
              <w:t xml:space="preserve"> học.</w:t>
            </w:r>
          </w:p>
          <w:p w14:paraId="2FABEC5C" w14:textId="77777777" w:rsidR="00C167D4" w:rsidRPr="0076684B" w:rsidRDefault="009A09DA" w:rsidP="009E75A2">
            <w:pPr>
              <w:spacing w:before="60" w:after="60"/>
              <w:ind w:firstLine="0"/>
              <w:rPr>
                <w:rFonts w:eastAsia="Batang"/>
                <w:color w:val="000000"/>
                <w:szCs w:val="28"/>
                <w:lang w:val="it-IT"/>
              </w:rPr>
            </w:pPr>
            <w:r w:rsidRPr="0076684B">
              <w:rPr>
                <w:color w:val="000000"/>
                <w:szCs w:val="28"/>
              </w:rPr>
              <w:t xml:space="preserve">– </w:t>
            </w:r>
            <w:r w:rsidR="00C167D4" w:rsidRPr="0076684B">
              <w:rPr>
                <w:color w:val="000000"/>
                <w:szCs w:val="28"/>
              </w:rPr>
              <w:t>Thực hiện được một số thí nghiệm của kim loại tác dụng với phi kim, acid (HCl, H</w:t>
            </w:r>
            <w:r w:rsidR="00C167D4" w:rsidRPr="0076684B">
              <w:rPr>
                <w:color w:val="000000"/>
                <w:szCs w:val="28"/>
                <w:vertAlign w:val="subscript"/>
              </w:rPr>
              <w:t>2</w:t>
            </w:r>
            <w:r w:rsidR="00C167D4" w:rsidRPr="0076684B">
              <w:rPr>
                <w:color w:val="000000"/>
                <w:szCs w:val="28"/>
              </w:rPr>
              <w:t>SO</w:t>
            </w:r>
            <w:r w:rsidR="00C167D4" w:rsidRPr="0076684B">
              <w:rPr>
                <w:color w:val="000000"/>
                <w:szCs w:val="28"/>
                <w:vertAlign w:val="subscript"/>
              </w:rPr>
              <w:t>4</w:t>
            </w:r>
            <w:r w:rsidR="00C167D4" w:rsidRPr="0076684B">
              <w:rPr>
                <w:color w:val="000000"/>
                <w:szCs w:val="28"/>
              </w:rPr>
              <w:t>), muối</w:t>
            </w:r>
            <w:r w:rsidR="00C167D4" w:rsidRPr="0076684B">
              <w:rPr>
                <w:color w:val="000000"/>
              </w:rPr>
              <w:t>.</w:t>
            </w:r>
          </w:p>
        </w:tc>
      </w:tr>
      <w:tr w:rsidR="00B8319D" w:rsidRPr="0076684B" w14:paraId="24DC7ACA" w14:textId="77777777" w:rsidTr="001C03CE">
        <w:tc>
          <w:tcPr>
            <w:tcW w:w="1144" w:type="pct"/>
            <w:shd w:val="clear" w:color="auto" w:fill="auto"/>
          </w:tcPr>
          <w:p w14:paraId="55B2F015" w14:textId="77777777" w:rsidR="00B8319D" w:rsidRPr="0076684B" w:rsidRDefault="00B8319D" w:rsidP="001C03CE">
            <w:pPr>
              <w:widowControl w:val="0"/>
              <w:spacing w:before="60" w:after="60"/>
              <w:ind w:firstLine="0"/>
              <w:jc w:val="left"/>
              <w:rPr>
                <w:color w:val="000000"/>
                <w:szCs w:val="28"/>
              </w:rPr>
            </w:pPr>
            <w:r w:rsidRPr="0076684B">
              <w:rPr>
                <w:color w:val="000000"/>
                <w:szCs w:val="28"/>
              </w:rPr>
              <w:t>Quặ</w:t>
            </w:r>
            <w:r w:rsidR="004545FC" w:rsidRPr="0076684B">
              <w:rPr>
                <w:color w:val="000000"/>
                <w:szCs w:val="28"/>
              </w:rPr>
              <w:t xml:space="preserve">ng, mỏ kim loại trong tự nhiên và các phương pháp </w:t>
            </w:r>
            <w:r w:rsidRPr="0076684B">
              <w:rPr>
                <w:color w:val="000000"/>
                <w:szCs w:val="28"/>
              </w:rPr>
              <w:t>tách kim loại</w:t>
            </w:r>
          </w:p>
        </w:tc>
        <w:tc>
          <w:tcPr>
            <w:tcW w:w="3856" w:type="pct"/>
            <w:shd w:val="clear" w:color="auto" w:fill="auto"/>
          </w:tcPr>
          <w:p w14:paraId="4CB13610" w14:textId="77777777" w:rsidR="00B8319D" w:rsidRPr="0076684B" w:rsidRDefault="004924D1" w:rsidP="009E75A2">
            <w:pPr>
              <w:widowControl w:val="0"/>
              <w:spacing w:before="60" w:after="60"/>
              <w:ind w:firstLine="0"/>
              <w:rPr>
                <w:color w:val="000000"/>
                <w:szCs w:val="28"/>
              </w:rPr>
            </w:pPr>
            <w:r w:rsidRPr="0076684B">
              <w:rPr>
                <w:color w:val="000000"/>
                <w:szCs w:val="28"/>
              </w:rPr>
              <w:t>– Nêu</w:t>
            </w:r>
            <w:r w:rsidR="00B8319D" w:rsidRPr="0076684B">
              <w:rPr>
                <w:color w:val="000000"/>
                <w:szCs w:val="28"/>
              </w:rPr>
              <w:t xml:space="preserve"> được khái quát trạng thái tự nhiên của kim loại và một số quặng, mỏ kim loại phổ biến.</w:t>
            </w:r>
          </w:p>
          <w:p w14:paraId="4573D4E3" w14:textId="77777777" w:rsidR="00B8319D" w:rsidRPr="0076684B" w:rsidRDefault="00B8319D" w:rsidP="009E75A2">
            <w:pPr>
              <w:widowControl w:val="0"/>
              <w:spacing w:before="60" w:after="60"/>
              <w:ind w:firstLine="0"/>
              <w:rPr>
                <w:color w:val="000000"/>
                <w:szCs w:val="28"/>
              </w:rPr>
            </w:pPr>
            <w:r w:rsidRPr="0076684B">
              <w:rPr>
                <w:color w:val="000000"/>
                <w:szCs w:val="28"/>
              </w:rPr>
              <w:t xml:space="preserve">– Trình bày </w:t>
            </w:r>
            <w:r w:rsidR="004F7909" w:rsidRPr="0076684B">
              <w:rPr>
                <w:color w:val="000000"/>
                <w:szCs w:val="28"/>
              </w:rPr>
              <w:t>và giải thích được p</w:t>
            </w:r>
            <w:r w:rsidRPr="0076684B">
              <w:rPr>
                <w:color w:val="000000"/>
                <w:szCs w:val="28"/>
              </w:rPr>
              <w:t>hương pháp tách kim loại hoạt động mạnh như sodiu</w:t>
            </w:r>
            <w:r w:rsidR="00813CDE" w:rsidRPr="0076684B">
              <w:rPr>
                <w:color w:val="000000"/>
                <w:szCs w:val="28"/>
              </w:rPr>
              <w:t xml:space="preserve">m, magnesium, nhôm </w:t>
            </w:r>
            <w:r w:rsidR="004F7909" w:rsidRPr="0076684B">
              <w:rPr>
                <w:color w:val="000000"/>
                <w:szCs w:val="28"/>
              </w:rPr>
              <w:t>(aluminium);</w:t>
            </w:r>
            <w:r w:rsidRPr="0076684B">
              <w:rPr>
                <w:color w:val="000000"/>
                <w:szCs w:val="28"/>
              </w:rPr>
              <w:t xml:space="preserve"> Phương pháp tách kim loại hoạt động trung bì</w:t>
            </w:r>
            <w:r w:rsidR="004F7909" w:rsidRPr="0076684B">
              <w:rPr>
                <w:color w:val="000000"/>
                <w:szCs w:val="28"/>
              </w:rPr>
              <w:t xml:space="preserve">nh như kẽm (zinc), sắt (iron); </w:t>
            </w:r>
            <w:r w:rsidRPr="0076684B">
              <w:rPr>
                <w:color w:val="000000"/>
                <w:szCs w:val="28"/>
              </w:rPr>
              <w:t>Phương pháp tách kim loại kém hoạt động như đồng (copper).</w:t>
            </w:r>
          </w:p>
          <w:p w14:paraId="07BAD07A" w14:textId="77777777" w:rsidR="00B8319D" w:rsidRPr="0076684B" w:rsidRDefault="00B8319D" w:rsidP="009E75A2">
            <w:pPr>
              <w:widowControl w:val="0"/>
              <w:spacing w:before="60" w:after="60"/>
              <w:ind w:firstLine="0"/>
              <w:rPr>
                <w:color w:val="000000"/>
                <w:szCs w:val="28"/>
              </w:rPr>
            </w:pPr>
            <w:r w:rsidRPr="0076684B">
              <w:rPr>
                <w:color w:val="000000"/>
                <w:szCs w:val="28"/>
              </w:rPr>
              <w:t>– Trình bày được nhu cầu và thực tiễn tái chế kim loại phổ biến</w:t>
            </w:r>
            <w:r w:rsidR="00813CDE" w:rsidRPr="0076684B">
              <w:rPr>
                <w:color w:val="000000"/>
                <w:szCs w:val="28"/>
              </w:rPr>
              <w:t xml:space="preserve"> sắt,</w:t>
            </w:r>
            <w:r w:rsidRPr="0076684B">
              <w:rPr>
                <w:color w:val="000000"/>
                <w:szCs w:val="28"/>
              </w:rPr>
              <w:t xml:space="preserve"> nhôm, đồng</w:t>
            </w:r>
            <w:r w:rsidR="005E1225" w:rsidRPr="0076684B">
              <w:rPr>
                <w:color w:val="000000"/>
                <w:szCs w:val="28"/>
              </w:rPr>
              <w:t>...</w:t>
            </w:r>
            <w:r w:rsidRPr="0076684B">
              <w:rPr>
                <w:color w:val="000000"/>
                <w:szCs w:val="28"/>
              </w:rPr>
              <w:t xml:space="preserve"> </w:t>
            </w:r>
          </w:p>
        </w:tc>
      </w:tr>
      <w:tr w:rsidR="005D39F2" w:rsidRPr="0076684B" w14:paraId="122DDD1B" w14:textId="77777777" w:rsidTr="001C03CE">
        <w:tc>
          <w:tcPr>
            <w:tcW w:w="1144" w:type="pct"/>
            <w:shd w:val="clear" w:color="auto" w:fill="auto"/>
          </w:tcPr>
          <w:p w14:paraId="395F6024" w14:textId="77777777" w:rsidR="005D39F2" w:rsidRPr="0076684B" w:rsidRDefault="005D39F2" w:rsidP="001C03CE">
            <w:pPr>
              <w:widowControl w:val="0"/>
              <w:spacing w:before="60" w:after="60"/>
              <w:ind w:firstLine="0"/>
              <w:jc w:val="left"/>
              <w:rPr>
                <w:color w:val="000000"/>
                <w:szCs w:val="28"/>
              </w:rPr>
            </w:pPr>
            <w:r w:rsidRPr="0076684B">
              <w:rPr>
                <w:color w:val="000000"/>
                <w:szCs w:val="28"/>
              </w:rPr>
              <w:t>Hợp kim</w:t>
            </w:r>
          </w:p>
        </w:tc>
        <w:tc>
          <w:tcPr>
            <w:tcW w:w="3856" w:type="pct"/>
            <w:shd w:val="clear" w:color="auto" w:fill="auto"/>
          </w:tcPr>
          <w:p w14:paraId="1AF806DE" w14:textId="77777777" w:rsidR="00690B29" w:rsidRPr="0076684B" w:rsidRDefault="00A9638A" w:rsidP="009E75A2">
            <w:pPr>
              <w:widowControl w:val="0"/>
              <w:spacing w:before="60" w:after="60"/>
              <w:ind w:firstLine="0"/>
              <w:rPr>
                <w:color w:val="000000"/>
                <w:szCs w:val="28"/>
              </w:rPr>
            </w:pPr>
            <w:r w:rsidRPr="0076684B">
              <w:rPr>
                <w:color w:val="000000"/>
                <w:szCs w:val="28"/>
              </w:rPr>
              <w:t xml:space="preserve">– </w:t>
            </w:r>
            <w:r w:rsidR="00690B29" w:rsidRPr="0076684B">
              <w:rPr>
                <w:color w:val="000000"/>
                <w:szCs w:val="28"/>
              </w:rPr>
              <w:t>Trình bày được khái niệm hợp kim và việc sử dụng phổ biến hợp kim.</w:t>
            </w:r>
          </w:p>
          <w:p w14:paraId="382C388F" w14:textId="77777777" w:rsidR="00690B29" w:rsidRPr="0076684B" w:rsidRDefault="00A9638A" w:rsidP="009E75A2">
            <w:pPr>
              <w:widowControl w:val="0"/>
              <w:spacing w:before="60" w:after="60"/>
              <w:ind w:firstLine="0"/>
              <w:rPr>
                <w:color w:val="000000"/>
                <w:szCs w:val="28"/>
              </w:rPr>
            </w:pPr>
            <w:r w:rsidRPr="0076684B">
              <w:rPr>
                <w:color w:val="000000"/>
                <w:szCs w:val="28"/>
              </w:rPr>
              <w:t>–</w:t>
            </w:r>
            <w:r w:rsidR="00690B29" w:rsidRPr="0076684B">
              <w:rPr>
                <w:color w:val="000000"/>
                <w:szCs w:val="28"/>
              </w:rPr>
              <w:t xml:space="preserve"> Trình bày được một số tính chất của hợp kim so với kim loại thành phần.</w:t>
            </w:r>
          </w:p>
          <w:p w14:paraId="13828B7C" w14:textId="77777777" w:rsidR="00690B29" w:rsidRPr="0076684B" w:rsidRDefault="00A9638A" w:rsidP="009E75A2">
            <w:pPr>
              <w:widowControl w:val="0"/>
              <w:spacing w:before="60" w:after="60"/>
              <w:ind w:firstLine="0"/>
              <w:rPr>
                <w:b/>
                <w:color w:val="000000"/>
                <w:szCs w:val="28"/>
              </w:rPr>
            </w:pPr>
            <w:r w:rsidRPr="0076684B">
              <w:rPr>
                <w:color w:val="000000"/>
                <w:szCs w:val="28"/>
              </w:rPr>
              <w:lastRenderedPageBreak/>
              <w:t>–</w:t>
            </w:r>
            <w:r w:rsidR="00690B29" w:rsidRPr="0076684B">
              <w:rPr>
                <w:color w:val="000000"/>
                <w:szCs w:val="28"/>
              </w:rPr>
              <w:t xml:space="preserve"> Nêu được thành phần, tính chất và ứng dụng một số hợp kim quan trọng của sắt và nhôm (gang, thép, </w:t>
            </w:r>
            <w:r w:rsidR="0015738D" w:rsidRPr="0076684B">
              <w:rPr>
                <w:color w:val="000000"/>
                <w:szCs w:val="28"/>
              </w:rPr>
              <w:t>dural</w:t>
            </w:r>
            <w:r w:rsidR="009E75A2" w:rsidRPr="0076684B">
              <w:rPr>
                <w:color w:val="000000"/>
                <w:szCs w:val="28"/>
              </w:rPr>
              <w:t>,</w:t>
            </w:r>
            <w:r w:rsidR="009E698C" w:rsidRPr="0076684B">
              <w:rPr>
                <w:color w:val="000000"/>
                <w:szCs w:val="28"/>
              </w:rPr>
              <w:t>...</w:t>
            </w:r>
            <w:r w:rsidR="00690B29" w:rsidRPr="0076684B">
              <w:rPr>
                <w:color w:val="000000"/>
                <w:szCs w:val="28"/>
              </w:rPr>
              <w:t>)</w:t>
            </w:r>
            <w:r w:rsidR="0015738D" w:rsidRPr="0076684B">
              <w:rPr>
                <w:color w:val="000000"/>
                <w:szCs w:val="28"/>
              </w:rPr>
              <w:t xml:space="preserve">. </w:t>
            </w:r>
          </w:p>
        </w:tc>
      </w:tr>
      <w:tr w:rsidR="00BD28E4" w:rsidRPr="0076684B" w14:paraId="6663591D" w14:textId="77777777" w:rsidTr="001C03CE">
        <w:tc>
          <w:tcPr>
            <w:tcW w:w="1144" w:type="pct"/>
            <w:shd w:val="clear" w:color="auto" w:fill="auto"/>
          </w:tcPr>
          <w:p w14:paraId="04880C1C" w14:textId="77777777" w:rsidR="00BD28E4" w:rsidRPr="0076684B" w:rsidRDefault="00BD28E4" w:rsidP="001C03CE">
            <w:pPr>
              <w:widowControl w:val="0"/>
              <w:spacing w:before="60" w:after="60"/>
              <w:ind w:firstLine="0"/>
              <w:jc w:val="left"/>
              <w:rPr>
                <w:color w:val="000000"/>
                <w:szCs w:val="28"/>
              </w:rPr>
            </w:pPr>
            <w:r w:rsidRPr="0076684B">
              <w:rPr>
                <w:color w:val="000000"/>
                <w:szCs w:val="28"/>
              </w:rPr>
              <w:lastRenderedPageBreak/>
              <w:t>Sự ăn mòn kim loại</w:t>
            </w:r>
          </w:p>
        </w:tc>
        <w:tc>
          <w:tcPr>
            <w:tcW w:w="3856" w:type="pct"/>
            <w:shd w:val="clear" w:color="auto" w:fill="auto"/>
          </w:tcPr>
          <w:p w14:paraId="72454398" w14:textId="77777777" w:rsidR="009E75A2" w:rsidRPr="0076684B" w:rsidRDefault="00BD28E4" w:rsidP="00015417">
            <w:pPr>
              <w:widowControl w:val="0"/>
              <w:spacing w:before="60" w:after="60"/>
              <w:ind w:firstLine="0"/>
              <w:jc w:val="left"/>
              <w:rPr>
                <w:color w:val="000000"/>
                <w:spacing w:val="-12"/>
                <w:szCs w:val="28"/>
              </w:rPr>
            </w:pPr>
            <w:r w:rsidRPr="0076684B">
              <w:rPr>
                <w:color w:val="000000"/>
                <w:spacing w:val="-12"/>
                <w:szCs w:val="28"/>
              </w:rPr>
              <w:t>– Nêu được khái niệm ăn mòn kim loại từ sự biến đổi của một số kim loại, hợp kim trong tự nhiên.</w:t>
            </w:r>
          </w:p>
          <w:p w14:paraId="663F0B9D" w14:textId="77777777" w:rsidR="00BD28E4" w:rsidRPr="0076684B" w:rsidRDefault="00BD28E4" w:rsidP="009E75A2">
            <w:pPr>
              <w:widowControl w:val="0"/>
              <w:spacing w:before="60" w:after="60"/>
              <w:ind w:firstLine="0"/>
              <w:rPr>
                <w:color w:val="000000"/>
                <w:szCs w:val="28"/>
              </w:rPr>
            </w:pPr>
            <w:r w:rsidRPr="0076684B">
              <w:rPr>
                <w:color w:val="000000"/>
                <w:szCs w:val="28"/>
              </w:rPr>
              <w:t>– Trình bày được các dạng ăn mòn kim loại và các phương pháp chống ăn mòn kim loại.</w:t>
            </w:r>
          </w:p>
          <w:p w14:paraId="1BAD675F" w14:textId="77777777" w:rsidR="00BD28E4" w:rsidRPr="0076684B" w:rsidRDefault="00BD28E4" w:rsidP="00015417">
            <w:pPr>
              <w:widowControl w:val="0"/>
              <w:spacing w:before="60" w:after="60"/>
              <w:ind w:firstLine="0"/>
              <w:jc w:val="left"/>
              <w:rPr>
                <w:b/>
                <w:color w:val="000000"/>
                <w:szCs w:val="28"/>
              </w:rPr>
            </w:pPr>
            <w:r w:rsidRPr="0076684B">
              <w:rPr>
                <w:color w:val="000000"/>
                <w:szCs w:val="28"/>
              </w:rPr>
              <w:t xml:space="preserve">– </w:t>
            </w:r>
            <w:r w:rsidRPr="0076684B">
              <w:rPr>
                <w:color w:val="000000"/>
                <w:spacing w:val="-10"/>
                <w:szCs w:val="28"/>
              </w:rPr>
              <w:t xml:space="preserve">Thực hiện được (hoặc quan sát qua video) thí nghiệm ăn mòn điện hoá đối với sắt và </w:t>
            </w:r>
            <w:r w:rsidR="004545FC" w:rsidRPr="0076684B">
              <w:rPr>
                <w:color w:val="000000"/>
                <w:spacing w:val="-10"/>
                <w:szCs w:val="28"/>
              </w:rPr>
              <w:br/>
            </w:r>
            <w:r w:rsidRPr="0076684B">
              <w:rPr>
                <w:color w:val="000000"/>
                <w:spacing w:val="-10"/>
                <w:szCs w:val="28"/>
              </w:rPr>
              <w:t>thí nghiệm bảo vệ sắt bằng phương pháp điện hoá, mô tả hiện tượng thí nghiệm, giải thích và nhận xét.</w:t>
            </w:r>
          </w:p>
        </w:tc>
      </w:tr>
      <w:tr w:rsidR="0037535D" w:rsidRPr="0076684B" w14:paraId="22E66F41" w14:textId="77777777" w:rsidTr="001C03CE">
        <w:tc>
          <w:tcPr>
            <w:tcW w:w="5000" w:type="pct"/>
            <w:gridSpan w:val="2"/>
            <w:shd w:val="clear" w:color="auto" w:fill="auto"/>
          </w:tcPr>
          <w:p w14:paraId="0C5E90D2" w14:textId="77777777" w:rsidR="0037535D" w:rsidRPr="0076684B" w:rsidRDefault="0037535D" w:rsidP="001C03CE">
            <w:pPr>
              <w:widowControl w:val="0"/>
              <w:spacing w:before="60" w:after="60"/>
              <w:ind w:firstLine="0"/>
              <w:jc w:val="left"/>
              <w:rPr>
                <w:color w:val="000000"/>
                <w:szCs w:val="28"/>
              </w:rPr>
            </w:pPr>
            <w:r w:rsidRPr="0076684B">
              <w:rPr>
                <w:color w:val="000000"/>
                <w:szCs w:val="28"/>
                <w:lang w:val="pt-BR"/>
              </w:rPr>
              <w:t>NGUYÊN TỐ NHÓM IA VÀ NHÓM IIA</w:t>
            </w:r>
          </w:p>
        </w:tc>
      </w:tr>
      <w:tr w:rsidR="0030573D" w:rsidRPr="0076684B" w14:paraId="21785A07" w14:textId="77777777" w:rsidTr="001C03CE">
        <w:tc>
          <w:tcPr>
            <w:tcW w:w="5000" w:type="pct"/>
            <w:gridSpan w:val="2"/>
            <w:shd w:val="clear" w:color="auto" w:fill="auto"/>
          </w:tcPr>
          <w:p w14:paraId="7D46D578" w14:textId="77777777" w:rsidR="0030573D" w:rsidRPr="0076684B" w:rsidRDefault="00843C78" w:rsidP="001C03CE">
            <w:pPr>
              <w:widowControl w:val="0"/>
              <w:spacing w:before="60" w:after="60"/>
              <w:ind w:firstLine="0"/>
              <w:jc w:val="left"/>
              <w:rPr>
                <w:b/>
                <w:i/>
                <w:strike/>
                <w:color w:val="000000"/>
                <w:szCs w:val="28"/>
              </w:rPr>
            </w:pPr>
            <w:r w:rsidRPr="0076684B">
              <w:rPr>
                <w:b/>
                <w:i/>
                <w:color w:val="000000"/>
                <w:szCs w:val="28"/>
              </w:rPr>
              <w:t xml:space="preserve">Nguyên tố nhóm </w:t>
            </w:r>
            <w:r w:rsidR="0030573D" w:rsidRPr="0076684B">
              <w:rPr>
                <w:b/>
                <w:i/>
                <w:color w:val="000000"/>
                <w:szCs w:val="28"/>
              </w:rPr>
              <w:t>IA</w:t>
            </w:r>
          </w:p>
        </w:tc>
      </w:tr>
      <w:tr w:rsidR="0030573D" w:rsidRPr="0076684B" w14:paraId="00B6024B" w14:textId="77777777" w:rsidTr="001C03CE">
        <w:tc>
          <w:tcPr>
            <w:tcW w:w="1144" w:type="pct"/>
            <w:shd w:val="clear" w:color="auto" w:fill="auto"/>
          </w:tcPr>
          <w:p w14:paraId="212274B8" w14:textId="77777777" w:rsidR="0030573D" w:rsidRPr="0076684B" w:rsidRDefault="0030573D" w:rsidP="001C03CE">
            <w:pPr>
              <w:widowControl w:val="0"/>
              <w:spacing w:before="60" w:after="60"/>
              <w:ind w:firstLine="0"/>
              <w:jc w:val="left"/>
              <w:rPr>
                <w:color w:val="000000"/>
                <w:szCs w:val="28"/>
              </w:rPr>
            </w:pPr>
            <w:r w:rsidRPr="0076684B">
              <w:rPr>
                <w:color w:val="000000"/>
                <w:szCs w:val="28"/>
              </w:rPr>
              <w:t>Đơn chất</w:t>
            </w:r>
          </w:p>
        </w:tc>
        <w:tc>
          <w:tcPr>
            <w:tcW w:w="3856" w:type="pct"/>
            <w:shd w:val="clear" w:color="auto" w:fill="auto"/>
          </w:tcPr>
          <w:p w14:paraId="41E476D5" w14:textId="77777777" w:rsidR="0030573D" w:rsidRPr="0076684B" w:rsidRDefault="0030573D" w:rsidP="009E75A2">
            <w:pPr>
              <w:widowControl w:val="0"/>
              <w:spacing w:before="60" w:after="60"/>
              <w:ind w:firstLine="0"/>
              <w:rPr>
                <w:color w:val="000000"/>
                <w:szCs w:val="28"/>
              </w:rPr>
            </w:pPr>
            <w:r w:rsidRPr="0076684B">
              <w:rPr>
                <w:color w:val="000000"/>
                <w:szCs w:val="28"/>
              </w:rPr>
              <w:t>– Nêu được trạng thái tự nhiên của nguyên tố nhóm IA.</w:t>
            </w:r>
          </w:p>
          <w:p w14:paraId="74AFA7DC" w14:textId="77777777" w:rsidR="0030573D" w:rsidRPr="0076684B" w:rsidRDefault="0030573D" w:rsidP="009E75A2">
            <w:pPr>
              <w:widowControl w:val="0"/>
              <w:spacing w:before="60" w:after="60"/>
              <w:ind w:firstLine="0"/>
              <w:rPr>
                <w:color w:val="000000"/>
                <w:szCs w:val="28"/>
              </w:rPr>
            </w:pPr>
            <w:r w:rsidRPr="0076684B">
              <w:rPr>
                <w:color w:val="000000"/>
                <w:szCs w:val="28"/>
              </w:rPr>
              <w:t xml:space="preserve">– Nêu được xu hướng biến đổi nhiệt độ nóng chảy, nhiệt độ sôi của kim loại nhóm IA. </w:t>
            </w:r>
          </w:p>
          <w:p w14:paraId="11C7A500" w14:textId="77777777" w:rsidR="0030573D" w:rsidRPr="0076684B" w:rsidRDefault="0030573D" w:rsidP="009E75A2">
            <w:pPr>
              <w:widowControl w:val="0"/>
              <w:spacing w:before="60" w:after="60"/>
              <w:ind w:firstLine="0"/>
              <w:rPr>
                <w:color w:val="000000"/>
                <w:szCs w:val="28"/>
              </w:rPr>
            </w:pPr>
            <w:r w:rsidRPr="0076684B">
              <w:rPr>
                <w:color w:val="000000"/>
                <w:szCs w:val="28"/>
              </w:rPr>
              <w:t>– Giải thích được nguyên nhân khối lượng riêng nhỏ và độ cứng thấp của kim loại nhóm IA.</w:t>
            </w:r>
          </w:p>
          <w:p w14:paraId="3311B111" w14:textId="77777777" w:rsidR="0030573D" w:rsidRPr="0076684B" w:rsidRDefault="0030573D" w:rsidP="009E75A2">
            <w:pPr>
              <w:widowControl w:val="0"/>
              <w:spacing w:before="60" w:after="60"/>
              <w:ind w:firstLine="0"/>
              <w:rPr>
                <w:color w:val="000000"/>
                <w:szCs w:val="28"/>
              </w:rPr>
            </w:pPr>
            <w:r w:rsidRPr="0076684B">
              <w:rPr>
                <w:color w:val="000000"/>
                <w:szCs w:val="28"/>
              </w:rPr>
              <w:t>– Giải thích được nguyên nhân kim loại nhóm IA có tính khử mạnh hơn so với các nhóm kim loại khác.</w:t>
            </w:r>
          </w:p>
          <w:p w14:paraId="48C29844" w14:textId="77777777" w:rsidR="0030573D" w:rsidRPr="0076684B" w:rsidRDefault="0030573D" w:rsidP="009E75A2">
            <w:pPr>
              <w:widowControl w:val="0"/>
              <w:spacing w:before="60" w:after="60"/>
              <w:ind w:firstLine="0"/>
              <w:rPr>
                <w:color w:val="000000"/>
                <w:szCs w:val="28"/>
              </w:rPr>
            </w:pPr>
            <w:r w:rsidRPr="0076684B">
              <w:rPr>
                <w:color w:val="000000"/>
                <w:szCs w:val="28"/>
              </w:rPr>
              <w:t>– Thông qua mô tả thí nghiệm (hoặc quan sát qua video), nêu được mức độ phản ứng tăng dần từ lithium, sodium, potassium khi chúng phản ứng với nước, chlorine và oxygen.</w:t>
            </w:r>
          </w:p>
          <w:p w14:paraId="6C58404B" w14:textId="77777777" w:rsidR="0030573D" w:rsidRPr="0076684B" w:rsidRDefault="0030573D" w:rsidP="009E75A2">
            <w:pPr>
              <w:widowControl w:val="0"/>
              <w:spacing w:before="60" w:after="60"/>
              <w:ind w:firstLine="0"/>
              <w:rPr>
                <w:color w:val="000000"/>
                <w:szCs w:val="28"/>
              </w:rPr>
            </w:pPr>
            <w:r w:rsidRPr="0076684B">
              <w:rPr>
                <w:color w:val="000000"/>
                <w:szCs w:val="28"/>
              </w:rPr>
              <w:t xml:space="preserve">– Trình bày được cách bảo quản kim loại nhóm IA. </w:t>
            </w:r>
          </w:p>
          <w:p w14:paraId="10A7640D" w14:textId="77777777" w:rsidR="0030573D" w:rsidRPr="0076684B" w:rsidRDefault="0030573D" w:rsidP="009E75A2">
            <w:pPr>
              <w:widowControl w:val="0"/>
              <w:spacing w:before="60" w:after="60"/>
              <w:ind w:firstLine="0"/>
              <w:rPr>
                <w:color w:val="000000"/>
                <w:szCs w:val="28"/>
              </w:rPr>
            </w:pPr>
            <w:r w:rsidRPr="0076684B">
              <w:rPr>
                <w:color w:val="000000"/>
                <w:szCs w:val="28"/>
              </w:rPr>
              <w:t xml:space="preserve">– Giải thích được trạng thái tồn tại của nguyên tố nhóm IA trong tự nhiên. </w:t>
            </w:r>
          </w:p>
        </w:tc>
      </w:tr>
      <w:tr w:rsidR="0037535D" w:rsidRPr="0076684B" w14:paraId="799D6BF1" w14:textId="77777777" w:rsidTr="001C03CE">
        <w:tc>
          <w:tcPr>
            <w:tcW w:w="1144" w:type="pct"/>
            <w:shd w:val="clear" w:color="auto" w:fill="auto"/>
          </w:tcPr>
          <w:p w14:paraId="6182BA3B" w14:textId="77777777" w:rsidR="00CD362E" w:rsidRPr="0076684B" w:rsidRDefault="0037535D" w:rsidP="001C03CE">
            <w:pPr>
              <w:widowControl w:val="0"/>
              <w:spacing w:before="60" w:after="60"/>
              <w:ind w:firstLine="0"/>
              <w:jc w:val="left"/>
              <w:rPr>
                <w:color w:val="000000"/>
                <w:szCs w:val="28"/>
                <w:vertAlign w:val="subscript"/>
              </w:rPr>
            </w:pPr>
            <w:r w:rsidRPr="0076684B">
              <w:rPr>
                <w:color w:val="000000"/>
                <w:szCs w:val="28"/>
              </w:rPr>
              <w:t xml:space="preserve">Một số ứng dụng </w:t>
            </w:r>
            <w:r w:rsidR="0030573D" w:rsidRPr="0076684B">
              <w:rPr>
                <w:color w:val="000000"/>
                <w:szCs w:val="28"/>
              </w:rPr>
              <w:br/>
            </w:r>
            <w:r w:rsidRPr="0076684B">
              <w:rPr>
                <w:color w:val="000000"/>
                <w:szCs w:val="28"/>
              </w:rPr>
              <w:t>và quá trình liên quan đến hợp chất nhóm IA</w:t>
            </w:r>
          </w:p>
        </w:tc>
        <w:tc>
          <w:tcPr>
            <w:tcW w:w="3856" w:type="pct"/>
            <w:shd w:val="clear" w:color="auto" w:fill="auto"/>
          </w:tcPr>
          <w:p w14:paraId="6F2F521B" w14:textId="77777777" w:rsidR="0037535D" w:rsidRPr="0076684B" w:rsidRDefault="0037535D" w:rsidP="009E75A2">
            <w:pPr>
              <w:widowControl w:val="0"/>
              <w:spacing w:before="60" w:after="60"/>
              <w:ind w:firstLine="0"/>
              <w:rPr>
                <w:color w:val="000000"/>
                <w:szCs w:val="28"/>
              </w:rPr>
            </w:pPr>
            <w:r w:rsidRPr="0076684B">
              <w:rPr>
                <w:color w:val="000000"/>
                <w:szCs w:val="28"/>
              </w:rPr>
              <w:t>– Nêu được khả năng tan trong nước của các hợp chất nhóm IA.</w:t>
            </w:r>
          </w:p>
          <w:p w14:paraId="056DD7F7" w14:textId="77777777" w:rsidR="0037535D" w:rsidRPr="0076684B" w:rsidRDefault="0037535D" w:rsidP="009E75A2">
            <w:pPr>
              <w:widowControl w:val="0"/>
              <w:spacing w:before="60" w:after="60"/>
              <w:ind w:firstLine="0"/>
              <w:rPr>
                <w:color w:val="000000"/>
                <w:szCs w:val="28"/>
              </w:rPr>
            </w:pPr>
            <w:r w:rsidRPr="0076684B">
              <w:rPr>
                <w:color w:val="000000"/>
                <w:szCs w:val="28"/>
              </w:rPr>
              <w:t>– Thực hiện được thí nghiệm (hoặc qua quan sát video thí nghiệm) phân biệt các ion Li</w:t>
            </w:r>
            <w:r w:rsidRPr="0076684B">
              <w:rPr>
                <w:color w:val="000000"/>
                <w:szCs w:val="28"/>
                <w:vertAlign w:val="superscript"/>
              </w:rPr>
              <w:t>+</w:t>
            </w:r>
            <w:r w:rsidRPr="0076684B">
              <w:rPr>
                <w:color w:val="000000"/>
                <w:szCs w:val="28"/>
              </w:rPr>
              <w:t>, Na</w:t>
            </w:r>
            <w:r w:rsidRPr="0076684B">
              <w:rPr>
                <w:color w:val="000000"/>
                <w:szCs w:val="28"/>
                <w:vertAlign w:val="superscript"/>
              </w:rPr>
              <w:t>+</w:t>
            </w:r>
            <w:r w:rsidRPr="0076684B">
              <w:rPr>
                <w:color w:val="000000"/>
                <w:szCs w:val="28"/>
              </w:rPr>
              <w:t>, K</w:t>
            </w:r>
            <w:r w:rsidRPr="0076684B">
              <w:rPr>
                <w:color w:val="000000"/>
                <w:szCs w:val="28"/>
                <w:vertAlign w:val="superscript"/>
              </w:rPr>
              <w:t>+</w:t>
            </w:r>
            <w:r w:rsidRPr="0076684B">
              <w:rPr>
                <w:color w:val="000000"/>
                <w:szCs w:val="28"/>
              </w:rPr>
              <w:t xml:space="preserve"> bằng màu ngọn lửa.</w:t>
            </w:r>
          </w:p>
          <w:p w14:paraId="6202BF79" w14:textId="77777777" w:rsidR="0037535D" w:rsidRPr="0076684B" w:rsidRDefault="0037535D" w:rsidP="009E75A2">
            <w:pPr>
              <w:widowControl w:val="0"/>
              <w:spacing w:before="60" w:after="60"/>
              <w:ind w:firstLine="0"/>
              <w:rPr>
                <w:color w:val="000000"/>
                <w:szCs w:val="28"/>
              </w:rPr>
            </w:pPr>
            <w:r w:rsidRPr="0076684B">
              <w:rPr>
                <w:color w:val="000000"/>
                <w:szCs w:val="28"/>
              </w:rPr>
              <w:t xml:space="preserve">– Tìm hiểu và trình bày được ứng dụng của sodium chloride. </w:t>
            </w:r>
          </w:p>
          <w:p w14:paraId="1E786D42" w14:textId="77777777" w:rsidR="0037535D" w:rsidRPr="0076684B" w:rsidRDefault="0037535D" w:rsidP="009E75A2">
            <w:pPr>
              <w:widowControl w:val="0"/>
              <w:spacing w:before="60" w:after="60"/>
              <w:ind w:firstLine="0"/>
              <w:rPr>
                <w:color w:val="000000"/>
                <w:szCs w:val="28"/>
              </w:rPr>
            </w:pPr>
            <w:r w:rsidRPr="0076684B">
              <w:rPr>
                <w:color w:val="000000"/>
                <w:szCs w:val="28"/>
              </w:rPr>
              <w:lastRenderedPageBreak/>
              <w:t>– Trình bày được quá trình điện phân dung dịch sodium chloride và các sản phẩm cơ bản của công nghiệp chlorine – kiềm.</w:t>
            </w:r>
          </w:p>
          <w:p w14:paraId="0D0450D3" w14:textId="77777777" w:rsidR="0037535D" w:rsidRPr="0076684B" w:rsidRDefault="0037535D" w:rsidP="009E75A2">
            <w:pPr>
              <w:widowControl w:val="0"/>
              <w:spacing w:before="60" w:after="60"/>
              <w:ind w:firstLine="0"/>
              <w:rPr>
                <w:color w:val="000000"/>
                <w:szCs w:val="28"/>
              </w:rPr>
            </w:pPr>
            <w:r w:rsidRPr="0076684B">
              <w:rPr>
                <w:color w:val="000000"/>
                <w:szCs w:val="28"/>
              </w:rPr>
              <w:t xml:space="preserve">– Giải thích được các ứng dụng phổ biến của sodium hydrogen carbonate (natri hiđrocacbonat), sodium carbonate (natri cacbonat) và phương pháp Solvay sản xuất soda. </w:t>
            </w:r>
          </w:p>
        </w:tc>
      </w:tr>
      <w:tr w:rsidR="0030573D" w:rsidRPr="0076684B" w14:paraId="4D802589" w14:textId="77777777" w:rsidTr="001C03CE">
        <w:tc>
          <w:tcPr>
            <w:tcW w:w="5000" w:type="pct"/>
            <w:gridSpan w:val="2"/>
            <w:shd w:val="clear" w:color="auto" w:fill="auto"/>
          </w:tcPr>
          <w:p w14:paraId="2742ECB8" w14:textId="77777777" w:rsidR="0030573D" w:rsidRPr="0076684B" w:rsidRDefault="00843C78" w:rsidP="001C03CE">
            <w:pPr>
              <w:widowControl w:val="0"/>
              <w:spacing w:before="60" w:after="60"/>
              <w:ind w:firstLine="0"/>
              <w:jc w:val="left"/>
              <w:rPr>
                <w:b/>
                <w:i/>
                <w:color w:val="000000"/>
                <w:szCs w:val="28"/>
              </w:rPr>
            </w:pPr>
            <w:r w:rsidRPr="0076684B">
              <w:rPr>
                <w:b/>
                <w:i/>
                <w:color w:val="000000"/>
                <w:szCs w:val="28"/>
              </w:rPr>
              <w:lastRenderedPageBreak/>
              <w:t xml:space="preserve">Nguyên tố nhóm </w:t>
            </w:r>
            <w:r w:rsidR="0030573D" w:rsidRPr="0076684B">
              <w:rPr>
                <w:b/>
                <w:i/>
                <w:color w:val="000000"/>
                <w:szCs w:val="28"/>
              </w:rPr>
              <w:t>IIA</w:t>
            </w:r>
          </w:p>
        </w:tc>
      </w:tr>
      <w:tr w:rsidR="0023159C" w:rsidRPr="0076684B" w14:paraId="5687C678" w14:textId="77777777" w:rsidTr="001C03CE">
        <w:tc>
          <w:tcPr>
            <w:tcW w:w="1144" w:type="pct"/>
            <w:shd w:val="clear" w:color="auto" w:fill="auto"/>
          </w:tcPr>
          <w:p w14:paraId="482CD8AD" w14:textId="77777777" w:rsidR="0023159C" w:rsidRPr="0076684B" w:rsidRDefault="0023159C" w:rsidP="001C03CE">
            <w:pPr>
              <w:widowControl w:val="0"/>
              <w:spacing w:before="60" w:after="60"/>
              <w:ind w:firstLine="0"/>
              <w:jc w:val="left"/>
              <w:rPr>
                <w:color w:val="000000"/>
                <w:szCs w:val="28"/>
              </w:rPr>
            </w:pPr>
            <w:r w:rsidRPr="0076684B">
              <w:rPr>
                <w:color w:val="000000"/>
                <w:szCs w:val="28"/>
              </w:rPr>
              <w:t>Đơn chất</w:t>
            </w:r>
          </w:p>
        </w:tc>
        <w:tc>
          <w:tcPr>
            <w:tcW w:w="3856" w:type="pct"/>
            <w:shd w:val="clear" w:color="auto" w:fill="auto"/>
          </w:tcPr>
          <w:p w14:paraId="7B8151DD" w14:textId="77777777" w:rsidR="0023159C" w:rsidRPr="0076684B" w:rsidRDefault="0023159C" w:rsidP="009E75A2">
            <w:pPr>
              <w:widowControl w:val="0"/>
              <w:spacing w:before="60" w:after="60"/>
              <w:ind w:firstLine="0"/>
              <w:rPr>
                <w:color w:val="000000"/>
                <w:szCs w:val="28"/>
              </w:rPr>
            </w:pPr>
            <w:r w:rsidRPr="0076684B">
              <w:rPr>
                <w:color w:val="000000"/>
                <w:szCs w:val="28"/>
              </w:rPr>
              <w:t>– Nêu được trạng thái tự nhiên của nguyên tố nhóm IIA.</w:t>
            </w:r>
          </w:p>
          <w:p w14:paraId="2B2E9681" w14:textId="77777777" w:rsidR="0023159C" w:rsidRPr="0076684B" w:rsidRDefault="0023159C" w:rsidP="009E75A2">
            <w:pPr>
              <w:widowControl w:val="0"/>
              <w:spacing w:before="60" w:after="60"/>
              <w:ind w:firstLine="0"/>
              <w:rPr>
                <w:color w:val="000000"/>
                <w:szCs w:val="28"/>
              </w:rPr>
            </w:pPr>
            <w:r w:rsidRPr="0076684B">
              <w:rPr>
                <w:color w:val="000000"/>
                <w:szCs w:val="28"/>
              </w:rPr>
              <w:t>– Nêu các đại lượng vật lí cơ bản của kim loại nhóm IIA (bán kính nguyên tử, nhiệt độ nóng chảy, khối lượng riêng).</w:t>
            </w:r>
          </w:p>
          <w:p w14:paraId="35509939" w14:textId="77777777" w:rsidR="0023159C" w:rsidRPr="0076684B" w:rsidRDefault="0023159C" w:rsidP="009E75A2">
            <w:pPr>
              <w:widowControl w:val="0"/>
              <w:spacing w:before="60" w:after="60"/>
              <w:ind w:firstLine="0"/>
              <w:rPr>
                <w:color w:val="000000"/>
                <w:szCs w:val="28"/>
              </w:rPr>
            </w:pPr>
            <w:r w:rsidRPr="0076684B">
              <w:rPr>
                <w:color w:val="000000"/>
                <w:szCs w:val="28"/>
              </w:rPr>
              <w:t>– Giải thích được nguyên nhân tính kim loại tăng dần từ trên xuống dưới trong cùng nhóm của kim loại nhóm IIA tạo M</w:t>
            </w:r>
            <w:r w:rsidRPr="0076684B">
              <w:rPr>
                <w:color w:val="000000"/>
                <w:szCs w:val="28"/>
                <w:vertAlign w:val="superscript"/>
              </w:rPr>
              <w:t>2+</w:t>
            </w:r>
            <w:r w:rsidRPr="0076684B">
              <w:rPr>
                <w:color w:val="000000"/>
                <w:szCs w:val="28"/>
              </w:rPr>
              <w:t xml:space="preserve"> (dựa vào bán kính nguyên tử, điện tích hạt nhân</w:t>
            </w:r>
            <w:r w:rsidR="00422559" w:rsidRPr="0076684B">
              <w:rPr>
                <w:color w:val="000000"/>
                <w:szCs w:val="28"/>
              </w:rPr>
              <w:t>)</w:t>
            </w:r>
            <w:r w:rsidRPr="0076684B">
              <w:rPr>
                <w:color w:val="000000"/>
                <w:szCs w:val="28"/>
              </w:rPr>
              <w:t>.</w:t>
            </w:r>
          </w:p>
          <w:p w14:paraId="7012E8AF" w14:textId="77777777" w:rsidR="0023159C" w:rsidRPr="0076684B" w:rsidRDefault="0023159C" w:rsidP="009E75A2">
            <w:pPr>
              <w:widowControl w:val="0"/>
              <w:spacing w:before="60" w:after="60"/>
              <w:ind w:firstLine="0"/>
              <w:rPr>
                <w:color w:val="000000"/>
                <w:szCs w:val="28"/>
              </w:rPr>
            </w:pPr>
            <w:r w:rsidRPr="0076684B">
              <w:rPr>
                <w:color w:val="000000"/>
                <w:szCs w:val="28"/>
              </w:rPr>
              <w:t xml:space="preserve">– Trình bày được phản ứng của kim loại IIA với oxygen. Nhận biết </w:t>
            </w:r>
            <w:r w:rsidR="0030573D" w:rsidRPr="0076684B">
              <w:rPr>
                <w:color w:val="000000"/>
                <w:szCs w:val="28"/>
              </w:rPr>
              <w:t xml:space="preserve">được </w:t>
            </w:r>
            <w:r w:rsidRPr="0076684B">
              <w:rPr>
                <w:color w:val="000000"/>
                <w:szCs w:val="28"/>
              </w:rPr>
              <w:t>đơn chất và các hợp chất của Ca</w:t>
            </w:r>
            <w:r w:rsidRPr="0076684B">
              <w:rPr>
                <w:color w:val="000000"/>
                <w:szCs w:val="28"/>
                <w:vertAlign w:val="superscript"/>
              </w:rPr>
              <w:t>2+</w:t>
            </w:r>
            <w:r w:rsidRPr="0076684B">
              <w:rPr>
                <w:color w:val="000000"/>
                <w:szCs w:val="28"/>
              </w:rPr>
              <w:t>, Sr</w:t>
            </w:r>
            <w:r w:rsidRPr="0076684B">
              <w:rPr>
                <w:color w:val="000000"/>
                <w:szCs w:val="28"/>
                <w:vertAlign w:val="superscript"/>
              </w:rPr>
              <w:t>2+</w:t>
            </w:r>
            <w:r w:rsidRPr="0076684B">
              <w:rPr>
                <w:color w:val="000000"/>
                <w:szCs w:val="28"/>
              </w:rPr>
              <w:t>, Ba</w:t>
            </w:r>
            <w:r w:rsidRPr="0076684B">
              <w:rPr>
                <w:color w:val="000000"/>
                <w:szCs w:val="28"/>
                <w:vertAlign w:val="superscript"/>
              </w:rPr>
              <w:t>2+</w:t>
            </w:r>
            <w:r w:rsidRPr="0076684B">
              <w:rPr>
                <w:color w:val="000000"/>
                <w:szCs w:val="28"/>
              </w:rPr>
              <w:t xml:space="preserve"> dựa vào màu ngọn lửa.</w:t>
            </w:r>
          </w:p>
          <w:p w14:paraId="20757EA2" w14:textId="77777777" w:rsidR="0023159C" w:rsidRPr="0076684B" w:rsidRDefault="0023159C" w:rsidP="009E75A2">
            <w:pPr>
              <w:widowControl w:val="0"/>
              <w:spacing w:before="60" w:after="60"/>
              <w:ind w:firstLine="0"/>
              <w:rPr>
                <w:b/>
                <w:color w:val="000000"/>
                <w:szCs w:val="28"/>
              </w:rPr>
            </w:pPr>
            <w:r w:rsidRPr="0076684B">
              <w:rPr>
                <w:color w:val="000000"/>
                <w:szCs w:val="28"/>
              </w:rPr>
              <w:t>– Nêu được mức độ tương tác của kim loại IIA với nước. Chứng minh được xu hướng tăng hoặc giảm dần mức độ các phản ứng dựa vào tính kiềm của dung dịch thu được cùng với độ tan của các hydroxide nhóm IIA.</w:t>
            </w:r>
          </w:p>
        </w:tc>
      </w:tr>
      <w:tr w:rsidR="0023159C" w:rsidRPr="0076684B" w14:paraId="4C69227D" w14:textId="77777777" w:rsidTr="001C03CE">
        <w:tc>
          <w:tcPr>
            <w:tcW w:w="1144" w:type="pct"/>
            <w:shd w:val="clear" w:color="auto" w:fill="auto"/>
          </w:tcPr>
          <w:p w14:paraId="31D5DD95" w14:textId="77777777" w:rsidR="0023159C" w:rsidRPr="0076684B" w:rsidRDefault="0023159C" w:rsidP="001C03CE">
            <w:pPr>
              <w:widowControl w:val="0"/>
              <w:spacing w:before="60" w:after="60"/>
              <w:ind w:firstLine="0"/>
              <w:jc w:val="left"/>
              <w:rPr>
                <w:color w:val="000000"/>
                <w:szCs w:val="28"/>
              </w:rPr>
            </w:pPr>
            <w:r w:rsidRPr="0076684B">
              <w:rPr>
                <w:color w:val="000000"/>
                <w:szCs w:val="28"/>
              </w:rPr>
              <w:t xml:space="preserve">Tính chất cơ bản </w:t>
            </w:r>
            <w:r w:rsidR="0030573D" w:rsidRPr="0076684B">
              <w:rPr>
                <w:color w:val="000000"/>
                <w:szCs w:val="28"/>
              </w:rPr>
              <w:br/>
            </w:r>
            <w:r w:rsidRPr="0076684B">
              <w:rPr>
                <w:color w:val="000000"/>
                <w:szCs w:val="28"/>
              </w:rPr>
              <w:t xml:space="preserve">của một số loại hợp chất </w:t>
            </w:r>
            <w:r w:rsidR="0030573D" w:rsidRPr="0076684B">
              <w:rPr>
                <w:color w:val="000000"/>
                <w:szCs w:val="28"/>
              </w:rPr>
              <w:br/>
            </w:r>
            <w:r w:rsidRPr="0076684B">
              <w:rPr>
                <w:color w:val="000000"/>
                <w:szCs w:val="28"/>
              </w:rPr>
              <w:t>nhóm IIA</w:t>
            </w:r>
          </w:p>
        </w:tc>
        <w:tc>
          <w:tcPr>
            <w:tcW w:w="3856" w:type="pct"/>
            <w:shd w:val="clear" w:color="auto" w:fill="auto"/>
          </w:tcPr>
          <w:p w14:paraId="74A27DDC" w14:textId="77777777" w:rsidR="0023159C" w:rsidRPr="0076684B" w:rsidRDefault="0023159C" w:rsidP="009E75A2">
            <w:pPr>
              <w:widowControl w:val="0"/>
              <w:spacing w:before="60" w:after="60"/>
              <w:ind w:firstLine="0"/>
              <w:rPr>
                <w:color w:val="000000"/>
                <w:szCs w:val="28"/>
              </w:rPr>
            </w:pPr>
            <w:r w:rsidRPr="0076684B">
              <w:rPr>
                <w:color w:val="000000"/>
                <w:szCs w:val="28"/>
              </w:rPr>
              <w:t>– Nêu được tương tác giữa muối carbonate với nước và với acid loãng.</w:t>
            </w:r>
          </w:p>
          <w:p w14:paraId="18C34DDF" w14:textId="77777777" w:rsidR="0023159C" w:rsidRPr="0076684B" w:rsidRDefault="0023159C" w:rsidP="009E75A2">
            <w:pPr>
              <w:widowControl w:val="0"/>
              <w:spacing w:before="60" w:after="60"/>
              <w:ind w:firstLine="0"/>
              <w:rPr>
                <w:color w:val="000000"/>
                <w:szCs w:val="28"/>
              </w:rPr>
            </w:pPr>
            <w:r w:rsidRPr="0076684B">
              <w:rPr>
                <w:color w:val="000000"/>
                <w:szCs w:val="28"/>
              </w:rPr>
              <w:t>– Viết được phương trình hoá học sự phân huỷ nhiệt của muối carbonate và muối nitrate.</w:t>
            </w:r>
          </w:p>
          <w:p w14:paraId="178F1BB0" w14:textId="77777777" w:rsidR="0023159C" w:rsidRPr="0076684B" w:rsidRDefault="0023159C" w:rsidP="009E75A2">
            <w:pPr>
              <w:widowControl w:val="0"/>
              <w:spacing w:before="60" w:after="60"/>
              <w:ind w:firstLine="0"/>
              <w:rPr>
                <w:color w:val="000000"/>
                <w:szCs w:val="28"/>
              </w:rPr>
            </w:pPr>
            <w:r w:rsidRPr="0076684B">
              <w:rPr>
                <w:color w:val="000000"/>
                <w:szCs w:val="28"/>
              </w:rPr>
              <w:t xml:space="preserve">– Giải thích được quy luật biến đổi độ bền nhiệt </w:t>
            </w:r>
            <w:r w:rsidR="0030573D" w:rsidRPr="0076684B">
              <w:rPr>
                <w:color w:val="000000"/>
                <w:szCs w:val="28"/>
              </w:rPr>
              <w:t xml:space="preserve">của </w:t>
            </w:r>
            <w:r w:rsidRPr="0076684B">
              <w:rPr>
                <w:color w:val="000000"/>
                <w:szCs w:val="28"/>
              </w:rPr>
              <w:t xml:space="preserve">muối carbonate, muối nitrate theo biến thiên enthalpy phản ứng. </w:t>
            </w:r>
          </w:p>
          <w:p w14:paraId="6825E0D6" w14:textId="77777777" w:rsidR="0023159C" w:rsidRPr="0076684B" w:rsidRDefault="0023159C" w:rsidP="009E75A2">
            <w:pPr>
              <w:widowControl w:val="0"/>
              <w:spacing w:before="60" w:after="60"/>
              <w:ind w:firstLine="0"/>
              <w:rPr>
                <w:color w:val="000000"/>
                <w:szCs w:val="28"/>
              </w:rPr>
            </w:pPr>
            <w:r w:rsidRPr="0076684B">
              <w:rPr>
                <w:color w:val="000000"/>
                <w:szCs w:val="28"/>
              </w:rPr>
              <w:t xml:space="preserve">– Nêu được khả năng tan trong nước của các muối carbonate, sulfate, nitrate nhóm IIA. </w:t>
            </w:r>
          </w:p>
          <w:p w14:paraId="102F70E6" w14:textId="77777777" w:rsidR="0023159C" w:rsidRPr="0076684B" w:rsidRDefault="0023159C" w:rsidP="009E75A2">
            <w:pPr>
              <w:widowControl w:val="0"/>
              <w:spacing w:before="60" w:after="60"/>
              <w:ind w:firstLine="0"/>
              <w:rPr>
                <w:color w:val="000000"/>
                <w:szCs w:val="28"/>
              </w:rPr>
            </w:pPr>
            <w:r w:rsidRPr="0076684B">
              <w:rPr>
                <w:color w:val="000000"/>
                <w:szCs w:val="28"/>
              </w:rPr>
              <w:t xml:space="preserve">– Thực hiện được thí nghiệm so sánh định tính độ tan giữa calcium sulfate và barium sulfate từ </w:t>
            </w:r>
            <w:r w:rsidRPr="0076684B">
              <w:rPr>
                <w:color w:val="000000"/>
                <w:szCs w:val="28"/>
              </w:rPr>
              <w:lastRenderedPageBreak/>
              <w:t>phản ứng của calcium chloride, barium chloride với dung dịch copper(II) sulfate.</w:t>
            </w:r>
          </w:p>
          <w:p w14:paraId="070AE466" w14:textId="77777777" w:rsidR="0023159C" w:rsidRPr="0076684B" w:rsidRDefault="0023159C" w:rsidP="009E75A2">
            <w:pPr>
              <w:widowControl w:val="0"/>
              <w:spacing w:before="60" w:after="60"/>
              <w:ind w:firstLine="0"/>
              <w:rPr>
                <w:color w:val="000000"/>
                <w:szCs w:val="28"/>
              </w:rPr>
            </w:pPr>
            <w:r w:rsidRPr="0076684B">
              <w:rPr>
                <w:color w:val="000000"/>
                <w:szCs w:val="28"/>
              </w:rPr>
              <w:t>– Sử dụng được bảng tính tan, độ tan của muối và hydroxide.</w:t>
            </w:r>
          </w:p>
          <w:p w14:paraId="47E8E36A" w14:textId="77777777" w:rsidR="004B3AF5" w:rsidRPr="0076684B" w:rsidRDefault="006D4A46" w:rsidP="009E75A2">
            <w:pPr>
              <w:widowControl w:val="0"/>
              <w:spacing w:before="60" w:after="60"/>
              <w:ind w:firstLine="0"/>
              <w:rPr>
                <w:b/>
                <w:strike/>
                <w:color w:val="000000"/>
                <w:szCs w:val="28"/>
              </w:rPr>
            </w:pPr>
            <w:r w:rsidRPr="0076684B">
              <w:rPr>
                <w:color w:val="000000"/>
                <w:szCs w:val="28"/>
              </w:rPr>
              <w:t xml:space="preserve">– </w:t>
            </w:r>
            <w:r w:rsidR="004B3AF5" w:rsidRPr="0076684B">
              <w:rPr>
                <w:color w:val="000000"/>
                <w:szCs w:val="28"/>
              </w:rPr>
              <w:t xml:space="preserve">Thực hiện được thí nghiệm </w:t>
            </w:r>
            <w:r w:rsidR="00D9636D" w:rsidRPr="0076684B">
              <w:rPr>
                <w:color w:val="000000"/>
                <w:szCs w:val="28"/>
              </w:rPr>
              <w:t>kiểm tra sự có mặt từng</w:t>
            </w:r>
            <w:r w:rsidR="004B3AF5" w:rsidRPr="0076684B">
              <w:rPr>
                <w:color w:val="000000"/>
                <w:szCs w:val="28"/>
              </w:rPr>
              <w:t xml:space="preserve"> ion riêng biệt Ca</w:t>
            </w:r>
            <w:r w:rsidR="004B3AF5" w:rsidRPr="0076684B">
              <w:rPr>
                <w:color w:val="000000"/>
                <w:szCs w:val="28"/>
                <w:vertAlign w:val="superscript"/>
              </w:rPr>
              <w:t>2+</w:t>
            </w:r>
            <w:r w:rsidR="004B3AF5" w:rsidRPr="0076684B">
              <w:rPr>
                <w:color w:val="000000"/>
                <w:szCs w:val="28"/>
              </w:rPr>
              <w:t>, Ba</w:t>
            </w:r>
            <w:r w:rsidR="004B3AF5" w:rsidRPr="0076684B">
              <w:rPr>
                <w:color w:val="000000"/>
                <w:szCs w:val="28"/>
                <w:vertAlign w:val="superscript"/>
              </w:rPr>
              <w:t>2+</w:t>
            </w:r>
            <w:r w:rsidR="004B3AF5" w:rsidRPr="0076684B">
              <w:rPr>
                <w:color w:val="000000"/>
                <w:szCs w:val="28"/>
              </w:rPr>
              <w:t xml:space="preserve">, </w:t>
            </w:r>
            <w:r w:rsidR="00E41C95" w:rsidRPr="0076684B">
              <w:rPr>
                <w:noProof/>
                <w:color w:val="000000"/>
                <w:position w:val="-12"/>
                <w:szCs w:val="28"/>
              </w:rPr>
            </w:r>
            <w:r w:rsidR="00E41C95" w:rsidRPr="0076684B">
              <w:rPr>
                <w:noProof/>
                <w:color w:val="000000"/>
                <w:position w:val="-12"/>
                <w:szCs w:val="28"/>
              </w:rPr>
              <w:object w:dxaOrig="700" w:dyaOrig="420" w14:anchorId="602258F2">
                <v:shape id="_x0000_i1039" type="#_x0000_t75" alt="" style="width:35.05pt;height:21.3pt;mso-width-percent:0;mso-height-percent:0;mso-width-percent:0;mso-height-percent:0" o:ole="">
                  <v:imagedata r:id="rId35" o:title=""/>
                </v:shape>
                <o:OLEObject Type="Embed" ProgID="Equation.DSMT4" ShapeID="_x0000_i1039" DrawAspect="Content" ObjectID="_1808463865" r:id="rId36"/>
              </w:object>
            </w:r>
            <w:r w:rsidR="005E1225" w:rsidRPr="0076684B">
              <w:rPr>
                <w:color w:val="000000"/>
                <w:szCs w:val="28"/>
              </w:rPr>
              <w:t xml:space="preserve"> </w:t>
            </w:r>
            <w:r w:rsidR="00E41C95" w:rsidRPr="0076684B">
              <w:rPr>
                <w:noProof/>
                <w:color w:val="000000"/>
                <w:position w:val="-12"/>
                <w:szCs w:val="28"/>
              </w:rPr>
            </w:r>
            <w:r w:rsidR="00E41C95" w:rsidRPr="0076684B">
              <w:rPr>
                <w:noProof/>
                <w:color w:val="000000"/>
                <w:position w:val="-12"/>
                <w:szCs w:val="28"/>
              </w:rPr>
              <w:object w:dxaOrig="660" w:dyaOrig="420" w14:anchorId="45131537">
                <v:shape id="_x0000_i1040" type="#_x0000_t75" alt="" style="width:33.2pt;height:21.3pt;mso-width-percent:0;mso-height-percent:0;mso-width-percent:0;mso-height-percent:0" o:ole="">
                  <v:imagedata r:id="rId37" o:title=""/>
                </v:shape>
                <o:OLEObject Type="Embed" ProgID="Equation.DSMT4" ShapeID="_x0000_i1040" DrawAspect="Content" ObjectID="_1808463866" r:id="rId38"/>
              </w:object>
            </w:r>
            <w:r w:rsidR="005E1225" w:rsidRPr="0076684B">
              <w:rPr>
                <w:color w:val="000000"/>
                <w:szCs w:val="28"/>
              </w:rPr>
              <w:t xml:space="preserve"> </w:t>
            </w:r>
            <w:r w:rsidR="00D9636D" w:rsidRPr="0076684B">
              <w:rPr>
                <w:color w:val="000000"/>
                <w:szCs w:val="28"/>
              </w:rPr>
              <w:t>trong dung dịch</w:t>
            </w:r>
            <w:r w:rsidRPr="0076684B">
              <w:rPr>
                <w:color w:val="000000"/>
                <w:szCs w:val="28"/>
              </w:rPr>
              <w:t>.</w:t>
            </w:r>
          </w:p>
        </w:tc>
      </w:tr>
      <w:tr w:rsidR="0023159C" w:rsidRPr="0076684B" w14:paraId="1CA146B8" w14:textId="77777777" w:rsidTr="001C03CE">
        <w:tc>
          <w:tcPr>
            <w:tcW w:w="1144" w:type="pct"/>
            <w:shd w:val="clear" w:color="auto" w:fill="auto"/>
          </w:tcPr>
          <w:p w14:paraId="785CEC19" w14:textId="77777777" w:rsidR="0023159C" w:rsidRPr="0076684B" w:rsidRDefault="0023159C" w:rsidP="001C03CE">
            <w:pPr>
              <w:widowControl w:val="0"/>
              <w:spacing w:before="60" w:after="60"/>
              <w:ind w:firstLine="0"/>
              <w:jc w:val="left"/>
              <w:rPr>
                <w:color w:val="000000"/>
                <w:szCs w:val="28"/>
              </w:rPr>
            </w:pPr>
            <w:r w:rsidRPr="0076684B">
              <w:rPr>
                <w:color w:val="000000"/>
                <w:szCs w:val="28"/>
              </w:rPr>
              <w:lastRenderedPageBreak/>
              <w:t xml:space="preserve">Một số ứng dụng </w:t>
            </w:r>
          </w:p>
        </w:tc>
        <w:tc>
          <w:tcPr>
            <w:tcW w:w="3856" w:type="pct"/>
            <w:shd w:val="clear" w:color="auto" w:fill="auto"/>
          </w:tcPr>
          <w:p w14:paraId="1FDA815B" w14:textId="77777777" w:rsidR="0023159C" w:rsidRPr="0076684B" w:rsidRDefault="0023159C" w:rsidP="009E75A2">
            <w:pPr>
              <w:widowControl w:val="0"/>
              <w:spacing w:before="60" w:after="60"/>
              <w:ind w:firstLine="0"/>
              <w:rPr>
                <w:b/>
                <w:color w:val="000000"/>
                <w:szCs w:val="28"/>
              </w:rPr>
            </w:pPr>
            <w:r w:rsidRPr="0076684B">
              <w:rPr>
                <w:color w:val="000000"/>
                <w:szCs w:val="28"/>
              </w:rPr>
              <w:t>– Tìm hiểu và trình bày được ứng dụng của kim loại dạng nguyên chất, hợp kim; ứng dụng của đá vôi, vôi, nước vôi, thạch cao, khoáng vật apatite,... dựa trên một số tính chất hoá học và vật lí của chúng;</w:t>
            </w:r>
            <w:r w:rsidR="005E1225" w:rsidRPr="0076684B">
              <w:rPr>
                <w:color w:val="000000"/>
                <w:szCs w:val="28"/>
              </w:rPr>
              <w:t xml:space="preserve"> </w:t>
            </w:r>
            <w:r w:rsidRPr="0076684B">
              <w:rPr>
                <w:color w:val="000000"/>
                <w:szCs w:val="28"/>
              </w:rPr>
              <w:t>vai trò một số hợp chất của calcium trong cơ thể con người.</w:t>
            </w:r>
          </w:p>
        </w:tc>
      </w:tr>
      <w:tr w:rsidR="0023159C" w:rsidRPr="0076684B" w14:paraId="651898C6" w14:textId="77777777" w:rsidTr="001C03CE">
        <w:tc>
          <w:tcPr>
            <w:tcW w:w="1144" w:type="pct"/>
            <w:shd w:val="clear" w:color="auto" w:fill="auto"/>
          </w:tcPr>
          <w:p w14:paraId="7222BF55" w14:textId="77777777" w:rsidR="0023159C" w:rsidRPr="0076684B" w:rsidRDefault="0023159C" w:rsidP="001C03CE">
            <w:pPr>
              <w:widowControl w:val="0"/>
              <w:spacing w:before="60" w:after="60"/>
              <w:ind w:firstLine="0"/>
              <w:jc w:val="left"/>
              <w:rPr>
                <w:color w:val="000000"/>
                <w:szCs w:val="28"/>
              </w:rPr>
            </w:pPr>
            <w:r w:rsidRPr="0076684B">
              <w:rPr>
                <w:color w:val="000000"/>
                <w:szCs w:val="28"/>
              </w:rPr>
              <w:t>Nước cứng và làm mềm nước cứng</w:t>
            </w:r>
          </w:p>
        </w:tc>
        <w:tc>
          <w:tcPr>
            <w:tcW w:w="3856" w:type="pct"/>
            <w:shd w:val="clear" w:color="auto" w:fill="auto"/>
          </w:tcPr>
          <w:p w14:paraId="3A130C73" w14:textId="77777777" w:rsidR="0023159C" w:rsidRPr="0076684B" w:rsidRDefault="009306C4" w:rsidP="009E75A2">
            <w:pPr>
              <w:widowControl w:val="0"/>
              <w:spacing w:before="60" w:after="60"/>
              <w:ind w:firstLine="0"/>
              <w:rPr>
                <w:color w:val="000000"/>
                <w:szCs w:val="28"/>
              </w:rPr>
            </w:pPr>
            <w:r w:rsidRPr="0076684B">
              <w:rPr>
                <w:color w:val="000000"/>
                <w:szCs w:val="28"/>
              </w:rPr>
              <w:t>– Nêu được khái niệm nước cứng, phân loại nước cứng.</w:t>
            </w:r>
          </w:p>
          <w:p w14:paraId="07D17943" w14:textId="77777777" w:rsidR="001D13CB" w:rsidRPr="0076684B" w:rsidRDefault="0023159C" w:rsidP="001D13CB">
            <w:pPr>
              <w:widowControl w:val="0"/>
              <w:spacing w:before="60" w:after="60"/>
              <w:ind w:firstLine="0"/>
              <w:rPr>
                <w:color w:val="000000"/>
                <w:szCs w:val="28"/>
              </w:rPr>
            </w:pPr>
            <w:r w:rsidRPr="0076684B">
              <w:rPr>
                <w:color w:val="000000"/>
                <w:szCs w:val="28"/>
              </w:rPr>
              <w:t>– Trình</w:t>
            </w:r>
            <w:r w:rsidR="001D13CB" w:rsidRPr="0076684B">
              <w:rPr>
                <w:color w:val="000000"/>
                <w:szCs w:val="28"/>
              </w:rPr>
              <w:t xml:space="preserve"> bày được tác hại của nước cứng.</w:t>
            </w:r>
          </w:p>
          <w:p w14:paraId="0A25BEE2" w14:textId="77777777" w:rsidR="0023159C" w:rsidRPr="0076684B" w:rsidRDefault="0023159C" w:rsidP="009E75A2">
            <w:pPr>
              <w:widowControl w:val="0"/>
              <w:spacing w:before="60" w:after="60"/>
              <w:ind w:firstLine="0"/>
              <w:rPr>
                <w:color w:val="000000"/>
                <w:szCs w:val="28"/>
              </w:rPr>
            </w:pPr>
            <w:r w:rsidRPr="0076684B">
              <w:rPr>
                <w:color w:val="000000"/>
                <w:szCs w:val="28"/>
              </w:rPr>
              <w:t xml:space="preserve">– Đề xuất được cơ sở các phương pháp làm mềm nước cứng. </w:t>
            </w:r>
          </w:p>
        </w:tc>
      </w:tr>
      <w:tr w:rsidR="00B31CE9" w:rsidRPr="0076684B" w14:paraId="3DDE7254" w14:textId="77777777" w:rsidTr="001C03CE">
        <w:tc>
          <w:tcPr>
            <w:tcW w:w="5000" w:type="pct"/>
            <w:gridSpan w:val="2"/>
            <w:shd w:val="clear" w:color="auto" w:fill="auto"/>
          </w:tcPr>
          <w:p w14:paraId="7BA9D85D" w14:textId="77777777" w:rsidR="00B31CE9" w:rsidRPr="0076684B" w:rsidRDefault="00B31CE9" w:rsidP="001C03CE">
            <w:pPr>
              <w:widowControl w:val="0"/>
              <w:spacing w:before="60" w:after="60"/>
              <w:ind w:firstLine="0"/>
              <w:jc w:val="left"/>
              <w:rPr>
                <w:color w:val="000000"/>
                <w:szCs w:val="28"/>
              </w:rPr>
            </w:pPr>
            <w:r w:rsidRPr="0076684B">
              <w:rPr>
                <w:color w:val="000000"/>
                <w:szCs w:val="28"/>
              </w:rPr>
              <w:t>SƠ LƯỢC VỀ DÃY KIM LOẠI CHUYỂN TIẾP THỨ NHẤT VÀ PHỨC CHẤT</w:t>
            </w:r>
          </w:p>
        </w:tc>
      </w:tr>
      <w:tr w:rsidR="00B31CE9" w:rsidRPr="0076684B" w14:paraId="1A802CB6" w14:textId="77777777" w:rsidTr="001C03CE">
        <w:tc>
          <w:tcPr>
            <w:tcW w:w="1144" w:type="pct"/>
            <w:shd w:val="clear" w:color="auto" w:fill="auto"/>
          </w:tcPr>
          <w:p w14:paraId="19D4D4D0" w14:textId="77777777" w:rsidR="00B31CE9" w:rsidRPr="0076684B" w:rsidRDefault="00B31CE9" w:rsidP="001C03CE">
            <w:pPr>
              <w:widowControl w:val="0"/>
              <w:spacing w:before="60" w:after="60"/>
              <w:ind w:firstLine="0"/>
              <w:jc w:val="left"/>
              <w:outlineLvl w:val="3"/>
              <w:rPr>
                <w:color w:val="000000"/>
                <w:szCs w:val="28"/>
              </w:rPr>
            </w:pPr>
            <w:r w:rsidRPr="0076684B">
              <w:rPr>
                <w:color w:val="000000"/>
                <w:szCs w:val="28"/>
              </w:rPr>
              <w:t>Đại cương về kim loại chuyển tiếp dãy thứ nhất</w:t>
            </w:r>
          </w:p>
        </w:tc>
        <w:tc>
          <w:tcPr>
            <w:tcW w:w="3856" w:type="pct"/>
            <w:shd w:val="clear" w:color="auto" w:fill="auto"/>
          </w:tcPr>
          <w:p w14:paraId="14F4F04E" w14:textId="77777777" w:rsidR="00B31CE9" w:rsidRPr="0076684B" w:rsidRDefault="00B31CE9" w:rsidP="009E75A2">
            <w:pPr>
              <w:widowControl w:val="0"/>
              <w:spacing w:before="60" w:after="60"/>
              <w:ind w:firstLine="0"/>
              <w:rPr>
                <w:color w:val="000000"/>
                <w:szCs w:val="28"/>
              </w:rPr>
            </w:pPr>
            <w:r w:rsidRPr="0076684B">
              <w:rPr>
                <w:color w:val="000000"/>
                <w:szCs w:val="28"/>
              </w:rPr>
              <w:t>– Nêu được đặc điểm cấu hình electron của nguyên tử kim loại chuyển tiếp dãy thứ nhất (từ Sc đến Cu)</w:t>
            </w:r>
            <w:r w:rsidR="0030573D" w:rsidRPr="0076684B">
              <w:rPr>
                <w:color w:val="000000"/>
                <w:szCs w:val="28"/>
              </w:rPr>
              <w:t>.</w:t>
            </w:r>
          </w:p>
          <w:p w14:paraId="13B3916B" w14:textId="77777777" w:rsidR="00B31CE9" w:rsidRPr="0076684B" w:rsidRDefault="00B31CE9" w:rsidP="009E75A2">
            <w:pPr>
              <w:widowControl w:val="0"/>
              <w:spacing w:before="60" w:after="60"/>
              <w:ind w:firstLine="0"/>
              <w:rPr>
                <w:color w:val="000000"/>
                <w:szCs w:val="28"/>
              </w:rPr>
            </w:pPr>
            <w:r w:rsidRPr="0076684B">
              <w:rPr>
                <w:color w:val="000000"/>
                <w:szCs w:val="28"/>
              </w:rPr>
              <w:t>– Trình bày được một số tính chất vật lí của kim loại chuyển tiếp (nhiệt độ nóng chảy, khối lượng riêng, độ dẫn điện và dẫn nhiệt, độ cứng) và ứng dụng của kim loại chuyển tiếp ứng từ các tính chất đó</w:t>
            </w:r>
            <w:r w:rsidR="0030573D" w:rsidRPr="0076684B">
              <w:rPr>
                <w:color w:val="000000"/>
                <w:szCs w:val="28"/>
              </w:rPr>
              <w:t>.</w:t>
            </w:r>
          </w:p>
          <w:p w14:paraId="6ADE685F" w14:textId="77777777" w:rsidR="00B31CE9" w:rsidRPr="0076684B" w:rsidRDefault="00B31CE9" w:rsidP="009E75A2">
            <w:pPr>
              <w:widowControl w:val="0"/>
              <w:spacing w:before="60" w:after="60"/>
              <w:ind w:firstLine="0"/>
              <w:rPr>
                <w:color w:val="000000"/>
                <w:szCs w:val="28"/>
              </w:rPr>
            </w:pPr>
            <w:r w:rsidRPr="0076684B">
              <w:rPr>
                <w:color w:val="000000"/>
                <w:szCs w:val="28"/>
              </w:rPr>
              <w:t>– Nêu được sự khác biệt các số liệu về nhiệt độ nóng chảy, khối lượng riêng, độ dẫn điện, độ cứng</w:t>
            </w:r>
            <w:r w:rsidR="00DC6F9F" w:rsidRPr="0076684B">
              <w:rPr>
                <w:color w:val="000000"/>
                <w:szCs w:val="28"/>
              </w:rPr>
              <w:t>,</w:t>
            </w:r>
            <w:r w:rsidR="005E1225" w:rsidRPr="0076684B">
              <w:rPr>
                <w:color w:val="000000"/>
                <w:szCs w:val="28"/>
              </w:rPr>
              <w:t>...</w:t>
            </w:r>
            <w:r w:rsidRPr="0076684B">
              <w:rPr>
                <w:color w:val="000000"/>
                <w:szCs w:val="28"/>
              </w:rPr>
              <w:t xml:space="preserve"> giữa một số kim loại chuyển tiếp so với kim loại họ </w:t>
            </w:r>
            <w:r w:rsidRPr="0076684B">
              <w:rPr>
                <w:i/>
                <w:color w:val="000000"/>
                <w:szCs w:val="28"/>
              </w:rPr>
              <w:t>s</w:t>
            </w:r>
            <w:r w:rsidR="002D1A38" w:rsidRPr="0076684B">
              <w:rPr>
                <w:color w:val="000000"/>
                <w:szCs w:val="28"/>
              </w:rPr>
              <w:t>.</w:t>
            </w:r>
            <w:r w:rsidRPr="0076684B">
              <w:rPr>
                <w:color w:val="000000"/>
                <w:szCs w:val="28"/>
              </w:rPr>
              <w:t xml:space="preserve"> </w:t>
            </w:r>
          </w:p>
          <w:p w14:paraId="7156EEAF" w14:textId="77777777" w:rsidR="00B31CE9" w:rsidRPr="0076684B" w:rsidRDefault="00B31CE9" w:rsidP="009E75A2">
            <w:pPr>
              <w:widowControl w:val="0"/>
              <w:spacing w:before="60" w:after="60"/>
              <w:ind w:firstLine="0"/>
              <w:rPr>
                <w:color w:val="000000"/>
                <w:szCs w:val="28"/>
              </w:rPr>
            </w:pPr>
            <w:r w:rsidRPr="0076684B">
              <w:rPr>
                <w:color w:val="000000"/>
                <w:szCs w:val="28"/>
              </w:rPr>
              <w:t>– Nêu được xu hướng có nhiều số oxi hoá của nguyên tố chuyển tiếp.</w:t>
            </w:r>
          </w:p>
          <w:p w14:paraId="2F0F9840" w14:textId="77777777" w:rsidR="00B31CE9" w:rsidRPr="0076684B" w:rsidRDefault="00B31CE9" w:rsidP="009E75A2">
            <w:pPr>
              <w:widowControl w:val="0"/>
              <w:spacing w:before="60" w:after="60"/>
              <w:ind w:firstLine="0"/>
              <w:rPr>
                <w:color w:val="000000"/>
                <w:szCs w:val="28"/>
              </w:rPr>
            </w:pPr>
            <w:r w:rsidRPr="0076684B">
              <w:rPr>
                <w:color w:val="000000"/>
                <w:szCs w:val="28"/>
              </w:rPr>
              <w:t>– Nêu được các trạng thái oxi hoá phổ biến, cấu hình electron, đặc tính có màu của một số ion kim loại chuyển tiếp dãy thứ nhất.</w:t>
            </w:r>
          </w:p>
          <w:p w14:paraId="04509FA7" w14:textId="77777777" w:rsidR="004B3AF5" w:rsidRPr="0076684B" w:rsidRDefault="00B31CE9" w:rsidP="009E75A2">
            <w:pPr>
              <w:widowControl w:val="0"/>
              <w:spacing w:before="60" w:after="60"/>
              <w:ind w:firstLine="0"/>
              <w:rPr>
                <w:color w:val="000000"/>
                <w:szCs w:val="28"/>
              </w:rPr>
            </w:pPr>
            <w:r w:rsidRPr="0076684B">
              <w:rPr>
                <w:color w:val="000000"/>
                <w:szCs w:val="28"/>
              </w:rPr>
              <w:lastRenderedPageBreak/>
              <w:t xml:space="preserve">– Thực hiện được (hoặc quan sát video) thí nghiệm </w:t>
            </w:r>
            <w:r w:rsidR="00996CEC" w:rsidRPr="0076684B">
              <w:rPr>
                <w:color w:val="000000"/>
                <w:szCs w:val="28"/>
              </w:rPr>
              <w:t xml:space="preserve">xác định hàm lượng </w:t>
            </w:r>
            <w:r w:rsidRPr="0076684B">
              <w:rPr>
                <w:color w:val="000000"/>
                <w:szCs w:val="28"/>
              </w:rPr>
              <w:t xml:space="preserve">muối Fe(II) </w:t>
            </w:r>
            <w:r w:rsidR="001E2A02" w:rsidRPr="0076684B">
              <w:rPr>
                <w:color w:val="000000"/>
                <w:szCs w:val="28"/>
              </w:rPr>
              <w:t xml:space="preserve">bằng </w:t>
            </w:r>
            <w:r w:rsidRPr="0076684B">
              <w:rPr>
                <w:color w:val="000000"/>
                <w:szCs w:val="28"/>
              </w:rPr>
              <w:t>dung dịch thuốc tím.</w:t>
            </w:r>
            <w:r w:rsidR="00422559" w:rsidRPr="0076684B">
              <w:rPr>
                <w:color w:val="000000"/>
                <w:szCs w:val="28"/>
              </w:rPr>
              <w:t xml:space="preserve"> </w:t>
            </w:r>
          </w:p>
          <w:p w14:paraId="24097953" w14:textId="77777777" w:rsidR="00B31CE9" w:rsidRPr="0076684B" w:rsidRDefault="004B3AF5" w:rsidP="00433A68">
            <w:pPr>
              <w:widowControl w:val="0"/>
              <w:spacing w:before="60" w:after="60"/>
              <w:ind w:firstLine="0"/>
              <w:rPr>
                <w:rFonts w:eastAsia="Batang"/>
                <w:color w:val="000000"/>
                <w:szCs w:val="28"/>
              </w:rPr>
            </w:pPr>
            <w:r w:rsidRPr="0076684B">
              <w:rPr>
                <w:color w:val="000000"/>
                <w:szCs w:val="28"/>
              </w:rPr>
              <w:t xml:space="preserve">– Thực hiện được thí nghiệm </w:t>
            </w:r>
            <w:r w:rsidR="00D9636D" w:rsidRPr="0076684B">
              <w:rPr>
                <w:color w:val="000000"/>
                <w:szCs w:val="28"/>
              </w:rPr>
              <w:t xml:space="preserve">kiểm tra sự có mặt </w:t>
            </w:r>
            <w:r w:rsidRPr="0076684B">
              <w:rPr>
                <w:color w:val="000000"/>
                <w:szCs w:val="28"/>
              </w:rPr>
              <w:t>từng ion riêng biệt: Cu</w:t>
            </w:r>
            <w:r w:rsidRPr="0076684B">
              <w:rPr>
                <w:color w:val="000000"/>
                <w:szCs w:val="28"/>
                <w:vertAlign w:val="superscript"/>
              </w:rPr>
              <w:t>2+</w:t>
            </w:r>
            <w:r w:rsidRPr="0076684B">
              <w:rPr>
                <w:color w:val="000000"/>
                <w:szCs w:val="28"/>
              </w:rPr>
              <w:t>, Fe</w:t>
            </w:r>
            <w:r w:rsidRPr="0076684B">
              <w:rPr>
                <w:color w:val="000000"/>
                <w:szCs w:val="28"/>
                <w:vertAlign w:val="superscript"/>
              </w:rPr>
              <w:t>3+</w:t>
            </w:r>
            <w:r w:rsidR="00433A68" w:rsidRPr="0076684B">
              <w:rPr>
                <w:color w:val="000000"/>
                <w:szCs w:val="28"/>
              </w:rPr>
              <w:t>.</w:t>
            </w:r>
          </w:p>
        </w:tc>
      </w:tr>
      <w:tr w:rsidR="00184132" w:rsidRPr="0076684B" w14:paraId="180F02B4" w14:textId="77777777" w:rsidTr="001C03CE">
        <w:tc>
          <w:tcPr>
            <w:tcW w:w="1144" w:type="pct"/>
            <w:shd w:val="clear" w:color="auto" w:fill="auto"/>
          </w:tcPr>
          <w:p w14:paraId="42400780" w14:textId="77777777" w:rsidR="00B31CE9" w:rsidRPr="0076684B" w:rsidRDefault="00B31CE9" w:rsidP="001C03CE">
            <w:pPr>
              <w:pStyle w:val="0noidung"/>
              <w:spacing w:before="60" w:after="60"/>
              <w:ind w:firstLine="0"/>
              <w:jc w:val="left"/>
              <w:rPr>
                <w:color w:val="000000"/>
                <w:lang w:eastAsia="en-US"/>
              </w:rPr>
            </w:pPr>
            <w:r w:rsidRPr="0076684B">
              <w:rPr>
                <w:color w:val="000000"/>
                <w:lang w:eastAsia="en-US"/>
              </w:rPr>
              <w:lastRenderedPageBreak/>
              <w:t>S</w:t>
            </w:r>
            <w:r w:rsidRPr="0076684B">
              <w:rPr>
                <w:rFonts w:hint="eastAsia"/>
                <w:color w:val="000000"/>
                <w:lang w:eastAsia="en-US"/>
              </w:rPr>
              <w:t>ơ</w:t>
            </w:r>
            <w:r w:rsidRPr="0076684B">
              <w:rPr>
                <w:color w:val="000000"/>
                <w:lang w:eastAsia="en-US"/>
              </w:rPr>
              <w:t xml:space="preserve"> l</w:t>
            </w:r>
            <w:r w:rsidRPr="0076684B">
              <w:rPr>
                <w:rFonts w:hint="eastAsia"/>
                <w:color w:val="000000"/>
                <w:lang w:eastAsia="en-US"/>
              </w:rPr>
              <w:t>ư</w:t>
            </w:r>
            <w:r w:rsidRPr="0076684B">
              <w:rPr>
                <w:color w:val="000000"/>
                <w:lang w:eastAsia="en-US"/>
              </w:rPr>
              <w:t xml:space="preserve">ợc về </w:t>
            </w:r>
            <w:r w:rsidR="009D62F0" w:rsidRPr="0076684B">
              <w:rPr>
                <w:color w:val="000000"/>
                <w:lang w:eastAsia="en-US"/>
              </w:rPr>
              <w:t xml:space="preserve">phức chất </w:t>
            </w:r>
            <w:r w:rsidR="0030573D" w:rsidRPr="0076684B">
              <w:rPr>
                <w:color w:val="000000"/>
                <w:lang w:eastAsia="en-US"/>
              </w:rPr>
              <w:br/>
            </w:r>
            <w:r w:rsidR="009D62F0" w:rsidRPr="0076684B">
              <w:rPr>
                <w:color w:val="000000"/>
                <w:lang w:eastAsia="en-US"/>
              </w:rPr>
              <w:t xml:space="preserve">và </w:t>
            </w:r>
            <w:r w:rsidRPr="0076684B">
              <w:rPr>
                <w:color w:val="000000"/>
                <w:lang w:eastAsia="en-US"/>
              </w:rPr>
              <w:t>sự h</w:t>
            </w:r>
            <w:r w:rsidRPr="0076684B">
              <w:rPr>
                <w:rFonts w:hint="eastAsia"/>
                <w:color w:val="000000"/>
                <w:lang w:eastAsia="en-US"/>
              </w:rPr>
              <w:t>ì</w:t>
            </w:r>
            <w:r w:rsidRPr="0076684B">
              <w:rPr>
                <w:color w:val="000000"/>
                <w:lang w:eastAsia="en-US"/>
              </w:rPr>
              <w:t>nh th</w:t>
            </w:r>
            <w:r w:rsidRPr="0076684B">
              <w:rPr>
                <w:rFonts w:hint="eastAsia"/>
                <w:color w:val="000000"/>
                <w:lang w:eastAsia="en-US"/>
              </w:rPr>
              <w:t>à</w:t>
            </w:r>
            <w:r w:rsidRPr="0076684B">
              <w:rPr>
                <w:color w:val="000000"/>
                <w:lang w:eastAsia="en-US"/>
              </w:rPr>
              <w:t>nh phức chất của ion kim loại chuyển tiếp trong dung dịch</w:t>
            </w:r>
          </w:p>
        </w:tc>
        <w:tc>
          <w:tcPr>
            <w:tcW w:w="3856" w:type="pct"/>
            <w:shd w:val="clear" w:color="auto" w:fill="auto"/>
          </w:tcPr>
          <w:p w14:paraId="2D6C9AFC" w14:textId="77777777" w:rsidR="00B31CE9" w:rsidRPr="0076684B" w:rsidRDefault="00B31CE9" w:rsidP="009E75A2">
            <w:pPr>
              <w:widowControl w:val="0"/>
              <w:spacing w:before="60" w:after="60"/>
              <w:ind w:firstLine="0"/>
              <w:rPr>
                <w:bCs/>
                <w:color w:val="000000"/>
                <w:szCs w:val="28"/>
                <w:lang w:val="es-ES"/>
              </w:rPr>
            </w:pPr>
            <w:r w:rsidRPr="0076684B">
              <w:rPr>
                <w:bCs/>
                <w:color w:val="000000"/>
                <w:szCs w:val="28"/>
                <w:lang w:val="es-ES"/>
              </w:rPr>
              <w:t>–</w:t>
            </w:r>
            <w:r w:rsidR="008461F6" w:rsidRPr="0076684B">
              <w:rPr>
                <w:bCs/>
                <w:color w:val="000000"/>
                <w:szCs w:val="28"/>
                <w:lang w:val="es-ES"/>
              </w:rPr>
              <w:t xml:space="preserve"> </w:t>
            </w:r>
            <w:r w:rsidR="001D13CB" w:rsidRPr="0076684B">
              <w:rPr>
                <w:bCs/>
                <w:color w:val="000000"/>
                <w:szCs w:val="28"/>
                <w:lang w:val="es-ES"/>
              </w:rPr>
              <w:t xml:space="preserve">Nêu </w:t>
            </w:r>
            <w:r w:rsidRPr="0076684B">
              <w:rPr>
                <w:bCs/>
                <w:color w:val="000000"/>
                <w:szCs w:val="28"/>
                <w:lang w:val="es-ES"/>
              </w:rPr>
              <w:t>được nguyên tử trung tâm; phối tử; liên kết cho nhận giữa nguyên tử trung tâm và phối tử trong phức chất.</w:t>
            </w:r>
          </w:p>
          <w:p w14:paraId="3A827516" w14:textId="77777777" w:rsidR="00A00D53" w:rsidRPr="0076684B" w:rsidRDefault="00B31CE9" w:rsidP="00A00D53">
            <w:pPr>
              <w:widowControl w:val="0"/>
              <w:spacing w:before="60" w:after="60"/>
              <w:ind w:firstLine="0"/>
              <w:rPr>
                <w:bCs/>
                <w:color w:val="000000"/>
                <w:szCs w:val="28"/>
                <w:lang w:val="es-ES"/>
              </w:rPr>
            </w:pPr>
            <w:r w:rsidRPr="0076684B">
              <w:rPr>
                <w:bCs/>
                <w:color w:val="000000"/>
                <w:szCs w:val="28"/>
                <w:lang w:val="es-ES"/>
              </w:rPr>
              <w:t>– Nêu được một</w:t>
            </w:r>
            <w:r w:rsidR="00A00D53" w:rsidRPr="0076684B">
              <w:rPr>
                <w:bCs/>
                <w:color w:val="000000"/>
                <w:szCs w:val="28"/>
                <w:lang w:val="es-ES"/>
              </w:rPr>
              <w:t xml:space="preserve"> số dạng hình học của phức chất (tứ diện, vuông phẳng, bát diện).</w:t>
            </w:r>
          </w:p>
          <w:p w14:paraId="39D2A808" w14:textId="77777777" w:rsidR="00B31CE9" w:rsidRPr="0076684B" w:rsidRDefault="00B31CE9" w:rsidP="009E75A2">
            <w:pPr>
              <w:widowControl w:val="0"/>
              <w:spacing w:before="60" w:after="60"/>
              <w:ind w:firstLine="0"/>
              <w:rPr>
                <w:bCs/>
                <w:color w:val="000000"/>
                <w:szCs w:val="28"/>
                <w:lang w:val="es-ES"/>
              </w:rPr>
            </w:pPr>
            <w:r w:rsidRPr="0076684B">
              <w:rPr>
                <w:bCs/>
                <w:color w:val="000000"/>
                <w:szCs w:val="28"/>
                <w:lang w:val="es-ES"/>
              </w:rPr>
              <w:t>– Trình bày được một số dấu hiệu của phản ứng tạo phức chất trong dung dịch (đổi màu, kết tủa, h</w:t>
            </w:r>
            <w:r w:rsidR="005E1225" w:rsidRPr="0076684B">
              <w:rPr>
                <w:bCs/>
                <w:color w:val="000000"/>
                <w:szCs w:val="28"/>
                <w:lang w:val="es-ES"/>
              </w:rPr>
              <w:t>oà</w:t>
            </w:r>
            <w:r w:rsidRPr="0076684B">
              <w:rPr>
                <w:bCs/>
                <w:color w:val="000000"/>
                <w:szCs w:val="28"/>
                <w:lang w:val="es-ES"/>
              </w:rPr>
              <w:t xml:space="preserve"> tan</w:t>
            </w:r>
            <w:r w:rsidR="005E1225" w:rsidRPr="0076684B">
              <w:rPr>
                <w:bCs/>
                <w:color w:val="000000"/>
                <w:szCs w:val="28"/>
                <w:lang w:val="es-ES"/>
              </w:rPr>
              <w:t>...</w:t>
            </w:r>
            <w:r w:rsidRPr="0076684B">
              <w:rPr>
                <w:bCs/>
                <w:color w:val="000000"/>
                <w:szCs w:val="28"/>
                <w:lang w:val="es-ES"/>
              </w:rPr>
              <w:t>)</w:t>
            </w:r>
            <w:r w:rsidR="00335FD1" w:rsidRPr="0076684B">
              <w:rPr>
                <w:bCs/>
                <w:color w:val="000000"/>
                <w:szCs w:val="28"/>
                <w:lang w:val="es-ES"/>
              </w:rPr>
              <w:t xml:space="preserve">. </w:t>
            </w:r>
          </w:p>
          <w:p w14:paraId="618508FB" w14:textId="77777777" w:rsidR="00B31CE9" w:rsidRPr="0076684B" w:rsidRDefault="00B31CE9" w:rsidP="009E75A2">
            <w:pPr>
              <w:widowControl w:val="0"/>
              <w:spacing w:before="60" w:after="60"/>
              <w:ind w:firstLine="0"/>
              <w:rPr>
                <w:bCs/>
                <w:color w:val="000000"/>
                <w:szCs w:val="28"/>
                <w:lang w:val="es-ES"/>
              </w:rPr>
            </w:pPr>
            <w:r w:rsidRPr="0076684B">
              <w:rPr>
                <w:bCs/>
                <w:color w:val="000000"/>
                <w:szCs w:val="28"/>
                <w:lang w:val="es-ES"/>
              </w:rPr>
              <w:t>– Trình bày được sự hình thành phức chất aqua của ion kim loại chuyển tiếp và H</w:t>
            </w:r>
            <w:r w:rsidRPr="0076684B">
              <w:rPr>
                <w:bCs/>
                <w:color w:val="000000"/>
                <w:szCs w:val="28"/>
                <w:vertAlign w:val="subscript"/>
                <w:lang w:val="es-ES"/>
              </w:rPr>
              <w:t>2</w:t>
            </w:r>
            <w:r w:rsidRPr="0076684B">
              <w:rPr>
                <w:bCs/>
                <w:color w:val="000000"/>
                <w:szCs w:val="28"/>
                <w:lang w:val="es-ES"/>
              </w:rPr>
              <w:t>O trong dung dịch nước.</w:t>
            </w:r>
          </w:p>
          <w:p w14:paraId="47B6695D" w14:textId="77777777" w:rsidR="00B31CE9" w:rsidRPr="0076684B" w:rsidRDefault="00B31CE9" w:rsidP="00DC6F9F">
            <w:pPr>
              <w:widowControl w:val="0"/>
              <w:spacing w:before="60" w:after="60"/>
              <w:ind w:firstLine="0"/>
              <w:rPr>
                <w:bCs/>
                <w:color w:val="000000"/>
                <w:szCs w:val="28"/>
                <w:lang w:val="es-ES"/>
              </w:rPr>
            </w:pPr>
            <w:r w:rsidRPr="0076684B">
              <w:rPr>
                <w:bCs/>
                <w:color w:val="000000"/>
                <w:szCs w:val="28"/>
                <w:lang w:val="es-ES"/>
              </w:rPr>
              <w:t>– Mô tả được phản ứng thay thế phối tử của phức chất bởi một số phối tử đơn giản trong dung dịch nước.</w:t>
            </w:r>
          </w:p>
          <w:p w14:paraId="3BF4E901" w14:textId="77777777" w:rsidR="008A44E3" w:rsidRPr="0076684B" w:rsidRDefault="00B31CE9" w:rsidP="009E75A2">
            <w:pPr>
              <w:widowControl w:val="0"/>
              <w:spacing w:before="60" w:after="60"/>
              <w:ind w:firstLine="0"/>
              <w:rPr>
                <w:color w:val="000000"/>
                <w:szCs w:val="28"/>
                <w:lang w:val="es-ES"/>
              </w:rPr>
            </w:pPr>
            <w:r w:rsidRPr="0076684B">
              <w:rPr>
                <w:color w:val="000000"/>
                <w:szCs w:val="28"/>
                <w:lang w:val="es-ES"/>
              </w:rPr>
              <w:t xml:space="preserve">– Thực hiện được </w:t>
            </w:r>
            <w:r w:rsidR="00AF783E" w:rsidRPr="0076684B">
              <w:rPr>
                <w:color w:val="000000"/>
                <w:szCs w:val="28"/>
                <w:lang w:val="es-ES"/>
              </w:rPr>
              <w:t xml:space="preserve">một số </w:t>
            </w:r>
            <w:r w:rsidRPr="0076684B">
              <w:rPr>
                <w:color w:val="000000"/>
                <w:szCs w:val="28"/>
                <w:lang w:val="es-ES"/>
              </w:rPr>
              <w:t>thí nghiệm tạo phức chất của một ion kim loại chuyển tiếp trong dung dịch với một số phối tử đơn giản khác nhau</w:t>
            </w:r>
            <w:r w:rsidR="0015738D" w:rsidRPr="0076684B">
              <w:rPr>
                <w:color w:val="000000"/>
                <w:szCs w:val="28"/>
                <w:lang w:val="es-ES"/>
              </w:rPr>
              <w:t xml:space="preserve"> </w:t>
            </w:r>
            <w:r w:rsidR="00AF783E" w:rsidRPr="0076684B">
              <w:rPr>
                <w:color w:val="000000"/>
                <w:szCs w:val="28"/>
                <w:lang w:val="es-ES"/>
              </w:rPr>
              <w:t>(</w:t>
            </w:r>
            <w:r w:rsidR="003D77D4" w:rsidRPr="0076684B">
              <w:rPr>
                <w:color w:val="000000"/>
                <w:szCs w:val="28"/>
                <w:lang w:val="es-ES"/>
              </w:rPr>
              <w:t xml:space="preserve">ví dụ: </w:t>
            </w:r>
            <w:r w:rsidR="00324875" w:rsidRPr="0076684B">
              <w:rPr>
                <w:color w:val="000000"/>
                <w:szCs w:val="28"/>
                <w:lang w:val="es-ES"/>
              </w:rPr>
              <w:t>sự tạo phức của dung d</w:t>
            </w:r>
            <w:r w:rsidR="00A52CE4" w:rsidRPr="0076684B">
              <w:rPr>
                <w:color w:val="000000"/>
                <w:szCs w:val="28"/>
                <w:lang w:val="es-ES"/>
              </w:rPr>
              <w:t>ị</w:t>
            </w:r>
            <w:r w:rsidR="00324875" w:rsidRPr="0076684B">
              <w:rPr>
                <w:color w:val="000000"/>
                <w:szCs w:val="28"/>
                <w:lang w:val="es-ES"/>
              </w:rPr>
              <w:t>ch Cu(II) với NH</w:t>
            </w:r>
            <w:r w:rsidR="00324875" w:rsidRPr="0076684B">
              <w:rPr>
                <w:color w:val="000000"/>
                <w:szCs w:val="28"/>
                <w:vertAlign w:val="subscript"/>
                <w:lang w:val="es-ES"/>
              </w:rPr>
              <w:t>3</w:t>
            </w:r>
            <w:r w:rsidR="00324875" w:rsidRPr="0076684B">
              <w:rPr>
                <w:color w:val="000000"/>
                <w:szCs w:val="28"/>
                <w:lang w:val="es-ES"/>
              </w:rPr>
              <w:t>, OH</w:t>
            </w:r>
            <w:r w:rsidR="008A44E3" w:rsidRPr="0076684B">
              <w:rPr>
                <w:color w:val="000000"/>
                <w:szCs w:val="28"/>
                <w:vertAlign w:val="superscript"/>
                <w:lang w:val="es-ES"/>
              </w:rPr>
              <w:t>–</w:t>
            </w:r>
            <w:r w:rsidR="00324875" w:rsidRPr="0076684B">
              <w:rPr>
                <w:color w:val="000000"/>
                <w:szCs w:val="28"/>
                <w:lang w:val="es-ES"/>
              </w:rPr>
              <w:t>, Cl</w:t>
            </w:r>
            <w:r w:rsidR="00903977">
              <w:rPr>
                <w:color w:val="000000"/>
                <w:szCs w:val="28"/>
                <w:vertAlign w:val="superscript"/>
                <w:lang w:val="es-ES"/>
              </w:rPr>
              <w:t>-</w:t>
            </w:r>
            <w:r w:rsidR="008A44E3" w:rsidRPr="0076684B">
              <w:rPr>
                <w:color w:val="000000"/>
                <w:szCs w:val="28"/>
                <w:vertAlign w:val="superscript"/>
                <w:lang w:val="es-ES"/>
              </w:rPr>
              <w:t xml:space="preserve"> </w:t>
            </w:r>
            <w:r w:rsidR="009E698C" w:rsidRPr="0076684B">
              <w:rPr>
                <w:color w:val="000000"/>
                <w:szCs w:val="28"/>
                <w:lang w:val="es-ES"/>
              </w:rPr>
              <w:t>,</w:t>
            </w:r>
            <w:r w:rsidR="008A44E3" w:rsidRPr="0076684B">
              <w:rPr>
                <w:color w:val="000000"/>
                <w:szCs w:val="28"/>
                <w:lang w:val="es-ES"/>
              </w:rPr>
              <w:t>.</w:t>
            </w:r>
            <w:r w:rsidR="00324875" w:rsidRPr="0076684B">
              <w:rPr>
                <w:color w:val="000000"/>
                <w:szCs w:val="28"/>
                <w:lang w:val="es-ES"/>
              </w:rPr>
              <w:t>..)</w:t>
            </w:r>
            <w:r w:rsidR="0030573D" w:rsidRPr="0076684B">
              <w:rPr>
                <w:color w:val="000000"/>
                <w:szCs w:val="28"/>
                <w:lang w:val="es-ES"/>
              </w:rPr>
              <w:t>.</w:t>
            </w:r>
          </w:p>
          <w:p w14:paraId="3D9BAB7F" w14:textId="77777777" w:rsidR="00B31CE9" w:rsidRPr="0076684B" w:rsidRDefault="00B31CE9" w:rsidP="009E75A2">
            <w:pPr>
              <w:widowControl w:val="0"/>
              <w:spacing w:before="60" w:after="60"/>
              <w:ind w:firstLine="0"/>
              <w:rPr>
                <w:rFonts w:eastAsia="Batang"/>
                <w:color w:val="000000"/>
                <w:szCs w:val="28"/>
                <w:lang w:val="es-ES"/>
              </w:rPr>
            </w:pPr>
            <w:r w:rsidRPr="0076684B">
              <w:rPr>
                <w:color w:val="000000"/>
                <w:szCs w:val="28"/>
                <w:lang w:val="es-ES"/>
              </w:rPr>
              <w:t>– Nêu được một số ứng dụng của phức chất.</w:t>
            </w:r>
          </w:p>
        </w:tc>
      </w:tr>
    </w:tbl>
    <w:p w14:paraId="12E76585" w14:textId="77777777" w:rsidR="002E576C" w:rsidRPr="0076684B" w:rsidRDefault="002E576C" w:rsidP="00DC6F9F">
      <w:pPr>
        <w:pStyle w:val="7lop"/>
        <w:rPr>
          <w:b w:val="0"/>
          <w:i w:val="0"/>
          <w:color w:val="000000"/>
        </w:rPr>
      </w:pPr>
      <w:bookmarkStart w:id="45" w:name="_Toc521072181"/>
      <w:bookmarkStart w:id="46" w:name="_Toc522027297"/>
      <w:r w:rsidRPr="0076684B">
        <w:rPr>
          <w:b w:val="0"/>
          <w:i w:val="0"/>
          <w:color w:val="000000"/>
        </w:rPr>
        <w:t>CHUYÊN ĐỀ HỌC TẬP</w:t>
      </w:r>
      <w:bookmarkEnd w:id="45"/>
      <w:bookmarkEnd w:id="46"/>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10812"/>
      </w:tblGrid>
      <w:tr w:rsidR="0030573D" w:rsidRPr="0076684B" w14:paraId="72AC0A49" w14:textId="77777777" w:rsidTr="001C03CE">
        <w:trPr>
          <w:tblHeader/>
        </w:trPr>
        <w:tc>
          <w:tcPr>
            <w:tcW w:w="1138" w:type="pct"/>
            <w:shd w:val="clear" w:color="auto" w:fill="auto"/>
            <w:vAlign w:val="center"/>
          </w:tcPr>
          <w:p w14:paraId="522E66A6" w14:textId="77777777" w:rsidR="0030573D" w:rsidRPr="0076684B" w:rsidRDefault="0030573D" w:rsidP="001C03CE">
            <w:pPr>
              <w:widowControl w:val="0"/>
              <w:suppressAutoHyphens/>
              <w:spacing w:before="60" w:after="60"/>
              <w:ind w:firstLine="0"/>
              <w:jc w:val="center"/>
              <w:rPr>
                <w:b/>
                <w:color w:val="000000"/>
                <w:szCs w:val="28"/>
                <w:lang w:val="it-IT"/>
              </w:rPr>
            </w:pPr>
            <w:r w:rsidRPr="0076684B">
              <w:rPr>
                <w:b/>
                <w:color w:val="000000"/>
                <w:szCs w:val="28"/>
                <w:lang w:val="it-IT"/>
              </w:rPr>
              <w:t>Nội dung</w:t>
            </w:r>
          </w:p>
        </w:tc>
        <w:tc>
          <w:tcPr>
            <w:tcW w:w="3862" w:type="pct"/>
            <w:shd w:val="clear" w:color="auto" w:fill="auto"/>
            <w:vAlign w:val="center"/>
          </w:tcPr>
          <w:p w14:paraId="5924C525" w14:textId="77777777" w:rsidR="0030573D" w:rsidRPr="0076684B" w:rsidRDefault="0030573D" w:rsidP="00DC6F9F">
            <w:pPr>
              <w:widowControl w:val="0"/>
              <w:suppressAutoHyphens/>
              <w:spacing w:before="60" w:after="60"/>
              <w:ind w:firstLine="0"/>
              <w:jc w:val="center"/>
              <w:rPr>
                <w:b/>
                <w:bCs/>
                <w:color w:val="000000"/>
                <w:szCs w:val="28"/>
                <w:lang w:val="it-IT"/>
              </w:rPr>
            </w:pPr>
            <w:r w:rsidRPr="0076684B">
              <w:rPr>
                <w:b/>
                <w:bCs/>
                <w:color w:val="000000"/>
                <w:szCs w:val="28"/>
                <w:lang w:val="it-IT"/>
              </w:rPr>
              <w:t>Yêu cầu cần đạt</w:t>
            </w:r>
          </w:p>
        </w:tc>
      </w:tr>
      <w:tr w:rsidR="0030573D" w:rsidRPr="0076684B" w14:paraId="7ED48449" w14:textId="77777777" w:rsidTr="001C03CE">
        <w:tc>
          <w:tcPr>
            <w:tcW w:w="5000" w:type="pct"/>
            <w:gridSpan w:val="2"/>
            <w:shd w:val="clear" w:color="auto" w:fill="auto"/>
          </w:tcPr>
          <w:p w14:paraId="4D13774C" w14:textId="77777777" w:rsidR="0030573D" w:rsidRPr="0076684B" w:rsidRDefault="001B1474" w:rsidP="001C03CE">
            <w:pPr>
              <w:widowControl w:val="0"/>
              <w:suppressAutoHyphens/>
              <w:spacing w:before="60" w:after="60"/>
              <w:ind w:firstLine="0"/>
              <w:jc w:val="left"/>
              <w:rPr>
                <w:color w:val="000000"/>
                <w:szCs w:val="28"/>
                <w:lang w:val="it-IT"/>
              </w:rPr>
            </w:pPr>
            <w:r w:rsidRPr="0076684B">
              <w:rPr>
                <w:color w:val="000000"/>
                <w:szCs w:val="28"/>
                <w:lang w:val="it-IT"/>
              </w:rPr>
              <w:t>Chuyên đề</w:t>
            </w:r>
            <w:r w:rsidR="0030573D" w:rsidRPr="0076684B">
              <w:rPr>
                <w:color w:val="000000"/>
                <w:szCs w:val="28"/>
                <w:lang w:val="it-IT"/>
              </w:rPr>
              <w:t xml:space="preserve"> 1</w:t>
            </w:r>
            <w:r w:rsidRPr="0076684B">
              <w:rPr>
                <w:color w:val="000000"/>
                <w:szCs w:val="28"/>
                <w:lang w:val="it-IT"/>
              </w:rPr>
              <w:t>2.1:</w:t>
            </w:r>
            <w:r w:rsidR="0030573D" w:rsidRPr="0076684B">
              <w:rPr>
                <w:color w:val="000000"/>
                <w:szCs w:val="28"/>
                <w:lang w:val="it-IT"/>
              </w:rPr>
              <w:t xml:space="preserve"> CƠ CHẾ PHẢN ỨNG TRONG HOÁ HỌC HỮU CƠ</w:t>
            </w:r>
          </w:p>
        </w:tc>
      </w:tr>
      <w:tr w:rsidR="00C224B0" w:rsidRPr="0076684B" w14:paraId="024FEDE3" w14:textId="77777777" w:rsidTr="001C03CE">
        <w:tc>
          <w:tcPr>
            <w:tcW w:w="1138" w:type="pct"/>
            <w:shd w:val="clear" w:color="auto" w:fill="auto"/>
          </w:tcPr>
          <w:p w14:paraId="39E3D104" w14:textId="77777777" w:rsidR="00C224B0" w:rsidRPr="0076684B" w:rsidRDefault="00C224B0" w:rsidP="001C03CE">
            <w:pPr>
              <w:widowControl w:val="0"/>
              <w:suppressAutoHyphens/>
              <w:spacing w:before="60" w:after="60"/>
              <w:ind w:firstLine="0"/>
              <w:jc w:val="left"/>
              <w:rPr>
                <w:rFonts w:eastAsia="Calibri"/>
                <w:color w:val="000000"/>
                <w:szCs w:val="28"/>
                <w:lang w:val="it-IT"/>
              </w:rPr>
            </w:pPr>
            <w:r w:rsidRPr="0076684B">
              <w:rPr>
                <w:color w:val="000000"/>
                <w:szCs w:val="28"/>
                <w:lang w:val="it-IT"/>
              </w:rPr>
              <w:t>Khái niệm về cơ chế phản ứng</w:t>
            </w:r>
          </w:p>
        </w:tc>
        <w:tc>
          <w:tcPr>
            <w:tcW w:w="3862" w:type="pct"/>
            <w:shd w:val="clear" w:color="auto" w:fill="auto"/>
          </w:tcPr>
          <w:p w14:paraId="73D660E4" w14:textId="77777777" w:rsidR="00C224B0" w:rsidRPr="0076684B" w:rsidRDefault="00C224B0" w:rsidP="00DC6F9F">
            <w:pPr>
              <w:widowControl w:val="0"/>
              <w:suppressAutoHyphens/>
              <w:spacing w:before="60" w:after="60"/>
              <w:ind w:firstLine="0"/>
              <w:rPr>
                <w:rFonts w:eastAsia="Calibri"/>
                <w:color w:val="000000"/>
                <w:szCs w:val="28"/>
                <w:lang w:val="it-IT"/>
              </w:rPr>
            </w:pPr>
            <w:r w:rsidRPr="0076684B">
              <w:rPr>
                <w:bCs/>
                <w:color w:val="000000"/>
                <w:szCs w:val="28"/>
                <w:lang w:val="it-IT"/>
              </w:rPr>
              <w:t xml:space="preserve">– </w:t>
            </w:r>
            <w:r w:rsidRPr="0076684B">
              <w:rPr>
                <w:rFonts w:eastAsia="Batang"/>
                <w:color w:val="000000"/>
                <w:szCs w:val="28"/>
                <w:lang w:val="it-IT"/>
              </w:rPr>
              <w:t>Nêu được khái niệm về cơ chế phản ứng</w:t>
            </w:r>
            <w:r w:rsidR="0015738D" w:rsidRPr="0076684B">
              <w:rPr>
                <w:rFonts w:eastAsia="Batang"/>
                <w:color w:val="000000"/>
                <w:szCs w:val="28"/>
                <w:lang w:val="it-IT"/>
              </w:rPr>
              <w:t>.</w:t>
            </w:r>
          </w:p>
        </w:tc>
      </w:tr>
      <w:tr w:rsidR="00C224B0" w:rsidRPr="0076684B" w14:paraId="54C15E64" w14:textId="77777777" w:rsidTr="001C03CE">
        <w:tc>
          <w:tcPr>
            <w:tcW w:w="1138" w:type="pct"/>
            <w:shd w:val="clear" w:color="auto" w:fill="auto"/>
          </w:tcPr>
          <w:p w14:paraId="4F65D609" w14:textId="77777777" w:rsidR="00936474" w:rsidRPr="0076684B" w:rsidRDefault="00C224B0" w:rsidP="001C03CE">
            <w:pPr>
              <w:widowControl w:val="0"/>
              <w:suppressAutoHyphens/>
              <w:spacing w:before="60" w:after="60"/>
              <w:ind w:firstLine="0"/>
              <w:jc w:val="left"/>
              <w:rPr>
                <w:rFonts w:eastAsia="Calibri"/>
                <w:b/>
                <w:color w:val="000000"/>
                <w:szCs w:val="28"/>
                <w:lang w:val="it-IT"/>
              </w:rPr>
            </w:pPr>
            <w:r w:rsidRPr="0076684B">
              <w:rPr>
                <w:color w:val="000000"/>
                <w:szCs w:val="28"/>
                <w:lang w:val="it-IT"/>
              </w:rPr>
              <w:lastRenderedPageBreak/>
              <w:t xml:space="preserve">Các kiểu phân cắt </w:t>
            </w:r>
            <w:r w:rsidR="0030573D" w:rsidRPr="0076684B">
              <w:rPr>
                <w:color w:val="000000"/>
                <w:szCs w:val="28"/>
                <w:lang w:val="it-IT"/>
              </w:rPr>
              <w:br/>
            </w:r>
            <w:r w:rsidRPr="0076684B">
              <w:rPr>
                <w:color w:val="000000"/>
                <w:szCs w:val="28"/>
                <w:lang w:val="it-IT"/>
              </w:rPr>
              <w:t>liên kết cộng h</w:t>
            </w:r>
            <w:r w:rsidR="005E1225" w:rsidRPr="0076684B">
              <w:rPr>
                <w:color w:val="000000"/>
                <w:szCs w:val="28"/>
                <w:lang w:val="it-IT"/>
              </w:rPr>
              <w:t>oá</w:t>
            </w:r>
            <w:r w:rsidRPr="0076684B">
              <w:rPr>
                <w:color w:val="000000"/>
                <w:szCs w:val="28"/>
                <w:lang w:val="it-IT"/>
              </w:rPr>
              <w:t xml:space="preserve"> trị và các tiểu phân trung gian</w:t>
            </w:r>
          </w:p>
        </w:tc>
        <w:tc>
          <w:tcPr>
            <w:tcW w:w="3862" w:type="pct"/>
            <w:shd w:val="clear" w:color="auto" w:fill="auto"/>
          </w:tcPr>
          <w:p w14:paraId="10D0F66F" w14:textId="77777777" w:rsidR="00C224B0" w:rsidRPr="0076684B" w:rsidRDefault="00C224B0" w:rsidP="00DC6F9F">
            <w:pPr>
              <w:tabs>
                <w:tab w:val="left" w:pos="8820"/>
              </w:tabs>
              <w:spacing w:before="60" w:after="60"/>
              <w:ind w:firstLine="0"/>
              <w:rPr>
                <w:rFonts w:eastAsia="Batang"/>
                <w:color w:val="000000"/>
                <w:szCs w:val="28"/>
                <w:lang w:val="it-IT"/>
              </w:rPr>
            </w:pPr>
            <w:r w:rsidRPr="0076684B">
              <w:rPr>
                <w:bCs/>
                <w:color w:val="000000"/>
                <w:szCs w:val="28"/>
                <w:lang w:val="it-IT"/>
              </w:rPr>
              <w:t xml:space="preserve">– </w:t>
            </w:r>
            <w:r w:rsidRPr="0076684B">
              <w:rPr>
                <w:rFonts w:eastAsia="Batang"/>
                <w:color w:val="000000"/>
                <w:szCs w:val="28"/>
                <w:lang w:val="it-IT"/>
              </w:rPr>
              <w:t>Trình bày được cách phân cắt đồng li liên kết cộng h</w:t>
            </w:r>
            <w:r w:rsidR="005E1225" w:rsidRPr="0076684B">
              <w:rPr>
                <w:rFonts w:eastAsia="Batang"/>
                <w:color w:val="000000"/>
                <w:szCs w:val="28"/>
                <w:lang w:val="it-IT"/>
              </w:rPr>
              <w:t>oá</w:t>
            </w:r>
            <w:r w:rsidRPr="0076684B">
              <w:rPr>
                <w:rFonts w:eastAsia="Batang"/>
                <w:color w:val="000000"/>
                <w:szCs w:val="28"/>
                <w:lang w:val="it-IT"/>
              </w:rPr>
              <w:t xml:space="preserve"> trị tạo thành gốc tự do, cách phân cắt dị li tạo liên kết cộng h</w:t>
            </w:r>
            <w:r w:rsidR="005E1225" w:rsidRPr="0076684B">
              <w:rPr>
                <w:rFonts w:eastAsia="Batang"/>
                <w:color w:val="000000"/>
                <w:szCs w:val="28"/>
                <w:lang w:val="it-IT"/>
              </w:rPr>
              <w:t>oá</w:t>
            </w:r>
            <w:r w:rsidRPr="0076684B">
              <w:rPr>
                <w:rFonts w:eastAsia="Batang"/>
                <w:color w:val="000000"/>
                <w:szCs w:val="28"/>
                <w:lang w:val="it-IT"/>
              </w:rPr>
              <w:t xml:space="preserve"> trị tạo thành carbocation và carbanion</w:t>
            </w:r>
            <w:r w:rsidR="0015738D" w:rsidRPr="0076684B">
              <w:rPr>
                <w:rFonts w:eastAsia="Batang"/>
                <w:color w:val="000000"/>
                <w:szCs w:val="28"/>
                <w:lang w:val="it-IT"/>
              </w:rPr>
              <w:t>.</w:t>
            </w:r>
          </w:p>
          <w:p w14:paraId="3B8ABEAA" w14:textId="77777777" w:rsidR="00C224B0" w:rsidRPr="0076684B" w:rsidRDefault="00C224B0" w:rsidP="00DC6F9F">
            <w:pPr>
              <w:tabs>
                <w:tab w:val="left" w:pos="8820"/>
              </w:tabs>
              <w:spacing w:before="60" w:after="60"/>
              <w:ind w:firstLine="0"/>
              <w:rPr>
                <w:rFonts w:eastAsia="Calibri"/>
                <w:color w:val="000000"/>
                <w:szCs w:val="28"/>
                <w:lang w:val="it-IT"/>
              </w:rPr>
            </w:pPr>
            <w:r w:rsidRPr="0076684B">
              <w:rPr>
                <w:bCs/>
                <w:color w:val="000000"/>
                <w:szCs w:val="28"/>
                <w:lang w:val="it-IT"/>
              </w:rPr>
              <w:t xml:space="preserve">– </w:t>
            </w:r>
            <w:r w:rsidRPr="0076684B">
              <w:rPr>
                <w:rFonts w:eastAsia="Batang"/>
                <w:color w:val="000000"/>
                <w:szCs w:val="28"/>
                <w:lang w:val="it-IT"/>
              </w:rPr>
              <w:t>Nêu đượ</w:t>
            </w:r>
            <w:r w:rsidR="00936474" w:rsidRPr="0076684B">
              <w:rPr>
                <w:rFonts w:eastAsia="Batang"/>
                <w:color w:val="000000"/>
                <w:szCs w:val="28"/>
                <w:lang w:val="it-IT"/>
              </w:rPr>
              <w:t xml:space="preserve">c vai trò, </w:t>
            </w:r>
            <w:r w:rsidRPr="0076684B">
              <w:rPr>
                <w:rFonts w:eastAsia="Batang"/>
                <w:color w:val="000000"/>
                <w:szCs w:val="28"/>
                <w:lang w:val="it-IT"/>
              </w:rPr>
              <w:t>ảnh hưởng của gốc tự do trong cơ thể con ngườ</w:t>
            </w:r>
            <w:r w:rsidR="00936474" w:rsidRPr="0076684B">
              <w:rPr>
                <w:rFonts w:eastAsia="Batang"/>
                <w:color w:val="000000"/>
                <w:szCs w:val="28"/>
                <w:lang w:val="it-IT"/>
              </w:rPr>
              <w:t xml:space="preserve">i, </w:t>
            </w:r>
            <w:r w:rsidRPr="0076684B">
              <w:rPr>
                <w:rFonts w:eastAsia="Batang"/>
                <w:color w:val="000000"/>
                <w:szCs w:val="28"/>
                <w:lang w:val="it-IT"/>
              </w:rPr>
              <w:t xml:space="preserve">độ bền tương đối của các gốc tự do, các carbocation và carbanion. </w:t>
            </w:r>
          </w:p>
        </w:tc>
      </w:tr>
      <w:tr w:rsidR="00C224B0" w:rsidRPr="0076684B" w14:paraId="2AB6FDAA" w14:textId="77777777" w:rsidTr="001C03CE">
        <w:tc>
          <w:tcPr>
            <w:tcW w:w="1138" w:type="pct"/>
            <w:shd w:val="clear" w:color="auto" w:fill="auto"/>
          </w:tcPr>
          <w:p w14:paraId="194F0BFB" w14:textId="77777777" w:rsidR="00C224B0" w:rsidRPr="0076684B" w:rsidRDefault="00C224B0" w:rsidP="001C03CE">
            <w:pPr>
              <w:widowControl w:val="0"/>
              <w:suppressAutoHyphens/>
              <w:spacing w:before="60" w:after="60"/>
              <w:ind w:firstLine="0"/>
              <w:jc w:val="left"/>
              <w:rPr>
                <w:bCs/>
                <w:strike/>
                <w:color w:val="000000"/>
                <w:szCs w:val="28"/>
                <w:lang w:val="it-IT"/>
              </w:rPr>
            </w:pPr>
            <w:r w:rsidRPr="0076684B">
              <w:rPr>
                <w:color w:val="000000"/>
                <w:szCs w:val="28"/>
                <w:lang w:val="it-IT"/>
              </w:rPr>
              <w:t>Một số cơ chế phản ứng trong h</w:t>
            </w:r>
            <w:r w:rsidR="005E1225" w:rsidRPr="0076684B">
              <w:rPr>
                <w:color w:val="000000"/>
                <w:szCs w:val="28"/>
                <w:lang w:val="it-IT"/>
              </w:rPr>
              <w:t>oá</w:t>
            </w:r>
            <w:r w:rsidRPr="0076684B">
              <w:rPr>
                <w:color w:val="000000"/>
                <w:szCs w:val="28"/>
                <w:lang w:val="it-IT"/>
              </w:rPr>
              <w:t xml:space="preserve"> học hữu cơ</w:t>
            </w:r>
          </w:p>
        </w:tc>
        <w:tc>
          <w:tcPr>
            <w:tcW w:w="3862" w:type="pct"/>
            <w:shd w:val="clear" w:color="auto" w:fill="auto"/>
          </w:tcPr>
          <w:p w14:paraId="088B5402" w14:textId="77777777" w:rsidR="00C224B0" w:rsidRPr="0076684B" w:rsidRDefault="00C224B0" w:rsidP="00DC6F9F">
            <w:pPr>
              <w:tabs>
                <w:tab w:val="left" w:pos="8820"/>
              </w:tabs>
              <w:spacing w:before="60" w:after="60"/>
              <w:ind w:firstLine="0"/>
              <w:rPr>
                <w:rFonts w:eastAsia="Batang"/>
                <w:color w:val="000000"/>
                <w:szCs w:val="28"/>
                <w:lang w:val="it-IT"/>
              </w:rPr>
            </w:pPr>
            <w:r w:rsidRPr="0076684B">
              <w:rPr>
                <w:bCs/>
                <w:color w:val="000000"/>
                <w:szCs w:val="28"/>
              </w:rPr>
              <w:t xml:space="preserve">– </w:t>
            </w:r>
            <w:r w:rsidRPr="0076684B">
              <w:rPr>
                <w:rFonts w:eastAsia="Batang"/>
                <w:color w:val="000000"/>
                <w:szCs w:val="28"/>
                <w:lang w:val="it-IT"/>
              </w:rPr>
              <w:t xml:space="preserve">Nêu được khái niệm về </w:t>
            </w:r>
            <w:r w:rsidRPr="0076684B">
              <w:rPr>
                <w:color w:val="000000"/>
                <w:szCs w:val="28"/>
              </w:rPr>
              <w:t>tác nhân electrophile và nucleophile</w:t>
            </w:r>
            <w:r w:rsidR="0015738D" w:rsidRPr="0076684B">
              <w:rPr>
                <w:color w:val="000000"/>
                <w:szCs w:val="28"/>
              </w:rPr>
              <w:t>.</w:t>
            </w:r>
          </w:p>
          <w:p w14:paraId="64229090" w14:textId="77777777" w:rsidR="00C224B0" w:rsidRPr="0076684B" w:rsidRDefault="00C224B0" w:rsidP="00DC6F9F">
            <w:pPr>
              <w:spacing w:before="60" w:after="60"/>
              <w:ind w:firstLine="0"/>
              <w:rPr>
                <w:color w:val="000000"/>
                <w:szCs w:val="28"/>
                <w:lang w:val="it-IT"/>
              </w:rPr>
            </w:pPr>
            <w:r w:rsidRPr="0076684B">
              <w:rPr>
                <w:bCs/>
                <w:color w:val="000000"/>
                <w:szCs w:val="28"/>
                <w:lang w:val="it-IT"/>
              </w:rPr>
              <w:t xml:space="preserve">– </w:t>
            </w:r>
            <w:r w:rsidRPr="0076684B">
              <w:rPr>
                <w:rFonts w:eastAsia="Batang"/>
                <w:color w:val="000000"/>
                <w:szCs w:val="28"/>
                <w:lang w:val="it-IT"/>
              </w:rPr>
              <w:t xml:space="preserve">Trình bày được một số cơ chế </w:t>
            </w:r>
            <w:r w:rsidRPr="0076684B">
              <w:rPr>
                <w:color w:val="000000"/>
                <w:szCs w:val="28"/>
                <w:lang w:val="it-IT"/>
              </w:rPr>
              <w:t>phản ứng trong h</w:t>
            </w:r>
            <w:r w:rsidR="005E1225" w:rsidRPr="0076684B">
              <w:rPr>
                <w:color w:val="000000"/>
                <w:szCs w:val="28"/>
                <w:lang w:val="it-IT"/>
              </w:rPr>
              <w:t>oá</w:t>
            </w:r>
            <w:r w:rsidRPr="0076684B">
              <w:rPr>
                <w:color w:val="000000"/>
                <w:szCs w:val="28"/>
                <w:lang w:val="it-IT"/>
              </w:rPr>
              <w:t xml:space="preserve"> học hữu cơ: Cơ chế thế gốc S</w:t>
            </w:r>
            <w:r w:rsidRPr="0076684B">
              <w:rPr>
                <w:color w:val="000000"/>
                <w:szCs w:val="28"/>
                <w:vertAlign w:val="subscript"/>
                <w:lang w:val="it-IT"/>
              </w:rPr>
              <w:t xml:space="preserve">R </w:t>
            </w:r>
            <w:r w:rsidRPr="0076684B">
              <w:rPr>
                <w:color w:val="000000"/>
                <w:szCs w:val="28"/>
                <w:lang w:val="it-IT"/>
              </w:rPr>
              <w:t>(vào carbon no của alkane), cơ chế cộng electrophile A</w:t>
            </w:r>
            <w:r w:rsidRPr="0076684B">
              <w:rPr>
                <w:color w:val="000000"/>
                <w:szCs w:val="28"/>
                <w:vertAlign w:val="subscript"/>
                <w:lang w:val="it-IT"/>
              </w:rPr>
              <w:t xml:space="preserve">E </w:t>
            </w:r>
            <w:r w:rsidRPr="0076684B">
              <w:rPr>
                <w:color w:val="000000"/>
                <w:szCs w:val="28"/>
                <w:lang w:val="it-IT"/>
              </w:rPr>
              <w:t>(vào nối đôi C=C của alkene), cơ chế thế electrophile S</w:t>
            </w:r>
            <w:r w:rsidRPr="0076684B">
              <w:rPr>
                <w:color w:val="000000"/>
                <w:szCs w:val="28"/>
                <w:vertAlign w:val="subscript"/>
                <w:lang w:val="it-IT"/>
              </w:rPr>
              <w:t>E</w:t>
            </w:r>
            <w:r w:rsidRPr="0076684B">
              <w:rPr>
                <w:color w:val="000000"/>
                <w:szCs w:val="28"/>
                <w:lang w:val="it-IT"/>
              </w:rPr>
              <w:t>2Ar (vào nhân thơm), cơ chế thế nucleophile S</w:t>
            </w:r>
            <w:r w:rsidRPr="0076684B">
              <w:rPr>
                <w:color w:val="000000"/>
                <w:szCs w:val="28"/>
                <w:vertAlign w:val="subscript"/>
                <w:lang w:val="it-IT"/>
              </w:rPr>
              <w:t>N</w:t>
            </w:r>
            <w:r w:rsidRPr="0076684B">
              <w:rPr>
                <w:color w:val="000000"/>
                <w:szCs w:val="28"/>
                <w:lang w:val="it-IT"/>
              </w:rPr>
              <w:t>1, S</w:t>
            </w:r>
            <w:r w:rsidRPr="0076684B">
              <w:rPr>
                <w:color w:val="000000"/>
                <w:szCs w:val="28"/>
                <w:vertAlign w:val="subscript"/>
                <w:lang w:val="it-IT"/>
              </w:rPr>
              <w:t>N</w:t>
            </w:r>
            <w:r w:rsidRPr="0076684B">
              <w:rPr>
                <w:color w:val="000000"/>
                <w:szCs w:val="28"/>
                <w:lang w:val="it-IT"/>
              </w:rPr>
              <w:t>2 (phản ứng th</w:t>
            </w:r>
            <w:r w:rsidR="0030573D" w:rsidRPr="0076684B">
              <w:rPr>
                <w:color w:val="000000"/>
                <w:szCs w:val="28"/>
                <w:lang w:val="it-IT"/>
              </w:rPr>
              <w:t>uỷ</w:t>
            </w:r>
            <w:r w:rsidRPr="0076684B">
              <w:rPr>
                <w:color w:val="000000"/>
                <w:szCs w:val="28"/>
                <w:lang w:val="it-IT"/>
              </w:rPr>
              <w:t xml:space="preserve"> phân dẫn xuất halogen), cơ chế cộng nucleophile A</w:t>
            </w:r>
            <w:r w:rsidRPr="0076684B">
              <w:rPr>
                <w:color w:val="000000"/>
                <w:szCs w:val="28"/>
                <w:vertAlign w:val="subscript"/>
                <w:lang w:val="it-IT"/>
              </w:rPr>
              <w:t>N</w:t>
            </w:r>
            <w:r w:rsidRPr="0076684B">
              <w:rPr>
                <w:color w:val="000000"/>
                <w:szCs w:val="28"/>
                <w:lang w:val="it-IT"/>
              </w:rPr>
              <w:t xml:space="preserve"> (vào hợp chất carbonyl). </w:t>
            </w:r>
          </w:p>
          <w:p w14:paraId="1D10DB3A" w14:textId="77777777" w:rsidR="00C224B0" w:rsidRPr="0076684B" w:rsidRDefault="00C224B0" w:rsidP="00DC6F9F">
            <w:pPr>
              <w:widowControl w:val="0"/>
              <w:suppressAutoHyphens/>
              <w:spacing w:before="60" w:after="60"/>
              <w:ind w:firstLine="0"/>
              <w:rPr>
                <w:rFonts w:eastAsia="Calibri"/>
                <w:strike/>
                <w:color w:val="000000"/>
                <w:szCs w:val="28"/>
                <w:lang w:val="it-IT"/>
              </w:rPr>
            </w:pPr>
            <w:r w:rsidRPr="0076684B">
              <w:rPr>
                <w:bCs/>
                <w:color w:val="000000"/>
                <w:szCs w:val="28"/>
                <w:lang w:val="it-IT"/>
              </w:rPr>
              <w:t xml:space="preserve">– </w:t>
            </w:r>
            <w:r w:rsidRPr="0076684B">
              <w:rPr>
                <w:color w:val="000000"/>
                <w:szCs w:val="28"/>
                <w:lang w:val="it-IT"/>
              </w:rPr>
              <w:t>Giải thích được sự tạo thành sản phẩm và hướng của một số phản ứng (Cơ chế thế gốc S</w:t>
            </w:r>
            <w:r w:rsidRPr="0076684B">
              <w:rPr>
                <w:color w:val="000000"/>
                <w:szCs w:val="28"/>
                <w:vertAlign w:val="subscript"/>
                <w:lang w:val="it-IT"/>
              </w:rPr>
              <w:t xml:space="preserve">R </w:t>
            </w:r>
            <w:r w:rsidRPr="0076684B">
              <w:rPr>
                <w:color w:val="000000"/>
                <w:szCs w:val="28"/>
                <w:lang w:val="it-IT"/>
              </w:rPr>
              <w:t>vào carbon no của alkane và cơ chế cộng electrophile A</w:t>
            </w:r>
            <w:r w:rsidRPr="0076684B">
              <w:rPr>
                <w:color w:val="000000"/>
                <w:szCs w:val="28"/>
                <w:vertAlign w:val="subscript"/>
                <w:lang w:val="it-IT"/>
              </w:rPr>
              <w:t xml:space="preserve">E </w:t>
            </w:r>
            <w:r w:rsidRPr="0076684B">
              <w:rPr>
                <w:color w:val="000000"/>
                <w:szCs w:val="28"/>
                <w:lang w:val="it-IT"/>
              </w:rPr>
              <w:t>vào nối đôi C=C của alkene theo quy tắc cộng Markovnikov).</w:t>
            </w:r>
          </w:p>
        </w:tc>
      </w:tr>
      <w:tr w:rsidR="00C224B0" w:rsidRPr="0076684B" w14:paraId="09DDF90A" w14:textId="77777777" w:rsidTr="001C03CE">
        <w:tc>
          <w:tcPr>
            <w:tcW w:w="5000" w:type="pct"/>
            <w:gridSpan w:val="2"/>
            <w:shd w:val="clear" w:color="auto" w:fill="auto"/>
          </w:tcPr>
          <w:p w14:paraId="492E2212" w14:textId="77777777" w:rsidR="00C224B0" w:rsidRPr="0076684B" w:rsidRDefault="001B1474" w:rsidP="001C03CE">
            <w:pPr>
              <w:widowControl w:val="0"/>
              <w:suppressAutoHyphens/>
              <w:spacing w:before="60" w:after="60"/>
              <w:ind w:firstLine="0"/>
              <w:jc w:val="left"/>
              <w:rPr>
                <w:rFonts w:eastAsia="Calibri"/>
                <w:color w:val="000000"/>
                <w:szCs w:val="28"/>
                <w:lang w:val="it-IT"/>
              </w:rPr>
            </w:pPr>
            <w:r w:rsidRPr="0076684B">
              <w:rPr>
                <w:color w:val="000000"/>
                <w:szCs w:val="28"/>
                <w:lang w:val="it-IT"/>
              </w:rPr>
              <w:t>Chuyên đề</w:t>
            </w:r>
            <w:r w:rsidR="00C224B0" w:rsidRPr="0076684B">
              <w:rPr>
                <w:color w:val="000000"/>
                <w:szCs w:val="28"/>
                <w:lang w:val="it-IT"/>
              </w:rPr>
              <w:t xml:space="preserve"> </w:t>
            </w:r>
            <w:r w:rsidR="005F042D" w:rsidRPr="0076684B">
              <w:rPr>
                <w:color w:val="000000"/>
                <w:szCs w:val="28"/>
                <w:lang w:val="it-IT"/>
              </w:rPr>
              <w:t>1</w:t>
            </w:r>
            <w:r w:rsidR="00C224B0" w:rsidRPr="0076684B">
              <w:rPr>
                <w:color w:val="000000"/>
                <w:szCs w:val="28"/>
                <w:lang w:val="it-IT"/>
              </w:rPr>
              <w:t>2</w:t>
            </w:r>
            <w:r w:rsidRPr="0076684B">
              <w:rPr>
                <w:color w:val="000000"/>
                <w:szCs w:val="28"/>
                <w:lang w:val="it-IT"/>
              </w:rPr>
              <w:t>.2:</w:t>
            </w:r>
            <w:r w:rsidR="00C224B0" w:rsidRPr="0076684B">
              <w:rPr>
                <w:color w:val="000000"/>
                <w:szCs w:val="28"/>
                <w:lang w:val="it-IT"/>
              </w:rPr>
              <w:t xml:space="preserve"> </w:t>
            </w:r>
            <w:r w:rsidR="00511EAA" w:rsidRPr="0076684B">
              <w:rPr>
                <w:color w:val="000000"/>
                <w:szCs w:val="28"/>
                <w:lang w:val="it-IT"/>
              </w:rPr>
              <w:t xml:space="preserve">TRẢI NGHIỆM, </w:t>
            </w:r>
            <w:r w:rsidR="00C224B0" w:rsidRPr="0076684B">
              <w:rPr>
                <w:color w:val="000000"/>
                <w:szCs w:val="28"/>
                <w:lang w:val="it-IT"/>
              </w:rPr>
              <w:t xml:space="preserve">THỰC HÀNH </w:t>
            </w:r>
            <w:r w:rsidR="009A72A0" w:rsidRPr="0076684B">
              <w:rPr>
                <w:color w:val="000000"/>
                <w:szCs w:val="28"/>
                <w:lang w:val="it-IT"/>
              </w:rPr>
              <w:t>H</w:t>
            </w:r>
            <w:r w:rsidR="005E1225" w:rsidRPr="0076684B">
              <w:rPr>
                <w:color w:val="000000"/>
                <w:szCs w:val="28"/>
                <w:lang w:val="it-IT"/>
              </w:rPr>
              <w:t>OÁ</w:t>
            </w:r>
            <w:r w:rsidR="009A72A0" w:rsidRPr="0076684B">
              <w:rPr>
                <w:color w:val="000000"/>
                <w:szCs w:val="28"/>
                <w:lang w:val="it-IT"/>
              </w:rPr>
              <w:t xml:space="preserve"> HỌC VÔ CƠ</w:t>
            </w:r>
          </w:p>
        </w:tc>
      </w:tr>
      <w:tr w:rsidR="00C224B0" w:rsidRPr="0076684B" w14:paraId="17616C62" w14:textId="77777777" w:rsidTr="001C03CE">
        <w:tc>
          <w:tcPr>
            <w:tcW w:w="1138" w:type="pct"/>
            <w:shd w:val="clear" w:color="auto" w:fill="auto"/>
          </w:tcPr>
          <w:p w14:paraId="23A7A8B6" w14:textId="77777777" w:rsidR="00C224B0" w:rsidRPr="0076684B" w:rsidRDefault="00C224B0" w:rsidP="001C03CE">
            <w:pPr>
              <w:widowControl w:val="0"/>
              <w:suppressAutoHyphens/>
              <w:spacing w:before="60" w:after="60"/>
              <w:ind w:firstLine="0"/>
              <w:jc w:val="left"/>
              <w:rPr>
                <w:rFonts w:eastAsia="MyriadPro-Regular"/>
                <w:color w:val="000000"/>
                <w:szCs w:val="28"/>
                <w:lang w:val="it-IT"/>
              </w:rPr>
            </w:pPr>
            <w:r w:rsidRPr="0076684B">
              <w:rPr>
                <w:rFonts w:eastAsia="MyriadPro-Regular"/>
                <w:color w:val="000000"/>
                <w:szCs w:val="28"/>
                <w:lang w:val="it-IT"/>
              </w:rPr>
              <w:t>Tìm hiểu quy trình thủ công tái chế kim loại</w:t>
            </w:r>
            <w:r w:rsidR="001B1474" w:rsidRPr="0076684B">
              <w:rPr>
                <w:rFonts w:eastAsia="MyriadPro-Regular"/>
                <w:color w:val="000000"/>
                <w:szCs w:val="28"/>
                <w:lang w:val="it-IT"/>
              </w:rPr>
              <w:t xml:space="preserve"> h</w:t>
            </w:r>
            <w:r w:rsidRPr="0076684B">
              <w:rPr>
                <w:rFonts w:eastAsia="MyriadPro-Regular"/>
                <w:color w:val="000000"/>
                <w:szCs w:val="28"/>
                <w:lang w:val="it-IT"/>
              </w:rPr>
              <w:t>oặc tìm hiểu một số ngành nghề liên quan đến h</w:t>
            </w:r>
            <w:r w:rsidR="005E1225" w:rsidRPr="0076684B">
              <w:rPr>
                <w:rFonts w:eastAsia="MyriadPro-Regular"/>
                <w:color w:val="000000"/>
                <w:szCs w:val="28"/>
                <w:lang w:val="it-IT"/>
              </w:rPr>
              <w:t>oá</w:t>
            </w:r>
            <w:r w:rsidR="001B1474" w:rsidRPr="0076684B">
              <w:rPr>
                <w:rFonts w:eastAsia="MyriadPro-Regular"/>
                <w:color w:val="000000"/>
                <w:szCs w:val="28"/>
                <w:lang w:val="it-IT"/>
              </w:rPr>
              <w:t xml:space="preserve"> học tại địa phương</w:t>
            </w:r>
          </w:p>
        </w:tc>
        <w:tc>
          <w:tcPr>
            <w:tcW w:w="3862" w:type="pct"/>
            <w:shd w:val="clear" w:color="auto" w:fill="auto"/>
          </w:tcPr>
          <w:p w14:paraId="72000ACE" w14:textId="77777777" w:rsidR="00C224B0" w:rsidRPr="0076684B" w:rsidRDefault="00C224B0" w:rsidP="00DC6F9F">
            <w:pPr>
              <w:widowControl w:val="0"/>
              <w:suppressAutoHyphens/>
              <w:spacing w:before="60" w:after="60"/>
              <w:ind w:firstLine="0"/>
              <w:rPr>
                <w:color w:val="000000"/>
                <w:szCs w:val="28"/>
                <w:lang w:val="it-IT"/>
              </w:rPr>
            </w:pPr>
            <w:r w:rsidRPr="0076684B">
              <w:rPr>
                <w:color w:val="000000"/>
                <w:szCs w:val="28"/>
                <w:lang w:val="it-IT"/>
              </w:rPr>
              <w:t>– Trình bày được ý nghĩa của quá trình tái chế kim loại nói chung.</w:t>
            </w:r>
          </w:p>
          <w:p w14:paraId="06AB85FD" w14:textId="77777777" w:rsidR="00C224B0" w:rsidRPr="0076684B" w:rsidRDefault="00511EAA" w:rsidP="00DC6F9F">
            <w:pPr>
              <w:widowControl w:val="0"/>
              <w:suppressAutoHyphens/>
              <w:spacing w:before="60" w:after="60"/>
              <w:ind w:firstLine="0"/>
              <w:rPr>
                <w:color w:val="000000"/>
                <w:lang w:val="it-IT"/>
              </w:rPr>
            </w:pPr>
            <w:r w:rsidRPr="0076684B">
              <w:rPr>
                <w:color w:val="000000"/>
                <w:szCs w:val="28"/>
                <w:lang w:val="it-IT"/>
              </w:rPr>
              <w:t xml:space="preserve">– </w:t>
            </w:r>
            <w:r w:rsidR="00665F0B" w:rsidRPr="0076684B">
              <w:rPr>
                <w:color w:val="000000"/>
                <w:lang w:val="it-IT"/>
              </w:rPr>
              <w:t>T</w:t>
            </w:r>
            <w:r w:rsidR="00C224B0" w:rsidRPr="0076684B">
              <w:rPr>
                <w:color w:val="000000"/>
                <w:lang w:val="it-IT"/>
              </w:rPr>
              <w:t>rình bày được quy trình tái chế kim loại (nhôm, sắt, đồng</w:t>
            </w:r>
            <w:r w:rsidR="009E698C" w:rsidRPr="0076684B">
              <w:rPr>
                <w:color w:val="000000"/>
                <w:lang w:val="it-IT"/>
              </w:rPr>
              <w:t>,</w:t>
            </w:r>
            <w:r w:rsidR="005E1225" w:rsidRPr="0076684B">
              <w:rPr>
                <w:color w:val="000000"/>
                <w:lang w:val="it-IT"/>
              </w:rPr>
              <w:t>...</w:t>
            </w:r>
            <w:r w:rsidR="00C224B0" w:rsidRPr="0076684B">
              <w:rPr>
                <w:color w:val="000000"/>
                <w:lang w:val="it-IT"/>
              </w:rPr>
              <w:t>) của các nước tiên tiến và của Việt Nam.</w:t>
            </w:r>
          </w:p>
          <w:p w14:paraId="7D3FE5D7" w14:textId="77777777" w:rsidR="00C224B0" w:rsidRPr="0076684B" w:rsidRDefault="00C224B0" w:rsidP="00DC6F9F">
            <w:pPr>
              <w:widowControl w:val="0"/>
              <w:suppressAutoHyphens/>
              <w:spacing w:before="60" w:after="60"/>
              <w:ind w:firstLine="0"/>
              <w:rPr>
                <w:rFonts w:eastAsia="Calibri"/>
                <w:color w:val="000000"/>
                <w:szCs w:val="28"/>
                <w:lang w:val="it-IT"/>
              </w:rPr>
            </w:pPr>
            <w:r w:rsidRPr="0076684B">
              <w:rPr>
                <w:color w:val="000000"/>
                <w:szCs w:val="28"/>
                <w:lang w:val="it-IT"/>
              </w:rPr>
              <w:t>–</w:t>
            </w:r>
            <w:r w:rsidR="00511EAA" w:rsidRPr="0076684B">
              <w:rPr>
                <w:color w:val="000000"/>
                <w:szCs w:val="28"/>
                <w:lang w:val="it-IT"/>
              </w:rPr>
              <w:t xml:space="preserve"> </w:t>
            </w:r>
            <w:r w:rsidR="00665F0B" w:rsidRPr="0076684B">
              <w:rPr>
                <w:color w:val="000000"/>
                <w:lang w:val="it-IT"/>
              </w:rPr>
              <w:t>T</w:t>
            </w:r>
            <w:r w:rsidRPr="0076684B">
              <w:rPr>
                <w:color w:val="000000"/>
                <w:lang w:val="it-IT"/>
              </w:rPr>
              <w:t xml:space="preserve">rình bày được tác động </w:t>
            </w:r>
            <w:r w:rsidR="00EE0C39">
              <w:rPr>
                <w:color w:val="000000"/>
                <w:lang w:val="it-IT"/>
              </w:rPr>
              <w:t xml:space="preserve">đến </w:t>
            </w:r>
            <w:r w:rsidRPr="0076684B">
              <w:rPr>
                <w:color w:val="000000"/>
                <w:lang w:val="it-IT"/>
              </w:rPr>
              <w:t>môi trường của quy trình tái chế thủ công.</w:t>
            </w:r>
          </w:p>
        </w:tc>
      </w:tr>
      <w:tr w:rsidR="00C224B0" w:rsidRPr="0076684B" w14:paraId="315C8F53" w14:textId="77777777" w:rsidTr="001C03CE">
        <w:tc>
          <w:tcPr>
            <w:tcW w:w="1138" w:type="pct"/>
            <w:shd w:val="clear" w:color="auto" w:fill="auto"/>
          </w:tcPr>
          <w:p w14:paraId="0F87A812" w14:textId="77777777" w:rsidR="00C224B0" w:rsidRPr="0076684B" w:rsidRDefault="00C224B0" w:rsidP="001C03CE">
            <w:pPr>
              <w:widowControl w:val="0"/>
              <w:suppressAutoHyphens/>
              <w:spacing w:before="60" w:after="60"/>
              <w:ind w:firstLine="0"/>
              <w:jc w:val="left"/>
              <w:rPr>
                <w:color w:val="000000"/>
                <w:szCs w:val="28"/>
              </w:rPr>
            </w:pPr>
            <w:r w:rsidRPr="0076684B">
              <w:rPr>
                <w:rFonts w:eastAsia="MyriadPro-Regular"/>
                <w:color w:val="000000"/>
                <w:szCs w:val="28"/>
              </w:rPr>
              <w:t>Tìm hiểu công nghiệp silicate</w:t>
            </w:r>
          </w:p>
        </w:tc>
        <w:tc>
          <w:tcPr>
            <w:tcW w:w="3862" w:type="pct"/>
            <w:shd w:val="clear" w:color="auto" w:fill="auto"/>
          </w:tcPr>
          <w:p w14:paraId="6247846B" w14:textId="77777777" w:rsidR="00C224B0" w:rsidRPr="0076684B" w:rsidRDefault="00C224B0" w:rsidP="00DC6F9F">
            <w:pPr>
              <w:widowControl w:val="0"/>
              <w:suppressAutoHyphens/>
              <w:spacing w:before="60" w:after="60"/>
              <w:ind w:firstLine="0"/>
              <w:rPr>
                <w:color w:val="000000"/>
                <w:szCs w:val="28"/>
              </w:rPr>
            </w:pPr>
            <w:r w:rsidRPr="0076684B">
              <w:rPr>
                <w:color w:val="000000"/>
                <w:szCs w:val="28"/>
              </w:rPr>
              <w:t>– Nêu được thành phần hoá học và tính chất cơ bản của thuỷ tinh, đồ gốm, xi măng.</w:t>
            </w:r>
          </w:p>
          <w:p w14:paraId="6CAFDA74" w14:textId="77777777" w:rsidR="00C224B0" w:rsidRPr="0076684B" w:rsidRDefault="00C224B0" w:rsidP="00DC6F9F">
            <w:pPr>
              <w:widowControl w:val="0"/>
              <w:suppressAutoHyphens/>
              <w:spacing w:before="60" w:after="60"/>
              <w:ind w:firstLine="0"/>
              <w:rPr>
                <w:rFonts w:eastAsia="Calibri"/>
                <w:color w:val="000000"/>
                <w:szCs w:val="28"/>
              </w:rPr>
            </w:pPr>
            <w:r w:rsidRPr="0076684B">
              <w:rPr>
                <w:color w:val="000000"/>
                <w:szCs w:val="28"/>
              </w:rPr>
              <w:t xml:space="preserve">– Trình bày được phương pháp sản xuất các loại vật liệu trên từ nguồn nguyên liệu có trong </w:t>
            </w:r>
            <w:r w:rsidR="00A52CE4" w:rsidRPr="0076684B">
              <w:rPr>
                <w:color w:val="000000"/>
                <w:szCs w:val="28"/>
              </w:rPr>
              <w:br/>
            </w:r>
            <w:r w:rsidRPr="0076684B">
              <w:rPr>
                <w:color w:val="000000"/>
                <w:szCs w:val="28"/>
              </w:rPr>
              <w:t>tự nhiên nói chung và trong tự nhiên Việt Nam nói riêng.</w:t>
            </w:r>
          </w:p>
        </w:tc>
      </w:tr>
      <w:tr w:rsidR="00C224B0" w:rsidRPr="0076684B" w14:paraId="1FF52462" w14:textId="77777777" w:rsidTr="001C03CE">
        <w:tc>
          <w:tcPr>
            <w:tcW w:w="1138" w:type="pct"/>
            <w:shd w:val="clear" w:color="auto" w:fill="auto"/>
          </w:tcPr>
          <w:p w14:paraId="46F32E4E" w14:textId="77777777" w:rsidR="00C224B0" w:rsidRPr="0076684B" w:rsidRDefault="00C224B0" w:rsidP="001C03CE">
            <w:pPr>
              <w:widowControl w:val="0"/>
              <w:suppressAutoHyphens/>
              <w:spacing w:before="60" w:after="60"/>
              <w:ind w:firstLine="0"/>
              <w:jc w:val="left"/>
              <w:rPr>
                <w:rFonts w:eastAsia="MyriadPro-Regular"/>
                <w:color w:val="000000"/>
                <w:szCs w:val="28"/>
              </w:rPr>
            </w:pPr>
            <w:r w:rsidRPr="0076684B">
              <w:rPr>
                <w:rFonts w:eastAsia="MyriadPro-Regular"/>
                <w:color w:val="000000"/>
                <w:szCs w:val="28"/>
              </w:rPr>
              <w:lastRenderedPageBreak/>
              <w:t xml:space="preserve">Xử lí nước sinh hoạt </w:t>
            </w:r>
          </w:p>
        </w:tc>
        <w:tc>
          <w:tcPr>
            <w:tcW w:w="3862" w:type="pct"/>
            <w:shd w:val="clear" w:color="auto" w:fill="auto"/>
          </w:tcPr>
          <w:p w14:paraId="7A44474A" w14:textId="77777777" w:rsidR="00C224B0" w:rsidRPr="0076684B" w:rsidRDefault="00C224B0" w:rsidP="00DC6F9F">
            <w:pPr>
              <w:widowControl w:val="0"/>
              <w:suppressAutoHyphens/>
              <w:spacing w:before="60" w:after="60"/>
              <w:ind w:firstLine="0"/>
              <w:rPr>
                <w:color w:val="000000"/>
                <w:szCs w:val="28"/>
              </w:rPr>
            </w:pPr>
            <w:r w:rsidRPr="0076684B">
              <w:rPr>
                <w:color w:val="000000"/>
                <w:szCs w:val="28"/>
              </w:rPr>
              <w:t>– Trình bày được các vật liệu và hoá chất thông dụng có thể được sử dụng như than</w:t>
            </w:r>
            <w:r w:rsidR="0030573D" w:rsidRPr="0076684B">
              <w:rPr>
                <w:color w:val="000000"/>
                <w:szCs w:val="28"/>
              </w:rPr>
              <w:t xml:space="preserve"> trong xử lí nước</w:t>
            </w:r>
            <w:r w:rsidRPr="0076684B">
              <w:rPr>
                <w:color w:val="000000"/>
                <w:szCs w:val="28"/>
              </w:rPr>
              <w:t xml:space="preserve"> (hoặc than hoạt tính); cát, đá, sỏi; các loại phèn, PAC (poly aluminium chloride),...</w:t>
            </w:r>
          </w:p>
          <w:p w14:paraId="286FE3BC" w14:textId="77777777" w:rsidR="00C224B0" w:rsidRPr="0076684B" w:rsidRDefault="00C224B0" w:rsidP="00DC6F9F">
            <w:pPr>
              <w:widowControl w:val="0"/>
              <w:suppressAutoHyphens/>
              <w:spacing w:before="60" w:after="60"/>
              <w:ind w:firstLine="0"/>
              <w:rPr>
                <w:color w:val="000000"/>
                <w:szCs w:val="28"/>
              </w:rPr>
            </w:pPr>
            <w:r w:rsidRPr="0076684B">
              <w:rPr>
                <w:color w:val="000000"/>
                <w:szCs w:val="28"/>
              </w:rPr>
              <w:t xml:space="preserve">– Thực hiện được thí nghiệm xử lí </w:t>
            </w:r>
            <w:r w:rsidR="0030573D" w:rsidRPr="0076684B">
              <w:rPr>
                <w:color w:val="000000"/>
                <w:szCs w:val="28"/>
              </w:rPr>
              <w:t xml:space="preserve">làm giảm </w:t>
            </w:r>
            <w:r w:rsidRPr="0076684B">
              <w:rPr>
                <w:color w:val="000000"/>
                <w:szCs w:val="28"/>
              </w:rPr>
              <w:t xml:space="preserve">độ đục và màu của mẫu </w:t>
            </w:r>
            <w:r w:rsidR="005C1969" w:rsidRPr="0076684B">
              <w:rPr>
                <w:color w:val="000000"/>
                <w:szCs w:val="28"/>
              </w:rPr>
              <w:t>nước sinh hoạt.</w:t>
            </w:r>
          </w:p>
          <w:p w14:paraId="678074E4" w14:textId="77777777" w:rsidR="00C224B0" w:rsidRPr="0076684B" w:rsidRDefault="00C224B0" w:rsidP="00DC6F9F">
            <w:pPr>
              <w:widowControl w:val="0"/>
              <w:suppressAutoHyphens/>
              <w:spacing w:before="60" w:after="60"/>
              <w:ind w:firstLine="0"/>
              <w:rPr>
                <w:color w:val="000000"/>
                <w:szCs w:val="28"/>
              </w:rPr>
            </w:pPr>
            <w:r w:rsidRPr="0076684B">
              <w:rPr>
                <w:color w:val="000000"/>
                <w:szCs w:val="28"/>
              </w:rPr>
              <w:t>– Nêu được một số h</w:t>
            </w:r>
            <w:r w:rsidR="005E1225" w:rsidRPr="0076684B">
              <w:rPr>
                <w:color w:val="000000"/>
                <w:szCs w:val="28"/>
              </w:rPr>
              <w:t>oá</w:t>
            </w:r>
            <w:r w:rsidRPr="0076684B">
              <w:rPr>
                <w:color w:val="000000"/>
                <w:szCs w:val="28"/>
              </w:rPr>
              <w:t xml:space="preserve"> chất xử lí sinh học đối với nước sinh hoạt.</w:t>
            </w:r>
          </w:p>
          <w:p w14:paraId="4611479D" w14:textId="77777777" w:rsidR="00015417" w:rsidRPr="0076684B" w:rsidRDefault="00015417" w:rsidP="00DC6F9F">
            <w:pPr>
              <w:widowControl w:val="0"/>
              <w:suppressAutoHyphens/>
              <w:spacing w:before="60" w:after="60"/>
              <w:ind w:firstLine="0"/>
              <w:rPr>
                <w:rFonts w:eastAsia="Calibri"/>
                <w:strike/>
                <w:color w:val="000000"/>
                <w:szCs w:val="28"/>
              </w:rPr>
            </w:pPr>
          </w:p>
        </w:tc>
      </w:tr>
      <w:tr w:rsidR="00C224B0" w:rsidRPr="0076684B" w14:paraId="775702AE" w14:textId="77777777" w:rsidTr="001C03CE">
        <w:tc>
          <w:tcPr>
            <w:tcW w:w="5000" w:type="pct"/>
            <w:gridSpan w:val="2"/>
            <w:shd w:val="clear" w:color="auto" w:fill="auto"/>
          </w:tcPr>
          <w:p w14:paraId="1A818EFB" w14:textId="77777777" w:rsidR="00C224B0" w:rsidRPr="0076684B" w:rsidRDefault="001B1474" w:rsidP="001C03CE">
            <w:pPr>
              <w:widowControl w:val="0"/>
              <w:suppressAutoHyphens/>
              <w:spacing w:before="60" w:after="60"/>
              <w:ind w:firstLine="0"/>
              <w:jc w:val="left"/>
              <w:rPr>
                <w:rFonts w:eastAsia="Calibri"/>
                <w:color w:val="000000"/>
                <w:szCs w:val="28"/>
              </w:rPr>
            </w:pPr>
            <w:r w:rsidRPr="0076684B">
              <w:rPr>
                <w:color w:val="000000"/>
                <w:szCs w:val="28"/>
              </w:rPr>
              <w:t>Chuyên đề</w:t>
            </w:r>
            <w:r w:rsidR="00C224B0" w:rsidRPr="0076684B">
              <w:rPr>
                <w:color w:val="000000"/>
                <w:szCs w:val="28"/>
              </w:rPr>
              <w:t xml:space="preserve"> </w:t>
            </w:r>
            <w:r w:rsidRPr="0076684B">
              <w:rPr>
                <w:color w:val="000000"/>
                <w:szCs w:val="28"/>
              </w:rPr>
              <w:t>12.3:</w:t>
            </w:r>
            <w:r w:rsidR="00C224B0" w:rsidRPr="0076684B">
              <w:rPr>
                <w:color w:val="000000"/>
                <w:szCs w:val="28"/>
              </w:rPr>
              <w:t xml:space="preserve"> MỘT SỐ VẤN ĐỀ CƠ BẢN VỀ PHỨC CHẤT </w:t>
            </w:r>
          </w:p>
        </w:tc>
      </w:tr>
      <w:tr w:rsidR="00C224B0" w:rsidRPr="0076684B" w14:paraId="69DBF0BC" w14:textId="77777777" w:rsidTr="001C03CE">
        <w:tc>
          <w:tcPr>
            <w:tcW w:w="1138" w:type="pct"/>
            <w:tcBorders>
              <w:bottom w:val="single" w:sz="4" w:space="0" w:color="auto"/>
            </w:tcBorders>
            <w:shd w:val="clear" w:color="auto" w:fill="auto"/>
          </w:tcPr>
          <w:p w14:paraId="600EC2B2" w14:textId="77777777" w:rsidR="00C224B0" w:rsidRPr="0076684B" w:rsidRDefault="00C224B0" w:rsidP="001C03CE">
            <w:pPr>
              <w:widowControl w:val="0"/>
              <w:suppressAutoHyphens/>
              <w:spacing w:before="60" w:after="60"/>
              <w:ind w:firstLine="0"/>
              <w:jc w:val="left"/>
              <w:rPr>
                <w:color w:val="000000"/>
                <w:szCs w:val="28"/>
              </w:rPr>
            </w:pPr>
            <w:r w:rsidRPr="0076684B">
              <w:rPr>
                <w:color w:val="000000"/>
                <w:szCs w:val="28"/>
              </w:rPr>
              <w:t xml:space="preserve">Một số khái niệm </w:t>
            </w:r>
            <w:r w:rsidR="00A52CE4" w:rsidRPr="0076684B">
              <w:rPr>
                <w:color w:val="000000"/>
                <w:szCs w:val="28"/>
              </w:rPr>
              <w:br/>
            </w:r>
            <w:r w:rsidRPr="0076684B">
              <w:rPr>
                <w:color w:val="000000"/>
                <w:szCs w:val="28"/>
              </w:rPr>
              <w:t xml:space="preserve">cơ bản về phức chất </w:t>
            </w:r>
          </w:p>
        </w:tc>
        <w:tc>
          <w:tcPr>
            <w:tcW w:w="3862" w:type="pct"/>
            <w:tcBorders>
              <w:bottom w:val="single" w:sz="4" w:space="0" w:color="auto"/>
            </w:tcBorders>
            <w:shd w:val="clear" w:color="auto" w:fill="auto"/>
          </w:tcPr>
          <w:p w14:paraId="31501FAD" w14:textId="77777777" w:rsidR="00C224B0" w:rsidRPr="0076684B" w:rsidRDefault="00C224B0" w:rsidP="00DC6F9F">
            <w:pPr>
              <w:widowControl w:val="0"/>
              <w:suppressAutoHyphens/>
              <w:spacing w:before="60" w:after="60"/>
              <w:ind w:firstLine="0"/>
              <w:rPr>
                <w:rFonts w:eastAsia="Calibri"/>
                <w:color w:val="000000"/>
                <w:szCs w:val="28"/>
              </w:rPr>
            </w:pPr>
            <w:r w:rsidRPr="0076684B">
              <w:rPr>
                <w:bCs/>
                <w:color w:val="000000"/>
                <w:szCs w:val="28"/>
                <w:lang w:val="it-IT"/>
              </w:rPr>
              <w:t>–</w:t>
            </w:r>
            <w:r w:rsidR="005E1225" w:rsidRPr="0076684B">
              <w:rPr>
                <w:bCs/>
                <w:color w:val="000000"/>
                <w:szCs w:val="28"/>
                <w:lang w:val="it-IT"/>
              </w:rPr>
              <w:t xml:space="preserve"> </w:t>
            </w:r>
            <w:r w:rsidRPr="0076684B">
              <w:rPr>
                <w:color w:val="000000"/>
                <w:szCs w:val="28"/>
              </w:rPr>
              <w:t xml:space="preserve">Phân tích được các thành phần của các phân tử phức chất phổ biến, gồm: nhân trung tâm (cation, nguyên tử trung hoà) và phối tử (anion, phân tử trung hoà), số phối trí của nhân trung tâm, dung lượng phối trí của phối tử. </w:t>
            </w:r>
          </w:p>
        </w:tc>
      </w:tr>
      <w:tr w:rsidR="00A44B55" w:rsidRPr="0076684B" w14:paraId="0DC9251A" w14:textId="77777777" w:rsidTr="001C03CE">
        <w:tc>
          <w:tcPr>
            <w:tcW w:w="1138" w:type="pct"/>
            <w:tcBorders>
              <w:top w:val="single" w:sz="4" w:space="0" w:color="auto"/>
            </w:tcBorders>
            <w:shd w:val="clear" w:color="auto" w:fill="auto"/>
          </w:tcPr>
          <w:p w14:paraId="35AF41AD" w14:textId="77777777" w:rsidR="00A44B55" w:rsidRPr="0076684B" w:rsidRDefault="00A44B55" w:rsidP="001C03CE">
            <w:pPr>
              <w:widowControl w:val="0"/>
              <w:suppressAutoHyphens/>
              <w:spacing w:before="60" w:after="60"/>
              <w:ind w:firstLine="0"/>
              <w:jc w:val="left"/>
              <w:rPr>
                <w:color w:val="000000"/>
                <w:szCs w:val="28"/>
              </w:rPr>
            </w:pPr>
            <w:r w:rsidRPr="0076684B">
              <w:rPr>
                <w:color w:val="000000"/>
                <w:szCs w:val="28"/>
              </w:rPr>
              <w:t xml:space="preserve">Liên kết và cấu tạo </w:t>
            </w:r>
            <w:r w:rsidR="00DC6F9F" w:rsidRPr="0076684B">
              <w:rPr>
                <w:color w:val="000000"/>
                <w:szCs w:val="28"/>
              </w:rPr>
              <w:br/>
            </w:r>
            <w:r w:rsidRPr="0076684B">
              <w:rPr>
                <w:color w:val="000000"/>
                <w:szCs w:val="28"/>
              </w:rPr>
              <w:t>của phức chất</w:t>
            </w:r>
          </w:p>
        </w:tc>
        <w:tc>
          <w:tcPr>
            <w:tcW w:w="3862" w:type="pct"/>
            <w:tcBorders>
              <w:top w:val="single" w:sz="4" w:space="0" w:color="auto"/>
            </w:tcBorders>
            <w:shd w:val="clear" w:color="auto" w:fill="auto"/>
          </w:tcPr>
          <w:p w14:paraId="1F775A79" w14:textId="77777777" w:rsidR="00A44B55" w:rsidRPr="0076684B" w:rsidRDefault="00A44B55" w:rsidP="00DC6F9F">
            <w:pPr>
              <w:widowControl w:val="0"/>
              <w:suppressAutoHyphens/>
              <w:spacing w:before="60" w:after="60"/>
              <w:ind w:firstLine="0"/>
              <w:rPr>
                <w:color w:val="000000"/>
                <w:szCs w:val="28"/>
              </w:rPr>
            </w:pPr>
            <w:r w:rsidRPr="0076684B">
              <w:rPr>
                <w:color w:val="000000"/>
                <w:szCs w:val="28"/>
              </w:rPr>
              <w:t>– Trình bày được sự hình thành liên kết trong phức chất theo thuyết Liên kết h</w:t>
            </w:r>
            <w:r w:rsidR="005E1225" w:rsidRPr="0076684B">
              <w:rPr>
                <w:color w:val="000000"/>
                <w:szCs w:val="28"/>
              </w:rPr>
              <w:t>oá</w:t>
            </w:r>
            <w:r w:rsidRPr="0076684B">
              <w:rPr>
                <w:color w:val="000000"/>
                <w:szCs w:val="28"/>
              </w:rPr>
              <w:t xml:space="preserve"> trị áp dụng cho phức chất tứ diện và phức chất bát diện.</w:t>
            </w:r>
          </w:p>
          <w:p w14:paraId="40D69884" w14:textId="77777777" w:rsidR="00DC6F9F" w:rsidRPr="0076684B" w:rsidRDefault="00A44B55" w:rsidP="00DC6F9F">
            <w:pPr>
              <w:widowControl w:val="0"/>
              <w:suppressAutoHyphens/>
              <w:spacing w:before="60" w:after="60"/>
              <w:ind w:firstLine="0"/>
              <w:rPr>
                <w:color w:val="000000"/>
                <w:szCs w:val="28"/>
              </w:rPr>
            </w:pPr>
            <w:r w:rsidRPr="0076684B">
              <w:rPr>
                <w:color w:val="000000"/>
                <w:szCs w:val="28"/>
              </w:rPr>
              <w:t>–</w:t>
            </w:r>
            <w:r w:rsidR="008461F6" w:rsidRPr="0076684B">
              <w:rPr>
                <w:color w:val="000000"/>
                <w:szCs w:val="28"/>
              </w:rPr>
              <w:t xml:space="preserve"> </w:t>
            </w:r>
            <w:r w:rsidR="007C7D44" w:rsidRPr="0076684B">
              <w:rPr>
                <w:color w:val="000000"/>
                <w:szCs w:val="28"/>
              </w:rPr>
              <w:t xml:space="preserve">Biểu diễn </w:t>
            </w:r>
            <w:r w:rsidRPr="0076684B">
              <w:rPr>
                <w:color w:val="000000"/>
                <w:szCs w:val="28"/>
              </w:rPr>
              <w:t xml:space="preserve">được dạng hình học </w:t>
            </w:r>
            <w:r w:rsidR="005C1969" w:rsidRPr="0076684B">
              <w:rPr>
                <w:color w:val="000000"/>
                <w:szCs w:val="28"/>
              </w:rPr>
              <w:t xml:space="preserve">của </w:t>
            </w:r>
            <w:r w:rsidRPr="0076684B">
              <w:rPr>
                <w:color w:val="000000"/>
                <w:szCs w:val="28"/>
              </w:rPr>
              <w:t>một số phức chất đơn giản</w:t>
            </w:r>
            <w:r w:rsidR="005C1969" w:rsidRPr="0076684B">
              <w:rPr>
                <w:color w:val="000000"/>
                <w:szCs w:val="28"/>
              </w:rPr>
              <w:t>.</w:t>
            </w:r>
            <w:r w:rsidRPr="0076684B">
              <w:rPr>
                <w:color w:val="000000"/>
                <w:szCs w:val="28"/>
              </w:rPr>
              <w:t xml:space="preserve"> </w:t>
            </w:r>
          </w:p>
          <w:p w14:paraId="03A5E184" w14:textId="77777777" w:rsidR="00A44B55" w:rsidRPr="0076684B" w:rsidRDefault="00A44B55" w:rsidP="00DC6F9F">
            <w:pPr>
              <w:widowControl w:val="0"/>
              <w:suppressAutoHyphens/>
              <w:spacing w:before="60" w:after="60"/>
              <w:ind w:firstLine="0"/>
              <w:rPr>
                <w:color w:val="000000"/>
                <w:szCs w:val="28"/>
              </w:rPr>
            </w:pPr>
            <w:r w:rsidRPr="0076684B">
              <w:rPr>
                <w:color w:val="000000"/>
                <w:szCs w:val="28"/>
              </w:rPr>
              <w:t>– Viết được một số loại đồng phân cơ bản phức chất: đồng phân</w:t>
            </w:r>
            <w:r w:rsidR="005C1969" w:rsidRPr="0076684B">
              <w:rPr>
                <w:color w:val="000000"/>
                <w:szCs w:val="28"/>
              </w:rPr>
              <w:t xml:space="preserve"> </w:t>
            </w:r>
            <w:r w:rsidR="005C1969" w:rsidRPr="0076684B">
              <w:rPr>
                <w:i/>
                <w:color w:val="000000"/>
                <w:szCs w:val="28"/>
              </w:rPr>
              <w:t>cis, trans</w:t>
            </w:r>
            <w:r w:rsidR="005C1969" w:rsidRPr="0076684B">
              <w:rPr>
                <w:color w:val="000000"/>
                <w:szCs w:val="28"/>
              </w:rPr>
              <w:t>, đồng phân ion hoá, đồng phân liên kết.</w:t>
            </w:r>
          </w:p>
        </w:tc>
      </w:tr>
      <w:tr w:rsidR="00C224B0" w:rsidRPr="0076684B" w14:paraId="3DF9752C" w14:textId="77777777" w:rsidTr="001C03CE">
        <w:tc>
          <w:tcPr>
            <w:tcW w:w="1138" w:type="pct"/>
            <w:tcBorders>
              <w:top w:val="single" w:sz="4" w:space="0" w:color="auto"/>
            </w:tcBorders>
            <w:shd w:val="clear" w:color="auto" w:fill="auto"/>
          </w:tcPr>
          <w:p w14:paraId="78A106FF" w14:textId="77777777" w:rsidR="00C224B0" w:rsidRPr="0076684B" w:rsidRDefault="00C224B0" w:rsidP="001C03CE">
            <w:pPr>
              <w:widowControl w:val="0"/>
              <w:suppressAutoHyphens/>
              <w:spacing w:before="60" w:after="60"/>
              <w:ind w:firstLine="0"/>
              <w:jc w:val="left"/>
              <w:rPr>
                <w:color w:val="000000"/>
                <w:szCs w:val="28"/>
              </w:rPr>
            </w:pPr>
            <w:r w:rsidRPr="0076684B">
              <w:rPr>
                <w:color w:val="000000"/>
                <w:szCs w:val="28"/>
              </w:rPr>
              <w:t>Va</w:t>
            </w:r>
            <w:r w:rsidR="00863FDC" w:rsidRPr="0076684B">
              <w:rPr>
                <w:color w:val="000000"/>
                <w:szCs w:val="28"/>
              </w:rPr>
              <w:t xml:space="preserve">i trò và ứng dụng </w:t>
            </w:r>
            <w:r w:rsidR="00DC6F9F" w:rsidRPr="0076684B">
              <w:rPr>
                <w:color w:val="000000"/>
                <w:szCs w:val="28"/>
              </w:rPr>
              <w:br/>
            </w:r>
            <w:r w:rsidR="00863FDC" w:rsidRPr="0076684B">
              <w:rPr>
                <w:color w:val="000000"/>
                <w:szCs w:val="28"/>
              </w:rPr>
              <w:t>của phức chất</w:t>
            </w:r>
          </w:p>
        </w:tc>
        <w:tc>
          <w:tcPr>
            <w:tcW w:w="3862" w:type="pct"/>
            <w:tcBorders>
              <w:top w:val="single" w:sz="4" w:space="0" w:color="auto"/>
            </w:tcBorders>
            <w:shd w:val="clear" w:color="auto" w:fill="auto"/>
          </w:tcPr>
          <w:p w14:paraId="54965973" w14:textId="77777777" w:rsidR="00C224B0" w:rsidRPr="0076684B" w:rsidRDefault="00C224B0" w:rsidP="00DC6F9F">
            <w:pPr>
              <w:widowControl w:val="0"/>
              <w:suppressAutoHyphens/>
              <w:spacing w:before="60" w:after="60"/>
              <w:ind w:firstLine="0"/>
              <w:rPr>
                <w:color w:val="000000"/>
                <w:szCs w:val="28"/>
                <w:vertAlign w:val="superscript"/>
              </w:rPr>
            </w:pPr>
            <w:r w:rsidRPr="0076684B">
              <w:rPr>
                <w:color w:val="000000"/>
                <w:szCs w:val="28"/>
              </w:rPr>
              <w:t>– Nêu được vai trò của một số phức chất sinh học</w:t>
            </w:r>
            <w:r w:rsidR="005C1969" w:rsidRPr="0076684B">
              <w:rPr>
                <w:color w:val="000000"/>
                <w:szCs w:val="28"/>
              </w:rPr>
              <w:t>:</w:t>
            </w:r>
            <w:r w:rsidRPr="0076684B">
              <w:rPr>
                <w:color w:val="000000"/>
                <w:szCs w:val="28"/>
              </w:rPr>
              <w:t xml:space="preserve"> chlorophyll, heme B, vitamin B</w:t>
            </w:r>
            <w:r w:rsidRPr="0076684B">
              <w:rPr>
                <w:color w:val="000000"/>
                <w:szCs w:val="28"/>
                <w:vertAlign w:val="subscript"/>
              </w:rPr>
              <w:t>12</w:t>
            </w:r>
            <w:r w:rsidR="00A52CE4" w:rsidRPr="0076684B">
              <w:rPr>
                <w:color w:val="000000"/>
                <w:szCs w:val="28"/>
              </w:rPr>
              <w:t>,...</w:t>
            </w:r>
          </w:p>
          <w:p w14:paraId="26F27183" w14:textId="77777777" w:rsidR="00C224B0" w:rsidRPr="0076684B" w:rsidRDefault="00C224B0" w:rsidP="00DC6F9F">
            <w:pPr>
              <w:widowControl w:val="0"/>
              <w:suppressAutoHyphens/>
              <w:spacing w:before="60" w:after="60"/>
              <w:ind w:firstLine="0"/>
              <w:rPr>
                <w:color w:val="000000"/>
                <w:szCs w:val="28"/>
              </w:rPr>
            </w:pPr>
            <w:r w:rsidRPr="0076684B">
              <w:rPr>
                <w:color w:val="000000"/>
                <w:szCs w:val="28"/>
              </w:rPr>
              <w:t>– Nêu được ứng dụng của phức chất trong tự nhiên, y học, đời sống và sản xuất, h</w:t>
            </w:r>
            <w:r w:rsidR="005E1225" w:rsidRPr="0076684B">
              <w:rPr>
                <w:color w:val="000000"/>
                <w:szCs w:val="28"/>
              </w:rPr>
              <w:t>oá</w:t>
            </w:r>
            <w:r w:rsidRPr="0076684B">
              <w:rPr>
                <w:color w:val="000000"/>
                <w:szCs w:val="28"/>
              </w:rPr>
              <w:t xml:space="preserve"> học.</w:t>
            </w:r>
          </w:p>
        </w:tc>
      </w:tr>
    </w:tbl>
    <w:p w14:paraId="2610F6DF" w14:textId="77777777" w:rsidR="00576B9A" w:rsidRPr="0076684B" w:rsidRDefault="00F03A56" w:rsidP="001C03CE">
      <w:pPr>
        <w:pStyle w:val="1LAMA"/>
        <w:spacing w:line="264" w:lineRule="auto"/>
        <w:rPr>
          <w:color w:val="000000"/>
        </w:rPr>
      </w:pPr>
      <w:bookmarkStart w:id="47" w:name="_Toc500602339"/>
      <w:bookmarkStart w:id="48" w:name="_Toc502921156"/>
      <w:bookmarkStart w:id="49" w:name="_Toc522027298"/>
      <w:r w:rsidRPr="0076684B">
        <w:rPr>
          <w:color w:val="000000"/>
        </w:rPr>
        <w:t>VI</w:t>
      </w:r>
      <w:r w:rsidR="00576B9A" w:rsidRPr="0076684B">
        <w:rPr>
          <w:color w:val="000000"/>
        </w:rPr>
        <w:t>. PHƯƠNG PHÁP GIÁO DỤC</w:t>
      </w:r>
      <w:bookmarkEnd w:id="48"/>
      <w:bookmarkEnd w:id="49"/>
    </w:p>
    <w:p w14:paraId="73DB9356" w14:textId="77777777" w:rsidR="00C9618C" w:rsidRPr="0076684B" w:rsidRDefault="008C1C5E" w:rsidP="001C03CE">
      <w:pPr>
        <w:pStyle w:val="1lama0"/>
        <w:spacing w:line="264" w:lineRule="auto"/>
        <w:rPr>
          <w:color w:val="000000"/>
        </w:rPr>
      </w:pPr>
      <w:bookmarkStart w:id="50" w:name="_Toc502921157"/>
      <w:bookmarkStart w:id="51" w:name="_Toc521072183"/>
      <w:r w:rsidRPr="0076684B">
        <w:rPr>
          <w:color w:val="000000"/>
        </w:rPr>
        <w:t xml:space="preserve">1. </w:t>
      </w:r>
      <w:r w:rsidR="00C9618C" w:rsidRPr="0076684B">
        <w:rPr>
          <w:color w:val="000000"/>
        </w:rPr>
        <w:t>Định hướng chung</w:t>
      </w:r>
      <w:bookmarkEnd w:id="51"/>
    </w:p>
    <w:p w14:paraId="49B051A3" w14:textId="77777777" w:rsidR="00C9618C" w:rsidRPr="0076684B" w:rsidRDefault="00C9618C" w:rsidP="001C03CE">
      <w:pPr>
        <w:pStyle w:val="0noidung"/>
        <w:spacing w:line="264" w:lineRule="auto"/>
        <w:rPr>
          <w:color w:val="000000"/>
          <w:lang w:eastAsia="zh-CN"/>
        </w:rPr>
      </w:pPr>
      <w:r w:rsidRPr="0076684B">
        <w:rPr>
          <w:color w:val="000000"/>
        </w:rPr>
        <w:t xml:space="preserve">Phương pháp giáo dục môn </w:t>
      </w:r>
      <w:r w:rsidR="000F6AE6" w:rsidRPr="0076684B">
        <w:rPr>
          <w:color w:val="000000"/>
        </w:rPr>
        <w:t>Hoá</w:t>
      </w:r>
      <w:r w:rsidRPr="0076684B">
        <w:rPr>
          <w:color w:val="000000"/>
        </w:rPr>
        <w:t xml:space="preserve"> học được thực hiện theo các định hướng chung sau</w:t>
      </w:r>
      <w:r w:rsidR="008C7008" w:rsidRPr="0076684B">
        <w:rPr>
          <w:color w:val="000000"/>
        </w:rPr>
        <w:t xml:space="preserve"> đây</w:t>
      </w:r>
      <w:r w:rsidRPr="0076684B">
        <w:rPr>
          <w:color w:val="000000"/>
        </w:rPr>
        <w:t xml:space="preserve">: </w:t>
      </w:r>
    </w:p>
    <w:p w14:paraId="0C38BCC0" w14:textId="77777777" w:rsidR="00C9618C" w:rsidRPr="0076684B" w:rsidRDefault="002003B0" w:rsidP="001C03CE">
      <w:pPr>
        <w:pStyle w:val="0noidung"/>
        <w:spacing w:line="264" w:lineRule="auto"/>
        <w:rPr>
          <w:color w:val="000000"/>
        </w:rPr>
      </w:pPr>
      <w:r w:rsidRPr="0076684B">
        <w:rPr>
          <w:color w:val="000000"/>
          <w:lang w:eastAsia="zh-CN"/>
        </w:rPr>
        <w:t>a)</w:t>
      </w:r>
      <w:r w:rsidR="00C9618C" w:rsidRPr="0076684B">
        <w:rPr>
          <w:color w:val="000000"/>
          <w:lang w:eastAsia="zh-CN"/>
        </w:rPr>
        <w:t xml:space="preserve"> </w:t>
      </w:r>
      <w:r w:rsidR="00C9618C" w:rsidRPr="0076684B">
        <w:rPr>
          <w:color w:val="000000"/>
          <w:lang w:val="nb-NO"/>
        </w:rPr>
        <w:t>P</w:t>
      </w:r>
      <w:r w:rsidR="00C9618C" w:rsidRPr="0076684B">
        <w:rPr>
          <w:color w:val="000000"/>
        </w:rPr>
        <w:t xml:space="preserve">hát huy tính tích cực, chủ động, sáng tạo của học sinh; tránh áp đặt một chiều, ghi nhớ máy móc; tập trung bồi </w:t>
      </w:r>
      <w:r w:rsidR="00C9618C" w:rsidRPr="0076684B">
        <w:rPr>
          <w:color w:val="000000"/>
        </w:rPr>
        <w:lastRenderedPageBreak/>
        <w:t>dưỡng năng lực</w:t>
      </w:r>
      <w:r w:rsidR="00C9618C" w:rsidRPr="0076684B">
        <w:rPr>
          <w:color w:val="000000"/>
          <w:lang w:val="nb-NO"/>
        </w:rPr>
        <w:t xml:space="preserve"> tự chủ và</w:t>
      </w:r>
      <w:r w:rsidR="00C9618C" w:rsidRPr="0076684B">
        <w:rPr>
          <w:color w:val="000000"/>
        </w:rPr>
        <w:t xml:space="preserve"> tự học để học sinh có thể tiếp tục tìm hiểu, mở rộng vốn tri thức, tiếp tục phát triển các phẩm chất, năng lực sau khi tốt nghiệp trung học phổ thông. </w:t>
      </w:r>
    </w:p>
    <w:p w14:paraId="77ADBFC1" w14:textId="77777777" w:rsidR="00C9618C" w:rsidRPr="0076684B" w:rsidRDefault="002003B0" w:rsidP="001C03CE">
      <w:pPr>
        <w:pStyle w:val="0noidung"/>
        <w:spacing w:line="264" w:lineRule="auto"/>
        <w:rPr>
          <w:color w:val="000000"/>
        </w:rPr>
      </w:pPr>
      <w:r w:rsidRPr="0076684B">
        <w:rPr>
          <w:color w:val="000000"/>
        </w:rPr>
        <w:t>b)</w:t>
      </w:r>
      <w:r w:rsidR="00D17FEA" w:rsidRPr="0076684B">
        <w:rPr>
          <w:color w:val="000000"/>
        </w:rPr>
        <w:t xml:space="preserve"> </w:t>
      </w:r>
      <w:r w:rsidR="00C9618C" w:rsidRPr="0076684B">
        <w:rPr>
          <w:color w:val="000000"/>
        </w:rPr>
        <w:t>Rèn luyện k</w:t>
      </w:r>
      <w:r w:rsidR="00161C8C" w:rsidRPr="0076684B">
        <w:rPr>
          <w:color w:val="000000"/>
        </w:rPr>
        <w:t>ĩ</w:t>
      </w:r>
      <w:r w:rsidR="00C9618C" w:rsidRPr="0076684B">
        <w:rPr>
          <w:color w:val="000000"/>
        </w:rPr>
        <w:t xml:space="preserve"> năng vận dụng kiến thức </w:t>
      </w:r>
      <w:r w:rsidR="000F6AE6" w:rsidRPr="0076684B">
        <w:rPr>
          <w:color w:val="000000"/>
        </w:rPr>
        <w:t>hoá</w:t>
      </w:r>
      <w:r w:rsidR="00C9618C" w:rsidRPr="0076684B">
        <w:rPr>
          <w:color w:val="000000"/>
        </w:rPr>
        <w:t xml:space="preserve"> học để phát hiện và giải quyết các vấn đề trong thực tiễn; khuyến khích và tạo điều kiện cho học sinh được trải nghiệm, sáng tạo trên cơ sở tổ chức cho học sinh tham gia các hoạt động học tập, tìm tòi, khám phá, vận dụng.</w:t>
      </w:r>
    </w:p>
    <w:p w14:paraId="5FA23D2E" w14:textId="77777777" w:rsidR="00C9618C" w:rsidRPr="0076684B" w:rsidRDefault="00D17FEA" w:rsidP="001C03CE">
      <w:pPr>
        <w:pStyle w:val="0noidung"/>
        <w:spacing w:line="264" w:lineRule="auto"/>
        <w:rPr>
          <w:color w:val="000000"/>
          <w:lang w:eastAsia="zh-CN"/>
        </w:rPr>
      </w:pPr>
      <w:r w:rsidRPr="0076684B">
        <w:rPr>
          <w:color w:val="000000"/>
        </w:rPr>
        <w:t xml:space="preserve">c) </w:t>
      </w:r>
      <w:r w:rsidR="00C9618C" w:rsidRPr="0076684B">
        <w:rPr>
          <w:color w:val="000000"/>
        </w:rPr>
        <w:t>Vận dụng các phương pháp giáo dục một cách linh hoạt, sáng tạo, phù hợp với mục tiêu, nội dung giáo dục, đối tượng học sinh và điều kiện cụ thể. T</w:t>
      </w:r>
      <w:r w:rsidR="00A52CE4" w:rsidRPr="0076684B">
        <w:rPr>
          <w:color w:val="000000"/>
        </w:rPr>
        <w:t>uỳ</w:t>
      </w:r>
      <w:r w:rsidR="00C9618C" w:rsidRPr="0076684B">
        <w:rPr>
          <w:color w:val="000000"/>
        </w:rPr>
        <w:t xml:space="preserve"> theo yêu cầu cần đạt, giáo viên có thể sử dụng phối hợp nhiều phương pháp dạy học trong một chủ đề. Các phương pháp dạy học truyền thống (thuyết trình, đàm thoại,...) được sử dụng theo hướng phát huy tính tích cực, chủ động của học sinh. Tăng cường sử dụng các phương pháp dạy học đề cao vai trò chủ thể học tập của học sinh </w:t>
      </w:r>
      <w:r w:rsidR="0030573D" w:rsidRPr="0076684B">
        <w:rPr>
          <w:color w:val="000000"/>
        </w:rPr>
        <w:t>(</w:t>
      </w:r>
      <w:r w:rsidR="00C9618C" w:rsidRPr="0076684B">
        <w:rPr>
          <w:color w:val="000000"/>
          <w:lang w:eastAsia="zh-CN"/>
        </w:rPr>
        <w:t xml:space="preserve">dạy học thực hành, dạy học dựa trên giải quyết vấn đề, dạy học dựa trên dự án, dạy học dựa trên trải nghiệm, khám phá; dạy học phân </w:t>
      </w:r>
      <w:r w:rsidR="000F6AE6" w:rsidRPr="0076684B">
        <w:rPr>
          <w:color w:val="000000"/>
          <w:lang w:eastAsia="zh-CN"/>
        </w:rPr>
        <w:t>hoá</w:t>
      </w:r>
      <w:r w:rsidR="00C9618C" w:rsidRPr="0076684B">
        <w:rPr>
          <w:color w:val="000000"/>
          <w:lang w:eastAsia="zh-CN"/>
        </w:rPr>
        <w:t xml:space="preserve">,... </w:t>
      </w:r>
      <w:r w:rsidR="00CC065A" w:rsidRPr="0076684B">
        <w:rPr>
          <w:color w:val="000000"/>
          <w:lang w:val="en-US" w:eastAsia="zh-CN"/>
        </w:rPr>
        <w:t xml:space="preserve">bằng </w:t>
      </w:r>
      <w:r w:rsidR="00C9618C" w:rsidRPr="0076684B">
        <w:rPr>
          <w:color w:val="000000"/>
          <w:lang w:eastAsia="zh-CN"/>
        </w:rPr>
        <w:t xml:space="preserve">những </w:t>
      </w:r>
      <w:r w:rsidR="00A60316" w:rsidRPr="0076684B">
        <w:rPr>
          <w:color w:val="000000"/>
          <w:lang w:eastAsia="zh-CN"/>
        </w:rPr>
        <w:t>kĩ</w:t>
      </w:r>
      <w:r w:rsidR="00C9618C" w:rsidRPr="0076684B">
        <w:rPr>
          <w:color w:val="000000"/>
          <w:lang w:eastAsia="zh-CN"/>
        </w:rPr>
        <w:t xml:space="preserve"> thuật dạy học phù hợp). </w:t>
      </w:r>
    </w:p>
    <w:p w14:paraId="6E120778" w14:textId="77777777" w:rsidR="00C9618C" w:rsidRPr="0076684B" w:rsidRDefault="00D17FEA" w:rsidP="001C03CE">
      <w:pPr>
        <w:pStyle w:val="0noidung"/>
        <w:spacing w:line="264" w:lineRule="auto"/>
        <w:rPr>
          <w:color w:val="000000"/>
        </w:rPr>
      </w:pPr>
      <w:r w:rsidRPr="0076684B">
        <w:rPr>
          <w:color w:val="000000"/>
        </w:rPr>
        <w:t xml:space="preserve">d) </w:t>
      </w:r>
      <w:r w:rsidR="00C9618C" w:rsidRPr="0076684B">
        <w:rPr>
          <w:color w:val="000000"/>
        </w:rPr>
        <w:t>Các hình thức tổ chức dạy học được thực hiện</w:t>
      </w:r>
      <w:r w:rsidR="0030573D" w:rsidRPr="0076684B">
        <w:rPr>
          <w:color w:val="000000"/>
        </w:rPr>
        <w:t xml:space="preserve"> một cách</w:t>
      </w:r>
      <w:r w:rsidR="00C9618C" w:rsidRPr="0076684B">
        <w:rPr>
          <w:color w:val="000000"/>
        </w:rPr>
        <w:t xml:space="preserve"> đa dạng và linh hoạt; kết hợp các hình thức học cá nhân, học</w:t>
      </w:r>
      <w:r w:rsidR="005E1225" w:rsidRPr="0076684B">
        <w:rPr>
          <w:color w:val="000000"/>
        </w:rPr>
        <w:t xml:space="preserve"> </w:t>
      </w:r>
      <w:r w:rsidR="00C9618C" w:rsidRPr="0076684B">
        <w:rPr>
          <w:color w:val="000000"/>
        </w:rPr>
        <w:t xml:space="preserve">nhóm, học ở lớp, học theo dự án học tập, tự học,... Đẩy mạnh ứng dụng công nghệ thông tin và truyền thông trong dạy học </w:t>
      </w:r>
      <w:r w:rsidR="000F6AE6" w:rsidRPr="0076684B">
        <w:rPr>
          <w:color w:val="000000"/>
        </w:rPr>
        <w:t>hoá</w:t>
      </w:r>
      <w:r w:rsidR="00C9618C" w:rsidRPr="0076684B">
        <w:rPr>
          <w:color w:val="000000"/>
        </w:rPr>
        <w:t xml:space="preserve"> học.</w:t>
      </w:r>
      <w:r w:rsidR="00C9618C" w:rsidRPr="0076684B">
        <w:rPr>
          <w:color w:val="000000"/>
          <w:lang w:eastAsia="zh-CN"/>
        </w:rPr>
        <w:t xml:space="preserve"> Coi trọng các nguồn tư liệu ngoài sách giáo khoa và hệ thống các thiết bị dạy học được trang bị; khai thác triệt để những lợi thế của công nghệ thông tin và truyền thông trong dạy học trên các phương tiện kho tri thức</w:t>
      </w:r>
      <w:r w:rsidR="003A09C7" w:rsidRPr="0076684B">
        <w:rPr>
          <w:color w:val="000000"/>
          <w:lang w:val="en-US" w:eastAsia="zh-CN"/>
        </w:rPr>
        <w:t xml:space="preserve"> - </w:t>
      </w:r>
      <w:r w:rsidR="00C9618C" w:rsidRPr="0076684B">
        <w:rPr>
          <w:color w:val="000000"/>
          <w:lang w:eastAsia="zh-CN"/>
        </w:rPr>
        <w:t xml:space="preserve">đa phương tiện, tăng cường sử dụng các tư liệu điện tử (như phim thí nghiệm, thí nghiệm ảo, thí nghiệm mô phỏng,...). </w:t>
      </w:r>
    </w:p>
    <w:p w14:paraId="44B566CD" w14:textId="77777777" w:rsidR="00C9618C" w:rsidRPr="0076684B" w:rsidRDefault="00C9618C" w:rsidP="001C03CE">
      <w:pPr>
        <w:pStyle w:val="1LAMA"/>
        <w:spacing w:line="264" w:lineRule="auto"/>
        <w:rPr>
          <w:color w:val="000000"/>
        </w:rPr>
      </w:pPr>
      <w:bookmarkStart w:id="52" w:name="_Toc521072184"/>
      <w:bookmarkStart w:id="53" w:name="_Toc522027299"/>
      <w:r w:rsidRPr="0076684B">
        <w:rPr>
          <w:color w:val="000000"/>
        </w:rPr>
        <w:t xml:space="preserve">2. </w:t>
      </w:r>
      <w:r w:rsidR="009A3018" w:rsidRPr="0076684B">
        <w:rPr>
          <w:color w:val="000000"/>
        </w:rPr>
        <w:t xml:space="preserve">Định hướng về </w:t>
      </w:r>
      <w:r w:rsidRPr="0076684B">
        <w:rPr>
          <w:color w:val="000000"/>
        </w:rPr>
        <w:t xml:space="preserve">phương pháp </w:t>
      </w:r>
      <w:bookmarkEnd w:id="52"/>
      <w:bookmarkEnd w:id="53"/>
      <w:r w:rsidR="009A3018" w:rsidRPr="0076684B">
        <w:rPr>
          <w:color w:val="000000"/>
        </w:rPr>
        <w:t>hình thành, phát triển các phẩm chất chủ yếu và năng lực chung</w:t>
      </w:r>
    </w:p>
    <w:p w14:paraId="7E35A900" w14:textId="77777777" w:rsidR="00C9618C" w:rsidRPr="0076684B" w:rsidRDefault="00A7204F" w:rsidP="001C03CE">
      <w:pPr>
        <w:pStyle w:val="0noidung"/>
        <w:spacing w:line="264" w:lineRule="auto"/>
        <w:rPr>
          <w:color w:val="000000"/>
        </w:rPr>
      </w:pPr>
      <w:r w:rsidRPr="0076684B">
        <w:rPr>
          <w:color w:val="000000"/>
          <w:lang w:val="en-US"/>
        </w:rPr>
        <w:t>a)</w:t>
      </w:r>
      <w:r w:rsidR="00161C8C" w:rsidRPr="0076684B">
        <w:rPr>
          <w:color w:val="000000"/>
        </w:rPr>
        <w:t xml:space="preserve"> </w:t>
      </w:r>
      <w:r w:rsidR="002E32C4" w:rsidRPr="0076684B">
        <w:rPr>
          <w:color w:val="000000"/>
        </w:rPr>
        <w:t xml:space="preserve">Phương pháp </w:t>
      </w:r>
      <w:r w:rsidR="000674A6" w:rsidRPr="0076684B">
        <w:rPr>
          <w:color w:val="000000"/>
          <w:lang w:val="en-US"/>
        </w:rPr>
        <w:t xml:space="preserve">hình thành, phát triển các </w:t>
      </w:r>
      <w:r w:rsidR="00C9618C" w:rsidRPr="0076684B">
        <w:rPr>
          <w:color w:val="000000"/>
        </w:rPr>
        <w:t>phẩm chất</w:t>
      </w:r>
      <w:r w:rsidR="000674A6" w:rsidRPr="0076684B">
        <w:rPr>
          <w:color w:val="000000"/>
          <w:lang w:val="en-US"/>
        </w:rPr>
        <w:t xml:space="preserve"> chủ yếu</w:t>
      </w:r>
    </w:p>
    <w:p w14:paraId="6BA15FBB" w14:textId="77777777" w:rsidR="00C9618C" w:rsidRPr="0076684B" w:rsidRDefault="00C9618C" w:rsidP="001C03CE">
      <w:pPr>
        <w:pStyle w:val="0noidung"/>
        <w:spacing w:line="264" w:lineRule="auto"/>
        <w:rPr>
          <w:color w:val="000000"/>
        </w:rPr>
      </w:pPr>
      <w:r w:rsidRPr="0076684B">
        <w:rPr>
          <w:color w:val="000000"/>
        </w:rPr>
        <w:t xml:space="preserve">Thông qua </w:t>
      </w:r>
      <w:r w:rsidR="009D6D01" w:rsidRPr="0076684B">
        <w:rPr>
          <w:color w:val="000000"/>
        </w:rPr>
        <w:t>việc tổ chức các hoạt động</w:t>
      </w:r>
      <w:r w:rsidR="008C7008" w:rsidRPr="0076684B">
        <w:rPr>
          <w:color w:val="000000"/>
        </w:rPr>
        <w:t xml:space="preserve"> </w:t>
      </w:r>
      <w:r w:rsidR="008C7008" w:rsidRPr="0076684B">
        <w:rPr>
          <w:color w:val="000000"/>
          <w:shd w:val="clear" w:color="auto" w:fill="FFFFFF"/>
        </w:rPr>
        <w:t>học tập</w:t>
      </w:r>
      <w:r w:rsidR="009D6D01" w:rsidRPr="0076684B">
        <w:rPr>
          <w:color w:val="000000"/>
        </w:rPr>
        <w:t xml:space="preserve">, </w:t>
      </w:r>
      <w:r w:rsidR="008C7008" w:rsidRPr="0076684B">
        <w:rPr>
          <w:color w:val="000000"/>
        </w:rPr>
        <w:t xml:space="preserve">giáo viên </w:t>
      </w:r>
      <w:r w:rsidR="009D6D01" w:rsidRPr="0076684B">
        <w:rPr>
          <w:color w:val="000000"/>
        </w:rPr>
        <w:t>giúp</w:t>
      </w:r>
      <w:r w:rsidRPr="0076684B">
        <w:rPr>
          <w:color w:val="000000"/>
        </w:rPr>
        <w:t xml:space="preserve"> học sinh h</w:t>
      </w:r>
      <w:r w:rsidRPr="0076684B">
        <w:rPr>
          <w:color w:val="000000"/>
          <w:shd w:val="clear" w:color="auto" w:fill="FFFFFF"/>
        </w:rPr>
        <w:t>ình thành và phát triển thế giới quan khoa học</w:t>
      </w:r>
      <w:r w:rsidR="009D6D01" w:rsidRPr="0076684B">
        <w:rPr>
          <w:color w:val="000000"/>
          <w:shd w:val="clear" w:color="auto" w:fill="FFFFFF"/>
        </w:rPr>
        <w:t>,</w:t>
      </w:r>
      <w:r w:rsidRPr="0076684B">
        <w:rPr>
          <w:color w:val="000000"/>
          <w:shd w:val="clear" w:color="auto" w:fill="FFFFFF"/>
        </w:rPr>
        <w:t xml:space="preserve"> rèn luyện </w:t>
      </w:r>
      <w:r w:rsidR="009D6D01" w:rsidRPr="0076684B">
        <w:rPr>
          <w:color w:val="000000"/>
          <w:shd w:val="clear" w:color="auto" w:fill="FFFFFF"/>
        </w:rPr>
        <w:t xml:space="preserve">tính </w:t>
      </w:r>
      <w:r w:rsidRPr="0076684B">
        <w:rPr>
          <w:color w:val="000000"/>
          <w:shd w:val="clear" w:color="auto" w:fill="FFFFFF"/>
        </w:rPr>
        <w:t xml:space="preserve">trung thực, </w:t>
      </w:r>
      <w:r w:rsidR="009D6D01" w:rsidRPr="0076684B">
        <w:rPr>
          <w:color w:val="000000"/>
          <w:shd w:val="clear" w:color="auto" w:fill="FFFFFF"/>
        </w:rPr>
        <w:t>tình yêu lao động</w:t>
      </w:r>
      <w:r w:rsidR="008C7008" w:rsidRPr="0076684B">
        <w:rPr>
          <w:color w:val="000000"/>
          <w:shd w:val="clear" w:color="auto" w:fill="FFFFFF"/>
        </w:rPr>
        <w:t xml:space="preserve"> và</w:t>
      </w:r>
      <w:r w:rsidR="000F6F63" w:rsidRPr="0076684B">
        <w:rPr>
          <w:color w:val="000000"/>
          <w:shd w:val="clear" w:color="auto" w:fill="FFFFFF"/>
        </w:rPr>
        <w:t xml:space="preserve"> tinh thần trách nhiệ</w:t>
      </w:r>
      <w:r w:rsidR="008C7008" w:rsidRPr="0076684B">
        <w:rPr>
          <w:color w:val="000000"/>
          <w:shd w:val="clear" w:color="auto" w:fill="FFFFFF"/>
        </w:rPr>
        <w:t>m; dựa vào c</w:t>
      </w:r>
      <w:r w:rsidR="009D6D01" w:rsidRPr="0076684B">
        <w:rPr>
          <w:color w:val="000000"/>
          <w:shd w:val="clear" w:color="auto" w:fill="FFFFFF"/>
        </w:rPr>
        <w:t xml:space="preserve">ác hoạt động </w:t>
      </w:r>
      <w:r w:rsidR="008C7008" w:rsidRPr="0076684B">
        <w:rPr>
          <w:color w:val="000000"/>
        </w:rPr>
        <w:t>thực nghiệm, thực hành</w:t>
      </w:r>
      <w:r w:rsidR="009D6D01" w:rsidRPr="0076684B">
        <w:rPr>
          <w:color w:val="000000"/>
          <w:shd w:val="clear" w:color="auto" w:fill="FFFFFF"/>
        </w:rPr>
        <w:t xml:space="preserve">, đặc biệt là </w:t>
      </w:r>
      <w:r w:rsidR="000F6F63" w:rsidRPr="0076684B">
        <w:rPr>
          <w:color w:val="000000"/>
          <w:shd w:val="clear" w:color="auto" w:fill="FFFFFF"/>
        </w:rPr>
        <w:t>tham quan, thực hành ở phòng thí nghiệm</w:t>
      </w:r>
      <w:r w:rsidR="008C7008" w:rsidRPr="0076684B">
        <w:rPr>
          <w:color w:val="000000"/>
          <w:shd w:val="clear" w:color="auto" w:fill="FFFFFF"/>
        </w:rPr>
        <w:t>, cơ sở sản xuất và các địa bàn</w:t>
      </w:r>
      <w:r w:rsidR="000F6F63" w:rsidRPr="0076684B">
        <w:rPr>
          <w:color w:val="000000"/>
          <w:shd w:val="clear" w:color="auto" w:fill="FFFFFF"/>
        </w:rPr>
        <w:t xml:space="preserve"> </w:t>
      </w:r>
      <w:r w:rsidR="008C7008" w:rsidRPr="0076684B">
        <w:rPr>
          <w:color w:val="000000"/>
          <w:shd w:val="clear" w:color="auto" w:fill="FFFFFF"/>
        </w:rPr>
        <w:t xml:space="preserve">khác nhau để </w:t>
      </w:r>
      <w:r w:rsidR="000F6F63" w:rsidRPr="0076684B">
        <w:rPr>
          <w:color w:val="000000"/>
          <w:shd w:val="clear" w:color="auto" w:fill="FFFFFF"/>
        </w:rPr>
        <w:t>góp phần nâng cao n</w:t>
      </w:r>
      <w:r w:rsidRPr="0076684B">
        <w:rPr>
          <w:color w:val="000000"/>
        </w:rPr>
        <w:t xml:space="preserve">hận thức </w:t>
      </w:r>
      <w:r w:rsidR="000F6F63" w:rsidRPr="0076684B">
        <w:rPr>
          <w:color w:val="000000"/>
        </w:rPr>
        <w:t>của học sinh về</w:t>
      </w:r>
      <w:r w:rsidRPr="0076684B">
        <w:rPr>
          <w:color w:val="000000"/>
        </w:rPr>
        <w:t xml:space="preserve"> việc bảo vệ và sử dụng hợp l</w:t>
      </w:r>
      <w:r w:rsidR="000F6F63" w:rsidRPr="0076684B">
        <w:rPr>
          <w:color w:val="000000"/>
        </w:rPr>
        <w:t>í</w:t>
      </w:r>
      <w:r w:rsidRPr="0076684B">
        <w:rPr>
          <w:color w:val="000000"/>
        </w:rPr>
        <w:t xml:space="preserve"> các nguồn tài nguyên thiên nhiên</w:t>
      </w:r>
      <w:r w:rsidR="000F6F63" w:rsidRPr="0076684B">
        <w:rPr>
          <w:color w:val="000000"/>
        </w:rPr>
        <w:t>,</w:t>
      </w:r>
      <w:r w:rsidRPr="0076684B">
        <w:rPr>
          <w:color w:val="000000"/>
        </w:rPr>
        <w:t xml:space="preserve"> tinh thần trách nhiệm của người lao động và </w:t>
      </w:r>
      <w:r w:rsidR="000F6F63" w:rsidRPr="0076684B">
        <w:rPr>
          <w:color w:val="000000"/>
        </w:rPr>
        <w:t xml:space="preserve">nguyên tắc </w:t>
      </w:r>
      <w:r w:rsidR="003D4AC4" w:rsidRPr="0076684B">
        <w:rPr>
          <w:color w:val="000000"/>
          <w:lang w:val="en-US"/>
        </w:rPr>
        <w:t>bảo đảm</w:t>
      </w:r>
      <w:r w:rsidRPr="0076684B">
        <w:rPr>
          <w:color w:val="000000"/>
        </w:rPr>
        <w:t xml:space="preserve"> an toàn trong </w:t>
      </w:r>
      <w:r w:rsidR="000F6F63" w:rsidRPr="0076684B">
        <w:rPr>
          <w:color w:val="000000"/>
        </w:rPr>
        <w:t xml:space="preserve">lao động sản xuất, </w:t>
      </w:r>
      <w:r w:rsidRPr="0076684B">
        <w:rPr>
          <w:color w:val="000000"/>
        </w:rPr>
        <w:t xml:space="preserve">đặc biệt </w:t>
      </w:r>
      <w:r w:rsidR="000F6F63" w:rsidRPr="0076684B">
        <w:rPr>
          <w:color w:val="000000"/>
        </w:rPr>
        <w:t xml:space="preserve">trong </w:t>
      </w:r>
      <w:r w:rsidRPr="0076684B">
        <w:rPr>
          <w:color w:val="000000"/>
        </w:rPr>
        <w:t xml:space="preserve">các ngành liên quan đến </w:t>
      </w:r>
      <w:r w:rsidR="000F6AE6" w:rsidRPr="0076684B">
        <w:rPr>
          <w:color w:val="000000"/>
        </w:rPr>
        <w:t>hoá</w:t>
      </w:r>
      <w:r w:rsidRPr="0076684B">
        <w:rPr>
          <w:color w:val="000000"/>
        </w:rPr>
        <w:t xml:space="preserve"> học.</w:t>
      </w:r>
      <w:r w:rsidR="008C7008" w:rsidRPr="0076684B">
        <w:rPr>
          <w:color w:val="000000"/>
        </w:rPr>
        <w:t xml:space="preserve"> Giáo viên v</w:t>
      </w:r>
      <w:r w:rsidR="004E043F" w:rsidRPr="0076684B">
        <w:rPr>
          <w:color w:val="000000"/>
        </w:rPr>
        <w:t>ận dụng các hình thức học tập đa dạng</w:t>
      </w:r>
      <w:r w:rsidR="008C7008" w:rsidRPr="0076684B">
        <w:rPr>
          <w:color w:val="000000"/>
        </w:rPr>
        <w:t xml:space="preserve"> để</w:t>
      </w:r>
      <w:r w:rsidR="004E043F" w:rsidRPr="0076684B">
        <w:rPr>
          <w:color w:val="000000"/>
        </w:rPr>
        <w:t xml:space="preserve"> bồi dưỡng </w:t>
      </w:r>
      <w:r w:rsidR="009A3018" w:rsidRPr="0076684B">
        <w:rPr>
          <w:color w:val="000000"/>
          <w:lang w:val="en-US"/>
        </w:rPr>
        <w:t xml:space="preserve">cho học sinh </w:t>
      </w:r>
      <w:r w:rsidR="004E043F" w:rsidRPr="0076684B">
        <w:rPr>
          <w:color w:val="000000"/>
        </w:rPr>
        <w:t xml:space="preserve">hứng thú và sự tự tin </w:t>
      </w:r>
      <w:r w:rsidRPr="0076684B">
        <w:rPr>
          <w:color w:val="000000"/>
        </w:rPr>
        <w:t xml:space="preserve">trong </w:t>
      </w:r>
      <w:r w:rsidR="004E043F" w:rsidRPr="0076684B">
        <w:rPr>
          <w:color w:val="000000"/>
        </w:rPr>
        <w:t>học tập</w:t>
      </w:r>
      <w:r w:rsidR="008C7008" w:rsidRPr="0076684B">
        <w:rPr>
          <w:color w:val="000000"/>
        </w:rPr>
        <w:t xml:space="preserve">, </w:t>
      </w:r>
      <w:r w:rsidR="00DD07F3" w:rsidRPr="0076684B">
        <w:rPr>
          <w:color w:val="000000"/>
          <w:szCs w:val="26"/>
        </w:rPr>
        <w:t xml:space="preserve">tìm tòi khám phá khoa học, </w:t>
      </w:r>
      <w:r w:rsidR="009A3018" w:rsidRPr="0076684B">
        <w:rPr>
          <w:color w:val="000000"/>
          <w:szCs w:val="26"/>
          <w:lang w:val="en-US"/>
        </w:rPr>
        <w:t xml:space="preserve">thái độ </w:t>
      </w:r>
      <w:r w:rsidR="00DD07F3" w:rsidRPr="0076684B">
        <w:rPr>
          <w:color w:val="000000"/>
          <w:szCs w:val="26"/>
        </w:rPr>
        <w:t xml:space="preserve">trân trọng thành quả </w:t>
      </w:r>
      <w:r w:rsidR="009A3018" w:rsidRPr="0076684B">
        <w:rPr>
          <w:color w:val="000000"/>
          <w:szCs w:val="26"/>
          <w:lang w:val="en-US"/>
        </w:rPr>
        <w:t xml:space="preserve">lao động </w:t>
      </w:r>
      <w:r w:rsidR="00DD07F3" w:rsidRPr="0076684B">
        <w:rPr>
          <w:color w:val="000000"/>
          <w:szCs w:val="26"/>
        </w:rPr>
        <w:t xml:space="preserve">khoa học, </w:t>
      </w:r>
      <w:r w:rsidR="009A3018" w:rsidRPr="0076684B">
        <w:rPr>
          <w:color w:val="000000"/>
          <w:szCs w:val="26"/>
          <w:lang w:val="en-US"/>
        </w:rPr>
        <w:t xml:space="preserve">khả năng </w:t>
      </w:r>
      <w:r w:rsidR="008C7008" w:rsidRPr="0076684B">
        <w:rPr>
          <w:color w:val="000000"/>
        </w:rPr>
        <w:t>vận dụng kiến thức khoa học</w:t>
      </w:r>
      <w:r w:rsidR="009A3018" w:rsidRPr="0076684B">
        <w:rPr>
          <w:color w:val="000000"/>
          <w:lang w:val="en-US"/>
        </w:rPr>
        <w:t xml:space="preserve"> vào đời sống</w:t>
      </w:r>
      <w:r w:rsidRPr="0076684B">
        <w:rPr>
          <w:color w:val="000000"/>
        </w:rPr>
        <w:t>.</w:t>
      </w:r>
    </w:p>
    <w:p w14:paraId="28E27728" w14:textId="77777777" w:rsidR="00C9618C" w:rsidRPr="0076684B" w:rsidRDefault="00A7204F" w:rsidP="001C03CE">
      <w:pPr>
        <w:pStyle w:val="0noidung"/>
        <w:spacing w:line="264" w:lineRule="auto"/>
        <w:rPr>
          <w:color w:val="000000"/>
        </w:rPr>
      </w:pPr>
      <w:bookmarkStart w:id="54" w:name="_Toc500592649"/>
      <w:bookmarkStart w:id="55" w:name="_Toc500592699"/>
      <w:r w:rsidRPr="0076684B">
        <w:rPr>
          <w:color w:val="000000"/>
        </w:rPr>
        <w:lastRenderedPageBreak/>
        <w:t xml:space="preserve"> </w:t>
      </w:r>
      <w:r w:rsidRPr="0076684B">
        <w:rPr>
          <w:color w:val="000000"/>
          <w:lang w:val="en-US"/>
        </w:rPr>
        <w:t>b)</w:t>
      </w:r>
      <w:r w:rsidR="00BE5C3C" w:rsidRPr="0076684B">
        <w:rPr>
          <w:color w:val="000000"/>
        </w:rPr>
        <w:t xml:space="preserve"> </w:t>
      </w:r>
      <w:r w:rsidR="002E32C4" w:rsidRPr="0076684B">
        <w:rPr>
          <w:color w:val="000000"/>
        </w:rPr>
        <w:t xml:space="preserve">Phương pháp </w:t>
      </w:r>
      <w:r w:rsidR="000674A6" w:rsidRPr="0076684B">
        <w:rPr>
          <w:color w:val="000000"/>
          <w:lang w:val="en-US"/>
        </w:rPr>
        <w:t xml:space="preserve">hình thành, </w:t>
      </w:r>
      <w:r w:rsidR="002E32C4" w:rsidRPr="0076684B">
        <w:rPr>
          <w:color w:val="000000"/>
        </w:rPr>
        <w:t>p</w:t>
      </w:r>
      <w:r w:rsidR="00C9618C" w:rsidRPr="0076684B">
        <w:rPr>
          <w:color w:val="000000"/>
        </w:rPr>
        <w:t>hát triển các năng lực chung</w:t>
      </w:r>
    </w:p>
    <w:p w14:paraId="1301F481" w14:textId="77777777" w:rsidR="00C9618C" w:rsidRPr="0076684B" w:rsidRDefault="0025067E" w:rsidP="001C03CE">
      <w:pPr>
        <w:pStyle w:val="0noidung"/>
        <w:spacing w:line="264" w:lineRule="auto"/>
        <w:rPr>
          <w:color w:val="000000"/>
        </w:rPr>
      </w:pPr>
      <w:r w:rsidRPr="0076684B">
        <w:rPr>
          <w:color w:val="000000"/>
        </w:rPr>
        <w:t>–</w:t>
      </w:r>
      <w:r w:rsidR="005E1225" w:rsidRPr="0076684B">
        <w:rPr>
          <w:color w:val="000000"/>
        </w:rPr>
        <w:t xml:space="preserve"> </w:t>
      </w:r>
      <w:r w:rsidR="00C9618C" w:rsidRPr="0076684B">
        <w:rPr>
          <w:color w:val="000000"/>
        </w:rPr>
        <w:t xml:space="preserve">Trong dạy học môn </w:t>
      </w:r>
      <w:r w:rsidR="000F6AE6" w:rsidRPr="0076684B">
        <w:rPr>
          <w:color w:val="000000"/>
        </w:rPr>
        <w:t>Hoá</w:t>
      </w:r>
      <w:r w:rsidR="00C9618C" w:rsidRPr="0076684B">
        <w:rPr>
          <w:color w:val="000000"/>
        </w:rPr>
        <w:t xml:space="preserve"> học, </w:t>
      </w:r>
      <w:r w:rsidR="008C7008" w:rsidRPr="0076684B">
        <w:rPr>
          <w:color w:val="000000"/>
        </w:rPr>
        <w:t xml:space="preserve">giáo viên tổ chức </w:t>
      </w:r>
      <w:r w:rsidR="00C9618C" w:rsidRPr="0076684B">
        <w:rPr>
          <w:color w:val="000000"/>
        </w:rPr>
        <w:t>c</w:t>
      </w:r>
      <w:r w:rsidR="00A60316" w:rsidRPr="0076684B">
        <w:rPr>
          <w:color w:val="000000"/>
        </w:rPr>
        <w:t>ho học sinh thực hiện các</w:t>
      </w:r>
      <w:r w:rsidR="00C9618C" w:rsidRPr="0076684B">
        <w:rPr>
          <w:color w:val="000000"/>
        </w:rPr>
        <w:t xml:space="preserve"> hoạt động </w:t>
      </w:r>
      <w:r w:rsidR="00501BFE" w:rsidRPr="0076684B">
        <w:rPr>
          <w:color w:val="000000"/>
        </w:rPr>
        <w:t>tìm tòi, khám phá, thực hành khoa học, đặc biệt là tra cứu, xử l</w:t>
      </w:r>
      <w:r w:rsidR="00A60316" w:rsidRPr="0076684B">
        <w:rPr>
          <w:color w:val="000000"/>
        </w:rPr>
        <w:t>í</w:t>
      </w:r>
      <w:r w:rsidR="00501BFE" w:rsidRPr="0076684B">
        <w:rPr>
          <w:color w:val="000000"/>
        </w:rPr>
        <w:t xml:space="preserve"> các nguồn tài nguyên hỗ trợ tự học (trong đó có nguồn tài nguyên số), </w:t>
      </w:r>
      <w:r w:rsidR="00C9618C" w:rsidRPr="0076684B">
        <w:rPr>
          <w:color w:val="000000"/>
        </w:rPr>
        <w:t>thiết kế và thực hiện các thí nghiệm</w:t>
      </w:r>
      <w:r w:rsidR="00501BFE" w:rsidRPr="0076684B">
        <w:rPr>
          <w:color w:val="000000"/>
        </w:rPr>
        <w:t>, các dự án học tập</w:t>
      </w:r>
      <w:r w:rsidR="008C7008" w:rsidRPr="0076684B">
        <w:rPr>
          <w:color w:val="000000"/>
        </w:rPr>
        <w:t xml:space="preserve"> để </w:t>
      </w:r>
      <w:r w:rsidR="00A60316" w:rsidRPr="0076684B">
        <w:rPr>
          <w:color w:val="000000"/>
        </w:rPr>
        <w:t xml:space="preserve">nâng cao </w:t>
      </w:r>
      <w:r w:rsidR="008C7008" w:rsidRPr="0076684B">
        <w:rPr>
          <w:color w:val="000000"/>
        </w:rPr>
        <w:t>năng lực tự chủ và tự học ở</w:t>
      </w:r>
      <w:r w:rsidR="00A60316" w:rsidRPr="0076684B">
        <w:rPr>
          <w:color w:val="000000"/>
        </w:rPr>
        <w:t xml:space="preserve"> học sinh.</w:t>
      </w:r>
    </w:p>
    <w:p w14:paraId="4D0DAA77" w14:textId="77777777" w:rsidR="00C9618C" w:rsidRPr="0076684B" w:rsidRDefault="0025067E" w:rsidP="001C03CE">
      <w:pPr>
        <w:pStyle w:val="0noidung"/>
        <w:spacing w:line="264" w:lineRule="auto"/>
        <w:rPr>
          <w:color w:val="000000"/>
        </w:rPr>
      </w:pPr>
      <w:r w:rsidRPr="0076684B">
        <w:rPr>
          <w:color w:val="000000"/>
        </w:rPr>
        <w:t>–</w:t>
      </w:r>
      <w:r w:rsidR="005E1225" w:rsidRPr="0076684B">
        <w:rPr>
          <w:color w:val="000000"/>
        </w:rPr>
        <w:t xml:space="preserve"> </w:t>
      </w:r>
      <w:r w:rsidR="00C9618C" w:rsidRPr="0076684B">
        <w:rPr>
          <w:color w:val="000000"/>
        </w:rPr>
        <w:t xml:space="preserve">Môn </w:t>
      </w:r>
      <w:r w:rsidR="000F6AE6" w:rsidRPr="0076684B">
        <w:rPr>
          <w:color w:val="000000"/>
        </w:rPr>
        <w:t>Hoá</w:t>
      </w:r>
      <w:r w:rsidR="00C9618C" w:rsidRPr="0076684B">
        <w:rPr>
          <w:color w:val="000000"/>
        </w:rPr>
        <w:t xml:space="preserve"> học có nhiều lợi thế trong hình thành và phát triển năng lực giao tiếp và hợp tác khi học sinh thường xuyên </w:t>
      </w:r>
      <w:r w:rsidR="00A60316" w:rsidRPr="0076684B">
        <w:rPr>
          <w:color w:val="000000"/>
        </w:rPr>
        <w:t xml:space="preserve">được </w:t>
      </w:r>
      <w:r w:rsidR="00C9618C" w:rsidRPr="0076684B">
        <w:rPr>
          <w:color w:val="000000"/>
        </w:rPr>
        <w:t>thực hiện các dự án học tập, các bài thực hành thí nghiệm theo nhóm</w:t>
      </w:r>
      <w:r w:rsidR="00A60316" w:rsidRPr="0076684B">
        <w:rPr>
          <w:color w:val="000000"/>
        </w:rPr>
        <w:t xml:space="preserve"> </w:t>
      </w:r>
      <w:r w:rsidR="00C9618C" w:rsidRPr="0076684B">
        <w:rPr>
          <w:color w:val="000000"/>
        </w:rPr>
        <w:t>được trao đổi, trình bày, chia sẻ ý tưởng, nội dung học tập</w:t>
      </w:r>
      <w:r w:rsidR="002B7533" w:rsidRPr="0076684B">
        <w:rPr>
          <w:color w:val="000000"/>
          <w:lang w:val="en-US"/>
        </w:rPr>
        <w:t xml:space="preserve">, tạo </w:t>
      </w:r>
      <w:r w:rsidR="00C9618C" w:rsidRPr="0076684B">
        <w:rPr>
          <w:color w:val="000000"/>
        </w:rPr>
        <w:t xml:space="preserve">cơ hội để </w:t>
      </w:r>
      <w:r w:rsidR="002B7533" w:rsidRPr="0076684B">
        <w:rPr>
          <w:color w:val="000000"/>
          <w:lang w:val="en-US"/>
        </w:rPr>
        <w:t xml:space="preserve">giao tiếp và </w:t>
      </w:r>
      <w:r w:rsidR="00C9618C" w:rsidRPr="0076684B">
        <w:rPr>
          <w:color w:val="000000"/>
        </w:rPr>
        <w:t>hợp tác.</w:t>
      </w:r>
    </w:p>
    <w:p w14:paraId="20517A83" w14:textId="77777777" w:rsidR="004E043F" w:rsidRPr="0076684B" w:rsidRDefault="0025067E" w:rsidP="001C03CE">
      <w:pPr>
        <w:pStyle w:val="0noidung"/>
        <w:spacing w:line="264" w:lineRule="auto"/>
        <w:rPr>
          <w:color w:val="000000"/>
        </w:rPr>
      </w:pPr>
      <w:r w:rsidRPr="0076684B">
        <w:rPr>
          <w:color w:val="000000"/>
        </w:rPr>
        <w:t>–</w:t>
      </w:r>
      <w:r w:rsidR="005E1225" w:rsidRPr="0076684B">
        <w:rPr>
          <w:color w:val="000000"/>
        </w:rPr>
        <w:t xml:space="preserve"> </w:t>
      </w:r>
      <w:r w:rsidR="00C9618C" w:rsidRPr="0076684B">
        <w:rPr>
          <w:color w:val="000000"/>
        </w:rPr>
        <w:t xml:space="preserve">Giải quyết vấn đề và sáng tạo là đặc thù của việc tìm hiểu, khám phá thế giới khoa học. Thông qua các hoạt động </w:t>
      </w:r>
      <w:r w:rsidR="0030573D" w:rsidRPr="0076684B">
        <w:rPr>
          <w:color w:val="000000"/>
        </w:rPr>
        <w:br/>
      </w:r>
      <w:r w:rsidR="00C9618C" w:rsidRPr="0076684B">
        <w:rPr>
          <w:color w:val="000000"/>
        </w:rPr>
        <w:t xml:space="preserve">học tập môn </w:t>
      </w:r>
      <w:r w:rsidR="000F6AE6" w:rsidRPr="0076684B">
        <w:rPr>
          <w:color w:val="000000"/>
        </w:rPr>
        <w:t>Hoá</w:t>
      </w:r>
      <w:r w:rsidR="00C9618C" w:rsidRPr="0076684B">
        <w:rPr>
          <w:color w:val="000000"/>
        </w:rPr>
        <w:t xml:space="preserve"> học, </w:t>
      </w:r>
      <w:r w:rsidR="00A60316" w:rsidRPr="0076684B">
        <w:rPr>
          <w:color w:val="000000"/>
        </w:rPr>
        <w:t xml:space="preserve">giáo viên tạo cơ hội cho </w:t>
      </w:r>
      <w:r w:rsidR="00C9618C" w:rsidRPr="0076684B">
        <w:rPr>
          <w:color w:val="000000"/>
        </w:rPr>
        <w:t xml:space="preserve">học sinh vận dụng kiến thức </w:t>
      </w:r>
      <w:r w:rsidR="000F6AE6" w:rsidRPr="0076684B">
        <w:rPr>
          <w:color w:val="000000"/>
        </w:rPr>
        <w:t>hoá</w:t>
      </w:r>
      <w:r w:rsidR="00C9618C" w:rsidRPr="0076684B">
        <w:rPr>
          <w:color w:val="000000"/>
        </w:rPr>
        <w:t xml:space="preserve"> học</w:t>
      </w:r>
      <w:r w:rsidR="0030573D" w:rsidRPr="0076684B">
        <w:rPr>
          <w:color w:val="000000"/>
        </w:rPr>
        <w:t>, từ đó</w:t>
      </w:r>
      <w:r w:rsidR="00C9618C" w:rsidRPr="0076684B">
        <w:rPr>
          <w:color w:val="000000"/>
        </w:rPr>
        <w:t xml:space="preserve"> tìm tòi, khám phá, phát hiện </w:t>
      </w:r>
      <w:r w:rsidR="00A60316" w:rsidRPr="0076684B">
        <w:rPr>
          <w:color w:val="000000"/>
        </w:rPr>
        <w:t xml:space="preserve">vấn đề trong thế giới tự nhiên </w:t>
      </w:r>
      <w:r w:rsidR="00C9618C" w:rsidRPr="0076684B">
        <w:rPr>
          <w:color w:val="000000"/>
        </w:rPr>
        <w:t>và đề xuất các</w:t>
      </w:r>
      <w:r w:rsidR="00A60316" w:rsidRPr="0076684B">
        <w:rPr>
          <w:color w:val="000000"/>
        </w:rPr>
        <w:t>h giải quyết</w:t>
      </w:r>
      <w:r w:rsidR="00C9618C" w:rsidRPr="0076684B">
        <w:rPr>
          <w:color w:val="000000"/>
        </w:rPr>
        <w:t>, lập kế hoạch và thực hiện kế hoạch để giải quyết vấn đề một cách sáng tạo.</w:t>
      </w:r>
      <w:r w:rsidR="00301222" w:rsidRPr="0076684B">
        <w:rPr>
          <w:color w:val="000000"/>
        </w:rPr>
        <w:t xml:space="preserve"> </w:t>
      </w:r>
      <w:r w:rsidR="004E043F" w:rsidRPr="0076684B">
        <w:rPr>
          <w:color w:val="000000"/>
        </w:rPr>
        <w:t>Vận dụng phương pháp học tập theo dự án và hình thức làm việc nhóm</w:t>
      </w:r>
      <w:r w:rsidR="00F80A7A" w:rsidRPr="0076684B">
        <w:rPr>
          <w:color w:val="000000"/>
          <w:lang w:val="en-US"/>
        </w:rPr>
        <w:t xml:space="preserve"> để </w:t>
      </w:r>
      <w:r w:rsidR="004E043F" w:rsidRPr="0076684B">
        <w:rPr>
          <w:color w:val="000000"/>
        </w:rPr>
        <w:t>giúp học sinh</w:t>
      </w:r>
      <w:r w:rsidR="005E1225" w:rsidRPr="0076684B">
        <w:rPr>
          <w:color w:val="000000"/>
        </w:rPr>
        <w:t xml:space="preserve"> </w:t>
      </w:r>
      <w:r w:rsidR="00301222" w:rsidRPr="0076684B">
        <w:rPr>
          <w:color w:val="000000"/>
        </w:rPr>
        <w:t>p</w:t>
      </w:r>
      <w:r w:rsidR="004E043F" w:rsidRPr="0076684B">
        <w:rPr>
          <w:color w:val="000000"/>
        </w:rPr>
        <w:t>hát hiện và giải quyết vấn đề một cách khách quan, trung thực trên cơ sở phân tích khoa học.</w:t>
      </w:r>
    </w:p>
    <w:p w14:paraId="70D5C0EA" w14:textId="77777777" w:rsidR="00690F02" w:rsidRPr="0076684B" w:rsidRDefault="002B7533" w:rsidP="001C03CE">
      <w:pPr>
        <w:pStyle w:val="0noidung"/>
        <w:spacing w:line="264" w:lineRule="auto"/>
        <w:rPr>
          <w:b/>
          <w:color w:val="000000"/>
        </w:rPr>
      </w:pPr>
      <w:r w:rsidRPr="0076684B">
        <w:rPr>
          <w:b/>
          <w:color w:val="000000"/>
          <w:lang w:val="en-US"/>
        </w:rPr>
        <w:t>3. Định hướng về p</w:t>
      </w:r>
      <w:r w:rsidR="00690F02" w:rsidRPr="0076684B">
        <w:rPr>
          <w:b/>
          <w:color w:val="000000"/>
        </w:rPr>
        <w:t>hương pháp</w:t>
      </w:r>
      <w:r w:rsidR="00690F02" w:rsidRPr="0076684B">
        <w:rPr>
          <w:b/>
          <w:color w:val="000000"/>
          <w:lang w:val="en-US"/>
        </w:rPr>
        <w:t xml:space="preserve"> hình thành,</w:t>
      </w:r>
      <w:r w:rsidR="00690F02" w:rsidRPr="0076684B">
        <w:rPr>
          <w:b/>
          <w:color w:val="000000"/>
        </w:rPr>
        <w:t xml:space="preserve"> phát triển năng lực hoá học</w:t>
      </w:r>
    </w:p>
    <w:bookmarkEnd w:id="54"/>
    <w:bookmarkEnd w:id="55"/>
    <w:p w14:paraId="5356BC3B" w14:textId="77777777" w:rsidR="00C9618C" w:rsidRPr="0076684B" w:rsidRDefault="00F80A7A" w:rsidP="001C03CE">
      <w:pPr>
        <w:pStyle w:val="0noidung"/>
        <w:spacing w:line="264" w:lineRule="auto"/>
        <w:rPr>
          <w:color w:val="000000"/>
        </w:rPr>
      </w:pPr>
      <w:r w:rsidRPr="0076684B">
        <w:rPr>
          <w:color w:val="000000"/>
        </w:rPr>
        <w:t>a)</w:t>
      </w:r>
      <w:r w:rsidR="0025067E" w:rsidRPr="0076684B">
        <w:rPr>
          <w:color w:val="000000"/>
        </w:rPr>
        <w:t xml:space="preserve"> </w:t>
      </w:r>
      <w:r w:rsidR="002A7CEE" w:rsidRPr="0076684B">
        <w:rPr>
          <w:color w:val="000000"/>
        </w:rPr>
        <w:t>Để phát triển</w:t>
      </w:r>
      <w:r w:rsidR="00C9618C" w:rsidRPr="0076684B">
        <w:rPr>
          <w:color w:val="000000"/>
        </w:rPr>
        <w:t xml:space="preserve"> năng lực nhận thức</w:t>
      </w:r>
      <w:r w:rsidR="00DF05A6" w:rsidRPr="0076684B">
        <w:rPr>
          <w:color w:val="000000"/>
        </w:rPr>
        <w:t xml:space="preserve"> </w:t>
      </w:r>
      <w:r w:rsidR="000F6AE6" w:rsidRPr="0076684B">
        <w:rPr>
          <w:color w:val="000000"/>
        </w:rPr>
        <w:t>hoá</w:t>
      </w:r>
      <w:r w:rsidR="00C9618C" w:rsidRPr="0076684B">
        <w:rPr>
          <w:color w:val="000000"/>
        </w:rPr>
        <w:t xml:space="preserve"> học, giáo viên tạo cho </w:t>
      </w:r>
      <w:r w:rsidR="00C9618C" w:rsidRPr="0076684B">
        <w:rPr>
          <w:color w:val="000000"/>
          <w:shd w:val="clear" w:color="auto" w:fill="FFFFFF"/>
        </w:rPr>
        <w:t xml:space="preserve">học sinh </w:t>
      </w:r>
      <w:r w:rsidR="00C9618C" w:rsidRPr="0076684B">
        <w:rPr>
          <w:color w:val="000000"/>
        </w:rPr>
        <w:t xml:space="preserve">cơ hội huy động những hiểu biết, kinh nghiệm sẵn có để tham gia hình thành kiến thức mới. </w:t>
      </w:r>
      <w:r w:rsidRPr="0076684B">
        <w:rPr>
          <w:color w:val="000000"/>
          <w:lang w:val="en-US"/>
        </w:rPr>
        <w:t xml:space="preserve">Chú trọng </w:t>
      </w:r>
      <w:r w:rsidR="00C9618C" w:rsidRPr="0076684B">
        <w:rPr>
          <w:color w:val="000000"/>
        </w:rPr>
        <w:t>tổ chức các hoạt động</w:t>
      </w:r>
      <w:r w:rsidR="002A7CEE" w:rsidRPr="0076684B">
        <w:rPr>
          <w:color w:val="000000"/>
        </w:rPr>
        <w:t xml:space="preserve"> </w:t>
      </w:r>
      <w:r w:rsidR="009C1F24" w:rsidRPr="0076684B">
        <w:rPr>
          <w:color w:val="000000"/>
        </w:rPr>
        <w:t xml:space="preserve">kết nối kiến thức mới với hệ thống kiến thức đã học </w:t>
      </w:r>
      <w:r w:rsidR="009C1F24" w:rsidRPr="0076684B">
        <w:rPr>
          <w:color w:val="000000"/>
          <w:lang w:val="en-US"/>
        </w:rPr>
        <w:t xml:space="preserve">như: </w:t>
      </w:r>
      <w:r w:rsidR="00C9618C" w:rsidRPr="0076684B">
        <w:rPr>
          <w:color w:val="000000"/>
        </w:rPr>
        <w:t xml:space="preserve">so sánh, phân loại, hệ thống </w:t>
      </w:r>
      <w:r w:rsidR="000F6AE6" w:rsidRPr="0076684B">
        <w:rPr>
          <w:color w:val="000000"/>
        </w:rPr>
        <w:t>hoá</w:t>
      </w:r>
      <w:r w:rsidR="009C1F24" w:rsidRPr="0076684B">
        <w:rPr>
          <w:color w:val="000000"/>
        </w:rPr>
        <w:t xml:space="preserve"> kiến thức,</w:t>
      </w:r>
      <w:r w:rsidR="00C9618C" w:rsidRPr="0076684B">
        <w:rPr>
          <w:color w:val="000000"/>
        </w:rPr>
        <w:t xml:space="preserve"> vận dụng kiến thức đã học để giải thích các sự vật, hiện tượng hay giải quyết vấn đề </w:t>
      </w:r>
      <w:r w:rsidR="009C1F24" w:rsidRPr="0076684B">
        <w:rPr>
          <w:color w:val="000000"/>
        </w:rPr>
        <w:t>đơn giản,...</w:t>
      </w:r>
      <w:r w:rsidR="00C9618C" w:rsidRPr="0076684B">
        <w:rPr>
          <w:color w:val="000000"/>
        </w:rPr>
        <w:t xml:space="preserve"> </w:t>
      </w:r>
    </w:p>
    <w:p w14:paraId="417FFA93" w14:textId="77777777" w:rsidR="00C9618C" w:rsidRPr="0076684B" w:rsidRDefault="009C1F24" w:rsidP="001C03CE">
      <w:pPr>
        <w:pStyle w:val="0noidung"/>
        <w:spacing w:line="264" w:lineRule="auto"/>
        <w:rPr>
          <w:color w:val="000000"/>
        </w:rPr>
      </w:pPr>
      <w:bookmarkStart w:id="56" w:name="_Toc500592650"/>
      <w:bookmarkStart w:id="57" w:name="_Toc500592700"/>
      <w:r w:rsidRPr="0076684B">
        <w:rPr>
          <w:color w:val="000000"/>
        </w:rPr>
        <w:t>b)</w:t>
      </w:r>
      <w:r w:rsidR="005E1225" w:rsidRPr="0076684B">
        <w:rPr>
          <w:color w:val="000000"/>
        </w:rPr>
        <w:t xml:space="preserve"> </w:t>
      </w:r>
      <w:r w:rsidR="00F17BC2" w:rsidRPr="0076684B">
        <w:rPr>
          <w:color w:val="000000"/>
        </w:rPr>
        <w:t>Để phát triển năng</w:t>
      </w:r>
      <w:r w:rsidR="00C9618C" w:rsidRPr="0076684B">
        <w:rPr>
          <w:color w:val="000000"/>
        </w:rPr>
        <w:t xml:space="preserve"> lực</w:t>
      </w:r>
      <w:r w:rsidR="00DF05A6" w:rsidRPr="0076684B">
        <w:rPr>
          <w:color w:val="000000"/>
        </w:rPr>
        <w:t xml:space="preserve"> </w:t>
      </w:r>
      <w:r w:rsidR="00CD0CC8" w:rsidRPr="0076684B">
        <w:rPr>
          <w:color w:val="000000"/>
        </w:rPr>
        <w:t xml:space="preserve">tìm hiểu </w:t>
      </w:r>
      <w:r w:rsidR="00C9618C" w:rsidRPr="0076684B">
        <w:rPr>
          <w:color w:val="000000"/>
        </w:rPr>
        <w:t>thế giới tự nhiên</w:t>
      </w:r>
      <w:r w:rsidR="00CD0CC8" w:rsidRPr="0076684B">
        <w:rPr>
          <w:color w:val="000000"/>
        </w:rPr>
        <w:t xml:space="preserve"> dưới góc độ h</w:t>
      </w:r>
      <w:r w:rsidR="00B81709" w:rsidRPr="0076684B">
        <w:rPr>
          <w:color w:val="000000"/>
        </w:rPr>
        <w:t>oá</w:t>
      </w:r>
      <w:r w:rsidR="00CD0CC8" w:rsidRPr="0076684B">
        <w:rPr>
          <w:color w:val="000000"/>
        </w:rPr>
        <w:t xml:space="preserve"> học</w:t>
      </w:r>
      <w:r w:rsidR="00F17BC2" w:rsidRPr="0076684B">
        <w:rPr>
          <w:color w:val="000000"/>
        </w:rPr>
        <w:t>, giáo</w:t>
      </w:r>
      <w:r w:rsidR="00F17BC2" w:rsidRPr="0076684B">
        <w:rPr>
          <w:b/>
          <w:i/>
          <w:color w:val="000000"/>
        </w:rPr>
        <w:t xml:space="preserve"> </w:t>
      </w:r>
      <w:r w:rsidR="00F17BC2" w:rsidRPr="0076684B">
        <w:rPr>
          <w:color w:val="000000"/>
        </w:rPr>
        <w:t>viên vận dụng một số phương pháp dạy học có ưu thế như: phương pháp trực quan (đặc biệt là thực hành thí nghiệm</w:t>
      </w:r>
      <w:r w:rsidR="00B81709" w:rsidRPr="0076684B">
        <w:rPr>
          <w:color w:val="000000"/>
          <w:lang w:val="en-GB"/>
        </w:rPr>
        <w:t>,</w:t>
      </w:r>
      <w:r w:rsidR="005E1225" w:rsidRPr="0076684B">
        <w:rPr>
          <w:color w:val="000000"/>
        </w:rPr>
        <w:t>...</w:t>
      </w:r>
      <w:r w:rsidR="00F17BC2" w:rsidRPr="0076684B">
        <w:rPr>
          <w:color w:val="000000"/>
        </w:rPr>
        <w:t xml:space="preserve">), phương pháp dạy học </w:t>
      </w:r>
      <w:r w:rsidR="00B81709" w:rsidRPr="0076684B">
        <w:rPr>
          <w:color w:val="000000"/>
          <w:lang w:val="en-GB"/>
        </w:rPr>
        <w:t xml:space="preserve">nêu và </w:t>
      </w:r>
      <w:r w:rsidR="00F17BC2" w:rsidRPr="0076684B">
        <w:rPr>
          <w:color w:val="000000"/>
        </w:rPr>
        <w:t xml:space="preserve">giải quyết vấn đề, phương pháp dạy học theo dự án,... tạo điều kiện để học </w:t>
      </w:r>
      <w:r w:rsidR="00F17BC2" w:rsidRPr="0076684B">
        <w:rPr>
          <w:color w:val="000000"/>
          <w:shd w:val="clear" w:color="auto" w:fill="FFFFFF"/>
        </w:rPr>
        <w:t xml:space="preserve">sinh </w:t>
      </w:r>
      <w:r w:rsidR="00F17BC2" w:rsidRPr="0076684B">
        <w:rPr>
          <w:color w:val="000000"/>
        </w:rPr>
        <w:t>đưa ra câu hỏi, xác định vấn đề cần tìm hiểu</w:t>
      </w:r>
      <w:r w:rsidR="00F17BC2" w:rsidRPr="0076684B">
        <w:rPr>
          <w:color w:val="000000"/>
          <w:shd w:val="clear" w:color="auto" w:fill="FFFFFF"/>
        </w:rPr>
        <w:t xml:space="preserve">, </w:t>
      </w:r>
      <w:r w:rsidR="00F17BC2" w:rsidRPr="0076684B">
        <w:rPr>
          <w:color w:val="000000"/>
        </w:rPr>
        <w:t>tự tìm các bằng chứng để phân tích thông tin, kiểm tra các dự đoán, giả thuyết qua việc tiến hành thí nghiệm, hoặc tìm kiếm, thu thập thông tin qua sách, mạng Internet,...</w:t>
      </w:r>
      <w:bookmarkEnd w:id="56"/>
      <w:bookmarkEnd w:id="57"/>
      <w:r w:rsidRPr="0076684B">
        <w:rPr>
          <w:color w:val="000000"/>
          <w:lang w:val="en-US"/>
        </w:rPr>
        <w:t>;</w:t>
      </w:r>
      <w:r w:rsidR="00C9618C" w:rsidRPr="0076684B">
        <w:rPr>
          <w:color w:val="000000"/>
        </w:rPr>
        <w:t xml:space="preserve"> </w:t>
      </w:r>
      <w:r w:rsidRPr="0076684B">
        <w:rPr>
          <w:color w:val="000000"/>
          <w:lang w:val="en-US"/>
        </w:rPr>
        <w:t xml:space="preserve">đồng thời chú trọng phát triển tư duy hóa học cho học sinh thông qua </w:t>
      </w:r>
      <w:r w:rsidR="00C9618C" w:rsidRPr="0076684B">
        <w:rPr>
          <w:color w:val="000000"/>
          <w:lang w:eastAsia="zh-CN"/>
        </w:rPr>
        <w:t xml:space="preserve">các bài tập </w:t>
      </w:r>
      <w:r w:rsidR="000F6AE6" w:rsidRPr="0076684B">
        <w:rPr>
          <w:color w:val="000000"/>
          <w:lang w:eastAsia="zh-CN"/>
        </w:rPr>
        <w:t>hoá</w:t>
      </w:r>
      <w:r w:rsidR="00C9618C" w:rsidRPr="0076684B">
        <w:rPr>
          <w:color w:val="000000"/>
          <w:lang w:eastAsia="zh-CN"/>
        </w:rPr>
        <w:t xml:space="preserve"> học đòi hỏi tư duy phản biện, sáng tạo (bài tập mở, có nhiều cách giải,...), các bài tậ</w:t>
      </w:r>
      <w:r w:rsidRPr="0076684B">
        <w:rPr>
          <w:color w:val="000000"/>
          <w:lang w:eastAsia="zh-CN"/>
        </w:rPr>
        <w:t>p có nội dung gắn với thực tiễn</w:t>
      </w:r>
      <w:r w:rsidR="00C9618C" w:rsidRPr="0076684B">
        <w:rPr>
          <w:color w:val="000000"/>
          <w:lang w:eastAsia="zh-CN"/>
        </w:rPr>
        <w:t xml:space="preserve"> </w:t>
      </w:r>
      <w:r w:rsidR="00F94AE9" w:rsidRPr="0076684B">
        <w:rPr>
          <w:color w:val="000000"/>
          <w:lang w:eastAsia="zh-CN"/>
        </w:rPr>
        <w:t xml:space="preserve">thể hiện </w:t>
      </w:r>
      <w:r w:rsidR="00C9618C" w:rsidRPr="0076684B">
        <w:rPr>
          <w:color w:val="000000"/>
          <w:lang w:eastAsia="zh-CN"/>
        </w:rPr>
        <w:t xml:space="preserve">bản chất </w:t>
      </w:r>
      <w:r w:rsidR="000F6AE6" w:rsidRPr="0076684B">
        <w:rPr>
          <w:color w:val="000000"/>
          <w:lang w:eastAsia="zh-CN"/>
        </w:rPr>
        <w:t>hoá</w:t>
      </w:r>
      <w:r w:rsidR="00C9618C" w:rsidRPr="0076684B">
        <w:rPr>
          <w:color w:val="000000"/>
          <w:lang w:eastAsia="zh-CN"/>
        </w:rPr>
        <w:t xml:space="preserve"> học, giảm các bài tập tính toán</w:t>
      </w:r>
      <w:r w:rsidRPr="0076684B">
        <w:rPr>
          <w:color w:val="000000"/>
          <w:lang w:eastAsia="zh-CN"/>
        </w:rPr>
        <w:t>,...</w:t>
      </w:r>
    </w:p>
    <w:p w14:paraId="65BCBCC1" w14:textId="77777777" w:rsidR="00B81709" w:rsidRPr="0076684B" w:rsidRDefault="009C1F24" w:rsidP="001C03CE">
      <w:pPr>
        <w:pStyle w:val="0noidung"/>
        <w:spacing w:line="288" w:lineRule="auto"/>
        <w:rPr>
          <w:color w:val="000000"/>
          <w:lang w:eastAsia="zh-CN"/>
        </w:rPr>
      </w:pPr>
      <w:bookmarkStart w:id="58" w:name="_Toc500592651"/>
      <w:bookmarkStart w:id="59" w:name="_Toc500592701"/>
      <w:r w:rsidRPr="0076684B">
        <w:rPr>
          <w:color w:val="000000"/>
        </w:rPr>
        <w:lastRenderedPageBreak/>
        <w:t>c)</w:t>
      </w:r>
      <w:r w:rsidR="0025067E" w:rsidRPr="0076684B">
        <w:rPr>
          <w:color w:val="000000"/>
        </w:rPr>
        <w:t xml:space="preserve"> </w:t>
      </w:r>
      <w:r w:rsidR="00F94AE9" w:rsidRPr="0076684B">
        <w:rPr>
          <w:color w:val="000000"/>
        </w:rPr>
        <w:t xml:space="preserve">Để phát triển </w:t>
      </w:r>
      <w:r w:rsidR="00C9618C" w:rsidRPr="0076684B">
        <w:rPr>
          <w:color w:val="000000"/>
        </w:rPr>
        <w:t>năng lực vận dụng kiến thức</w:t>
      </w:r>
      <w:r w:rsidR="00872CE0" w:rsidRPr="0076684B">
        <w:rPr>
          <w:color w:val="000000"/>
        </w:rPr>
        <w:t>, kĩ năng đã học</w:t>
      </w:r>
      <w:bookmarkEnd w:id="58"/>
      <w:bookmarkEnd w:id="59"/>
      <w:r w:rsidR="00B81709" w:rsidRPr="0076684B">
        <w:rPr>
          <w:color w:val="000000"/>
        </w:rPr>
        <w:t>,</w:t>
      </w:r>
      <w:r w:rsidR="00C9618C" w:rsidRPr="0076684B">
        <w:rPr>
          <w:color w:val="000000"/>
        </w:rPr>
        <w:t xml:space="preserve"> giáo viên tạo cơ hội cho </w:t>
      </w:r>
      <w:r w:rsidR="00C9618C" w:rsidRPr="0076684B">
        <w:rPr>
          <w:color w:val="000000"/>
          <w:shd w:val="clear" w:color="auto" w:fill="FFFFFF"/>
        </w:rPr>
        <w:t>học sinh</w:t>
      </w:r>
      <w:r w:rsidR="00C9618C" w:rsidRPr="0076684B">
        <w:rPr>
          <w:color w:val="000000"/>
        </w:rPr>
        <w:t xml:space="preserve"> được đọc, </w:t>
      </w:r>
      <w:r w:rsidR="00F94AE9" w:rsidRPr="0076684B">
        <w:rPr>
          <w:color w:val="000000"/>
        </w:rPr>
        <w:t xml:space="preserve">tiếp cận, </w:t>
      </w:r>
      <w:r w:rsidR="00C9618C" w:rsidRPr="0076684B">
        <w:rPr>
          <w:color w:val="000000"/>
        </w:rPr>
        <w:t>trình bày thông tin về</w:t>
      </w:r>
      <w:r w:rsidR="00F94AE9" w:rsidRPr="0076684B">
        <w:rPr>
          <w:color w:val="000000"/>
        </w:rPr>
        <w:t xml:space="preserve"> những</w:t>
      </w:r>
      <w:r w:rsidR="00C9618C" w:rsidRPr="0076684B">
        <w:rPr>
          <w:color w:val="000000"/>
        </w:rPr>
        <w:t xml:space="preserve"> vấn đề thực tiễn cần </w:t>
      </w:r>
      <w:r w:rsidR="00F94AE9" w:rsidRPr="0076684B">
        <w:rPr>
          <w:color w:val="000000"/>
        </w:rPr>
        <w:t xml:space="preserve">đến </w:t>
      </w:r>
      <w:r w:rsidR="00C9618C" w:rsidRPr="0076684B">
        <w:rPr>
          <w:color w:val="000000"/>
        </w:rPr>
        <w:t xml:space="preserve">kiến thức </w:t>
      </w:r>
      <w:r w:rsidR="000F6AE6" w:rsidRPr="0076684B">
        <w:rPr>
          <w:color w:val="000000"/>
        </w:rPr>
        <w:t>hoá</w:t>
      </w:r>
      <w:r w:rsidR="00C9618C" w:rsidRPr="0076684B">
        <w:rPr>
          <w:color w:val="000000"/>
        </w:rPr>
        <w:t xml:space="preserve"> học và đưa ra giải pháp. Giáo viên cần quan tâm rèn luyện các </w:t>
      </w:r>
      <w:r w:rsidR="00A60316" w:rsidRPr="0076684B">
        <w:rPr>
          <w:color w:val="000000"/>
        </w:rPr>
        <w:t>kĩ</w:t>
      </w:r>
      <w:r w:rsidR="00C9618C" w:rsidRPr="0076684B">
        <w:rPr>
          <w:color w:val="000000"/>
        </w:rPr>
        <w:t xml:space="preserve"> năng phát hiện vấn đề; lập kế hoạch nghiên cứu; giải quyết vấn đề (thu thập, trình bày thông tin, xử </w:t>
      </w:r>
      <w:r w:rsidR="00A60316" w:rsidRPr="0076684B">
        <w:rPr>
          <w:color w:val="000000"/>
        </w:rPr>
        <w:t>lí</w:t>
      </w:r>
      <w:r w:rsidR="00C9618C" w:rsidRPr="0076684B">
        <w:rPr>
          <w:color w:val="000000"/>
        </w:rPr>
        <w:t xml:space="preserve"> thông tin để rút ra kết luận); đánh giá kết quả giải quyết vấn đề; nê</w:t>
      </w:r>
      <w:r w:rsidRPr="0076684B">
        <w:rPr>
          <w:color w:val="000000"/>
        </w:rPr>
        <w:t>u giải pháp khắc phục, cải tiến;</w:t>
      </w:r>
      <w:r w:rsidR="00F94AE9" w:rsidRPr="0076684B">
        <w:rPr>
          <w:color w:val="000000"/>
        </w:rPr>
        <w:t xml:space="preserve"> </w:t>
      </w:r>
      <w:r w:rsidRPr="0076684B">
        <w:rPr>
          <w:color w:val="000000"/>
          <w:lang w:val="en-US"/>
        </w:rPr>
        <w:t xml:space="preserve">đồng thời </w:t>
      </w:r>
      <w:r w:rsidR="00F94AE9" w:rsidRPr="0076684B">
        <w:rPr>
          <w:color w:val="000000"/>
        </w:rPr>
        <w:t>k</w:t>
      </w:r>
      <w:r w:rsidR="00C9618C" w:rsidRPr="0076684B">
        <w:rPr>
          <w:color w:val="000000"/>
          <w:lang w:eastAsia="zh-CN"/>
        </w:rPr>
        <w:t>ết hợp giáo dục STEM trong dạy học nhằm phát triển cho học sinh khả năng tích hợp các kiến thức</w:t>
      </w:r>
      <w:r w:rsidR="00F94AE9" w:rsidRPr="0076684B">
        <w:rPr>
          <w:color w:val="000000"/>
          <w:lang w:eastAsia="zh-CN"/>
        </w:rPr>
        <w:t>,</w:t>
      </w:r>
      <w:r w:rsidR="00C9618C" w:rsidRPr="0076684B">
        <w:rPr>
          <w:color w:val="000000"/>
          <w:lang w:eastAsia="zh-CN"/>
        </w:rPr>
        <w:t xml:space="preserve"> </w:t>
      </w:r>
      <w:r w:rsidR="00A60316" w:rsidRPr="0076684B">
        <w:rPr>
          <w:color w:val="000000"/>
          <w:lang w:eastAsia="zh-CN"/>
        </w:rPr>
        <w:t>kĩ</w:t>
      </w:r>
      <w:r w:rsidR="00C9618C" w:rsidRPr="0076684B">
        <w:rPr>
          <w:color w:val="000000"/>
          <w:lang w:eastAsia="zh-CN"/>
        </w:rPr>
        <w:t xml:space="preserve"> năng của các môn Toán</w:t>
      </w:r>
      <w:r w:rsidR="002B7533" w:rsidRPr="0076684B">
        <w:rPr>
          <w:color w:val="000000"/>
          <w:lang w:val="en-US" w:eastAsia="zh-CN"/>
        </w:rPr>
        <w:t>,</w:t>
      </w:r>
      <w:r w:rsidR="00C9618C" w:rsidRPr="0076684B">
        <w:rPr>
          <w:color w:val="000000"/>
          <w:lang w:eastAsia="zh-CN"/>
        </w:rPr>
        <w:t xml:space="preserve"> Công nghệ và </w:t>
      </w:r>
      <w:r w:rsidR="000F6AE6" w:rsidRPr="0076684B">
        <w:rPr>
          <w:color w:val="000000"/>
          <w:lang w:eastAsia="zh-CN"/>
        </w:rPr>
        <w:t>Hoá</w:t>
      </w:r>
      <w:r w:rsidR="00C9618C" w:rsidRPr="0076684B">
        <w:rPr>
          <w:color w:val="000000"/>
          <w:lang w:eastAsia="zh-CN"/>
        </w:rPr>
        <w:t xml:space="preserve"> học vào việc nghiên cứu giải quyết một số tình huống thực tiễn.</w:t>
      </w:r>
    </w:p>
    <w:p w14:paraId="14A232C6" w14:textId="77777777" w:rsidR="00576B9A" w:rsidRPr="0076684B" w:rsidRDefault="00F03A56" w:rsidP="001C03CE">
      <w:pPr>
        <w:pStyle w:val="1LAMA"/>
        <w:spacing w:line="288" w:lineRule="auto"/>
        <w:rPr>
          <w:color w:val="000000"/>
        </w:rPr>
      </w:pPr>
      <w:bookmarkStart w:id="60" w:name="_Toc522027300"/>
      <w:r w:rsidRPr="0076684B">
        <w:rPr>
          <w:color w:val="000000"/>
          <w:lang w:val="nb-NO"/>
        </w:rPr>
        <w:t>VII</w:t>
      </w:r>
      <w:r w:rsidR="00576B9A" w:rsidRPr="0076684B">
        <w:rPr>
          <w:color w:val="000000"/>
        </w:rPr>
        <w:t>. ĐÁNH GIÁ KẾT QUẢ GIÁO DỤC</w:t>
      </w:r>
      <w:bookmarkEnd w:id="50"/>
      <w:bookmarkEnd w:id="60"/>
    </w:p>
    <w:p w14:paraId="2D8296AB" w14:textId="77777777" w:rsidR="00576B9A" w:rsidRPr="0076684B" w:rsidRDefault="00576B9A" w:rsidP="001C03CE">
      <w:pPr>
        <w:pStyle w:val="0noidung"/>
        <w:spacing w:line="288" w:lineRule="auto"/>
        <w:rPr>
          <w:color w:val="000000"/>
        </w:rPr>
      </w:pPr>
      <w:r w:rsidRPr="0076684B">
        <w:rPr>
          <w:b/>
          <w:color w:val="000000"/>
        </w:rPr>
        <w:t xml:space="preserve">1. </w:t>
      </w:r>
      <w:r w:rsidRPr="0076684B">
        <w:rPr>
          <w:color w:val="000000"/>
        </w:rPr>
        <w:t xml:space="preserve">Mục tiêu đánh giá kết quả giáo dục là cung cấp thông tin chính xác, kịp thời, có giá trị về mức độ </w:t>
      </w:r>
      <w:r w:rsidR="00254C79" w:rsidRPr="0076684B">
        <w:rPr>
          <w:color w:val="000000"/>
          <w:lang w:val="en-US"/>
        </w:rPr>
        <w:t xml:space="preserve">đáp ứng </w:t>
      </w:r>
      <w:r w:rsidR="00254C79" w:rsidRPr="0076684B">
        <w:rPr>
          <w:color w:val="000000"/>
        </w:rPr>
        <w:t>yêu cầu cần đạt</w:t>
      </w:r>
      <w:r w:rsidRPr="0076684B">
        <w:rPr>
          <w:color w:val="000000"/>
        </w:rPr>
        <w:t xml:space="preserve"> của chương trình và sự tiến bộ của học sinh để hướng dẫn hoạt động học tập, điều chỉnh các hoạt động dạy, quản </w:t>
      </w:r>
      <w:r w:rsidR="00375EF9" w:rsidRPr="0076684B">
        <w:rPr>
          <w:color w:val="000000"/>
        </w:rPr>
        <w:t>lí</w:t>
      </w:r>
      <w:r w:rsidRPr="0076684B">
        <w:rPr>
          <w:color w:val="000000"/>
        </w:rPr>
        <w:t xml:space="preserve"> và phát tri</w:t>
      </w:r>
      <w:r w:rsidR="0030573D" w:rsidRPr="0076684B">
        <w:rPr>
          <w:color w:val="000000"/>
        </w:rPr>
        <w:t>ể</w:t>
      </w:r>
      <w:r w:rsidRPr="0076684B">
        <w:rPr>
          <w:color w:val="000000"/>
        </w:rPr>
        <w:t xml:space="preserve">n chương trình, bảo đảm sự tiến bộ của từng học sinh và nâng cao chất lượng giáo dục. </w:t>
      </w:r>
    </w:p>
    <w:p w14:paraId="05DAF591" w14:textId="77777777" w:rsidR="00F30EDB" w:rsidRPr="0076684B" w:rsidRDefault="00576B9A" w:rsidP="001C03CE">
      <w:pPr>
        <w:pStyle w:val="0noidung"/>
        <w:spacing w:line="288" w:lineRule="auto"/>
        <w:rPr>
          <w:strike/>
          <w:color w:val="000000"/>
        </w:rPr>
      </w:pPr>
      <w:r w:rsidRPr="0076684B">
        <w:rPr>
          <w:b/>
          <w:color w:val="000000"/>
        </w:rPr>
        <w:t>2.</w:t>
      </w:r>
      <w:r w:rsidRPr="0076684B">
        <w:rPr>
          <w:color w:val="000000"/>
        </w:rPr>
        <w:t xml:space="preserve"> Căn cứ đánh giá là các yêu cầu cần đạt về phẩm chất và năng lực được </w:t>
      </w:r>
      <w:r w:rsidR="00A60316" w:rsidRPr="0076684B">
        <w:rPr>
          <w:color w:val="000000"/>
        </w:rPr>
        <w:t>quy</w:t>
      </w:r>
      <w:r w:rsidRPr="0076684B">
        <w:rPr>
          <w:color w:val="000000"/>
        </w:rPr>
        <w:t xml:space="preserve"> định trong Chương trình</w:t>
      </w:r>
      <w:r w:rsidR="009E3FB3" w:rsidRPr="0076684B">
        <w:rPr>
          <w:color w:val="000000"/>
        </w:rPr>
        <w:t xml:space="preserve"> </w:t>
      </w:r>
      <w:r w:rsidRPr="0076684B">
        <w:rPr>
          <w:color w:val="000000"/>
        </w:rPr>
        <w:t xml:space="preserve">tổng thể và chương trình môn </w:t>
      </w:r>
      <w:r w:rsidR="00254C79" w:rsidRPr="0076684B">
        <w:rPr>
          <w:color w:val="000000"/>
          <w:lang w:val="en-US"/>
        </w:rPr>
        <w:t xml:space="preserve">Hóa </w:t>
      </w:r>
      <w:r w:rsidRPr="0076684B">
        <w:rPr>
          <w:color w:val="000000"/>
        </w:rPr>
        <w:t xml:space="preserve">học. Phạm vi đánh giá là toàn bộ nội dung và yêu cầu cần đạt của chương trình môn </w:t>
      </w:r>
      <w:r w:rsidR="000F6AE6" w:rsidRPr="0076684B">
        <w:rPr>
          <w:color w:val="000000"/>
        </w:rPr>
        <w:t>Hoá</w:t>
      </w:r>
      <w:r w:rsidRPr="0076684B">
        <w:rPr>
          <w:color w:val="000000"/>
        </w:rPr>
        <w:t xml:space="preserve"> học</w:t>
      </w:r>
      <w:r w:rsidR="00254C79" w:rsidRPr="0076684B">
        <w:rPr>
          <w:color w:val="000000"/>
          <w:lang w:val="en-US"/>
        </w:rPr>
        <w:t>.</w:t>
      </w:r>
    </w:p>
    <w:p w14:paraId="3C0B6E2E" w14:textId="77777777" w:rsidR="00576B9A" w:rsidRPr="0076684B" w:rsidRDefault="00576B9A" w:rsidP="001C03CE">
      <w:pPr>
        <w:pStyle w:val="0noidung"/>
        <w:spacing w:line="288" w:lineRule="auto"/>
        <w:rPr>
          <w:color w:val="000000"/>
        </w:rPr>
      </w:pPr>
      <w:r w:rsidRPr="0076684B">
        <w:rPr>
          <w:b/>
          <w:color w:val="000000"/>
        </w:rPr>
        <w:t>3.</w:t>
      </w:r>
      <w:r w:rsidRPr="0076684B">
        <w:rPr>
          <w:color w:val="000000"/>
        </w:rPr>
        <w:t xml:space="preserve"> Hình thức, phương pháp và công cụ đánh giá: </w:t>
      </w:r>
    </w:p>
    <w:p w14:paraId="1D8E9E86" w14:textId="77777777" w:rsidR="00A45EB5" w:rsidRPr="0076684B" w:rsidRDefault="001B1474" w:rsidP="001C03CE">
      <w:pPr>
        <w:pStyle w:val="0noidung"/>
        <w:spacing w:line="288" w:lineRule="auto"/>
        <w:rPr>
          <w:color w:val="000000"/>
        </w:rPr>
      </w:pPr>
      <w:r w:rsidRPr="0076684B">
        <w:rPr>
          <w:color w:val="000000"/>
        </w:rPr>
        <w:t xml:space="preserve">a) </w:t>
      </w:r>
      <w:r w:rsidR="00254C79" w:rsidRPr="0076684B">
        <w:rPr>
          <w:color w:val="000000"/>
        </w:rPr>
        <w:t>H</w:t>
      </w:r>
      <w:r w:rsidR="00576B9A" w:rsidRPr="0076684B">
        <w:rPr>
          <w:color w:val="000000"/>
        </w:rPr>
        <w:t>ình thức đánh giá: Kết hợp các hình thức đánh giá quá trình</w:t>
      </w:r>
      <w:r w:rsidR="008D373F" w:rsidRPr="0076684B">
        <w:rPr>
          <w:color w:val="000000"/>
          <w:lang w:val="en-US"/>
        </w:rPr>
        <w:t xml:space="preserve"> (đánh giá thường xuyên)</w:t>
      </w:r>
      <w:r w:rsidR="00576B9A" w:rsidRPr="0076684B">
        <w:rPr>
          <w:color w:val="000000"/>
        </w:rPr>
        <w:t>, đánh giá tổng kết</w:t>
      </w:r>
      <w:r w:rsidR="006870D0" w:rsidRPr="0076684B">
        <w:rPr>
          <w:color w:val="000000"/>
          <w:lang w:val="en-US"/>
        </w:rPr>
        <w:t xml:space="preserve"> </w:t>
      </w:r>
      <w:r w:rsidR="008D373F" w:rsidRPr="0076684B">
        <w:rPr>
          <w:color w:val="000000"/>
          <w:lang w:val="en-US"/>
        </w:rPr>
        <w:t xml:space="preserve">(đánh giá định kì) </w:t>
      </w:r>
      <w:r w:rsidR="00576B9A" w:rsidRPr="0076684B">
        <w:rPr>
          <w:color w:val="000000"/>
        </w:rPr>
        <w:t>đánh giá trên diện rộng ở cấp quốc gia, cấp địa phương và các k</w:t>
      </w:r>
      <w:r w:rsidR="00420C25" w:rsidRPr="0076684B">
        <w:rPr>
          <w:color w:val="000000"/>
        </w:rPr>
        <w:t>ì</w:t>
      </w:r>
      <w:r w:rsidR="00576B9A" w:rsidRPr="0076684B">
        <w:rPr>
          <w:color w:val="000000"/>
        </w:rPr>
        <w:t xml:space="preserve"> đánh giá quốc tế</w:t>
      </w:r>
      <w:r w:rsidR="00D06D0B" w:rsidRPr="0076684B">
        <w:rPr>
          <w:color w:val="000000"/>
          <w:lang w:val="en-US"/>
        </w:rPr>
        <w:t xml:space="preserve"> bảo đảm</w:t>
      </w:r>
      <w:r w:rsidR="00576B9A" w:rsidRPr="0076684B">
        <w:rPr>
          <w:color w:val="000000"/>
        </w:rPr>
        <w:t xml:space="preserve"> đánh giá toàn diện</w:t>
      </w:r>
      <w:r w:rsidR="008D373F" w:rsidRPr="0076684B">
        <w:rPr>
          <w:color w:val="000000"/>
          <w:lang w:val="en-US"/>
        </w:rPr>
        <w:t>,</w:t>
      </w:r>
      <w:r w:rsidR="00576B9A" w:rsidRPr="0076684B">
        <w:rPr>
          <w:color w:val="000000"/>
        </w:rPr>
        <w:t xml:space="preserve"> thường xuyên</w:t>
      </w:r>
      <w:r w:rsidR="00F30EDB" w:rsidRPr="0076684B">
        <w:rPr>
          <w:color w:val="000000"/>
        </w:rPr>
        <w:t xml:space="preserve"> </w:t>
      </w:r>
      <w:r w:rsidR="00576B9A" w:rsidRPr="0076684B">
        <w:rPr>
          <w:color w:val="000000"/>
        </w:rPr>
        <w:t>và tích hợp vào trong các hoạt động dạy và học của giáo viên và học sinh.</w:t>
      </w:r>
    </w:p>
    <w:p w14:paraId="03643CEC" w14:textId="77777777" w:rsidR="008005C0" w:rsidRPr="0076684B" w:rsidRDefault="001B1474" w:rsidP="001C03CE">
      <w:pPr>
        <w:pStyle w:val="0noidung"/>
        <w:spacing w:line="288" w:lineRule="auto"/>
        <w:rPr>
          <w:color w:val="000000"/>
        </w:rPr>
      </w:pPr>
      <w:r w:rsidRPr="0076684B">
        <w:rPr>
          <w:color w:val="000000"/>
        </w:rPr>
        <w:t>b)</w:t>
      </w:r>
      <w:r w:rsidR="00254C79" w:rsidRPr="0076684B">
        <w:rPr>
          <w:color w:val="000000"/>
        </w:rPr>
        <w:t xml:space="preserve"> P</w:t>
      </w:r>
      <w:r w:rsidR="00576B9A" w:rsidRPr="0076684B">
        <w:rPr>
          <w:color w:val="000000"/>
        </w:rPr>
        <w:t xml:space="preserve">hương pháp đánh giá và công cụ đánh giá: </w:t>
      </w:r>
    </w:p>
    <w:p w14:paraId="3781CCBA" w14:textId="77777777" w:rsidR="00576B9A" w:rsidRPr="0076684B" w:rsidRDefault="008005C0" w:rsidP="001C03CE">
      <w:pPr>
        <w:pStyle w:val="0noidung"/>
        <w:spacing w:line="288" w:lineRule="auto"/>
        <w:rPr>
          <w:color w:val="000000"/>
          <w:spacing w:val="-4"/>
        </w:rPr>
      </w:pPr>
      <w:r w:rsidRPr="0076684B">
        <w:rPr>
          <w:color w:val="000000"/>
          <w:spacing w:val="-4"/>
        </w:rPr>
        <w:t>–</w:t>
      </w:r>
      <w:r w:rsidRPr="0076684B">
        <w:rPr>
          <w:color w:val="000000"/>
          <w:spacing w:val="-4"/>
          <w:lang w:val="en-US"/>
        </w:rPr>
        <w:t xml:space="preserve"> </w:t>
      </w:r>
      <w:r w:rsidR="00576B9A" w:rsidRPr="0076684B">
        <w:rPr>
          <w:color w:val="000000"/>
          <w:spacing w:val="-4"/>
        </w:rPr>
        <w:t xml:space="preserve">Kết hợp </w:t>
      </w:r>
      <w:r w:rsidR="008D373F" w:rsidRPr="0076684B">
        <w:rPr>
          <w:color w:val="000000"/>
          <w:spacing w:val="-4"/>
          <w:lang w:val="en-US"/>
        </w:rPr>
        <w:t xml:space="preserve">đánh giá của giáo viên với </w:t>
      </w:r>
      <w:r w:rsidR="00576B9A" w:rsidRPr="0076684B">
        <w:rPr>
          <w:color w:val="000000"/>
          <w:spacing w:val="-4"/>
        </w:rPr>
        <w:t>tự đánh giá và đánh giá đồng đẳng</w:t>
      </w:r>
      <w:r w:rsidR="008D373F" w:rsidRPr="0076684B">
        <w:rPr>
          <w:color w:val="000000"/>
          <w:spacing w:val="-4"/>
          <w:lang w:val="en-US"/>
        </w:rPr>
        <w:t xml:space="preserve"> của học sinh</w:t>
      </w:r>
      <w:r w:rsidR="001831E7" w:rsidRPr="0076684B">
        <w:rPr>
          <w:color w:val="000000"/>
          <w:spacing w:val="-4"/>
          <w:lang w:val="en-US"/>
        </w:rPr>
        <w:t>.</w:t>
      </w:r>
      <w:r w:rsidRPr="0076684B">
        <w:rPr>
          <w:color w:val="000000"/>
          <w:spacing w:val="-4"/>
          <w:lang w:val="en-US"/>
        </w:rPr>
        <w:t xml:space="preserve"> Phối hợp </w:t>
      </w:r>
      <w:r w:rsidR="00576B9A" w:rsidRPr="0076684B">
        <w:rPr>
          <w:color w:val="000000"/>
          <w:spacing w:val="-4"/>
        </w:rPr>
        <w:t xml:space="preserve">đánh giá tình huống; </w:t>
      </w:r>
      <w:r w:rsidR="0030573D" w:rsidRPr="0076684B">
        <w:rPr>
          <w:color w:val="000000"/>
          <w:spacing w:val="-4"/>
        </w:rPr>
        <w:t xml:space="preserve">đánh giá qua </w:t>
      </w:r>
      <w:r w:rsidR="00576B9A" w:rsidRPr="0076684B">
        <w:rPr>
          <w:color w:val="000000"/>
          <w:spacing w:val="-4"/>
        </w:rPr>
        <w:t>trắc nghiệm; đánh giá qua dự án và hồ sơ; đánh giá thông qua phản hồi và phản ánh; đánh giá thông qua quan sát</w:t>
      </w:r>
      <w:r w:rsidR="0030573D" w:rsidRPr="0076684B">
        <w:rPr>
          <w:color w:val="000000"/>
          <w:spacing w:val="-4"/>
        </w:rPr>
        <w:t>.</w:t>
      </w:r>
    </w:p>
    <w:p w14:paraId="0997CEBF" w14:textId="77777777" w:rsidR="008005C0" w:rsidRPr="0076684B" w:rsidRDefault="008005C0" w:rsidP="008005C0">
      <w:pPr>
        <w:pStyle w:val="0noidung"/>
        <w:spacing w:line="288" w:lineRule="auto"/>
        <w:rPr>
          <w:color w:val="000000"/>
          <w:lang w:val="en-US"/>
        </w:rPr>
      </w:pPr>
      <w:r w:rsidRPr="0076684B">
        <w:rPr>
          <w:color w:val="000000"/>
        </w:rPr>
        <w:t>–</w:t>
      </w:r>
      <w:r w:rsidRPr="0076684B">
        <w:rPr>
          <w:color w:val="000000"/>
          <w:lang w:val="en-US"/>
        </w:rPr>
        <w:t xml:space="preserve"> Kết hợp đánh giá sản phẩm học tập (bài kiểm tra tự luận, bài kiểm tra trắc nghiệm khách quan, trả lời miệng, thuyết trình, bài thực hành thí nghiệm, dự án nghiên cứu,…) với đánh giá qua quan sát (thái độ và hành vi trong thảo luận, làm việc nhóm, làm thí nghiệm, tham quan thực địa,…)</w:t>
      </w:r>
      <w:r w:rsidR="00B942DE" w:rsidRPr="0076684B">
        <w:rPr>
          <w:color w:val="000000"/>
          <w:lang w:val="en-US"/>
        </w:rPr>
        <w:t>.</w:t>
      </w:r>
    </w:p>
    <w:p w14:paraId="1FE31A54" w14:textId="77777777" w:rsidR="00576B9A" w:rsidRPr="0076684B" w:rsidRDefault="00576B9A" w:rsidP="001C03CE">
      <w:pPr>
        <w:pStyle w:val="0noidung"/>
        <w:spacing w:line="288" w:lineRule="auto"/>
        <w:rPr>
          <w:color w:val="000000"/>
        </w:rPr>
      </w:pPr>
      <w:r w:rsidRPr="0076684B">
        <w:rPr>
          <w:b/>
          <w:color w:val="000000"/>
        </w:rPr>
        <w:lastRenderedPageBreak/>
        <w:t>4.</w:t>
      </w:r>
      <w:r w:rsidRPr="0076684B">
        <w:rPr>
          <w:color w:val="000000"/>
        </w:rPr>
        <w:t xml:space="preserve"> </w:t>
      </w:r>
      <w:r w:rsidR="00B942DE" w:rsidRPr="0076684B">
        <w:rPr>
          <w:color w:val="000000"/>
          <w:lang w:val="en-US"/>
        </w:rPr>
        <w:t>L</w:t>
      </w:r>
      <w:r w:rsidRPr="0076684B">
        <w:rPr>
          <w:color w:val="000000"/>
        </w:rPr>
        <w:t xml:space="preserve">ựa chọn các phương pháp, công cụ phù hợp để đánh giá một năng lực cụ thể. </w:t>
      </w:r>
    </w:p>
    <w:p w14:paraId="6675D10B" w14:textId="77777777" w:rsidR="00576B9A" w:rsidRPr="0076684B" w:rsidRDefault="001B1474" w:rsidP="001C03CE">
      <w:pPr>
        <w:pStyle w:val="0noidung"/>
        <w:spacing w:line="288" w:lineRule="auto"/>
        <w:rPr>
          <w:color w:val="000000"/>
        </w:rPr>
      </w:pPr>
      <w:r w:rsidRPr="0076684B">
        <w:rPr>
          <w:color w:val="000000"/>
        </w:rPr>
        <w:t>a)</w:t>
      </w:r>
      <w:r w:rsidR="00576B9A" w:rsidRPr="0076684B">
        <w:rPr>
          <w:color w:val="000000"/>
        </w:rPr>
        <w:t xml:space="preserve"> </w:t>
      </w:r>
      <w:r w:rsidR="00B942DE" w:rsidRPr="0076684B">
        <w:rPr>
          <w:color w:val="000000"/>
        </w:rPr>
        <w:t xml:space="preserve">Để đánh giá </w:t>
      </w:r>
      <w:r w:rsidR="003169F5" w:rsidRPr="0076684B">
        <w:rPr>
          <w:color w:val="000000"/>
          <w:lang w:val="en-US"/>
        </w:rPr>
        <w:t>thành phần</w:t>
      </w:r>
      <w:r w:rsidR="00576B9A" w:rsidRPr="0076684B">
        <w:rPr>
          <w:color w:val="000000"/>
        </w:rPr>
        <w:t xml:space="preserve"> năng lực nhận thức</w:t>
      </w:r>
      <w:r w:rsidR="00DF05A6" w:rsidRPr="0076684B">
        <w:rPr>
          <w:color w:val="000000"/>
        </w:rPr>
        <w:t xml:space="preserve"> </w:t>
      </w:r>
      <w:r w:rsidR="000F6AE6" w:rsidRPr="0076684B">
        <w:rPr>
          <w:color w:val="000000"/>
        </w:rPr>
        <w:t>hoá</w:t>
      </w:r>
      <w:r w:rsidR="00576B9A" w:rsidRPr="0076684B">
        <w:rPr>
          <w:color w:val="000000"/>
        </w:rPr>
        <w:t xml:space="preserve"> học, có thể sử dụng các câu hỏi (nói, viết), bài tập,...</w:t>
      </w:r>
      <w:r w:rsidR="00FE5CAE" w:rsidRPr="0076684B">
        <w:rPr>
          <w:color w:val="000000"/>
          <w:lang w:val="en-US"/>
        </w:rPr>
        <w:t xml:space="preserve"> </w:t>
      </w:r>
      <w:r w:rsidR="00576B9A" w:rsidRPr="0076684B">
        <w:rPr>
          <w:color w:val="000000"/>
        </w:rPr>
        <w:t xml:space="preserve">đòi hỏi </w:t>
      </w:r>
      <w:r w:rsidR="0048484D" w:rsidRPr="0076684B">
        <w:rPr>
          <w:color w:val="000000"/>
          <w:lang w:val="en-US"/>
        </w:rPr>
        <w:t>học sinh</w:t>
      </w:r>
      <w:r w:rsidR="00576B9A" w:rsidRPr="0076684B">
        <w:rPr>
          <w:color w:val="000000"/>
        </w:rPr>
        <w:t xml:space="preserve"> phải trình bày, so sánh, hệ thống </w:t>
      </w:r>
      <w:r w:rsidR="000F6AE6" w:rsidRPr="0076684B">
        <w:rPr>
          <w:color w:val="000000"/>
        </w:rPr>
        <w:t>hoá</w:t>
      </w:r>
      <w:r w:rsidR="00576B9A" w:rsidRPr="0076684B">
        <w:rPr>
          <w:color w:val="000000"/>
        </w:rPr>
        <w:t xml:space="preserve"> kiến thức hay phải vận dụng kiến thức để giải thích, chứng minh, giải </w:t>
      </w:r>
      <w:r w:rsidR="00375EF9" w:rsidRPr="0076684B">
        <w:rPr>
          <w:color w:val="000000"/>
        </w:rPr>
        <w:t>qu</w:t>
      </w:r>
      <w:r w:rsidR="00420C25" w:rsidRPr="0076684B">
        <w:rPr>
          <w:color w:val="000000"/>
        </w:rPr>
        <w:t>y</w:t>
      </w:r>
      <w:r w:rsidR="00576B9A" w:rsidRPr="0076684B">
        <w:rPr>
          <w:color w:val="000000"/>
        </w:rPr>
        <w:t>ết vấn đề.</w:t>
      </w:r>
    </w:p>
    <w:p w14:paraId="50E18C9B" w14:textId="77777777" w:rsidR="00576B9A" w:rsidRPr="0076684B" w:rsidRDefault="001B1474" w:rsidP="001C03CE">
      <w:pPr>
        <w:pStyle w:val="0noidung"/>
        <w:spacing w:line="288" w:lineRule="auto"/>
        <w:rPr>
          <w:color w:val="000000"/>
        </w:rPr>
      </w:pPr>
      <w:r w:rsidRPr="0076684B">
        <w:rPr>
          <w:color w:val="000000"/>
        </w:rPr>
        <w:t>b)</w:t>
      </w:r>
      <w:r w:rsidR="00B942DE" w:rsidRPr="0076684B">
        <w:rPr>
          <w:color w:val="000000"/>
        </w:rPr>
        <w:t xml:space="preserve"> Để đánh giá</w:t>
      </w:r>
      <w:r w:rsidR="00576B9A" w:rsidRPr="0076684B">
        <w:rPr>
          <w:color w:val="000000"/>
        </w:rPr>
        <w:t xml:space="preserve"> </w:t>
      </w:r>
      <w:r w:rsidR="003169F5" w:rsidRPr="0076684B">
        <w:rPr>
          <w:color w:val="000000"/>
          <w:lang w:val="en-US"/>
        </w:rPr>
        <w:t xml:space="preserve">thành phần </w:t>
      </w:r>
      <w:r w:rsidR="00576B9A" w:rsidRPr="0076684B">
        <w:rPr>
          <w:color w:val="000000"/>
        </w:rPr>
        <w:t>năng lực tìm</w:t>
      </w:r>
      <w:r w:rsidR="00DF05A6" w:rsidRPr="0076684B">
        <w:rPr>
          <w:color w:val="000000"/>
        </w:rPr>
        <w:t xml:space="preserve"> </w:t>
      </w:r>
      <w:r w:rsidR="00283E1F" w:rsidRPr="0076684B">
        <w:rPr>
          <w:color w:val="000000"/>
        </w:rPr>
        <w:t>hiểu thế giới tự nhiên dưới góc độ h</w:t>
      </w:r>
      <w:r w:rsidR="00B81709" w:rsidRPr="0076684B">
        <w:rPr>
          <w:color w:val="000000"/>
        </w:rPr>
        <w:t>oá</w:t>
      </w:r>
      <w:r w:rsidR="00283E1F" w:rsidRPr="0076684B">
        <w:rPr>
          <w:color w:val="000000"/>
        </w:rPr>
        <w:t xml:space="preserve"> học</w:t>
      </w:r>
      <w:r w:rsidR="002B360A" w:rsidRPr="0076684B">
        <w:rPr>
          <w:color w:val="000000"/>
        </w:rPr>
        <w:t>,</w:t>
      </w:r>
      <w:r w:rsidR="00283E1F" w:rsidRPr="0076684B">
        <w:rPr>
          <w:color w:val="000000"/>
        </w:rPr>
        <w:t xml:space="preserve"> </w:t>
      </w:r>
      <w:r w:rsidR="00576B9A" w:rsidRPr="0076684B">
        <w:rPr>
          <w:color w:val="000000"/>
        </w:rPr>
        <w:t>có thể sử dụng các phương pháp</w:t>
      </w:r>
      <w:r w:rsidR="00F060BE" w:rsidRPr="0076684B">
        <w:rPr>
          <w:color w:val="000000"/>
          <w:lang w:val="en-US"/>
        </w:rPr>
        <w:t>, công cụ sau</w:t>
      </w:r>
      <w:r w:rsidR="00576B9A" w:rsidRPr="0076684B">
        <w:rPr>
          <w:color w:val="000000"/>
        </w:rPr>
        <w:t xml:space="preserve">: </w:t>
      </w:r>
    </w:p>
    <w:p w14:paraId="77DBE894" w14:textId="77777777" w:rsidR="00576B9A" w:rsidRPr="0076684B" w:rsidRDefault="001B1474" w:rsidP="001C03CE">
      <w:pPr>
        <w:pStyle w:val="0noidung"/>
        <w:spacing w:line="288" w:lineRule="auto"/>
        <w:rPr>
          <w:color w:val="000000"/>
        </w:rPr>
      </w:pPr>
      <w:r w:rsidRPr="0076684B">
        <w:rPr>
          <w:color w:val="000000"/>
        </w:rPr>
        <w:t>-</w:t>
      </w:r>
      <w:r w:rsidR="00576B9A" w:rsidRPr="0076684B">
        <w:rPr>
          <w:color w:val="000000"/>
        </w:rPr>
        <w:t xml:space="preserve"> </w:t>
      </w:r>
      <w:r w:rsidR="00F060BE" w:rsidRPr="0076684B">
        <w:rPr>
          <w:color w:val="000000"/>
          <w:lang w:val="en-US"/>
        </w:rPr>
        <w:t>B</w:t>
      </w:r>
      <w:r w:rsidR="00576B9A" w:rsidRPr="0076684B">
        <w:rPr>
          <w:color w:val="000000"/>
        </w:rPr>
        <w:t xml:space="preserve">ảng kiểm </w:t>
      </w:r>
      <w:r w:rsidR="00F060BE" w:rsidRPr="0076684B">
        <w:rPr>
          <w:color w:val="000000"/>
          <w:lang w:val="en-US"/>
        </w:rPr>
        <w:t xml:space="preserve">hoặc ghi chép kết quả </w:t>
      </w:r>
      <w:r w:rsidR="00576B9A" w:rsidRPr="0076684B">
        <w:rPr>
          <w:color w:val="000000"/>
        </w:rPr>
        <w:t xml:space="preserve">quan sát </w:t>
      </w:r>
      <w:r w:rsidR="00F060BE" w:rsidRPr="0076684B">
        <w:rPr>
          <w:color w:val="000000"/>
          <w:lang w:val="en-US"/>
        </w:rPr>
        <w:t xml:space="preserve">của giáo viên </w:t>
      </w:r>
      <w:r w:rsidR="00576B9A" w:rsidRPr="0076684B">
        <w:rPr>
          <w:color w:val="000000"/>
        </w:rPr>
        <w:t>theo các tiêu chí đã xác định</w:t>
      </w:r>
      <w:r w:rsidR="00F060BE" w:rsidRPr="0076684B">
        <w:rPr>
          <w:color w:val="000000"/>
          <w:lang w:val="en-US"/>
        </w:rPr>
        <w:t xml:space="preserve"> về</w:t>
      </w:r>
      <w:r w:rsidR="00576B9A" w:rsidRPr="0076684B">
        <w:rPr>
          <w:color w:val="000000"/>
        </w:rPr>
        <w:t xml:space="preserve"> </w:t>
      </w:r>
      <w:r w:rsidR="00F060BE" w:rsidRPr="0076684B">
        <w:rPr>
          <w:color w:val="000000"/>
          <w:lang w:val="en-US"/>
        </w:rPr>
        <w:t xml:space="preserve">tiến </w:t>
      </w:r>
      <w:r w:rsidR="00576B9A" w:rsidRPr="0076684B">
        <w:rPr>
          <w:color w:val="000000"/>
        </w:rPr>
        <w:t xml:space="preserve">trình thực hiện </w:t>
      </w:r>
      <w:r w:rsidR="00F060BE" w:rsidRPr="0076684B">
        <w:rPr>
          <w:color w:val="000000"/>
          <w:lang w:val="en-US"/>
        </w:rPr>
        <w:t xml:space="preserve">thí nghiệm và các nhiệm vụ </w:t>
      </w:r>
      <w:r w:rsidR="00576B9A" w:rsidRPr="0076684B">
        <w:rPr>
          <w:color w:val="000000"/>
        </w:rPr>
        <w:t>tìm tòi, khám phá của học sinh,...</w:t>
      </w:r>
    </w:p>
    <w:p w14:paraId="4A76608A" w14:textId="77777777" w:rsidR="00576B9A" w:rsidRPr="0076684B" w:rsidRDefault="001B1474" w:rsidP="001C03CE">
      <w:pPr>
        <w:pStyle w:val="0noidung"/>
        <w:spacing w:line="288" w:lineRule="auto"/>
        <w:rPr>
          <w:color w:val="000000"/>
        </w:rPr>
      </w:pPr>
      <w:r w:rsidRPr="0076684B">
        <w:rPr>
          <w:color w:val="000000"/>
          <w:lang w:val="en-US"/>
        </w:rPr>
        <w:t>-</w:t>
      </w:r>
      <w:r w:rsidR="00576B9A" w:rsidRPr="0076684B">
        <w:rPr>
          <w:color w:val="000000"/>
        </w:rPr>
        <w:t xml:space="preserve"> </w:t>
      </w:r>
      <w:r w:rsidR="00F060BE" w:rsidRPr="0076684B">
        <w:rPr>
          <w:color w:val="000000"/>
          <w:lang w:val="en-US"/>
        </w:rPr>
        <w:t>C</w:t>
      </w:r>
      <w:r w:rsidR="00576B9A" w:rsidRPr="0076684B">
        <w:rPr>
          <w:color w:val="000000"/>
        </w:rPr>
        <w:t xml:space="preserve">ác câu hỏi, bài kiểm tra nhằm đánh giá hiểu biết của </w:t>
      </w:r>
      <w:r w:rsidR="0048484D" w:rsidRPr="0076684B">
        <w:rPr>
          <w:color w:val="000000"/>
          <w:lang w:val="en-US"/>
        </w:rPr>
        <w:t>học sinh</w:t>
      </w:r>
      <w:r w:rsidR="00576B9A" w:rsidRPr="0076684B">
        <w:rPr>
          <w:color w:val="000000"/>
        </w:rPr>
        <w:t xml:space="preserve"> về </w:t>
      </w:r>
      <w:r w:rsidR="00375EF9" w:rsidRPr="0076684B">
        <w:rPr>
          <w:color w:val="000000"/>
        </w:rPr>
        <w:t>kĩ</w:t>
      </w:r>
      <w:r w:rsidR="00576B9A" w:rsidRPr="0076684B">
        <w:rPr>
          <w:color w:val="000000"/>
        </w:rPr>
        <w:t xml:space="preserve"> năng thí nghiệm; khả năng suy luận để rút ra hệ quả, phương án kiểm nghiệm, xử </w:t>
      </w:r>
      <w:r w:rsidR="00375EF9" w:rsidRPr="0076684B">
        <w:rPr>
          <w:color w:val="000000"/>
        </w:rPr>
        <w:t>lí</w:t>
      </w:r>
      <w:r w:rsidR="00576B9A" w:rsidRPr="0076684B">
        <w:rPr>
          <w:color w:val="000000"/>
        </w:rPr>
        <w:t xml:space="preserve"> các dữ liệu đã cho để rút ra kết luận; khả năng thiết kế thí nghiệm hoặc nghiên cứu để thực hiện một nhiệm vụ học tập được giao và đề xuất các thiết bị, </w:t>
      </w:r>
      <w:r w:rsidR="00375EF9" w:rsidRPr="0076684B">
        <w:rPr>
          <w:color w:val="000000"/>
        </w:rPr>
        <w:t>kĩ</w:t>
      </w:r>
      <w:r w:rsidR="00576B9A" w:rsidRPr="0076684B">
        <w:rPr>
          <w:color w:val="000000"/>
        </w:rPr>
        <w:t xml:space="preserve"> thuật thích hợp,...</w:t>
      </w:r>
    </w:p>
    <w:p w14:paraId="3A6261D4" w14:textId="77777777" w:rsidR="00B2577F" w:rsidRPr="0076684B" w:rsidRDefault="001B1474" w:rsidP="001C03CE">
      <w:pPr>
        <w:pStyle w:val="0noidung"/>
        <w:spacing w:line="288" w:lineRule="auto"/>
        <w:rPr>
          <w:color w:val="000000"/>
          <w:lang w:eastAsia="zh-CN"/>
        </w:rPr>
      </w:pPr>
      <w:r w:rsidRPr="0076684B">
        <w:rPr>
          <w:color w:val="000000"/>
          <w:lang w:val="en-US" w:eastAsia="zh-CN"/>
        </w:rPr>
        <w:t>-</w:t>
      </w:r>
      <w:r w:rsidR="00576B9A" w:rsidRPr="0076684B">
        <w:rPr>
          <w:color w:val="000000"/>
          <w:lang w:eastAsia="zh-CN"/>
        </w:rPr>
        <w:t xml:space="preserve"> </w:t>
      </w:r>
      <w:r w:rsidR="00F060BE" w:rsidRPr="0076684B">
        <w:rPr>
          <w:color w:val="000000"/>
          <w:lang w:val="en-US" w:eastAsia="zh-CN"/>
        </w:rPr>
        <w:t>B</w:t>
      </w:r>
      <w:r w:rsidR="00576B9A" w:rsidRPr="0076684B">
        <w:rPr>
          <w:color w:val="000000"/>
          <w:lang w:eastAsia="zh-CN"/>
        </w:rPr>
        <w:t xml:space="preserve">áo cáo </w:t>
      </w:r>
      <w:r w:rsidR="00F060BE" w:rsidRPr="0076684B">
        <w:rPr>
          <w:color w:val="000000"/>
          <w:lang w:val="en-US" w:eastAsia="zh-CN"/>
        </w:rPr>
        <w:t xml:space="preserve">kết quả thí nghiệm, </w:t>
      </w:r>
      <w:r w:rsidR="00576B9A" w:rsidRPr="0076684B">
        <w:rPr>
          <w:color w:val="000000"/>
          <w:lang w:eastAsia="zh-CN"/>
        </w:rPr>
        <w:t>thực hành</w:t>
      </w:r>
      <w:r w:rsidR="00F060BE" w:rsidRPr="0076684B">
        <w:rPr>
          <w:color w:val="000000"/>
          <w:lang w:val="en-US" w:eastAsia="zh-CN"/>
        </w:rPr>
        <w:t xml:space="preserve">, làm dự án nghiên cứu,… </w:t>
      </w:r>
      <w:r w:rsidR="00576B9A" w:rsidRPr="0076684B">
        <w:rPr>
          <w:color w:val="000000"/>
          <w:lang w:eastAsia="zh-CN"/>
        </w:rPr>
        <w:t xml:space="preserve"> </w:t>
      </w:r>
    </w:p>
    <w:p w14:paraId="6B4FD7BB" w14:textId="77777777" w:rsidR="00576B9A" w:rsidRPr="0076684B" w:rsidRDefault="001B1474" w:rsidP="001C03CE">
      <w:pPr>
        <w:pStyle w:val="0noidung"/>
        <w:spacing w:line="288" w:lineRule="auto"/>
        <w:rPr>
          <w:color w:val="000000"/>
          <w:lang w:eastAsia="zh-CN"/>
        </w:rPr>
      </w:pPr>
      <w:r w:rsidRPr="0076684B">
        <w:rPr>
          <w:color w:val="000000"/>
          <w:lang w:eastAsia="zh-CN"/>
        </w:rPr>
        <w:t>c)</w:t>
      </w:r>
      <w:r w:rsidR="00576B9A" w:rsidRPr="0076684B">
        <w:rPr>
          <w:color w:val="000000"/>
          <w:lang w:eastAsia="zh-CN"/>
        </w:rPr>
        <w:t xml:space="preserve"> </w:t>
      </w:r>
      <w:r w:rsidR="00F060BE" w:rsidRPr="0076684B">
        <w:rPr>
          <w:color w:val="000000"/>
        </w:rPr>
        <w:t xml:space="preserve">Để đánh giá </w:t>
      </w:r>
      <w:r w:rsidR="003169F5" w:rsidRPr="0076684B">
        <w:rPr>
          <w:color w:val="000000"/>
          <w:lang w:val="en-US" w:eastAsia="zh-CN"/>
        </w:rPr>
        <w:t xml:space="preserve">thành phần </w:t>
      </w:r>
      <w:r w:rsidR="00576B9A" w:rsidRPr="0076684B">
        <w:rPr>
          <w:color w:val="000000"/>
          <w:lang w:eastAsia="zh-CN"/>
        </w:rPr>
        <w:t>năng lực vận dụng kiến thức</w:t>
      </w:r>
      <w:r w:rsidR="00A26139" w:rsidRPr="0076684B">
        <w:rPr>
          <w:color w:val="000000"/>
          <w:lang w:val="en-US" w:eastAsia="zh-CN"/>
        </w:rPr>
        <w:t>, kĩ năng đã học</w:t>
      </w:r>
      <w:r w:rsidR="00B81709" w:rsidRPr="0076684B">
        <w:rPr>
          <w:color w:val="000000"/>
          <w:lang w:eastAsia="zh-CN"/>
        </w:rPr>
        <w:t>,</w:t>
      </w:r>
      <w:r w:rsidR="00576B9A" w:rsidRPr="0076684B">
        <w:rPr>
          <w:color w:val="000000"/>
          <w:lang w:eastAsia="zh-CN"/>
        </w:rPr>
        <w:t xml:space="preserve"> có thể yêu cầu </w:t>
      </w:r>
      <w:r w:rsidR="0048484D" w:rsidRPr="0076684B">
        <w:rPr>
          <w:color w:val="000000"/>
          <w:lang w:val="en-US"/>
        </w:rPr>
        <w:t>học sinh</w:t>
      </w:r>
      <w:r w:rsidR="00576B9A" w:rsidRPr="0076684B">
        <w:rPr>
          <w:color w:val="000000"/>
          <w:lang w:eastAsia="zh-CN"/>
        </w:rPr>
        <w:t xml:space="preserve"> trình bày vấn đề thực tiễn cần giải </w:t>
      </w:r>
      <w:r w:rsidR="00375EF9" w:rsidRPr="0076684B">
        <w:rPr>
          <w:color w:val="000000"/>
          <w:lang w:eastAsia="zh-CN"/>
        </w:rPr>
        <w:t>qu</w:t>
      </w:r>
      <w:r w:rsidR="00420C25" w:rsidRPr="0076684B">
        <w:rPr>
          <w:color w:val="000000"/>
          <w:lang w:eastAsia="zh-CN"/>
        </w:rPr>
        <w:t>y</w:t>
      </w:r>
      <w:r w:rsidR="00576B9A" w:rsidRPr="0076684B">
        <w:rPr>
          <w:color w:val="000000"/>
          <w:lang w:eastAsia="zh-CN"/>
        </w:rPr>
        <w:t>ết, trong đó</w:t>
      </w:r>
      <w:r w:rsidR="00E136C3" w:rsidRPr="0076684B">
        <w:rPr>
          <w:color w:val="000000"/>
          <w:lang w:val="en-US" w:eastAsia="zh-CN"/>
        </w:rPr>
        <w:t xml:space="preserve"> </w:t>
      </w:r>
      <w:r w:rsidR="00576B9A" w:rsidRPr="0076684B">
        <w:rPr>
          <w:color w:val="000000"/>
          <w:lang w:eastAsia="zh-CN"/>
        </w:rPr>
        <w:t xml:space="preserve">phải sử dụng được ngôn ngữ </w:t>
      </w:r>
      <w:r w:rsidR="000F6AE6" w:rsidRPr="0076684B">
        <w:rPr>
          <w:color w:val="000000"/>
          <w:lang w:eastAsia="zh-CN"/>
        </w:rPr>
        <w:t>hoá</w:t>
      </w:r>
      <w:r w:rsidR="00576B9A" w:rsidRPr="0076684B">
        <w:rPr>
          <w:color w:val="000000"/>
          <w:lang w:eastAsia="zh-CN"/>
        </w:rPr>
        <w:t xml:space="preserve"> học, các bảng biểu, mô hình,</w:t>
      </w:r>
      <w:r w:rsidR="001766B6" w:rsidRPr="0076684B">
        <w:rPr>
          <w:color w:val="000000"/>
          <w:lang w:val="en-US" w:eastAsia="zh-CN"/>
        </w:rPr>
        <w:t xml:space="preserve"> </w:t>
      </w:r>
      <w:r w:rsidR="009A1A45" w:rsidRPr="0076684B">
        <w:rPr>
          <w:color w:val="000000"/>
          <w:lang w:val="en-US" w:eastAsia="zh-CN"/>
        </w:rPr>
        <w:t>kĩ năng thực nghiệm</w:t>
      </w:r>
      <w:r w:rsidR="00B81709" w:rsidRPr="0076684B">
        <w:rPr>
          <w:color w:val="000000"/>
          <w:lang w:val="en-US" w:eastAsia="zh-CN"/>
        </w:rPr>
        <w:t>,</w:t>
      </w:r>
      <w:r w:rsidR="00576B9A" w:rsidRPr="0076684B">
        <w:rPr>
          <w:color w:val="000000"/>
          <w:lang w:eastAsia="zh-CN"/>
        </w:rPr>
        <w:t xml:space="preserve">... để mô tả, giải thích hiện tượng </w:t>
      </w:r>
      <w:r w:rsidR="000F6AE6" w:rsidRPr="0076684B">
        <w:rPr>
          <w:color w:val="000000"/>
          <w:lang w:eastAsia="zh-CN"/>
        </w:rPr>
        <w:t>hoá</w:t>
      </w:r>
      <w:r w:rsidR="00576B9A" w:rsidRPr="0076684B">
        <w:rPr>
          <w:color w:val="000000"/>
          <w:lang w:eastAsia="zh-CN"/>
        </w:rPr>
        <w:t xml:space="preserve"> học trong vấn đề đang xem xét; sử dụng các câu hỏi (có thể yêu cầu trả lời nói hoặc viết) đòi hỏi </w:t>
      </w:r>
      <w:r w:rsidR="0048484D" w:rsidRPr="0076684B">
        <w:rPr>
          <w:color w:val="000000"/>
          <w:lang w:val="en-US"/>
        </w:rPr>
        <w:t>học sinh</w:t>
      </w:r>
      <w:r w:rsidR="00576B9A" w:rsidRPr="0076684B">
        <w:rPr>
          <w:color w:val="000000"/>
          <w:lang w:eastAsia="zh-CN"/>
        </w:rPr>
        <w:t xml:space="preserve"> vận dụng kiến thứ</w:t>
      </w:r>
      <w:r w:rsidR="006215DE" w:rsidRPr="0076684B">
        <w:rPr>
          <w:color w:val="000000"/>
          <w:lang w:eastAsia="zh-CN"/>
        </w:rPr>
        <w:t>c</w:t>
      </w:r>
      <w:r w:rsidR="006215DE" w:rsidRPr="0076684B">
        <w:rPr>
          <w:color w:val="000000"/>
          <w:lang w:val="en-US" w:eastAsia="zh-CN"/>
        </w:rPr>
        <w:t xml:space="preserve">, kĩ năng </w:t>
      </w:r>
      <w:r w:rsidR="00576B9A" w:rsidRPr="0076684B">
        <w:rPr>
          <w:color w:val="000000"/>
          <w:lang w:eastAsia="zh-CN"/>
        </w:rPr>
        <w:t xml:space="preserve">vào giải </w:t>
      </w:r>
      <w:r w:rsidR="00375EF9" w:rsidRPr="0076684B">
        <w:rPr>
          <w:color w:val="000000"/>
          <w:lang w:eastAsia="zh-CN"/>
        </w:rPr>
        <w:t>qu</w:t>
      </w:r>
      <w:r w:rsidR="00420C25" w:rsidRPr="0076684B">
        <w:rPr>
          <w:color w:val="000000"/>
          <w:lang w:eastAsia="zh-CN"/>
        </w:rPr>
        <w:t>y</w:t>
      </w:r>
      <w:r w:rsidR="00576B9A" w:rsidRPr="0076684B">
        <w:rPr>
          <w:color w:val="000000"/>
          <w:lang w:eastAsia="zh-CN"/>
        </w:rPr>
        <w:t>ết vấn đề</w:t>
      </w:r>
      <w:r w:rsidR="006215DE" w:rsidRPr="0076684B">
        <w:rPr>
          <w:color w:val="000000"/>
          <w:lang w:val="en-US" w:eastAsia="zh-CN"/>
        </w:rPr>
        <w:t xml:space="preserve"> học tập</w:t>
      </w:r>
      <w:r w:rsidR="00576B9A" w:rsidRPr="0076684B">
        <w:rPr>
          <w:color w:val="000000"/>
          <w:lang w:eastAsia="zh-CN"/>
        </w:rPr>
        <w:t>, đặc biệt</w:t>
      </w:r>
      <w:r w:rsidR="0030573D" w:rsidRPr="0076684B">
        <w:rPr>
          <w:color w:val="000000"/>
          <w:lang w:eastAsia="zh-CN"/>
        </w:rPr>
        <w:t xml:space="preserve"> là</w:t>
      </w:r>
      <w:r w:rsidR="00B81709" w:rsidRPr="0076684B">
        <w:rPr>
          <w:color w:val="000000"/>
          <w:lang w:eastAsia="zh-CN"/>
        </w:rPr>
        <w:t xml:space="preserve"> các vấn đề thực tiễn.</w:t>
      </w:r>
    </w:p>
    <w:p w14:paraId="71141957" w14:textId="77777777" w:rsidR="007202D9" w:rsidRPr="0076684B" w:rsidRDefault="00F03A56" w:rsidP="00BF0197">
      <w:pPr>
        <w:pStyle w:val="1LAMA"/>
        <w:ind w:firstLine="425"/>
        <w:rPr>
          <w:color w:val="000000"/>
        </w:rPr>
      </w:pPr>
      <w:bookmarkStart w:id="61" w:name="_Toc500602350"/>
      <w:bookmarkStart w:id="62" w:name="_Toc502921158"/>
      <w:bookmarkStart w:id="63" w:name="_Toc521072186"/>
      <w:bookmarkStart w:id="64" w:name="_Toc522027301"/>
      <w:bookmarkEnd w:id="47"/>
      <w:r w:rsidRPr="0076684B">
        <w:rPr>
          <w:color w:val="000000"/>
        </w:rPr>
        <w:t>VIII</w:t>
      </w:r>
      <w:r w:rsidR="007F621C" w:rsidRPr="0076684B">
        <w:rPr>
          <w:color w:val="000000"/>
        </w:rPr>
        <w:t>. G</w:t>
      </w:r>
      <w:r w:rsidR="005A23CF" w:rsidRPr="0076684B">
        <w:rPr>
          <w:color w:val="000000"/>
        </w:rPr>
        <w:t>IẢI THÍCH</w:t>
      </w:r>
      <w:r w:rsidR="00973879" w:rsidRPr="0076684B">
        <w:rPr>
          <w:color w:val="000000"/>
        </w:rPr>
        <w:t xml:space="preserve"> VÀ </w:t>
      </w:r>
      <w:r w:rsidR="005A23CF" w:rsidRPr="0076684B">
        <w:rPr>
          <w:color w:val="000000"/>
        </w:rPr>
        <w:t xml:space="preserve">HƯỚNG DẪN </w:t>
      </w:r>
      <w:r w:rsidR="001A6DC2" w:rsidRPr="0076684B">
        <w:rPr>
          <w:color w:val="000000"/>
        </w:rPr>
        <w:t xml:space="preserve">THỰC HIỆN </w:t>
      </w:r>
      <w:r w:rsidR="005A23CF" w:rsidRPr="0076684B">
        <w:rPr>
          <w:color w:val="000000"/>
        </w:rPr>
        <w:t>CHƯƠNG TRÌNH</w:t>
      </w:r>
      <w:bookmarkStart w:id="65" w:name="_Toc521072187"/>
      <w:bookmarkEnd w:id="61"/>
      <w:bookmarkEnd w:id="62"/>
      <w:bookmarkEnd w:id="63"/>
      <w:bookmarkEnd w:id="64"/>
    </w:p>
    <w:p w14:paraId="2B1D1AEA" w14:textId="77777777" w:rsidR="007202D9" w:rsidRPr="0076684B" w:rsidRDefault="007202D9" w:rsidP="007202D9">
      <w:pPr>
        <w:pStyle w:val="2bold"/>
        <w:rPr>
          <w:color w:val="000000"/>
        </w:rPr>
      </w:pPr>
      <w:r w:rsidRPr="0076684B">
        <w:rPr>
          <w:color w:val="000000"/>
        </w:rPr>
        <w:t>1. Giải thích thuật ngữ</w:t>
      </w:r>
    </w:p>
    <w:p w14:paraId="169E43AC" w14:textId="77777777" w:rsidR="007202D9" w:rsidRPr="0076684B" w:rsidRDefault="008831CF" w:rsidP="007202D9">
      <w:pPr>
        <w:pStyle w:val="11"/>
        <w:spacing w:before="40" w:after="40" w:line="264" w:lineRule="auto"/>
        <w:rPr>
          <w:b w:val="0"/>
          <w:i w:val="0"/>
          <w:color w:val="000000"/>
        </w:rPr>
      </w:pPr>
      <w:r w:rsidRPr="0076684B">
        <w:rPr>
          <w:b w:val="0"/>
          <w:i w:val="0"/>
          <w:color w:val="000000"/>
        </w:rPr>
        <w:t>a)</w:t>
      </w:r>
      <w:r w:rsidR="007202D9" w:rsidRPr="0076684B">
        <w:rPr>
          <w:b w:val="0"/>
          <w:i w:val="0"/>
          <w:color w:val="000000"/>
        </w:rPr>
        <w:t xml:space="preserve"> Nguyên tắc sử dụng thuật ngữ</w:t>
      </w:r>
    </w:p>
    <w:p w14:paraId="5096EDF5" w14:textId="77777777" w:rsidR="007202D9" w:rsidRPr="0076684B" w:rsidRDefault="007202D9" w:rsidP="007202D9">
      <w:pPr>
        <w:pStyle w:val="0noidung"/>
        <w:rPr>
          <w:color w:val="000000"/>
        </w:rPr>
      </w:pPr>
      <w:r w:rsidRPr="0076684B">
        <w:rPr>
          <w:color w:val="000000"/>
          <w:lang w:val="nb-NO"/>
        </w:rPr>
        <w:t xml:space="preserve">Việc </w:t>
      </w:r>
      <w:r w:rsidRPr="0076684B">
        <w:rPr>
          <w:color w:val="000000"/>
        </w:rPr>
        <w:t>sử dụng thuật ngữ</w:t>
      </w:r>
      <w:r w:rsidRPr="0076684B">
        <w:rPr>
          <w:color w:val="000000"/>
          <w:lang w:val="nb-NO"/>
        </w:rPr>
        <w:t xml:space="preserve"> </w:t>
      </w:r>
      <w:r w:rsidRPr="0076684B">
        <w:rPr>
          <w:color w:val="000000"/>
        </w:rPr>
        <w:t xml:space="preserve">hoá học và danh pháp hoá học trong văn bản </w:t>
      </w:r>
      <w:r w:rsidR="00254C79" w:rsidRPr="0076684B">
        <w:rPr>
          <w:color w:val="000000"/>
          <w:lang w:val="nb-NO"/>
        </w:rPr>
        <w:t>c</w:t>
      </w:r>
      <w:r w:rsidRPr="0076684B">
        <w:rPr>
          <w:color w:val="000000"/>
        </w:rPr>
        <w:t>hương trình môn Hoá học tuân theo các nguyên tắc sau:</w:t>
      </w:r>
    </w:p>
    <w:p w14:paraId="4933ACFD" w14:textId="77777777" w:rsidR="007202D9" w:rsidRPr="0076684B" w:rsidRDefault="007202D9" w:rsidP="007202D9">
      <w:pPr>
        <w:pStyle w:val="0noidung"/>
        <w:rPr>
          <w:color w:val="000000"/>
        </w:rPr>
      </w:pPr>
      <w:r w:rsidRPr="0076684B">
        <w:rPr>
          <w:color w:val="000000"/>
          <w:lang w:eastAsia="zh-CN"/>
        </w:rPr>
        <w:t xml:space="preserve">– </w:t>
      </w:r>
      <w:r w:rsidRPr="0076684B">
        <w:rPr>
          <w:color w:val="000000"/>
        </w:rPr>
        <w:t>Nguyên tắc khoa học</w:t>
      </w:r>
      <w:r w:rsidR="005D6B3E" w:rsidRPr="0076684B">
        <w:rPr>
          <w:color w:val="000000"/>
          <w:lang w:val="en-US"/>
        </w:rPr>
        <w:t xml:space="preserve">: </w:t>
      </w:r>
      <w:r w:rsidRPr="0076684B">
        <w:rPr>
          <w:color w:val="000000"/>
        </w:rPr>
        <w:t xml:space="preserve">Khái niệm mà thuật ngữ biểu thị phải được cập nhật </w:t>
      </w:r>
      <w:r w:rsidR="005D6B3E" w:rsidRPr="0076684B">
        <w:rPr>
          <w:color w:val="000000"/>
          <w:lang w:val="en-US"/>
        </w:rPr>
        <w:t xml:space="preserve">phù hợp với </w:t>
      </w:r>
      <w:r w:rsidRPr="0076684B">
        <w:rPr>
          <w:color w:val="000000"/>
        </w:rPr>
        <w:t>sự p</w:t>
      </w:r>
      <w:r w:rsidR="005D6B3E" w:rsidRPr="0076684B">
        <w:rPr>
          <w:color w:val="000000"/>
        </w:rPr>
        <w:t xml:space="preserve">hát triển của khoa học thế </w:t>
      </w:r>
      <w:r w:rsidR="005D6B3E" w:rsidRPr="0076684B">
        <w:rPr>
          <w:color w:val="000000"/>
        </w:rPr>
        <w:lastRenderedPageBreak/>
        <w:t>giới</w:t>
      </w:r>
      <w:r w:rsidR="005D6B3E" w:rsidRPr="0076684B">
        <w:rPr>
          <w:color w:val="000000"/>
          <w:lang w:val="en-US"/>
        </w:rPr>
        <w:t>; h</w:t>
      </w:r>
      <w:r w:rsidRPr="0076684B">
        <w:rPr>
          <w:color w:val="000000"/>
        </w:rPr>
        <w:t xml:space="preserve">ình thức của thuật ngữ phải </w:t>
      </w:r>
      <w:r w:rsidR="00D06D0B" w:rsidRPr="0076684B">
        <w:rPr>
          <w:color w:val="000000"/>
          <w:lang w:val="en-US"/>
        </w:rPr>
        <w:t>bảo đảm</w:t>
      </w:r>
      <w:r w:rsidRPr="0076684B">
        <w:rPr>
          <w:color w:val="000000"/>
        </w:rPr>
        <w:t xml:space="preserve"> tính hệ thống.</w:t>
      </w:r>
    </w:p>
    <w:p w14:paraId="5E804FB5" w14:textId="77777777" w:rsidR="007202D9" w:rsidRPr="0076684B" w:rsidRDefault="007202D9" w:rsidP="007202D9">
      <w:pPr>
        <w:pStyle w:val="0noidung"/>
        <w:rPr>
          <w:color w:val="000000"/>
          <w:lang w:val="en-US"/>
        </w:rPr>
      </w:pPr>
      <w:r w:rsidRPr="0076684B">
        <w:rPr>
          <w:color w:val="000000"/>
          <w:lang w:eastAsia="zh-CN"/>
        </w:rPr>
        <w:t xml:space="preserve">– </w:t>
      </w:r>
      <w:r w:rsidRPr="0076684B">
        <w:rPr>
          <w:color w:val="000000"/>
        </w:rPr>
        <w:t>Nguyên tắc thống nhất</w:t>
      </w:r>
      <w:r w:rsidR="005D6B3E" w:rsidRPr="0076684B">
        <w:rPr>
          <w:color w:val="000000"/>
          <w:lang w:val="en-US"/>
        </w:rPr>
        <w:t>: Thuật ngữ phải có cách hiểu thống nhất trong toàn bộ Chương trình môn Hoá hoc và Chương trình giáo dục phổ thông nói chung.</w:t>
      </w:r>
    </w:p>
    <w:p w14:paraId="7B7EBEDF" w14:textId="77777777" w:rsidR="007202D9" w:rsidRPr="0076684B" w:rsidRDefault="007202D9" w:rsidP="007202D9">
      <w:pPr>
        <w:pStyle w:val="0noidung"/>
        <w:rPr>
          <w:b/>
          <w:color w:val="000000"/>
        </w:rPr>
      </w:pPr>
      <w:r w:rsidRPr="0076684B">
        <w:rPr>
          <w:color w:val="000000"/>
          <w:lang w:eastAsia="zh-CN"/>
        </w:rPr>
        <w:t xml:space="preserve">– </w:t>
      </w:r>
      <w:r w:rsidRPr="0076684B">
        <w:rPr>
          <w:color w:val="000000"/>
        </w:rPr>
        <w:t>Nguyên tắc hội nhập</w:t>
      </w:r>
      <w:r w:rsidR="005D6B3E" w:rsidRPr="0076684B">
        <w:rPr>
          <w:color w:val="000000"/>
          <w:lang w:val="en-US"/>
        </w:rPr>
        <w:t xml:space="preserve">: </w:t>
      </w:r>
      <w:r w:rsidRPr="0076684B">
        <w:rPr>
          <w:color w:val="000000"/>
        </w:rPr>
        <w:t xml:space="preserve">Danh pháp hoá học </w:t>
      </w:r>
      <w:r w:rsidRPr="0076684B">
        <w:rPr>
          <w:color w:val="000000"/>
          <w:shd w:val="clear" w:color="auto" w:fill="FFFFFF"/>
        </w:rPr>
        <w:t xml:space="preserve">sử dụng theo khuyến nghị của </w:t>
      </w:r>
      <w:r w:rsidRPr="0076684B">
        <w:rPr>
          <w:rStyle w:val="st1"/>
          <w:color w:val="000000"/>
        </w:rPr>
        <w:t>Liên minh Quốc tế về Hoá học thuần tuý và Hoá học ứng dụng</w:t>
      </w:r>
      <w:r w:rsidRPr="0076684B">
        <w:rPr>
          <w:b/>
          <w:color w:val="000000"/>
          <w:shd w:val="clear" w:color="auto" w:fill="FFFFFF"/>
        </w:rPr>
        <w:t xml:space="preserve"> </w:t>
      </w:r>
      <w:r w:rsidRPr="0076684B">
        <w:rPr>
          <w:color w:val="000000"/>
          <w:shd w:val="clear" w:color="auto" w:fill="FFFFFF"/>
        </w:rPr>
        <w:t>IUPAC</w:t>
      </w:r>
      <w:r w:rsidRPr="0076684B">
        <w:rPr>
          <w:b/>
          <w:color w:val="000000"/>
          <w:shd w:val="clear" w:color="auto" w:fill="FFFFFF"/>
        </w:rPr>
        <w:t xml:space="preserve"> </w:t>
      </w:r>
      <w:r w:rsidRPr="0076684B">
        <w:rPr>
          <w:color w:val="000000"/>
          <w:shd w:val="clear" w:color="auto" w:fill="FFFFFF"/>
        </w:rPr>
        <w:t>(</w:t>
      </w:r>
      <w:r w:rsidRPr="0076684B">
        <w:rPr>
          <w:rStyle w:val="st1"/>
          <w:color w:val="000000"/>
        </w:rPr>
        <w:t>International Union of Pure and Applied Chemistry</w:t>
      </w:r>
      <w:r w:rsidRPr="0076684B">
        <w:rPr>
          <w:rStyle w:val="st1"/>
          <w:rFonts w:ascii="Arial" w:hAnsi="Arial" w:cs="Arial"/>
          <w:color w:val="000000"/>
        </w:rPr>
        <w:t xml:space="preserve">) </w:t>
      </w:r>
      <w:r w:rsidRPr="0076684B">
        <w:rPr>
          <w:color w:val="000000"/>
          <w:shd w:val="clear" w:color="auto" w:fill="FFFFFF"/>
        </w:rPr>
        <w:t>có tham khảo Tiêu chuẩn Việt Nam (TCVN 5529:2010 và 5530:2010 của Tổng cục Tiêu chuẩn Đo lường Chất lượng, Quyết định số 2950-QĐ/BKHCN của Bộ Khoa học và Công nghệ), phù hợp với thực tiễn Việt Nam, từng bước đáp ứng yêu cầu thống nhất và hội nhập.</w:t>
      </w:r>
    </w:p>
    <w:p w14:paraId="486D7556" w14:textId="77777777" w:rsidR="007202D9" w:rsidRPr="0076684B" w:rsidRDefault="007202D9" w:rsidP="00AF6743">
      <w:pPr>
        <w:pStyle w:val="0noidung"/>
        <w:rPr>
          <w:color w:val="000000"/>
        </w:rPr>
      </w:pPr>
      <w:r w:rsidRPr="0076684B">
        <w:rPr>
          <w:color w:val="000000"/>
          <w:lang w:eastAsia="zh-CN"/>
        </w:rPr>
        <w:t xml:space="preserve">– </w:t>
      </w:r>
      <w:r w:rsidRPr="0076684B">
        <w:rPr>
          <w:color w:val="000000"/>
        </w:rPr>
        <w:t>Nguyên tắc thực tế</w:t>
      </w:r>
      <w:r w:rsidR="005D6B3E" w:rsidRPr="0076684B">
        <w:rPr>
          <w:color w:val="000000"/>
          <w:lang w:val="en-US"/>
        </w:rPr>
        <w:t xml:space="preserve">: Sử dụng tên 13 nguyên tố đã quen dùng trong </w:t>
      </w:r>
      <w:r w:rsidRPr="0076684B">
        <w:rPr>
          <w:color w:val="000000"/>
        </w:rPr>
        <w:t>tiếng Việt: vàng</w:t>
      </w:r>
      <w:r w:rsidR="0086362F" w:rsidRPr="0076684B">
        <w:rPr>
          <w:color w:val="000000"/>
        </w:rPr>
        <w:t>,</w:t>
      </w:r>
      <w:r w:rsidR="00F060BE" w:rsidRPr="0076684B">
        <w:rPr>
          <w:color w:val="000000"/>
          <w:lang w:val="en-US"/>
        </w:rPr>
        <w:t xml:space="preserve"> </w:t>
      </w:r>
      <w:r w:rsidRPr="0076684B">
        <w:rPr>
          <w:color w:val="000000"/>
        </w:rPr>
        <w:t>bạc</w:t>
      </w:r>
      <w:r w:rsidR="005D6B3E" w:rsidRPr="0076684B">
        <w:rPr>
          <w:color w:val="000000"/>
          <w:lang w:val="en-US"/>
        </w:rPr>
        <w:t>,</w:t>
      </w:r>
      <w:r w:rsidRPr="0076684B">
        <w:rPr>
          <w:color w:val="000000"/>
        </w:rPr>
        <w:t xml:space="preserve"> đồng</w:t>
      </w:r>
      <w:r w:rsidR="005D6B3E" w:rsidRPr="0076684B">
        <w:rPr>
          <w:color w:val="000000"/>
          <w:lang w:val="en-US"/>
        </w:rPr>
        <w:t>,</w:t>
      </w:r>
      <w:r w:rsidR="005D6B3E" w:rsidRPr="0076684B">
        <w:rPr>
          <w:color w:val="000000"/>
        </w:rPr>
        <w:t xml:space="preserve"> chì</w:t>
      </w:r>
      <w:r w:rsidR="005D6B3E" w:rsidRPr="0076684B">
        <w:rPr>
          <w:color w:val="000000"/>
          <w:lang w:val="en-US"/>
        </w:rPr>
        <w:t>,</w:t>
      </w:r>
      <w:r w:rsidR="005D6B3E" w:rsidRPr="0076684B">
        <w:rPr>
          <w:color w:val="000000"/>
        </w:rPr>
        <w:t xml:space="preserve"> sắt</w:t>
      </w:r>
      <w:r w:rsidR="005D6B3E" w:rsidRPr="0076684B">
        <w:rPr>
          <w:color w:val="000000"/>
          <w:lang w:val="en-US"/>
        </w:rPr>
        <w:t>,</w:t>
      </w:r>
      <w:r w:rsidR="005D6B3E" w:rsidRPr="0076684B">
        <w:rPr>
          <w:color w:val="000000"/>
        </w:rPr>
        <w:t xml:space="preserve"> nhôm</w:t>
      </w:r>
      <w:r w:rsidR="005D6B3E" w:rsidRPr="0076684B">
        <w:rPr>
          <w:color w:val="000000"/>
          <w:lang w:val="en-US"/>
        </w:rPr>
        <w:t>,</w:t>
      </w:r>
      <w:r w:rsidRPr="0076684B">
        <w:rPr>
          <w:color w:val="000000"/>
        </w:rPr>
        <w:t xml:space="preserve"> kẽm</w:t>
      </w:r>
      <w:r w:rsidR="005D6B3E" w:rsidRPr="0076684B">
        <w:rPr>
          <w:color w:val="000000"/>
          <w:lang w:val="en-US"/>
        </w:rPr>
        <w:t>,</w:t>
      </w:r>
      <w:r w:rsidR="005D6B3E" w:rsidRPr="0076684B">
        <w:rPr>
          <w:color w:val="000000"/>
        </w:rPr>
        <w:t xml:space="preserve"> lưu huỳnh</w:t>
      </w:r>
      <w:r w:rsidR="005D6B3E" w:rsidRPr="0076684B">
        <w:rPr>
          <w:color w:val="000000"/>
          <w:lang w:val="en-US"/>
        </w:rPr>
        <w:t>,</w:t>
      </w:r>
      <w:r w:rsidRPr="0076684B">
        <w:rPr>
          <w:color w:val="000000"/>
        </w:rPr>
        <w:t xml:space="preserve"> thiếc</w:t>
      </w:r>
      <w:r w:rsidR="005D6B3E" w:rsidRPr="0076684B">
        <w:rPr>
          <w:color w:val="000000"/>
          <w:lang w:val="en-US"/>
        </w:rPr>
        <w:t>,</w:t>
      </w:r>
      <w:r w:rsidRPr="0076684B">
        <w:rPr>
          <w:color w:val="000000"/>
        </w:rPr>
        <w:t xml:space="preserve"> nitơ</w:t>
      </w:r>
      <w:r w:rsidR="005D6B3E" w:rsidRPr="0076684B">
        <w:rPr>
          <w:color w:val="000000"/>
          <w:lang w:val="en-US"/>
        </w:rPr>
        <w:t>,</w:t>
      </w:r>
      <w:r w:rsidRPr="0076684B">
        <w:rPr>
          <w:color w:val="000000"/>
        </w:rPr>
        <w:t xml:space="preserve"> natri, kali và thuỷ ngân</w:t>
      </w:r>
      <w:r w:rsidR="005D6B3E" w:rsidRPr="0076684B">
        <w:rPr>
          <w:color w:val="000000"/>
          <w:lang w:val="en-US"/>
        </w:rPr>
        <w:t xml:space="preserve">; đồng thời có chú thích </w:t>
      </w:r>
      <w:r w:rsidRPr="0076684B">
        <w:rPr>
          <w:color w:val="000000"/>
        </w:rPr>
        <w:t>thuật ngữ tiếng A</w:t>
      </w:r>
      <w:r w:rsidR="00AF6743" w:rsidRPr="0076684B">
        <w:rPr>
          <w:color w:val="000000"/>
        </w:rPr>
        <w:t>nh</w:t>
      </w:r>
      <w:r w:rsidR="005D6B3E" w:rsidRPr="0076684B">
        <w:rPr>
          <w:color w:val="000000"/>
          <w:lang w:val="en-US"/>
        </w:rPr>
        <w:t xml:space="preserve"> để tiện tra cứu</w:t>
      </w:r>
      <w:r w:rsidR="003A5BDA" w:rsidRPr="0076684B">
        <w:rPr>
          <w:color w:val="000000"/>
          <w:lang w:val="en-US"/>
        </w:rPr>
        <w:t xml:space="preserve">. </w:t>
      </w:r>
      <w:r w:rsidRPr="0076684B">
        <w:rPr>
          <w:color w:val="000000"/>
        </w:rPr>
        <w:t xml:space="preserve">Hợp chất của các nguyên tố này được gọi tên theo </w:t>
      </w:r>
      <w:r w:rsidR="005D6B3E" w:rsidRPr="0076684B">
        <w:rPr>
          <w:color w:val="000000"/>
          <w:shd w:val="clear" w:color="auto" w:fill="FFFFFF"/>
        </w:rPr>
        <w:t xml:space="preserve">khuyến nghị của </w:t>
      </w:r>
      <w:r w:rsidRPr="0076684B">
        <w:rPr>
          <w:color w:val="000000"/>
        </w:rPr>
        <w:t>IUPAC.</w:t>
      </w:r>
    </w:p>
    <w:p w14:paraId="2A3B35B1" w14:textId="77777777" w:rsidR="007202D9" w:rsidRPr="0076684B" w:rsidRDefault="008831CF" w:rsidP="007202D9">
      <w:pPr>
        <w:pStyle w:val="0noidung"/>
        <w:rPr>
          <w:color w:val="000000"/>
        </w:rPr>
      </w:pPr>
      <w:r w:rsidRPr="0076684B">
        <w:rPr>
          <w:color w:val="000000"/>
          <w:lang w:val="en-US"/>
        </w:rPr>
        <w:t>b)</w:t>
      </w:r>
      <w:r w:rsidR="007202D9" w:rsidRPr="0076684B">
        <w:rPr>
          <w:color w:val="000000"/>
        </w:rPr>
        <w:t xml:space="preserve"> Từ ngữ thể hiện mức độ đáp ứng yêu cầu cần đạt</w:t>
      </w:r>
    </w:p>
    <w:p w14:paraId="3C878BC9" w14:textId="77777777" w:rsidR="007202D9" w:rsidRPr="0076684B" w:rsidRDefault="007202D9" w:rsidP="007202D9">
      <w:pPr>
        <w:pStyle w:val="0noidung"/>
        <w:rPr>
          <w:color w:val="000000"/>
        </w:rPr>
      </w:pPr>
      <w:r w:rsidRPr="0076684B">
        <w:rPr>
          <w:color w:val="000000"/>
        </w:rPr>
        <w:t xml:space="preserve">Chương trình môn Hoá học sử dụng một số động từ để thể hiện mức độ đáp ứng yêu cầu cần đạt của </w:t>
      </w:r>
      <w:r w:rsidR="003D4AC4" w:rsidRPr="0076684B">
        <w:rPr>
          <w:color w:val="000000"/>
          <w:lang w:val="en-US"/>
        </w:rPr>
        <w:t>học sinh</w:t>
      </w:r>
      <w:r w:rsidRPr="0076684B">
        <w:rPr>
          <w:color w:val="000000"/>
        </w:rPr>
        <w:t>. Một số động từ được sử dụng ở các mức độ khác nhau nhưng trong mỗi trường hợp thể hiện một hành động có đối tượng và yêu</w:t>
      </w:r>
      <w:r w:rsidR="00472C26" w:rsidRPr="0076684B">
        <w:rPr>
          <w:color w:val="000000"/>
        </w:rPr>
        <w:t xml:space="preserve"> cầu cụ thể. Trong bảng liệt kê</w:t>
      </w:r>
      <w:r w:rsidRPr="0076684B">
        <w:rPr>
          <w:color w:val="000000"/>
        </w:rPr>
        <w:t xml:space="preserve"> dưới đây, đối tượng, yêu cầu cụ thể của mỗi hành động được chỉ dẫn bằng các từ ngữ khác nhau đặt trong ngoặc đơn.</w:t>
      </w:r>
    </w:p>
    <w:p w14:paraId="370A789C" w14:textId="77777777" w:rsidR="007202D9" w:rsidRPr="0076684B" w:rsidRDefault="007202D9" w:rsidP="007202D9">
      <w:pPr>
        <w:pStyle w:val="0noidung"/>
        <w:rPr>
          <w:color w:val="000000"/>
          <w:lang w:val="en-US"/>
        </w:rPr>
      </w:pPr>
      <w:r w:rsidRPr="0076684B">
        <w:rPr>
          <w:color w:val="000000"/>
        </w:rPr>
        <w:t>Trong quá trình dạy học, đặc biệt là khi đặt câu hỏi thảo luận, ra đề kiểm tra đánh giá, giáo viên có thể dùng những</w:t>
      </w:r>
      <w:r w:rsidR="00472C26" w:rsidRPr="0076684B">
        <w:rPr>
          <w:color w:val="000000"/>
        </w:rPr>
        <w:t xml:space="preserve"> động từ nêu trong bảng này</w:t>
      </w:r>
      <w:r w:rsidRPr="0076684B">
        <w:rPr>
          <w:color w:val="000000"/>
        </w:rPr>
        <w:t xml:space="preserve"> hoặc thay thế bằng các động từ có nghĩa tương đương cho phù hợp với tình huống sư phạm và nhiệm vụ cụ thể giao cho học sinh.</w:t>
      </w:r>
      <w:r w:rsidR="00AF6743" w:rsidRPr="0076684B">
        <w:rPr>
          <w:color w:val="000000"/>
          <w:lang w:val="en-U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6"/>
        <w:gridCol w:w="12419"/>
        <w:tblGridChange w:id="66">
          <w:tblGrid>
            <w:gridCol w:w="1576"/>
            <w:gridCol w:w="12419"/>
          </w:tblGrid>
        </w:tblGridChange>
      </w:tblGrid>
      <w:tr w:rsidR="003233AE" w:rsidRPr="0076684B" w14:paraId="525494ED" w14:textId="77777777" w:rsidTr="001C03CE">
        <w:trPr>
          <w:tblHeader/>
        </w:trPr>
        <w:tc>
          <w:tcPr>
            <w:tcW w:w="563" w:type="pct"/>
            <w:shd w:val="clear" w:color="auto" w:fill="auto"/>
            <w:vAlign w:val="center"/>
          </w:tcPr>
          <w:p w14:paraId="27C1C34D" w14:textId="77777777" w:rsidR="007202D9" w:rsidRPr="0076684B" w:rsidRDefault="007202D9" w:rsidP="00D619C1">
            <w:pPr>
              <w:widowControl w:val="0"/>
              <w:suppressAutoHyphens/>
              <w:spacing w:before="60" w:after="60"/>
              <w:ind w:firstLine="0"/>
              <w:jc w:val="center"/>
              <w:rPr>
                <w:b/>
                <w:color w:val="000000"/>
                <w:szCs w:val="28"/>
              </w:rPr>
            </w:pPr>
            <w:r w:rsidRPr="0076684B">
              <w:rPr>
                <w:b/>
                <w:color w:val="000000"/>
                <w:szCs w:val="28"/>
              </w:rPr>
              <w:t>Mức độ</w:t>
            </w:r>
          </w:p>
        </w:tc>
        <w:tc>
          <w:tcPr>
            <w:tcW w:w="4437" w:type="pct"/>
            <w:shd w:val="clear" w:color="auto" w:fill="auto"/>
          </w:tcPr>
          <w:p w14:paraId="4F6E3784" w14:textId="77777777" w:rsidR="007202D9" w:rsidRPr="0076684B" w:rsidRDefault="007202D9" w:rsidP="00D619C1">
            <w:pPr>
              <w:widowControl w:val="0"/>
              <w:suppressAutoHyphens/>
              <w:spacing w:before="60" w:after="60"/>
              <w:ind w:firstLine="0"/>
              <w:jc w:val="center"/>
              <w:rPr>
                <w:b/>
                <w:color w:val="000000"/>
                <w:szCs w:val="28"/>
              </w:rPr>
            </w:pPr>
            <w:r w:rsidRPr="0076684B">
              <w:rPr>
                <w:b/>
                <w:color w:val="000000"/>
                <w:szCs w:val="28"/>
              </w:rPr>
              <w:t>Động từ mô tả mức độ</w:t>
            </w:r>
          </w:p>
        </w:tc>
      </w:tr>
      <w:tr w:rsidR="00D619C1" w:rsidRPr="0076684B" w14:paraId="7156FE46" w14:textId="77777777" w:rsidTr="001C03CE">
        <w:tc>
          <w:tcPr>
            <w:tcW w:w="563" w:type="pct"/>
            <w:vMerge w:val="restart"/>
            <w:shd w:val="clear" w:color="auto" w:fill="auto"/>
          </w:tcPr>
          <w:p w14:paraId="11E21700" w14:textId="77777777" w:rsidR="007202D9" w:rsidRPr="0076684B" w:rsidRDefault="00472C26" w:rsidP="00D619C1">
            <w:pPr>
              <w:widowControl w:val="0"/>
              <w:suppressAutoHyphens/>
              <w:spacing w:before="60" w:after="60"/>
              <w:ind w:firstLine="0"/>
              <w:jc w:val="left"/>
              <w:rPr>
                <w:b/>
                <w:i/>
                <w:color w:val="000000"/>
                <w:szCs w:val="28"/>
              </w:rPr>
            </w:pPr>
            <w:r w:rsidRPr="0076684B">
              <w:rPr>
                <w:b/>
                <w:i/>
                <w:color w:val="000000"/>
                <w:szCs w:val="28"/>
              </w:rPr>
              <w:t>Biết</w:t>
            </w:r>
          </w:p>
        </w:tc>
        <w:tc>
          <w:tcPr>
            <w:tcW w:w="4437" w:type="pct"/>
            <w:shd w:val="clear" w:color="auto" w:fill="auto"/>
          </w:tcPr>
          <w:p w14:paraId="299918BE" w14:textId="77777777" w:rsidR="007202D9" w:rsidRPr="0076684B" w:rsidRDefault="007202D9" w:rsidP="00D619C1">
            <w:pPr>
              <w:widowControl w:val="0"/>
              <w:suppressAutoHyphens/>
              <w:spacing w:before="60" w:after="60"/>
              <w:ind w:firstLine="0"/>
              <w:rPr>
                <w:color w:val="000000"/>
                <w:szCs w:val="28"/>
              </w:rPr>
            </w:pPr>
            <w:r w:rsidRPr="0076684B">
              <w:rPr>
                <w:color w:val="000000"/>
                <w:lang w:eastAsia="zh-CN"/>
              </w:rPr>
              <w:t xml:space="preserve">– </w:t>
            </w:r>
            <w:r w:rsidR="00084D37">
              <w:rPr>
                <w:color w:val="000000"/>
                <w:spacing w:val="-6"/>
                <w:szCs w:val="28"/>
              </w:rPr>
              <w:t>G</w:t>
            </w:r>
            <w:r w:rsidRPr="0076684B">
              <w:rPr>
                <w:color w:val="000000"/>
                <w:spacing w:val="-6"/>
                <w:szCs w:val="28"/>
              </w:rPr>
              <w:t xml:space="preserve">ọi </w:t>
            </w:r>
            <w:r w:rsidRPr="0076684B">
              <w:rPr>
                <w:color w:val="000000"/>
                <w:spacing w:val="-6"/>
                <w:szCs w:val="28"/>
                <w:lang w:val="vi-VN"/>
              </w:rPr>
              <w:t>được</w:t>
            </w:r>
            <w:r w:rsidRPr="0076684B">
              <w:rPr>
                <w:color w:val="000000"/>
                <w:spacing w:val="-6"/>
                <w:szCs w:val="28"/>
              </w:rPr>
              <w:t xml:space="preserve"> tên</w:t>
            </w:r>
            <w:r w:rsidRPr="0076684B">
              <w:rPr>
                <w:color w:val="000000"/>
                <w:spacing w:val="-6"/>
                <w:szCs w:val="28"/>
                <w:lang w:val="vi-VN"/>
              </w:rPr>
              <w:t xml:space="preserve"> </w:t>
            </w:r>
            <w:r w:rsidRPr="0076684B">
              <w:rPr>
                <w:color w:val="000000"/>
                <w:spacing w:val="-6"/>
                <w:szCs w:val="28"/>
              </w:rPr>
              <w:t>(</w:t>
            </w:r>
            <w:r w:rsidRPr="0076684B">
              <w:rPr>
                <w:color w:val="000000"/>
                <w:spacing w:val="-6"/>
                <w:szCs w:val="28"/>
                <w:lang w:val="vi-VN"/>
              </w:rPr>
              <w:t>tên chất</w:t>
            </w:r>
            <w:r w:rsidRPr="0076684B">
              <w:rPr>
                <w:color w:val="000000"/>
                <w:spacing w:val="-6"/>
                <w:szCs w:val="28"/>
              </w:rPr>
              <w:t xml:space="preserve"> hoá học, công thức hoá học của chất và hợp chất), viết</w:t>
            </w:r>
            <w:r w:rsidR="008461F6" w:rsidRPr="0076684B">
              <w:rPr>
                <w:color w:val="000000"/>
                <w:spacing w:val="-6"/>
                <w:szCs w:val="28"/>
              </w:rPr>
              <w:t xml:space="preserve"> được</w:t>
            </w:r>
            <w:r w:rsidRPr="0076684B">
              <w:rPr>
                <w:color w:val="000000"/>
                <w:spacing w:val="-6"/>
                <w:szCs w:val="28"/>
              </w:rPr>
              <w:t>, biểu diễn được</w:t>
            </w:r>
            <w:r w:rsidR="004004C4" w:rsidRPr="0076684B">
              <w:rPr>
                <w:color w:val="000000"/>
                <w:spacing w:val="-6"/>
                <w:szCs w:val="28"/>
              </w:rPr>
              <w:t>, lập được</w:t>
            </w:r>
            <w:r w:rsidRPr="0076684B">
              <w:rPr>
                <w:color w:val="000000"/>
                <w:spacing w:val="-6"/>
                <w:szCs w:val="28"/>
              </w:rPr>
              <w:t xml:space="preserve"> (công thức hoá học của chất hoặc hợp chất; cấu hình electron của nguyên tố hoá học;...), phát biểu được, </w:t>
            </w:r>
            <w:r w:rsidR="004004C4" w:rsidRPr="0076684B">
              <w:rPr>
                <w:color w:val="000000"/>
                <w:spacing w:val="-6"/>
                <w:szCs w:val="28"/>
              </w:rPr>
              <w:t xml:space="preserve">phân biệt được, </w:t>
            </w:r>
            <w:r w:rsidRPr="0076684B">
              <w:rPr>
                <w:color w:val="000000"/>
                <w:spacing w:val="-6"/>
                <w:szCs w:val="28"/>
              </w:rPr>
              <w:t>nêu được (nội dung định luật, thuyết, khái niệm như: định luật tuần hoàn các nguyên tố hoá học; sự điện li;...).</w:t>
            </w:r>
            <w:r w:rsidRPr="0076684B">
              <w:rPr>
                <w:color w:val="000000"/>
                <w:szCs w:val="28"/>
              </w:rPr>
              <w:t xml:space="preserve"> </w:t>
            </w:r>
          </w:p>
        </w:tc>
      </w:tr>
      <w:tr w:rsidR="00D619C1" w:rsidRPr="0076684B" w14:paraId="33753798" w14:textId="77777777" w:rsidTr="001C03CE">
        <w:tc>
          <w:tcPr>
            <w:tcW w:w="563" w:type="pct"/>
            <w:vMerge/>
            <w:shd w:val="clear" w:color="auto" w:fill="auto"/>
          </w:tcPr>
          <w:p w14:paraId="3165A7AF" w14:textId="77777777" w:rsidR="007202D9" w:rsidRPr="0076684B" w:rsidRDefault="007202D9" w:rsidP="00D619C1">
            <w:pPr>
              <w:widowControl w:val="0"/>
              <w:suppressAutoHyphens/>
              <w:spacing w:before="60" w:after="60"/>
              <w:ind w:firstLine="0"/>
              <w:jc w:val="left"/>
              <w:rPr>
                <w:b/>
                <w:color w:val="000000"/>
                <w:szCs w:val="28"/>
                <w:lang w:val="vi-VN"/>
              </w:rPr>
            </w:pPr>
          </w:p>
        </w:tc>
        <w:tc>
          <w:tcPr>
            <w:tcW w:w="4437" w:type="pct"/>
            <w:shd w:val="clear" w:color="auto" w:fill="auto"/>
          </w:tcPr>
          <w:p w14:paraId="23DEBFEA" w14:textId="77777777" w:rsidR="007202D9" w:rsidRPr="0076684B" w:rsidRDefault="007202D9" w:rsidP="00D619C1">
            <w:pPr>
              <w:widowControl w:val="0"/>
              <w:suppressAutoHyphens/>
              <w:spacing w:before="60" w:after="60"/>
              <w:ind w:firstLine="0"/>
              <w:rPr>
                <w:color w:val="000000"/>
                <w:szCs w:val="28"/>
                <w:lang w:val="vi-VN"/>
              </w:rPr>
            </w:pPr>
            <w:r w:rsidRPr="0076684B">
              <w:rPr>
                <w:color w:val="000000"/>
                <w:lang w:eastAsia="zh-CN"/>
              </w:rPr>
              <w:t xml:space="preserve">– </w:t>
            </w:r>
            <w:r w:rsidR="00084D37">
              <w:rPr>
                <w:color w:val="000000"/>
                <w:szCs w:val="28"/>
              </w:rPr>
              <w:t>X</w:t>
            </w:r>
            <w:r w:rsidRPr="0076684B">
              <w:rPr>
                <w:color w:val="000000"/>
                <w:szCs w:val="28"/>
                <w:lang w:val="vi-VN"/>
              </w:rPr>
              <w:t xml:space="preserve">ác định được (khối lượng mol của chất, công thức hoá học của chất hoặc một đại lượng cần thiết thông qua các công thức, dữ kiện và thông tin đã cho), nhận ra được các dụng cụ, hoá chất cần thiết để tiến hành một thí nghiệm hoá học. </w:t>
            </w:r>
          </w:p>
        </w:tc>
      </w:tr>
      <w:tr w:rsidR="003233AE" w:rsidRPr="0076684B" w14:paraId="7E9B3C9D" w14:textId="77777777" w:rsidTr="001C03CE">
        <w:tc>
          <w:tcPr>
            <w:tcW w:w="563" w:type="pct"/>
            <w:vMerge/>
            <w:shd w:val="clear" w:color="auto" w:fill="auto"/>
          </w:tcPr>
          <w:p w14:paraId="32E295EA" w14:textId="77777777" w:rsidR="007202D9" w:rsidRPr="0076684B" w:rsidRDefault="007202D9" w:rsidP="00D619C1">
            <w:pPr>
              <w:widowControl w:val="0"/>
              <w:suppressAutoHyphens/>
              <w:spacing w:before="60" w:after="60"/>
              <w:ind w:firstLine="0"/>
              <w:jc w:val="left"/>
              <w:rPr>
                <w:b/>
                <w:color w:val="000000"/>
                <w:szCs w:val="28"/>
                <w:lang w:val="vi-VN"/>
              </w:rPr>
            </w:pPr>
          </w:p>
        </w:tc>
        <w:tc>
          <w:tcPr>
            <w:tcW w:w="4437" w:type="pct"/>
            <w:shd w:val="clear" w:color="auto" w:fill="auto"/>
          </w:tcPr>
          <w:p w14:paraId="399E07BA" w14:textId="77777777" w:rsidR="007202D9" w:rsidRPr="0076684B" w:rsidRDefault="007202D9" w:rsidP="00D619C1">
            <w:pPr>
              <w:tabs>
                <w:tab w:val="left" w:pos="9072"/>
              </w:tabs>
              <w:spacing w:before="60" w:after="60"/>
              <w:ind w:right="191" w:firstLine="0"/>
              <w:rPr>
                <w:b/>
                <w:color w:val="000000"/>
                <w:szCs w:val="28"/>
                <w:lang w:val="vi-VN"/>
              </w:rPr>
            </w:pPr>
            <w:r w:rsidRPr="0076684B">
              <w:rPr>
                <w:color w:val="000000"/>
                <w:lang w:eastAsia="zh-CN"/>
              </w:rPr>
              <w:t xml:space="preserve">– </w:t>
            </w:r>
            <w:r w:rsidR="00084D37">
              <w:rPr>
                <w:color w:val="000000"/>
                <w:szCs w:val="28"/>
              </w:rPr>
              <w:t>T</w:t>
            </w:r>
            <w:r w:rsidRPr="0076684B">
              <w:rPr>
                <w:color w:val="000000"/>
                <w:szCs w:val="28"/>
                <w:lang w:val="vi-VN"/>
              </w:rPr>
              <w:t xml:space="preserve">ìm kiếm </w:t>
            </w:r>
            <w:r w:rsidR="00F470B8" w:rsidRPr="0076684B">
              <w:rPr>
                <w:color w:val="000000"/>
                <w:szCs w:val="28"/>
              </w:rPr>
              <w:t xml:space="preserve">hoặc tìm hiểu </w:t>
            </w:r>
            <w:r w:rsidRPr="0076684B">
              <w:rPr>
                <w:color w:val="000000"/>
                <w:szCs w:val="28"/>
                <w:lang w:val="vi-VN"/>
              </w:rPr>
              <w:t xml:space="preserve">thông tin (có trong bài viết hoặc hình ảnh bằng công cụ tìm kiếm, sử dụng từ khoá), </w:t>
            </w:r>
            <w:r w:rsidR="00EB716D" w:rsidRPr="0076684B">
              <w:rPr>
                <w:color w:val="000000"/>
                <w:szCs w:val="28"/>
              </w:rPr>
              <w:t xml:space="preserve">sử dụng hoặc </w:t>
            </w:r>
            <w:r w:rsidRPr="0076684B">
              <w:rPr>
                <w:color w:val="000000"/>
                <w:szCs w:val="28"/>
                <w:lang w:val="vi-VN"/>
              </w:rPr>
              <w:t>tra cứu được thông tin cần thiết trong các bảng, biểu đã cho như bảng tính tan, bảng tuần hoàn, bảng tín hiệu phổ, bảng Enthalpy ∆</w:t>
            </w:r>
            <w:r w:rsidRPr="0076684B">
              <w:rPr>
                <w:color w:val="000000"/>
                <w:szCs w:val="28"/>
                <w:vertAlign w:val="subscript"/>
                <w:lang w:val="vi-VN"/>
              </w:rPr>
              <w:t>f</w:t>
            </w:r>
            <w:r w:rsidRPr="0076684B">
              <w:rPr>
                <w:color w:val="000000"/>
                <w:szCs w:val="28"/>
                <w:lang w:val="vi-VN"/>
              </w:rPr>
              <w:t>H</w:t>
            </w:r>
            <w:r w:rsidRPr="0076684B">
              <w:rPr>
                <w:color w:val="000000"/>
                <w:szCs w:val="28"/>
                <w:vertAlign w:val="superscript"/>
                <w:lang w:val="vi-VN"/>
              </w:rPr>
              <w:t>o</w:t>
            </w:r>
            <w:r w:rsidRPr="0076684B">
              <w:rPr>
                <w:color w:val="000000"/>
                <w:szCs w:val="28"/>
                <w:vertAlign w:val="subscript"/>
                <w:lang w:val="vi-VN"/>
              </w:rPr>
              <w:t xml:space="preserve">298K </w:t>
            </w:r>
            <w:r w:rsidRPr="0076684B">
              <w:rPr>
                <w:color w:val="000000"/>
                <w:szCs w:val="28"/>
                <w:lang w:val="vi-VN"/>
              </w:rPr>
              <w:t>của một số chất; bảng “Giá trị thế điện cực chuẩn”... để hoàn thành yêu cầu đặt ra.</w:t>
            </w:r>
          </w:p>
        </w:tc>
      </w:tr>
      <w:tr w:rsidR="00D619C1" w:rsidRPr="0076684B" w14:paraId="3A72BCD4" w14:textId="77777777" w:rsidTr="001C03CE">
        <w:tc>
          <w:tcPr>
            <w:tcW w:w="563" w:type="pct"/>
            <w:vMerge w:val="restart"/>
            <w:shd w:val="clear" w:color="auto" w:fill="auto"/>
          </w:tcPr>
          <w:p w14:paraId="24714F45" w14:textId="77777777" w:rsidR="007202D9" w:rsidRPr="0076684B" w:rsidRDefault="00472C26" w:rsidP="00D619C1">
            <w:pPr>
              <w:widowControl w:val="0"/>
              <w:suppressAutoHyphens/>
              <w:spacing w:before="60" w:after="60"/>
              <w:ind w:firstLine="0"/>
              <w:jc w:val="left"/>
              <w:rPr>
                <w:b/>
                <w:i/>
                <w:color w:val="000000"/>
                <w:szCs w:val="28"/>
              </w:rPr>
            </w:pPr>
            <w:r w:rsidRPr="0076684B">
              <w:rPr>
                <w:b/>
                <w:i/>
                <w:color w:val="000000"/>
                <w:szCs w:val="28"/>
              </w:rPr>
              <w:t>Hiểu</w:t>
            </w:r>
          </w:p>
        </w:tc>
        <w:tc>
          <w:tcPr>
            <w:tcW w:w="4437" w:type="pct"/>
            <w:shd w:val="clear" w:color="auto" w:fill="auto"/>
          </w:tcPr>
          <w:p w14:paraId="29FAC3D6" w14:textId="77777777" w:rsidR="007202D9" w:rsidRPr="0076684B" w:rsidRDefault="007202D9" w:rsidP="00D619C1">
            <w:pPr>
              <w:widowControl w:val="0"/>
              <w:suppressAutoHyphens/>
              <w:spacing w:before="60" w:after="60"/>
              <w:ind w:firstLine="0"/>
              <w:rPr>
                <w:color w:val="000000"/>
                <w:szCs w:val="28"/>
              </w:rPr>
            </w:pPr>
            <w:r w:rsidRPr="0076684B">
              <w:rPr>
                <w:color w:val="000000"/>
                <w:lang w:eastAsia="zh-CN"/>
              </w:rPr>
              <w:t xml:space="preserve">– </w:t>
            </w:r>
            <w:r w:rsidR="00084D37">
              <w:rPr>
                <w:color w:val="000000"/>
                <w:lang w:eastAsia="zh-CN"/>
              </w:rPr>
              <w:t>T</w:t>
            </w:r>
            <w:r w:rsidRPr="0076684B">
              <w:rPr>
                <w:color w:val="000000"/>
                <w:szCs w:val="28"/>
              </w:rPr>
              <w:t xml:space="preserve">rình bày được nội dung bằng ngôn ngữ của cá nhân </w:t>
            </w:r>
            <w:r w:rsidR="003D4AC4" w:rsidRPr="0076684B">
              <w:rPr>
                <w:color w:val="000000"/>
              </w:rPr>
              <w:t>học sinh</w:t>
            </w:r>
            <w:r w:rsidRPr="0076684B">
              <w:rPr>
                <w:color w:val="000000"/>
                <w:szCs w:val="28"/>
              </w:rPr>
              <w:t xml:space="preserve"> (trình bày được tính chất hoá học của một chất nào đó; trình bày được các loại liên kết; trình bày được các giai đoạn sản xuất một chất nào đó...).</w:t>
            </w:r>
          </w:p>
          <w:p w14:paraId="1437C44F" w14:textId="77777777" w:rsidR="007202D9" w:rsidRPr="0076684B" w:rsidRDefault="007202D9" w:rsidP="00084D37">
            <w:pPr>
              <w:widowControl w:val="0"/>
              <w:suppressAutoHyphens/>
              <w:spacing w:before="60" w:after="60"/>
              <w:ind w:firstLine="0"/>
              <w:rPr>
                <w:b/>
                <w:color w:val="000000"/>
                <w:szCs w:val="28"/>
                <w:lang w:val="vi-VN"/>
              </w:rPr>
            </w:pPr>
            <w:r w:rsidRPr="0076684B">
              <w:rPr>
                <w:color w:val="000000"/>
                <w:lang w:eastAsia="zh-CN"/>
              </w:rPr>
              <w:t xml:space="preserve">– </w:t>
            </w:r>
            <w:r w:rsidR="00084D37">
              <w:rPr>
                <w:color w:val="000000"/>
                <w:lang w:eastAsia="zh-CN"/>
              </w:rPr>
              <w:t>M</w:t>
            </w:r>
            <w:r w:rsidRPr="0076684B">
              <w:rPr>
                <w:color w:val="000000"/>
                <w:szCs w:val="28"/>
              </w:rPr>
              <w:t>ô tả</w:t>
            </w:r>
            <w:r w:rsidR="008E3637" w:rsidRPr="0076684B">
              <w:rPr>
                <w:color w:val="000000"/>
                <w:szCs w:val="28"/>
              </w:rPr>
              <w:t>, nhận xét</w:t>
            </w:r>
            <w:r w:rsidRPr="0076684B">
              <w:rPr>
                <w:color w:val="000000"/>
                <w:szCs w:val="28"/>
              </w:rPr>
              <w:t xml:space="preserve"> </w:t>
            </w:r>
            <w:r w:rsidR="009F5901" w:rsidRPr="0076684B">
              <w:rPr>
                <w:color w:val="000000"/>
                <w:szCs w:val="28"/>
              </w:rPr>
              <w:t xml:space="preserve">được thông tin </w:t>
            </w:r>
            <w:r w:rsidRPr="0076684B">
              <w:rPr>
                <w:color w:val="000000"/>
                <w:szCs w:val="28"/>
              </w:rPr>
              <w:t xml:space="preserve">thông qua tài liệu hoặc </w:t>
            </w:r>
            <w:r w:rsidR="00D707ED" w:rsidRPr="0076684B">
              <w:rPr>
                <w:color w:val="000000"/>
                <w:szCs w:val="28"/>
              </w:rPr>
              <w:t xml:space="preserve">mô tả được thí nghiệm qua </w:t>
            </w:r>
            <w:r w:rsidRPr="0076684B">
              <w:rPr>
                <w:color w:val="000000"/>
                <w:szCs w:val="28"/>
              </w:rPr>
              <w:t xml:space="preserve">xem video, nêu </w:t>
            </w:r>
            <w:r w:rsidR="006249B9" w:rsidRPr="0076684B">
              <w:rPr>
                <w:color w:val="000000"/>
                <w:szCs w:val="28"/>
              </w:rPr>
              <w:t xml:space="preserve">và giải thích </w:t>
            </w:r>
            <w:r w:rsidRPr="0076684B">
              <w:rPr>
                <w:color w:val="000000"/>
                <w:szCs w:val="28"/>
              </w:rPr>
              <w:t>được hiện tượng thí nghiệm, nhận xét và rút ra kết luận.</w:t>
            </w:r>
          </w:p>
        </w:tc>
      </w:tr>
      <w:tr w:rsidR="00D619C1" w:rsidRPr="0076684B" w14:paraId="1F5687F2" w14:textId="77777777" w:rsidTr="001C03CE">
        <w:tc>
          <w:tcPr>
            <w:tcW w:w="563" w:type="pct"/>
            <w:vMerge/>
            <w:shd w:val="clear" w:color="auto" w:fill="auto"/>
          </w:tcPr>
          <w:p w14:paraId="5EC2D859" w14:textId="77777777" w:rsidR="007202D9" w:rsidRPr="0076684B" w:rsidRDefault="007202D9" w:rsidP="00D619C1">
            <w:pPr>
              <w:widowControl w:val="0"/>
              <w:suppressAutoHyphens/>
              <w:spacing w:before="60" w:after="60"/>
              <w:ind w:firstLine="0"/>
              <w:jc w:val="left"/>
              <w:rPr>
                <w:b/>
                <w:color w:val="000000"/>
                <w:szCs w:val="28"/>
                <w:lang w:val="vi-VN"/>
              </w:rPr>
            </w:pPr>
          </w:p>
        </w:tc>
        <w:tc>
          <w:tcPr>
            <w:tcW w:w="4437" w:type="pct"/>
            <w:shd w:val="clear" w:color="auto" w:fill="auto"/>
          </w:tcPr>
          <w:p w14:paraId="73F2A52C" w14:textId="77777777" w:rsidR="007202D9" w:rsidRPr="0076684B" w:rsidRDefault="007202D9" w:rsidP="00D619C1">
            <w:pPr>
              <w:widowControl w:val="0"/>
              <w:suppressAutoHyphens/>
              <w:spacing w:before="60" w:after="60"/>
              <w:ind w:firstLine="0"/>
              <w:rPr>
                <w:color w:val="000000"/>
                <w:spacing w:val="-6"/>
                <w:szCs w:val="28"/>
                <w:lang w:val="vi-VN"/>
              </w:rPr>
            </w:pPr>
            <w:r w:rsidRPr="0076684B">
              <w:rPr>
                <w:color w:val="000000"/>
                <w:spacing w:val="-6"/>
                <w:lang w:eastAsia="zh-CN"/>
              </w:rPr>
              <w:t xml:space="preserve">– </w:t>
            </w:r>
            <w:r w:rsidR="00084D37">
              <w:rPr>
                <w:color w:val="000000"/>
                <w:spacing w:val="-6"/>
                <w:lang w:eastAsia="zh-CN"/>
              </w:rPr>
              <w:t>T</w:t>
            </w:r>
            <w:r w:rsidRPr="0076684B">
              <w:rPr>
                <w:color w:val="000000"/>
                <w:spacing w:val="-6"/>
                <w:szCs w:val="28"/>
                <w:lang w:val="vi-VN"/>
              </w:rPr>
              <w:t>hực hiện được thí nghiệm (lựa chọn được dụng cụ, hoá chất, lắp ráp dụng cụ và tiến hành được thí nghiệm), quan sát, mô tả được các hiện tượng của thí nghiệm và giải thích được các hiện tượng đó, nhận xét và rút ra kết luận.</w:t>
            </w:r>
          </w:p>
          <w:p w14:paraId="3EB776D4" w14:textId="77777777" w:rsidR="007202D9" w:rsidRPr="0076684B" w:rsidRDefault="007202D9" w:rsidP="00084D37">
            <w:pPr>
              <w:widowControl w:val="0"/>
              <w:suppressAutoHyphens/>
              <w:spacing w:before="60" w:after="60"/>
              <w:ind w:firstLine="0"/>
              <w:rPr>
                <w:b/>
                <w:color w:val="000000"/>
                <w:szCs w:val="28"/>
                <w:lang w:val="vi-VN"/>
              </w:rPr>
            </w:pPr>
            <w:r w:rsidRPr="0076684B">
              <w:rPr>
                <w:color w:val="000000"/>
                <w:lang w:eastAsia="zh-CN"/>
              </w:rPr>
              <w:t xml:space="preserve">– </w:t>
            </w:r>
            <w:r w:rsidR="00084D37">
              <w:rPr>
                <w:color w:val="000000"/>
                <w:lang w:eastAsia="zh-CN"/>
              </w:rPr>
              <w:t>P</w:t>
            </w:r>
            <w:r w:rsidRPr="0076684B">
              <w:rPr>
                <w:color w:val="000000"/>
                <w:szCs w:val="28"/>
                <w:lang w:val="vi-VN"/>
              </w:rPr>
              <w:t xml:space="preserve">hân tích được một vấn đề đưa ra bằng cách sử dụng những lí lẽ, lập luận của mình dựa trên cơ sở các thông tin đã biết (phân tích các yếu tố ảnh hưởng đến hiệu suất của phản ứng hoá học; phân tích các nguyên nhân, giải thích được hiện tượng như hiệu ứng nhà kính, mưa acid...). </w:t>
            </w:r>
          </w:p>
        </w:tc>
      </w:tr>
      <w:tr w:rsidR="003233AE" w:rsidRPr="0076684B" w14:paraId="37170DE8" w14:textId="77777777" w:rsidTr="001C03CE">
        <w:tc>
          <w:tcPr>
            <w:tcW w:w="563" w:type="pct"/>
            <w:vMerge/>
            <w:shd w:val="clear" w:color="auto" w:fill="auto"/>
          </w:tcPr>
          <w:p w14:paraId="55AA1C17" w14:textId="77777777" w:rsidR="007202D9" w:rsidRPr="0076684B" w:rsidRDefault="007202D9" w:rsidP="00D619C1">
            <w:pPr>
              <w:widowControl w:val="0"/>
              <w:suppressAutoHyphens/>
              <w:spacing w:before="60" w:after="60"/>
              <w:ind w:firstLine="0"/>
              <w:jc w:val="left"/>
              <w:rPr>
                <w:b/>
                <w:color w:val="000000"/>
                <w:szCs w:val="28"/>
                <w:lang w:val="vi-VN"/>
              </w:rPr>
            </w:pPr>
          </w:p>
        </w:tc>
        <w:tc>
          <w:tcPr>
            <w:tcW w:w="4437" w:type="pct"/>
            <w:shd w:val="clear" w:color="auto" w:fill="auto"/>
          </w:tcPr>
          <w:p w14:paraId="7A047BA3" w14:textId="77777777" w:rsidR="007202D9" w:rsidRPr="0076684B" w:rsidRDefault="007202D9" w:rsidP="00D619C1">
            <w:pPr>
              <w:widowControl w:val="0"/>
              <w:suppressAutoHyphens/>
              <w:spacing w:before="60" w:after="60"/>
              <w:ind w:firstLine="0"/>
              <w:rPr>
                <w:color w:val="000000"/>
                <w:szCs w:val="28"/>
              </w:rPr>
            </w:pPr>
            <w:r w:rsidRPr="0076684B">
              <w:rPr>
                <w:color w:val="000000"/>
                <w:lang w:eastAsia="zh-CN"/>
              </w:rPr>
              <w:t xml:space="preserve">– </w:t>
            </w:r>
            <w:r w:rsidR="00084D37">
              <w:rPr>
                <w:color w:val="000000"/>
                <w:lang w:eastAsia="zh-CN"/>
              </w:rPr>
              <w:t>P</w:t>
            </w:r>
            <w:r w:rsidRPr="0076684B">
              <w:rPr>
                <w:color w:val="000000"/>
                <w:szCs w:val="28"/>
                <w:lang w:val="vi-VN"/>
              </w:rPr>
              <w:t>hân loại được các loại chất dựa vào những đặc điểm cơ bản theo các tiêu chí để phân thành các loại chất oxide, acid, base, muối, các loại chất vô cơ và hữu cơ như: các nhóm IA; IIA; nhóm VIIA; hydrocarbon, dẫn xuất halogen</w:t>
            </w:r>
            <w:r w:rsidRPr="0076684B">
              <w:rPr>
                <w:color w:val="000000"/>
                <w:szCs w:val="28"/>
              </w:rPr>
              <w:t>,</w:t>
            </w:r>
            <w:r w:rsidRPr="0076684B">
              <w:rPr>
                <w:color w:val="000000"/>
                <w:szCs w:val="28"/>
                <w:lang w:val="vi-VN"/>
              </w:rPr>
              <w:t>... phân loại theo nhóm chức</w:t>
            </w:r>
            <w:r w:rsidRPr="0076684B">
              <w:rPr>
                <w:color w:val="000000"/>
                <w:szCs w:val="28"/>
              </w:rPr>
              <w:t>,</w:t>
            </w:r>
            <w:r w:rsidRPr="0076684B">
              <w:rPr>
                <w:color w:val="000000"/>
                <w:szCs w:val="28"/>
                <w:lang w:val="vi-VN"/>
              </w:rPr>
              <w:t>...;</w:t>
            </w:r>
            <w:r w:rsidRPr="0076684B">
              <w:rPr>
                <w:color w:val="000000"/>
                <w:szCs w:val="28"/>
              </w:rPr>
              <w:t xml:space="preserve"> </w:t>
            </w:r>
          </w:p>
          <w:p w14:paraId="190821E4" w14:textId="77777777" w:rsidR="007202D9" w:rsidRPr="0076684B" w:rsidRDefault="007202D9" w:rsidP="00D619C1">
            <w:pPr>
              <w:widowControl w:val="0"/>
              <w:suppressAutoHyphens/>
              <w:spacing w:before="60" w:after="60"/>
              <w:ind w:firstLine="0"/>
              <w:rPr>
                <w:color w:val="000000"/>
                <w:szCs w:val="28"/>
              </w:rPr>
            </w:pPr>
            <w:r w:rsidRPr="0076684B">
              <w:rPr>
                <w:color w:val="000000"/>
                <w:lang w:eastAsia="zh-CN"/>
              </w:rPr>
              <w:t xml:space="preserve">– </w:t>
            </w:r>
            <w:r w:rsidR="00084D37">
              <w:rPr>
                <w:color w:val="000000"/>
                <w:szCs w:val="28"/>
              </w:rPr>
              <w:t>S</w:t>
            </w:r>
            <w:r w:rsidRPr="0076684B">
              <w:rPr>
                <w:color w:val="000000"/>
                <w:szCs w:val="28"/>
                <w:lang w:val="vi-VN"/>
              </w:rPr>
              <w:t>o sánh được các đặc điểm giống nhau và khác nhau giữa các đối tượng (chất, nhóm chất; tính acid, tính base; tính oxi hoá, tính khử... giữa các chất trong cùng nhóm, cùng chu kì</w:t>
            </w:r>
            <w:r w:rsidRPr="0076684B">
              <w:rPr>
                <w:color w:val="000000"/>
                <w:szCs w:val="28"/>
              </w:rPr>
              <w:t>,</w:t>
            </w:r>
            <w:r w:rsidRPr="0076684B">
              <w:rPr>
                <w:color w:val="000000"/>
                <w:szCs w:val="28"/>
                <w:lang w:val="vi-VN"/>
              </w:rPr>
              <w:t>...);</w:t>
            </w:r>
            <w:r w:rsidRPr="0076684B">
              <w:rPr>
                <w:color w:val="000000"/>
                <w:szCs w:val="28"/>
              </w:rPr>
              <w:t xml:space="preserve"> </w:t>
            </w:r>
          </w:p>
          <w:p w14:paraId="6808DD1A" w14:textId="77777777" w:rsidR="007202D9" w:rsidRPr="0076684B" w:rsidRDefault="007202D9" w:rsidP="00D619C1">
            <w:pPr>
              <w:widowControl w:val="0"/>
              <w:suppressAutoHyphens/>
              <w:spacing w:before="60" w:after="60"/>
              <w:ind w:firstLine="0"/>
              <w:rPr>
                <w:b/>
                <w:color w:val="000000"/>
                <w:szCs w:val="28"/>
                <w:lang w:val="vi-VN"/>
              </w:rPr>
            </w:pPr>
            <w:r w:rsidRPr="0076684B">
              <w:rPr>
                <w:color w:val="000000"/>
                <w:lang w:eastAsia="zh-CN"/>
              </w:rPr>
              <w:t xml:space="preserve">– </w:t>
            </w:r>
            <w:r w:rsidR="00084D37">
              <w:rPr>
                <w:color w:val="000000"/>
                <w:szCs w:val="28"/>
              </w:rPr>
              <w:t>D</w:t>
            </w:r>
            <w:r w:rsidRPr="0076684B">
              <w:rPr>
                <w:color w:val="000000"/>
                <w:szCs w:val="28"/>
                <w:lang w:val="vi-VN"/>
              </w:rPr>
              <w:t xml:space="preserve">ự đoán được, giải thích được tính chất của các chất, nhóm chất dựa vào đặc điểm cấu tạo nguyên tử, phân </w:t>
            </w:r>
            <w:r w:rsidRPr="0076684B">
              <w:rPr>
                <w:color w:val="000000"/>
                <w:szCs w:val="28"/>
                <w:lang w:val="vi-VN"/>
              </w:rPr>
              <w:lastRenderedPageBreak/>
              <w:t>tử, liên kết, trạng thái tập hợp</w:t>
            </w:r>
            <w:r w:rsidRPr="0076684B">
              <w:rPr>
                <w:color w:val="000000"/>
                <w:szCs w:val="28"/>
              </w:rPr>
              <w:t>,</w:t>
            </w:r>
            <w:r w:rsidRPr="0076684B">
              <w:rPr>
                <w:color w:val="000000"/>
                <w:szCs w:val="28"/>
                <w:lang w:val="vi-VN"/>
              </w:rPr>
              <w:t>... của chúng và chứng minh được các dự đoán đó; viết được phương trình hoá học để chứng minh các dự đoán đó.</w:t>
            </w:r>
          </w:p>
        </w:tc>
      </w:tr>
      <w:tr w:rsidR="00D619C1" w:rsidRPr="0076684B" w14:paraId="553689F9" w14:textId="77777777" w:rsidTr="001C03CE">
        <w:tc>
          <w:tcPr>
            <w:tcW w:w="563" w:type="pct"/>
            <w:vMerge w:val="restart"/>
            <w:shd w:val="clear" w:color="auto" w:fill="auto"/>
          </w:tcPr>
          <w:p w14:paraId="0A7D407F" w14:textId="77777777" w:rsidR="007202D9" w:rsidRPr="0076684B" w:rsidRDefault="00472C26" w:rsidP="00D619C1">
            <w:pPr>
              <w:widowControl w:val="0"/>
              <w:suppressAutoHyphens/>
              <w:spacing w:before="60" w:after="60"/>
              <w:ind w:firstLine="0"/>
              <w:jc w:val="left"/>
              <w:rPr>
                <w:b/>
                <w:i/>
                <w:color w:val="000000"/>
                <w:szCs w:val="28"/>
              </w:rPr>
            </w:pPr>
            <w:r w:rsidRPr="0076684B">
              <w:rPr>
                <w:b/>
                <w:i/>
                <w:color w:val="000000"/>
                <w:szCs w:val="28"/>
              </w:rPr>
              <w:lastRenderedPageBreak/>
              <w:t>Vận dụng</w:t>
            </w:r>
          </w:p>
        </w:tc>
        <w:tc>
          <w:tcPr>
            <w:tcW w:w="4437" w:type="pct"/>
            <w:shd w:val="clear" w:color="auto" w:fill="auto"/>
          </w:tcPr>
          <w:p w14:paraId="021FF8FE" w14:textId="77777777" w:rsidR="007202D9" w:rsidRPr="0076684B" w:rsidRDefault="007202D9" w:rsidP="00D619C1">
            <w:pPr>
              <w:widowControl w:val="0"/>
              <w:suppressAutoHyphens/>
              <w:spacing w:before="60" w:after="60"/>
              <w:ind w:firstLine="0"/>
              <w:rPr>
                <w:color w:val="000000"/>
                <w:spacing w:val="-8"/>
                <w:szCs w:val="28"/>
              </w:rPr>
            </w:pPr>
            <w:r w:rsidRPr="0076684B">
              <w:rPr>
                <w:color w:val="000000"/>
                <w:lang w:eastAsia="zh-CN"/>
              </w:rPr>
              <w:t xml:space="preserve">– </w:t>
            </w:r>
            <w:r w:rsidR="00084D37">
              <w:rPr>
                <w:color w:val="000000"/>
                <w:spacing w:val="-8"/>
                <w:szCs w:val="28"/>
              </w:rPr>
              <w:t>V</w:t>
            </w:r>
            <w:r w:rsidRPr="0076684B">
              <w:rPr>
                <w:color w:val="000000"/>
                <w:spacing w:val="-8"/>
                <w:szCs w:val="28"/>
              </w:rPr>
              <w:t>ận dụng được kiến thức để giải thích, vận dụng công thức để tính toán trong các tình huống tương tự, các tình huống quen thuộc, ví dụ: vận dụng được công thức tính enthalpy vào trong các trường hợp cụ thể tương tự,...);</w:t>
            </w:r>
          </w:p>
          <w:p w14:paraId="1F9FEC3C" w14:textId="77777777" w:rsidR="007202D9" w:rsidRPr="0076684B" w:rsidRDefault="007202D9" w:rsidP="00D619C1">
            <w:pPr>
              <w:widowControl w:val="0"/>
              <w:suppressAutoHyphens/>
              <w:spacing w:before="60" w:after="60"/>
              <w:ind w:firstLine="0"/>
              <w:rPr>
                <w:color w:val="000000"/>
                <w:szCs w:val="28"/>
              </w:rPr>
            </w:pPr>
            <w:r w:rsidRPr="0076684B">
              <w:rPr>
                <w:color w:val="000000"/>
                <w:lang w:eastAsia="zh-CN"/>
              </w:rPr>
              <w:t xml:space="preserve">– </w:t>
            </w:r>
            <w:r w:rsidR="00084D37">
              <w:rPr>
                <w:rFonts w:eastAsia="TimesNewRomanPS-BoldMT"/>
                <w:color w:val="000000"/>
                <w:szCs w:val="28"/>
                <w:lang w:val="nl-NL"/>
              </w:rPr>
              <w:t>Đ</w:t>
            </w:r>
            <w:r w:rsidRPr="0076684B">
              <w:rPr>
                <w:rFonts w:eastAsia="TimesNewRomanPS-BoldMT"/>
                <w:color w:val="000000"/>
                <w:szCs w:val="28"/>
                <w:lang w:val="nl-NL"/>
              </w:rPr>
              <w:t>ặt câu hỏi, phát hiện được một số hiện tượng đơn giản trong thực tiễn và sử dụng kiến thức hoá học để giải thích, đề xuất được phương án thí nghiệm để giải quyết các tình huống thực tiễn</w:t>
            </w:r>
            <w:r w:rsidRPr="0076684B">
              <w:rPr>
                <w:color w:val="000000"/>
                <w:szCs w:val="28"/>
              </w:rPr>
              <w:t>, xác định được các mối liên hệ giữa các đại lượng liên quan để giải quyết một vấn đề, bài toán trong tình huống mới và tình huống có liên quan đến thực tiễn.</w:t>
            </w:r>
          </w:p>
        </w:tc>
      </w:tr>
      <w:tr w:rsidR="00D619C1" w:rsidRPr="0076684B" w14:paraId="0872E643" w14:textId="77777777" w:rsidTr="001C03CE">
        <w:tc>
          <w:tcPr>
            <w:tcW w:w="563" w:type="pct"/>
            <w:vMerge/>
            <w:shd w:val="clear" w:color="auto" w:fill="auto"/>
          </w:tcPr>
          <w:p w14:paraId="2857ED93" w14:textId="77777777" w:rsidR="007202D9" w:rsidRPr="0076684B" w:rsidRDefault="007202D9" w:rsidP="00D619C1">
            <w:pPr>
              <w:widowControl w:val="0"/>
              <w:suppressAutoHyphens/>
              <w:spacing w:before="60" w:after="60"/>
              <w:ind w:firstLine="0"/>
              <w:jc w:val="left"/>
              <w:rPr>
                <w:b/>
                <w:color w:val="000000"/>
                <w:szCs w:val="28"/>
                <w:lang w:val="vi-VN"/>
              </w:rPr>
            </w:pPr>
          </w:p>
        </w:tc>
        <w:tc>
          <w:tcPr>
            <w:tcW w:w="4437" w:type="pct"/>
            <w:shd w:val="clear" w:color="auto" w:fill="auto"/>
          </w:tcPr>
          <w:p w14:paraId="5041EB41" w14:textId="77777777" w:rsidR="007202D9" w:rsidRPr="0076684B" w:rsidRDefault="007202D9" w:rsidP="00D619C1">
            <w:pPr>
              <w:widowControl w:val="0"/>
              <w:suppressAutoHyphens/>
              <w:spacing w:before="60" w:after="60"/>
              <w:ind w:firstLine="0"/>
              <w:rPr>
                <w:color w:val="000000"/>
                <w:szCs w:val="28"/>
                <w:lang w:val="vi-VN"/>
              </w:rPr>
            </w:pPr>
            <w:r w:rsidRPr="0076684B">
              <w:rPr>
                <w:color w:val="000000"/>
                <w:lang w:eastAsia="zh-CN"/>
              </w:rPr>
              <w:t xml:space="preserve">– </w:t>
            </w:r>
            <w:r w:rsidR="00084D37">
              <w:rPr>
                <w:color w:val="000000"/>
                <w:szCs w:val="28"/>
              </w:rPr>
              <w:t>V</w:t>
            </w:r>
            <w:r w:rsidRPr="0076684B">
              <w:rPr>
                <w:color w:val="000000"/>
                <w:szCs w:val="28"/>
                <w:lang w:val="vi-VN"/>
              </w:rPr>
              <w:t xml:space="preserve">ận dụng được những kiến thức đã được cung cấp hoặc đã biết để áp dụng cho một tình huống mới, tình huống gắn với thực tiễn (ví dụ: vận dụng được công thức tính enthalpy vào trong các trường hợp tính toán năng lượng của phản ứng hoá học trong thực tiễn để dự đoán khả năng dễ diễn ra/khó diễn ra của phản ứng; so sánh và giải thích mức độ diễn ra giữa các phản ứng trong thực tiễn). </w:t>
            </w:r>
          </w:p>
          <w:p w14:paraId="0BEB0810" w14:textId="77777777" w:rsidR="007202D9" w:rsidRPr="0076684B" w:rsidRDefault="007202D9" w:rsidP="00D619C1">
            <w:pPr>
              <w:widowControl w:val="0"/>
              <w:suppressAutoHyphens/>
              <w:spacing w:before="60" w:after="60"/>
              <w:ind w:firstLine="0"/>
              <w:rPr>
                <w:color w:val="000000"/>
                <w:szCs w:val="28"/>
                <w:lang w:val="vi-VN"/>
              </w:rPr>
            </w:pPr>
            <w:r w:rsidRPr="0076684B">
              <w:rPr>
                <w:color w:val="000000"/>
                <w:lang w:eastAsia="zh-CN"/>
              </w:rPr>
              <w:t xml:space="preserve">– </w:t>
            </w:r>
            <w:r w:rsidR="00084D37">
              <w:rPr>
                <w:color w:val="000000"/>
                <w:szCs w:val="28"/>
              </w:rPr>
              <w:t>P</w:t>
            </w:r>
            <w:r w:rsidRPr="0076684B">
              <w:rPr>
                <w:color w:val="000000"/>
                <w:szCs w:val="28"/>
                <w:lang w:val="vi-VN"/>
              </w:rPr>
              <w:t>hân tích được các mối liên hệ giữa các đại lượng liên quan để giải quyết một vấn đề, bài toán trong tình huống mới và tình huống có liên quan đến thực tiễn (ví dụ như: Tại sao methane dễ tham gia phản ứng thế bởi chlorine trong khi ethylene thì ngược lại?</w:t>
            </w:r>
            <w:r w:rsidRPr="0076684B">
              <w:rPr>
                <w:color w:val="000000"/>
                <w:szCs w:val="28"/>
              </w:rPr>
              <w:t>,</w:t>
            </w:r>
            <w:r w:rsidRPr="0076684B">
              <w:rPr>
                <w:color w:val="000000"/>
                <w:szCs w:val="28"/>
                <w:lang w:val="vi-VN"/>
              </w:rPr>
              <w:t xml:space="preserve"> Tại sao ethanol có thể dùng làm nhiên liệu sạch?</w:t>
            </w:r>
            <w:r w:rsidRPr="0076684B">
              <w:rPr>
                <w:color w:val="000000"/>
                <w:szCs w:val="28"/>
              </w:rPr>
              <w:t>,</w:t>
            </w:r>
            <w:r w:rsidRPr="0076684B">
              <w:rPr>
                <w:color w:val="000000"/>
                <w:szCs w:val="28"/>
                <w:lang w:val="vi-VN"/>
              </w:rPr>
              <w:t xml:space="preserve">...). </w:t>
            </w:r>
          </w:p>
          <w:p w14:paraId="52A1136C" w14:textId="77777777" w:rsidR="007202D9" w:rsidRPr="0076684B" w:rsidRDefault="007202D9" w:rsidP="00D619C1">
            <w:pPr>
              <w:widowControl w:val="0"/>
              <w:suppressAutoHyphens/>
              <w:spacing w:before="60" w:after="60"/>
              <w:ind w:firstLine="0"/>
              <w:rPr>
                <w:b/>
                <w:color w:val="000000"/>
                <w:szCs w:val="28"/>
                <w:lang w:val="nl-NL"/>
              </w:rPr>
            </w:pPr>
            <w:r w:rsidRPr="0076684B">
              <w:rPr>
                <w:color w:val="000000"/>
                <w:lang w:eastAsia="zh-CN"/>
              </w:rPr>
              <w:t xml:space="preserve">– </w:t>
            </w:r>
            <w:r w:rsidR="00084D37">
              <w:rPr>
                <w:rFonts w:eastAsia="TimesNewRomanPS-BoldMT"/>
                <w:color w:val="000000"/>
                <w:szCs w:val="28"/>
                <w:lang w:val="nl-NL"/>
              </w:rPr>
              <w:t>P</w:t>
            </w:r>
            <w:r w:rsidRPr="0076684B">
              <w:rPr>
                <w:rFonts w:eastAsia="TimesNewRomanPS-BoldMT"/>
                <w:color w:val="000000"/>
                <w:szCs w:val="28"/>
                <w:lang w:val="nl-NL"/>
              </w:rPr>
              <w:t xml:space="preserve">hát hiện được một số hiện tượng trong thực tiễn và sử dụng được kiến thức hoá học để giải thích; đề xuất được phương án thí nghiệm để chứng minh, giải quyết các tình huống thực tiễn đó. (Chẳng hạn từ hiện tượng đóng cặn trong thiết bị gia dụng, thiết bị nhà máy: sử dụng kiến thức về nước cứng và làm mềm nước,..., </w:t>
            </w:r>
            <w:r w:rsidRPr="0076684B">
              <w:rPr>
                <w:rFonts w:eastAsia="TimesNewRomanPS-BoldMT"/>
                <w:color w:val="000000"/>
                <w:szCs w:val="28"/>
                <w:lang w:val="nl-NL"/>
              </w:rPr>
              <w:br/>
            </w:r>
            <w:r w:rsidRPr="0076684B">
              <w:rPr>
                <w:color w:val="000000"/>
                <w:szCs w:val="28"/>
                <w:lang w:val="nl-NL"/>
              </w:rPr>
              <w:t>đánh giá và lựa chọn được phương án thực nghiệm tối ưu)</w:t>
            </w:r>
          </w:p>
        </w:tc>
      </w:tr>
      <w:tr w:rsidR="00D619C1" w:rsidRPr="0076684B" w14:paraId="0BA7EDDB" w14:textId="77777777" w:rsidTr="001C03CE">
        <w:tc>
          <w:tcPr>
            <w:tcW w:w="563" w:type="pct"/>
            <w:vMerge/>
            <w:shd w:val="clear" w:color="auto" w:fill="auto"/>
          </w:tcPr>
          <w:p w14:paraId="3AF84B84" w14:textId="77777777" w:rsidR="007202D9" w:rsidRPr="0076684B" w:rsidRDefault="007202D9" w:rsidP="00D619C1">
            <w:pPr>
              <w:widowControl w:val="0"/>
              <w:suppressAutoHyphens/>
              <w:spacing w:before="60" w:after="60"/>
              <w:ind w:firstLine="0"/>
              <w:jc w:val="left"/>
              <w:rPr>
                <w:b/>
                <w:color w:val="000000"/>
                <w:szCs w:val="28"/>
                <w:lang w:val="vi-VN"/>
              </w:rPr>
            </w:pPr>
          </w:p>
        </w:tc>
        <w:tc>
          <w:tcPr>
            <w:tcW w:w="4437" w:type="pct"/>
            <w:shd w:val="clear" w:color="auto" w:fill="auto"/>
          </w:tcPr>
          <w:p w14:paraId="6275E31D" w14:textId="77777777" w:rsidR="007202D9" w:rsidRPr="0076684B" w:rsidRDefault="007202D9" w:rsidP="00D619C1">
            <w:pPr>
              <w:widowControl w:val="0"/>
              <w:suppressAutoHyphens/>
              <w:spacing w:before="60" w:after="60"/>
              <w:ind w:firstLine="0"/>
              <w:rPr>
                <w:color w:val="000000"/>
                <w:szCs w:val="28"/>
                <w:lang w:val="vi-VN"/>
              </w:rPr>
            </w:pPr>
            <w:r w:rsidRPr="0076684B">
              <w:rPr>
                <w:color w:val="000000"/>
                <w:lang w:eastAsia="zh-CN"/>
              </w:rPr>
              <w:t xml:space="preserve">– </w:t>
            </w:r>
            <w:r w:rsidR="00084D37">
              <w:rPr>
                <w:color w:val="000000"/>
                <w:szCs w:val="28"/>
              </w:rPr>
              <w:t>Đ</w:t>
            </w:r>
            <w:r w:rsidRPr="0076684B">
              <w:rPr>
                <w:color w:val="000000"/>
                <w:szCs w:val="28"/>
                <w:lang w:val="vi-VN"/>
              </w:rPr>
              <w:t xml:space="preserve">ề xuất được ý kiến về một vấn đề nào đó để hiểu rõ hơn hoặc lập luận để phản biện luận điểm nào đó </w:t>
            </w:r>
            <w:r w:rsidRPr="0076684B">
              <w:rPr>
                <w:color w:val="000000"/>
                <w:szCs w:val="28"/>
                <w:lang w:val="vi-VN"/>
              </w:rPr>
              <w:br/>
              <w:t xml:space="preserve">đã được đưa ra trong chủ đề, viết được một báo cáo ngắn (trên cơ sở thu thập và phân tích, tổng hợp thông tin từ các nguồn khác nhau); </w:t>
            </w:r>
          </w:p>
          <w:p w14:paraId="5F96B968" w14:textId="77777777" w:rsidR="007202D9" w:rsidRPr="0076684B" w:rsidRDefault="007202D9" w:rsidP="00D619C1">
            <w:pPr>
              <w:widowControl w:val="0"/>
              <w:suppressAutoHyphens/>
              <w:spacing w:before="60" w:after="60"/>
              <w:ind w:firstLine="0"/>
              <w:rPr>
                <w:color w:val="000000"/>
                <w:szCs w:val="28"/>
                <w:lang w:val="vi-VN"/>
              </w:rPr>
            </w:pPr>
            <w:r w:rsidRPr="0076684B">
              <w:rPr>
                <w:color w:val="000000"/>
                <w:lang w:eastAsia="zh-CN"/>
              </w:rPr>
              <w:lastRenderedPageBreak/>
              <w:t xml:space="preserve">– </w:t>
            </w:r>
            <w:r w:rsidR="00084D37">
              <w:rPr>
                <w:color w:val="000000"/>
                <w:szCs w:val="28"/>
              </w:rPr>
              <w:t>T</w:t>
            </w:r>
            <w:r w:rsidRPr="0076684B">
              <w:rPr>
                <w:color w:val="000000"/>
                <w:szCs w:val="28"/>
                <w:lang w:val="vi-VN"/>
              </w:rPr>
              <w:t>huyết trình được về một vấn đề trên PowerPoint (là kết quả làm việc cá nhân hay làm việc theo nhóm), tranh luận (về một vấn đề); thiết kế, vẽ được một poster về bảo vệ môi trường</w:t>
            </w:r>
            <w:r w:rsidRPr="0076684B">
              <w:rPr>
                <w:color w:val="000000"/>
                <w:szCs w:val="28"/>
              </w:rPr>
              <w:t>,</w:t>
            </w:r>
            <w:r w:rsidRPr="0076684B">
              <w:rPr>
                <w:color w:val="000000"/>
                <w:szCs w:val="28"/>
                <w:lang w:val="vi-VN"/>
              </w:rPr>
              <w:t>...</w:t>
            </w:r>
          </w:p>
          <w:p w14:paraId="3453BDDF" w14:textId="77777777" w:rsidR="007202D9" w:rsidRPr="0076684B" w:rsidRDefault="007202D9" w:rsidP="00D619C1">
            <w:pPr>
              <w:widowControl w:val="0"/>
              <w:suppressAutoHyphens/>
              <w:spacing w:before="60" w:after="60"/>
              <w:ind w:firstLine="0"/>
              <w:rPr>
                <w:b/>
                <w:color w:val="000000"/>
                <w:szCs w:val="28"/>
                <w:lang w:val="vi-VN"/>
              </w:rPr>
            </w:pPr>
            <w:r w:rsidRPr="0076684B">
              <w:rPr>
                <w:color w:val="000000"/>
                <w:lang w:eastAsia="zh-CN"/>
              </w:rPr>
              <w:t xml:space="preserve">– </w:t>
            </w:r>
            <w:r w:rsidR="00084D37">
              <w:rPr>
                <w:color w:val="000000"/>
                <w:szCs w:val="28"/>
              </w:rPr>
              <w:t>X</w:t>
            </w:r>
            <w:r w:rsidRPr="0076684B">
              <w:rPr>
                <w:color w:val="000000"/>
                <w:szCs w:val="28"/>
                <w:lang w:val="vi-VN"/>
              </w:rPr>
              <w:t>ây dựng được hồ sơ tư liệu (về một vấn đề); lập được kế hoạch tìm tòi thông tin, đề xuất các phương án giải quyết một vấn đề của một dự án học tập hoặc dự án theo mô hình STEM.</w:t>
            </w:r>
          </w:p>
        </w:tc>
      </w:tr>
    </w:tbl>
    <w:p w14:paraId="445C95DE" w14:textId="77777777" w:rsidR="00254C79" w:rsidRPr="0076684B" w:rsidRDefault="00E917E3" w:rsidP="00472C26">
      <w:pPr>
        <w:pStyle w:val="0noidung"/>
        <w:rPr>
          <w:b/>
          <w:color w:val="000000"/>
          <w:lang w:val="en-US"/>
        </w:rPr>
      </w:pPr>
      <w:r w:rsidRPr="0076684B">
        <w:rPr>
          <w:b/>
          <w:color w:val="000000"/>
          <w:lang w:val="en-US"/>
        </w:rPr>
        <w:lastRenderedPageBreak/>
        <w:t>2</w:t>
      </w:r>
      <w:r w:rsidR="00821CA0" w:rsidRPr="0076684B">
        <w:rPr>
          <w:b/>
          <w:color w:val="000000"/>
        </w:rPr>
        <w:t xml:space="preserve">. </w:t>
      </w:r>
      <w:r w:rsidR="00254C79" w:rsidRPr="0076684B">
        <w:rPr>
          <w:b/>
          <w:color w:val="000000"/>
          <w:lang w:val="en-US"/>
        </w:rPr>
        <w:t>Thời lượng thực hiện chương trình</w:t>
      </w:r>
    </w:p>
    <w:p w14:paraId="2EEE3F0A" w14:textId="77777777" w:rsidR="00472C26" w:rsidRPr="0076684B" w:rsidRDefault="00D619C1" w:rsidP="00D6220D">
      <w:pPr>
        <w:pStyle w:val="0noidung"/>
        <w:widowControl/>
        <w:tabs>
          <w:tab w:val="left" w:pos="851"/>
          <w:tab w:val="left" w:pos="993"/>
        </w:tabs>
        <w:rPr>
          <w:color w:val="000000"/>
        </w:rPr>
      </w:pPr>
      <w:bookmarkStart w:id="67" w:name="_Toc500602351"/>
      <w:bookmarkStart w:id="68" w:name="_Toc500602397"/>
      <w:bookmarkStart w:id="69" w:name="_Toc500602479"/>
      <w:bookmarkStart w:id="70" w:name="_Toc502920893"/>
      <w:bookmarkStart w:id="71" w:name="_Toc502921159"/>
      <w:bookmarkStart w:id="72" w:name="_Toc521072189"/>
      <w:bookmarkEnd w:id="65"/>
      <w:r w:rsidRPr="0076684B">
        <w:rPr>
          <w:color w:val="000000"/>
          <w:lang w:eastAsia="zh-CN"/>
        </w:rPr>
        <w:t xml:space="preserve">Thời lượng cho mỗi lớp </w:t>
      </w:r>
      <w:r w:rsidR="00D6220D" w:rsidRPr="0076684B">
        <w:rPr>
          <w:color w:val="000000"/>
          <w:lang w:eastAsia="zh-CN"/>
        </w:rPr>
        <w:t>là 105 tiết/năm học, dạy trong 35 tuần. Trong đó, thời lượng dành cho nội dung cốt lõi là 70 tiết. Dự kiến tỷ lệ % thời lượng dành cho mỗi mạch nội dung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0303"/>
        <w:gridCol w:w="1959"/>
      </w:tblGrid>
      <w:tr w:rsidR="003233AE" w:rsidRPr="0076684B" w14:paraId="0ABC628A" w14:textId="77777777" w:rsidTr="003747E8">
        <w:trPr>
          <w:tblHeader/>
        </w:trPr>
        <w:tc>
          <w:tcPr>
            <w:tcW w:w="619" w:type="pct"/>
          </w:tcPr>
          <w:p w14:paraId="04F530DD" w14:textId="77777777" w:rsidR="000D30D3" w:rsidRPr="0076684B" w:rsidRDefault="00667DCF" w:rsidP="00D619C1">
            <w:pPr>
              <w:pStyle w:val="0noidung"/>
              <w:spacing w:before="60" w:after="60"/>
              <w:ind w:firstLine="0"/>
              <w:jc w:val="center"/>
              <w:rPr>
                <w:b/>
                <w:color w:val="000000"/>
                <w:lang w:val="en-US"/>
              </w:rPr>
            </w:pPr>
            <w:r w:rsidRPr="0076684B">
              <w:rPr>
                <w:b/>
                <w:color w:val="000000"/>
                <w:lang w:val="en-US"/>
              </w:rPr>
              <w:t>Lớp</w:t>
            </w:r>
          </w:p>
        </w:tc>
        <w:tc>
          <w:tcPr>
            <w:tcW w:w="3681" w:type="pct"/>
          </w:tcPr>
          <w:p w14:paraId="4D6033AD" w14:textId="77777777" w:rsidR="000D30D3" w:rsidRPr="0076684B" w:rsidRDefault="000D30D3" w:rsidP="00D619C1">
            <w:pPr>
              <w:pStyle w:val="0noidung"/>
              <w:spacing w:before="60" w:after="60"/>
              <w:ind w:firstLine="0"/>
              <w:jc w:val="center"/>
              <w:rPr>
                <w:b/>
                <w:color w:val="000000"/>
                <w:lang w:val="en-US"/>
              </w:rPr>
            </w:pPr>
            <w:r w:rsidRPr="0076684B">
              <w:rPr>
                <w:b/>
                <w:color w:val="000000"/>
                <w:lang w:val="en-US"/>
              </w:rPr>
              <w:t xml:space="preserve">Chủ đề </w:t>
            </w:r>
          </w:p>
        </w:tc>
        <w:tc>
          <w:tcPr>
            <w:tcW w:w="700" w:type="pct"/>
          </w:tcPr>
          <w:p w14:paraId="7EAB3FD2" w14:textId="77777777" w:rsidR="000D30D3" w:rsidRPr="0076684B" w:rsidRDefault="001B1474" w:rsidP="00D619C1">
            <w:pPr>
              <w:pStyle w:val="0noidung"/>
              <w:spacing w:before="60" w:after="60"/>
              <w:ind w:firstLine="0"/>
              <w:jc w:val="center"/>
              <w:rPr>
                <w:b/>
                <w:color w:val="000000"/>
                <w:lang w:val="en-US"/>
              </w:rPr>
            </w:pPr>
            <w:r w:rsidRPr="0076684B">
              <w:rPr>
                <w:b/>
                <w:color w:val="000000"/>
                <w:lang w:val="en-US"/>
              </w:rPr>
              <w:t>Tỉ lệ %</w:t>
            </w:r>
          </w:p>
        </w:tc>
      </w:tr>
      <w:tr w:rsidR="00D619C1" w:rsidRPr="0076684B" w14:paraId="1E061775" w14:textId="77777777" w:rsidTr="003747E8">
        <w:tc>
          <w:tcPr>
            <w:tcW w:w="619" w:type="pct"/>
            <w:vMerge w:val="restart"/>
          </w:tcPr>
          <w:p w14:paraId="781CF65C" w14:textId="77777777" w:rsidR="003747E8" w:rsidRPr="0076684B" w:rsidRDefault="003747E8" w:rsidP="00D619C1">
            <w:pPr>
              <w:widowControl w:val="0"/>
              <w:suppressAutoHyphens/>
              <w:spacing w:before="60" w:after="60"/>
              <w:ind w:firstLine="0"/>
              <w:rPr>
                <w:b/>
                <w:i/>
                <w:color w:val="000000"/>
                <w:szCs w:val="28"/>
              </w:rPr>
            </w:pPr>
            <w:r w:rsidRPr="0076684B">
              <w:rPr>
                <w:b/>
                <w:i/>
                <w:color w:val="000000"/>
                <w:szCs w:val="28"/>
              </w:rPr>
              <w:t>Lớp 10</w:t>
            </w:r>
          </w:p>
        </w:tc>
        <w:tc>
          <w:tcPr>
            <w:tcW w:w="3681" w:type="pct"/>
            <w:vAlign w:val="center"/>
          </w:tcPr>
          <w:p w14:paraId="0A242A66" w14:textId="77777777" w:rsidR="003747E8" w:rsidRPr="0076684B" w:rsidRDefault="003747E8" w:rsidP="00D619C1">
            <w:pPr>
              <w:widowControl w:val="0"/>
              <w:suppressAutoHyphens/>
              <w:spacing w:before="60" w:after="60"/>
              <w:ind w:firstLine="0"/>
              <w:rPr>
                <w:color w:val="000000"/>
                <w:szCs w:val="28"/>
              </w:rPr>
            </w:pPr>
            <w:r w:rsidRPr="0076684B">
              <w:rPr>
                <w:color w:val="000000"/>
                <w:szCs w:val="28"/>
              </w:rPr>
              <w:t>Cấu tạo của nguyên tử</w:t>
            </w:r>
          </w:p>
        </w:tc>
        <w:tc>
          <w:tcPr>
            <w:tcW w:w="700" w:type="pct"/>
            <w:vAlign w:val="center"/>
          </w:tcPr>
          <w:p w14:paraId="287B5203" w14:textId="77777777" w:rsidR="003747E8" w:rsidRPr="0076684B" w:rsidRDefault="003747E8" w:rsidP="00D619C1">
            <w:pPr>
              <w:widowControl w:val="0"/>
              <w:tabs>
                <w:tab w:val="left" w:pos="226"/>
              </w:tabs>
              <w:suppressAutoHyphens/>
              <w:spacing w:before="60" w:after="60"/>
              <w:ind w:firstLine="0"/>
              <w:jc w:val="center"/>
              <w:rPr>
                <w:color w:val="000000"/>
                <w:szCs w:val="28"/>
              </w:rPr>
            </w:pPr>
            <w:r w:rsidRPr="0076684B">
              <w:rPr>
                <w:color w:val="000000"/>
                <w:szCs w:val="28"/>
              </w:rPr>
              <w:t>18</w:t>
            </w:r>
            <w:r w:rsidR="00D6220D" w:rsidRPr="0076684B">
              <w:rPr>
                <w:color w:val="000000"/>
                <w:szCs w:val="28"/>
              </w:rPr>
              <w:t>%</w:t>
            </w:r>
          </w:p>
        </w:tc>
      </w:tr>
      <w:tr w:rsidR="00D619C1" w:rsidRPr="0076684B" w14:paraId="69ACAC95" w14:textId="77777777" w:rsidTr="003747E8">
        <w:tc>
          <w:tcPr>
            <w:tcW w:w="619" w:type="pct"/>
            <w:vMerge/>
          </w:tcPr>
          <w:p w14:paraId="6ABE993A" w14:textId="77777777" w:rsidR="003747E8" w:rsidRPr="0076684B" w:rsidRDefault="003747E8" w:rsidP="00D619C1">
            <w:pPr>
              <w:widowControl w:val="0"/>
              <w:suppressAutoHyphens/>
              <w:spacing w:before="60" w:after="60"/>
              <w:ind w:firstLine="0"/>
              <w:rPr>
                <w:b/>
                <w:i/>
                <w:color w:val="000000"/>
                <w:szCs w:val="28"/>
              </w:rPr>
            </w:pPr>
          </w:p>
        </w:tc>
        <w:tc>
          <w:tcPr>
            <w:tcW w:w="3681" w:type="pct"/>
            <w:vAlign w:val="center"/>
          </w:tcPr>
          <w:p w14:paraId="2D0928FA" w14:textId="77777777" w:rsidR="003747E8" w:rsidRPr="0076684B" w:rsidRDefault="003747E8" w:rsidP="00D619C1">
            <w:pPr>
              <w:widowControl w:val="0"/>
              <w:suppressAutoHyphens/>
              <w:spacing w:before="60" w:after="60"/>
              <w:ind w:firstLine="0"/>
              <w:rPr>
                <w:color w:val="000000"/>
                <w:szCs w:val="28"/>
              </w:rPr>
            </w:pPr>
            <w:r w:rsidRPr="0076684B">
              <w:rPr>
                <w:color w:val="000000"/>
                <w:szCs w:val="28"/>
              </w:rPr>
              <w:t>Bảng tuần hoàn các nguyên tố hoá học</w:t>
            </w:r>
          </w:p>
        </w:tc>
        <w:tc>
          <w:tcPr>
            <w:tcW w:w="700" w:type="pct"/>
            <w:vAlign w:val="center"/>
          </w:tcPr>
          <w:p w14:paraId="5375CFAB" w14:textId="77777777" w:rsidR="003747E8" w:rsidRPr="0076684B" w:rsidRDefault="003747E8" w:rsidP="00D619C1">
            <w:pPr>
              <w:widowControl w:val="0"/>
              <w:tabs>
                <w:tab w:val="left" w:pos="226"/>
              </w:tabs>
              <w:suppressAutoHyphens/>
              <w:spacing w:before="60" w:after="60"/>
              <w:ind w:firstLine="0"/>
              <w:jc w:val="center"/>
              <w:rPr>
                <w:color w:val="000000"/>
                <w:szCs w:val="28"/>
                <w:lang w:val="nb-NO"/>
              </w:rPr>
            </w:pPr>
            <w:r w:rsidRPr="0076684B">
              <w:rPr>
                <w:color w:val="000000"/>
                <w:szCs w:val="28"/>
              </w:rPr>
              <w:t>13</w:t>
            </w:r>
            <w:r w:rsidR="00D6220D" w:rsidRPr="0076684B">
              <w:rPr>
                <w:color w:val="000000"/>
                <w:szCs w:val="28"/>
              </w:rPr>
              <w:t>%</w:t>
            </w:r>
          </w:p>
        </w:tc>
      </w:tr>
      <w:tr w:rsidR="00D619C1" w:rsidRPr="0076684B" w14:paraId="688048C3" w14:textId="77777777" w:rsidTr="003747E8">
        <w:tc>
          <w:tcPr>
            <w:tcW w:w="619" w:type="pct"/>
            <w:vMerge/>
          </w:tcPr>
          <w:p w14:paraId="2065CBB0" w14:textId="77777777" w:rsidR="003747E8" w:rsidRPr="0076684B" w:rsidRDefault="003747E8" w:rsidP="00D619C1">
            <w:pPr>
              <w:widowControl w:val="0"/>
              <w:suppressAutoHyphens/>
              <w:spacing w:before="60" w:after="60"/>
              <w:ind w:firstLine="0"/>
              <w:rPr>
                <w:b/>
                <w:bCs/>
                <w:i/>
                <w:color w:val="000000"/>
                <w:szCs w:val="28"/>
              </w:rPr>
            </w:pPr>
          </w:p>
        </w:tc>
        <w:tc>
          <w:tcPr>
            <w:tcW w:w="3681" w:type="pct"/>
            <w:vAlign w:val="center"/>
          </w:tcPr>
          <w:p w14:paraId="7C43E691" w14:textId="77777777" w:rsidR="003747E8" w:rsidRPr="0076684B" w:rsidRDefault="003747E8" w:rsidP="00D619C1">
            <w:pPr>
              <w:widowControl w:val="0"/>
              <w:suppressAutoHyphens/>
              <w:spacing w:before="60" w:after="60"/>
              <w:ind w:firstLine="0"/>
              <w:rPr>
                <w:color w:val="000000"/>
                <w:szCs w:val="28"/>
              </w:rPr>
            </w:pPr>
            <w:r w:rsidRPr="0076684B">
              <w:rPr>
                <w:bCs/>
                <w:color w:val="000000"/>
                <w:szCs w:val="28"/>
              </w:rPr>
              <w:t>Liên kết hoá học</w:t>
            </w:r>
          </w:p>
        </w:tc>
        <w:tc>
          <w:tcPr>
            <w:tcW w:w="700" w:type="pct"/>
            <w:vAlign w:val="center"/>
          </w:tcPr>
          <w:p w14:paraId="53F13B64" w14:textId="77777777" w:rsidR="003747E8" w:rsidRPr="0076684B" w:rsidRDefault="003747E8" w:rsidP="00D619C1">
            <w:pPr>
              <w:widowControl w:val="0"/>
              <w:tabs>
                <w:tab w:val="left" w:pos="226"/>
              </w:tabs>
              <w:suppressAutoHyphens/>
              <w:spacing w:before="60" w:after="60"/>
              <w:ind w:firstLine="0"/>
              <w:jc w:val="center"/>
              <w:rPr>
                <w:color w:val="000000"/>
                <w:szCs w:val="28"/>
              </w:rPr>
            </w:pPr>
            <w:r w:rsidRPr="0076684B">
              <w:rPr>
                <w:color w:val="000000"/>
                <w:szCs w:val="28"/>
              </w:rPr>
              <w:t>17</w:t>
            </w:r>
            <w:r w:rsidR="00D6220D" w:rsidRPr="0076684B">
              <w:rPr>
                <w:color w:val="000000"/>
                <w:szCs w:val="28"/>
              </w:rPr>
              <w:t>%</w:t>
            </w:r>
          </w:p>
        </w:tc>
      </w:tr>
      <w:tr w:rsidR="00D619C1" w:rsidRPr="0076684B" w14:paraId="0DE97585" w14:textId="77777777" w:rsidTr="003747E8">
        <w:tc>
          <w:tcPr>
            <w:tcW w:w="619" w:type="pct"/>
            <w:vMerge/>
          </w:tcPr>
          <w:p w14:paraId="1C744E16" w14:textId="77777777" w:rsidR="003747E8" w:rsidRPr="0076684B" w:rsidRDefault="003747E8" w:rsidP="00D619C1">
            <w:pPr>
              <w:widowControl w:val="0"/>
              <w:suppressAutoHyphens/>
              <w:spacing w:before="60" w:after="60"/>
              <w:ind w:firstLine="0"/>
              <w:rPr>
                <w:b/>
                <w:bCs/>
                <w:i/>
                <w:color w:val="000000"/>
                <w:szCs w:val="28"/>
              </w:rPr>
            </w:pPr>
          </w:p>
        </w:tc>
        <w:tc>
          <w:tcPr>
            <w:tcW w:w="3681" w:type="pct"/>
            <w:vAlign w:val="center"/>
          </w:tcPr>
          <w:p w14:paraId="34E47563" w14:textId="77777777" w:rsidR="003747E8" w:rsidRPr="0076684B" w:rsidRDefault="003747E8" w:rsidP="00D619C1">
            <w:pPr>
              <w:widowControl w:val="0"/>
              <w:suppressAutoHyphens/>
              <w:spacing w:before="60" w:after="60"/>
              <w:ind w:firstLine="0"/>
              <w:rPr>
                <w:color w:val="000000"/>
                <w:szCs w:val="28"/>
              </w:rPr>
            </w:pPr>
            <w:r w:rsidRPr="0076684B">
              <w:rPr>
                <w:bCs/>
                <w:color w:val="000000"/>
                <w:szCs w:val="28"/>
              </w:rPr>
              <w:t>Phản ứng oxi hoá – khử</w:t>
            </w:r>
          </w:p>
        </w:tc>
        <w:tc>
          <w:tcPr>
            <w:tcW w:w="700" w:type="pct"/>
            <w:vAlign w:val="center"/>
          </w:tcPr>
          <w:p w14:paraId="3B78372C" w14:textId="77777777" w:rsidR="003747E8" w:rsidRPr="0076684B" w:rsidRDefault="003747E8" w:rsidP="00D619C1">
            <w:pPr>
              <w:widowControl w:val="0"/>
              <w:tabs>
                <w:tab w:val="left" w:pos="226"/>
              </w:tabs>
              <w:suppressAutoHyphens/>
              <w:spacing w:before="60" w:after="60"/>
              <w:ind w:firstLine="0"/>
              <w:jc w:val="center"/>
              <w:rPr>
                <w:color w:val="000000"/>
                <w:szCs w:val="28"/>
                <w:lang w:val="nb-NO"/>
              </w:rPr>
            </w:pPr>
            <w:r w:rsidRPr="0076684B">
              <w:rPr>
                <w:color w:val="000000"/>
                <w:szCs w:val="28"/>
                <w:lang w:val="nb-NO"/>
              </w:rPr>
              <w:t>5</w:t>
            </w:r>
            <w:r w:rsidR="00D6220D" w:rsidRPr="0076684B">
              <w:rPr>
                <w:color w:val="000000"/>
                <w:szCs w:val="28"/>
              </w:rPr>
              <w:t>%</w:t>
            </w:r>
          </w:p>
        </w:tc>
      </w:tr>
      <w:tr w:rsidR="00D619C1" w:rsidRPr="0076684B" w14:paraId="3370A2C4" w14:textId="77777777" w:rsidTr="003747E8">
        <w:tc>
          <w:tcPr>
            <w:tcW w:w="619" w:type="pct"/>
            <w:vMerge/>
          </w:tcPr>
          <w:p w14:paraId="504E1D52" w14:textId="77777777" w:rsidR="003747E8" w:rsidRPr="0076684B" w:rsidRDefault="003747E8" w:rsidP="00D619C1">
            <w:pPr>
              <w:widowControl w:val="0"/>
              <w:suppressAutoHyphens/>
              <w:spacing w:before="60" w:after="60"/>
              <w:ind w:firstLine="0"/>
              <w:rPr>
                <w:b/>
                <w:i/>
                <w:color w:val="000000"/>
                <w:szCs w:val="28"/>
              </w:rPr>
            </w:pPr>
          </w:p>
        </w:tc>
        <w:tc>
          <w:tcPr>
            <w:tcW w:w="3681" w:type="pct"/>
            <w:vAlign w:val="center"/>
          </w:tcPr>
          <w:p w14:paraId="5FC7C0DB" w14:textId="77777777" w:rsidR="003747E8" w:rsidRPr="0076684B" w:rsidRDefault="003747E8" w:rsidP="00D619C1">
            <w:pPr>
              <w:widowControl w:val="0"/>
              <w:suppressAutoHyphens/>
              <w:spacing w:before="60" w:after="60"/>
              <w:ind w:firstLine="0"/>
              <w:rPr>
                <w:bCs/>
                <w:color w:val="000000"/>
                <w:szCs w:val="28"/>
              </w:rPr>
            </w:pPr>
            <w:r w:rsidRPr="0076684B">
              <w:rPr>
                <w:color w:val="000000"/>
                <w:szCs w:val="28"/>
              </w:rPr>
              <w:t>Năng lượng hoá học</w:t>
            </w:r>
          </w:p>
        </w:tc>
        <w:tc>
          <w:tcPr>
            <w:tcW w:w="700" w:type="pct"/>
            <w:vAlign w:val="center"/>
          </w:tcPr>
          <w:p w14:paraId="0D3E8B3F" w14:textId="77777777" w:rsidR="003747E8" w:rsidRPr="0076684B" w:rsidRDefault="003747E8" w:rsidP="00D619C1">
            <w:pPr>
              <w:widowControl w:val="0"/>
              <w:tabs>
                <w:tab w:val="left" w:pos="226"/>
              </w:tabs>
              <w:suppressAutoHyphens/>
              <w:spacing w:before="60" w:after="60"/>
              <w:ind w:firstLine="0"/>
              <w:jc w:val="center"/>
              <w:rPr>
                <w:color w:val="000000"/>
                <w:szCs w:val="28"/>
                <w:lang w:val="vi-VN"/>
              </w:rPr>
            </w:pPr>
            <w:r w:rsidRPr="0076684B">
              <w:rPr>
                <w:color w:val="000000"/>
                <w:szCs w:val="28"/>
              </w:rPr>
              <w:t>14</w:t>
            </w:r>
            <w:r w:rsidR="00D6220D" w:rsidRPr="0076684B">
              <w:rPr>
                <w:color w:val="000000"/>
                <w:szCs w:val="28"/>
              </w:rPr>
              <w:t>%</w:t>
            </w:r>
          </w:p>
        </w:tc>
      </w:tr>
      <w:tr w:rsidR="00D619C1" w:rsidRPr="0076684B" w14:paraId="0E1D74AE" w14:textId="77777777" w:rsidTr="003747E8">
        <w:tc>
          <w:tcPr>
            <w:tcW w:w="619" w:type="pct"/>
            <w:vMerge/>
          </w:tcPr>
          <w:p w14:paraId="0320F97F" w14:textId="77777777" w:rsidR="003747E8" w:rsidRPr="0076684B" w:rsidRDefault="003747E8" w:rsidP="00D619C1">
            <w:pPr>
              <w:widowControl w:val="0"/>
              <w:suppressAutoHyphens/>
              <w:spacing w:before="60" w:after="60"/>
              <w:ind w:firstLine="0"/>
              <w:rPr>
                <w:b/>
                <w:i/>
                <w:color w:val="000000"/>
                <w:szCs w:val="28"/>
              </w:rPr>
            </w:pPr>
          </w:p>
        </w:tc>
        <w:tc>
          <w:tcPr>
            <w:tcW w:w="3681" w:type="pct"/>
            <w:vAlign w:val="center"/>
          </w:tcPr>
          <w:p w14:paraId="23102AC5" w14:textId="77777777" w:rsidR="003747E8" w:rsidRPr="0076684B" w:rsidRDefault="003747E8" w:rsidP="00D619C1">
            <w:pPr>
              <w:widowControl w:val="0"/>
              <w:suppressAutoHyphens/>
              <w:spacing w:before="60" w:after="60"/>
              <w:ind w:firstLine="0"/>
              <w:rPr>
                <w:color w:val="000000"/>
                <w:szCs w:val="28"/>
              </w:rPr>
            </w:pPr>
            <w:r w:rsidRPr="0076684B">
              <w:rPr>
                <w:color w:val="000000"/>
                <w:szCs w:val="28"/>
              </w:rPr>
              <w:t>Tốc độ phản ứng hoá học</w:t>
            </w:r>
            <w:r w:rsidRPr="0076684B" w:rsidDel="0001474F">
              <w:rPr>
                <w:color w:val="000000"/>
                <w:szCs w:val="28"/>
              </w:rPr>
              <w:t xml:space="preserve"> </w:t>
            </w:r>
          </w:p>
        </w:tc>
        <w:tc>
          <w:tcPr>
            <w:tcW w:w="700" w:type="pct"/>
            <w:vAlign w:val="center"/>
          </w:tcPr>
          <w:p w14:paraId="3E4592CC" w14:textId="77777777" w:rsidR="003747E8" w:rsidRPr="0076684B" w:rsidRDefault="003747E8" w:rsidP="00D619C1">
            <w:pPr>
              <w:widowControl w:val="0"/>
              <w:tabs>
                <w:tab w:val="left" w:pos="226"/>
              </w:tabs>
              <w:suppressAutoHyphens/>
              <w:spacing w:before="60" w:after="60"/>
              <w:ind w:firstLine="0"/>
              <w:jc w:val="center"/>
              <w:rPr>
                <w:color w:val="000000"/>
                <w:szCs w:val="28"/>
                <w:lang w:val="vi-VN"/>
              </w:rPr>
            </w:pPr>
            <w:r w:rsidRPr="0076684B">
              <w:rPr>
                <w:color w:val="000000"/>
                <w:szCs w:val="28"/>
              </w:rPr>
              <w:t>9</w:t>
            </w:r>
            <w:r w:rsidR="00D6220D" w:rsidRPr="0076684B">
              <w:rPr>
                <w:color w:val="000000"/>
                <w:szCs w:val="28"/>
              </w:rPr>
              <w:t>%</w:t>
            </w:r>
          </w:p>
        </w:tc>
      </w:tr>
      <w:tr w:rsidR="00D619C1" w:rsidRPr="0076684B" w14:paraId="100811D1" w14:textId="77777777" w:rsidTr="003747E8">
        <w:tc>
          <w:tcPr>
            <w:tcW w:w="619" w:type="pct"/>
            <w:vMerge/>
          </w:tcPr>
          <w:p w14:paraId="1B11DF26" w14:textId="77777777" w:rsidR="003747E8" w:rsidRPr="0076684B" w:rsidRDefault="003747E8" w:rsidP="00D619C1">
            <w:pPr>
              <w:widowControl w:val="0"/>
              <w:suppressAutoHyphens/>
              <w:spacing w:before="60" w:after="60"/>
              <w:ind w:firstLine="0"/>
              <w:rPr>
                <w:b/>
                <w:i/>
                <w:color w:val="000000"/>
                <w:szCs w:val="28"/>
              </w:rPr>
            </w:pPr>
          </w:p>
        </w:tc>
        <w:tc>
          <w:tcPr>
            <w:tcW w:w="3681" w:type="pct"/>
            <w:vAlign w:val="center"/>
          </w:tcPr>
          <w:p w14:paraId="17AA8787" w14:textId="77777777" w:rsidR="003747E8" w:rsidRPr="0076684B" w:rsidRDefault="003747E8" w:rsidP="00D619C1">
            <w:pPr>
              <w:widowControl w:val="0"/>
              <w:suppressAutoHyphens/>
              <w:spacing w:before="60" w:after="60"/>
              <w:ind w:firstLine="0"/>
              <w:rPr>
                <w:color w:val="000000"/>
                <w:szCs w:val="28"/>
              </w:rPr>
            </w:pPr>
            <w:r w:rsidRPr="0076684B">
              <w:rPr>
                <w:color w:val="000000"/>
                <w:szCs w:val="28"/>
              </w:rPr>
              <w:t>Nguyên tố nhóm VIIA</w:t>
            </w:r>
            <w:r w:rsidRPr="0076684B" w:rsidDel="0038041D">
              <w:rPr>
                <w:color w:val="000000"/>
                <w:szCs w:val="28"/>
              </w:rPr>
              <w:t xml:space="preserve"> </w:t>
            </w:r>
          </w:p>
        </w:tc>
        <w:tc>
          <w:tcPr>
            <w:tcW w:w="700" w:type="pct"/>
            <w:vAlign w:val="center"/>
          </w:tcPr>
          <w:p w14:paraId="041E0DE7" w14:textId="77777777" w:rsidR="003747E8" w:rsidRPr="0076684B" w:rsidRDefault="003747E8" w:rsidP="00D619C1">
            <w:pPr>
              <w:widowControl w:val="0"/>
              <w:tabs>
                <w:tab w:val="left" w:pos="226"/>
              </w:tabs>
              <w:suppressAutoHyphens/>
              <w:spacing w:before="60" w:after="60"/>
              <w:ind w:firstLine="0"/>
              <w:jc w:val="center"/>
              <w:rPr>
                <w:color w:val="000000"/>
                <w:szCs w:val="28"/>
                <w:lang w:val="nb-NO"/>
              </w:rPr>
            </w:pPr>
            <w:r w:rsidRPr="0076684B">
              <w:rPr>
                <w:color w:val="000000"/>
                <w:szCs w:val="28"/>
              </w:rPr>
              <w:t>14</w:t>
            </w:r>
            <w:r w:rsidR="00D6220D" w:rsidRPr="0076684B">
              <w:rPr>
                <w:color w:val="000000"/>
                <w:szCs w:val="28"/>
              </w:rPr>
              <w:t>%</w:t>
            </w:r>
          </w:p>
        </w:tc>
      </w:tr>
      <w:tr w:rsidR="003233AE" w:rsidRPr="0076684B" w14:paraId="7A66B7AF" w14:textId="77777777" w:rsidTr="003747E8">
        <w:tc>
          <w:tcPr>
            <w:tcW w:w="619" w:type="pct"/>
            <w:vMerge/>
          </w:tcPr>
          <w:p w14:paraId="20A02990" w14:textId="77777777" w:rsidR="003747E8" w:rsidRPr="0076684B" w:rsidRDefault="003747E8" w:rsidP="00D619C1">
            <w:pPr>
              <w:widowControl w:val="0"/>
              <w:suppressAutoHyphens/>
              <w:spacing w:before="60" w:after="60"/>
              <w:ind w:firstLine="0"/>
              <w:rPr>
                <w:b/>
                <w:i/>
                <w:color w:val="000000"/>
                <w:szCs w:val="28"/>
              </w:rPr>
            </w:pPr>
          </w:p>
        </w:tc>
        <w:tc>
          <w:tcPr>
            <w:tcW w:w="3681" w:type="pct"/>
            <w:vAlign w:val="center"/>
          </w:tcPr>
          <w:p w14:paraId="3B673A5A" w14:textId="77777777" w:rsidR="003747E8" w:rsidRPr="0076684B" w:rsidRDefault="003747E8" w:rsidP="00D619C1">
            <w:pPr>
              <w:widowControl w:val="0"/>
              <w:suppressAutoHyphens/>
              <w:spacing w:before="60" w:after="60"/>
              <w:ind w:firstLine="0"/>
              <w:rPr>
                <w:color w:val="000000"/>
                <w:szCs w:val="28"/>
              </w:rPr>
            </w:pPr>
            <w:r w:rsidRPr="0076684B">
              <w:rPr>
                <w:color w:val="000000"/>
                <w:szCs w:val="28"/>
              </w:rPr>
              <w:t>Đánh giá định kì</w:t>
            </w:r>
          </w:p>
        </w:tc>
        <w:tc>
          <w:tcPr>
            <w:tcW w:w="700" w:type="pct"/>
            <w:vAlign w:val="center"/>
          </w:tcPr>
          <w:p w14:paraId="02365BA7" w14:textId="77777777" w:rsidR="003747E8" w:rsidRPr="0076684B" w:rsidRDefault="003747E8" w:rsidP="00D619C1">
            <w:pPr>
              <w:widowControl w:val="0"/>
              <w:tabs>
                <w:tab w:val="left" w:pos="226"/>
              </w:tabs>
              <w:suppressAutoHyphens/>
              <w:spacing w:before="60" w:after="60"/>
              <w:ind w:firstLine="0"/>
              <w:jc w:val="center"/>
              <w:rPr>
                <w:color w:val="000000"/>
                <w:szCs w:val="28"/>
                <w:lang w:val="nb-NO"/>
              </w:rPr>
            </w:pPr>
            <w:r w:rsidRPr="0076684B">
              <w:rPr>
                <w:color w:val="000000"/>
                <w:szCs w:val="28"/>
                <w:lang w:val="nb-NO"/>
              </w:rPr>
              <w:t>10</w:t>
            </w:r>
            <w:r w:rsidR="00D6220D" w:rsidRPr="0076684B">
              <w:rPr>
                <w:color w:val="000000"/>
                <w:szCs w:val="28"/>
              </w:rPr>
              <w:t>%</w:t>
            </w:r>
          </w:p>
        </w:tc>
      </w:tr>
      <w:tr w:rsidR="00D619C1" w:rsidRPr="0076684B" w14:paraId="4E59605D" w14:textId="77777777" w:rsidTr="003747E8">
        <w:tc>
          <w:tcPr>
            <w:tcW w:w="619" w:type="pct"/>
            <w:vMerge w:val="restart"/>
          </w:tcPr>
          <w:p w14:paraId="51A1A03F" w14:textId="77777777" w:rsidR="003747E8" w:rsidRPr="0076684B" w:rsidRDefault="003747E8" w:rsidP="00D619C1">
            <w:pPr>
              <w:widowControl w:val="0"/>
              <w:tabs>
                <w:tab w:val="left" w:pos="226"/>
              </w:tabs>
              <w:suppressAutoHyphens/>
              <w:spacing w:before="60" w:after="60"/>
              <w:ind w:firstLine="0"/>
              <w:jc w:val="left"/>
              <w:rPr>
                <w:b/>
                <w:i/>
                <w:color w:val="000000"/>
                <w:szCs w:val="28"/>
              </w:rPr>
            </w:pPr>
            <w:r w:rsidRPr="0076684B">
              <w:rPr>
                <w:b/>
                <w:i/>
                <w:color w:val="000000"/>
                <w:szCs w:val="28"/>
              </w:rPr>
              <w:t>Lớp 11</w:t>
            </w:r>
          </w:p>
        </w:tc>
        <w:tc>
          <w:tcPr>
            <w:tcW w:w="3681" w:type="pct"/>
            <w:vAlign w:val="center"/>
          </w:tcPr>
          <w:p w14:paraId="408D8267" w14:textId="77777777" w:rsidR="003747E8" w:rsidRPr="0076684B" w:rsidRDefault="003747E8" w:rsidP="00D619C1">
            <w:pPr>
              <w:widowControl w:val="0"/>
              <w:tabs>
                <w:tab w:val="left" w:pos="226"/>
              </w:tabs>
              <w:suppressAutoHyphens/>
              <w:spacing w:before="60" w:after="60"/>
              <w:ind w:firstLine="0"/>
              <w:jc w:val="left"/>
              <w:rPr>
                <w:b/>
                <w:color w:val="000000"/>
                <w:szCs w:val="28"/>
                <w:lang w:val="nb-NO"/>
              </w:rPr>
            </w:pPr>
            <w:r w:rsidRPr="0076684B">
              <w:rPr>
                <w:color w:val="000000"/>
                <w:szCs w:val="28"/>
              </w:rPr>
              <w:t>Cân bằng hoá học</w:t>
            </w:r>
          </w:p>
        </w:tc>
        <w:tc>
          <w:tcPr>
            <w:tcW w:w="700" w:type="pct"/>
            <w:vAlign w:val="center"/>
          </w:tcPr>
          <w:p w14:paraId="0FD08A61" w14:textId="77777777" w:rsidR="003747E8" w:rsidRPr="0076684B" w:rsidRDefault="003747E8" w:rsidP="00D619C1">
            <w:pPr>
              <w:widowControl w:val="0"/>
              <w:tabs>
                <w:tab w:val="left" w:pos="226"/>
              </w:tabs>
              <w:suppressAutoHyphens/>
              <w:spacing w:before="60" w:after="60"/>
              <w:ind w:firstLine="0"/>
              <w:jc w:val="center"/>
              <w:rPr>
                <w:color w:val="000000"/>
                <w:szCs w:val="28"/>
                <w:lang w:val="nb-NO"/>
              </w:rPr>
            </w:pPr>
            <w:r w:rsidRPr="0076684B">
              <w:rPr>
                <w:color w:val="000000"/>
                <w:szCs w:val="28"/>
              </w:rPr>
              <w:t xml:space="preserve"> 14</w:t>
            </w:r>
            <w:r w:rsidR="00D6220D" w:rsidRPr="0076684B">
              <w:rPr>
                <w:color w:val="000000"/>
                <w:szCs w:val="28"/>
              </w:rPr>
              <w:t>%</w:t>
            </w:r>
          </w:p>
        </w:tc>
      </w:tr>
      <w:tr w:rsidR="00D619C1" w:rsidRPr="0076684B" w14:paraId="7898C537" w14:textId="77777777" w:rsidTr="003747E8">
        <w:tc>
          <w:tcPr>
            <w:tcW w:w="619" w:type="pct"/>
            <w:vMerge/>
          </w:tcPr>
          <w:p w14:paraId="55D2A14E" w14:textId="77777777" w:rsidR="003747E8" w:rsidRPr="0076684B" w:rsidRDefault="003747E8" w:rsidP="00D619C1">
            <w:pPr>
              <w:widowControl w:val="0"/>
              <w:tabs>
                <w:tab w:val="left" w:pos="226"/>
              </w:tabs>
              <w:suppressAutoHyphens/>
              <w:spacing w:before="60" w:after="60"/>
              <w:ind w:firstLine="0"/>
              <w:jc w:val="left"/>
              <w:rPr>
                <w:b/>
                <w:i/>
                <w:color w:val="000000"/>
                <w:szCs w:val="28"/>
                <w:lang w:val="nb-NO"/>
              </w:rPr>
            </w:pPr>
          </w:p>
        </w:tc>
        <w:tc>
          <w:tcPr>
            <w:tcW w:w="3681" w:type="pct"/>
            <w:vAlign w:val="center"/>
          </w:tcPr>
          <w:p w14:paraId="0C831F28" w14:textId="77777777" w:rsidR="003747E8" w:rsidRPr="0076684B" w:rsidRDefault="003747E8" w:rsidP="00D619C1">
            <w:pPr>
              <w:widowControl w:val="0"/>
              <w:tabs>
                <w:tab w:val="left" w:pos="226"/>
              </w:tabs>
              <w:suppressAutoHyphens/>
              <w:spacing w:before="60" w:after="60"/>
              <w:ind w:firstLine="0"/>
              <w:jc w:val="left"/>
              <w:rPr>
                <w:color w:val="000000"/>
                <w:szCs w:val="28"/>
                <w:lang w:val="nb-NO"/>
              </w:rPr>
            </w:pPr>
            <w:r w:rsidRPr="0076684B">
              <w:rPr>
                <w:color w:val="000000"/>
                <w:szCs w:val="28"/>
                <w:lang w:val="nb-NO"/>
              </w:rPr>
              <w:t xml:space="preserve">Nitrogen và Sulfur </w:t>
            </w:r>
          </w:p>
        </w:tc>
        <w:tc>
          <w:tcPr>
            <w:tcW w:w="700" w:type="pct"/>
            <w:vAlign w:val="center"/>
          </w:tcPr>
          <w:p w14:paraId="1D4EF1A3" w14:textId="77777777" w:rsidR="003747E8" w:rsidRPr="0076684B" w:rsidRDefault="003747E8" w:rsidP="00D619C1">
            <w:pPr>
              <w:widowControl w:val="0"/>
              <w:tabs>
                <w:tab w:val="left" w:pos="226"/>
              </w:tabs>
              <w:suppressAutoHyphens/>
              <w:spacing w:before="60" w:after="60"/>
              <w:ind w:firstLine="0"/>
              <w:jc w:val="center"/>
              <w:rPr>
                <w:color w:val="000000"/>
                <w:szCs w:val="28"/>
                <w:lang w:val="nb-NO"/>
              </w:rPr>
            </w:pPr>
            <w:r w:rsidRPr="0076684B">
              <w:rPr>
                <w:color w:val="000000"/>
                <w:szCs w:val="28"/>
              </w:rPr>
              <w:t>14</w:t>
            </w:r>
            <w:r w:rsidR="00D6220D" w:rsidRPr="0076684B">
              <w:rPr>
                <w:color w:val="000000"/>
                <w:szCs w:val="28"/>
              </w:rPr>
              <w:t>%</w:t>
            </w:r>
          </w:p>
        </w:tc>
      </w:tr>
      <w:tr w:rsidR="00D619C1" w:rsidRPr="0076684B" w14:paraId="4AC47D11" w14:textId="77777777" w:rsidTr="003747E8">
        <w:tc>
          <w:tcPr>
            <w:tcW w:w="619" w:type="pct"/>
            <w:vMerge/>
          </w:tcPr>
          <w:p w14:paraId="17D2C85E" w14:textId="77777777" w:rsidR="003747E8" w:rsidRPr="0076684B" w:rsidRDefault="003747E8" w:rsidP="00D619C1">
            <w:pPr>
              <w:widowControl w:val="0"/>
              <w:tabs>
                <w:tab w:val="left" w:pos="226"/>
              </w:tabs>
              <w:suppressAutoHyphens/>
              <w:spacing w:before="60" w:after="60"/>
              <w:ind w:firstLine="0"/>
              <w:jc w:val="left"/>
              <w:rPr>
                <w:b/>
                <w:i/>
                <w:color w:val="000000"/>
                <w:szCs w:val="28"/>
                <w:lang w:val="nb-NO"/>
              </w:rPr>
            </w:pPr>
          </w:p>
        </w:tc>
        <w:tc>
          <w:tcPr>
            <w:tcW w:w="3681" w:type="pct"/>
            <w:vAlign w:val="center"/>
          </w:tcPr>
          <w:p w14:paraId="0C5D7B85" w14:textId="77777777" w:rsidR="003747E8" w:rsidRPr="0076684B" w:rsidRDefault="003747E8" w:rsidP="00D619C1">
            <w:pPr>
              <w:widowControl w:val="0"/>
              <w:tabs>
                <w:tab w:val="left" w:pos="226"/>
              </w:tabs>
              <w:suppressAutoHyphens/>
              <w:spacing w:before="60" w:after="60"/>
              <w:ind w:firstLine="0"/>
              <w:jc w:val="left"/>
              <w:rPr>
                <w:color w:val="000000"/>
                <w:szCs w:val="28"/>
                <w:lang w:val="nb-NO"/>
              </w:rPr>
            </w:pPr>
            <w:r w:rsidRPr="0076684B">
              <w:rPr>
                <w:color w:val="000000"/>
                <w:szCs w:val="28"/>
                <w:lang w:val="nb-NO"/>
              </w:rPr>
              <w:t>Đại cương về Hoá học hữu cơ</w:t>
            </w:r>
          </w:p>
        </w:tc>
        <w:tc>
          <w:tcPr>
            <w:tcW w:w="700" w:type="pct"/>
            <w:vAlign w:val="center"/>
          </w:tcPr>
          <w:p w14:paraId="795847B9" w14:textId="77777777" w:rsidR="003747E8" w:rsidRPr="0076684B" w:rsidRDefault="003747E8" w:rsidP="00D619C1">
            <w:pPr>
              <w:widowControl w:val="0"/>
              <w:tabs>
                <w:tab w:val="left" w:pos="226"/>
              </w:tabs>
              <w:suppressAutoHyphens/>
              <w:spacing w:before="60" w:after="60"/>
              <w:ind w:firstLine="0"/>
              <w:jc w:val="center"/>
              <w:rPr>
                <w:color w:val="000000"/>
                <w:szCs w:val="28"/>
                <w:lang w:val="nb-NO"/>
              </w:rPr>
            </w:pPr>
            <w:r w:rsidRPr="0076684B">
              <w:rPr>
                <w:color w:val="000000"/>
                <w:szCs w:val="28"/>
              </w:rPr>
              <w:t>14</w:t>
            </w:r>
            <w:r w:rsidR="00D6220D" w:rsidRPr="0076684B">
              <w:rPr>
                <w:color w:val="000000"/>
                <w:szCs w:val="28"/>
              </w:rPr>
              <w:t>%</w:t>
            </w:r>
          </w:p>
        </w:tc>
      </w:tr>
      <w:tr w:rsidR="00D619C1" w:rsidRPr="0076684B" w14:paraId="4F648576" w14:textId="77777777" w:rsidTr="003747E8">
        <w:tc>
          <w:tcPr>
            <w:tcW w:w="619" w:type="pct"/>
            <w:vMerge/>
          </w:tcPr>
          <w:p w14:paraId="6EFECE90" w14:textId="77777777" w:rsidR="003747E8" w:rsidRPr="0076684B" w:rsidRDefault="003747E8" w:rsidP="00D619C1">
            <w:pPr>
              <w:widowControl w:val="0"/>
              <w:tabs>
                <w:tab w:val="left" w:pos="226"/>
              </w:tabs>
              <w:suppressAutoHyphens/>
              <w:spacing w:before="60" w:after="60"/>
              <w:ind w:firstLine="0"/>
              <w:jc w:val="left"/>
              <w:rPr>
                <w:b/>
                <w:i/>
                <w:color w:val="000000"/>
                <w:szCs w:val="28"/>
                <w:lang w:val="nb-NO"/>
              </w:rPr>
            </w:pPr>
          </w:p>
        </w:tc>
        <w:tc>
          <w:tcPr>
            <w:tcW w:w="3681" w:type="pct"/>
            <w:vAlign w:val="center"/>
          </w:tcPr>
          <w:p w14:paraId="40475EE7" w14:textId="77777777" w:rsidR="003747E8" w:rsidRPr="0076684B" w:rsidRDefault="003747E8" w:rsidP="00D619C1">
            <w:pPr>
              <w:widowControl w:val="0"/>
              <w:tabs>
                <w:tab w:val="left" w:pos="226"/>
              </w:tabs>
              <w:suppressAutoHyphens/>
              <w:spacing w:before="60" w:after="60"/>
              <w:ind w:firstLine="0"/>
              <w:jc w:val="left"/>
              <w:rPr>
                <w:color w:val="000000"/>
                <w:szCs w:val="28"/>
                <w:lang w:val="nb-NO"/>
              </w:rPr>
            </w:pPr>
            <w:r w:rsidRPr="0076684B">
              <w:rPr>
                <w:color w:val="000000"/>
                <w:szCs w:val="28"/>
                <w:lang w:val="nb-NO"/>
              </w:rPr>
              <w:t>Hydrocarbon</w:t>
            </w:r>
          </w:p>
        </w:tc>
        <w:tc>
          <w:tcPr>
            <w:tcW w:w="700" w:type="pct"/>
            <w:vAlign w:val="center"/>
          </w:tcPr>
          <w:p w14:paraId="0D108FAD" w14:textId="77777777" w:rsidR="003747E8" w:rsidRPr="0076684B" w:rsidRDefault="003747E8" w:rsidP="00D619C1">
            <w:pPr>
              <w:widowControl w:val="0"/>
              <w:tabs>
                <w:tab w:val="left" w:pos="226"/>
              </w:tabs>
              <w:suppressAutoHyphens/>
              <w:spacing w:before="60" w:after="60"/>
              <w:ind w:firstLine="0"/>
              <w:jc w:val="center"/>
              <w:rPr>
                <w:color w:val="000000"/>
                <w:szCs w:val="28"/>
              </w:rPr>
            </w:pPr>
            <w:r w:rsidRPr="0076684B">
              <w:rPr>
                <w:color w:val="000000"/>
                <w:szCs w:val="28"/>
              </w:rPr>
              <w:t>17</w:t>
            </w:r>
            <w:r w:rsidR="00D6220D" w:rsidRPr="0076684B">
              <w:rPr>
                <w:color w:val="000000"/>
                <w:szCs w:val="28"/>
              </w:rPr>
              <w:t>%</w:t>
            </w:r>
          </w:p>
        </w:tc>
      </w:tr>
      <w:tr w:rsidR="00D619C1" w:rsidRPr="0076684B" w14:paraId="7A5B5731" w14:textId="77777777" w:rsidTr="003747E8">
        <w:tc>
          <w:tcPr>
            <w:tcW w:w="619" w:type="pct"/>
            <w:vMerge/>
          </w:tcPr>
          <w:p w14:paraId="5E60E0BF" w14:textId="77777777" w:rsidR="003747E8" w:rsidRPr="0076684B" w:rsidRDefault="003747E8" w:rsidP="00D619C1">
            <w:pPr>
              <w:widowControl w:val="0"/>
              <w:tabs>
                <w:tab w:val="left" w:pos="226"/>
              </w:tabs>
              <w:suppressAutoHyphens/>
              <w:spacing w:before="60" w:after="60"/>
              <w:ind w:firstLine="0"/>
              <w:jc w:val="left"/>
              <w:rPr>
                <w:b/>
                <w:i/>
                <w:color w:val="000000"/>
                <w:szCs w:val="28"/>
                <w:lang w:val="nb-NO"/>
              </w:rPr>
            </w:pPr>
          </w:p>
        </w:tc>
        <w:tc>
          <w:tcPr>
            <w:tcW w:w="3681" w:type="pct"/>
            <w:vAlign w:val="center"/>
          </w:tcPr>
          <w:p w14:paraId="459AFA45" w14:textId="77777777" w:rsidR="003747E8" w:rsidRPr="0076684B" w:rsidRDefault="003747E8" w:rsidP="00D619C1">
            <w:pPr>
              <w:widowControl w:val="0"/>
              <w:tabs>
                <w:tab w:val="left" w:pos="226"/>
              </w:tabs>
              <w:suppressAutoHyphens/>
              <w:spacing w:before="60" w:after="60"/>
              <w:ind w:firstLine="0"/>
              <w:jc w:val="left"/>
              <w:rPr>
                <w:color w:val="000000"/>
                <w:szCs w:val="28"/>
                <w:lang w:val="nb-NO"/>
              </w:rPr>
            </w:pPr>
            <w:r w:rsidRPr="0076684B">
              <w:rPr>
                <w:color w:val="000000"/>
                <w:szCs w:val="28"/>
                <w:lang w:val="nb-NO"/>
              </w:rPr>
              <w:t>Dẫn xuất halogen (Alcohol –Phenol)</w:t>
            </w:r>
          </w:p>
        </w:tc>
        <w:tc>
          <w:tcPr>
            <w:tcW w:w="700" w:type="pct"/>
            <w:vAlign w:val="center"/>
          </w:tcPr>
          <w:p w14:paraId="657FFEB5" w14:textId="77777777" w:rsidR="003747E8" w:rsidRPr="0076684B" w:rsidRDefault="003747E8" w:rsidP="00D619C1">
            <w:pPr>
              <w:widowControl w:val="0"/>
              <w:tabs>
                <w:tab w:val="left" w:pos="226"/>
              </w:tabs>
              <w:suppressAutoHyphens/>
              <w:spacing w:before="60" w:after="60"/>
              <w:ind w:firstLine="0"/>
              <w:jc w:val="center"/>
              <w:rPr>
                <w:color w:val="000000"/>
                <w:szCs w:val="28"/>
              </w:rPr>
            </w:pPr>
            <w:r w:rsidRPr="0076684B">
              <w:rPr>
                <w:color w:val="000000"/>
                <w:szCs w:val="28"/>
              </w:rPr>
              <w:t>14</w:t>
            </w:r>
            <w:r w:rsidR="00D6220D" w:rsidRPr="0076684B">
              <w:rPr>
                <w:color w:val="000000"/>
                <w:szCs w:val="28"/>
              </w:rPr>
              <w:t>%</w:t>
            </w:r>
          </w:p>
        </w:tc>
      </w:tr>
      <w:tr w:rsidR="00D619C1" w:rsidRPr="0076684B" w14:paraId="5098CCEA" w14:textId="77777777" w:rsidTr="003747E8">
        <w:tc>
          <w:tcPr>
            <w:tcW w:w="619" w:type="pct"/>
            <w:vMerge/>
          </w:tcPr>
          <w:p w14:paraId="1D2CF328" w14:textId="77777777" w:rsidR="003747E8" w:rsidRPr="0076684B" w:rsidRDefault="003747E8" w:rsidP="00D619C1">
            <w:pPr>
              <w:widowControl w:val="0"/>
              <w:tabs>
                <w:tab w:val="left" w:pos="226"/>
              </w:tabs>
              <w:suppressAutoHyphens/>
              <w:spacing w:before="60" w:after="60"/>
              <w:ind w:firstLine="0"/>
              <w:jc w:val="left"/>
              <w:rPr>
                <w:b/>
                <w:i/>
                <w:color w:val="000000"/>
                <w:szCs w:val="28"/>
                <w:lang w:val="nb-NO"/>
              </w:rPr>
            </w:pPr>
          </w:p>
        </w:tc>
        <w:tc>
          <w:tcPr>
            <w:tcW w:w="3681" w:type="pct"/>
            <w:vAlign w:val="center"/>
          </w:tcPr>
          <w:p w14:paraId="6078FEDA" w14:textId="77777777" w:rsidR="003747E8" w:rsidRPr="0076684B" w:rsidRDefault="003747E8" w:rsidP="00D619C1">
            <w:pPr>
              <w:widowControl w:val="0"/>
              <w:tabs>
                <w:tab w:val="left" w:pos="226"/>
              </w:tabs>
              <w:suppressAutoHyphens/>
              <w:spacing w:before="60" w:after="60"/>
              <w:ind w:firstLine="0"/>
              <w:jc w:val="left"/>
              <w:rPr>
                <w:color w:val="000000"/>
                <w:szCs w:val="28"/>
                <w:lang w:val="nb-NO"/>
              </w:rPr>
            </w:pPr>
            <w:r w:rsidRPr="0076684B">
              <w:rPr>
                <w:color w:val="000000"/>
                <w:szCs w:val="28"/>
                <w:lang w:val="nb-NO"/>
              </w:rPr>
              <w:t>Hợp chất carbonyl (Aldehyde – Ketone) – Carboxylic acid</w:t>
            </w:r>
          </w:p>
        </w:tc>
        <w:tc>
          <w:tcPr>
            <w:tcW w:w="700" w:type="pct"/>
            <w:vAlign w:val="center"/>
          </w:tcPr>
          <w:p w14:paraId="1CD5C950" w14:textId="77777777" w:rsidR="003747E8" w:rsidRPr="0076684B" w:rsidRDefault="003747E8" w:rsidP="00D619C1">
            <w:pPr>
              <w:widowControl w:val="0"/>
              <w:tabs>
                <w:tab w:val="left" w:pos="226"/>
              </w:tabs>
              <w:suppressAutoHyphens/>
              <w:spacing w:before="60" w:after="60"/>
              <w:ind w:firstLine="0"/>
              <w:jc w:val="center"/>
              <w:rPr>
                <w:color w:val="000000"/>
                <w:szCs w:val="28"/>
              </w:rPr>
            </w:pPr>
            <w:r w:rsidRPr="0076684B">
              <w:rPr>
                <w:color w:val="000000"/>
                <w:szCs w:val="28"/>
              </w:rPr>
              <w:t>17</w:t>
            </w:r>
            <w:r w:rsidR="00D6220D" w:rsidRPr="0076684B">
              <w:rPr>
                <w:color w:val="000000"/>
                <w:szCs w:val="28"/>
              </w:rPr>
              <w:t>%</w:t>
            </w:r>
          </w:p>
        </w:tc>
      </w:tr>
      <w:tr w:rsidR="003233AE" w:rsidRPr="0076684B" w14:paraId="5851857D" w14:textId="77777777" w:rsidTr="003747E8">
        <w:tc>
          <w:tcPr>
            <w:tcW w:w="619" w:type="pct"/>
            <w:vMerge/>
          </w:tcPr>
          <w:p w14:paraId="10FA1875" w14:textId="77777777" w:rsidR="003747E8" w:rsidRPr="0076684B" w:rsidRDefault="003747E8" w:rsidP="00D619C1">
            <w:pPr>
              <w:widowControl w:val="0"/>
              <w:suppressAutoHyphens/>
              <w:spacing w:before="60" w:after="60"/>
              <w:ind w:firstLine="0"/>
              <w:rPr>
                <w:b/>
                <w:i/>
                <w:color w:val="000000"/>
                <w:szCs w:val="28"/>
              </w:rPr>
            </w:pPr>
          </w:p>
        </w:tc>
        <w:tc>
          <w:tcPr>
            <w:tcW w:w="3681" w:type="pct"/>
            <w:vAlign w:val="center"/>
          </w:tcPr>
          <w:p w14:paraId="6589061C" w14:textId="77777777" w:rsidR="003747E8" w:rsidRPr="0076684B" w:rsidRDefault="003747E8" w:rsidP="00D619C1">
            <w:pPr>
              <w:widowControl w:val="0"/>
              <w:suppressAutoHyphens/>
              <w:spacing w:before="60" w:after="60"/>
              <w:ind w:firstLine="0"/>
              <w:rPr>
                <w:color w:val="000000"/>
                <w:szCs w:val="28"/>
              </w:rPr>
            </w:pPr>
            <w:r w:rsidRPr="0076684B">
              <w:rPr>
                <w:color w:val="000000"/>
                <w:szCs w:val="28"/>
              </w:rPr>
              <w:t>Đánh giá định kì</w:t>
            </w:r>
          </w:p>
        </w:tc>
        <w:tc>
          <w:tcPr>
            <w:tcW w:w="700" w:type="pct"/>
            <w:vAlign w:val="center"/>
          </w:tcPr>
          <w:p w14:paraId="54BC568F" w14:textId="77777777" w:rsidR="003747E8" w:rsidRPr="0076684B" w:rsidRDefault="003747E8" w:rsidP="00D619C1">
            <w:pPr>
              <w:widowControl w:val="0"/>
              <w:tabs>
                <w:tab w:val="left" w:pos="226"/>
              </w:tabs>
              <w:suppressAutoHyphens/>
              <w:spacing w:before="60" w:after="60"/>
              <w:ind w:firstLine="0"/>
              <w:jc w:val="center"/>
              <w:rPr>
                <w:color w:val="000000"/>
                <w:szCs w:val="28"/>
                <w:lang w:val="nb-NO"/>
              </w:rPr>
            </w:pPr>
            <w:r w:rsidRPr="0076684B">
              <w:rPr>
                <w:color w:val="000000"/>
                <w:szCs w:val="28"/>
                <w:lang w:val="nb-NO"/>
              </w:rPr>
              <w:t>10</w:t>
            </w:r>
            <w:r w:rsidR="00D6220D" w:rsidRPr="0076684B">
              <w:rPr>
                <w:color w:val="000000"/>
                <w:szCs w:val="28"/>
              </w:rPr>
              <w:t>%</w:t>
            </w:r>
          </w:p>
        </w:tc>
      </w:tr>
      <w:tr w:rsidR="00D619C1" w:rsidRPr="0076684B" w14:paraId="7B737122" w14:textId="77777777" w:rsidTr="003747E8">
        <w:tc>
          <w:tcPr>
            <w:tcW w:w="619" w:type="pct"/>
            <w:vMerge w:val="restart"/>
          </w:tcPr>
          <w:p w14:paraId="4A7AE892" w14:textId="77777777" w:rsidR="003747E8" w:rsidRPr="0076684B" w:rsidRDefault="003747E8" w:rsidP="00D619C1">
            <w:pPr>
              <w:widowControl w:val="0"/>
              <w:tabs>
                <w:tab w:val="left" w:pos="226"/>
              </w:tabs>
              <w:suppressAutoHyphens/>
              <w:spacing w:before="60" w:after="60"/>
              <w:ind w:firstLine="0"/>
              <w:jc w:val="left"/>
              <w:rPr>
                <w:b/>
                <w:i/>
                <w:color w:val="000000"/>
                <w:szCs w:val="28"/>
                <w:lang w:val="nb-NO"/>
              </w:rPr>
            </w:pPr>
            <w:r w:rsidRPr="0076684B">
              <w:rPr>
                <w:b/>
                <w:i/>
                <w:color w:val="000000"/>
                <w:szCs w:val="28"/>
                <w:lang w:val="nb-NO"/>
              </w:rPr>
              <w:t>Lớp 12</w:t>
            </w:r>
          </w:p>
        </w:tc>
        <w:tc>
          <w:tcPr>
            <w:tcW w:w="3681" w:type="pct"/>
            <w:vAlign w:val="center"/>
          </w:tcPr>
          <w:p w14:paraId="683912E9" w14:textId="77777777" w:rsidR="003747E8" w:rsidRPr="0076684B" w:rsidRDefault="003747E8" w:rsidP="00D619C1">
            <w:pPr>
              <w:widowControl w:val="0"/>
              <w:tabs>
                <w:tab w:val="left" w:pos="226"/>
              </w:tabs>
              <w:suppressAutoHyphens/>
              <w:spacing w:before="60" w:after="60"/>
              <w:ind w:firstLine="0"/>
              <w:jc w:val="left"/>
              <w:rPr>
                <w:color w:val="000000"/>
                <w:szCs w:val="28"/>
                <w:lang w:val="nb-NO"/>
              </w:rPr>
            </w:pPr>
            <w:r w:rsidRPr="0076684B">
              <w:rPr>
                <w:color w:val="000000"/>
                <w:szCs w:val="28"/>
                <w:lang w:val="nb-NO"/>
              </w:rPr>
              <w:t>Ester – Lipid</w:t>
            </w:r>
          </w:p>
        </w:tc>
        <w:tc>
          <w:tcPr>
            <w:tcW w:w="700" w:type="pct"/>
            <w:vAlign w:val="center"/>
          </w:tcPr>
          <w:p w14:paraId="709767BB" w14:textId="77777777" w:rsidR="003747E8" w:rsidRPr="0076684B" w:rsidRDefault="003747E8" w:rsidP="00D619C1">
            <w:pPr>
              <w:widowControl w:val="0"/>
              <w:tabs>
                <w:tab w:val="left" w:pos="226"/>
              </w:tabs>
              <w:suppressAutoHyphens/>
              <w:spacing w:before="60" w:after="60"/>
              <w:ind w:firstLine="0"/>
              <w:jc w:val="center"/>
              <w:rPr>
                <w:color w:val="000000"/>
                <w:szCs w:val="28"/>
                <w:lang w:val="nb-NO"/>
              </w:rPr>
            </w:pPr>
            <w:r w:rsidRPr="0076684B">
              <w:rPr>
                <w:color w:val="000000"/>
                <w:szCs w:val="28"/>
                <w:lang w:val="nb-NO"/>
              </w:rPr>
              <w:t>5</w:t>
            </w:r>
            <w:r w:rsidR="00D6220D" w:rsidRPr="0076684B">
              <w:rPr>
                <w:color w:val="000000"/>
                <w:szCs w:val="28"/>
              </w:rPr>
              <w:t>%</w:t>
            </w:r>
          </w:p>
        </w:tc>
      </w:tr>
      <w:tr w:rsidR="00D619C1" w:rsidRPr="0076684B" w14:paraId="4B8B7B5D" w14:textId="77777777" w:rsidTr="003747E8">
        <w:tc>
          <w:tcPr>
            <w:tcW w:w="619" w:type="pct"/>
            <w:vMerge/>
          </w:tcPr>
          <w:p w14:paraId="16C81D77" w14:textId="77777777" w:rsidR="003747E8" w:rsidRPr="0076684B" w:rsidRDefault="003747E8" w:rsidP="00D619C1">
            <w:pPr>
              <w:widowControl w:val="0"/>
              <w:tabs>
                <w:tab w:val="left" w:pos="226"/>
              </w:tabs>
              <w:suppressAutoHyphens/>
              <w:spacing w:before="60" w:after="60"/>
              <w:ind w:firstLine="0"/>
              <w:jc w:val="left"/>
              <w:rPr>
                <w:b/>
                <w:color w:val="000000"/>
                <w:szCs w:val="28"/>
                <w:lang w:val="nb-NO"/>
              </w:rPr>
            </w:pPr>
          </w:p>
        </w:tc>
        <w:tc>
          <w:tcPr>
            <w:tcW w:w="3681" w:type="pct"/>
            <w:vAlign w:val="center"/>
          </w:tcPr>
          <w:p w14:paraId="161F184E" w14:textId="77777777" w:rsidR="003747E8" w:rsidRPr="0076684B" w:rsidRDefault="003747E8" w:rsidP="00D619C1">
            <w:pPr>
              <w:widowControl w:val="0"/>
              <w:tabs>
                <w:tab w:val="left" w:pos="226"/>
              </w:tabs>
              <w:suppressAutoHyphens/>
              <w:spacing w:before="60" w:after="60"/>
              <w:ind w:firstLine="0"/>
              <w:jc w:val="left"/>
              <w:rPr>
                <w:color w:val="000000"/>
                <w:szCs w:val="28"/>
                <w:lang w:val="nb-NO"/>
              </w:rPr>
            </w:pPr>
            <w:r w:rsidRPr="0076684B">
              <w:rPr>
                <w:color w:val="000000"/>
                <w:szCs w:val="28"/>
                <w:lang w:val="nb-NO"/>
              </w:rPr>
              <w:t>Carbohydrate</w:t>
            </w:r>
          </w:p>
        </w:tc>
        <w:tc>
          <w:tcPr>
            <w:tcW w:w="700" w:type="pct"/>
            <w:vAlign w:val="center"/>
          </w:tcPr>
          <w:p w14:paraId="41F4130C" w14:textId="77777777" w:rsidR="003747E8" w:rsidRPr="0076684B" w:rsidRDefault="003747E8" w:rsidP="00D619C1">
            <w:pPr>
              <w:widowControl w:val="0"/>
              <w:tabs>
                <w:tab w:val="left" w:pos="226"/>
              </w:tabs>
              <w:suppressAutoHyphens/>
              <w:spacing w:before="60" w:after="60"/>
              <w:ind w:firstLine="0"/>
              <w:jc w:val="center"/>
              <w:rPr>
                <w:color w:val="000000"/>
                <w:szCs w:val="28"/>
                <w:lang w:val="nb-NO"/>
              </w:rPr>
            </w:pPr>
            <w:r w:rsidRPr="0076684B">
              <w:rPr>
                <w:color w:val="000000"/>
                <w:szCs w:val="28"/>
              </w:rPr>
              <w:t xml:space="preserve"> 9</w:t>
            </w:r>
            <w:r w:rsidR="00D6220D" w:rsidRPr="0076684B">
              <w:rPr>
                <w:color w:val="000000"/>
                <w:szCs w:val="28"/>
              </w:rPr>
              <w:t>%</w:t>
            </w:r>
          </w:p>
        </w:tc>
      </w:tr>
      <w:tr w:rsidR="00D619C1" w:rsidRPr="0076684B" w14:paraId="5169E084" w14:textId="77777777" w:rsidTr="003747E8">
        <w:tc>
          <w:tcPr>
            <w:tcW w:w="619" w:type="pct"/>
            <w:vMerge/>
          </w:tcPr>
          <w:p w14:paraId="41088DFB" w14:textId="77777777" w:rsidR="003747E8" w:rsidRPr="0076684B" w:rsidRDefault="003747E8" w:rsidP="00D619C1">
            <w:pPr>
              <w:widowControl w:val="0"/>
              <w:tabs>
                <w:tab w:val="left" w:pos="226"/>
              </w:tabs>
              <w:suppressAutoHyphens/>
              <w:spacing w:before="60" w:after="60"/>
              <w:ind w:firstLine="0"/>
              <w:jc w:val="left"/>
              <w:rPr>
                <w:b/>
                <w:color w:val="000000"/>
                <w:szCs w:val="28"/>
                <w:lang w:val="nb-NO"/>
              </w:rPr>
            </w:pPr>
          </w:p>
        </w:tc>
        <w:tc>
          <w:tcPr>
            <w:tcW w:w="3681" w:type="pct"/>
            <w:vAlign w:val="center"/>
          </w:tcPr>
          <w:p w14:paraId="003B9EF1" w14:textId="77777777" w:rsidR="003747E8" w:rsidRPr="0076684B" w:rsidRDefault="003747E8" w:rsidP="00D619C1">
            <w:pPr>
              <w:widowControl w:val="0"/>
              <w:tabs>
                <w:tab w:val="left" w:pos="226"/>
              </w:tabs>
              <w:suppressAutoHyphens/>
              <w:spacing w:before="60" w:after="60"/>
              <w:ind w:firstLine="0"/>
              <w:jc w:val="left"/>
              <w:rPr>
                <w:color w:val="000000"/>
                <w:szCs w:val="28"/>
                <w:lang w:val="nb-NO"/>
              </w:rPr>
            </w:pPr>
            <w:r w:rsidRPr="0076684B">
              <w:rPr>
                <w:color w:val="000000"/>
                <w:szCs w:val="28"/>
                <w:lang w:val="nb-NO"/>
              </w:rPr>
              <w:t>Hợp chất chứa nitrogen</w:t>
            </w:r>
          </w:p>
        </w:tc>
        <w:tc>
          <w:tcPr>
            <w:tcW w:w="700" w:type="pct"/>
            <w:vAlign w:val="center"/>
          </w:tcPr>
          <w:p w14:paraId="0A4D4557" w14:textId="77777777" w:rsidR="003747E8" w:rsidRPr="0076684B" w:rsidRDefault="003747E8" w:rsidP="00D619C1">
            <w:pPr>
              <w:widowControl w:val="0"/>
              <w:tabs>
                <w:tab w:val="left" w:pos="226"/>
              </w:tabs>
              <w:suppressAutoHyphens/>
              <w:spacing w:before="60" w:after="60"/>
              <w:ind w:firstLine="0"/>
              <w:jc w:val="center"/>
              <w:rPr>
                <w:color w:val="000000"/>
                <w:szCs w:val="28"/>
                <w:lang w:val="nb-NO"/>
              </w:rPr>
            </w:pPr>
            <w:r w:rsidRPr="0076684B">
              <w:rPr>
                <w:color w:val="000000"/>
                <w:szCs w:val="28"/>
              </w:rPr>
              <w:t xml:space="preserve"> 9</w:t>
            </w:r>
            <w:r w:rsidR="00D6220D" w:rsidRPr="0076684B">
              <w:rPr>
                <w:color w:val="000000"/>
                <w:szCs w:val="28"/>
              </w:rPr>
              <w:t>%</w:t>
            </w:r>
          </w:p>
        </w:tc>
      </w:tr>
      <w:tr w:rsidR="00D619C1" w:rsidRPr="0076684B" w14:paraId="4CC72AD0" w14:textId="77777777" w:rsidTr="003747E8">
        <w:tc>
          <w:tcPr>
            <w:tcW w:w="619" w:type="pct"/>
            <w:vMerge/>
          </w:tcPr>
          <w:p w14:paraId="65D6FBDD" w14:textId="77777777" w:rsidR="003747E8" w:rsidRPr="0076684B" w:rsidRDefault="003747E8" w:rsidP="00D619C1">
            <w:pPr>
              <w:widowControl w:val="0"/>
              <w:tabs>
                <w:tab w:val="left" w:pos="226"/>
              </w:tabs>
              <w:suppressAutoHyphens/>
              <w:spacing w:before="60" w:after="60"/>
              <w:ind w:firstLine="0"/>
              <w:jc w:val="left"/>
              <w:rPr>
                <w:b/>
                <w:color w:val="000000"/>
                <w:szCs w:val="28"/>
                <w:lang w:val="nb-NO"/>
              </w:rPr>
            </w:pPr>
          </w:p>
        </w:tc>
        <w:tc>
          <w:tcPr>
            <w:tcW w:w="3681" w:type="pct"/>
            <w:vAlign w:val="center"/>
          </w:tcPr>
          <w:p w14:paraId="038928A0" w14:textId="77777777" w:rsidR="003747E8" w:rsidRPr="0076684B" w:rsidRDefault="003747E8" w:rsidP="00D619C1">
            <w:pPr>
              <w:widowControl w:val="0"/>
              <w:tabs>
                <w:tab w:val="left" w:pos="226"/>
              </w:tabs>
              <w:suppressAutoHyphens/>
              <w:spacing w:before="60" w:after="60"/>
              <w:ind w:firstLine="0"/>
              <w:jc w:val="left"/>
              <w:rPr>
                <w:color w:val="000000"/>
                <w:szCs w:val="28"/>
                <w:lang w:val="nb-NO"/>
              </w:rPr>
            </w:pPr>
            <w:r w:rsidRPr="0076684B">
              <w:rPr>
                <w:color w:val="000000"/>
                <w:szCs w:val="28"/>
                <w:lang w:val="nb-NO"/>
              </w:rPr>
              <w:t xml:space="preserve">Polymer </w:t>
            </w:r>
          </w:p>
        </w:tc>
        <w:tc>
          <w:tcPr>
            <w:tcW w:w="700" w:type="pct"/>
            <w:vAlign w:val="center"/>
          </w:tcPr>
          <w:p w14:paraId="3FE845B6" w14:textId="77777777" w:rsidR="003747E8" w:rsidRPr="0076684B" w:rsidRDefault="003747E8" w:rsidP="00D619C1">
            <w:pPr>
              <w:widowControl w:val="0"/>
              <w:tabs>
                <w:tab w:val="left" w:pos="226"/>
              </w:tabs>
              <w:suppressAutoHyphens/>
              <w:spacing w:before="60" w:after="60"/>
              <w:ind w:firstLine="0"/>
              <w:jc w:val="center"/>
              <w:rPr>
                <w:color w:val="000000"/>
                <w:szCs w:val="28"/>
              </w:rPr>
            </w:pPr>
            <w:r w:rsidRPr="0076684B">
              <w:rPr>
                <w:color w:val="000000"/>
                <w:szCs w:val="28"/>
              </w:rPr>
              <w:t xml:space="preserve"> 9</w:t>
            </w:r>
            <w:r w:rsidR="00D6220D" w:rsidRPr="0076684B">
              <w:rPr>
                <w:color w:val="000000"/>
                <w:szCs w:val="28"/>
              </w:rPr>
              <w:t>%</w:t>
            </w:r>
          </w:p>
        </w:tc>
      </w:tr>
      <w:tr w:rsidR="00D619C1" w:rsidRPr="0076684B" w14:paraId="6540DD75" w14:textId="77777777" w:rsidTr="003747E8">
        <w:tc>
          <w:tcPr>
            <w:tcW w:w="619" w:type="pct"/>
            <w:vMerge/>
          </w:tcPr>
          <w:p w14:paraId="0FC24349" w14:textId="77777777" w:rsidR="003747E8" w:rsidRPr="0076684B" w:rsidRDefault="003747E8" w:rsidP="00D619C1">
            <w:pPr>
              <w:widowControl w:val="0"/>
              <w:tabs>
                <w:tab w:val="left" w:pos="226"/>
              </w:tabs>
              <w:suppressAutoHyphens/>
              <w:spacing w:before="60" w:after="60"/>
              <w:ind w:firstLine="0"/>
              <w:jc w:val="left"/>
              <w:rPr>
                <w:b/>
                <w:color w:val="000000"/>
                <w:szCs w:val="28"/>
              </w:rPr>
            </w:pPr>
          </w:p>
        </w:tc>
        <w:tc>
          <w:tcPr>
            <w:tcW w:w="3681" w:type="pct"/>
            <w:vAlign w:val="center"/>
          </w:tcPr>
          <w:p w14:paraId="2A9BF334" w14:textId="77777777" w:rsidR="003747E8" w:rsidRPr="0076684B" w:rsidRDefault="003747E8" w:rsidP="00D619C1">
            <w:pPr>
              <w:widowControl w:val="0"/>
              <w:tabs>
                <w:tab w:val="left" w:pos="226"/>
              </w:tabs>
              <w:suppressAutoHyphens/>
              <w:spacing w:before="60" w:after="60"/>
              <w:ind w:firstLine="0"/>
              <w:jc w:val="left"/>
              <w:rPr>
                <w:color w:val="000000"/>
                <w:szCs w:val="28"/>
                <w:lang w:val="vi-VN"/>
              </w:rPr>
            </w:pPr>
            <w:r w:rsidRPr="0076684B">
              <w:rPr>
                <w:color w:val="000000"/>
                <w:szCs w:val="28"/>
              </w:rPr>
              <w:t>Pin điện và điện phân</w:t>
            </w:r>
          </w:p>
        </w:tc>
        <w:tc>
          <w:tcPr>
            <w:tcW w:w="700" w:type="pct"/>
            <w:vAlign w:val="center"/>
          </w:tcPr>
          <w:p w14:paraId="3BCDE7C2" w14:textId="77777777" w:rsidR="003747E8" w:rsidRPr="0076684B" w:rsidRDefault="003747E8" w:rsidP="00D619C1">
            <w:pPr>
              <w:widowControl w:val="0"/>
              <w:tabs>
                <w:tab w:val="left" w:pos="226"/>
              </w:tabs>
              <w:suppressAutoHyphens/>
              <w:spacing w:before="60" w:after="60"/>
              <w:ind w:firstLine="0"/>
              <w:jc w:val="center"/>
              <w:rPr>
                <w:color w:val="000000"/>
                <w:szCs w:val="28"/>
              </w:rPr>
            </w:pPr>
            <w:r w:rsidRPr="0076684B">
              <w:rPr>
                <w:color w:val="000000"/>
                <w:szCs w:val="28"/>
              </w:rPr>
              <w:t xml:space="preserve"> 17</w:t>
            </w:r>
            <w:r w:rsidR="00D6220D" w:rsidRPr="0076684B">
              <w:rPr>
                <w:color w:val="000000"/>
                <w:szCs w:val="28"/>
              </w:rPr>
              <w:t>%</w:t>
            </w:r>
          </w:p>
        </w:tc>
      </w:tr>
      <w:tr w:rsidR="00D619C1" w:rsidRPr="0076684B" w14:paraId="2B0AAB16" w14:textId="77777777" w:rsidTr="003747E8">
        <w:tc>
          <w:tcPr>
            <w:tcW w:w="619" w:type="pct"/>
            <w:vMerge/>
          </w:tcPr>
          <w:p w14:paraId="047CC57F" w14:textId="77777777" w:rsidR="003747E8" w:rsidRPr="0076684B" w:rsidRDefault="003747E8" w:rsidP="00D619C1">
            <w:pPr>
              <w:widowControl w:val="0"/>
              <w:tabs>
                <w:tab w:val="left" w:pos="226"/>
              </w:tabs>
              <w:suppressAutoHyphens/>
              <w:spacing w:before="60" w:after="60"/>
              <w:ind w:firstLine="0"/>
              <w:jc w:val="left"/>
              <w:rPr>
                <w:b/>
                <w:color w:val="000000"/>
                <w:szCs w:val="28"/>
                <w:lang w:val="vi-VN"/>
              </w:rPr>
            </w:pPr>
          </w:p>
        </w:tc>
        <w:tc>
          <w:tcPr>
            <w:tcW w:w="3681" w:type="pct"/>
            <w:vAlign w:val="center"/>
          </w:tcPr>
          <w:p w14:paraId="41B15382" w14:textId="77777777" w:rsidR="003747E8" w:rsidRPr="0076684B" w:rsidRDefault="003747E8" w:rsidP="00D619C1">
            <w:pPr>
              <w:widowControl w:val="0"/>
              <w:tabs>
                <w:tab w:val="left" w:pos="226"/>
              </w:tabs>
              <w:suppressAutoHyphens/>
              <w:spacing w:before="60" w:after="60"/>
              <w:ind w:firstLine="0"/>
              <w:jc w:val="left"/>
              <w:rPr>
                <w:color w:val="000000"/>
                <w:szCs w:val="28"/>
                <w:lang w:val="vi-VN"/>
              </w:rPr>
            </w:pPr>
            <w:r w:rsidRPr="0076684B">
              <w:rPr>
                <w:color w:val="000000"/>
                <w:szCs w:val="28"/>
                <w:lang w:val="vi-VN"/>
              </w:rPr>
              <w:t>Đại cương về kim loại</w:t>
            </w:r>
          </w:p>
        </w:tc>
        <w:tc>
          <w:tcPr>
            <w:tcW w:w="700" w:type="pct"/>
            <w:vAlign w:val="center"/>
          </w:tcPr>
          <w:p w14:paraId="4ADD68CF" w14:textId="77777777" w:rsidR="003747E8" w:rsidRPr="0076684B" w:rsidRDefault="003747E8" w:rsidP="00D619C1">
            <w:pPr>
              <w:widowControl w:val="0"/>
              <w:tabs>
                <w:tab w:val="left" w:pos="226"/>
              </w:tabs>
              <w:suppressAutoHyphens/>
              <w:spacing w:before="60" w:after="60"/>
              <w:ind w:firstLine="0"/>
              <w:jc w:val="center"/>
              <w:rPr>
                <w:color w:val="000000"/>
                <w:szCs w:val="28"/>
              </w:rPr>
            </w:pPr>
            <w:r w:rsidRPr="0076684B">
              <w:rPr>
                <w:color w:val="000000"/>
                <w:szCs w:val="28"/>
              </w:rPr>
              <w:t>14</w:t>
            </w:r>
            <w:r w:rsidR="00D6220D" w:rsidRPr="0076684B">
              <w:rPr>
                <w:color w:val="000000"/>
                <w:szCs w:val="28"/>
              </w:rPr>
              <w:t>%</w:t>
            </w:r>
          </w:p>
        </w:tc>
      </w:tr>
      <w:tr w:rsidR="00D619C1" w:rsidRPr="0076684B" w14:paraId="496921CA" w14:textId="77777777" w:rsidTr="003747E8">
        <w:tc>
          <w:tcPr>
            <w:tcW w:w="619" w:type="pct"/>
            <w:vMerge/>
          </w:tcPr>
          <w:p w14:paraId="53523552" w14:textId="77777777" w:rsidR="003747E8" w:rsidRPr="0076684B" w:rsidRDefault="003747E8" w:rsidP="00D619C1">
            <w:pPr>
              <w:widowControl w:val="0"/>
              <w:tabs>
                <w:tab w:val="left" w:pos="226"/>
              </w:tabs>
              <w:suppressAutoHyphens/>
              <w:spacing w:before="60" w:after="60"/>
              <w:ind w:firstLine="0"/>
              <w:jc w:val="left"/>
              <w:rPr>
                <w:b/>
                <w:color w:val="000000"/>
                <w:szCs w:val="28"/>
                <w:lang w:val="vi-VN"/>
              </w:rPr>
            </w:pPr>
          </w:p>
        </w:tc>
        <w:tc>
          <w:tcPr>
            <w:tcW w:w="3681" w:type="pct"/>
            <w:vAlign w:val="center"/>
          </w:tcPr>
          <w:p w14:paraId="13D46BD3" w14:textId="77777777" w:rsidR="003747E8" w:rsidRPr="0076684B" w:rsidRDefault="003747E8" w:rsidP="00D619C1">
            <w:pPr>
              <w:widowControl w:val="0"/>
              <w:tabs>
                <w:tab w:val="left" w:pos="226"/>
              </w:tabs>
              <w:suppressAutoHyphens/>
              <w:spacing w:before="60" w:after="60"/>
              <w:ind w:firstLine="0"/>
              <w:jc w:val="left"/>
              <w:rPr>
                <w:color w:val="000000"/>
                <w:szCs w:val="28"/>
              </w:rPr>
            </w:pPr>
            <w:r w:rsidRPr="0076684B">
              <w:rPr>
                <w:color w:val="000000"/>
                <w:szCs w:val="28"/>
                <w:lang w:val="vi-VN"/>
              </w:rPr>
              <w:t>Nguyên tố nhóm IA</w:t>
            </w:r>
            <w:r w:rsidRPr="0076684B">
              <w:rPr>
                <w:color w:val="000000"/>
                <w:szCs w:val="28"/>
              </w:rPr>
              <w:t xml:space="preserve"> và nhóm IIA</w:t>
            </w:r>
          </w:p>
        </w:tc>
        <w:tc>
          <w:tcPr>
            <w:tcW w:w="700" w:type="pct"/>
            <w:vAlign w:val="center"/>
          </w:tcPr>
          <w:p w14:paraId="573939BE" w14:textId="77777777" w:rsidR="003747E8" w:rsidRPr="0076684B" w:rsidRDefault="003747E8" w:rsidP="00D619C1">
            <w:pPr>
              <w:widowControl w:val="0"/>
              <w:tabs>
                <w:tab w:val="left" w:pos="226"/>
              </w:tabs>
              <w:suppressAutoHyphens/>
              <w:spacing w:before="60" w:after="60"/>
              <w:ind w:firstLine="0"/>
              <w:jc w:val="center"/>
              <w:rPr>
                <w:color w:val="000000"/>
                <w:szCs w:val="28"/>
              </w:rPr>
            </w:pPr>
            <w:r w:rsidRPr="0076684B">
              <w:rPr>
                <w:color w:val="000000"/>
                <w:szCs w:val="28"/>
              </w:rPr>
              <w:t>13</w:t>
            </w:r>
            <w:r w:rsidR="00D6220D" w:rsidRPr="0076684B">
              <w:rPr>
                <w:color w:val="000000"/>
                <w:szCs w:val="28"/>
              </w:rPr>
              <w:t>%</w:t>
            </w:r>
          </w:p>
        </w:tc>
      </w:tr>
      <w:tr w:rsidR="00D619C1" w:rsidRPr="0076684B" w14:paraId="68C0BACB" w14:textId="77777777" w:rsidTr="003747E8">
        <w:tc>
          <w:tcPr>
            <w:tcW w:w="619" w:type="pct"/>
            <w:vMerge/>
          </w:tcPr>
          <w:p w14:paraId="61420E35" w14:textId="77777777" w:rsidR="003747E8" w:rsidRPr="0076684B" w:rsidRDefault="003747E8" w:rsidP="00D619C1">
            <w:pPr>
              <w:widowControl w:val="0"/>
              <w:tabs>
                <w:tab w:val="left" w:pos="226"/>
              </w:tabs>
              <w:suppressAutoHyphens/>
              <w:spacing w:before="60" w:after="60"/>
              <w:ind w:firstLine="0"/>
              <w:jc w:val="left"/>
              <w:rPr>
                <w:b/>
                <w:color w:val="000000"/>
              </w:rPr>
            </w:pPr>
          </w:p>
        </w:tc>
        <w:tc>
          <w:tcPr>
            <w:tcW w:w="3681" w:type="pct"/>
            <w:vAlign w:val="center"/>
          </w:tcPr>
          <w:p w14:paraId="3E280090" w14:textId="77777777" w:rsidR="003747E8" w:rsidRPr="0076684B" w:rsidRDefault="003747E8" w:rsidP="00D619C1">
            <w:pPr>
              <w:widowControl w:val="0"/>
              <w:tabs>
                <w:tab w:val="left" w:pos="226"/>
              </w:tabs>
              <w:suppressAutoHyphens/>
              <w:spacing w:before="60" w:after="60"/>
              <w:ind w:firstLine="0"/>
              <w:jc w:val="left"/>
              <w:rPr>
                <w:strike/>
                <w:color w:val="000000"/>
                <w:szCs w:val="28"/>
                <w:lang w:val="nb-NO"/>
              </w:rPr>
            </w:pPr>
            <w:r w:rsidRPr="0076684B">
              <w:rPr>
                <w:color w:val="000000"/>
              </w:rPr>
              <w:t>Sơ lược về dãy kim loại chuyển tiếp thứ nhất và phức chất</w:t>
            </w:r>
          </w:p>
        </w:tc>
        <w:tc>
          <w:tcPr>
            <w:tcW w:w="700" w:type="pct"/>
            <w:vAlign w:val="center"/>
          </w:tcPr>
          <w:p w14:paraId="1FAA7113" w14:textId="77777777" w:rsidR="003747E8" w:rsidRPr="0076684B" w:rsidRDefault="003747E8" w:rsidP="00D619C1">
            <w:pPr>
              <w:widowControl w:val="0"/>
              <w:tabs>
                <w:tab w:val="left" w:pos="226"/>
              </w:tabs>
              <w:suppressAutoHyphens/>
              <w:spacing w:before="60" w:after="60"/>
              <w:ind w:firstLine="0"/>
              <w:jc w:val="center"/>
              <w:rPr>
                <w:color w:val="000000"/>
                <w:szCs w:val="28"/>
              </w:rPr>
            </w:pPr>
            <w:r w:rsidRPr="0076684B">
              <w:rPr>
                <w:color w:val="000000"/>
                <w:szCs w:val="28"/>
              </w:rPr>
              <w:t>14</w:t>
            </w:r>
            <w:r w:rsidR="00D6220D" w:rsidRPr="0076684B">
              <w:rPr>
                <w:color w:val="000000"/>
                <w:szCs w:val="28"/>
              </w:rPr>
              <w:t>%</w:t>
            </w:r>
          </w:p>
        </w:tc>
      </w:tr>
      <w:tr w:rsidR="003233AE" w:rsidRPr="0076684B" w14:paraId="241EC477" w14:textId="77777777" w:rsidTr="003747E8">
        <w:tc>
          <w:tcPr>
            <w:tcW w:w="619" w:type="pct"/>
            <w:vMerge/>
          </w:tcPr>
          <w:p w14:paraId="44CAF63B" w14:textId="77777777" w:rsidR="003747E8" w:rsidRPr="0076684B" w:rsidRDefault="003747E8" w:rsidP="00D619C1">
            <w:pPr>
              <w:widowControl w:val="0"/>
              <w:suppressAutoHyphens/>
              <w:spacing w:before="60" w:after="60"/>
              <w:ind w:firstLine="0"/>
              <w:rPr>
                <w:b/>
                <w:color w:val="000000"/>
                <w:szCs w:val="28"/>
              </w:rPr>
            </w:pPr>
          </w:p>
        </w:tc>
        <w:tc>
          <w:tcPr>
            <w:tcW w:w="3681" w:type="pct"/>
            <w:vAlign w:val="center"/>
          </w:tcPr>
          <w:p w14:paraId="39551245" w14:textId="77777777" w:rsidR="003747E8" w:rsidRPr="0076684B" w:rsidRDefault="003747E8" w:rsidP="00D619C1">
            <w:pPr>
              <w:widowControl w:val="0"/>
              <w:suppressAutoHyphens/>
              <w:spacing w:before="60" w:after="60"/>
              <w:ind w:firstLine="0"/>
              <w:rPr>
                <w:color w:val="000000"/>
                <w:szCs w:val="28"/>
              </w:rPr>
            </w:pPr>
            <w:r w:rsidRPr="0076684B">
              <w:rPr>
                <w:color w:val="000000"/>
                <w:szCs w:val="28"/>
              </w:rPr>
              <w:t>Đánh giá định kì</w:t>
            </w:r>
          </w:p>
        </w:tc>
        <w:tc>
          <w:tcPr>
            <w:tcW w:w="700" w:type="pct"/>
            <w:vAlign w:val="center"/>
          </w:tcPr>
          <w:p w14:paraId="0FAABCEF" w14:textId="77777777" w:rsidR="003747E8" w:rsidRPr="0076684B" w:rsidRDefault="003747E8" w:rsidP="00D619C1">
            <w:pPr>
              <w:widowControl w:val="0"/>
              <w:tabs>
                <w:tab w:val="left" w:pos="226"/>
              </w:tabs>
              <w:suppressAutoHyphens/>
              <w:spacing w:before="60" w:after="60"/>
              <w:ind w:firstLine="0"/>
              <w:jc w:val="center"/>
              <w:rPr>
                <w:color w:val="000000"/>
                <w:szCs w:val="28"/>
                <w:lang w:val="nb-NO"/>
              </w:rPr>
            </w:pPr>
            <w:r w:rsidRPr="0076684B">
              <w:rPr>
                <w:color w:val="000000"/>
                <w:szCs w:val="28"/>
                <w:lang w:val="nb-NO"/>
              </w:rPr>
              <w:t>10</w:t>
            </w:r>
            <w:r w:rsidR="00D6220D" w:rsidRPr="0076684B">
              <w:rPr>
                <w:color w:val="000000"/>
                <w:szCs w:val="28"/>
              </w:rPr>
              <w:t>%</w:t>
            </w:r>
          </w:p>
        </w:tc>
      </w:tr>
    </w:tbl>
    <w:p w14:paraId="4B63C014" w14:textId="77777777" w:rsidR="00D6220D" w:rsidRPr="0076684B" w:rsidRDefault="00D6220D" w:rsidP="00D6220D">
      <w:pPr>
        <w:pStyle w:val="5tenbang"/>
        <w:ind w:firstLine="567"/>
        <w:jc w:val="both"/>
        <w:rPr>
          <w:b w:val="0"/>
          <w:i w:val="0"/>
          <w:color w:val="000000"/>
        </w:rPr>
      </w:pPr>
      <w:r w:rsidRPr="0076684B">
        <w:rPr>
          <w:b w:val="0"/>
          <w:i w:val="0"/>
          <w:color w:val="000000"/>
        </w:rPr>
        <w:t>Thời lượng dành cho các chuyên đề học tập là 35 tiết</w:t>
      </w:r>
      <w:r w:rsidRPr="0076684B">
        <w:rPr>
          <w:b w:val="0"/>
          <w:i w:val="0"/>
          <w:color w:val="000000"/>
          <w:lang w:val="en-US"/>
        </w:rPr>
        <w:t>/năm học</w:t>
      </w:r>
      <w:r w:rsidRPr="0076684B">
        <w:rPr>
          <w:b w:val="0"/>
          <w:i w:val="0"/>
          <w:color w:val="000000"/>
        </w:rPr>
        <w:t xml:space="preserve">. Dự kiến </w:t>
      </w:r>
      <w:r w:rsidRPr="0076684B">
        <w:rPr>
          <w:b w:val="0"/>
          <w:i w:val="0"/>
          <w:color w:val="000000"/>
          <w:lang w:val="en-US"/>
        </w:rPr>
        <w:t>thời lượng (</w:t>
      </w:r>
      <w:r w:rsidRPr="0076684B">
        <w:rPr>
          <w:b w:val="0"/>
          <w:i w:val="0"/>
          <w:color w:val="000000"/>
        </w:rPr>
        <w:t>số tiết</w:t>
      </w:r>
      <w:r w:rsidRPr="0076684B">
        <w:rPr>
          <w:b w:val="0"/>
          <w:i w:val="0"/>
          <w:color w:val="000000"/>
          <w:lang w:val="en-US"/>
        </w:rPr>
        <w:t>)</w:t>
      </w:r>
      <w:r w:rsidRPr="0076684B">
        <w:rPr>
          <w:b w:val="0"/>
          <w:i w:val="0"/>
          <w:color w:val="000000"/>
        </w:rPr>
        <w:t xml:space="preserve"> của các chuyên đề học tập (bao gồm cả kiểm tra đánh giá)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6"/>
        <w:gridCol w:w="1542"/>
        <w:gridCol w:w="1542"/>
        <w:gridCol w:w="1635"/>
      </w:tblGrid>
      <w:tr w:rsidR="00DC5E22" w:rsidRPr="0076684B" w14:paraId="5946575C" w14:textId="77777777" w:rsidTr="001C03CE">
        <w:trPr>
          <w:tblHeader/>
          <w:jc w:val="center"/>
        </w:trPr>
        <w:tc>
          <w:tcPr>
            <w:tcW w:w="3314" w:type="pct"/>
            <w:shd w:val="clear" w:color="auto" w:fill="auto"/>
            <w:vAlign w:val="center"/>
          </w:tcPr>
          <w:p w14:paraId="4CCC979B" w14:textId="77777777" w:rsidR="00472C26" w:rsidRPr="0076684B" w:rsidRDefault="00DC5E22" w:rsidP="001B673C">
            <w:pPr>
              <w:suppressAutoHyphens/>
              <w:spacing w:before="60" w:after="60"/>
              <w:ind w:firstLine="0"/>
              <w:jc w:val="center"/>
              <w:rPr>
                <w:b/>
                <w:color w:val="000000"/>
                <w:szCs w:val="28"/>
                <w:lang w:val="de-DE" w:eastAsia="vi-VN"/>
              </w:rPr>
            </w:pPr>
            <w:r w:rsidRPr="0076684B">
              <w:rPr>
                <w:b/>
                <w:color w:val="000000"/>
                <w:szCs w:val="28"/>
                <w:lang w:val="vi-VN" w:eastAsia="vi-VN"/>
              </w:rPr>
              <w:t>Chuyên đề học tập</w:t>
            </w:r>
          </w:p>
        </w:tc>
        <w:tc>
          <w:tcPr>
            <w:tcW w:w="551" w:type="pct"/>
            <w:shd w:val="clear" w:color="auto" w:fill="auto"/>
            <w:vAlign w:val="center"/>
          </w:tcPr>
          <w:p w14:paraId="5FE0F511" w14:textId="77777777" w:rsidR="00472C26" w:rsidRPr="0076684B" w:rsidRDefault="00472C26" w:rsidP="001B673C">
            <w:pPr>
              <w:suppressAutoHyphens/>
              <w:spacing w:before="60" w:after="60"/>
              <w:ind w:firstLine="0"/>
              <w:jc w:val="center"/>
              <w:rPr>
                <w:b/>
                <w:color w:val="000000"/>
                <w:szCs w:val="28"/>
                <w:lang w:eastAsia="vi-VN"/>
              </w:rPr>
            </w:pPr>
            <w:r w:rsidRPr="0076684B">
              <w:rPr>
                <w:b/>
                <w:color w:val="000000"/>
                <w:szCs w:val="28"/>
                <w:lang w:val="vi-VN" w:eastAsia="vi-VN"/>
              </w:rPr>
              <w:t>Lớp</w:t>
            </w:r>
            <w:r w:rsidRPr="0076684B">
              <w:rPr>
                <w:b/>
                <w:color w:val="000000"/>
                <w:szCs w:val="28"/>
                <w:lang w:eastAsia="vi-VN"/>
              </w:rPr>
              <w:t xml:space="preserve"> 10</w:t>
            </w:r>
          </w:p>
        </w:tc>
        <w:tc>
          <w:tcPr>
            <w:tcW w:w="551" w:type="pct"/>
            <w:shd w:val="clear" w:color="auto" w:fill="auto"/>
            <w:vAlign w:val="center"/>
          </w:tcPr>
          <w:p w14:paraId="54266C42" w14:textId="77777777" w:rsidR="00472C26" w:rsidRPr="0076684B" w:rsidRDefault="00472C26" w:rsidP="001B673C">
            <w:pPr>
              <w:suppressAutoHyphens/>
              <w:spacing w:before="60" w:after="60"/>
              <w:ind w:firstLine="0"/>
              <w:jc w:val="center"/>
              <w:rPr>
                <w:b/>
                <w:color w:val="000000"/>
                <w:szCs w:val="28"/>
                <w:lang w:eastAsia="vi-VN"/>
              </w:rPr>
            </w:pPr>
            <w:r w:rsidRPr="0076684B">
              <w:rPr>
                <w:b/>
                <w:color w:val="000000"/>
                <w:szCs w:val="28"/>
                <w:lang w:eastAsia="vi-VN"/>
              </w:rPr>
              <w:t>Lớp 11</w:t>
            </w:r>
          </w:p>
        </w:tc>
        <w:tc>
          <w:tcPr>
            <w:tcW w:w="584" w:type="pct"/>
            <w:shd w:val="clear" w:color="auto" w:fill="auto"/>
            <w:vAlign w:val="center"/>
          </w:tcPr>
          <w:p w14:paraId="61140D12" w14:textId="77777777" w:rsidR="00472C26" w:rsidRPr="0076684B" w:rsidRDefault="00472C26" w:rsidP="001B673C">
            <w:pPr>
              <w:suppressAutoHyphens/>
              <w:spacing w:before="60" w:after="60"/>
              <w:ind w:firstLine="0"/>
              <w:jc w:val="center"/>
              <w:rPr>
                <w:b/>
                <w:color w:val="000000"/>
                <w:szCs w:val="28"/>
                <w:lang w:eastAsia="vi-VN"/>
              </w:rPr>
            </w:pPr>
            <w:r w:rsidRPr="0076684B">
              <w:rPr>
                <w:b/>
                <w:color w:val="000000"/>
                <w:szCs w:val="28"/>
                <w:lang w:eastAsia="vi-VN"/>
              </w:rPr>
              <w:t>Lớp 12</w:t>
            </w:r>
          </w:p>
        </w:tc>
      </w:tr>
      <w:tr w:rsidR="00DC5E22" w:rsidRPr="0076684B" w14:paraId="35708F3E" w14:textId="77777777" w:rsidTr="001C03CE">
        <w:trPr>
          <w:jc w:val="center"/>
        </w:trPr>
        <w:tc>
          <w:tcPr>
            <w:tcW w:w="3314" w:type="pct"/>
            <w:shd w:val="clear" w:color="auto" w:fill="auto"/>
          </w:tcPr>
          <w:p w14:paraId="7A924CDE" w14:textId="77777777" w:rsidR="00DC5E22" w:rsidRPr="0076684B" w:rsidRDefault="00DC5E22" w:rsidP="00DC5E22">
            <w:pPr>
              <w:spacing w:before="60" w:after="60"/>
              <w:ind w:firstLine="0"/>
              <w:rPr>
                <w:color w:val="000000"/>
                <w:szCs w:val="28"/>
              </w:rPr>
            </w:pPr>
            <w:r w:rsidRPr="0076684B">
              <w:rPr>
                <w:color w:val="000000"/>
                <w:szCs w:val="28"/>
              </w:rPr>
              <w:t xml:space="preserve">Chuyên đề 10.1. Cơ sở hoá học </w:t>
            </w:r>
          </w:p>
        </w:tc>
        <w:tc>
          <w:tcPr>
            <w:tcW w:w="551" w:type="pct"/>
            <w:shd w:val="clear" w:color="auto" w:fill="auto"/>
            <w:vAlign w:val="center"/>
          </w:tcPr>
          <w:p w14:paraId="599BE8CB" w14:textId="77777777" w:rsidR="00DC5E22" w:rsidRPr="0076684B" w:rsidRDefault="00DC5E22" w:rsidP="00DC5E22">
            <w:pPr>
              <w:suppressAutoHyphens/>
              <w:spacing w:before="60" w:after="60"/>
              <w:ind w:firstLine="0"/>
              <w:jc w:val="center"/>
              <w:rPr>
                <w:color w:val="000000"/>
                <w:szCs w:val="28"/>
                <w:lang w:eastAsia="vi-VN"/>
              </w:rPr>
            </w:pPr>
            <w:r w:rsidRPr="0076684B">
              <w:rPr>
                <w:color w:val="000000"/>
                <w:szCs w:val="28"/>
                <w:lang w:eastAsia="vi-VN"/>
              </w:rPr>
              <w:t>15</w:t>
            </w:r>
          </w:p>
        </w:tc>
        <w:tc>
          <w:tcPr>
            <w:tcW w:w="551" w:type="pct"/>
            <w:shd w:val="clear" w:color="auto" w:fill="auto"/>
            <w:vAlign w:val="center"/>
          </w:tcPr>
          <w:p w14:paraId="4D3E8F3C" w14:textId="77777777" w:rsidR="00DC5E22" w:rsidRPr="0076684B" w:rsidRDefault="00DC5E22" w:rsidP="00DC5E22">
            <w:pPr>
              <w:suppressAutoHyphens/>
              <w:spacing w:before="60" w:after="60"/>
              <w:ind w:firstLine="0"/>
              <w:jc w:val="center"/>
              <w:rPr>
                <w:color w:val="000000"/>
                <w:szCs w:val="28"/>
                <w:lang w:val="vi-VN" w:eastAsia="vi-VN"/>
              </w:rPr>
            </w:pPr>
          </w:p>
        </w:tc>
        <w:tc>
          <w:tcPr>
            <w:tcW w:w="584" w:type="pct"/>
            <w:shd w:val="clear" w:color="auto" w:fill="auto"/>
            <w:vAlign w:val="center"/>
          </w:tcPr>
          <w:p w14:paraId="7409C251" w14:textId="77777777" w:rsidR="00DC5E22" w:rsidRPr="0076684B" w:rsidRDefault="00DC5E22" w:rsidP="00DC5E22">
            <w:pPr>
              <w:suppressAutoHyphens/>
              <w:spacing w:before="60" w:after="60"/>
              <w:ind w:firstLine="0"/>
              <w:jc w:val="center"/>
              <w:rPr>
                <w:color w:val="000000"/>
                <w:szCs w:val="28"/>
                <w:lang w:val="vi-VN" w:eastAsia="vi-VN"/>
              </w:rPr>
            </w:pPr>
          </w:p>
        </w:tc>
      </w:tr>
      <w:tr w:rsidR="00DC5E22" w:rsidRPr="0076684B" w14:paraId="48BFA842" w14:textId="77777777" w:rsidTr="001C03CE">
        <w:trPr>
          <w:jc w:val="center"/>
        </w:trPr>
        <w:tc>
          <w:tcPr>
            <w:tcW w:w="3314" w:type="pct"/>
            <w:shd w:val="clear" w:color="auto" w:fill="auto"/>
          </w:tcPr>
          <w:p w14:paraId="3A341411" w14:textId="77777777" w:rsidR="00DC5E22" w:rsidRPr="0076684B" w:rsidRDefault="00DC5E22" w:rsidP="00DC5E22">
            <w:pPr>
              <w:spacing w:before="60" w:after="60"/>
              <w:ind w:firstLine="0"/>
              <w:rPr>
                <w:color w:val="000000"/>
                <w:szCs w:val="28"/>
              </w:rPr>
            </w:pPr>
            <w:r w:rsidRPr="0076684B">
              <w:rPr>
                <w:color w:val="000000"/>
                <w:szCs w:val="28"/>
              </w:rPr>
              <w:t>Chuyên đề 10.2. Hoá học trong việc phòng chống cháy nổ</w:t>
            </w:r>
          </w:p>
        </w:tc>
        <w:tc>
          <w:tcPr>
            <w:tcW w:w="551" w:type="pct"/>
            <w:shd w:val="clear" w:color="auto" w:fill="auto"/>
            <w:vAlign w:val="center"/>
          </w:tcPr>
          <w:p w14:paraId="7AF2A225" w14:textId="77777777" w:rsidR="00DC5E22" w:rsidRPr="0076684B" w:rsidRDefault="001B1474" w:rsidP="00DC5E22">
            <w:pPr>
              <w:suppressAutoHyphens/>
              <w:spacing w:before="60" w:after="60"/>
              <w:ind w:firstLine="0"/>
              <w:jc w:val="center"/>
              <w:rPr>
                <w:color w:val="000000"/>
                <w:szCs w:val="28"/>
                <w:lang w:eastAsia="vi-VN"/>
              </w:rPr>
            </w:pPr>
            <w:r w:rsidRPr="0076684B">
              <w:rPr>
                <w:color w:val="000000"/>
                <w:szCs w:val="28"/>
                <w:lang w:eastAsia="vi-VN"/>
              </w:rPr>
              <w:t>10</w:t>
            </w:r>
          </w:p>
        </w:tc>
        <w:tc>
          <w:tcPr>
            <w:tcW w:w="551" w:type="pct"/>
            <w:shd w:val="clear" w:color="auto" w:fill="auto"/>
            <w:vAlign w:val="center"/>
          </w:tcPr>
          <w:p w14:paraId="49435AB4" w14:textId="77777777" w:rsidR="00DC5E22" w:rsidRPr="0076684B" w:rsidRDefault="00DC5E22" w:rsidP="00DC5E22">
            <w:pPr>
              <w:suppressAutoHyphens/>
              <w:spacing w:before="60" w:after="60"/>
              <w:ind w:firstLine="0"/>
              <w:jc w:val="center"/>
              <w:rPr>
                <w:color w:val="000000"/>
                <w:szCs w:val="28"/>
                <w:lang w:val="vi-VN" w:eastAsia="vi-VN"/>
              </w:rPr>
            </w:pPr>
          </w:p>
        </w:tc>
        <w:tc>
          <w:tcPr>
            <w:tcW w:w="584" w:type="pct"/>
            <w:shd w:val="clear" w:color="auto" w:fill="auto"/>
            <w:vAlign w:val="center"/>
          </w:tcPr>
          <w:p w14:paraId="37FB8F92" w14:textId="77777777" w:rsidR="00DC5E22" w:rsidRPr="0076684B" w:rsidRDefault="00DC5E22" w:rsidP="00DC5E22">
            <w:pPr>
              <w:suppressAutoHyphens/>
              <w:spacing w:before="60" w:after="60"/>
              <w:ind w:firstLine="0"/>
              <w:jc w:val="center"/>
              <w:rPr>
                <w:color w:val="000000"/>
                <w:szCs w:val="28"/>
                <w:lang w:val="vi-VN" w:eastAsia="vi-VN"/>
              </w:rPr>
            </w:pPr>
          </w:p>
        </w:tc>
      </w:tr>
      <w:tr w:rsidR="00DC5E22" w:rsidRPr="0076684B" w14:paraId="7106641A" w14:textId="77777777" w:rsidTr="001C03CE">
        <w:trPr>
          <w:jc w:val="center"/>
        </w:trPr>
        <w:tc>
          <w:tcPr>
            <w:tcW w:w="3314" w:type="pct"/>
            <w:shd w:val="clear" w:color="auto" w:fill="auto"/>
          </w:tcPr>
          <w:p w14:paraId="7BA6CC1B" w14:textId="77777777" w:rsidR="00DC5E22" w:rsidRPr="0076684B" w:rsidRDefault="00DC5E22" w:rsidP="00DC5E22">
            <w:pPr>
              <w:spacing w:before="60" w:after="60"/>
              <w:ind w:firstLine="0"/>
              <w:rPr>
                <w:color w:val="000000"/>
                <w:szCs w:val="28"/>
              </w:rPr>
            </w:pPr>
            <w:r w:rsidRPr="0076684B">
              <w:rPr>
                <w:color w:val="000000"/>
                <w:szCs w:val="28"/>
              </w:rPr>
              <w:lastRenderedPageBreak/>
              <w:t>Chuyên đề 10.3. Thực hành: Hoá học và công nghệ thông tin</w:t>
            </w:r>
          </w:p>
        </w:tc>
        <w:tc>
          <w:tcPr>
            <w:tcW w:w="551" w:type="pct"/>
            <w:shd w:val="clear" w:color="auto" w:fill="auto"/>
            <w:vAlign w:val="center"/>
          </w:tcPr>
          <w:p w14:paraId="48F129BC" w14:textId="77777777" w:rsidR="00DC5E22" w:rsidRPr="0076684B" w:rsidRDefault="001B1474" w:rsidP="00DC5E22">
            <w:pPr>
              <w:suppressAutoHyphens/>
              <w:spacing w:before="60" w:after="60"/>
              <w:ind w:firstLine="0"/>
              <w:jc w:val="center"/>
              <w:rPr>
                <w:color w:val="000000"/>
                <w:szCs w:val="28"/>
                <w:lang w:eastAsia="vi-VN"/>
              </w:rPr>
            </w:pPr>
            <w:r w:rsidRPr="0076684B">
              <w:rPr>
                <w:color w:val="000000"/>
                <w:szCs w:val="28"/>
                <w:lang w:eastAsia="vi-VN"/>
              </w:rPr>
              <w:t>10</w:t>
            </w:r>
          </w:p>
        </w:tc>
        <w:tc>
          <w:tcPr>
            <w:tcW w:w="551" w:type="pct"/>
            <w:shd w:val="clear" w:color="auto" w:fill="auto"/>
            <w:vAlign w:val="center"/>
          </w:tcPr>
          <w:p w14:paraId="66DAE9EF" w14:textId="77777777" w:rsidR="00DC5E22" w:rsidRPr="0076684B" w:rsidRDefault="00DC5E22" w:rsidP="00DC5E22">
            <w:pPr>
              <w:suppressAutoHyphens/>
              <w:spacing w:before="60" w:after="60"/>
              <w:ind w:firstLine="0"/>
              <w:jc w:val="center"/>
              <w:rPr>
                <w:color w:val="000000"/>
                <w:szCs w:val="28"/>
                <w:lang w:val="vi-VN" w:eastAsia="vi-VN"/>
              </w:rPr>
            </w:pPr>
          </w:p>
        </w:tc>
        <w:tc>
          <w:tcPr>
            <w:tcW w:w="584" w:type="pct"/>
            <w:shd w:val="clear" w:color="auto" w:fill="auto"/>
            <w:vAlign w:val="center"/>
          </w:tcPr>
          <w:p w14:paraId="774D7174" w14:textId="77777777" w:rsidR="00DC5E22" w:rsidRPr="0076684B" w:rsidRDefault="00DC5E22" w:rsidP="00DC5E22">
            <w:pPr>
              <w:suppressAutoHyphens/>
              <w:spacing w:before="60" w:after="60"/>
              <w:ind w:firstLine="0"/>
              <w:jc w:val="center"/>
              <w:rPr>
                <w:color w:val="000000"/>
                <w:szCs w:val="28"/>
                <w:lang w:val="vi-VN" w:eastAsia="vi-VN"/>
              </w:rPr>
            </w:pPr>
          </w:p>
        </w:tc>
      </w:tr>
      <w:tr w:rsidR="00DC5E22" w:rsidRPr="0076684B" w14:paraId="5DE7A8B1" w14:textId="77777777" w:rsidTr="001C03CE">
        <w:trPr>
          <w:jc w:val="center"/>
        </w:trPr>
        <w:tc>
          <w:tcPr>
            <w:tcW w:w="3314" w:type="pct"/>
            <w:shd w:val="clear" w:color="auto" w:fill="auto"/>
          </w:tcPr>
          <w:p w14:paraId="1D3B281E" w14:textId="77777777" w:rsidR="00DC5E22" w:rsidRPr="0076684B" w:rsidRDefault="00DC5E22" w:rsidP="00DC5E22">
            <w:pPr>
              <w:spacing w:before="60" w:after="60" w:line="264" w:lineRule="auto"/>
              <w:ind w:firstLine="0"/>
              <w:jc w:val="left"/>
              <w:rPr>
                <w:color w:val="000000"/>
                <w:szCs w:val="28"/>
              </w:rPr>
            </w:pPr>
            <w:r w:rsidRPr="0076684B">
              <w:rPr>
                <w:color w:val="000000"/>
                <w:szCs w:val="28"/>
              </w:rPr>
              <w:t>Chuyên đề 11.1. Phân bón</w:t>
            </w:r>
          </w:p>
        </w:tc>
        <w:tc>
          <w:tcPr>
            <w:tcW w:w="551" w:type="pct"/>
            <w:shd w:val="clear" w:color="auto" w:fill="auto"/>
            <w:vAlign w:val="center"/>
          </w:tcPr>
          <w:p w14:paraId="017EC551" w14:textId="77777777" w:rsidR="00DC5E22" w:rsidRPr="0076684B" w:rsidRDefault="00DC5E22" w:rsidP="00DC5E22">
            <w:pPr>
              <w:suppressAutoHyphens/>
              <w:spacing w:before="60" w:after="60"/>
              <w:ind w:firstLine="0"/>
              <w:jc w:val="center"/>
              <w:rPr>
                <w:color w:val="000000"/>
                <w:szCs w:val="28"/>
                <w:lang w:val="vi-VN" w:eastAsia="vi-VN"/>
              </w:rPr>
            </w:pPr>
          </w:p>
        </w:tc>
        <w:tc>
          <w:tcPr>
            <w:tcW w:w="551" w:type="pct"/>
            <w:shd w:val="clear" w:color="auto" w:fill="auto"/>
            <w:vAlign w:val="center"/>
          </w:tcPr>
          <w:p w14:paraId="776473AA" w14:textId="77777777" w:rsidR="00DC5E22" w:rsidRPr="0076684B" w:rsidRDefault="00DC5E22" w:rsidP="00DC5E22">
            <w:pPr>
              <w:suppressAutoHyphens/>
              <w:spacing w:before="60" w:after="60"/>
              <w:ind w:firstLine="0"/>
              <w:jc w:val="center"/>
              <w:rPr>
                <w:color w:val="000000"/>
                <w:szCs w:val="28"/>
                <w:lang w:eastAsia="vi-VN"/>
              </w:rPr>
            </w:pPr>
            <w:r w:rsidRPr="0076684B">
              <w:rPr>
                <w:color w:val="000000"/>
                <w:szCs w:val="28"/>
                <w:lang w:eastAsia="vi-VN"/>
              </w:rPr>
              <w:t>10</w:t>
            </w:r>
          </w:p>
        </w:tc>
        <w:tc>
          <w:tcPr>
            <w:tcW w:w="584" w:type="pct"/>
            <w:shd w:val="clear" w:color="auto" w:fill="auto"/>
            <w:vAlign w:val="center"/>
          </w:tcPr>
          <w:p w14:paraId="63B62649" w14:textId="77777777" w:rsidR="00DC5E22" w:rsidRPr="0076684B" w:rsidRDefault="00DC5E22" w:rsidP="00DC5E22">
            <w:pPr>
              <w:suppressAutoHyphens/>
              <w:spacing w:before="60" w:after="60"/>
              <w:ind w:firstLine="0"/>
              <w:jc w:val="center"/>
              <w:rPr>
                <w:color w:val="000000"/>
                <w:szCs w:val="28"/>
                <w:lang w:val="vi-VN" w:eastAsia="vi-VN"/>
              </w:rPr>
            </w:pPr>
          </w:p>
        </w:tc>
      </w:tr>
      <w:tr w:rsidR="00DC5E22" w:rsidRPr="0076684B" w14:paraId="724A4B85" w14:textId="77777777" w:rsidTr="001C03CE">
        <w:trPr>
          <w:jc w:val="center"/>
        </w:trPr>
        <w:tc>
          <w:tcPr>
            <w:tcW w:w="3314" w:type="pct"/>
            <w:shd w:val="clear" w:color="auto" w:fill="auto"/>
          </w:tcPr>
          <w:p w14:paraId="1B3F76E7" w14:textId="77777777" w:rsidR="00DC5E22" w:rsidRPr="0076684B" w:rsidRDefault="00DC5E22" w:rsidP="00DC5E22">
            <w:pPr>
              <w:spacing w:before="60" w:after="60" w:line="264" w:lineRule="auto"/>
              <w:ind w:firstLine="0"/>
              <w:jc w:val="left"/>
              <w:rPr>
                <w:color w:val="000000"/>
                <w:szCs w:val="28"/>
              </w:rPr>
            </w:pPr>
            <w:r w:rsidRPr="0076684B">
              <w:rPr>
                <w:color w:val="000000"/>
                <w:szCs w:val="28"/>
              </w:rPr>
              <w:t>Chuyên đề 11.2. Thực hành trải nghiệm hoá học hữu cơ</w:t>
            </w:r>
          </w:p>
        </w:tc>
        <w:tc>
          <w:tcPr>
            <w:tcW w:w="551" w:type="pct"/>
            <w:shd w:val="clear" w:color="auto" w:fill="auto"/>
            <w:vAlign w:val="center"/>
          </w:tcPr>
          <w:p w14:paraId="6CC14545" w14:textId="77777777" w:rsidR="00DC5E22" w:rsidRPr="0076684B" w:rsidRDefault="00DC5E22" w:rsidP="00DC5E22">
            <w:pPr>
              <w:suppressAutoHyphens/>
              <w:spacing w:before="60" w:after="60"/>
              <w:ind w:firstLine="0"/>
              <w:jc w:val="center"/>
              <w:rPr>
                <w:color w:val="000000"/>
                <w:szCs w:val="28"/>
                <w:lang w:eastAsia="vi-VN"/>
              </w:rPr>
            </w:pPr>
          </w:p>
        </w:tc>
        <w:tc>
          <w:tcPr>
            <w:tcW w:w="551" w:type="pct"/>
            <w:shd w:val="clear" w:color="auto" w:fill="auto"/>
            <w:vAlign w:val="center"/>
          </w:tcPr>
          <w:p w14:paraId="4D8B6199" w14:textId="77777777" w:rsidR="00DC5E22" w:rsidRPr="0076684B" w:rsidRDefault="00DC5E22" w:rsidP="00DC5E22">
            <w:pPr>
              <w:suppressAutoHyphens/>
              <w:spacing w:before="60" w:after="60"/>
              <w:ind w:firstLine="0"/>
              <w:jc w:val="center"/>
              <w:rPr>
                <w:color w:val="000000"/>
                <w:szCs w:val="28"/>
                <w:lang w:eastAsia="vi-VN"/>
              </w:rPr>
            </w:pPr>
            <w:r w:rsidRPr="0076684B">
              <w:rPr>
                <w:color w:val="000000"/>
                <w:szCs w:val="28"/>
                <w:lang w:eastAsia="vi-VN"/>
              </w:rPr>
              <w:t>15</w:t>
            </w:r>
          </w:p>
        </w:tc>
        <w:tc>
          <w:tcPr>
            <w:tcW w:w="584" w:type="pct"/>
            <w:shd w:val="clear" w:color="auto" w:fill="auto"/>
            <w:vAlign w:val="center"/>
          </w:tcPr>
          <w:p w14:paraId="772C1C65" w14:textId="77777777" w:rsidR="00DC5E22" w:rsidRPr="0076684B" w:rsidRDefault="00DC5E22" w:rsidP="00DC5E22">
            <w:pPr>
              <w:suppressAutoHyphens/>
              <w:spacing w:before="60" w:after="60"/>
              <w:ind w:firstLine="0"/>
              <w:jc w:val="center"/>
              <w:rPr>
                <w:color w:val="000000"/>
                <w:szCs w:val="28"/>
                <w:lang w:val="vi-VN" w:eastAsia="vi-VN"/>
              </w:rPr>
            </w:pPr>
          </w:p>
        </w:tc>
      </w:tr>
      <w:tr w:rsidR="00DC5E22" w:rsidRPr="0076684B" w14:paraId="59516729" w14:textId="77777777" w:rsidTr="001C03CE">
        <w:trPr>
          <w:jc w:val="center"/>
        </w:trPr>
        <w:tc>
          <w:tcPr>
            <w:tcW w:w="3314" w:type="pct"/>
            <w:shd w:val="clear" w:color="auto" w:fill="auto"/>
          </w:tcPr>
          <w:p w14:paraId="27401ED6" w14:textId="77777777" w:rsidR="00DC5E22" w:rsidRPr="0076684B" w:rsidRDefault="00DC5E22" w:rsidP="00DC5E22">
            <w:pPr>
              <w:spacing w:before="60" w:after="60" w:line="264" w:lineRule="auto"/>
              <w:ind w:firstLine="0"/>
              <w:jc w:val="left"/>
              <w:rPr>
                <w:color w:val="000000"/>
                <w:szCs w:val="28"/>
              </w:rPr>
            </w:pPr>
            <w:r w:rsidRPr="0076684B">
              <w:rPr>
                <w:color w:val="000000"/>
                <w:szCs w:val="28"/>
              </w:rPr>
              <w:t>Chuyên đề 11.3. Dầu mỏ và chế biến dầu mỏ</w:t>
            </w:r>
          </w:p>
        </w:tc>
        <w:tc>
          <w:tcPr>
            <w:tcW w:w="551" w:type="pct"/>
            <w:shd w:val="clear" w:color="auto" w:fill="auto"/>
            <w:vAlign w:val="center"/>
          </w:tcPr>
          <w:p w14:paraId="61EBB269" w14:textId="77777777" w:rsidR="00DC5E22" w:rsidRPr="0076684B" w:rsidRDefault="00DC5E22" w:rsidP="00DC5E22">
            <w:pPr>
              <w:suppressAutoHyphens/>
              <w:spacing w:before="60" w:after="60"/>
              <w:ind w:firstLine="0"/>
              <w:jc w:val="center"/>
              <w:rPr>
                <w:color w:val="000000"/>
                <w:szCs w:val="28"/>
                <w:lang w:val="vi-VN" w:eastAsia="vi-VN"/>
              </w:rPr>
            </w:pPr>
          </w:p>
        </w:tc>
        <w:tc>
          <w:tcPr>
            <w:tcW w:w="551" w:type="pct"/>
            <w:shd w:val="clear" w:color="auto" w:fill="auto"/>
            <w:vAlign w:val="center"/>
          </w:tcPr>
          <w:p w14:paraId="2A28489A" w14:textId="77777777" w:rsidR="00DC5E22" w:rsidRPr="0076684B" w:rsidRDefault="00DC5E22" w:rsidP="00DC5E22">
            <w:pPr>
              <w:suppressAutoHyphens/>
              <w:spacing w:before="60" w:after="60"/>
              <w:ind w:firstLine="0"/>
              <w:jc w:val="center"/>
              <w:rPr>
                <w:color w:val="000000"/>
                <w:szCs w:val="28"/>
                <w:lang w:eastAsia="vi-VN"/>
              </w:rPr>
            </w:pPr>
            <w:r w:rsidRPr="0076684B">
              <w:rPr>
                <w:color w:val="000000"/>
                <w:szCs w:val="28"/>
                <w:lang w:eastAsia="vi-VN"/>
              </w:rPr>
              <w:t>10</w:t>
            </w:r>
          </w:p>
        </w:tc>
        <w:tc>
          <w:tcPr>
            <w:tcW w:w="584" w:type="pct"/>
            <w:shd w:val="clear" w:color="auto" w:fill="auto"/>
            <w:vAlign w:val="center"/>
          </w:tcPr>
          <w:p w14:paraId="66760958" w14:textId="77777777" w:rsidR="00DC5E22" w:rsidRPr="0076684B" w:rsidRDefault="00DC5E22" w:rsidP="00DC5E22">
            <w:pPr>
              <w:suppressAutoHyphens/>
              <w:spacing w:before="60" w:after="60"/>
              <w:ind w:firstLine="0"/>
              <w:jc w:val="center"/>
              <w:rPr>
                <w:color w:val="000000"/>
                <w:szCs w:val="28"/>
                <w:lang w:val="vi-VN" w:eastAsia="vi-VN"/>
              </w:rPr>
            </w:pPr>
          </w:p>
        </w:tc>
      </w:tr>
      <w:tr w:rsidR="00DC5E22" w:rsidRPr="0076684B" w14:paraId="4D06DF3C" w14:textId="77777777" w:rsidTr="001C03CE">
        <w:trPr>
          <w:jc w:val="center"/>
        </w:trPr>
        <w:tc>
          <w:tcPr>
            <w:tcW w:w="3314" w:type="pct"/>
            <w:shd w:val="clear" w:color="auto" w:fill="auto"/>
          </w:tcPr>
          <w:p w14:paraId="22EF62D8" w14:textId="77777777" w:rsidR="00DC5E22" w:rsidRPr="0076684B" w:rsidRDefault="00DC5E22" w:rsidP="00DC5E22">
            <w:pPr>
              <w:spacing w:before="60" w:after="60" w:line="264" w:lineRule="auto"/>
              <w:ind w:firstLine="0"/>
              <w:jc w:val="left"/>
              <w:rPr>
                <w:color w:val="000000"/>
                <w:szCs w:val="28"/>
              </w:rPr>
            </w:pPr>
            <w:r w:rsidRPr="0076684B">
              <w:rPr>
                <w:color w:val="000000"/>
                <w:szCs w:val="28"/>
              </w:rPr>
              <w:t>Chuyên đề 12.1. Cơ chế phản ứng trong hoá học hữu cơ</w:t>
            </w:r>
          </w:p>
        </w:tc>
        <w:tc>
          <w:tcPr>
            <w:tcW w:w="551" w:type="pct"/>
            <w:shd w:val="clear" w:color="auto" w:fill="auto"/>
            <w:vAlign w:val="center"/>
          </w:tcPr>
          <w:p w14:paraId="54AFAEDE" w14:textId="77777777" w:rsidR="00DC5E22" w:rsidRPr="0076684B" w:rsidRDefault="00DC5E22" w:rsidP="00DC5E22">
            <w:pPr>
              <w:suppressAutoHyphens/>
              <w:spacing w:before="60" w:after="60"/>
              <w:ind w:firstLine="0"/>
              <w:jc w:val="center"/>
              <w:rPr>
                <w:color w:val="000000"/>
                <w:szCs w:val="28"/>
                <w:lang w:val="vi-VN" w:eastAsia="vi-VN"/>
              </w:rPr>
            </w:pPr>
          </w:p>
        </w:tc>
        <w:tc>
          <w:tcPr>
            <w:tcW w:w="551" w:type="pct"/>
            <w:shd w:val="clear" w:color="auto" w:fill="auto"/>
            <w:vAlign w:val="center"/>
          </w:tcPr>
          <w:p w14:paraId="72D44F8A" w14:textId="77777777" w:rsidR="00DC5E22" w:rsidRPr="0076684B" w:rsidRDefault="00DC5E22" w:rsidP="00DC5E22">
            <w:pPr>
              <w:suppressAutoHyphens/>
              <w:spacing w:before="60" w:after="60"/>
              <w:ind w:firstLine="0"/>
              <w:jc w:val="center"/>
              <w:rPr>
                <w:color w:val="000000"/>
                <w:szCs w:val="28"/>
                <w:lang w:val="vi-VN" w:eastAsia="vi-VN"/>
              </w:rPr>
            </w:pPr>
          </w:p>
        </w:tc>
        <w:tc>
          <w:tcPr>
            <w:tcW w:w="584" w:type="pct"/>
            <w:shd w:val="clear" w:color="auto" w:fill="auto"/>
            <w:vAlign w:val="center"/>
          </w:tcPr>
          <w:p w14:paraId="55FC599E" w14:textId="77777777" w:rsidR="00DC5E22" w:rsidRPr="0076684B" w:rsidRDefault="00DC5E22" w:rsidP="00DC5E22">
            <w:pPr>
              <w:suppressAutoHyphens/>
              <w:spacing w:before="60" w:after="60"/>
              <w:ind w:firstLine="0"/>
              <w:jc w:val="center"/>
              <w:rPr>
                <w:color w:val="000000"/>
                <w:szCs w:val="28"/>
                <w:lang w:eastAsia="vi-VN"/>
              </w:rPr>
            </w:pPr>
            <w:r w:rsidRPr="0076684B">
              <w:rPr>
                <w:color w:val="000000"/>
                <w:szCs w:val="28"/>
                <w:lang w:eastAsia="vi-VN"/>
              </w:rPr>
              <w:t>10</w:t>
            </w:r>
          </w:p>
        </w:tc>
      </w:tr>
      <w:tr w:rsidR="00DC5E22" w:rsidRPr="0076684B" w14:paraId="34E319BC" w14:textId="77777777" w:rsidTr="001C03CE">
        <w:trPr>
          <w:jc w:val="center"/>
        </w:trPr>
        <w:tc>
          <w:tcPr>
            <w:tcW w:w="3314" w:type="pct"/>
            <w:shd w:val="clear" w:color="auto" w:fill="auto"/>
          </w:tcPr>
          <w:p w14:paraId="1BAEDCA9" w14:textId="77777777" w:rsidR="00DC5E22" w:rsidRPr="0076684B" w:rsidRDefault="00DC5E22" w:rsidP="00DC5E22">
            <w:pPr>
              <w:spacing w:before="60" w:after="60" w:line="264" w:lineRule="auto"/>
              <w:ind w:firstLine="0"/>
              <w:rPr>
                <w:color w:val="000000"/>
                <w:szCs w:val="28"/>
              </w:rPr>
            </w:pPr>
            <w:r w:rsidRPr="0076684B">
              <w:rPr>
                <w:color w:val="000000"/>
                <w:szCs w:val="28"/>
              </w:rPr>
              <w:t>Chuyên đề 12.2. Trải nghiệm, thực hành hoá học vô cơ</w:t>
            </w:r>
          </w:p>
        </w:tc>
        <w:tc>
          <w:tcPr>
            <w:tcW w:w="551" w:type="pct"/>
            <w:shd w:val="clear" w:color="auto" w:fill="auto"/>
            <w:vAlign w:val="center"/>
          </w:tcPr>
          <w:p w14:paraId="1E540D66" w14:textId="77777777" w:rsidR="00DC5E22" w:rsidRPr="0076684B" w:rsidRDefault="00DC5E22" w:rsidP="00DC5E22">
            <w:pPr>
              <w:suppressAutoHyphens/>
              <w:spacing w:before="60" w:after="60"/>
              <w:ind w:firstLine="0"/>
              <w:jc w:val="center"/>
              <w:rPr>
                <w:color w:val="000000"/>
                <w:szCs w:val="28"/>
                <w:lang w:val="vi-VN" w:eastAsia="vi-VN"/>
              </w:rPr>
            </w:pPr>
          </w:p>
        </w:tc>
        <w:tc>
          <w:tcPr>
            <w:tcW w:w="551" w:type="pct"/>
            <w:shd w:val="clear" w:color="auto" w:fill="auto"/>
            <w:vAlign w:val="center"/>
          </w:tcPr>
          <w:p w14:paraId="1992B8E8" w14:textId="77777777" w:rsidR="00DC5E22" w:rsidRPr="0076684B" w:rsidRDefault="00DC5E22" w:rsidP="00DC5E22">
            <w:pPr>
              <w:suppressAutoHyphens/>
              <w:spacing w:before="60" w:after="60"/>
              <w:ind w:firstLine="0"/>
              <w:jc w:val="center"/>
              <w:rPr>
                <w:color w:val="000000"/>
                <w:szCs w:val="28"/>
                <w:lang w:val="vi-VN" w:eastAsia="vi-VN"/>
              </w:rPr>
            </w:pPr>
          </w:p>
        </w:tc>
        <w:tc>
          <w:tcPr>
            <w:tcW w:w="584" w:type="pct"/>
            <w:shd w:val="clear" w:color="auto" w:fill="auto"/>
            <w:vAlign w:val="center"/>
          </w:tcPr>
          <w:p w14:paraId="2CCC4E43" w14:textId="77777777" w:rsidR="00DC5E22" w:rsidRPr="0076684B" w:rsidRDefault="00DC5E22" w:rsidP="00DC5E22">
            <w:pPr>
              <w:suppressAutoHyphens/>
              <w:spacing w:before="60" w:after="60"/>
              <w:ind w:firstLine="0"/>
              <w:jc w:val="center"/>
              <w:rPr>
                <w:color w:val="000000"/>
                <w:szCs w:val="28"/>
                <w:lang w:eastAsia="vi-VN"/>
              </w:rPr>
            </w:pPr>
            <w:r w:rsidRPr="0076684B">
              <w:rPr>
                <w:color w:val="000000"/>
                <w:szCs w:val="28"/>
                <w:lang w:eastAsia="vi-VN"/>
              </w:rPr>
              <w:t>15</w:t>
            </w:r>
          </w:p>
        </w:tc>
      </w:tr>
      <w:tr w:rsidR="00DC5E22" w:rsidRPr="0076684B" w14:paraId="76BF6F40" w14:textId="77777777" w:rsidTr="001C03CE">
        <w:trPr>
          <w:jc w:val="center"/>
        </w:trPr>
        <w:tc>
          <w:tcPr>
            <w:tcW w:w="3314" w:type="pct"/>
            <w:shd w:val="clear" w:color="auto" w:fill="auto"/>
          </w:tcPr>
          <w:p w14:paraId="075F2062" w14:textId="77777777" w:rsidR="00DC5E22" w:rsidRPr="0076684B" w:rsidRDefault="00DC5E22" w:rsidP="00DC5E22">
            <w:pPr>
              <w:spacing w:before="60" w:after="60" w:line="264" w:lineRule="auto"/>
              <w:ind w:firstLine="0"/>
              <w:rPr>
                <w:color w:val="000000"/>
                <w:szCs w:val="28"/>
              </w:rPr>
            </w:pPr>
            <w:r w:rsidRPr="0076684B">
              <w:rPr>
                <w:color w:val="000000"/>
                <w:szCs w:val="28"/>
              </w:rPr>
              <w:t>Chuyên đề 12.3. Một số vấn đề cơ bản về phức chất</w:t>
            </w:r>
          </w:p>
        </w:tc>
        <w:tc>
          <w:tcPr>
            <w:tcW w:w="551" w:type="pct"/>
            <w:shd w:val="clear" w:color="auto" w:fill="auto"/>
            <w:vAlign w:val="center"/>
          </w:tcPr>
          <w:p w14:paraId="676A1655" w14:textId="77777777" w:rsidR="00DC5E22" w:rsidRPr="0076684B" w:rsidRDefault="00DC5E22" w:rsidP="00DC5E22">
            <w:pPr>
              <w:suppressAutoHyphens/>
              <w:spacing w:before="60" w:after="60"/>
              <w:ind w:firstLine="0"/>
              <w:jc w:val="center"/>
              <w:rPr>
                <w:color w:val="000000"/>
                <w:szCs w:val="28"/>
                <w:lang w:val="vi-VN" w:eastAsia="vi-VN"/>
              </w:rPr>
            </w:pPr>
          </w:p>
        </w:tc>
        <w:tc>
          <w:tcPr>
            <w:tcW w:w="551" w:type="pct"/>
            <w:shd w:val="clear" w:color="auto" w:fill="auto"/>
            <w:vAlign w:val="center"/>
          </w:tcPr>
          <w:p w14:paraId="6BE7A6B3" w14:textId="77777777" w:rsidR="00DC5E22" w:rsidRPr="0076684B" w:rsidRDefault="00DC5E22" w:rsidP="00DC5E22">
            <w:pPr>
              <w:suppressAutoHyphens/>
              <w:spacing w:before="60" w:after="60"/>
              <w:ind w:firstLine="0"/>
              <w:jc w:val="center"/>
              <w:rPr>
                <w:color w:val="000000"/>
                <w:szCs w:val="28"/>
                <w:lang w:val="vi-VN" w:eastAsia="vi-VN"/>
              </w:rPr>
            </w:pPr>
          </w:p>
        </w:tc>
        <w:tc>
          <w:tcPr>
            <w:tcW w:w="584" w:type="pct"/>
            <w:shd w:val="clear" w:color="auto" w:fill="auto"/>
            <w:vAlign w:val="center"/>
          </w:tcPr>
          <w:p w14:paraId="30F3097B" w14:textId="77777777" w:rsidR="00DC5E22" w:rsidRPr="0076684B" w:rsidRDefault="00DC5E22" w:rsidP="00DC5E22">
            <w:pPr>
              <w:suppressAutoHyphens/>
              <w:spacing w:before="60" w:after="60"/>
              <w:ind w:firstLine="0"/>
              <w:jc w:val="center"/>
              <w:rPr>
                <w:color w:val="000000"/>
                <w:szCs w:val="28"/>
                <w:lang w:eastAsia="vi-VN"/>
              </w:rPr>
            </w:pPr>
            <w:r w:rsidRPr="0076684B">
              <w:rPr>
                <w:color w:val="000000"/>
                <w:szCs w:val="28"/>
                <w:lang w:eastAsia="vi-VN"/>
              </w:rPr>
              <w:t>10</w:t>
            </w:r>
          </w:p>
        </w:tc>
      </w:tr>
    </w:tbl>
    <w:p w14:paraId="291BD39A" w14:textId="77777777" w:rsidR="00E917E3" w:rsidRPr="0076684B" w:rsidRDefault="00E917E3" w:rsidP="00E917E3">
      <w:pPr>
        <w:pStyle w:val="1lama0"/>
        <w:rPr>
          <w:color w:val="000000"/>
        </w:rPr>
      </w:pPr>
      <w:r w:rsidRPr="0076684B">
        <w:rPr>
          <w:color w:val="000000"/>
        </w:rPr>
        <w:t xml:space="preserve">3. Thiết bị dạy học </w:t>
      </w:r>
    </w:p>
    <w:p w14:paraId="2B917D69" w14:textId="77777777" w:rsidR="00E917E3" w:rsidRPr="0076684B" w:rsidRDefault="00E917E3" w:rsidP="00E917E3">
      <w:pPr>
        <w:pStyle w:val="0noidung"/>
        <w:rPr>
          <w:color w:val="000000"/>
        </w:rPr>
      </w:pPr>
      <w:r w:rsidRPr="0076684B">
        <w:rPr>
          <w:color w:val="000000"/>
        </w:rPr>
        <w:t>Bộ thiết bị dạy học Hoá học gồm có:</w:t>
      </w:r>
    </w:p>
    <w:p w14:paraId="0784DD0B" w14:textId="77777777" w:rsidR="00E917E3" w:rsidRPr="0076684B" w:rsidRDefault="00E917E3" w:rsidP="00E917E3">
      <w:pPr>
        <w:pStyle w:val="0noidung"/>
        <w:rPr>
          <w:color w:val="000000"/>
        </w:rPr>
      </w:pPr>
      <w:r w:rsidRPr="0076684B">
        <w:rPr>
          <w:color w:val="000000"/>
          <w:shd w:val="clear" w:color="auto" w:fill="FFFFFF"/>
        </w:rPr>
        <w:t>a) Các thiết bị dùng để trình diễn, chứng minh</w:t>
      </w:r>
    </w:p>
    <w:p w14:paraId="0F20B5CE" w14:textId="77777777" w:rsidR="00E917E3" w:rsidRPr="0076684B" w:rsidRDefault="00E917E3" w:rsidP="00E917E3">
      <w:pPr>
        <w:pStyle w:val="0noidung"/>
        <w:rPr>
          <w:color w:val="000000"/>
        </w:rPr>
      </w:pPr>
      <w:r w:rsidRPr="0076684B">
        <w:rPr>
          <w:color w:val="000000"/>
        </w:rPr>
        <w:t>– Bảng tuần hoàn các nguyên tố hoá học; bảng tính tan/độ tan của muối và hydroxide; bảng cấu hình electron kim loại/ ion kim loại chuyển tiếp dãy thứ nhất; bảng màu sắc của một số hợp chất của kim loại chuyển tiếp.</w:t>
      </w:r>
    </w:p>
    <w:p w14:paraId="74EB6C43" w14:textId="77777777" w:rsidR="00E917E3" w:rsidRPr="0076684B" w:rsidRDefault="00E917E3" w:rsidP="00E917E3">
      <w:pPr>
        <w:pStyle w:val="0noidung"/>
        <w:rPr>
          <w:color w:val="000000"/>
        </w:rPr>
      </w:pPr>
      <w:r w:rsidRPr="0076684B">
        <w:rPr>
          <w:color w:val="000000"/>
        </w:rPr>
        <w:t>– Tranh ảnh giới thiệu hình học của một số phức chất, của muối Cu</w:t>
      </w:r>
      <w:r w:rsidRPr="0076684B">
        <w:rPr>
          <w:color w:val="000000"/>
          <w:vertAlign w:val="superscript"/>
        </w:rPr>
        <w:t>2+</w:t>
      </w:r>
      <w:r w:rsidRPr="0076684B">
        <w:rPr>
          <w:color w:val="000000"/>
        </w:rPr>
        <w:t xml:space="preserve"> trong dung môi nước; </w:t>
      </w:r>
      <w:r w:rsidRPr="0076684B">
        <w:rPr>
          <w:iCs/>
          <w:color w:val="000000"/>
        </w:rPr>
        <w:t xml:space="preserve">cấu tạo của một số phức chất sinh học </w:t>
      </w:r>
      <w:r w:rsidRPr="0076684B">
        <w:rPr>
          <w:color w:val="000000"/>
        </w:rPr>
        <w:t>heme B, chlorophyll, vitamin B</w:t>
      </w:r>
      <w:r w:rsidRPr="0076684B">
        <w:rPr>
          <w:color w:val="000000"/>
          <w:vertAlign w:val="subscript"/>
        </w:rPr>
        <w:t>12</w:t>
      </w:r>
      <w:r w:rsidRPr="0076684B">
        <w:rPr>
          <w:color w:val="000000"/>
        </w:rPr>
        <w:t xml:space="preserve"> và dùng trong y học như cisplatin, carboplatin,...; biểu tượng 3R; tái chế nhôm; công nghiệp silicate; sản xuất xi măng, gốm sứ công nghiệp và thủ công. Tranh vẽ sơ đồ chưng cất, chế hoá và ứng dụng của dầu mỏ. Tranh ảnh về ứng dụng của alkane, alkene, alkadiene, arene trong thực tiễn; ứng dụng của </w:t>
      </w:r>
      <w:r w:rsidRPr="0076684B">
        <w:rPr>
          <w:bCs/>
          <w:color w:val="000000"/>
        </w:rPr>
        <w:t>dẫn xuất halogen</w:t>
      </w:r>
      <w:r w:rsidRPr="0076684B">
        <w:rPr>
          <w:rFonts w:eastAsia="Calibri"/>
          <w:color w:val="000000"/>
        </w:rPr>
        <w:t>; alcohol và phenol</w:t>
      </w:r>
      <w:r w:rsidRPr="0076684B">
        <w:rPr>
          <w:color w:val="000000"/>
        </w:rPr>
        <w:t xml:space="preserve"> trong thực tiễn; vai trò của amino acid, vai trò của glucose, tinh bột trong cuộc sống.</w:t>
      </w:r>
    </w:p>
    <w:p w14:paraId="06A52AAC" w14:textId="77777777" w:rsidR="00E917E3" w:rsidRPr="0076684B" w:rsidRDefault="00E917E3" w:rsidP="00E917E3">
      <w:pPr>
        <w:pStyle w:val="0noidung"/>
        <w:rPr>
          <w:color w:val="000000"/>
        </w:rPr>
      </w:pPr>
      <w:r w:rsidRPr="0076684B">
        <w:rPr>
          <w:color w:val="000000"/>
        </w:rPr>
        <w:t xml:space="preserve">– Mô hình/bộ lắp ráp phân tử dạng rỗng, dạng đặc của một số alkane; </w:t>
      </w:r>
      <w:r w:rsidRPr="0076684B">
        <w:rPr>
          <w:iCs/>
          <w:color w:val="000000"/>
        </w:rPr>
        <w:t>benzene,</w:t>
      </w:r>
      <w:r w:rsidRPr="0076684B">
        <w:rPr>
          <w:color w:val="000000"/>
        </w:rPr>
        <w:t xml:space="preserve"> dẫn xuất halogen, </w:t>
      </w:r>
      <w:r w:rsidRPr="0076684B">
        <w:rPr>
          <w:rFonts w:eastAsia="Calibri"/>
          <w:color w:val="000000"/>
        </w:rPr>
        <w:t xml:space="preserve">ethylic </w:t>
      </w:r>
      <w:r w:rsidR="00BA7A7D" w:rsidRPr="0076684B">
        <w:rPr>
          <w:rFonts w:eastAsia="Calibri"/>
          <w:color w:val="000000"/>
          <w:lang w:val="en-US"/>
        </w:rPr>
        <w:t xml:space="preserve">alcohol </w:t>
      </w:r>
      <w:r w:rsidRPr="0076684B">
        <w:rPr>
          <w:rFonts w:eastAsia="Calibri"/>
          <w:color w:val="000000"/>
        </w:rPr>
        <w:t>(ancol etylic) và phenol;</w:t>
      </w:r>
      <w:r w:rsidRPr="0076684B">
        <w:rPr>
          <w:bCs/>
          <w:color w:val="000000"/>
        </w:rPr>
        <w:t xml:space="preserve"> amine, </w:t>
      </w:r>
      <w:r w:rsidRPr="0076684B">
        <w:rPr>
          <w:color w:val="000000"/>
        </w:rPr>
        <w:t xml:space="preserve">amino acid, peptide và protein. </w:t>
      </w:r>
    </w:p>
    <w:p w14:paraId="0962C45B" w14:textId="77777777" w:rsidR="001874CB" w:rsidRPr="0076684B" w:rsidRDefault="001874CB" w:rsidP="00E917E3">
      <w:pPr>
        <w:pStyle w:val="0noidung"/>
        <w:rPr>
          <w:color w:val="000000"/>
          <w:lang w:val="en-US"/>
        </w:rPr>
      </w:pPr>
      <w:r w:rsidRPr="0076684B">
        <w:rPr>
          <w:color w:val="000000"/>
        </w:rPr>
        <w:t>–</w:t>
      </w:r>
      <w:r w:rsidRPr="0076684B">
        <w:rPr>
          <w:color w:val="000000"/>
          <w:lang w:val="en-US"/>
        </w:rPr>
        <w:t xml:space="preserve"> Học liệu điện tử:</w:t>
      </w:r>
    </w:p>
    <w:p w14:paraId="2D138F8E" w14:textId="77777777" w:rsidR="00E917E3" w:rsidRPr="0076684B" w:rsidRDefault="00E917E3" w:rsidP="00E917E3">
      <w:pPr>
        <w:pStyle w:val="0noidung"/>
        <w:rPr>
          <w:color w:val="000000"/>
          <w:lang w:val="en-US"/>
        </w:rPr>
      </w:pPr>
      <w:r w:rsidRPr="0076684B">
        <w:rPr>
          <w:b/>
          <w:i/>
          <w:color w:val="000000"/>
        </w:rPr>
        <w:lastRenderedPageBreak/>
        <w:t xml:space="preserve"> </w:t>
      </w:r>
      <w:r w:rsidR="001874CB" w:rsidRPr="0076684B">
        <w:rPr>
          <w:color w:val="000000"/>
        </w:rPr>
        <w:t>+</w:t>
      </w:r>
      <w:r w:rsidRPr="0076684B">
        <w:rPr>
          <w:color w:val="000000"/>
        </w:rPr>
        <w:t xml:space="preserve"> Phần mềm: phần mềm </w:t>
      </w:r>
      <w:r w:rsidR="00E3752D" w:rsidRPr="0076684B">
        <w:rPr>
          <w:color w:val="000000"/>
          <w:lang w:val="en-US"/>
        </w:rPr>
        <w:t>để tính toán</w:t>
      </w:r>
      <w:r w:rsidR="00BC0F04" w:rsidRPr="0076684B">
        <w:rPr>
          <w:color w:val="000000"/>
        </w:rPr>
        <w:t>; phần mềm thí nghiệm ảo.</w:t>
      </w:r>
    </w:p>
    <w:p w14:paraId="627712C6" w14:textId="77777777" w:rsidR="00E917E3" w:rsidRPr="0076684B" w:rsidRDefault="001874CB" w:rsidP="00E917E3">
      <w:pPr>
        <w:pStyle w:val="0noidung"/>
        <w:rPr>
          <w:color w:val="000000"/>
        </w:rPr>
      </w:pPr>
      <w:r w:rsidRPr="0076684B">
        <w:rPr>
          <w:color w:val="000000"/>
          <w:lang w:val="en-US"/>
        </w:rPr>
        <w:t xml:space="preserve"> </w:t>
      </w:r>
      <w:r w:rsidRPr="0076684B">
        <w:rPr>
          <w:color w:val="000000"/>
        </w:rPr>
        <w:t>+</w:t>
      </w:r>
      <w:r w:rsidR="00E917E3" w:rsidRPr="0076684B">
        <w:rPr>
          <w:color w:val="000000"/>
        </w:rPr>
        <w:t xml:space="preserve"> Video một số thí nghiệm độc hại, nguy hiểm gây nổ, thí nghiệm phức tạp</w:t>
      </w:r>
      <w:r w:rsidR="00E917E3" w:rsidRPr="0076684B">
        <w:rPr>
          <w:color w:val="000000"/>
          <w:lang w:val="en-US"/>
        </w:rPr>
        <w:t>,</w:t>
      </w:r>
      <w:r w:rsidR="00E917E3" w:rsidRPr="0076684B">
        <w:rPr>
          <w:color w:val="000000"/>
        </w:rPr>
        <w:t>... ví dụ như các thí nghiệm với chlorine, bromine</w:t>
      </w:r>
      <w:r w:rsidR="009E4CF0" w:rsidRPr="0076684B">
        <w:rPr>
          <w:color w:val="000000"/>
          <w:lang w:val="en-US"/>
        </w:rPr>
        <w:t>,</w:t>
      </w:r>
      <w:r w:rsidR="00E917E3" w:rsidRPr="0076684B">
        <w:rPr>
          <w:color w:val="000000"/>
        </w:rPr>
        <w:t>... kim loại kiềm, kiềm thổ tương tác với nước</w:t>
      </w:r>
      <w:r w:rsidR="00E917E3" w:rsidRPr="0076684B">
        <w:rPr>
          <w:color w:val="000000"/>
          <w:lang w:val="en-GB"/>
        </w:rPr>
        <w:t>,</w:t>
      </w:r>
      <w:r w:rsidR="00E917E3" w:rsidRPr="0076684B">
        <w:rPr>
          <w:color w:val="000000"/>
        </w:rPr>
        <w:t>...</w:t>
      </w:r>
    </w:p>
    <w:p w14:paraId="0D182E1E" w14:textId="77777777" w:rsidR="00847EC8" w:rsidRPr="0076684B" w:rsidRDefault="00847EC8" w:rsidP="00847EC8">
      <w:pPr>
        <w:pStyle w:val="0noidung"/>
        <w:rPr>
          <w:color w:val="000000"/>
        </w:rPr>
      </w:pPr>
      <w:r w:rsidRPr="0076684B">
        <w:rPr>
          <w:color w:val="000000"/>
        </w:rPr>
        <w:t xml:space="preserve">b) Các thiết bị dùng để thực hành </w:t>
      </w:r>
    </w:p>
    <w:p w14:paraId="73ADF5DC" w14:textId="77777777" w:rsidR="00847EC8" w:rsidRPr="0076684B" w:rsidRDefault="00847EC8" w:rsidP="00847EC8">
      <w:pPr>
        <w:pStyle w:val="0noidung"/>
        <w:rPr>
          <w:color w:val="000000"/>
          <w:lang w:val="en-GB"/>
        </w:rPr>
      </w:pPr>
      <w:r w:rsidRPr="0076684B">
        <w:rPr>
          <w:color w:val="000000"/>
        </w:rPr>
        <w:t xml:space="preserve">– Dụng cụ </w:t>
      </w:r>
      <w:r w:rsidRPr="0076684B">
        <w:rPr>
          <w:color w:val="000000"/>
          <w:lang w:val="en-US"/>
        </w:rPr>
        <w:t>phân tích, đo lường</w:t>
      </w:r>
      <w:r w:rsidRPr="0076684B">
        <w:rPr>
          <w:color w:val="000000"/>
        </w:rPr>
        <w:t>: bộ dụng cụ điện phân dung dịch copper</w:t>
      </w:r>
      <w:r w:rsidR="00D619C1" w:rsidRPr="0076684B">
        <w:rPr>
          <w:color w:val="000000"/>
          <w:lang w:val="en-US"/>
        </w:rPr>
        <w:t xml:space="preserve"> </w:t>
      </w:r>
      <w:r w:rsidRPr="0076684B">
        <w:rPr>
          <w:color w:val="000000"/>
        </w:rPr>
        <w:t>(II) sulfate và dung dịch sodium chloride; dụng cụ thử tính dẫn điện; pH mét cầm tay;</w:t>
      </w:r>
      <w:r w:rsidRPr="0076684B">
        <w:rPr>
          <w:color w:val="000000"/>
          <w:lang w:val="en-GB"/>
        </w:rPr>
        <w:t>...</w:t>
      </w:r>
    </w:p>
    <w:p w14:paraId="73BDE544" w14:textId="77777777" w:rsidR="00847EC8" w:rsidRPr="0076684B" w:rsidRDefault="00847EC8" w:rsidP="00847EC8">
      <w:pPr>
        <w:pStyle w:val="0noidung"/>
        <w:rPr>
          <w:color w:val="000000"/>
          <w:spacing w:val="-4"/>
          <w:lang w:val="en-GB"/>
        </w:rPr>
      </w:pPr>
      <w:r w:rsidRPr="0076684B">
        <w:rPr>
          <w:color w:val="000000"/>
          <w:spacing w:val="-4"/>
        </w:rPr>
        <w:t>–</w:t>
      </w:r>
      <w:r w:rsidRPr="0076684B">
        <w:rPr>
          <w:color w:val="000000"/>
          <w:spacing w:val="-4"/>
          <w:lang w:val="en-US"/>
        </w:rPr>
        <w:t xml:space="preserve"> </w:t>
      </w:r>
      <w:r w:rsidRPr="0076684B">
        <w:rPr>
          <w:color w:val="000000"/>
          <w:spacing w:val="-4"/>
          <w:shd w:val="clear" w:color="auto" w:fill="FFFFFF"/>
          <w:lang w:val="en-US"/>
        </w:rPr>
        <w:t>C</w:t>
      </w:r>
      <w:r w:rsidR="00084D37">
        <w:rPr>
          <w:color w:val="000000"/>
          <w:spacing w:val="-4"/>
          <w:shd w:val="clear" w:color="auto" w:fill="FFFFFF"/>
          <w:lang w:val="en-US"/>
        </w:rPr>
        <w:t>ó đủ thiết bị, dụng cụ</w:t>
      </w:r>
      <w:r w:rsidRPr="0076684B">
        <w:rPr>
          <w:color w:val="000000"/>
          <w:spacing w:val="-4"/>
          <w:shd w:val="clear" w:color="auto" w:fill="FFFFFF"/>
          <w:lang w:val="en-US"/>
        </w:rPr>
        <w:t xml:space="preserve">, hóa chất theo danh mục thiết </w:t>
      </w:r>
      <w:r w:rsidR="00D619C1" w:rsidRPr="0076684B">
        <w:rPr>
          <w:color w:val="000000"/>
          <w:spacing w:val="-4"/>
          <w:shd w:val="clear" w:color="auto" w:fill="FFFFFF"/>
          <w:lang w:val="en-US"/>
        </w:rPr>
        <w:t xml:space="preserve">bị </w:t>
      </w:r>
      <w:r w:rsidR="00084D37">
        <w:rPr>
          <w:color w:val="000000"/>
          <w:spacing w:val="-4"/>
          <w:shd w:val="clear" w:color="auto" w:fill="FFFFFF"/>
          <w:lang w:val="en-US"/>
        </w:rPr>
        <w:t>dạy học</w:t>
      </w:r>
      <w:r w:rsidR="00D619C1" w:rsidRPr="0076684B">
        <w:rPr>
          <w:color w:val="000000"/>
          <w:spacing w:val="-4"/>
          <w:shd w:val="clear" w:color="auto" w:fill="FFFFFF"/>
          <w:lang w:val="en-US"/>
        </w:rPr>
        <w:t xml:space="preserve"> tối thiếu do Bộ Giáo dục và Đào tạo</w:t>
      </w:r>
      <w:r w:rsidRPr="0076684B">
        <w:rPr>
          <w:color w:val="000000"/>
          <w:spacing w:val="-4"/>
          <w:shd w:val="clear" w:color="auto" w:fill="FFFFFF"/>
          <w:lang w:val="en-US"/>
        </w:rPr>
        <w:t xml:space="preserve"> quy định.</w:t>
      </w:r>
    </w:p>
    <w:p w14:paraId="571154B8" w14:textId="77777777" w:rsidR="00847EC8" w:rsidRPr="0076684B" w:rsidRDefault="00847EC8" w:rsidP="00847EC8">
      <w:pPr>
        <w:pStyle w:val="0noidung"/>
        <w:rPr>
          <w:color w:val="000000"/>
          <w:lang w:val="en-GB"/>
        </w:rPr>
      </w:pPr>
    </w:p>
    <w:bookmarkEnd w:id="67"/>
    <w:bookmarkEnd w:id="68"/>
    <w:bookmarkEnd w:id="69"/>
    <w:bookmarkEnd w:id="70"/>
    <w:bookmarkEnd w:id="71"/>
    <w:bookmarkEnd w:id="72"/>
    <w:p w14:paraId="4EEBE9CA" w14:textId="77777777" w:rsidR="00847EC8" w:rsidRPr="0076684B" w:rsidRDefault="00847EC8" w:rsidP="00E917E3">
      <w:pPr>
        <w:pStyle w:val="0noidung"/>
        <w:rPr>
          <w:color w:val="000000"/>
        </w:rPr>
      </w:pPr>
    </w:p>
    <w:sectPr w:rsidR="00847EC8" w:rsidRPr="0076684B" w:rsidSect="004545FC">
      <w:footerReference w:type="even" r:id="rId39"/>
      <w:footerReference w:type="default" r:id="rId40"/>
      <w:pgSz w:w="16840" w:h="11907" w:orient="landscape"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1B7D7" w14:textId="77777777" w:rsidR="00E140AB" w:rsidRDefault="00E140AB" w:rsidP="00846396">
      <w:r>
        <w:separator/>
      </w:r>
    </w:p>
  </w:endnote>
  <w:endnote w:type="continuationSeparator" w:id="0">
    <w:p w14:paraId="15752474" w14:textId="77777777" w:rsidR="00E140AB" w:rsidRDefault="00E140AB" w:rsidP="0084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altName w:val="Times New Roman"/>
    <w:panose1 w:val="020B060402020202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Times New Roman Mäori">
    <w:altName w:val="Times New Roman"/>
    <w:panose1 w:val="020B0604020202020204"/>
    <w:charset w:val="00"/>
    <w:family w:val="roman"/>
    <w:pitch w:val="variable"/>
    <w:sig w:usb0="00000003" w:usb1="00000000" w:usb2="00000000" w:usb3="00000000" w:csb0="00000001" w:csb1="00000000"/>
  </w:font>
  <w:font w:name="MinionPro-Regular">
    <w:altName w:val="MS Gothic"/>
    <w:panose1 w:val="020B0604020202020204"/>
    <w:charset w:val="80"/>
    <w:family w:val="roman"/>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okChampa">
    <w:panose1 w:val="020B0604020202020204"/>
    <w:charset w:val="DE"/>
    <w:family w:val="swiss"/>
    <w:pitch w:val="variable"/>
    <w:sig w:usb0="83000003" w:usb1="00000000" w:usb2="00000000" w:usb3="00000000" w:csb0="00010001" w:csb1="00000000"/>
  </w:font>
  <w:font w:name="MyriadPro-Regular">
    <w:altName w:val="MS Gothic"/>
    <w:panose1 w:val="020B0604020202020204"/>
    <w:charset w:val="80"/>
    <w:family w:val="swiss"/>
    <w:pitch w:val="default"/>
    <w:sig w:usb0="00000000" w:usb1="08070000" w:usb2="00000010" w:usb3="00000000" w:csb0="00020000" w:csb1="00000000"/>
  </w:font>
  <w:font w:name="MT Symbol">
    <w:altName w:val="Symbol"/>
    <w:panose1 w:val="020B0604020202020204"/>
    <w:charset w:val="02"/>
    <w:family w:val="roman"/>
    <w:pitch w:val="variable"/>
    <w:sig w:usb0="00000000" w:usb1="10000000" w:usb2="00000000" w:usb3="00000000" w:csb0="80000000" w:csb1="00000000"/>
  </w:font>
  <w:font w:name="TimesNewRomanPS-BoldMT">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6318" w14:textId="77777777" w:rsidR="00AD3F9D" w:rsidRPr="00C11BE2" w:rsidRDefault="00AD3F9D" w:rsidP="001D0F04">
    <w:pPr>
      <w:pStyle w:val="Header"/>
      <w:ind w:firstLine="0"/>
      <w:jc w:val="center"/>
      <w:rPr>
        <w:szCs w:val="28"/>
      </w:rPr>
    </w:pPr>
    <w:r w:rsidRPr="00C11BE2">
      <w:rPr>
        <w:szCs w:val="28"/>
      </w:rPr>
      <w:fldChar w:fldCharType="begin"/>
    </w:r>
    <w:r w:rsidRPr="00C11BE2">
      <w:rPr>
        <w:szCs w:val="28"/>
      </w:rPr>
      <w:instrText xml:space="preserve"> PAGE   \* MERGEFORMAT </w:instrText>
    </w:r>
    <w:r w:rsidRPr="00C11BE2">
      <w:rPr>
        <w:szCs w:val="28"/>
      </w:rPr>
      <w:fldChar w:fldCharType="separate"/>
    </w:r>
    <w:r>
      <w:rPr>
        <w:noProof/>
        <w:szCs w:val="28"/>
      </w:rPr>
      <w:t>56</w:t>
    </w:r>
    <w:r w:rsidRPr="00C11BE2">
      <w:rPr>
        <w:noProof/>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5F65" w14:textId="77777777" w:rsidR="00AD3F9D" w:rsidRPr="004545FC" w:rsidRDefault="00AD3F9D" w:rsidP="004545FC">
    <w:pPr>
      <w:pStyle w:val="Header"/>
      <w:spacing w:before="0" w:after="0" w:line="240" w:lineRule="auto"/>
      <w:ind w:firstLine="0"/>
      <w:jc w:val="center"/>
      <w:rPr>
        <w:sz w:val="28"/>
        <w:szCs w:val="28"/>
      </w:rPr>
    </w:pPr>
    <w:r w:rsidRPr="004545FC">
      <w:rPr>
        <w:sz w:val="28"/>
        <w:szCs w:val="28"/>
      </w:rPr>
      <w:fldChar w:fldCharType="begin"/>
    </w:r>
    <w:r w:rsidRPr="004545FC">
      <w:rPr>
        <w:sz w:val="28"/>
        <w:szCs w:val="28"/>
      </w:rPr>
      <w:instrText xml:space="preserve"> PAGE   \* MERGEFORMAT </w:instrText>
    </w:r>
    <w:r w:rsidRPr="004545FC">
      <w:rPr>
        <w:sz w:val="28"/>
        <w:szCs w:val="28"/>
      </w:rPr>
      <w:fldChar w:fldCharType="separate"/>
    </w:r>
    <w:r w:rsidR="00FC5482">
      <w:rPr>
        <w:noProof/>
        <w:sz w:val="28"/>
        <w:szCs w:val="28"/>
      </w:rPr>
      <w:t>56</w:t>
    </w:r>
    <w:r w:rsidRPr="004545FC">
      <w:rPr>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F992" w14:textId="77777777" w:rsidR="00E140AB" w:rsidRDefault="00E140AB" w:rsidP="00846396">
      <w:r>
        <w:separator/>
      </w:r>
    </w:p>
  </w:footnote>
  <w:footnote w:type="continuationSeparator" w:id="0">
    <w:p w14:paraId="0D098387" w14:textId="77777777" w:rsidR="00E140AB" w:rsidRDefault="00E140AB" w:rsidP="00846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DA11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257D3"/>
    <w:multiLevelType w:val="hybridMultilevel"/>
    <w:tmpl w:val="EE3E6ECA"/>
    <w:lvl w:ilvl="0" w:tplc="9836BC06">
      <w:numFmt w:val="bullet"/>
      <w:lvlText w:val="–"/>
      <w:lvlJc w:val="left"/>
      <w:pPr>
        <w:ind w:left="105" w:hanging="212"/>
      </w:pPr>
      <w:rPr>
        <w:rFonts w:ascii="Times New Roman" w:eastAsia="Times New Roman" w:hAnsi="Times New Roman" w:cs="Times New Roman" w:hint="default"/>
        <w:w w:val="99"/>
        <w:sz w:val="28"/>
        <w:szCs w:val="28"/>
      </w:rPr>
    </w:lvl>
    <w:lvl w:ilvl="1" w:tplc="E5823124">
      <w:numFmt w:val="bullet"/>
      <w:lvlText w:val="•"/>
      <w:lvlJc w:val="left"/>
      <w:pPr>
        <w:ind w:left="1131" w:hanging="212"/>
      </w:pPr>
      <w:rPr>
        <w:rFonts w:hint="default"/>
      </w:rPr>
    </w:lvl>
    <w:lvl w:ilvl="2" w:tplc="970C314A">
      <w:numFmt w:val="bullet"/>
      <w:lvlText w:val="•"/>
      <w:lvlJc w:val="left"/>
      <w:pPr>
        <w:ind w:left="2162" w:hanging="212"/>
      </w:pPr>
      <w:rPr>
        <w:rFonts w:hint="default"/>
      </w:rPr>
    </w:lvl>
    <w:lvl w:ilvl="3" w:tplc="6540D3E0">
      <w:numFmt w:val="bullet"/>
      <w:lvlText w:val="•"/>
      <w:lvlJc w:val="left"/>
      <w:pPr>
        <w:ind w:left="3193" w:hanging="212"/>
      </w:pPr>
      <w:rPr>
        <w:rFonts w:hint="default"/>
      </w:rPr>
    </w:lvl>
    <w:lvl w:ilvl="4" w:tplc="F0E4E408">
      <w:numFmt w:val="bullet"/>
      <w:lvlText w:val="•"/>
      <w:lvlJc w:val="left"/>
      <w:pPr>
        <w:ind w:left="4224" w:hanging="212"/>
      </w:pPr>
      <w:rPr>
        <w:rFonts w:hint="default"/>
      </w:rPr>
    </w:lvl>
    <w:lvl w:ilvl="5" w:tplc="BFB289B6">
      <w:numFmt w:val="bullet"/>
      <w:lvlText w:val="•"/>
      <w:lvlJc w:val="left"/>
      <w:pPr>
        <w:ind w:left="5255" w:hanging="212"/>
      </w:pPr>
      <w:rPr>
        <w:rFonts w:hint="default"/>
      </w:rPr>
    </w:lvl>
    <w:lvl w:ilvl="6" w:tplc="AB767664">
      <w:numFmt w:val="bullet"/>
      <w:lvlText w:val="•"/>
      <w:lvlJc w:val="left"/>
      <w:pPr>
        <w:ind w:left="6286" w:hanging="212"/>
      </w:pPr>
      <w:rPr>
        <w:rFonts w:hint="default"/>
      </w:rPr>
    </w:lvl>
    <w:lvl w:ilvl="7" w:tplc="65166F02">
      <w:numFmt w:val="bullet"/>
      <w:lvlText w:val="•"/>
      <w:lvlJc w:val="left"/>
      <w:pPr>
        <w:ind w:left="7317" w:hanging="212"/>
      </w:pPr>
      <w:rPr>
        <w:rFonts w:hint="default"/>
      </w:rPr>
    </w:lvl>
    <w:lvl w:ilvl="8" w:tplc="22E89EDC">
      <w:numFmt w:val="bullet"/>
      <w:lvlText w:val="•"/>
      <w:lvlJc w:val="left"/>
      <w:pPr>
        <w:ind w:left="8348" w:hanging="212"/>
      </w:pPr>
      <w:rPr>
        <w:rFonts w:hint="default"/>
      </w:rPr>
    </w:lvl>
  </w:abstractNum>
  <w:abstractNum w:abstractNumId="2" w15:restartNumberingAfterBreak="0">
    <w:nsid w:val="057E5E5C"/>
    <w:multiLevelType w:val="hybridMultilevel"/>
    <w:tmpl w:val="1AC0978E"/>
    <w:lvl w:ilvl="0" w:tplc="F9445C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01712"/>
    <w:multiLevelType w:val="hybridMultilevel"/>
    <w:tmpl w:val="D7EE44C0"/>
    <w:lvl w:ilvl="0" w:tplc="EFC856C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E4231AA"/>
    <w:multiLevelType w:val="hybridMultilevel"/>
    <w:tmpl w:val="F7B8E738"/>
    <w:lvl w:ilvl="0" w:tplc="CF9C4448">
      <w:numFmt w:val="bullet"/>
      <w:lvlText w:val="–"/>
      <w:lvlJc w:val="left"/>
      <w:pPr>
        <w:ind w:left="110" w:hanging="229"/>
      </w:pPr>
      <w:rPr>
        <w:rFonts w:ascii="Times New Roman" w:eastAsia="Times New Roman" w:hAnsi="Times New Roman" w:cs="Times New Roman" w:hint="default"/>
        <w:w w:val="99"/>
        <w:sz w:val="28"/>
        <w:szCs w:val="28"/>
      </w:rPr>
    </w:lvl>
    <w:lvl w:ilvl="1" w:tplc="FFB8BF00">
      <w:numFmt w:val="bullet"/>
      <w:lvlText w:val="•"/>
      <w:lvlJc w:val="left"/>
      <w:pPr>
        <w:ind w:left="1149" w:hanging="229"/>
      </w:pPr>
      <w:rPr>
        <w:rFonts w:hint="default"/>
      </w:rPr>
    </w:lvl>
    <w:lvl w:ilvl="2" w:tplc="0AB29810">
      <w:numFmt w:val="bullet"/>
      <w:lvlText w:val="•"/>
      <w:lvlJc w:val="left"/>
      <w:pPr>
        <w:ind w:left="2179" w:hanging="229"/>
      </w:pPr>
      <w:rPr>
        <w:rFonts w:hint="default"/>
      </w:rPr>
    </w:lvl>
    <w:lvl w:ilvl="3" w:tplc="1D5212B8">
      <w:numFmt w:val="bullet"/>
      <w:lvlText w:val="•"/>
      <w:lvlJc w:val="left"/>
      <w:pPr>
        <w:ind w:left="3208" w:hanging="229"/>
      </w:pPr>
      <w:rPr>
        <w:rFonts w:hint="default"/>
      </w:rPr>
    </w:lvl>
    <w:lvl w:ilvl="4" w:tplc="74AEA13C">
      <w:numFmt w:val="bullet"/>
      <w:lvlText w:val="•"/>
      <w:lvlJc w:val="left"/>
      <w:pPr>
        <w:ind w:left="4238" w:hanging="229"/>
      </w:pPr>
      <w:rPr>
        <w:rFonts w:hint="default"/>
      </w:rPr>
    </w:lvl>
    <w:lvl w:ilvl="5" w:tplc="F1E0A5E4">
      <w:numFmt w:val="bullet"/>
      <w:lvlText w:val="•"/>
      <w:lvlJc w:val="left"/>
      <w:pPr>
        <w:ind w:left="5267" w:hanging="229"/>
      </w:pPr>
      <w:rPr>
        <w:rFonts w:hint="default"/>
      </w:rPr>
    </w:lvl>
    <w:lvl w:ilvl="6" w:tplc="85F6D53E">
      <w:numFmt w:val="bullet"/>
      <w:lvlText w:val="•"/>
      <w:lvlJc w:val="left"/>
      <w:pPr>
        <w:ind w:left="6297" w:hanging="229"/>
      </w:pPr>
      <w:rPr>
        <w:rFonts w:hint="default"/>
      </w:rPr>
    </w:lvl>
    <w:lvl w:ilvl="7" w:tplc="63D0BDAE">
      <w:numFmt w:val="bullet"/>
      <w:lvlText w:val="•"/>
      <w:lvlJc w:val="left"/>
      <w:pPr>
        <w:ind w:left="7326" w:hanging="229"/>
      </w:pPr>
      <w:rPr>
        <w:rFonts w:hint="default"/>
      </w:rPr>
    </w:lvl>
    <w:lvl w:ilvl="8" w:tplc="33DC0CC6">
      <w:numFmt w:val="bullet"/>
      <w:lvlText w:val="•"/>
      <w:lvlJc w:val="left"/>
      <w:pPr>
        <w:ind w:left="8356" w:hanging="229"/>
      </w:pPr>
      <w:rPr>
        <w:rFonts w:hint="default"/>
      </w:rPr>
    </w:lvl>
  </w:abstractNum>
  <w:abstractNum w:abstractNumId="5" w15:restartNumberingAfterBreak="0">
    <w:nsid w:val="10506F97"/>
    <w:multiLevelType w:val="hybridMultilevel"/>
    <w:tmpl w:val="8822DFF4"/>
    <w:lvl w:ilvl="0" w:tplc="019C2C5A">
      <w:numFmt w:val="bullet"/>
      <w:lvlText w:val="–"/>
      <w:lvlJc w:val="left"/>
      <w:pPr>
        <w:ind w:left="1070" w:hanging="360"/>
      </w:pPr>
      <w:rPr>
        <w:rFonts w:ascii="Times New Roman" w:eastAsia="SimSu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 w15:restartNumberingAfterBreak="0">
    <w:nsid w:val="18885B56"/>
    <w:multiLevelType w:val="hybridMultilevel"/>
    <w:tmpl w:val="8FECF19C"/>
    <w:lvl w:ilvl="0" w:tplc="8C46E2B0">
      <w:numFmt w:val="bullet"/>
      <w:lvlText w:val=""/>
      <w:lvlJc w:val="left"/>
      <w:pPr>
        <w:ind w:left="329" w:hanging="224"/>
      </w:pPr>
      <w:rPr>
        <w:rFonts w:ascii="Symbol" w:eastAsia="Symbol" w:hAnsi="Symbol" w:cs="Symbol" w:hint="default"/>
        <w:w w:val="99"/>
        <w:sz w:val="28"/>
        <w:szCs w:val="28"/>
      </w:rPr>
    </w:lvl>
    <w:lvl w:ilvl="1" w:tplc="1F9275BC">
      <w:numFmt w:val="bullet"/>
      <w:lvlText w:val="•"/>
      <w:lvlJc w:val="left"/>
      <w:pPr>
        <w:ind w:left="1329" w:hanging="224"/>
      </w:pPr>
      <w:rPr>
        <w:rFonts w:hint="default"/>
      </w:rPr>
    </w:lvl>
    <w:lvl w:ilvl="2" w:tplc="348EB3E6">
      <w:numFmt w:val="bullet"/>
      <w:lvlText w:val="•"/>
      <w:lvlJc w:val="left"/>
      <w:pPr>
        <w:ind w:left="2338" w:hanging="224"/>
      </w:pPr>
      <w:rPr>
        <w:rFonts w:hint="default"/>
      </w:rPr>
    </w:lvl>
    <w:lvl w:ilvl="3" w:tplc="147A13A2">
      <w:numFmt w:val="bullet"/>
      <w:lvlText w:val="•"/>
      <w:lvlJc w:val="left"/>
      <w:pPr>
        <w:ind w:left="3347" w:hanging="224"/>
      </w:pPr>
      <w:rPr>
        <w:rFonts w:hint="default"/>
      </w:rPr>
    </w:lvl>
    <w:lvl w:ilvl="4" w:tplc="7D2469D0">
      <w:numFmt w:val="bullet"/>
      <w:lvlText w:val="•"/>
      <w:lvlJc w:val="left"/>
      <w:pPr>
        <w:ind w:left="4356" w:hanging="224"/>
      </w:pPr>
      <w:rPr>
        <w:rFonts w:hint="default"/>
      </w:rPr>
    </w:lvl>
    <w:lvl w:ilvl="5" w:tplc="EDA8F4CA">
      <w:numFmt w:val="bullet"/>
      <w:lvlText w:val="•"/>
      <w:lvlJc w:val="left"/>
      <w:pPr>
        <w:ind w:left="5365" w:hanging="224"/>
      </w:pPr>
      <w:rPr>
        <w:rFonts w:hint="default"/>
      </w:rPr>
    </w:lvl>
    <w:lvl w:ilvl="6" w:tplc="90D014CA">
      <w:numFmt w:val="bullet"/>
      <w:lvlText w:val="•"/>
      <w:lvlJc w:val="left"/>
      <w:pPr>
        <w:ind w:left="6374" w:hanging="224"/>
      </w:pPr>
      <w:rPr>
        <w:rFonts w:hint="default"/>
      </w:rPr>
    </w:lvl>
    <w:lvl w:ilvl="7" w:tplc="C6C8915E">
      <w:numFmt w:val="bullet"/>
      <w:lvlText w:val="•"/>
      <w:lvlJc w:val="left"/>
      <w:pPr>
        <w:ind w:left="7383" w:hanging="224"/>
      </w:pPr>
      <w:rPr>
        <w:rFonts w:hint="default"/>
      </w:rPr>
    </w:lvl>
    <w:lvl w:ilvl="8" w:tplc="48A68132">
      <w:numFmt w:val="bullet"/>
      <w:lvlText w:val="•"/>
      <w:lvlJc w:val="left"/>
      <w:pPr>
        <w:ind w:left="8392" w:hanging="224"/>
      </w:pPr>
      <w:rPr>
        <w:rFonts w:hint="default"/>
      </w:rPr>
    </w:lvl>
  </w:abstractNum>
  <w:abstractNum w:abstractNumId="7" w15:restartNumberingAfterBreak="0">
    <w:nsid w:val="1F2C075D"/>
    <w:multiLevelType w:val="hybridMultilevel"/>
    <w:tmpl w:val="9AB81D30"/>
    <w:lvl w:ilvl="0" w:tplc="6B8E97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D011D"/>
    <w:multiLevelType w:val="hybridMultilevel"/>
    <w:tmpl w:val="F79CC864"/>
    <w:lvl w:ilvl="0" w:tplc="232803D6">
      <w:start w:val="1"/>
      <w:numFmt w:val="lowerLetter"/>
      <w:lvlText w:val="%1)"/>
      <w:lvlJc w:val="left"/>
      <w:pPr>
        <w:ind w:left="786" w:hanging="360"/>
      </w:pPr>
      <w:rPr>
        <w:rFonts w:ascii="Times New Roman" w:hAnsi="Times New Roman" w:cs="Times New Roman" w:hint="default"/>
        <w:b w:val="0"/>
        <w:sz w:val="28"/>
        <w:szCs w:val="28"/>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7BE70F6"/>
    <w:multiLevelType w:val="hybridMultilevel"/>
    <w:tmpl w:val="B89A7E7C"/>
    <w:lvl w:ilvl="0" w:tplc="3C2CD63E">
      <w:start w:val="1"/>
      <w:numFmt w:val="decimal"/>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29794597"/>
    <w:multiLevelType w:val="hybridMultilevel"/>
    <w:tmpl w:val="840C2B0A"/>
    <w:lvl w:ilvl="0" w:tplc="772EC066">
      <w:start w:val="1"/>
      <w:numFmt w:val="decimal"/>
      <w:lvlText w:val="%1."/>
      <w:lvlJc w:val="left"/>
      <w:pPr>
        <w:ind w:left="1417" w:hanging="360"/>
      </w:pPr>
      <w:rPr>
        <w:rFonts w:ascii="Times New Roman" w:eastAsia="Times New Roman" w:hAnsi="Times New Roman"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603A9D"/>
    <w:multiLevelType w:val="hybridMultilevel"/>
    <w:tmpl w:val="9A4E2AE4"/>
    <w:lvl w:ilvl="0" w:tplc="0BFE88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A692E"/>
    <w:multiLevelType w:val="hybridMultilevel"/>
    <w:tmpl w:val="0B5C413A"/>
    <w:lvl w:ilvl="0" w:tplc="FFB8BF00">
      <w:numFmt w:val="bullet"/>
      <w:lvlText w:val="•"/>
      <w:lvlJc w:val="left"/>
      <w:pPr>
        <w:ind w:left="1425" w:hanging="360"/>
      </w:pPr>
      <w:rPr>
        <w:rFont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3" w15:restartNumberingAfterBreak="0">
    <w:nsid w:val="375151ED"/>
    <w:multiLevelType w:val="hybridMultilevel"/>
    <w:tmpl w:val="563A78CA"/>
    <w:lvl w:ilvl="0" w:tplc="4E5202E0">
      <w:numFmt w:val="bullet"/>
      <w:lvlText w:val="–"/>
      <w:lvlJc w:val="left"/>
      <w:pPr>
        <w:ind w:left="105" w:hanging="210"/>
      </w:pPr>
      <w:rPr>
        <w:rFonts w:ascii="Times New Roman" w:eastAsia="Times New Roman" w:hAnsi="Times New Roman" w:cs="Times New Roman" w:hint="default"/>
        <w:w w:val="99"/>
        <w:sz w:val="28"/>
        <w:szCs w:val="28"/>
      </w:rPr>
    </w:lvl>
    <w:lvl w:ilvl="1" w:tplc="C4FED582">
      <w:numFmt w:val="bullet"/>
      <w:lvlText w:val="•"/>
      <w:lvlJc w:val="left"/>
      <w:pPr>
        <w:ind w:left="1131" w:hanging="210"/>
      </w:pPr>
      <w:rPr>
        <w:rFonts w:hint="default"/>
      </w:rPr>
    </w:lvl>
    <w:lvl w:ilvl="2" w:tplc="5FE6948E">
      <w:numFmt w:val="bullet"/>
      <w:lvlText w:val="•"/>
      <w:lvlJc w:val="left"/>
      <w:pPr>
        <w:ind w:left="2162" w:hanging="210"/>
      </w:pPr>
      <w:rPr>
        <w:rFonts w:hint="default"/>
      </w:rPr>
    </w:lvl>
    <w:lvl w:ilvl="3" w:tplc="94C6DB16">
      <w:numFmt w:val="bullet"/>
      <w:lvlText w:val="•"/>
      <w:lvlJc w:val="left"/>
      <w:pPr>
        <w:ind w:left="3193" w:hanging="210"/>
      </w:pPr>
      <w:rPr>
        <w:rFonts w:hint="default"/>
      </w:rPr>
    </w:lvl>
    <w:lvl w:ilvl="4" w:tplc="77708C5C">
      <w:numFmt w:val="bullet"/>
      <w:lvlText w:val="•"/>
      <w:lvlJc w:val="left"/>
      <w:pPr>
        <w:ind w:left="4224" w:hanging="210"/>
      </w:pPr>
      <w:rPr>
        <w:rFonts w:hint="default"/>
      </w:rPr>
    </w:lvl>
    <w:lvl w:ilvl="5" w:tplc="1C183D3C">
      <w:numFmt w:val="bullet"/>
      <w:lvlText w:val="•"/>
      <w:lvlJc w:val="left"/>
      <w:pPr>
        <w:ind w:left="5255" w:hanging="210"/>
      </w:pPr>
      <w:rPr>
        <w:rFonts w:hint="default"/>
      </w:rPr>
    </w:lvl>
    <w:lvl w:ilvl="6" w:tplc="B48AB7DC">
      <w:numFmt w:val="bullet"/>
      <w:lvlText w:val="•"/>
      <w:lvlJc w:val="left"/>
      <w:pPr>
        <w:ind w:left="6286" w:hanging="210"/>
      </w:pPr>
      <w:rPr>
        <w:rFonts w:hint="default"/>
      </w:rPr>
    </w:lvl>
    <w:lvl w:ilvl="7" w:tplc="F69AFC2A">
      <w:numFmt w:val="bullet"/>
      <w:lvlText w:val="•"/>
      <w:lvlJc w:val="left"/>
      <w:pPr>
        <w:ind w:left="7317" w:hanging="210"/>
      </w:pPr>
      <w:rPr>
        <w:rFonts w:hint="default"/>
      </w:rPr>
    </w:lvl>
    <w:lvl w:ilvl="8" w:tplc="7D84CAAA">
      <w:numFmt w:val="bullet"/>
      <w:lvlText w:val="•"/>
      <w:lvlJc w:val="left"/>
      <w:pPr>
        <w:ind w:left="8348" w:hanging="210"/>
      </w:pPr>
      <w:rPr>
        <w:rFonts w:hint="default"/>
      </w:rPr>
    </w:lvl>
  </w:abstractNum>
  <w:abstractNum w:abstractNumId="14" w15:restartNumberingAfterBreak="0">
    <w:nsid w:val="3A8A0C76"/>
    <w:multiLevelType w:val="hybridMultilevel"/>
    <w:tmpl w:val="428C7CD2"/>
    <w:lvl w:ilvl="0" w:tplc="5600A876">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1E4D95"/>
    <w:multiLevelType w:val="hybridMultilevel"/>
    <w:tmpl w:val="23001DB8"/>
    <w:lvl w:ilvl="0" w:tplc="9084B492">
      <w:numFmt w:val="bullet"/>
      <w:lvlText w:val=""/>
      <w:lvlJc w:val="left"/>
      <w:pPr>
        <w:ind w:left="105" w:hanging="244"/>
      </w:pPr>
      <w:rPr>
        <w:rFonts w:ascii="Symbol" w:eastAsia="Symbol" w:hAnsi="Symbol" w:cs="Symbol" w:hint="default"/>
        <w:w w:val="99"/>
        <w:sz w:val="28"/>
        <w:szCs w:val="28"/>
      </w:rPr>
    </w:lvl>
    <w:lvl w:ilvl="1" w:tplc="E93C426E">
      <w:numFmt w:val="bullet"/>
      <w:lvlText w:val="•"/>
      <w:lvlJc w:val="left"/>
      <w:pPr>
        <w:ind w:left="1131" w:hanging="244"/>
      </w:pPr>
      <w:rPr>
        <w:rFonts w:hint="default"/>
      </w:rPr>
    </w:lvl>
    <w:lvl w:ilvl="2" w:tplc="F02A3E3C">
      <w:numFmt w:val="bullet"/>
      <w:lvlText w:val="•"/>
      <w:lvlJc w:val="left"/>
      <w:pPr>
        <w:ind w:left="2162" w:hanging="244"/>
      </w:pPr>
      <w:rPr>
        <w:rFonts w:hint="default"/>
      </w:rPr>
    </w:lvl>
    <w:lvl w:ilvl="3" w:tplc="02362B48">
      <w:numFmt w:val="bullet"/>
      <w:lvlText w:val="•"/>
      <w:lvlJc w:val="left"/>
      <w:pPr>
        <w:ind w:left="3193" w:hanging="244"/>
      </w:pPr>
      <w:rPr>
        <w:rFonts w:hint="default"/>
      </w:rPr>
    </w:lvl>
    <w:lvl w:ilvl="4" w:tplc="D8CED6C6">
      <w:numFmt w:val="bullet"/>
      <w:lvlText w:val="•"/>
      <w:lvlJc w:val="left"/>
      <w:pPr>
        <w:ind w:left="4224" w:hanging="244"/>
      </w:pPr>
      <w:rPr>
        <w:rFonts w:hint="default"/>
      </w:rPr>
    </w:lvl>
    <w:lvl w:ilvl="5" w:tplc="2B4A151C">
      <w:numFmt w:val="bullet"/>
      <w:lvlText w:val="•"/>
      <w:lvlJc w:val="left"/>
      <w:pPr>
        <w:ind w:left="5255" w:hanging="244"/>
      </w:pPr>
      <w:rPr>
        <w:rFonts w:hint="default"/>
      </w:rPr>
    </w:lvl>
    <w:lvl w:ilvl="6" w:tplc="351E0832">
      <w:numFmt w:val="bullet"/>
      <w:lvlText w:val="•"/>
      <w:lvlJc w:val="left"/>
      <w:pPr>
        <w:ind w:left="6286" w:hanging="244"/>
      </w:pPr>
      <w:rPr>
        <w:rFonts w:hint="default"/>
      </w:rPr>
    </w:lvl>
    <w:lvl w:ilvl="7" w:tplc="D91475E6">
      <w:numFmt w:val="bullet"/>
      <w:lvlText w:val="•"/>
      <w:lvlJc w:val="left"/>
      <w:pPr>
        <w:ind w:left="7317" w:hanging="244"/>
      </w:pPr>
      <w:rPr>
        <w:rFonts w:hint="default"/>
      </w:rPr>
    </w:lvl>
    <w:lvl w:ilvl="8" w:tplc="6228FD0C">
      <w:numFmt w:val="bullet"/>
      <w:lvlText w:val="•"/>
      <w:lvlJc w:val="left"/>
      <w:pPr>
        <w:ind w:left="8348" w:hanging="244"/>
      </w:pPr>
      <w:rPr>
        <w:rFonts w:hint="default"/>
      </w:rPr>
    </w:lvl>
  </w:abstractNum>
  <w:abstractNum w:abstractNumId="16" w15:restartNumberingAfterBreak="0">
    <w:nsid w:val="453A766E"/>
    <w:multiLevelType w:val="hybridMultilevel"/>
    <w:tmpl w:val="54548B76"/>
    <w:lvl w:ilvl="0" w:tplc="2E2E20F2">
      <w:start w:val="6"/>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4C49435F"/>
    <w:multiLevelType w:val="hybridMultilevel"/>
    <w:tmpl w:val="B776BFBA"/>
    <w:lvl w:ilvl="0" w:tplc="C18A66CE">
      <w:start w:val="1"/>
      <w:numFmt w:val="decimal"/>
      <w:lvlText w:val="%1."/>
      <w:lvlJc w:val="left"/>
      <w:pPr>
        <w:ind w:left="141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5C2330"/>
    <w:multiLevelType w:val="hybridMultilevel"/>
    <w:tmpl w:val="DC6CC99E"/>
    <w:lvl w:ilvl="0" w:tplc="08420DCE">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15:restartNumberingAfterBreak="0">
    <w:nsid w:val="4D433B9C"/>
    <w:multiLevelType w:val="hybridMultilevel"/>
    <w:tmpl w:val="2A0EB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F03233"/>
    <w:multiLevelType w:val="hybridMultilevel"/>
    <w:tmpl w:val="16B4745C"/>
    <w:lvl w:ilvl="0" w:tplc="7514FB62">
      <w:numFmt w:val="bullet"/>
      <w:lvlText w:val="–"/>
      <w:lvlJc w:val="left"/>
      <w:pPr>
        <w:ind w:left="107" w:hanging="238"/>
      </w:pPr>
      <w:rPr>
        <w:rFonts w:ascii="Times New Roman" w:eastAsia="Times New Roman" w:hAnsi="Times New Roman" w:cs="Times New Roman" w:hint="default"/>
        <w:w w:val="99"/>
        <w:sz w:val="28"/>
        <w:szCs w:val="28"/>
      </w:rPr>
    </w:lvl>
    <w:lvl w:ilvl="1" w:tplc="6C8EE554">
      <w:numFmt w:val="bullet"/>
      <w:lvlText w:val="•"/>
      <w:lvlJc w:val="left"/>
      <w:pPr>
        <w:ind w:left="1131" w:hanging="238"/>
      </w:pPr>
      <w:rPr>
        <w:rFonts w:hint="default"/>
      </w:rPr>
    </w:lvl>
    <w:lvl w:ilvl="2" w:tplc="626C4716">
      <w:numFmt w:val="bullet"/>
      <w:lvlText w:val="•"/>
      <w:lvlJc w:val="left"/>
      <w:pPr>
        <w:ind w:left="2162" w:hanging="238"/>
      </w:pPr>
      <w:rPr>
        <w:rFonts w:hint="default"/>
      </w:rPr>
    </w:lvl>
    <w:lvl w:ilvl="3" w:tplc="A1F489C6">
      <w:numFmt w:val="bullet"/>
      <w:lvlText w:val="•"/>
      <w:lvlJc w:val="left"/>
      <w:pPr>
        <w:ind w:left="3193" w:hanging="238"/>
      </w:pPr>
      <w:rPr>
        <w:rFonts w:hint="default"/>
      </w:rPr>
    </w:lvl>
    <w:lvl w:ilvl="4" w:tplc="D8FE17E4">
      <w:numFmt w:val="bullet"/>
      <w:lvlText w:val="•"/>
      <w:lvlJc w:val="left"/>
      <w:pPr>
        <w:ind w:left="4225" w:hanging="238"/>
      </w:pPr>
      <w:rPr>
        <w:rFonts w:hint="default"/>
      </w:rPr>
    </w:lvl>
    <w:lvl w:ilvl="5" w:tplc="076C26D8">
      <w:numFmt w:val="bullet"/>
      <w:lvlText w:val="•"/>
      <w:lvlJc w:val="left"/>
      <w:pPr>
        <w:ind w:left="5256" w:hanging="238"/>
      </w:pPr>
      <w:rPr>
        <w:rFonts w:hint="default"/>
      </w:rPr>
    </w:lvl>
    <w:lvl w:ilvl="6" w:tplc="A34E7E44">
      <w:numFmt w:val="bullet"/>
      <w:lvlText w:val="•"/>
      <w:lvlJc w:val="left"/>
      <w:pPr>
        <w:ind w:left="6287" w:hanging="238"/>
      </w:pPr>
      <w:rPr>
        <w:rFonts w:hint="default"/>
      </w:rPr>
    </w:lvl>
    <w:lvl w:ilvl="7" w:tplc="936654EE">
      <w:numFmt w:val="bullet"/>
      <w:lvlText w:val="•"/>
      <w:lvlJc w:val="left"/>
      <w:pPr>
        <w:ind w:left="7319" w:hanging="238"/>
      </w:pPr>
      <w:rPr>
        <w:rFonts w:hint="default"/>
      </w:rPr>
    </w:lvl>
    <w:lvl w:ilvl="8" w:tplc="929E657E">
      <w:numFmt w:val="bullet"/>
      <w:lvlText w:val="•"/>
      <w:lvlJc w:val="left"/>
      <w:pPr>
        <w:ind w:left="8350" w:hanging="238"/>
      </w:pPr>
      <w:rPr>
        <w:rFonts w:hint="default"/>
      </w:rPr>
    </w:lvl>
  </w:abstractNum>
  <w:abstractNum w:abstractNumId="21" w15:restartNumberingAfterBreak="0">
    <w:nsid w:val="6C2D4C57"/>
    <w:multiLevelType w:val="multilevel"/>
    <w:tmpl w:val="89C00D3E"/>
    <w:lvl w:ilvl="0">
      <w:start w:val="1"/>
      <w:numFmt w:val="decimal"/>
      <w:pStyle w:val="MTDisplayEquation"/>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DF110EE"/>
    <w:multiLevelType w:val="hybridMultilevel"/>
    <w:tmpl w:val="295C0CCC"/>
    <w:lvl w:ilvl="0" w:tplc="62E43CC8">
      <w:start w:val="16"/>
      <w:numFmt w:val="bullet"/>
      <w:lvlText w:val="-"/>
      <w:lvlJc w:val="left"/>
      <w:pPr>
        <w:ind w:left="470" w:hanging="360"/>
      </w:pPr>
      <w:rPr>
        <w:rFonts w:ascii="Times New Roman" w:eastAsia="Times New Roman" w:hAnsi="Times New Roman" w:cs="Times New Roman" w:hint="default"/>
        <w:sz w:val="28"/>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23" w15:restartNumberingAfterBreak="0">
    <w:nsid w:val="76851525"/>
    <w:multiLevelType w:val="hybridMultilevel"/>
    <w:tmpl w:val="E7EE38BC"/>
    <w:lvl w:ilvl="0" w:tplc="034CED44">
      <w:numFmt w:val="bullet"/>
      <w:lvlText w:val=""/>
      <w:lvlJc w:val="left"/>
      <w:pPr>
        <w:ind w:left="105" w:hanging="248"/>
      </w:pPr>
      <w:rPr>
        <w:rFonts w:ascii="Symbol" w:eastAsia="Symbol" w:hAnsi="Symbol" w:cs="Symbol" w:hint="default"/>
        <w:w w:val="99"/>
        <w:sz w:val="28"/>
        <w:szCs w:val="28"/>
      </w:rPr>
    </w:lvl>
    <w:lvl w:ilvl="1" w:tplc="CB9E0980">
      <w:numFmt w:val="bullet"/>
      <w:lvlText w:val="•"/>
      <w:lvlJc w:val="left"/>
      <w:pPr>
        <w:ind w:left="1131" w:hanging="248"/>
      </w:pPr>
      <w:rPr>
        <w:rFonts w:hint="default"/>
      </w:rPr>
    </w:lvl>
    <w:lvl w:ilvl="2" w:tplc="F8C424F6">
      <w:numFmt w:val="bullet"/>
      <w:lvlText w:val="•"/>
      <w:lvlJc w:val="left"/>
      <w:pPr>
        <w:ind w:left="2162" w:hanging="248"/>
      </w:pPr>
      <w:rPr>
        <w:rFonts w:hint="default"/>
      </w:rPr>
    </w:lvl>
    <w:lvl w:ilvl="3" w:tplc="3D60FD82">
      <w:numFmt w:val="bullet"/>
      <w:lvlText w:val="•"/>
      <w:lvlJc w:val="left"/>
      <w:pPr>
        <w:ind w:left="3193" w:hanging="248"/>
      </w:pPr>
      <w:rPr>
        <w:rFonts w:hint="default"/>
      </w:rPr>
    </w:lvl>
    <w:lvl w:ilvl="4" w:tplc="ED6287A6">
      <w:numFmt w:val="bullet"/>
      <w:lvlText w:val="•"/>
      <w:lvlJc w:val="left"/>
      <w:pPr>
        <w:ind w:left="4224" w:hanging="248"/>
      </w:pPr>
      <w:rPr>
        <w:rFonts w:hint="default"/>
      </w:rPr>
    </w:lvl>
    <w:lvl w:ilvl="5" w:tplc="591E614C">
      <w:numFmt w:val="bullet"/>
      <w:lvlText w:val="•"/>
      <w:lvlJc w:val="left"/>
      <w:pPr>
        <w:ind w:left="5255" w:hanging="248"/>
      </w:pPr>
      <w:rPr>
        <w:rFonts w:hint="default"/>
      </w:rPr>
    </w:lvl>
    <w:lvl w:ilvl="6" w:tplc="161CA2E0">
      <w:numFmt w:val="bullet"/>
      <w:lvlText w:val="•"/>
      <w:lvlJc w:val="left"/>
      <w:pPr>
        <w:ind w:left="6286" w:hanging="248"/>
      </w:pPr>
      <w:rPr>
        <w:rFonts w:hint="default"/>
      </w:rPr>
    </w:lvl>
    <w:lvl w:ilvl="7" w:tplc="DEA86E14">
      <w:numFmt w:val="bullet"/>
      <w:lvlText w:val="•"/>
      <w:lvlJc w:val="left"/>
      <w:pPr>
        <w:ind w:left="7317" w:hanging="248"/>
      </w:pPr>
      <w:rPr>
        <w:rFonts w:hint="default"/>
      </w:rPr>
    </w:lvl>
    <w:lvl w:ilvl="8" w:tplc="6A7A4BCE">
      <w:numFmt w:val="bullet"/>
      <w:lvlText w:val="•"/>
      <w:lvlJc w:val="left"/>
      <w:pPr>
        <w:ind w:left="8348" w:hanging="248"/>
      </w:pPr>
      <w:rPr>
        <w:rFonts w:hint="default"/>
      </w:rPr>
    </w:lvl>
  </w:abstractNum>
  <w:abstractNum w:abstractNumId="24" w15:restartNumberingAfterBreak="0">
    <w:nsid w:val="7D271263"/>
    <w:multiLevelType w:val="hybridMultilevel"/>
    <w:tmpl w:val="DD78E3EE"/>
    <w:lvl w:ilvl="0" w:tplc="11F09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8D3EAA"/>
    <w:multiLevelType w:val="hybridMultilevel"/>
    <w:tmpl w:val="8990E234"/>
    <w:lvl w:ilvl="0" w:tplc="6C9ADB5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6" w15:restartNumberingAfterBreak="0">
    <w:nsid w:val="7FE83C34"/>
    <w:multiLevelType w:val="hybridMultilevel"/>
    <w:tmpl w:val="A8E86218"/>
    <w:lvl w:ilvl="0" w:tplc="1B04B2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708366">
    <w:abstractNumId w:val="21"/>
  </w:num>
  <w:num w:numId="2" w16cid:durableId="1618944069">
    <w:abstractNumId w:val="10"/>
  </w:num>
  <w:num w:numId="3" w16cid:durableId="759063616">
    <w:abstractNumId w:val="17"/>
  </w:num>
  <w:num w:numId="4" w16cid:durableId="978464104">
    <w:abstractNumId w:val="5"/>
  </w:num>
  <w:num w:numId="5" w16cid:durableId="537082389">
    <w:abstractNumId w:val="24"/>
  </w:num>
  <w:num w:numId="6" w16cid:durableId="2110538606">
    <w:abstractNumId w:val="16"/>
  </w:num>
  <w:num w:numId="7" w16cid:durableId="367341353">
    <w:abstractNumId w:val="8"/>
  </w:num>
  <w:num w:numId="8" w16cid:durableId="15698">
    <w:abstractNumId w:val="19"/>
  </w:num>
  <w:num w:numId="9" w16cid:durableId="676888239">
    <w:abstractNumId w:val="18"/>
  </w:num>
  <w:num w:numId="10" w16cid:durableId="1620449440">
    <w:abstractNumId w:val="25"/>
  </w:num>
  <w:num w:numId="11" w16cid:durableId="1429040577">
    <w:abstractNumId w:val="4"/>
  </w:num>
  <w:num w:numId="12" w16cid:durableId="1401178364">
    <w:abstractNumId w:val="1"/>
  </w:num>
  <w:num w:numId="13" w16cid:durableId="1056902037">
    <w:abstractNumId w:val="20"/>
  </w:num>
  <w:num w:numId="14" w16cid:durableId="11685554">
    <w:abstractNumId w:val="22"/>
  </w:num>
  <w:num w:numId="15" w16cid:durableId="1113742343">
    <w:abstractNumId w:val="13"/>
  </w:num>
  <w:num w:numId="16" w16cid:durableId="1173640275">
    <w:abstractNumId w:val="6"/>
  </w:num>
  <w:num w:numId="17" w16cid:durableId="749304175">
    <w:abstractNumId w:val="23"/>
  </w:num>
  <w:num w:numId="18" w16cid:durableId="1944143302">
    <w:abstractNumId w:val="15"/>
  </w:num>
  <w:num w:numId="19" w16cid:durableId="1906377254">
    <w:abstractNumId w:val="2"/>
  </w:num>
  <w:num w:numId="20" w16cid:durableId="363216052">
    <w:abstractNumId w:val="14"/>
  </w:num>
  <w:num w:numId="21" w16cid:durableId="2141268381">
    <w:abstractNumId w:val="7"/>
  </w:num>
  <w:num w:numId="22" w16cid:durableId="932011706">
    <w:abstractNumId w:val="12"/>
  </w:num>
  <w:num w:numId="23" w16cid:durableId="1457140738">
    <w:abstractNumId w:val="11"/>
  </w:num>
  <w:num w:numId="24" w16cid:durableId="2057075020">
    <w:abstractNumId w:val="26"/>
  </w:num>
  <w:num w:numId="25" w16cid:durableId="561647200">
    <w:abstractNumId w:val="9"/>
  </w:num>
  <w:num w:numId="26" w16cid:durableId="555893375">
    <w:abstractNumId w:val="3"/>
  </w:num>
  <w:num w:numId="27" w16cid:durableId="134789976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attachedTemplate r:id="rId1"/>
  <w:defaultTabStop w:val="720"/>
  <w:drawingGridHorizontalSpacing w:val="13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89"/>
    <w:rsid w:val="00000372"/>
    <w:rsid w:val="00001D56"/>
    <w:rsid w:val="000032AB"/>
    <w:rsid w:val="00003963"/>
    <w:rsid w:val="0000451F"/>
    <w:rsid w:val="00004909"/>
    <w:rsid w:val="00004925"/>
    <w:rsid w:val="00004AE7"/>
    <w:rsid w:val="00005379"/>
    <w:rsid w:val="00005EA5"/>
    <w:rsid w:val="00006B1F"/>
    <w:rsid w:val="00006EB1"/>
    <w:rsid w:val="0000787E"/>
    <w:rsid w:val="0000798F"/>
    <w:rsid w:val="00007F80"/>
    <w:rsid w:val="00010735"/>
    <w:rsid w:val="000110F7"/>
    <w:rsid w:val="00012220"/>
    <w:rsid w:val="000133BE"/>
    <w:rsid w:val="00013B8C"/>
    <w:rsid w:val="0001438A"/>
    <w:rsid w:val="000144DC"/>
    <w:rsid w:val="0001474F"/>
    <w:rsid w:val="00014A4A"/>
    <w:rsid w:val="000153F7"/>
    <w:rsid w:val="00015417"/>
    <w:rsid w:val="0001605B"/>
    <w:rsid w:val="000162E1"/>
    <w:rsid w:val="00016ADE"/>
    <w:rsid w:val="00016ED9"/>
    <w:rsid w:val="00017AE1"/>
    <w:rsid w:val="00017B7A"/>
    <w:rsid w:val="00017C4A"/>
    <w:rsid w:val="000206CC"/>
    <w:rsid w:val="00020AAE"/>
    <w:rsid w:val="00020C43"/>
    <w:rsid w:val="00021EE8"/>
    <w:rsid w:val="00021F27"/>
    <w:rsid w:val="00022717"/>
    <w:rsid w:val="0002286A"/>
    <w:rsid w:val="0002297C"/>
    <w:rsid w:val="000232EB"/>
    <w:rsid w:val="00024B68"/>
    <w:rsid w:val="00025171"/>
    <w:rsid w:val="00025440"/>
    <w:rsid w:val="00025447"/>
    <w:rsid w:val="00025461"/>
    <w:rsid w:val="00025DB1"/>
    <w:rsid w:val="000263A8"/>
    <w:rsid w:val="000268E9"/>
    <w:rsid w:val="00026E04"/>
    <w:rsid w:val="00030B1D"/>
    <w:rsid w:val="00030C36"/>
    <w:rsid w:val="00031046"/>
    <w:rsid w:val="000316D1"/>
    <w:rsid w:val="0003171F"/>
    <w:rsid w:val="0003230A"/>
    <w:rsid w:val="00032EEF"/>
    <w:rsid w:val="0003326B"/>
    <w:rsid w:val="00033371"/>
    <w:rsid w:val="000342EF"/>
    <w:rsid w:val="0003456E"/>
    <w:rsid w:val="00035516"/>
    <w:rsid w:val="00035CA3"/>
    <w:rsid w:val="000369DA"/>
    <w:rsid w:val="000369E9"/>
    <w:rsid w:val="00036EA5"/>
    <w:rsid w:val="00036F5C"/>
    <w:rsid w:val="00037ACC"/>
    <w:rsid w:val="00037BFA"/>
    <w:rsid w:val="00040A7B"/>
    <w:rsid w:val="00040B6C"/>
    <w:rsid w:val="000417F1"/>
    <w:rsid w:val="00042390"/>
    <w:rsid w:val="000424DB"/>
    <w:rsid w:val="000424E6"/>
    <w:rsid w:val="000434F0"/>
    <w:rsid w:val="00044116"/>
    <w:rsid w:val="0004470E"/>
    <w:rsid w:val="00044ACA"/>
    <w:rsid w:val="00044DBB"/>
    <w:rsid w:val="0004501A"/>
    <w:rsid w:val="00045918"/>
    <w:rsid w:val="000460A7"/>
    <w:rsid w:val="00046A93"/>
    <w:rsid w:val="00046FC7"/>
    <w:rsid w:val="000471FE"/>
    <w:rsid w:val="00047EDD"/>
    <w:rsid w:val="0005008D"/>
    <w:rsid w:val="000508E2"/>
    <w:rsid w:val="000522BA"/>
    <w:rsid w:val="000522EC"/>
    <w:rsid w:val="00052D63"/>
    <w:rsid w:val="00052E0E"/>
    <w:rsid w:val="000530F4"/>
    <w:rsid w:val="00053529"/>
    <w:rsid w:val="0005395C"/>
    <w:rsid w:val="00053E84"/>
    <w:rsid w:val="00054290"/>
    <w:rsid w:val="000543F6"/>
    <w:rsid w:val="00054815"/>
    <w:rsid w:val="00054F8C"/>
    <w:rsid w:val="00054FD9"/>
    <w:rsid w:val="00055274"/>
    <w:rsid w:val="0005528E"/>
    <w:rsid w:val="00055595"/>
    <w:rsid w:val="0005590A"/>
    <w:rsid w:val="00055FCD"/>
    <w:rsid w:val="00056206"/>
    <w:rsid w:val="000562CD"/>
    <w:rsid w:val="00056974"/>
    <w:rsid w:val="00056996"/>
    <w:rsid w:val="00056A64"/>
    <w:rsid w:val="00056E64"/>
    <w:rsid w:val="00056F23"/>
    <w:rsid w:val="0005721E"/>
    <w:rsid w:val="000573C7"/>
    <w:rsid w:val="0006048A"/>
    <w:rsid w:val="000609E9"/>
    <w:rsid w:val="00060C6A"/>
    <w:rsid w:val="000617B4"/>
    <w:rsid w:val="00062156"/>
    <w:rsid w:val="0006256E"/>
    <w:rsid w:val="00063B46"/>
    <w:rsid w:val="00063C3B"/>
    <w:rsid w:val="00064DB6"/>
    <w:rsid w:val="00065108"/>
    <w:rsid w:val="0006658F"/>
    <w:rsid w:val="0006668A"/>
    <w:rsid w:val="00066DBD"/>
    <w:rsid w:val="000670DC"/>
    <w:rsid w:val="00067158"/>
    <w:rsid w:val="0006723A"/>
    <w:rsid w:val="000674A6"/>
    <w:rsid w:val="0006769B"/>
    <w:rsid w:val="00067C76"/>
    <w:rsid w:val="0007106B"/>
    <w:rsid w:val="00071406"/>
    <w:rsid w:val="000714BE"/>
    <w:rsid w:val="000718F1"/>
    <w:rsid w:val="000723D7"/>
    <w:rsid w:val="00073244"/>
    <w:rsid w:val="00073950"/>
    <w:rsid w:val="00073F69"/>
    <w:rsid w:val="000744AD"/>
    <w:rsid w:val="00074CE3"/>
    <w:rsid w:val="00074E39"/>
    <w:rsid w:val="00076780"/>
    <w:rsid w:val="00076B03"/>
    <w:rsid w:val="00077711"/>
    <w:rsid w:val="00080754"/>
    <w:rsid w:val="00080757"/>
    <w:rsid w:val="00080B76"/>
    <w:rsid w:val="00081009"/>
    <w:rsid w:val="00081929"/>
    <w:rsid w:val="00081BD4"/>
    <w:rsid w:val="00082B74"/>
    <w:rsid w:val="000835CE"/>
    <w:rsid w:val="00083601"/>
    <w:rsid w:val="00084472"/>
    <w:rsid w:val="0008495D"/>
    <w:rsid w:val="00084D37"/>
    <w:rsid w:val="00085380"/>
    <w:rsid w:val="0008594D"/>
    <w:rsid w:val="000860B8"/>
    <w:rsid w:val="0008616B"/>
    <w:rsid w:val="00086429"/>
    <w:rsid w:val="0008644B"/>
    <w:rsid w:val="00086965"/>
    <w:rsid w:val="00086D4F"/>
    <w:rsid w:val="0008717A"/>
    <w:rsid w:val="00087B58"/>
    <w:rsid w:val="00090541"/>
    <w:rsid w:val="00091489"/>
    <w:rsid w:val="00091705"/>
    <w:rsid w:val="00091935"/>
    <w:rsid w:val="00091FDC"/>
    <w:rsid w:val="00092620"/>
    <w:rsid w:val="000926DB"/>
    <w:rsid w:val="000928B1"/>
    <w:rsid w:val="00092C68"/>
    <w:rsid w:val="00093DE3"/>
    <w:rsid w:val="00093E30"/>
    <w:rsid w:val="00094B0E"/>
    <w:rsid w:val="00094B4F"/>
    <w:rsid w:val="00094DB5"/>
    <w:rsid w:val="000952A0"/>
    <w:rsid w:val="000955FE"/>
    <w:rsid w:val="0009646F"/>
    <w:rsid w:val="00096E89"/>
    <w:rsid w:val="00097624"/>
    <w:rsid w:val="000A132F"/>
    <w:rsid w:val="000A1CD4"/>
    <w:rsid w:val="000A254A"/>
    <w:rsid w:val="000A29E3"/>
    <w:rsid w:val="000A309D"/>
    <w:rsid w:val="000A35A3"/>
    <w:rsid w:val="000A3EE9"/>
    <w:rsid w:val="000A46FF"/>
    <w:rsid w:val="000A57B4"/>
    <w:rsid w:val="000A580B"/>
    <w:rsid w:val="000A5899"/>
    <w:rsid w:val="000A5E89"/>
    <w:rsid w:val="000A6468"/>
    <w:rsid w:val="000A6796"/>
    <w:rsid w:val="000A6C7F"/>
    <w:rsid w:val="000A717F"/>
    <w:rsid w:val="000A7C98"/>
    <w:rsid w:val="000B0426"/>
    <w:rsid w:val="000B0629"/>
    <w:rsid w:val="000B0BF9"/>
    <w:rsid w:val="000B1625"/>
    <w:rsid w:val="000B1722"/>
    <w:rsid w:val="000B1900"/>
    <w:rsid w:val="000B2430"/>
    <w:rsid w:val="000B2877"/>
    <w:rsid w:val="000B2A19"/>
    <w:rsid w:val="000B2A98"/>
    <w:rsid w:val="000B2B31"/>
    <w:rsid w:val="000B3AAD"/>
    <w:rsid w:val="000B4F02"/>
    <w:rsid w:val="000B64D6"/>
    <w:rsid w:val="000B7198"/>
    <w:rsid w:val="000B7AE9"/>
    <w:rsid w:val="000B7BF4"/>
    <w:rsid w:val="000C1FE0"/>
    <w:rsid w:val="000C2F43"/>
    <w:rsid w:val="000C33F0"/>
    <w:rsid w:val="000C353A"/>
    <w:rsid w:val="000C383D"/>
    <w:rsid w:val="000C41D7"/>
    <w:rsid w:val="000C67F9"/>
    <w:rsid w:val="000C783F"/>
    <w:rsid w:val="000C7F92"/>
    <w:rsid w:val="000D07F4"/>
    <w:rsid w:val="000D0A27"/>
    <w:rsid w:val="000D0C3F"/>
    <w:rsid w:val="000D122B"/>
    <w:rsid w:val="000D1BF9"/>
    <w:rsid w:val="000D2BB7"/>
    <w:rsid w:val="000D30D3"/>
    <w:rsid w:val="000D490B"/>
    <w:rsid w:val="000D5647"/>
    <w:rsid w:val="000D6848"/>
    <w:rsid w:val="000D6B68"/>
    <w:rsid w:val="000D6DDA"/>
    <w:rsid w:val="000D7039"/>
    <w:rsid w:val="000D7467"/>
    <w:rsid w:val="000D74F0"/>
    <w:rsid w:val="000D7701"/>
    <w:rsid w:val="000D77CC"/>
    <w:rsid w:val="000D7837"/>
    <w:rsid w:val="000D792A"/>
    <w:rsid w:val="000E0814"/>
    <w:rsid w:val="000E13D4"/>
    <w:rsid w:val="000E1EC0"/>
    <w:rsid w:val="000E25D5"/>
    <w:rsid w:val="000E25EC"/>
    <w:rsid w:val="000E26C7"/>
    <w:rsid w:val="000E3697"/>
    <w:rsid w:val="000E3AF6"/>
    <w:rsid w:val="000E3DD6"/>
    <w:rsid w:val="000E4FE2"/>
    <w:rsid w:val="000E5B52"/>
    <w:rsid w:val="000E5BC7"/>
    <w:rsid w:val="000E5D48"/>
    <w:rsid w:val="000E6A09"/>
    <w:rsid w:val="000E716F"/>
    <w:rsid w:val="000E7533"/>
    <w:rsid w:val="000F03C0"/>
    <w:rsid w:val="000F04FC"/>
    <w:rsid w:val="000F0B53"/>
    <w:rsid w:val="000F1222"/>
    <w:rsid w:val="000F1515"/>
    <w:rsid w:val="000F1792"/>
    <w:rsid w:val="000F19E2"/>
    <w:rsid w:val="000F34F8"/>
    <w:rsid w:val="000F3F67"/>
    <w:rsid w:val="000F6AE6"/>
    <w:rsid w:val="000F6F63"/>
    <w:rsid w:val="000F7B2E"/>
    <w:rsid w:val="000F7D78"/>
    <w:rsid w:val="000F7D89"/>
    <w:rsid w:val="00100565"/>
    <w:rsid w:val="00100E4A"/>
    <w:rsid w:val="00101056"/>
    <w:rsid w:val="00101E72"/>
    <w:rsid w:val="00102FB1"/>
    <w:rsid w:val="001040FB"/>
    <w:rsid w:val="00104741"/>
    <w:rsid w:val="00104AC7"/>
    <w:rsid w:val="00104F46"/>
    <w:rsid w:val="00106779"/>
    <w:rsid w:val="001067FA"/>
    <w:rsid w:val="001069F2"/>
    <w:rsid w:val="0010709D"/>
    <w:rsid w:val="001074D8"/>
    <w:rsid w:val="0011036D"/>
    <w:rsid w:val="001105B0"/>
    <w:rsid w:val="001108B2"/>
    <w:rsid w:val="00111B6F"/>
    <w:rsid w:val="00111F27"/>
    <w:rsid w:val="00111FAA"/>
    <w:rsid w:val="0011243C"/>
    <w:rsid w:val="00112871"/>
    <w:rsid w:val="00112BFF"/>
    <w:rsid w:val="001134C0"/>
    <w:rsid w:val="001141A4"/>
    <w:rsid w:val="001148D9"/>
    <w:rsid w:val="0011490B"/>
    <w:rsid w:val="00114F29"/>
    <w:rsid w:val="00114F2D"/>
    <w:rsid w:val="001158BD"/>
    <w:rsid w:val="00115C8E"/>
    <w:rsid w:val="00115EB4"/>
    <w:rsid w:val="001162AB"/>
    <w:rsid w:val="00117343"/>
    <w:rsid w:val="001174AA"/>
    <w:rsid w:val="001179E8"/>
    <w:rsid w:val="00117C18"/>
    <w:rsid w:val="00120244"/>
    <w:rsid w:val="00120330"/>
    <w:rsid w:val="00120A96"/>
    <w:rsid w:val="00120DAA"/>
    <w:rsid w:val="0012116C"/>
    <w:rsid w:val="00121838"/>
    <w:rsid w:val="00122068"/>
    <w:rsid w:val="001223EB"/>
    <w:rsid w:val="0012258F"/>
    <w:rsid w:val="0012318A"/>
    <w:rsid w:val="001238BC"/>
    <w:rsid w:val="0012391D"/>
    <w:rsid w:val="00123C08"/>
    <w:rsid w:val="00125525"/>
    <w:rsid w:val="00125885"/>
    <w:rsid w:val="00125DBF"/>
    <w:rsid w:val="00125F5A"/>
    <w:rsid w:val="00126173"/>
    <w:rsid w:val="001276B1"/>
    <w:rsid w:val="001276DD"/>
    <w:rsid w:val="00130230"/>
    <w:rsid w:val="001310B0"/>
    <w:rsid w:val="001313EA"/>
    <w:rsid w:val="0013202C"/>
    <w:rsid w:val="00132573"/>
    <w:rsid w:val="00133970"/>
    <w:rsid w:val="00133C72"/>
    <w:rsid w:val="00133D59"/>
    <w:rsid w:val="001347A5"/>
    <w:rsid w:val="00134C43"/>
    <w:rsid w:val="00134DAF"/>
    <w:rsid w:val="00134FC6"/>
    <w:rsid w:val="00135D37"/>
    <w:rsid w:val="00135DB6"/>
    <w:rsid w:val="00136334"/>
    <w:rsid w:val="0013716C"/>
    <w:rsid w:val="00140982"/>
    <w:rsid w:val="00141866"/>
    <w:rsid w:val="001435F8"/>
    <w:rsid w:val="001444DC"/>
    <w:rsid w:val="001453FC"/>
    <w:rsid w:val="00146ED3"/>
    <w:rsid w:val="00147679"/>
    <w:rsid w:val="00147B3D"/>
    <w:rsid w:val="00150047"/>
    <w:rsid w:val="0015013A"/>
    <w:rsid w:val="00150627"/>
    <w:rsid w:val="00150E64"/>
    <w:rsid w:val="001511A3"/>
    <w:rsid w:val="001527CD"/>
    <w:rsid w:val="00152B5F"/>
    <w:rsid w:val="00152F72"/>
    <w:rsid w:val="00154ABB"/>
    <w:rsid w:val="00154CEE"/>
    <w:rsid w:val="00155E6B"/>
    <w:rsid w:val="00156D01"/>
    <w:rsid w:val="00156E3B"/>
    <w:rsid w:val="00157206"/>
    <w:rsid w:val="0015738D"/>
    <w:rsid w:val="00157552"/>
    <w:rsid w:val="00160AFA"/>
    <w:rsid w:val="00160C67"/>
    <w:rsid w:val="0016127B"/>
    <w:rsid w:val="0016132A"/>
    <w:rsid w:val="001617E7"/>
    <w:rsid w:val="00161C8C"/>
    <w:rsid w:val="00162D3C"/>
    <w:rsid w:val="00162FEE"/>
    <w:rsid w:val="001634C7"/>
    <w:rsid w:val="00163C5F"/>
    <w:rsid w:val="001643FD"/>
    <w:rsid w:val="00164B3C"/>
    <w:rsid w:val="00167EA5"/>
    <w:rsid w:val="00170C4B"/>
    <w:rsid w:val="001714E6"/>
    <w:rsid w:val="00171954"/>
    <w:rsid w:val="00171B60"/>
    <w:rsid w:val="001725C1"/>
    <w:rsid w:val="001730C8"/>
    <w:rsid w:val="0017335B"/>
    <w:rsid w:val="0017383B"/>
    <w:rsid w:val="00173849"/>
    <w:rsid w:val="00173BD2"/>
    <w:rsid w:val="00173CE5"/>
    <w:rsid w:val="0017488C"/>
    <w:rsid w:val="0017491E"/>
    <w:rsid w:val="0017496C"/>
    <w:rsid w:val="00174CDF"/>
    <w:rsid w:val="00174DAD"/>
    <w:rsid w:val="00174EC3"/>
    <w:rsid w:val="00174FB0"/>
    <w:rsid w:val="00175C85"/>
    <w:rsid w:val="00175F7C"/>
    <w:rsid w:val="00176025"/>
    <w:rsid w:val="001766B6"/>
    <w:rsid w:val="00177933"/>
    <w:rsid w:val="00177DED"/>
    <w:rsid w:val="00180C74"/>
    <w:rsid w:val="00180DB4"/>
    <w:rsid w:val="0018142F"/>
    <w:rsid w:val="0018149D"/>
    <w:rsid w:val="0018161B"/>
    <w:rsid w:val="00181DD4"/>
    <w:rsid w:val="00181DF6"/>
    <w:rsid w:val="001831E7"/>
    <w:rsid w:val="001833F8"/>
    <w:rsid w:val="00184132"/>
    <w:rsid w:val="001848EE"/>
    <w:rsid w:val="00184E18"/>
    <w:rsid w:val="001862AD"/>
    <w:rsid w:val="001863B5"/>
    <w:rsid w:val="0018659E"/>
    <w:rsid w:val="00186A7F"/>
    <w:rsid w:val="00187223"/>
    <w:rsid w:val="001874CB"/>
    <w:rsid w:val="00187542"/>
    <w:rsid w:val="00187B24"/>
    <w:rsid w:val="00190254"/>
    <w:rsid w:val="001903F8"/>
    <w:rsid w:val="001911A1"/>
    <w:rsid w:val="0019122F"/>
    <w:rsid w:val="00191356"/>
    <w:rsid w:val="00191ED8"/>
    <w:rsid w:val="001921D9"/>
    <w:rsid w:val="001923C2"/>
    <w:rsid w:val="00192C5C"/>
    <w:rsid w:val="0019328D"/>
    <w:rsid w:val="00194C60"/>
    <w:rsid w:val="00195830"/>
    <w:rsid w:val="00195AD2"/>
    <w:rsid w:val="00195B0F"/>
    <w:rsid w:val="00195B32"/>
    <w:rsid w:val="00195B7B"/>
    <w:rsid w:val="00195FC1"/>
    <w:rsid w:val="00196247"/>
    <w:rsid w:val="001969C9"/>
    <w:rsid w:val="00196B35"/>
    <w:rsid w:val="00196BFE"/>
    <w:rsid w:val="00197F44"/>
    <w:rsid w:val="001A0117"/>
    <w:rsid w:val="001A0ADF"/>
    <w:rsid w:val="001A0B16"/>
    <w:rsid w:val="001A140F"/>
    <w:rsid w:val="001A1DB4"/>
    <w:rsid w:val="001A37B3"/>
    <w:rsid w:val="001A440D"/>
    <w:rsid w:val="001A4B0F"/>
    <w:rsid w:val="001A6277"/>
    <w:rsid w:val="001A627D"/>
    <w:rsid w:val="001A6CE1"/>
    <w:rsid w:val="001A6DC2"/>
    <w:rsid w:val="001A71D4"/>
    <w:rsid w:val="001A768E"/>
    <w:rsid w:val="001A7C47"/>
    <w:rsid w:val="001A7D92"/>
    <w:rsid w:val="001B0FAC"/>
    <w:rsid w:val="001B109F"/>
    <w:rsid w:val="001B1474"/>
    <w:rsid w:val="001B2CA4"/>
    <w:rsid w:val="001B4390"/>
    <w:rsid w:val="001B4BD7"/>
    <w:rsid w:val="001B4C85"/>
    <w:rsid w:val="001B5761"/>
    <w:rsid w:val="001B63E5"/>
    <w:rsid w:val="001B654E"/>
    <w:rsid w:val="001B673C"/>
    <w:rsid w:val="001B6853"/>
    <w:rsid w:val="001B6CB2"/>
    <w:rsid w:val="001B6E03"/>
    <w:rsid w:val="001C03CE"/>
    <w:rsid w:val="001C07EE"/>
    <w:rsid w:val="001C25EA"/>
    <w:rsid w:val="001C3305"/>
    <w:rsid w:val="001C3D1D"/>
    <w:rsid w:val="001C3F64"/>
    <w:rsid w:val="001C4018"/>
    <w:rsid w:val="001C4472"/>
    <w:rsid w:val="001C45FC"/>
    <w:rsid w:val="001C4F86"/>
    <w:rsid w:val="001C4FF9"/>
    <w:rsid w:val="001C580C"/>
    <w:rsid w:val="001C5866"/>
    <w:rsid w:val="001C6378"/>
    <w:rsid w:val="001C6574"/>
    <w:rsid w:val="001C68AF"/>
    <w:rsid w:val="001C7AC9"/>
    <w:rsid w:val="001C7C76"/>
    <w:rsid w:val="001D0BBB"/>
    <w:rsid w:val="001D0DBB"/>
    <w:rsid w:val="001D0F04"/>
    <w:rsid w:val="001D117F"/>
    <w:rsid w:val="001D13CB"/>
    <w:rsid w:val="001D1B51"/>
    <w:rsid w:val="001D201D"/>
    <w:rsid w:val="001D3850"/>
    <w:rsid w:val="001D3D9F"/>
    <w:rsid w:val="001D5E05"/>
    <w:rsid w:val="001D6892"/>
    <w:rsid w:val="001D6A31"/>
    <w:rsid w:val="001D6CFD"/>
    <w:rsid w:val="001D73A3"/>
    <w:rsid w:val="001D7674"/>
    <w:rsid w:val="001D7BB0"/>
    <w:rsid w:val="001D7BDC"/>
    <w:rsid w:val="001E0D56"/>
    <w:rsid w:val="001E0EB7"/>
    <w:rsid w:val="001E1D10"/>
    <w:rsid w:val="001E1E4D"/>
    <w:rsid w:val="001E29FB"/>
    <w:rsid w:val="001E2A02"/>
    <w:rsid w:val="001E2B1A"/>
    <w:rsid w:val="001E2CCF"/>
    <w:rsid w:val="001E3349"/>
    <w:rsid w:val="001E42F6"/>
    <w:rsid w:val="001E5197"/>
    <w:rsid w:val="001E5F1C"/>
    <w:rsid w:val="001E6018"/>
    <w:rsid w:val="001E62A0"/>
    <w:rsid w:val="001E6536"/>
    <w:rsid w:val="001E7C96"/>
    <w:rsid w:val="001F1B54"/>
    <w:rsid w:val="001F34B8"/>
    <w:rsid w:val="001F365D"/>
    <w:rsid w:val="001F3F7D"/>
    <w:rsid w:val="001F559D"/>
    <w:rsid w:val="001F6825"/>
    <w:rsid w:val="001F7F49"/>
    <w:rsid w:val="0020025D"/>
    <w:rsid w:val="002003B0"/>
    <w:rsid w:val="002005EE"/>
    <w:rsid w:val="00200DF1"/>
    <w:rsid w:val="00200FCD"/>
    <w:rsid w:val="00201420"/>
    <w:rsid w:val="00201A27"/>
    <w:rsid w:val="00201FAD"/>
    <w:rsid w:val="0020222E"/>
    <w:rsid w:val="00202643"/>
    <w:rsid w:val="00202D95"/>
    <w:rsid w:val="00202E4A"/>
    <w:rsid w:val="002031D7"/>
    <w:rsid w:val="002031EA"/>
    <w:rsid w:val="0020388D"/>
    <w:rsid w:val="00203C45"/>
    <w:rsid w:val="0020413C"/>
    <w:rsid w:val="002047E1"/>
    <w:rsid w:val="00204ED6"/>
    <w:rsid w:val="002057C5"/>
    <w:rsid w:val="00206143"/>
    <w:rsid w:val="002061DC"/>
    <w:rsid w:val="00206401"/>
    <w:rsid w:val="002069D2"/>
    <w:rsid w:val="00206EB6"/>
    <w:rsid w:val="00207DF7"/>
    <w:rsid w:val="002103C2"/>
    <w:rsid w:val="0021060F"/>
    <w:rsid w:val="00210AD8"/>
    <w:rsid w:val="00210EEF"/>
    <w:rsid w:val="002110E3"/>
    <w:rsid w:val="002114DC"/>
    <w:rsid w:val="002115D9"/>
    <w:rsid w:val="00211A7C"/>
    <w:rsid w:val="00211EF2"/>
    <w:rsid w:val="002122FB"/>
    <w:rsid w:val="00212516"/>
    <w:rsid w:val="00213F5F"/>
    <w:rsid w:val="002146C1"/>
    <w:rsid w:val="002146F2"/>
    <w:rsid w:val="0021528E"/>
    <w:rsid w:val="00215864"/>
    <w:rsid w:val="00216055"/>
    <w:rsid w:val="002163CB"/>
    <w:rsid w:val="002178AB"/>
    <w:rsid w:val="00217D59"/>
    <w:rsid w:val="00220121"/>
    <w:rsid w:val="0022105C"/>
    <w:rsid w:val="0022245F"/>
    <w:rsid w:val="00222D62"/>
    <w:rsid w:val="00224886"/>
    <w:rsid w:val="002259E1"/>
    <w:rsid w:val="00225E01"/>
    <w:rsid w:val="00226CA3"/>
    <w:rsid w:val="0022774D"/>
    <w:rsid w:val="00227DF2"/>
    <w:rsid w:val="00231129"/>
    <w:rsid w:val="0023159C"/>
    <w:rsid w:val="002335AB"/>
    <w:rsid w:val="00233A84"/>
    <w:rsid w:val="00233C5D"/>
    <w:rsid w:val="00233FF7"/>
    <w:rsid w:val="00234353"/>
    <w:rsid w:val="00234D39"/>
    <w:rsid w:val="00235061"/>
    <w:rsid w:val="00236D0A"/>
    <w:rsid w:val="00237174"/>
    <w:rsid w:val="002373AA"/>
    <w:rsid w:val="00237B2C"/>
    <w:rsid w:val="00240516"/>
    <w:rsid w:val="00240737"/>
    <w:rsid w:val="00240891"/>
    <w:rsid w:val="00241987"/>
    <w:rsid w:val="00242DD2"/>
    <w:rsid w:val="00243992"/>
    <w:rsid w:val="00243A1B"/>
    <w:rsid w:val="00243FBA"/>
    <w:rsid w:val="002443E9"/>
    <w:rsid w:val="002445CE"/>
    <w:rsid w:val="00246D3D"/>
    <w:rsid w:val="002471ED"/>
    <w:rsid w:val="00247722"/>
    <w:rsid w:val="00250261"/>
    <w:rsid w:val="0025067E"/>
    <w:rsid w:val="0025113D"/>
    <w:rsid w:val="002514F4"/>
    <w:rsid w:val="002517E0"/>
    <w:rsid w:val="00251C9E"/>
    <w:rsid w:val="00252DD0"/>
    <w:rsid w:val="0025362F"/>
    <w:rsid w:val="00253A60"/>
    <w:rsid w:val="00253AB2"/>
    <w:rsid w:val="00253CA7"/>
    <w:rsid w:val="00253CAA"/>
    <w:rsid w:val="002547DF"/>
    <w:rsid w:val="00254C79"/>
    <w:rsid w:val="0025520F"/>
    <w:rsid w:val="00255699"/>
    <w:rsid w:val="0025615C"/>
    <w:rsid w:val="002565DF"/>
    <w:rsid w:val="00256E64"/>
    <w:rsid w:val="00256E9F"/>
    <w:rsid w:val="0025751F"/>
    <w:rsid w:val="00260888"/>
    <w:rsid w:val="002616C4"/>
    <w:rsid w:val="00262328"/>
    <w:rsid w:val="00262EAA"/>
    <w:rsid w:val="002641D4"/>
    <w:rsid w:val="00264F08"/>
    <w:rsid w:val="00265195"/>
    <w:rsid w:val="0026530F"/>
    <w:rsid w:val="00265A82"/>
    <w:rsid w:val="002660C7"/>
    <w:rsid w:val="00266D3E"/>
    <w:rsid w:val="00266D92"/>
    <w:rsid w:val="0027124F"/>
    <w:rsid w:val="00272991"/>
    <w:rsid w:val="00272AE2"/>
    <w:rsid w:val="00273242"/>
    <w:rsid w:val="0027355E"/>
    <w:rsid w:val="0027427F"/>
    <w:rsid w:val="00274F1F"/>
    <w:rsid w:val="0027510D"/>
    <w:rsid w:val="00275758"/>
    <w:rsid w:val="002759D0"/>
    <w:rsid w:val="00275C5C"/>
    <w:rsid w:val="0027605F"/>
    <w:rsid w:val="002760D4"/>
    <w:rsid w:val="00276616"/>
    <w:rsid w:val="00276FE9"/>
    <w:rsid w:val="00277578"/>
    <w:rsid w:val="00277C06"/>
    <w:rsid w:val="002801B2"/>
    <w:rsid w:val="00281138"/>
    <w:rsid w:val="00282CFD"/>
    <w:rsid w:val="002839C7"/>
    <w:rsid w:val="00283DE8"/>
    <w:rsid w:val="00283E1F"/>
    <w:rsid w:val="0028519A"/>
    <w:rsid w:val="002864C0"/>
    <w:rsid w:val="00286561"/>
    <w:rsid w:val="00286949"/>
    <w:rsid w:val="0028763F"/>
    <w:rsid w:val="00287642"/>
    <w:rsid w:val="00287E14"/>
    <w:rsid w:val="00290BAD"/>
    <w:rsid w:val="00291AC2"/>
    <w:rsid w:val="00291D66"/>
    <w:rsid w:val="0029226E"/>
    <w:rsid w:val="00292D5C"/>
    <w:rsid w:val="00292F64"/>
    <w:rsid w:val="00293C42"/>
    <w:rsid w:val="00295436"/>
    <w:rsid w:val="00295458"/>
    <w:rsid w:val="002954A9"/>
    <w:rsid w:val="00296394"/>
    <w:rsid w:val="0029756B"/>
    <w:rsid w:val="00297612"/>
    <w:rsid w:val="002A013F"/>
    <w:rsid w:val="002A0AFB"/>
    <w:rsid w:val="002A0CD6"/>
    <w:rsid w:val="002A0D4F"/>
    <w:rsid w:val="002A0F26"/>
    <w:rsid w:val="002A0FCB"/>
    <w:rsid w:val="002A1D25"/>
    <w:rsid w:val="002A2ACD"/>
    <w:rsid w:val="002A32B6"/>
    <w:rsid w:val="002A3BCB"/>
    <w:rsid w:val="002A3FB3"/>
    <w:rsid w:val="002A530B"/>
    <w:rsid w:val="002A540F"/>
    <w:rsid w:val="002A5B38"/>
    <w:rsid w:val="002A5C0A"/>
    <w:rsid w:val="002A5E9D"/>
    <w:rsid w:val="002A607B"/>
    <w:rsid w:val="002A611F"/>
    <w:rsid w:val="002A71F7"/>
    <w:rsid w:val="002A7347"/>
    <w:rsid w:val="002A73DB"/>
    <w:rsid w:val="002A76E3"/>
    <w:rsid w:val="002A7CEE"/>
    <w:rsid w:val="002B008A"/>
    <w:rsid w:val="002B02F6"/>
    <w:rsid w:val="002B0526"/>
    <w:rsid w:val="002B0C5B"/>
    <w:rsid w:val="002B126C"/>
    <w:rsid w:val="002B12C1"/>
    <w:rsid w:val="002B360A"/>
    <w:rsid w:val="002B446E"/>
    <w:rsid w:val="002B4477"/>
    <w:rsid w:val="002B4505"/>
    <w:rsid w:val="002B4D1B"/>
    <w:rsid w:val="002B506B"/>
    <w:rsid w:val="002B51CD"/>
    <w:rsid w:val="002B593C"/>
    <w:rsid w:val="002B66AF"/>
    <w:rsid w:val="002B6B0D"/>
    <w:rsid w:val="002B6ECD"/>
    <w:rsid w:val="002B7533"/>
    <w:rsid w:val="002C01BB"/>
    <w:rsid w:val="002C09E7"/>
    <w:rsid w:val="002C10DA"/>
    <w:rsid w:val="002C1807"/>
    <w:rsid w:val="002C1DC8"/>
    <w:rsid w:val="002C2921"/>
    <w:rsid w:val="002C2DF5"/>
    <w:rsid w:val="002C325E"/>
    <w:rsid w:val="002C3E83"/>
    <w:rsid w:val="002C4ADD"/>
    <w:rsid w:val="002C4C5E"/>
    <w:rsid w:val="002C5037"/>
    <w:rsid w:val="002C519B"/>
    <w:rsid w:val="002C56F8"/>
    <w:rsid w:val="002C5AB5"/>
    <w:rsid w:val="002C5C09"/>
    <w:rsid w:val="002C6684"/>
    <w:rsid w:val="002C77E0"/>
    <w:rsid w:val="002C7996"/>
    <w:rsid w:val="002C7AAB"/>
    <w:rsid w:val="002C7B75"/>
    <w:rsid w:val="002D02CE"/>
    <w:rsid w:val="002D03A3"/>
    <w:rsid w:val="002D0565"/>
    <w:rsid w:val="002D0744"/>
    <w:rsid w:val="002D0995"/>
    <w:rsid w:val="002D16F8"/>
    <w:rsid w:val="002D1A38"/>
    <w:rsid w:val="002D1FA9"/>
    <w:rsid w:val="002D2387"/>
    <w:rsid w:val="002D2D48"/>
    <w:rsid w:val="002D3522"/>
    <w:rsid w:val="002D3F22"/>
    <w:rsid w:val="002D3F65"/>
    <w:rsid w:val="002D547B"/>
    <w:rsid w:val="002D64A9"/>
    <w:rsid w:val="002D76A0"/>
    <w:rsid w:val="002E004A"/>
    <w:rsid w:val="002E01F9"/>
    <w:rsid w:val="002E1958"/>
    <w:rsid w:val="002E26BA"/>
    <w:rsid w:val="002E2DE4"/>
    <w:rsid w:val="002E32C4"/>
    <w:rsid w:val="002E352E"/>
    <w:rsid w:val="002E3F03"/>
    <w:rsid w:val="002E4186"/>
    <w:rsid w:val="002E429A"/>
    <w:rsid w:val="002E4328"/>
    <w:rsid w:val="002E504B"/>
    <w:rsid w:val="002E576C"/>
    <w:rsid w:val="002E6530"/>
    <w:rsid w:val="002E6B8C"/>
    <w:rsid w:val="002E6CE7"/>
    <w:rsid w:val="002E6DF2"/>
    <w:rsid w:val="002E709C"/>
    <w:rsid w:val="002E76C8"/>
    <w:rsid w:val="002E7778"/>
    <w:rsid w:val="002E7D26"/>
    <w:rsid w:val="002F08AB"/>
    <w:rsid w:val="002F1C3F"/>
    <w:rsid w:val="002F1D77"/>
    <w:rsid w:val="002F2205"/>
    <w:rsid w:val="002F2304"/>
    <w:rsid w:val="002F2763"/>
    <w:rsid w:val="002F282C"/>
    <w:rsid w:val="002F286C"/>
    <w:rsid w:val="002F2B90"/>
    <w:rsid w:val="002F2CDA"/>
    <w:rsid w:val="002F3571"/>
    <w:rsid w:val="002F39E9"/>
    <w:rsid w:val="002F43E0"/>
    <w:rsid w:val="002F45C0"/>
    <w:rsid w:val="002F5E73"/>
    <w:rsid w:val="002F6E59"/>
    <w:rsid w:val="002F79F7"/>
    <w:rsid w:val="002F7C0B"/>
    <w:rsid w:val="002F7C36"/>
    <w:rsid w:val="003003D6"/>
    <w:rsid w:val="00300C6B"/>
    <w:rsid w:val="00301078"/>
    <w:rsid w:val="00301222"/>
    <w:rsid w:val="0030154E"/>
    <w:rsid w:val="00301B74"/>
    <w:rsid w:val="00302067"/>
    <w:rsid w:val="00302674"/>
    <w:rsid w:val="00302A27"/>
    <w:rsid w:val="00303154"/>
    <w:rsid w:val="0030398A"/>
    <w:rsid w:val="00304127"/>
    <w:rsid w:val="00304899"/>
    <w:rsid w:val="0030567A"/>
    <w:rsid w:val="0030573D"/>
    <w:rsid w:val="00306058"/>
    <w:rsid w:val="003060B8"/>
    <w:rsid w:val="00306467"/>
    <w:rsid w:val="00306B26"/>
    <w:rsid w:val="003074BC"/>
    <w:rsid w:val="00307FE4"/>
    <w:rsid w:val="00310710"/>
    <w:rsid w:val="00310889"/>
    <w:rsid w:val="0031156D"/>
    <w:rsid w:val="003118D3"/>
    <w:rsid w:val="003120CC"/>
    <w:rsid w:val="00312144"/>
    <w:rsid w:val="003122E0"/>
    <w:rsid w:val="00313554"/>
    <w:rsid w:val="0031503E"/>
    <w:rsid w:val="003150D2"/>
    <w:rsid w:val="003151D0"/>
    <w:rsid w:val="00315454"/>
    <w:rsid w:val="0031575F"/>
    <w:rsid w:val="00315F24"/>
    <w:rsid w:val="0031654E"/>
    <w:rsid w:val="003169F5"/>
    <w:rsid w:val="00316FFB"/>
    <w:rsid w:val="00317CC2"/>
    <w:rsid w:val="003210A8"/>
    <w:rsid w:val="003212A2"/>
    <w:rsid w:val="0032234F"/>
    <w:rsid w:val="00322FB5"/>
    <w:rsid w:val="003233AE"/>
    <w:rsid w:val="003237BA"/>
    <w:rsid w:val="0032434D"/>
    <w:rsid w:val="003246B7"/>
    <w:rsid w:val="00324875"/>
    <w:rsid w:val="003248B0"/>
    <w:rsid w:val="00324CB4"/>
    <w:rsid w:val="00325F1B"/>
    <w:rsid w:val="00326A9C"/>
    <w:rsid w:val="003275E6"/>
    <w:rsid w:val="00327D50"/>
    <w:rsid w:val="003300FA"/>
    <w:rsid w:val="003305F7"/>
    <w:rsid w:val="0033080B"/>
    <w:rsid w:val="003308DA"/>
    <w:rsid w:val="00330CDB"/>
    <w:rsid w:val="00331B7C"/>
    <w:rsid w:val="00331C29"/>
    <w:rsid w:val="00332A8D"/>
    <w:rsid w:val="00333BC6"/>
    <w:rsid w:val="00333BF7"/>
    <w:rsid w:val="00334226"/>
    <w:rsid w:val="00334316"/>
    <w:rsid w:val="003346DF"/>
    <w:rsid w:val="00334999"/>
    <w:rsid w:val="00334A17"/>
    <w:rsid w:val="00334C29"/>
    <w:rsid w:val="00335D5D"/>
    <w:rsid w:val="00335FD1"/>
    <w:rsid w:val="00336476"/>
    <w:rsid w:val="00336C7F"/>
    <w:rsid w:val="00337029"/>
    <w:rsid w:val="00337B64"/>
    <w:rsid w:val="003401B9"/>
    <w:rsid w:val="0034039F"/>
    <w:rsid w:val="00340FD4"/>
    <w:rsid w:val="00341299"/>
    <w:rsid w:val="003417E2"/>
    <w:rsid w:val="00341951"/>
    <w:rsid w:val="00343322"/>
    <w:rsid w:val="00343F46"/>
    <w:rsid w:val="00343FE5"/>
    <w:rsid w:val="00344169"/>
    <w:rsid w:val="003449D1"/>
    <w:rsid w:val="00344A81"/>
    <w:rsid w:val="00344AA2"/>
    <w:rsid w:val="00345F84"/>
    <w:rsid w:val="003464C0"/>
    <w:rsid w:val="00346AD4"/>
    <w:rsid w:val="00346B7B"/>
    <w:rsid w:val="003506E6"/>
    <w:rsid w:val="00351753"/>
    <w:rsid w:val="00351D8A"/>
    <w:rsid w:val="003526CD"/>
    <w:rsid w:val="00352712"/>
    <w:rsid w:val="003527F0"/>
    <w:rsid w:val="00352EF9"/>
    <w:rsid w:val="003532E4"/>
    <w:rsid w:val="00354555"/>
    <w:rsid w:val="0035561D"/>
    <w:rsid w:val="003571C8"/>
    <w:rsid w:val="003576D9"/>
    <w:rsid w:val="00357B83"/>
    <w:rsid w:val="00357DD5"/>
    <w:rsid w:val="00357FE8"/>
    <w:rsid w:val="0036100B"/>
    <w:rsid w:val="003611CD"/>
    <w:rsid w:val="0036154E"/>
    <w:rsid w:val="00362058"/>
    <w:rsid w:val="003621BE"/>
    <w:rsid w:val="0036338D"/>
    <w:rsid w:val="003637A9"/>
    <w:rsid w:val="0036420B"/>
    <w:rsid w:val="003642C1"/>
    <w:rsid w:val="00364598"/>
    <w:rsid w:val="00364759"/>
    <w:rsid w:val="00364C52"/>
    <w:rsid w:val="0036585F"/>
    <w:rsid w:val="003668DC"/>
    <w:rsid w:val="00366E28"/>
    <w:rsid w:val="00367365"/>
    <w:rsid w:val="00367381"/>
    <w:rsid w:val="003674CD"/>
    <w:rsid w:val="003677A2"/>
    <w:rsid w:val="00367948"/>
    <w:rsid w:val="003700D4"/>
    <w:rsid w:val="003704E6"/>
    <w:rsid w:val="0037051E"/>
    <w:rsid w:val="00370DD0"/>
    <w:rsid w:val="00370DE3"/>
    <w:rsid w:val="00371405"/>
    <w:rsid w:val="00371878"/>
    <w:rsid w:val="0037207F"/>
    <w:rsid w:val="00372F5C"/>
    <w:rsid w:val="003732D3"/>
    <w:rsid w:val="0037406A"/>
    <w:rsid w:val="003747E8"/>
    <w:rsid w:val="00374925"/>
    <w:rsid w:val="00374AF9"/>
    <w:rsid w:val="00374C49"/>
    <w:rsid w:val="00375100"/>
    <w:rsid w:val="003751E6"/>
    <w:rsid w:val="0037535D"/>
    <w:rsid w:val="00375EF9"/>
    <w:rsid w:val="003771CC"/>
    <w:rsid w:val="003802BD"/>
    <w:rsid w:val="0038041D"/>
    <w:rsid w:val="0038043C"/>
    <w:rsid w:val="003812E2"/>
    <w:rsid w:val="00381E1B"/>
    <w:rsid w:val="00381FF5"/>
    <w:rsid w:val="0038209F"/>
    <w:rsid w:val="00382168"/>
    <w:rsid w:val="00382249"/>
    <w:rsid w:val="00383211"/>
    <w:rsid w:val="00383BDA"/>
    <w:rsid w:val="003844D0"/>
    <w:rsid w:val="003848B4"/>
    <w:rsid w:val="00385190"/>
    <w:rsid w:val="003857AB"/>
    <w:rsid w:val="00386BE1"/>
    <w:rsid w:val="00386E6A"/>
    <w:rsid w:val="003905B4"/>
    <w:rsid w:val="00390B9C"/>
    <w:rsid w:val="00390C49"/>
    <w:rsid w:val="00390F28"/>
    <w:rsid w:val="003916F2"/>
    <w:rsid w:val="0039178B"/>
    <w:rsid w:val="00391A8C"/>
    <w:rsid w:val="00391F05"/>
    <w:rsid w:val="003922E4"/>
    <w:rsid w:val="0039244E"/>
    <w:rsid w:val="00392748"/>
    <w:rsid w:val="00394C10"/>
    <w:rsid w:val="00394D85"/>
    <w:rsid w:val="00395218"/>
    <w:rsid w:val="0039523E"/>
    <w:rsid w:val="003957C9"/>
    <w:rsid w:val="00396278"/>
    <w:rsid w:val="0039661D"/>
    <w:rsid w:val="00397220"/>
    <w:rsid w:val="00397868"/>
    <w:rsid w:val="00397C49"/>
    <w:rsid w:val="00397E73"/>
    <w:rsid w:val="003A085D"/>
    <w:rsid w:val="003A09A0"/>
    <w:rsid w:val="003A09C7"/>
    <w:rsid w:val="003A10AF"/>
    <w:rsid w:val="003A1564"/>
    <w:rsid w:val="003A1AA4"/>
    <w:rsid w:val="003A2B23"/>
    <w:rsid w:val="003A3388"/>
    <w:rsid w:val="003A3487"/>
    <w:rsid w:val="003A361C"/>
    <w:rsid w:val="003A3A56"/>
    <w:rsid w:val="003A5503"/>
    <w:rsid w:val="003A555E"/>
    <w:rsid w:val="003A58E0"/>
    <w:rsid w:val="003A5BDA"/>
    <w:rsid w:val="003A6F69"/>
    <w:rsid w:val="003A70E0"/>
    <w:rsid w:val="003A7AF9"/>
    <w:rsid w:val="003A7CFE"/>
    <w:rsid w:val="003A7E80"/>
    <w:rsid w:val="003B000E"/>
    <w:rsid w:val="003B0CD7"/>
    <w:rsid w:val="003B0CDB"/>
    <w:rsid w:val="003B1555"/>
    <w:rsid w:val="003B1A90"/>
    <w:rsid w:val="003B1BE3"/>
    <w:rsid w:val="003B1C96"/>
    <w:rsid w:val="003B1E26"/>
    <w:rsid w:val="003B22AD"/>
    <w:rsid w:val="003B325A"/>
    <w:rsid w:val="003B4660"/>
    <w:rsid w:val="003B4DFF"/>
    <w:rsid w:val="003B53B4"/>
    <w:rsid w:val="003B7175"/>
    <w:rsid w:val="003B72D1"/>
    <w:rsid w:val="003B7D19"/>
    <w:rsid w:val="003B7E33"/>
    <w:rsid w:val="003B7ED3"/>
    <w:rsid w:val="003C0311"/>
    <w:rsid w:val="003C03C0"/>
    <w:rsid w:val="003C0A13"/>
    <w:rsid w:val="003C1BC1"/>
    <w:rsid w:val="003C1ECB"/>
    <w:rsid w:val="003C3016"/>
    <w:rsid w:val="003C3398"/>
    <w:rsid w:val="003C3538"/>
    <w:rsid w:val="003C38B9"/>
    <w:rsid w:val="003C4ED5"/>
    <w:rsid w:val="003C531D"/>
    <w:rsid w:val="003C5909"/>
    <w:rsid w:val="003C668A"/>
    <w:rsid w:val="003C6D36"/>
    <w:rsid w:val="003C6ED5"/>
    <w:rsid w:val="003C7B73"/>
    <w:rsid w:val="003C7EA0"/>
    <w:rsid w:val="003D0259"/>
    <w:rsid w:val="003D119C"/>
    <w:rsid w:val="003D24B4"/>
    <w:rsid w:val="003D2D84"/>
    <w:rsid w:val="003D39B3"/>
    <w:rsid w:val="003D4194"/>
    <w:rsid w:val="003D43BB"/>
    <w:rsid w:val="003D4AC4"/>
    <w:rsid w:val="003D58B2"/>
    <w:rsid w:val="003D5DEA"/>
    <w:rsid w:val="003D6650"/>
    <w:rsid w:val="003D6FA0"/>
    <w:rsid w:val="003D77D4"/>
    <w:rsid w:val="003D7AFF"/>
    <w:rsid w:val="003D7D3B"/>
    <w:rsid w:val="003D7DAB"/>
    <w:rsid w:val="003E0214"/>
    <w:rsid w:val="003E09D0"/>
    <w:rsid w:val="003E0A48"/>
    <w:rsid w:val="003E0D35"/>
    <w:rsid w:val="003E1B61"/>
    <w:rsid w:val="003E1B84"/>
    <w:rsid w:val="003E2474"/>
    <w:rsid w:val="003E2729"/>
    <w:rsid w:val="003E3585"/>
    <w:rsid w:val="003E4289"/>
    <w:rsid w:val="003E4D11"/>
    <w:rsid w:val="003E5114"/>
    <w:rsid w:val="003E52C1"/>
    <w:rsid w:val="003E5750"/>
    <w:rsid w:val="003E6050"/>
    <w:rsid w:val="003E633B"/>
    <w:rsid w:val="003E64AC"/>
    <w:rsid w:val="003E72FD"/>
    <w:rsid w:val="003E7DCA"/>
    <w:rsid w:val="003F1A8B"/>
    <w:rsid w:val="003F1E32"/>
    <w:rsid w:val="003F361D"/>
    <w:rsid w:val="003F394E"/>
    <w:rsid w:val="003F3A08"/>
    <w:rsid w:val="003F3B7A"/>
    <w:rsid w:val="003F477A"/>
    <w:rsid w:val="003F4E47"/>
    <w:rsid w:val="003F5459"/>
    <w:rsid w:val="003F5BCA"/>
    <w:rsid w:val="003F70A7"/>
    <w:rsid w:val="003F723D"/>
    <w:rsid w:val="0040023F"/>
    <w:rsid w:val="004004C4"/>
    <w:rsid w:val="00400AE9"/>
    <w:rsid w:val="00401DA6"/>
    <w:rsid w:val="00402D02"/>
    <w:rsid w:val="00402ED6"/>
    <w:rsid w:val="00403BAD"/>
    <w:rsid w:val="00403E52"/>
    <w:rsid w:val="0040419D"/>
    <w:rsid w:val="00404225"/>
    <w:rsid w:val="00404614"/>
    <w:rsid w:val="00404922"/>
    <w:rsid w:val="00405925"/>
    <w:rsid w:val="004069E5"/>
    <w:rsid w:val="004071FA"/>
    <w:rsid w:val="004102E2"/>
    <w:rsid w:val="00410914"/>
    <w:rsid w:val="004114C1"/>
    <w:rsid w:val="004116C9"/>
    <w:rsid w:val="00411B9A"/>
    <w:rsid w:val="00412539"/>
    <w:rsid w:val="00412821"/>
    <w:rsid w:val="00413194"/>
    <w:rsid w:val="004132BA"/>
    <w:rsid w:val="00413375"/>
    <w:rsid w:val="00413405"/>
    <w:rsid w:val="004140B9"/>
    <w:rsid w:val="0041462C"/>
    <w:rsid w:val="0041484C"/>
    <w:rsid w:val="00415174"/>
    <w:rsid w:val="00416243"/>
    <w:rsid w:val="0041692F"/>
    <w:rsid w:val="004171ED"/>
    <w:rsid w:val="004206DA"/>
    <w:rsid w:val="00420AA8"/>
    <w:rsid w:val="00420BCA"/>
    <w:rsid w:val="00420C25"/>
    <w:rsid w:val="00420EEF"/>
    <w:rsid w:val="0042177F"/>
    <w:rsid w:val="00421ABE"/>
    <w:rsid w:val="00421FFE"/>
    <w:rsid w:val="004222EC"/>
    <w:rsid w:val="00422559"/>
    <w:rsid w:val="004228EC"/>
    <w:rsid w:val="00423B57"/>
    <w:rsid w:val="00423E23"/>
    <w:rsid w:val="00424120"/>
    <w:rsid w:val="00424977"/>
    <w:rsid w:val="00424D07"/>
    <w:rsid w:val="00424E85"/>
    <w:rsid w:val="00425914"/>
    <w:rsid w:val="00425EEA"/>
    <w:rsid w:val="004260B5"/>
    <w:rsid w:val="00426199"/>
    <w:rsid w:val="004263FC"/>
    <w:rsid w:val="004270BF"/>
    <w:rsid w:val="00427956"/>
    <w:rsid w:val="00427B50"/>
    <w:rsid w:val="00427EF7"/>
    <w:rsid w:val="00427FAB"/>
    <w:rsid w:val="004308CE"/>
    <w:rsid w:val="00430D4F"/>
    <w:rsid w:val="00431693"/>
    <w:rsid w:val="00432003"/>
    <w:rsid w:val="0043248B"/>
    <w:rsid w:val="00432570"/>
    <w:rsid w:val="004329A1"/>
    <w:rsid w:val="00432D37"/>
    <w:rsid w:val="00433A05"/>
    <w:rsid w:val="00433A68"/>
    <w:rsid w:val="00433AC0"/>
    <w:rsid w:val="00433C1B"/>
    <w:rsid w:val="00433C93"/>
    <w:rsid w:val="0043402C"/>
    <w:rsid w:val="00434890"/>
    <w:rsid w:val="00434ACC"/>
    <w:rsid w:val="004356E7"/>
    <w:rsid w:val="00436019"/>
    <w:rsid w:val="00436190"/>
    <w:rsid w:val="00436262"/>
    <w:rsid w:val="0043637D"/>
    <w:rsid w:val="004367BF"/>
    <w:rsid w:val="00436B0A"/>
    <w:rsid w:val="00437193"/>
    <w:rsid w:val="0043785D"/>
    <w:rsid w:val="00440AAF"/>
    <w:rsid w:val="00440C9E"/>
    <w:rsid w:val="0044130E"/>
    <w:rsid w:val="004418DD"/>
    <w:rsid w:val="0044228A"/>
    <w:rsid w:val="00442B79"/>
    <w:rsid w:val="0044316B"/>
    <w:rsid w:val="00443853"/>
    <w:rsid w:val="0044449D"/>
    <w:rsid w:val="00444EEB"/>
    <w:rsid w:val="004453D9"/>
    <w:rsid w:val="00445EFF"/>
    <w:rsid w:val="004462E1"/>
    <w:rsid w:val="004465CF"/>
    <w:rsid w:val="004504DA"/>
    <w:rsid w:val="0045064C"/>
    <w:rsid w:val="004508AF"/>
    <w:rsid w:val="00450C42"/>
    <w:rsid w:val="004511D3"/>
    <w:rsid w:val="00451242"/>
    <w:rsid w:val="00452443"/>
    <w:rsid w:val="00452B7C"/>
    <w:rsid w:val="004530F4"/>
    <w:rsid w:val="00453852"/>
    <w:rsid w:val="0045407B"/>
    <w:rsid w:val="00454254"/>
    <w:rsid w:val="0045436A"/>
    <w:rsid w:val="004545FC"/>
    <w:rsid w:val="004547CC"/>
    <w:rsid w:val="00454949"/>
    <w:rsid w:val="00454BE8"/>
    <w:rsid w:val="004554EA"/>
    <w:rsid w:val="00455B09"/>
    <w:rsid w:val="00455D9B"/>
    <w:rsid w:val="00455FD0"/>
    <w:rsid w:val="004560EA"/>
    <w:rsid w:val="004567DB"/>
    <w:rsid w:val="00456F8D"/>
    <w:rsid w:val="004577B6"/>
    <w:rsid w:val="00460A98"/>
    <w:rsid w:val="00461519"/>
    <w:rsid w:val="004623E2"/>
    <w:rsid w:val="00462741"/>
    <w:rsid w:val="00463AB7"/>
    <w:rsid w:val="00463DCA"/>
    <w:rsid w:val="00464172"/>
    <w:rsid w:val="00464B24"/>
    <w:rsid w:val="004655A3"/>
    <w:rsid w:val="00466404"/>
    <w:rsid w:val="00466E47"/>
    <w:rsid w:val="004679E6"/>
    <w:rsid w:val="00467CAC"/>
    <w:rsid w:val="004709C5"/>
    <w:rsid w:val="004710A3"/>
    <w:rsid w:val="004721F1"/>
    <w:rsid w:val="0047248F"/>
    <w:rsid w:val="004724DD"/>
    <w:rsid w:val="00472C26"/>
    <w:rsid w:val="00473D01"/>
    <w:rsid w:val="00474257"/>
    <w:rsid w:val="0047454D"/>
    <w:rsid w:val="00474C48"/>
    <w:rsid w:val="004758DC"/>
    <w:rsid w:val="00475AA7"/>
    <w:rsid w:val="0047617C"/>
    <w:rsid w:val="0047709F"/>
    <w:rsid w:val="00477520"/>
    <w:rsid w:val="00477B79"/>
    <w:rsid w:val="004800F0"/>
    <w:rsid w:val="00480836"/>
    <w:rsid w:val="00480E7E"/>
    <w:rsid w:val="004814B8"/>
    <w:rsid w:val="0048159E"/>
    <w:rsid w:val="00481868"/>
    <w:rsid w:val="004819D7"/>
    <w:rsid w:val="00482690"/>
    <w:rsid w:val="00483037"/>
    <w:rsid w:val="00483118"/>
    <w:rsid w:val="00483349"/>
    <w:rsid w:val="0048370B"/>
    <w:rsid w:val="00483722"/>
    <w:rsid w:val="00483994"/>
    <w:rsid w:val="004840C4"/>
    <w:rsid w:val="004841BB"/>
    <w:rsid w:val="0048484D"/>
    <w:rsid w:val="00484B1D"/>
    <w:rsid w:val="00485A79"/>
    <w:rsid w:val="00486EB9"/>
    <w:rsid w:val="00487254"/>
    <w:rsid w:val="00487714"/>
    <w:rsid w:val="0048785E"/>
    <w:rsid w:val="004902AF"/>
    <w:rsid w:val="004910C9"/>
    <w:rsid w:val="00491392"/>
    <w:rsid w:val="0049176D"/>
    <w:rsid w:val="00491BCF"/>
    <w:rsid w:val="00491D97"/>
    <w:rsid w:val="004924D1"/>
    <w:rsid w:val="0049268F"/>
    <w:rsid w:val="00494A82"/>
    <w:rsid w:val="00495301"/>
    <w:rsid w:val="00495504"/>
    <w:rsid w:val="004955EF"/>
    <w:rsid w:val="00495BAE"/>
    <w:rsid w:val="00495F44"/>
    <w:rsid w:val="00497F2B"/>
    <w:rsid w:val="004A0484"/>
    <w:rsid w:val="004A0C47"/>
    <w:rsid w:val="004A1844"/>
    <w:rsid w:val="004A1DDF"/>
    <w:rsid w:val="004A2A42"/>
    <w:rsid w:val="004A323A"/>
    <w:rsid w:val="004A3B6D"/>
    <w:rsid w:val="004A3BF6"/>
    <w:rsid w:val="004A3E8C"/>
    <w:rsid w:val="004A403E"/>
    <w:rsid w:val="004A4DDD"/>
    <w:rsid w:val="004A57CA"/>
    <w:rsid w:val="004A6895"/>
    <w:rsid w:val="004A6E04"/>
    <w:rsid w:val="004A6EBE"/>
    <w:rsid w:val="004A7DF4"/>
    <w:rsid w:val="004B114A"/>
    <w:rsid w:val="004B182E"/>
    <w:rsid w:val="004B1E02"/>
    <w:rsid w:val="004B203C"/>
    <w:rsid w:val="004B2185"/>
    <w:rsid w:val="004B2631"/>
    <w:rsid w:val="004B3740"/>
    <w:rsid w:val="004B3AF5"/>
    <w:rsid w:val="004B408B"/>
    <w:rsid w:val="004B4AB8"/>
    <w:rsid w:val="004B58B3"/>
    <w:rsid w:val="004B5E59"/>
    <w:rsid w:val="004B60AC"/>
    <w:rsid w:val="004B6AFB"/>
    <w:rsid w:val="004B70DB"/>
    <w:rsid w:val="004B7157"/>
    <w:rsid w:val="004C0285"/>
    <w:rsid w:val="004C0A88"/>
    <w:rsid w:val="004C101F"/>
    <w:rsid w:val="004C13FE"/>
    <w:rsid w:val="004C1DBC"/>
    <w:rsid w:val="004C1F30"/>
    <w:rsid w:val="004C23BC"/>
    <w:rsid w:val="004C2FF2"/>
    <w:rsid w:val="004C3A60"/>
    <w:rsid w:val="004C3F7D"/>
    <w:rsid w:val="004C3FD1"/>
    <w:rsid w:val="004C3FFC"/>
    <w:rsid w:val="004C41FC"/>
    <w:rsid w:val="004C4731"/>
    <w:rsid w:val="004C49B2"/>
    <w:rsid w:val="004C4F63"/>
    <w:rsid w:val="004C4FE2"/>
    <w:rsid w:val="004C561A"/>
    <w:rsid w:val="004C5CE8"/>
    <w:rsid w:val="004C5E04"/>
    <w:rsid w:val="004C60CE"/>
    <w:rsid w:val="004C665A"/>
    <w:rsid w:val="004C7350"/>
    <w:rsid w:val="004C790E"/>
    <w:rsid w:val="004C7A6C"/>
    <w:rsid w:val="004D02E8"/>
    <w:rsid w:val="004D098C"/>
    <w:rsid w:val="004D0AA4"/>
    <w:rsid w:val="004D10E6"/>
    <w:rsid w:val="004D1C8F"/>
    <w:rsid w:val="004D1E90"/>
    <w:rsid w:val="004D1FAC"/>
    <w:rsid w:val="004D2AA4"/>
    <w:rsid w:val="004D2F67"/>
    <w:rsid w:val="004D355F"/>
    <w:rsid w:val="004D3B11"/>
    <w:rsid w:val="004D414D"/>
    <w:rsid w:val="004D4420"/>
    <w:rsid w:val="004D4844"/>
    <w:rsid w:val="004D4F0A"/>
    <w:rsid w:val="004D5415"/>
    <w:rsid w:val="004D753C"/>
    <w:rsid w:val="004D7A10"/>
    <w:rsid w:val="004D7B98"/>
    <w:rsid w:val="004D7EF1"/>
    <w:rsid w:val="004E043F"/>
    <w:rsid w:val="004E0EBE"/>
    <w:rsid w:val="004E0FF8"/>
    <w:rsid w:val="004E1A7A"/>
    <w:rsid w:val="004E26DB"/>
    <w:rsid w:val="004E2874"/>
    <w:rsid w:val="004E35F7"/>
    <w:rsid w:val="004E3F85"/>
    <w:rsid w:val="004E4E17"/>
    <w:rsid w:val="004E4E57"/>
    <w:rsid w:val="004E4EA2"/>
    <w:rsid w:val="004E5BAA"/>
    <w:rsid w:val="004E5CCD"/>
    <w:rsid w:val="004E64DC"/>
    <w:rsid w:val="004E73A8"/>
    <w:rsid w:val="004F0D02"/>
    <w:rsid w:val="004F1257"/>
    <w:rsid w:val="004F12B8"/>
    <w:rsid w:val="004F1313"/>
    <w:rsid w:val="004F1C2D"/>
    <w:rsid w:val="004F25CC"/>
    <w:rsid w:val="004F32ED"/>
    <w:rsid w:val="004F4839"/>
    <w:rsid w:val="004F4A02"/>
    <w:rsid w:val="004F4F46"/>
    <w:rsid w:val="004F533D"/>
    <w:rsid w:val="004F553F"/>
    <w:rsid w:val="004F6130"/>
    <w:rsid w:val="004F671F"/>
    <w:rsid w:val="004F67DE"/>
    <w:rsid w:val="004F71A0"/>
    <w:rsid w:val="004F7341"/>
    <w:rsid w:val="004F77A4"/>
    <w:rsid w:val="004F7909"/>
    <w:rsid w:val="00500C07"/>
    <w:rsid w:val="0050194F"/>
    <w:rsid w:val="00501BFE"/>
    <w:rsid w:val="00501CB3"/>
    <w:rsid w:val="00501F8C"/>
    <w:rsid w:val="0050217C"/>
    <w:rsid w:val="00502E43"/>
    <w:rsid w:val="0050342B"/>
    <w:rsid w:val="00503C1E"/>
    <w:rsid w:val="005049C1"/>
    <w:rsid w:val="00504F09"/>
    <w:rsid w:val="00504FB0"/>
    <w:rsid w:val="00504FBC"/>
    <w:rsid w:val="00505275"/>
    <w:rsid w:val="005053FF"/>
    <w:rsid w:val="0050562B"/>
    <w:rsid w:val="005061EE"/>
    <w:rsid w:val="005063EF"/>
    <w:rsid w:val="005070B1"/>
    <w:rsid w:val="005071DB"/>
    <w:rsid w:val="00507372"/>
    <w:rsid w:val="00510446"/>
    <w:rsid w:val="0051112D"/>
    <w:rsid w:val="00511407"/>
    <w:rsid w:val="005118EB"/>
    <w:rsid w:val="00511EAA"/>
    <w:rsid w:val="00511EB8"/>
    <w:rsid w:val="00512390"/>
    <w:rsid w:val="00512759"/>
    <w:rsid w:val="00512AEF"/>
    <w:rsid w:val="00513815"/>
    <w:rsid w:val="0051482D"/>
    <w:rsid w:val="00514A9A"/>
    <w:rsid w:val="005155C1"/>
    <w:rsid w:val="0051576A"/>
    <w:rsid w:val="00516762"/>
    <w:rsid w:val="00516C85"/>
    <w:rsid w:val="0051730B"/>
    <w:rsid w:val="00517D35"/>
    <w:rsid w:val="00520113"/>
    <w:rsid w:val="00520190"/>
    <w:rsid w:val="00520562"/>
    <w:rsid w:val="00523167"/>
    <w:rsid w:val="005231BD"/>
    <w:rsid w:val="0052363D"/>
    <w:rsid w:val="00523DC5"/>
    <w:rsid w:val="00525F7A"/>
    <w:rsid w:val="005266C1"/>
    <w:rsid w:val="005272AE"/>
    <w:rsid w:val="00527D27"/>
    <w:rsid w:val="00527E92"/>
    <w:rsid w:val="00530BF8"/>
    <w:rsid w:val="00530F40"/>
    <w:rsid w:val="0053105C"/>
    <w:rsid w:val="00531100"/>
    <w:rsid w:val="0053133B"/>
    <w:rsid w:val="005315E1"/>
    <w:rsid w:val="00533993"/>
    <w:rsid w:val="00533DB2"/>
    <w:rsid w:val="00533E14"/>
    <w:rsid w:val="005349EF"/>
    <w:rsid w:val="005361DF"/>
    <w:rsid w:val="0053631F"/>
    <w:rsid w:val="0053667A"/>
    <w:rsid w:val="00536C77"/>
    <w:rsid w:val="0053756D"/>
    <w:rsid w:val="00537A9F"/>
    <w:rsid w:val="00541527"/>
    <w:rsid w:val="00543052"/>
    <w:rsid w:val="0054364F"/>
    <w:rsid w:val="005438C9"/>
    <w:rsid w:val="00543C69"/>
    <w:rsid w:val="00543E1D"/>
    <w:rsid w:val="00544475"/>
    <w:rsid w:val="00544E6A"/>
    <w:rsid w:val="00545266"/>
    <w:rsid w:val="005456E9"/>
    <w:rsid w:val="00545721"/>
    <w:rsid w:val="00545AC5"/>
    <w:rsid w:val="00545C7B"/>
    <w:rsid w:val="00546B00"/>
    <w:rsid w:val="00547407"/>
    <w:rsid w:val="00547B34"/>
    <w:rsid w:val="00547E69"/>
    <w:rsid w:val="005503D5"/>
    <w:rsid w:val="00550610"/>
    <w:rsid w:val="00550628"/>
    <w:rsid w:val="00550B4B"/>
    <w:rsid w:val="00550BD2"/>
    <w:rsid w:val="005512E6"/>
    <w:rsid w:val="00551E75"/>
    <w:rsid w:val="00553B34"/>
    <w:rsid w:val="005544CC"/>
    <w:rsid w:val="005565C7"/>
    <w:rsid w:val="00560770"/>
    <w:rsid w:val="00561AD8"/>
    <w:rsid w:val="00563BC4"/>
    <w:rsid w:val="00563CF2"/>
    <w:rsid w:val="00563DA6"/>
    <w:rsid w:val="00563EAF"/>
    <w:rsid w:val="00563EE7"/>
    <w:rsid w:val="00564A74"/>
    <w:rsid w:val="00564CB9"/>
    <w:rsid w:val="0056569B"/>
    <w:rsid w:val="00567253"/>
    <w:rsid w:val="0056743E"/>
    <w:rsid w:val="005707A6"/>
    <w:rsid w:val="00570805"/>
    <w:rsid w:val="005708AA"/>
    <w:rsid w:val="005716C6"/>
    <w:rsid w:val="00571B67"/>
    <w:rsid w:val="00572A7D"/>
    <w:rsid w:val="00573DC7"/>
    <w:rsid w:val="005757B3"/>
    <w:rsid w:val="00575EEF"/>
    <w:rsid w:val="005760CB"/>
    <w:rsid w:val="00576B9A"/>
    <w:rsid w:val="005774B6"/>
    <w:rsid w:val="00577C7A"/>
    <w:rsid w:val="00577D87"/>
    <w:rsid w:val="00577E83"/>
    <w:rsid w:val="005817CE"/>
    <w:rsid w:val="00581824"/>
    <w:rsid w:val="005818E2"/>
    <w:rsid w:val="00581BF9"/>
    <w:rsid w:val="0058245F"/>
    <w:rsid w:val="00582D5F"/>
    <w:rsid w:val="00582DEC"/>
    <w:rsid w:val="00582FB6"/>
    <w:rsid w:val="005830AF"/>
    <w:rsid w:val="00583146"/>
    <w:rsid w:val="00583FD2"/>
    <w:rsid w:val="00591612"/>
    <w:rsid w:val="00591CD9"/>
    <w:rsid w:val="00592DEA"/>
    <w:rsid w:val="005936B0"/>
    <w:rsid w:val="00593894"/>
    <w:rsid w:val="0059520D"/>
    <w:rsid w:val="00595657"/>
    <w:rsid w:val="00596529"/>
    <w:rsid w:val="00596EDF"/>
    <w:rsid w:val="0059749F"/>
    <w:rsid w:val="00597E86"/>
    <w:rsid w:val="005A0657"/>
    <w:rsid w:val="005A1E47"/>
    <w:rsid w:val="005A1EB5"/>
    <w:rsid w:val="005A23CF"/>
    <w:rsid w:val="005A2777"/>
    <w:rsid w:val="005A3868"/>
    <w:rsid w:val="005A4C04"/>
    <w:rsid w:val="005A663E"/>
    <w:rsid w:val="005A70DC"/>
    <w:rsid w:val="005A758E"/>
    <w:rsid w:val="005A768B"/>
    <w:rsid w:val="005A7695"/>
    <w:rsid w:val="005A7B7E"/>
    <w:rsid w:val="005A7FA5"/>
    <w:rsid w:val="005B010A"/>
    <w:rsid w:val="005B06D7"/>
    <w:rsid w:val="005B0B35"/>
    <w:rsid w:val="005B31C9"/>
    <w:rsid w:val="005B3EAD"/>
    <w:rsid w:val="005B458B"/>
    <w:rsid w:val="005B495B"/>
    <w:rsid w:val="005B63BD"/>
    <w:rsid w:val="005B714C"/>
    <w:rsid w:val="005B7749"/>
    <w:rsid w:val="005C00AC"/>
    <w:rsid w:val="005C05A8"/>
    <w:rsid w:val="005C0E03"/>
    <w:rsid w:val="005C15D3"/>
    <w:rsid w:val="005C1969"/>
    <w:rsid w:val="005C1B70"/>
    <w:rsid w:val="005C1C15"/>
    <w:rsid w:val="005C1E6A"/>
    <w:rsid w:val="005C1FF1"/>
    <w:rsid w:val="005C2028"/>
    <w:rsid w:val="005C2036"/>
    <w:rsid w:val="005C2568"/>
    <w:rsid w:val="005C2B2A"/>
    <w:rsid w:val="005C2B83"/>
    <w:rsid w:val="005C3370"/>
    <w:rsid w:val="005C3764"/>
    <w:rsid w:val="005C38A3"/>
    <w:rsid w:val="005C3F51"/>
    <w:rsid w:val="005C4C30"/>
    <w:rsid w:val="005C591D"/>
    <w:rsid w:val="005C5B9A"/>
    <w:rsid w:val="005C5DC1"/>
    <w:rsid w:val="005C64D0"/>
    <w:rsid w:val="005C6DEC"/>
    <w:rsid w:val="005C6DF3"/>
    <w:rsid w:val="005C706D"/>
    <w:rsid w:val="005C70D4"/>
    <w:rsid w:val="005C791E"/>
    <w:rsid w:val="005C7AC6"/>
    <w:rsid w:val="005D069F"/>
    <w:rsid w:val="005D0BF1"/>
    <w:rsid w:val="005D0EE0"/>
    <w:rsid w:val="005D131D"/>
    <w:rsid w:val="005D2615"/>
    <w:rsid w:val="005D2616"/>
    <w:rsid w:val="005D299F"/>
    <w:rsid w:val="005D2FE6"/>
    <w:rsid w:val="005D39F2"/>
    <w:rsid w:val="005D3F2F"/>
    <w:rsid w:val="005D4506"/>
    <w:rsid w:val="005D49AD"/>
    <w:rsid w:val="005D5B96"/>
    <w:rsid w:val="005D5C04"/>
    <w:rsid w:val="005D667A"/>
    <w:rsid w:val="005D67F9"/>
    <w:rsid w:val="005D6B3E"/>
    <w:rsid w:val="005D6CEC"/>
    <w:rsid w:val="005D6D46"/>
    <w:rsid w:val="005D752E"/>
    <w:rsid w:val="005D7705"/>
    <w:rsid w:val="005E0E7C"/>
    <w:rsid w:val="005E1225"/>
    <w:rsid w:val="005E1AC1"/>
    <w:rsid w:val="005E1D2C"/>
    <w:rsid w:val="005E2762"/>
    <w:rsid w:val="005E2852"/>
    <w:rsid w:val="005E28A6"/>
    <w:rsid w:val="005E2AC1"/>
    <w:rsid w:val="005E2F2A"/>
    <w:rsid w:val="005E3CD8"/>
    <w:rsid w:val="005E3F8D"/>
    <w:rsid w:val="005E4C1F"/>
    <w:rsid w:val="005E5775"/>
    <w:rsid w:val="005E5BDA"/>
    <w:rsid w:val="005E5C29"/>
    <w:rsid w:val="005E6302"/>
    <w:rsid w:val="005E635A"/>
    <w:rsid w:val="005E67DE"/>
    <w:rsid w:val="005E6916"/>
    <w:rsid w:val="005F042D"/>
    <w:rsid w:val="005F1BC2"/>
    <w:rsid w:val="005F27B8"/>
    <w:rsid w:val="005F27F6"/>
    <w:rsid w:val="005F2DC4"/>
    <w:rsid w:val="005F3137"/>
    <w:rsid w:val="005F44C8"/>
    <w:rsid w:val="005F47E0"/>
    <w:rsid w:val="005F4810"/>
    <w:rsid w:val="005F4A63"/>
    <w:rsid w:val="005F5FB5"/>
    <w:rsid w:val="005F614C"/>
    <w:rsid w:val="005F688C"/>
    <w:rsid w:val="005F70DF"/>
    <w:rsid w:val="005F72E1"/>
    <w:rsid w:val="00600034"/>
    <w:rsid w:val="006003D0"/>
    <w:rsid w:val="006012D3"/>
    <w:rsid w:val="00601431"/>
    <w:rsid w:val="006017E7"/>
    <w:rsid w:val="00601F26"/>
    <w:rsid w:val="0060377E"/>
    <w:rsid w:val="006038F7"/>
    <w:rsid w:val="0060395C"/>
    <w:rsid w:val="00606A5E"/>
    <w:rsid w:val="0060708E"/>
    <w:rsid w:val="00607124"/>
    <w:rsid w:val="0060718E"/>
    <w:rsid w:val="006072B6"/>
    <w:rsid w:val="00607949"/>
    <w:rsid w:val="00607C81"/>
    <w:rsid w:val="00607D08"/>
    <w:rsid w:val="00610376"/>
    <w:rsid w:val="006109B6"/>
    <w:rsid w:val="00610F3D"/>
    <w:rsid w:val="00610F6C"/>
    <w:rsid w:val="006111BB"/>
    <w:rsid w:val="00612CA8"/>
    <w:rsid w:val="0061318A"/>
    <w:rsid w:val="00613533"/>
    <w:rsid w:val="00613863"/>
    <w:rsid w:val="00614FBA"/>
    <w:rsid w:val="0061584A"/>
    <w:rsid w:val="006158AD"/>
    <w:rsid w:val="00615C41"/>
    <w:rsid w:val="00615E78"/>
    <w:rsid w:val="00616F17"/>
    <w:rsid w:val="00617311"/>
    <w:rsid w:val="006173FA"/>
    <w:rsid w:val="006213F0"/>
    <w:rsid w:val="006215DE"/>
    <w:rsid w:val="00622E68"/>
    <w:rsid w:val="00623517"/>
    <w:rsid w:val="0062470D"/>
    <w:rsid w:val="0062497F"/>
    <w:rsid w:val="006249B9"/>
    <w:rsid w:val="00624C67"/>
    <w:rsid w:val="00626605"/>
    <w:rsid w:val="00626B96"/>
    <w:rsid w:val="00626C82"/>
    <w:rsid w:val="00626D51"/>
    <w:rsid w:val="00626F75"/>
    <w:rsid w:val="006274B5"/>
    <w:rsid w:val="00627B02"/>
    <w:rsid w:val="0063074A"/>
    <w:rsid w:val="00630AAD"/>
    <w:rsid w:val="00630C6C"/>
    <w:rsid w:val="0063125C"/>
    <w:rsid w:val="00631DB5"/>
    <w:rsid w:val="006324C1"/>
    <w:rsid w:val="0063267E"/>
    <w:rsid w:val="00632731"/>
    <w:rsid w:val="00632BF0"/>
    <w:rsid w:val="0063442E"/>
    <w:rsid w:val="00634D13"/>
    <w:rsid w:val="00635089"/>
    <w:rsid w:val="0063515F"/>
    <w:rsid w:val="006355D1"/>
    <w:rsid w:val="00635DFE"/>
    <w:rsid w:val="00635E83"/>
    <w:rsid w:val="00635FBA"/>
    <w:rsid w:val="0063693F"/>
    <w:rsid w:val="00636DA2"/>
    <w:rsid w:val="00640A50"/>
    <w:rsid w:val="006410F6"/>
    <w:rsid w:val="00641748"/>
    <w:rsid w:val="00641DDA"/>
    <w:rsid w:val="00642BE1"/>
    <w:rsid w:val="006436B8"/>
    <w:rsid w:val="006437DC"/>
    <w:rsid w:val="00643FB5"/>
    <w:rsid w:val="006448DF"/>
    <w:rsid w:val="00644BC4"/>
    <w:rsid w:val="00644E4D"/>
    <w:rsid w:val="00645453"/>
    <w:rsid w:val="00645579"/>
    <w:rsid w:val="006459BB"/>
    <w:rsid w:val="00647F76"/>
    <w:rsid w:val="006500C0"/>
    <w:rsid w:val="0065041A"/>
    <w:rsid w:val="00650892"/>
    <w:rsid w:val="00650900"/>
    <w:rsid w:val="00650974"/>
    <w:rsid w:val="00650BCC"/>
    <w:rsid w:val="00650E57"/>
    <w:rsid w:val="006510AD"/>
    <w:rsid w:val="006515A6"/>
    <w:rsid w:val="006516F9"/>
    <w:rsid w:val="00651E8C"/>
    <w:rsid w:val="0065245C"/>
    <w:rsid w:val="00653213"/>
    <w:rsid w:val="00653376"/>
    <w:rsid w:val="00653428"/>
    <w:rsid w:val="0065367B"/>
    <w:rsid w:val="00654351"/>
    <w:rsid w:val="00654D2E"/>
    <w:rsid w:val="00655D20"/>
    <w:rsid w:val="0065704A"/>
    <w:rsid w:val="00657074"/>
    <w:rsid w:val="0065715C"/>
    <w:rsid w:val="006575DC"/>
    <w:rsid w:val="00657647"/>
    <w:rsid w:val="00657A2B"/>
    <w:rsid w:val="00657C58"/>
    <w:rsid w:val="00657CFA"/>
    <w:rsid w:val="00660426"/>
    <w:rsid w:val="00660912"/>
    <w:rsid w:val="00660AE7"/>
    <w:rsid w:val="00660BCA"/>
    <w:rsid w:val="0066344D"/>
    <w:rsid w:val="00663794"/>
    <w:rsid w:val="0066529F"/>
    <w:rsid w:val="0066540E"/>
    <w:rsid w:val="00665652"/>
    <w:rsid w:val="00665AF7"/>
    <w:rsid w:val="00665F0B"/>
    <w:rsid w:val="00667D4A"/>
    <w:rsid w:val="00667DCF"/>
    <w:rsid w:val="00670ED5"/>
    <w:rsid w:val="006718CE"/>
    <w:rsid w:val="00671C83"/>
    <w:rsid w:val="00671ECE"/>
    <w:rsid w:val="00671FBA"/>
    <w:rsid w:val="00672BF5"/>
    <w:rsid w:val="00672C70"/>
    <w:rsid w:val="006732C5"/>
    <w:rsid w:val="00674368"/>
    <w:rsid w:val="00674CB6"/>
    <w:rsid w:val="00675222"/>
    <w:rsid w:val="00675BFE"/>
    <w:rsid w:val="00675F5B"/>
    <w:rsid w:val="006762D5"/>
    <w:rsid w:val="00676FD0"/>
    <w:rsid w:val="006774F6"/>
    <w:rsid w:val="00677BEC"/>
    <w:rsid w:val="00680164"/>
    <w:rsid w:val="00680477"/>
    <w:rsid w:val="00680987"/>
    <w:rsid w:val="00681149"/>
    <w:rsid w:val="006811B6"/>
    <w:rsid w:val="0068148B"/>
    <w:rsid w:val="00681A5F"/>
    <w:rsid w:val="00681B69"/>
    <w:rsid w:val="0068261C"/>
    <w:rsid w:val="00682E45"/>
    <w:rsid w:val="00683217"/>
    <w:rsid w:val="0068409B"/>
    <w:rsid w:val="0068422F"/>
    <w:rsid w:val="00684747"/>
    <w:rsid w:val="006848A7"/>
    <w:rsid w:val="0068543F"/>
    <w:rsid w:val="00685FD4"/>
    <w:rsid w:val="006870D0"/>
    <w:rsid w:val="00687B27"/>
    <w:rsid w:val="00687EF0"/>
    <w:rsid w:val="0069035C"/>
    <w:rsid w:val="00690966"/>
    <w:rsid w:val="00690B29"/>
    <w:rsid w:val="00690E88"/>
    <w:rsid w:val="00690F02"/>
    <w:rsid w:val="00692FDF"/>
    <w:rsid w:val="00693424"/>
    <w:rsid w:val="00693883"/>
    <w:rsid w:val="00693E70"/>
    <w:rsid w:val="0069478D"/>
    <w:rsid w:val="006955A0"/>
    <w:rsid w:val="006957BB"/>
    <w:rsid w:val="00696259"/>
    <w:rsid w:val="00696D07"/>
    <w:rsid w:val="00697329"/>
    <w:rsid w:val="00697391"/>
    <w:rsid w:val="00697E3D"/>
    <w:rsid w:val="006A0A74"/>
    <w:rsid w:val="006A1254"/>
    <w:rsid w:val="006A13C4"/>
    <w:rsid w:val="006A15CC"/>
    <w:rsid w:val="006A2122"/>
    <w:rsid w:val="006A270A"/>
    <w:rsid w:val="006A27D5"/>
    <w:rsid w:val="006A2A14"/>
    <w:rsid w:val="006A31E2"/>
    <w:rsid w:val="006A324C"/>
    <w:rsid w:val="006A511E"/>
    <w:rsid w:val="006A53D7"/>
    <w:rsid w:val="006A5528"/>
    <w:rsid w:val="006A5A34"/>
    <w:rsid w:val="006A5A66"/>
    <w:rsid w:val="006A68E0"/>
    <w:rsid w:val="006A7760"/>
    <w:rsid w:val="006B058B"/>
    <w:rsid w:val="006B06BB"/>
    <w:rsid w:val="006B0AAC"/>
    <w:rsid w:val="006B1432"/>
    <w:rsid w:val="006B15A4"/>
    <w:rsid w:val="006B1896"/>
    <w:rsid w:val="006B1E04"/>
    <w:rsid w:val="006B263A"/>
    <w:rsid w:val="006B2BDA"/>
    <w:rsid w:val="006B2E3A"/>
    <w:rsid w:val="006B2E8C"/>
    <w:rsid w:val="006B3520"/>
    <w:rsid w:val="006B6241"/>
    <w:rsid w:val="006B70D0"/>
    <w:rsid w:val="006C0045"/>
    <w:rsid w:val="006C007F"/>
    <w:rsid w:val="006C00B6"/>
    <w:rsid w:val="006C05B9"/>
    <w:rsid w:val="006C0645"/>
    <w:rsid w:val="006C0D38"/>
    <w:rsid w:val="006C0FC2"/>
    <w:rsid w:val="006C0FDE"/>
    <w:rsid w:val="006C155F"/>
    <w:rsid w:val="006C2634"/>
    <w:rsid w:val="006C33D0"/>
    <w:rsid w:val="006C3712"/>
    <w:rsid w:val="006C375C"/>
    <w:rsid w:val="006C3786"/>
    <w:rsid w:val="006C3DD4"/>
    <w:rsid w:val="006C3E75"/>
    <w:rsid w:val="006C490B"/>
    <w:rsid w:val="006C4BFE"/>
    <w:rsid w:val="006C5466"/>
    <w:rsid w:val="006C6240"/>
    <w:rsid w:val="006C6A4C"/>
    <w:rsid w:val="006C75F1"/>
    <w:rsid w:val="006C7B9E"/>
    <w:rsid w:val="006C7DDB"/>
    <w:rsid w:val="006C7E05"/>
    <w:rsid w:val="006C7ED3"/>
    <w:rsid w:val="006D18EC"/>
    <w:rsid w:val="006D1A3A"/>
    <w:rsid w:val="006D230D"/>
    <w:rsid w:val="006D24BC"/>
    <w:rsid w:val="006D28B8"/>
    <w:rsid w:val="006D2AAD"/>
    <w:rsid w:val="006D32F3"/>
    <w:rsid w:val="006D33C5"/>
    <w:rsid w:val="006D3754"/>
    <w:rsid w:val="006D391E"/>
    <w:rsid w:val="006D3D12"/>
    <w:rsid w:val="006D40D1"/>
    <w:rsid w:val="006D49A9"/>
    <w:rsid w:val="006D4A46"/>
    <w:rsid w:val="006D4A47"/>
    <w:rsid w:val="006D4CBF"/>
    <w:rsid w:val="006D5B95"/>
    <w:rsid w:val="006D5D74"/>
    <w:rsid w:val="006D68AF"/>
    <w:rsid w:val="006D69B2"/>
    <w:rsid w:val="006D7BBF"/>
    <w:rsid w:val="006D7E61"/>
    <w:rsid w:val="006E0CF4"/>
    <w:rsid w:val="006E0D47"/>
    <w:rsid w:val="006E1767"/>
    <w:rsid w:val="006E1EE6"/>
    <w:rsid w:val="006E21FE"/>
    <w:rsid w:val="006E2A74"/>
    <w:rsid w:val="006E3CC5"/>
    <w:rsid w:val="006E440F"/>
    <w:rsid w:val="006E4493"/>
    <w:rsid w:val="006E44D2"/>
    <w:rsid w:val="006E48C7"/>
    <w:rsid w:val="006E57AA"/>
    <w:rsid w:val="006E5E1A"/>
    <w:rsid w:val="006E5F48"/>
    <w:rsid w:val="006E61A8"/>
    <w:rsid w:val="006E6995"/>
    <w:rsid w:val="006E6FD6"/>
    <w:rsid w:val="006E7DD9"/>
    <w:rsid w:val="006F04F8"/>
    <w:rsid w:val="006F0DDD"/>
    <w:rsid w:val="006F195F"/>
    <w:rsid w:val="006F1C13"/>
    <w:rsid w:val="006F2A27"/>
    <w:rsid w:val="006F2EBD"/>
    <w:rsid w:val="006F30CA"/>
    <w:rsid w:val="006F44A3"/>
    <w:rsid w:val="006F4512"/>
    <w:rsid w:val="006F4FE8"/>
    <w:rsid w:val="006F51C6"/>
    <w:rsid w:val="006F5CBD"/>
    <w:rsid w:val="006F6EF3"/>
    <w:rsid w:val="006F70B3"/>
    <w:rsid w:val="006F765A"/>
    <w:rsid w:val="006F775B"/>
    <w:rsid w:val="006F7808"/>
    <w:rsid w:val="00700080"/>
    <w:rsid w:val="00701324"/>
    <w:rsid w:val="00701505"/>
    <w:rsid w:val="00701525"/>
    <w:rsid w:val="00701BA0"/>
    <w:rsid w:val="00701E29"/>
    <w:rsid w:val="007021B6"/>
    <w:rsid w:val="007028B5"/>
    <w:rsid w:val="007035D9"/>
    <w:rsid w:val="00703A9E"/>
    <w:rsid w:val="00703EB0"/>
    <w:rsid w:val="007044B3"/>
    <w:rsid w:val="00706274"/>
    <w:rsid w:val="007062FD"/>
    <w:rsid w:val="007063D1"/>
    <w:rsid w:val="00706E8A"/>
    <w:rsid w:val="007078DA"/>
    <w:rsid w:val="007104F8"/>
    <w:rsid w:val="0071097D"/>
    <w:rsid w:val="00710D93"/>
    <w:rsid w:val="00712045"/>
    <w:rsid w:val="00712772"/>
    <w:rsid w:val="00713F6F"/>
    <w:rsid w:val="00716B4F"/>
    <w:rsid w:val="00716BF2"/>
    <w:rsid w:val="00717E22"/>
    <w:rsid w:val="007202D9"/>
    <w:rsid w:val="00720B8C"/>
    <w:rsid w:val="00720EDC"/>
    <w:rsid w:val="00721244"/>
    <w:rsid w:val="0072134C"/>
    <w:rsid w:val="007225E8"/>
    <w:rsid w:val="00722868"/>
    <w:rsid w:val="00722F58"/>
    <w:rsid w:val="00723026"/>
    <w:rsid w:val="007241CD"/>
    <w:rsid w:val="00725C08"/>
    <w:rsid w:val="00727842"/>
    <w:rsid w:val="00730B38"/>
    <w:rsid w:val="00731A58"/>
    <w:rsid w:val="00732257"/>
    <w:rsid w:val="0073254C"/>
    <w:rsid w:val="00732814"/>
    <w:rsid w:val="00732981"/>
    <w:rsid w:val="007329C2"/>
    <w:rsid w:val="0073326C"/>
    <w:rsid w:val="007333D9"/>
    <w:rsid w:val="00733414"/>
    <w:rsid w:val="0073356B"/>
    <w:rsid w:val="00733887"/>
    <w:rsid w:val="007343CD"/>
    <w:rsid w:val="007368A4"/>
    <w:rsid w:val="00736937"/>
    <w:rsid w:val="00736E83"/>
    <w:rsid w:val="00736FA1"/>
    <w:rsid w:val="00740390"/>
    <w:rsid w:val="00741F8F"/>
    <w:rsid w:val="00741FE8"/>
    <w:rsid w:val="007425A5"/>
    <w:rsid w:val="007427FC"/>
    <w:rsid w:val="00742E58"/>
    <w:rsid w:val="00743060"/>
    <w:rsid w:val="00743697"/>
    <w:rsid w:val="00743A10"/>
    <w:rsid w:val="00743D25"/>
    <w:rsid w:val="00743DEA"/>
    <w:rsid w:val="00743E27"/>
    <w:rsid w:val="0074457B"/>
    <w:rsid w:val="00744FFE"/>
    <w:rsid w:val="00746062"/>
    <w:rsid w:val="00746E5D"/>
    <w:rsid w:val="0074706F"/>
    <w:rsid w:val="00750B3E"/>
    <w:rsid w:val="00750ECB"/>
    <w:rsid w:val="00751D8C"/>
    <w:rsid w:val="0075220C"/>
    <w:rsid w:val="00753680"/>
    <w:rsid w:val="00753804"/>
    <w:rsid w:val="007538D1"/>
    <w:rsid w:val="00753C7B"/>
    <w:rsid w:val="00754160"/>
    <w:rsid w:val="007542C5"/>
    <w:rsid w:val="00754C15"/>
    <w:rsid w:val="00755E19"/>
    <w:rsid w:val="007561AE"/>
    <w:rsid w:val="007563DE"/>
    <w:rsid w:val="00756EBA"/>
    <w:rsid w:val="00757266"/>
    <w:rsid w:val="00757FC3"/>
    <w:rsid w:val="00760480"/>
    <w:rsid w:val="0076105B"/>
    <w:rsid w:val="0076125F"/>
    <w:rsid w:val="00761797"/>
    <w:rsid w:val="00761B20"/>
    <w:rsid w:val="00762791"/>
    <w:rsid w:val="0076298E"/>
    <w:rsid w:val="0076352B"/>
    <w:rsid w:val="00763EF6"/>
    <w:rsid w:val="00763F28"/>
    <w:rsid w:val="00764B69"/>
    <w:rsid w:val="00766313"/>
    <w:rsid w:val="0076684B"/>
    <w:rsid w:val="0077121E"/>
    <w:rsid w:val="00771718"/>
    <w:rsid w:val="00771996"/>
    <w:rsid w:val="007719A0"/>
    <w:rsid w:val="00771D1C"/>
    <w:rsid w:val="00771E8F"/>
    <w:rsid w:val="00771F25"/>
    <w:rsid w:val="0077281E"/>
    <w:rsid w:val="007730D4"/>
    <w:rsid w:val="007735A2"/>
    <w:rsid w:val="00773788"/>
    <w:rsid w:val="00773B3C"/>
    <w:rsid w:val="00773E2B"/>
    <w:rsid w:val="007740A2"/>
    <w:rsid w:val="007744AF"/>
    <w:rsid w:val="007758DB"/>
    <w:rsid w:val="00776D4A"/>
    <w:rsid w:val="00777440"/>
    <w:rsid w:val="00780349"/>
    <w:rsid w:val="00780E91"/>
    <w:rsid w:val="007812F5"/>
    <w:rsid w:val="00781F76"/>
    <w:rsid w:val="0078205B"/>
    <w:rsid w:val="00782534"/>
    <w:rsid w:val="0078278E"/>
    <w:rsid w:val="00782E61"/>
    <w:rsid w:val="00783936"/>
    <w:rsid w:val="007842D9"/>
    <w:rsid w:val="0078438F"/>
    <w:rsid w:val="007846EF"/>
    <w:rsid w:val="007852BE"/>
    <w:rsid w:val="007859B4"/>
    <w:rsid w:val="00786B3D"/>
    <w:rsid w:val="007876A3"/>
    <w:rsid w:val="007904B4"/>
    <w:rsid w:val="0079094D"/>
    <w:rsid w:val="00790AFF"/>
    <w:rsid w:val="00790C4F"/>
    <w:rsid w:val="00792959"/>
    <w:rsid w:val="00792FBC"/>
    <w:rsid w:val="007933DC"/>
    <w:rsid w:val="00793BBB"/>
    <w:rsid w:val="0079671C"/>
    <w:rsid w:val="00796757"/>
    <w:rsid w:val="0079741E"/>
    <w:rsid w:val="007A07E7"/>
    <w:rsid w:val="007A0AED"/>
    <w:rsid w:val="007A1220"/>
    <w:rsid w:val="007A12C7"/>
    <w:rsid w:val="007A162A"/>
    <w:rsid w:val="007A1BC8"/>
    <w:rsid w:val="007A28BE"/>
    <w:rsid w:val="007A2BB2"/>
    <w:rsid w:val="007A2D10"/>
    <w:rsid w:val="007A3059"/>
    <w:rsid w:val="007A34B7"/>
    <w:rsid w:val="007A3629"/>
    <w:rsid w:val="007A3E19"/>
    <w:rsid w:val="007A57A5"/>
    <w:rsid w:val="007A5F00"/>
    <w:rsid w:val="007A6350"/>
    <w:rsid w:val="007A6CBE"/>
    <w:rsid w:val="007A6D4E"/>
    <w:rsid w:val="007B0656"/>
    <w:rsid w:val="007B2A06"/>
    <w:rsid w:val="007B3426"/>
    <w:rsid w:val="007B3632"/>
    <w:rsid w:val="007B3AEA"/>
    <w:rsid w:val="007B3AFF"/>
    <w:rsid w:val="007B3D5B"/>
    <w:rsid w:val="007B3F08"/>
    <w:rsid w:val="007B4023"/>
    <w:rsid w:val="007B5D91"/>
    <w:rsid w:val="007B645A"/>
    <w:rsid w:val="007B678A"/>
    <w:rsid w:val="007B73E8"/>
    <w:rsid w:val="007C01F3"/>
    <w:rsid w:val="007C0942"/>
    <w:rsid w:val="007C0C63"/>
    <w:rsid w:val="007C2655"/>
    <w:rsid w:val="007C2823"/>
    <w:rsid w:val="007C336D"/>
    <w:rsid w:val="007C3919"/>
    <w:rsid w:val="007C3DD4"/>
    <w:rsid w:val="007C4574"/>
    <w:rsid w:val="007C4630"/>
    <w:rsid w:val="007C4998"/>
    <w:rsid w:val="007C53CB"/>
    <w:rsid w:val="007C58D0"/>
    <w:rsid w:val="007C5DE2"/>
    <w:rsid w:val="007C6247"/>
    <w:rsid w:val="007C6BA9"/>
    <w:rsid w:val="007C75BC"/>
    <w:rsid w:val="007C7A70"/>
    <w:rsid w:val="007C7D44"/>
    <w:rsid w:val="007C7E73"/>
    <w:rsid w:val="007D0A54"/>
    <w:rsid w:val="007D0D3D"/>
    <w:rsid w:val="007D169C"/>
    <w:rsid w:val="007D17EE"/>
    <w:rsid w:val="007D20D4"/>
    <w:rsid w:val="007D2B39"/>
    <w:rsid w:val="007D2CC0"/>
    <w:rsid w:val="007D2E7B"/>
    <w:rsid w:val="007D4CED"/>
    <w:rsid w:val="007D5BFC"/>
    <w:rsid w:val="007D5CF6"/>
    <w:rsid w:val="007D611C"/>
    <w:rsid w:val="007D6165"/>
    <w:rsid w:val="007D67B2"/>
    <w:rsid w:val="007D7846"/>
    <w:rsid w:val="007E02A4"/>
    <w:rsid w:val="007E1261"/>
    <w:rsid w:val="007E132D"/>
    <w:rsid w:val="007E2234"/>
    <w:rsid w:val="007E2EE5"/>
    <w:rsid w:val="007E2F09"/>
    <w:rsid w:val="007E4571"/>
    <w:rsid w:val="007E49F5"/>
    <w:rsid w:val="007E4AC6"/>
    <w:rsid w:val="007E4F67"/>
    <w:rsid w:val="007E506B"/>
    <w:rsid w:val="007E5193"/>
    <w:rsid w:val="007E54F7"/>
    <w:rsid w:val="007E5A00"/>
    <w:rsid w:val="007E5D18"/>
    <w:rsid w:val="007E5D44"/>
    <w:rsid w:val="007E64C6"/>
    <w:rsid w:val="007E69B2"/>
    <w:rsid w:val="007E70B7"/>
    <w:rsid w:val="007E7680"/>
    <w:rsid w:val="007E7AC1"/>
    <w:rsid w:val="007E7AD0"/>
    <w:rsid w:val="007F0287"/>
    <w:rsid w:val="007F04AA"/>
    <w:rsid w:val="007F0A6A"/>
    <w:rsid w:val="007F11B6"/>
    <w:rsid w:val="007F3CC5"/>
    <w:rsid w:val="007F3D3E"/>
    <w:rsid w:val="007F3D94"/>
    <w:rsid w:val="007F4325"/>
    <w:rsid w:val="007F48C8"/>
    <w:rsid w:val="007F4B92"/>
    <w:rsid w:val="007F547E"/>
    <w:rsid w:val="007F5E20"/>
    <w:rsid w:val="007F621C"/>
    <w:rsid w:val="007F64AF"/>
    <w:rsid w:val="007F6500"/>
    <w:rsid w:val="007F75C1"/>
    <w:rsid w:val="007F7730"/>
    <w:rsid w:val="008005C0"/>
    <w:rsid w:val="00800F69"/>
    <w:rsid w:val="00801980"/>
    <w:rsid w:val="008019DA"/>
    <w:rsid w:val="00802238"/>
    <w:rsid w:val="00802A6C"/>
    <w:rsid w:val="008032EF"/>
    <w:rsid w:val="00804076"/>
    <w:rsid w:val="00804693"/>
    <w:rsid w:val="00804A95"/>
    <w:rsid w:val="008057F3"/>
    <w:rsid w:val="008062B0"/>
    <w:rsid w:val="00806A73"/>
    <w:rsid w:val="00806B88"/>
    <w:rsid w:val="00806B9D"/>
    <w:rsid w:val="008073A0"/>
    <w:rsid w:val="00807E84"/>
    <w:rsid w:val="008104E7"/>
    <w:rsid w:val="00810554"/>
    <w:rsid w:val="00811CF5"/>
    <w:rsid w:val="00811E10"/>
    <w:rsid w:val="00812352"/>
    <w:rsid w:val="00812805"/>
    <w:rsid w:val="00812948"/>
    <w:rsid w:val="00812D3D"/>
    <w:rsid w:val="0081395C"/>
    <w:rsid w:val="00813CDE"/>
    <w:rsid w:val="008145C1"/>
    <w:rsid w:val="00815A35"/>
    <w:rsid w:val="00815A41"/>
    <w:rsid w:val="00815BF1"/>
    <w:rsid w:val="00815C2B"/>
    <w:rsid w:val="00816E60"/>
    <w:rsid w:val="00820EFF"/>
    <w:rsid w:val="00821368"/>
    <w:rsid w:val="00821674"/>
    <w:rsid w:val="00821CA0"/>
    <w:rsid w:val="00822ACC"/>
    <w:rsid w:val="00823ABE"/>
    <w:rsid w:val="00823BA8"/>
    <w:rsid w:val="00823BF0"/>
    <w:rsid w:val="0082457F"/>
    <w:rsid w:val="00824760"/>
    <w:rsid w:val="00824F63"/>
    <w:rsid w:val="0082529B"/>
    <w:rsid w:val="00825B1D"/>
    <w:rsid w:val="00826442"/>
    <w:rsid w:val="00826767"/>
    <w:rsid w:val="00827543"/>
    <w:rsid w:val="00827714"/>
    <w:rsid w:val="00827C6D"/>
    <w:rsid w:val="0083115F"/>
    <w:rsid w:val="00831547"/>
    <w:rsid w:val="008318A3"/>
    <w:rsid w:val="0083334B"/>
    <w:rsid w:val="00834385"/>
    <w:rsid w:val="00834972"/>
    <w:rsid w:val="00834D21"/>
    <w:rsid w:val="0083531F"/>
    <w:rsid w:val="00835A26"/>
    <w:rsid w:val="00836322"/>
    <w:rsid w:val="00837059"/>
    <w:rsid w:val="008379CC"/>
    <w:rsid w:val="00840498"/>
    <w:rsid w:val="00842C56"/>
    <w:rsid w:val="00842E6C"/>
    <w:rsid w:val="008437F5"/>
    <w:rsid w:val="00843C78"/>
    <w:rsid w:val="00844320"/>
    <w:rsid w:val="00844CF3"/>
    <w:rsid w:val="00844FD7"/>
    <w:rsid w:val="00845215"/>
    <w:rsid w:val="008461F6"/>
    <w:rsid w:val="00846396"/>
    <w:rsid w:val="00846477"/>
    <w:rsid w:val="00846812"/>
    <w:rsid w:val="00846ADD"/>
    <w:rsid w:val="00846D08"/>
    <w:rsid w:val="00846F66"/>
    <w:rsid w:val="00847B38"/>
    <w:rsid w:val="00847EC8"/>
    <w:rsid w:val="00851422"/>
    <w:rsid w:val="00851958"/>
    <w:rsid w:val="0085259D"/>
    <w:rsid w:val="00852EFF"/>
    <w:rsid w:val="00852F08"/>
    <w:rsid w:val="0085326A"/>
    <w:rsid w:val="00853324"/>
    <w:rsid w:val="0085339B"/>
    <w:rsid w:val="008536FD"/>
    <w:rsid w:val="00853DB7"/>
    <w:rsid w:val="00855150"/>
    <w:rsid w:val="00855378"/>
    <w:rsid w:val="0085587F"/>
    <w:rsid w:val="00855BC0"/>
    <w:rsid w:val="00855E60"/>
    <w:rsid w:val="0085647C"/>
    <w:rsid w:val="008568F7"/>
    <w:rsid w:val="00856C82"/>
    <w:rsid w:val="0085709B"/>
    <w:rsid w:val="00857477"/>
    <w:rsid w:val="00857792"/>
    <w:rsid w:val="00857D9A"/>
    <w:rsid w:val="00857EA2"/>
    <w:rsid w:val="008600B9"/>
    <w:rsid w:val="008602DD"/>
    <w:rsid w:val="00861214"/>
    <w:rsid w:val="008612E5"/>
    <w:rsid w:val="0086192F"/>
    <w:rsid w:val="008622EC"/>
    <w:rsid w:val="00862E20"/>
    <w:rsid w:val="0086362F"/>
    <w:rsid w:val="008638D6"/>
    <w:rsid w:val="00863FDC"/>
    <w:rsid w:val="0086426D"/>
    <w:rsid w:val="00864892"/>
    <w:rsid w:val="00865538"/>
    <w:rsid w:val="0086585D"/>
    <w:rsid w:val="008667A4"/>
    <w:rsid w:val="00866CE3"/>
    <w:rsid w:val="0086776E"/>
    <w:rsid w:val="00867C0F"/>
    <w:rsid w:val="00867DCF"/>
    <w:rsid w:val="00870469"/>
    <w:rsid w:val="0087080E"/>
    <w:rsid w:val="00870A39"/>
    <w:rsid w:val="00870BF8"/>
    <w:rsid w:val="00870E6B"/>
    <w:rsid w:val="0087146B"/>
    <w:rsid w:val="00871DC7"/>
    <w:rsid w:val="00872083"/>
    <w:rsid w:val="00872CE0"/>
    <w:rsid w:val="00872D04"/>
    <w:rsid w:val="00872E37"/>
    <w:rsid w:val="00873934"/>
    <w:rsid w:val="008746EE"/>
    <w:rsid w:val="00875076"/>
    <w:rsid w:val="008752F4"/>
    <w:rsid w:val="00875C89"/>
    <w:rsid w:val="00876181"/>
    <w:rsid w:val="00876DD7"/>
    <w:rsid w:val="00876DFC"/>
    <w:rsid w:val="00877101"/>
    <w:rsid w:val="008771E5"/>
    <w:rsid w:val="008771EE"/>
    <w:rsid w:val="00880602"/>
    <w:rsid w:val="00880CD9"/>
    <w:rsid w:val="00880D4D"/>
    <w:rsid w:val="00881003"/>
    <w:rsid w:val="00881186"/>
    <w:rsid w:val="00881377"/>
    <w:rsid w:val="00881BCB"/>
    <w:rsid w:val="00882969"/>
    <w:rsid w:val="00882CBB"/>
    <w:rsid w:val="00882F32"/>
    <w:rsid w:val="008831CF"/>
    <w:rsid w:val="00883227"/>
    <w:rsid w:val="00883302"/>
    <w:rsid w:val="008854DD"/>
    <w:rsid w:val="00885915"/>
    <w:rsid w:val="0088597F"/>
    <w:rsid w:val="00885AF8"/>
    <w:rsid w:val="00886C70"/>
    <w:rsid w:val="008872BE"/>
    <w:rsid w:val="00887B51"/>
    <w:rsid w:val="00887BD6"/>
    <w:rsid w:val="00887D9A"/>
    <w:rsid w:val="00887DB2"/>
    <w:rsid w:val="00887F8D"/>
    <w:rsid w:val="0089044C"/>
    <w:rsid w:val="00892692"/>
    <w:rsid w:val="00893073"/>
    <w:rsid w:val="00894197"/>
    <w:rsid w:val="0089425C"/>
    <w:rsid w:val="0089461F"/>
    <w:rsid w:val="0089512E"/>
    <w:rsid w:val="0089529F"/>
    <w:rsid w:val="008953DF"/>
    <w:rsid w:val="0089567B"/>
    <w:rsid w:val="008959CE"/>
    <w:rsid w:val="00895BC0"/>
    <w:rsid w:val="00896438"/>
    <w:rsid w:val="00896E9E"/>
    <w:rsid w:val="00896EB5"/>
    <w:rsid w:val="008976BB"/>
    <w:rsid w:val="00897E80"/>
    <w:rsid w:val="008A0242"/>
    <w:rsid w:val="008A0E26"/>
    <w:rsid w:val="008A1114"/>
    <w:rsid w:val="008A129F"/>
    <w:rsid w:val="008A17AA"/>
    <w:rsid w:val="008A1A38"/>
    <w:rsid w:val="008A24AE"/>
    <w:rsid w:val="008A2C84"/>
    <w:rsid w:val="008A37E4"/>
    <w:rsid w:val="008A3D30"/>
    <w:rsid w:val="008A3DF0"/>
    <w:rsid w:val="008A44E3"/>
    <w:rsid w:val="008A53F9"/>
    <w:rsid w:val="008A5DD8"/>
    <w:rsid w:val="008A6264"/>
    <w:rsid w:val="008A66F8"/>
    <w:rsid w:val="008A7833"/>
    <w:rsid w:val="008B0150"/>
    <w:rsid w:val="008B04DA"/>
    <w:rsid w:val="008B07AE"/>
    <w:rsid w:val="008B0892"/>
    <w:rsid w:val="008B0C84"/>
    <w:rsid w:val="008B0FE5"/>
    <w:rsid w:val="008B1BA0"/>
    <w:rsid w:val="008B2937"/>
    <w:rsid w:val="008B2F69"/>
    <w:rsid w:val="008B30AB"/>
    <w:rsid w:val="008B33F4"/>
    <w:rsid w:val="008B3FF3"/>
    <w:rsid w:val="008B46F9"/>
    <w:rsid w:val="008B49E2"/>
    <w:rsid w:val="008B51B6"/>
    <w:rsid w:val="008B5385"/>
    <w:rsid w:val="008B6212"/>
    <w:rsid w:val="008B6536"/>
    <w:rsid w:val="008B6739"/>
    <w:rsid w:val="008B70A6"/>
    <w:rsid w:val="008C10F1"/>
    <w:rsid w:val="008C1474"/>
    <w:rsid w:val="008C1C5E"/>
    <w:rsid w:val="008C3028"/>
    <w:rsid w:val="008C30F3"/>
    <w:rsid w:val="008C33FF"/>
    <w:rsid w:val="008C3F6A"/>
    <w:rsid w:val="008C46B5"/>
    <w:rsid w:val="008C4C79"/>
    <w:rsid w:val="008C5A92"/>
    <w:rsid w:val="008C6046"/>
    <w:rsid w:val="008C612B"/>
    <w:rsid w:val="008C629E"/>
    <w:rsid w:val="008C6752"/>
    <w:rsid w:val="008C6FAE"/>
    <w:rsid w:val="008C7008"/>
    <w:rsid w:val="008C7252"/>
    <w:rsid w:val="008C7307"/>
    <w:rsid w:val="008C73FC"/>
    <w:rsid w:val="008C7C0F"/>
    <w:rsid w:val="008D05BC"/>
    <w:rsid w:val="008D0F40"/>
    <w:rsid w:val="008D1E14"/>
    <w:rsid w:val="008D247A"/>
    <w:rsid w:val="008D36C2"/>
    <w:rsid w:val="008D373F"/>
    <w:rsid w:val="008D38D1"/>
    <w:rsid w:val="008D3997"/>
    <w:rsid w:val="008D3C78"/>
    <w:rsid w:val="008D41E3"/>
    <w:rsid w:val="008D4D17"/>
    <w:rsid w:val="008D4DF5"/>
    <w:rsid w:val="008D5423"/>
    <w:rsid w:val="008D621A"/>
    <w:rsid w:val="008D6AC3"/>
    <w:rsid w:val="008D6FC5"/>
    <w:rsid w:val="008D7369"/>
    <w:rsid w:val="008D7774"/>
    <w:rsid w:val="008D7B51"/>
    <w:rsid w:val="008E0526"/>
    <w:rsid w:val="008E07DF"/>
    <w:rsid w:val="008E102F"/>
    <w:rsid w:val="008E1271"/>
    <w:rsid w:val="008E15C7"/>
    <w:rsid w:val="008E19EB"/>
    <w:rsid w:val="008E2912"/>
    <w:rsid w:val="008E3637"/>
    <w:rsid w:val="008E3813"/>
    <w:rsid w:val="008E3840"/>
    <w:rsid w:val="008E3C9D"/>
    <w:rsid w:val="008E45A6"/>
    <w:rsid w:val="008E46D8"/>
    <w:rsid w:val="008E4B2A"/>
    <w:rsid w:val="008E4FD1"/>
    <w:rsid w:val="008E541C"/>
    <w:rsid w:val="008E6700"/>
    <w:rsid w:val="008E682C"/>
    <w:rsid w:val="008E6DF3"/>
    <w:rsid w:val="008E74EA"/>
    <w:rsid w:val="008E7986"/>
    <w:rsid w:val="008E79B8"/>
    <w:rsid w:val="008F00D8"/>
    <w:rsid w:val="008F1BAF"/>
    <w:rsid w:val="008F2F97"/>
    <w:rsid w:val="008F39A8"/>
    <w:rsid w:val="008F5B92"/>
    <w:rsid w:val="008F5BD7"/>
    <w:rsid w:val="008F65C6"/>
    <w:rsid w:val="008F66F4"/>
    <w:rsid w:val="008F6A23"/>
    <w:rsid w:val="008F7A82"/>
    <w:rsid w:val="008F7CA7"/>
    <w:rsid w:val="009002DB"/>
    <w:rsid w:val="0090049A"/>
    <w:rsid w:val="00900C3A"/>
    <w:rsid w:val="00901737"/>
    <w:rsid w:val="00901F0E"/>
    <w:rsid w:val="009022E4"/>
    <w:rsid w:val="00903977"/>
    <w:rsid w:val="00903D8C"/>
    <w:rsid w:val="009044AD"/>
    <w:rsid w:val="00904511"/>
    <w:rsid w:val="009045E4"/>
    <w:rsid w:val="009060E6"/>
    <w:rsid w:val="009065B7"/>
    <w:rsid w:val="009077EF"/>
    <w:rsid w:val="00907D14"/>
    <w:rsid w:val="009104B1"/>
    <w:rsid w:val="00910E0F"/>
    <w:rsid w:val="00910EFD"/>
    <w:rsid w:val="00912D45"/>
    <w:rsid w:val="00912F57"/>
    <w:rsid w:val="00913763"/>
    <w:rsid w:val="00913776"/>
    <w:rsid w:val="00913A77"/>
    <w:rsid w:val="00914AAF"/>
    <w:rsid w:val="00915966"/>
    <w:rsid w:val="00915969"/>
    <w:rsid w:val="009159C5"/>
    <w:rsid w:val="00916FE4"/>
    <w:rsid w:val="00917D11"/>
    <w:rsid w:val="009212D2"/>
    <w:rsid w:val="009216F0"/>
    <w:rsid w:val="00921DCD"/>
    <w:rsid w:val="00921FC0"/>
    <w:rsid w:val="0092231D"/>
    <w:rsid w:val="0092263A"/>
    <w:rsid w:val="00923C90"/>
    <w:rsid w:val="00923E62"/>
    <w:rsid w:val="00923EE0"/>
    <w:rsid w:val="0092407B"/>
    <w:rsid w:val="0092455B"/>
    <w:rsid w:val="00925F5F"/>
    <w:rsid w:val="00926A86"/>
    <w:rsid w:val="00926E09"/>
    <w:rsid w:val="00927194"/>
    <w:rsid w:val="0092746B"/>
    <w:rsid w:val="0093069D"/>
    <w:rsid w:val="009306C4"/>
    <w:rsid w:val="00930D1A"/>
    <w:rsid w:val="00930FA7"/>
    <w:rsid w:val="00931078"/>
    <w:rsid w:val="0093203B"/>
    <w:rsid w:val="00932BD9"/>
    <w:rsid w:val="00933411"/>
    <w:rsid w:val="009335EF"/>
    <w:rsid w:val="00933C2B"/>
    <w:rsid w:val="00934408"/>
    <w:rsid w:val="00935523"/>
    <w:rsid w:val="009356B7"/>
    <w:rsid w:val="00935D66"/>
    <w:rsid w:val="00935F8B"/>
    <w:rsid w:val="00936474"/>
    <w:rsid w:val="00937930"/>
    <w:rsid w:val="009379A5"/>
    <w:rsid w:val="009433F2"/>
    <w:rsid w:val="009439C8"/>
    <w:rsid w:val="00944B55"/>
    <w:rsid w:val="0094528B"/>
    <w:rsid w:val="0094580A"/>
    <w:rsid w:val="009459FD"/>
    <w:rsid w:val="00946E8D"/>
    <w:rsid w:val="00946EE5"/>
    <w:rsid w:val="009479FF"/>
    <w:rsid w:val="00947B8C"/>
    <w:rsid w:val="00947C0D"/>
    <w:rsid w:val="00950591"/>
    <w:rsid w:val="00950645"/>
    <w:rsid w:val="0095083E"/>
    <w:rsid w:val="00950EA4"/>
    <w:rsid w:val="00951085"/>
    <w:rsid w:val="00951737"/>
    <w:rsid w:val="00951DD3"/>
    <w:rsid w:val="009525A1"/>
    <w:rsid w:val="00954057"/>
    <w:rsid w:val="009540F3"/>
    <w:rsid w:val="009543D1"/>
    <w:rsid w:val="009548D7"/>
    <w:rsid w:val="00954FCC"/>
    <w:rsid w:val="009555DB"/>
    <w:rsid w:val="00955B60"/>
    <w:rsid w:val="009564A1"/>
    <w:rsid w:val="00957387"/>
    <w:rsid w:val="0095779B"/>
    <w:rsid w:val="00957E5A"/>
    <w:rsid w:val="009602F5"/>
    <w:rsid w:val="00960B2C"/>
    <w:rsid w:val="0096244B"/>
    <w:rsid w:val="0096277B"/>
    <w:rsid w:val="0096327B"/>
    <w:rsid w:val="009634CC"/>
    <w:rsid w:val="0096361E"/>
    <w:rsid w:val="009637AE"/>
    <w:rsid w:val="00964951"/>
    <w:rsid w:val="00966716"/>
    <w:rsid w:val="00966E34"/>
    <w:rsid w:val="00967515"/>
    <w:rsid w:val="00967868"/>
    <w:rsid w:val="00967A88"/>
    <w:rsid w:val="00970647"/>
    <w:rsid w:val="009710B6"/>
    <w:rsid w:val="00971D25"/>
    <w:rsid w:val="00971DB8"/>
    <w:rsid w:val="00971DC8"/>
    <w:rsid w:val="00972085"/>
    <w:rsid w:val="0097286F"/>
    <w:rsid w:val="009737C8"/>
    <w:rsid w:val="00973879"/>
    <w:rsid w:val="009743FD"/>
    <w:rsid w:val="00974A09"/>
    <w:rsid w:val="00974E02"/>
    <w:rsid w:val="00975287"/>
    <w:rsid w:val="009753BA"/>
    <w:rsid w:val="00975D20"/>
    <w:rsid w:val="00977C55"/>
    <w:rsid w:val="00977F32"/>
    <w:rsid w:val="00980600"/>
    <w:rsid w:val="00980A6A"/>
    <w:rsid w:val="00981655"/>
    <w:rsid w:val="00981AF4"/>
    <w:rsid w:val="00981E7F"/>
    <w:rsid w:val="00982DAB"/>
    <w:rsid w:val="0098355A"/>
    <w:rsid w:val="00983A99"/>
    <w:rsid w:val="0098680F"/>
    <w:rsid w:val="00986B49"/>
    <w:rsid w:val="00986F99"/>
    <w:rsid w:val="00987627"/>
    <w:rsid w:val="00987E8F"/>
    <w:rsid w:val="00991223"/>
    <w:rsid w:val="00991CC3"/>
    <w:rsid w:val="0099227F"/>
    <w:rsid w:val="00993804"/>
    <w:rsid w:val="0099405C"/>
    <w:rsid w:val="00994508"/>
    <w:rsid w:val="00994724"/>
    <w:rsid w:val="009949CD"/>
    <w:rsid w:val="009958E2"/>
    <w:rsid w:val="00996170"/>
    <w:rsid w:val="009968C5"/>
    <w:rsid w:val="00996903"/>
    <w:rsid w:val="00996CEC"/>
    <w:rsid w:val="00997014"/>
    <w:rsid w:val="00997564"/>
    <w:rsid w:val="0099784F"/>
    <w:rsid w:val="00997BC8"/>
    <w:rsid w:val="009A0597"/>
    <w:rsid w:val="009A05B2"/>
    <w:rsid w:val="009A09DA"/>
    <w:rsid w:val="009A0AAE"/>
    <w:rsid w:val="009A1A45"/>
    <w:rsid w:val="009A2702"/>
    <w:rsid w:val="009A3018"/>
    <w:rsid w:val="009A3066"/>
    <w:rsid w:val="009A3837"/>
    <w:rsid w:val="009A38E0"/>
    <w:rsid w:val="009A3D1B"/>
    <w:rsid w:val="009A3E3B"/>
    <w:rsid w:val="009A3FF4"/>
    <w:rsid w:val="009A48B3"/>
    <w:rsid w:val="009A4F05"/>
    <w:rsid w:val="009A5635"/>
    <w:rsid w:val="009A584F"/>
    <w:rsid w:val="009A5DBD"/>
    <w:rsid w:val="009A63F9"/>
    <w:rsid w:val="009A6C5B"/>
    <w:rsid w:val="009A6F9E"/>
    <w:rsid w:val="009A72A0"/>
    <w:rsid w:val="009B0CAF"/>
    <w:rsid w:val="009B0D78"/>
    <w:rsid w:val="009B0F30"/>
    <w:rsid w:val="009B168D"/>
    <w:rsid w:val="009B186B"/>
    <w:rsid w:val="009B598C"/>
    <w:rsid w:val="009B63B5"/>
    <w:rsid w:val="009B6DA7"/>
    <w:rsid w:val="009B6FE1"/>
    <w:rsid w:val="009B7363"/>
    <w:rsid w:val="009C1359"/>
    <w:rsid w:val="009C19CE"/>
    <w:rsid w:val="009C1F24"/>
    <w:rsid w:val="009C2EAC"/>
    <w:rsid w:val="009C3EB5"/>
    <w:rsid w:val="009C413B"/>
    <w:rsid w:val="009C43CA"/>
    <w:rsid w:val="009C4743"/>
    <w:rsid w:val="009C4935"/>
    <w:rsid w:val="009C4B8D"/>
    <w:rsid w:val="009C5346"/>
    <w:rsid w:val="009C5BC1"/>
    <w:rsid w:val="009C5F5D"/>
    <w:rsid w:val="009C6368"/>
    <w:rsid w:val="009C6802"/>
    <w:rsid w:val="009C7235"/>
    <w:rsid w:val="009C7936"/>
    <w:rsid w:val="009D0710"/>
    <w:rsid w:val="009D0AEC"/>
    <w:rsid w:val="009D0B24"/>
    <w:rsid w:val="009D0CCB"/>
    <w:rsid w:val="009D15A8"/>
    <w:rsid w:val="009D1810"/>
    <w:rsid w:val="009D18D3"/>
    <w:rsid w:val="009D22B6"/>
    <w:rsid w:val="009D24F0"/>
    <w:rsid w:val="009D2C84"/>
    <w:rsid w:val="009D3179"/>
    <w:rsid w:val="009D34B0"/>
    <w:rsid w:val="009D37AB"/>
    <w:rsid w:val="009D37B5"/>
    <w:rsid w:val="009D3EE1"/>
    <w:rsid w:val="009D3FD0"/>
    <w:rsid w:val="009D40E3"/>
    <w:rsid w:val="009D4E07"/>
    <w:rsid w:val="009D62F0"/>
    <w:rsid w:val="009D6CC6"/>
    <w:rsid w:val="009D6D01"/>
    <w:rsid w:val="009D7994"/>
    <w:rsid w:val="009D7EC6"/>
    <w:rsid w:val="009E0540"/>
    <w:rsid w:val="009E0709"/>
    <w:rsid w:val="009E0958"/>
    <w:rsid w:val="009E1518"/>
    <w:rsid w:val="009E1B15"/>
    <w:rsid w:val="009E1EA2"/>
    <w:rsid w:val="009E2082"/>
    <w:rsid w:val="009E3895"/>
    <w:rsid w:val="009E3F88"/>
    <w:rsid w:val="009E3FB3"/>
    <w:rsid w:val="009E4CF0"/>
    <w:rsid w:val="009E5C94"/>
    <w:rsid w:val="009E6198"/>
    <w:rsid w:val="009E698C"/>
    <w:rsid w:val="009E6C16"/>
    <w:rsid w:val="009E75A2"/>
    <w:rsid w:val="009E7759"/>
    <w:rsid w:val="009F0096"/>
    <w:rsid w:val="009F0B47"/>
    <w:rsid w:val="009F1094"/>
    <w:rsid w:val="009F13B9"/>
    <w:rsid w:val="009F19C5"/>
    <w:rsid w:val="009F1A2C"/>
    <w:rsid w:val="009F1F7A"/>
    <w:rsid w:val="009F23B0"/>
    <w:rsid w:val="009F2680"/>
    <w:rsid w:val="009F26D1"/>
    <w:rsid w:val="009F32A2"/>
    <w:rsid w:val="009F48E3"/>
    <w:rsid w:val="009F4E9F"/>
    <w:rsid w:val="009F4F23"/>
    <w:rsid w:val="009F5901"/>
    <w:rsid w:val="009F5BAF"/>
    <w:rsid w:val="009F62EA"/>
    <w:rsid w:val="009F6A93"/>
    <w:rsid w:val="009F70E2"/>
    <w:rsid w:val="009F7C7A"/>
    <w:rsid w:val="00A00D53"/>
    <w:rsid w:val="00A011A0"/>
    <w:rsid w:val="00A01B46"/>
    <w:rsid w:val="00A01F83"/>
    <w:rsid w:val="00A02538"/>
    <w:rsid w:val="00A026FC"/>
    <w:rsid w:val="00A02DB6"/>
    <w:rsid w:val="00A033B2"/>
    <w:rsid w:val="00A04499"/>
    <w:rsid w:val="00A05796"/>
    <w:rsid w:val="00A057B6"/>
    <w:rsid w:val="00A057CE"/>
    <w:rsid w:val="00A05BB1"/>
    <w:rsid w:val="00A05D70"/>
    <w:rsid w:val="00A05FC2"/>
    <w:rsid w:val="00A06AC3"/>
    <w:rsid w:val="00A06B4E"/>
    <w:rsid w:val="00A079BF"/>
    <w:rsid w:val="00A07AB9"/>
    <w:rsid w:val="00A112ED"/>
    <w:rsid w:val="00A1142B"/>
    <w:rsid w:val="00A1150F"/>
    <w:rsid w:val="00A116B5"/>
    <w:rsid w:val="00A117BF"/>
    <w:rsid w:val="00A1213D"/>
    <w:rsid w:val="00A12241"/>
    <w:rsid w:val="00A12A63"/>
    <w:rsid w:val="00A1379F"/>
    <w:rsid w:val="00A137C4"/>
    <w:rsid w:val="00A13A55"/>
    <w:rsid w:val="00A13BB4"/>
    <w:rsid w:val="00A13DC8"/>
    <w:rsid w:val="00A1407D"/>
    <w:rsid w:val="00A14B92"/>
    <w:rsid w:val="00A14F65"/>
    <w:rsid w:val="00A1551B"/>
    <w:rsid w:val="00A15D61"/>
    <w:rsid w:val="00A16010"/>
    <w:rsid w:val="00A16E36"/>
    <w:rsid w:val="00A20029"/>
    <w:rsid w:val="00A208C3"/>
    <w:rsid w:val="00A215BC"/>
    <w:rsid w:val="00A221E1"/>
    <w:rsid w:val="00A225E4"/>
    <w:rsid w:val="00A22A3D"/>
    <w:rsid w:val="00A22E03"/>
    <w:rsid w:val="00A237FA"/>
    <w:rsid w:val="00A23BC3"/>
    <w:rsid w:val="00A23D31"/>
    <w:rsid w:val="00A2530E"/>
    <w:rsid w:val="00A2534E"/>
    <w:rsid w:val="00A26139"/>
    <w:rsid w:val="00A26DA3"/>
    <w:rsid w:val="00A30E13"/>
    <w:rsid w:val="00A317EE"/>
    <w:rsid w:val="00A32300"/>
    <w:rsid w:val="00A32DFF"/>
    <w:rsid w:val="00A33F3C"/>
    <w:rsid w:val="00A33FA6"/>
    <w:rsid w:val="00A3457E"/>
    <w:rsid w:val="00A34830"/>
    <w:rsid w:val="00A34EA1"/>
    <w:rsid w:val="00A35046"/>
    <w:rsid w:val="00A350BA"/>
    <w:rsid w:val="00A3584C"/>
    <w:rsid w:val="00A359B0"/>
    <w:rsid w:val="00A35A84"/>
    <w:rsid w:val="00A36DDD"/>
    <w:rsid w:val="00A37CB4"/>
    <w:rsid w:val="00A37CD8"/>
    <w:rsid w:val="00A407DD"/>
    <w:rsid w:val="00A425CD"/>
    <w:rsid w:val="00A42670"/>
    <w:rsid w:val="00A42B57"/>
    <w:rsid w:val="00A43024"/>
    <w:rsid w:val="00A43BEA"/>
    <w:rsid w:val="00A4456E"/>
    <w:rsid w:val="00A44625"/>
    <w:rsid w:val="00A44B55"/>
    <w:rsid w:val="00A44CCD"/>
    <w:rsid w:val="00A44E3D"/>
    <w:rsid w:val="00A45572"/>
    <w:rsid w:val="00A45EB5"/>
    <w:rsid w:val="00A46AB4"/>
    <w:rsid w:val="00A47D7E"/>
    <w:rsid w:val="00A5084B"/>
    <w:rsid w:val="00A517BE"/>
    <w:rsid w:val="00A52CE4"/>
    <w:rsid w:val="00A53EBF"/>
    <w:rsid w:val="00A55652"/>
    <w:rsid w:val="00A55B31"/>
    <w:rsid w:val="00A55B41"/>
    <w:rsid w:val="00A55B85"/>
    <w:rsid w:val="00A55E49"/>
    <w:rsid w:val="00A565F4"/>
    <w:rsid w:val="00A56E42"/>
    <w:rsid w:val="00A57139"/>
    <w:rsid w:val="00A5766D"/>
    <w:rsid w:val="00A60000"/>
    <w:rsid w:val="00A60316"/>
    <w:rsid w:val="00A60388"/>
    <w:rsid w:val="00A60870"/>
    <w:rsid w:val="00A609E3"/>
    <w:rsid w:val="00A617FC"/>
    <w:rsid w:val="00A61D7B"/>
    <w:rsid w:val="00A6218E"/>
    <w:rsid w:val="00A64161"/>
    <w:rsid w:val="00A64E8F"/>
    <w:rsid w:val="00A65B4B"/>
    <w:rsid w:val="00A65FDB"/>
    <w:rsid w:val="00A671B9"/>
    <w:rsid w:val="00A6769B"/>
    <w:rsid w:val="00A70C87"/>
    <w:rsid w:val="00A711FE"/>
    <w:rsid w:val="00A71464"/>
    <w:rsid w:val="00A715D2"/>
    <w:rsid w:val="00A71D1E"/>
    <w:rsid w:val="00A7204F"/>
    <w:rsid w:val="00A7212B"/>
    <w:rsid w:val="00A7272F"/>
    <w:rsid w:val="00A737A3"/>
    <w:rsid w:val="00A73986"/>
    <w:rsid w:val="00A753C5"/>
    <w:rsid w:val="00A75581"/>
    <w:rsid w:val="00A761B0"/>
    <w:rsid w:val="00A763B5"/>
    <w:rsid w:val="00A76501"/>
    <w:rsid w:val="00A76628"/>
    <w:rsid w:val="00A76BD1"/>
    <w:rsid w:val="00A77E4A"/>
    <w:rsid w:val="00A803E7"/>
    <w:rsid w:val="00A805AE"/>
    <w:rsid w:val="00A81036"/>
    <w:rsid w:val="00A8156B"/>
    <w:rsid w:val="00A81884"/>
    <w:rsid w:val="00A81BE7"/>
    <w:rsid w:val="00A82342"/>
    <w:rsid w:val="00A82866"/>
    <w:rsid w:val="00A82D3C"/>
    <w:rsid w:val="00A83E4A"/>
    <w:rsid w:val="00A84A11"/>
    <w:rsid w:val="00A86E13"/>
    <w:rsid w:val="00A87204"/>
    <w:rsid w:val="00A87210"/>
    <w:rsid w:val="00A8799F"/>
    <w:rsid w:val="00A87C0A"/>
    <w:rsid w:val="00A87E46"/>
    <w:rsid w:val="00A90468"/>
    <w:rsid w:val="00A90BFE"/>
    <w:rsid w:val="00A912FC"/>
    <w:rsid w:val="00A918C7"/>
    <w:rsid w:val="00A9198B"/>
    <w:rsid w:val="00A91AB2"/>
    <w:rsid w:val="00A953E1"/>
    <w:rsid w:val="00A957F8"/>
    <w:rsid w:val="00A9638A"/>
    <w:rsid w:val="00A9697A"/>
    <w:rsid w:val="00AA063D"/>
    <w:rsid w:val="00AA08DF"/>
    <w:rsid w:val="00AA192E"/>
    <w:rsid w:val="00AA1B6E"/>
    <w:rsid w:val="00AA1F94"/>
    <w:rsid w:val="00AA23E0"/>
    <w:rsid w:val="00AA3C11"/>
    <w:rsid w:val="00AA4180"/>
    <w:rsid w:val="00AA41C5"/>
    <w:rsid w:val="00AA5252"/>
    <w:rsid w:val="00AA52F5"/>
    <w:rsid w:val="00AA648A"/>
    <w:rsid w:val="00AA68AB"/>
    <w:rsid w:val="00AA6D65"/>
    <w:rsid w:val="00AA6F4C"/>
    <w:rsid w:val="00AA6FC8"/>
    <w:rsid w:val="00AA73B2"/>
    <w:rsid w:val="00AB056C"/>
    <w:rsid w:val="00AB1B36"/>
    <w:rsid w:val="00AB1F85"/>
    <w:rsid w:val="00AB33C0"/>
    <w:rsid w:val="00AB3D38"/>
    <w:rsid w:val="00AB3EC4"/>
    <w:rsid w:val="00AB415D"/>
    <w:rsid w:val="00AB4CE9"/>
    <w:rsid w:val="00AB4D2E"/>
    <w:rsid w:val="00AB53BD"/>
    <w:rsid w:val="00AB53DB"/>
    <w:rsid w:val="00AB5F81"/>
    <w:rsid w:val="00AB6E14"/>
    <w:rsid w:val="00AB7843"/>
    <w:rsid w:val="00AC0656"/>
    <w:rsid w:val="00AC0C4A"/>
    <w:rsid w:val="00AC0DAF"/>
    <w:rsid w:val="00AC15E2"/>
    <w:rsid w:val="00AC164E"/>
    <w:rsid w:val="00AC350E"/>
    <w:rsid w:val="00AC37AE"/>
    <w:rsid w:val="00AC3A08"/>
    <w:rsid w:val="00AC3E7F"/>
    <w:rsid w:val="00AC4BB3"/>
    <w:rsid w:val="00AC4D43"/>
    <w:rsid w:val="00AC4E74"/>
    <w:rsid w:val="00AC51EA"/>
    <w:rsid w:val="00AC55A8"/>
    <w:rsid w:val="00AC593F"/>
    <w:rsid w:val="00AC5C5C"/>
    <w:rsid w:val="00AC5CB9"/>
    <w:rsid w:val="00AC614A"/>
    <w:rsid w:val="00AC689A"/>
    <w:rsid w:val="00AC69B5"/>
    <w:rsid w:val="00AC6B82"/>
    <w:rsid w:val="00AC7913"/>
    <w:rsid w:val="00AD0210"/>
    <w:rsid w:val="00AD0A18"/>
    <w:rsid w:val="00AD1954"/>
    <w:rsid w:val="00AD2104"/>
    <w:rsid w:val="00AD279D"/>
    <w:rsid w:val="00AD2819"/>
    <w:rsid w:val="00AD3576"/>
    <w:rsid w:val="00AD3DD7"/>
    <w:rsid w:val="00AD3F9D"/>
    <w:rsid w:val="00AD42A2"/>
    <w:rsid w:val="00AD4588"/>
    <w:rsid w:val="00AD4B0A"/>
    <w:rsid w:val="00AD4C22"/>
    <w:rsid w:val="00AD4E20"/>
    <w:rsid w:val="00AD58F3"/>
    <w:rsid w:val="00AD5FDD"/>
    <w:rsid w:val="00AD65CD"/>
    <w:rsid w:val="00AD7B81"/>
    <w:rsid w:val="00AD7EBB"/>
    <w:rsid w:val="00AE0FB5"/>
    <w:rsid w:val="00AE1275"/>
    <w:rsid w:val="00AE1371"/>
    <w:rsid w:val="00AE172B"/>
    <w:rsid w:val="00AE292F"/>
    <w:rsid w:val="00AE4967"/>
    <w:rsid w:val="00AE498C"/>
    <w:rsid w:val="00AE4DFF"/>
    <w:rsid w:val="00AE5E57"/>
    <w:rsid w:val="00AE624F"/>
    <w:rsid w:val="00AE6711"/>
    <w:rsid w:val="00AE73A7"/>
    <w:rsid w:val="00AE7555"/>
    <w:rsid w:val="00AE77C9"/>
    <w:rsid w:val="00AF239A"/>
    <w:rsid w:val="00AF287A"/>
    <w:rsid w:val="00AF4434"/>
    <w:rsid w:val="00AF4FDA"/>
    <w:rsid w:val="00AF5969"/>
    <w:rsid w:val="00AF5F5D"/>
    <w:rsid w:val="00AF6743"/>
    <w:rsid w:val="00AF6A4E"/>
    <w:rsid w:val="00AF6EEE"/>
    <w:rsid w:val="00AF783E"/>
    <w:rsid w:val="00AF7CF7"/>
    <w:rsid w:val="00AF7DC5"/>
    <w:rsid w:val="00AF7EFF"/>
    <w:rsid w:val="00B011BD"/>
    <w:rsid w:val="00B0158B"/>
    <w:rsid w:val="00B01D2E"/>
    <w:rsid w:val="00B020CE"/>
    <w:rsid w:val="00B0226A"/>
    <w:rsid w:val="00B026C6"/>
    <w:rsid w:val="00B02771"/>
    <w:rsid w:val="00B02A2F"/>
    <w:rsid w:val="00B03051"/>
    <w:rsid w:val="00B035AA"/>
    <w:rsid w:val="00B038CE"/>
    <w:rsid w:val="00B03DFF"/>
    <w:rsid w:val="00B047B8"/>
    <w:rsid w:val="00B04A9F"/>
    <w:rsid w:val="00B04BDF"/>
    <w:rsid w:val="00B05279"/>
    <w:rsid w:val="00B055C1"/>
    <w:rsid w:val="00B055D4"/>
    <w:rsid w:val="00B059E7"/>
    <w:rsid w:val="00B05BEC"/>
    <w:rsid w:val="00B06E9D"/>
    <w:rsid w:val="00B07008"/>
    <w:rsid w:val="00B07BAF"/>
    <w:rsid w:val="00B112CB"/>
    <w:rsid w:val="00B113BF"/>
    <w:rsid w:val="00B11E4B"/>
    <w:rsid w:val="00B12410"/>
    <w:rsid w:val="00B129AC"/>
    <w:rsid w:val="00B129F6"/>
    <w:rsid w:val="00B12FE2"/>
    <w:rsid w:val="00B13056"/>
    <w:rsid w:val="00B13212"/>
    <w:rsid w:val="00B138E2"/>
    <w:rsid w:val="00B142B1"/>
    <w:rsid w:val="00B1508D"/>
    <w:rsid w:val="00B150FF"/>
    <w:rsid w:val="00B15102"/>
    <w:rsid w:val="00B15444"/>
    <w:rsid w:val="00B162B7"/>
    <w:rsid w:val="00B17382"/>
    <w:rsid w:val="00B20CDB"/>
    <w:rsid w:val="00B20F62"/>
    <w:rsid w:val="00B2155E"/>
    <w:rsid w:val="00B217FC"/>
    <w:rsid w:val="00B219C5"/>
    <w:rsid w:val="00B219F0"/>
    <w:rsid w:val="00B21DB4"/>
    <w:rsid w:val="00B21DEE"/>
    <w:rsid w:val="00B22349"/>
    <w:rsid w:val="00B2258D"/>
    <w:rsid w:val="00B22613"/>
    <w:rsid w:val="00B2294B"/>
    <w:rsid w:val="00B22F25"/>
    <w:rsid w:val="00B2577F"/>
    <w:rsid w:val="00B25979"/>
    <w:rsid w:val="00B25FFA"/>
    <w:rsid w:val="00B26767"/>
    <w:rsid w:val="00B27341"/>
    <w:rsid w:val="00B27461"/>
    <w:rsid w:val="00B27750"/>
    <w:rsid w:val="00B30373"/>
    <w:rsid w:val="00B30845"/>
    <w:rsid w:val="00B316D6"/>
    <w:rsid w:val="00B31A17"/>
    <w:rsid w:val="00B31B91"/>
    <w:rsid w:val="00B31CE9"/>
    <w:rsid w:val="00B31D76"/>
    <w:rsid w:val="00B31F64"/>
    <w:rsid w:val="00B33613"/>
    <w:rsid w:val="00B34AFE"/>
    <w:rsid w:val="00B34BDD"/>
    <w:rsid w:val="00B34DAB"/>
    <w:rsid w:val="00B35098"/>
    <w:rsid w:val="00B3566F"/>
    <w:rsid w:val="00B35CE0"/>
    <w:rsid w:val="00B36271"/>
    <w:rsid w:val="00B372F2"/>
    <w:rsid w:val="00B37C11"/>
    <w:rsid w:val="00B402BA"/>
    <w:rsid w:val="00B415F6"/>
    <w:rsid w:val="00B417E7"/>
    <w:rsid w:val="00B422BC"/>
    <w:rsid w:val="00B43AFB"/>
    <w:rsid w:val="00B43E22"/>
    <w:rsid w:val="00B445CF"/>
    <w:rsid w:val="00B44C14"/>
    <w:rsid w:val="00B44E60"/>
    <w:rsid w:val="00B4511A"/>
    <w:rsid w:val="00B45AAB"/>
    <w:rsid w:val="00B46873"/>
    <w:rsid w:val="00B46ECE"/>
    <w:rsid w:val="00B47F1B"/>
    <w:rsid w:val="00B50141"/>
    <w:rsid w:val="00B503F0"/>
    <w:rsid w:val="00B50477"/>
    <w:rsid w:val="00B50B7E"/>
    <w:rsid w:val="00B5139A"/>
    <w:rsid w:val="00B51C72"/>
    <w:rsid w:val="00B51E1F"/>
    <w:rsid w:val="00B52EBF"/>
    <w:rsid w:val="00B5354D"/>
    <w:rsid w:val="00B535CA"/>
    <w:rsid w:val="00B53C53"/>
    <w:rsid w:val="00B544B2"/>
    <w:rsid w:val="00B54D25"/>
    <w:rsid w:val="00B554EF"/>
    <w:rsid w:val="00B55651"/>
    <w:rsid w:val="00B55FAF"/>
    <w:rsid w:val="00B55FF7"/>
    <w:rsid w:val="00B56AAF"/>
    <w:rsid w:val="00B57FA8"/>
    <w:rsid w:val="00B6043D"/>
    <w:rsid w:val="00B6048B"/>
    <w:rsid w:val="00B6098F"/>
    <w:rsid w:val="00B60EB1"/>
    <w:rsid w:val="00B611E6"/>
    <w:rsid w:val="00B616AF"/>
    <w:rsid w:val="00B62105"/>
    <w:rsid w:val="00B62AA3"/>
    <w:rsid w:val="00B648E4"/>
    <w:rsid w:val="00B649B7"/>
    <w:rsid w:val="00B64AAA"/>
    <w:rsid w:val="00B64EA0"/>
    <w:rsid w:val="00B6532D"/>
    <w:rsid w:val="00B65920"/>
    <w:rsid w:val="00B66933"/>
    <w:rsid w:val="00B671AA"/>
    <w:rsid w:val="00B673C0"/>
    <w:rsid w:val="00B70EFE"/>
    <w:rsid w:val="00B710B9"/>
    <w:rsid w:val="00B71403"/>
    <w:rsid w:val="00B71F9B"/>
    <w:rsid w:val="00B71FF9"/>
    <w:rsid w:val="00B72300"/>
    <w:rsid w:val="00B73673"/>
    <w:rsid w:val="00B74766"/>
    <w:rsid w:val="00B74E19"/>
    <w:rsid w:val="00B7539F"/>
    <w:rsid w:val="00B7616B"/>
    <w:rsid w:val="00B762C1"/>
    <w:rsid w:val="00B763F4"/>
    <w:rsid w:val="00B764B4"/>
    <w:rsid w:val="00B7650B"/>
    <w:rsid w:val="00B775CF"/>
    <w:rsid w:val="00B77DBE"/>
    <w:rsid w:val="00B77EDB"/>
    <w:rsid w:val="00B77FC5"/>
    <w:rsid w:val="00B8065D"/>
    <w:rsid w:val="00B80AF5"/>
    <w:rsid w:val="00B81066"/>
    <w:rsid w:val="00B81709"/>
    <w:rsid w:val="00B81CEF"/>
    <w:rsid w:val="00B82589"/>
    <w:rsid w:val="00B82A63"/>
    <w:rsid w:val="00B8319D"/>
    <w:rsid w:val="00B833DB"/>
    <w:rsid w:val="00B8385C"/>
    <w:rsid w:val="00B84211"/>
    <w:rsid w:val="00B86096"/>
    <w:rsid w:val="00B8620D"/>
    <w:rsid w:val="00B866E3"/>
    <w:rsid w:val="00B87E86"/>
    <w:rsid w:val="00B87FC9"/>
    <w:rsid w:val="00B90951"/>
    <w:rsid w:val="00B90BBE"/>
    <w:rsid w:val="00B91ADC"/>
    <w:rsid w:val="00B91E1C"/>
    <w:rsid w:val="00B9200A"/>
    <w:rsid w:val="00B93125"/>
    <w:rsid w:val="00B93564"/>
    <w:rsid w:val="00B93668"/>
    <w:rsid w:val="00B942DE"/>
    <w:rsid w:val="00B94334"/>
    <w:rsid w:val="00B94ED3"/>
    <w:rsid w:val="00B96A68"/>
    <w:rsid w:val="00B972D5"/>
    <w:rsid w:val="00B9742A"/>
    <w:rsid w:val="00B97A40"/>
    <w:rsid w:val="00BA0980"/>
    <w:rsid w:val="00BA1353"/>
    <w:rsid w:val="00BA17D6"/>
    <w:rsid w:val="00BA1CCF"/>
    <w:rsid w:val="00BA292C"/>
    <w:rsid w:val="00BA31ED"/>
    <w:rsid w:val="00BA3370"/>
    <w:rsid w:val="00BA43AA"/>
    <w:rsid w:val="00BA4C60"/>
    <w:rsid w:val="00BA62C0"/>
    <w:rsid w:val="00BA66A1"/>
    <w:rsid w:val="00BA6AC9"/>
    <w:rsid w:val="00BA6B1A"/>
    <w:rsid w:val="00BA6CD0"/>
    <w:rsid w:val="00BA6F89"/>
    <w:rsid w:val="00BA7A7D"/>
    <w:rsid w:val="00BA7DF6"/>
    <w:rsid w:val="00BB08BD"/>
    <w:rsid w:val="00BB147C"/>
    <w:rsid w:val="00BB2537"/>
    <w:rsid w:val="00BB25E3"/>
    <w:rsid w:val="00BB326A"/>
    <w:rsid w:val="00BB41A7"/>
    <w:rsid w:val="00BB42D3"/>
    <w:rsid w:val="00BB4360"/>
    <w:rsid w:val="00BB4943"/>
    <w:rsid w:val="00BB5D96"/>
    <w:rsid w:val="00BB6223"/>
    <w:rsid w:val="00BB7B88"/>
    <w:rsid w:val="00BC0581"/>
    <w:rsid w:val="00BC0F04"/>
    <w:rsid w:val="00BC0F56"/>
    <w:rsid w:val="00BC136B"/>
    <w:rsid w:val="00BC17D2"/>
    <w:rsid w:val="00BC349E"/>
    <w:rsid w:val="00BC3943"/>
    <w:rsid w:val="00BC3AC5"/>
    <w:rsid w:val="00BC3C80"/>
    <w:rsid w:val="00BC3F08"/>
    <w:rsid w:val="00BC550F"/>
    <w:rsid w:val="00BC5652"/>
    <w:rsid w:val="00BC569F"/>
    <w:rsid w:val="00BC6F4F"/>
    <w:rsid w:val="00BC7299"/>
    <w:rsid w:val="00BC741B"/>
    <w:rsid w:val="00BC75D5"/>
    <w:rsid w:val="00BD0087"/>
    <w:rsid w:val="00BD070D"/>
    <w:rsid w:val="00BD0A08"/>
    <w:rsid w:val="00BD0F6E"/>
    <w:rsid w:val="00BD0F74"/>
    <w:rsid w:val="00BD2441"/>
    <w:rsid w:val="00BD2567"/>
    <w:rsid w:val="00BD28E4"/>
    <w:rsid w:val="00BD432F"/>
    <w:rsid w:val="00BD4787"/>
    <w:rsid w:val="00BD4CCB"/>
    <w:rsid w:val="00BD555F"/>
    <w:rsid w:val="00BD592E"/>
    <w:rsid w:val="00BD5B62"/>
    <w:rsid w:val="00BD5EF8"/>
    <w:rsid w:val="00BD6418"/>
    <w:rsid w:val="00BD64EC"/>
    <w:rsid w:val="00BD6BEF"/>
    <w:rsid w:val="00BD6D3F"/>
    <w:rsid w:val="00BD6E25"/>
    <w:rsid w:val="00BD73FF"/>
    <w:rsid w:val="00BD7472"/>
    <w:rsid w:val="00BD7AB5"/>
    <w:rsid w:val="00BE098B"/>
    <w:rsid w:val="00BE0A5C"/>
    <w:rsid w:val="00BE0A6C"/>
    <w:rsid w:val="00BE0D97"/>
    <w:rsid w:val="00BE0FE9"/>
    <w:rsid w:val="00BE1C49"/>
    <w:rsid w:val="00BE2301"/>
    <w:rsid w:val="00BE395A"/>
    <w:rsid w:val="00BE3A28"/>
    <w:rsid w:val="00BE3F19"/>
    <w:rsid w:val="00BE4BC4"/>
    <w:rsid w:val="00BE50B1"/>
    <w:rsid w:val="00BE55D2"/>
    <w:rsid w:val="00BE5C3C"/>
    <w:rsid w:val="00BE6656"/>
    <w:rsid w:val="00BE6868"/>
    <w:rsid w:val="00BE6D84"/>
    <w:rsid w:val="00BE77D7"/>
    <w:rsid w:val="00BE7CA6"/>
    <w:rsid w:val="00BF0197"/>
    <w:rsid w:val="00BF1A5C"/>
    <w:rsid w:val="00BF1B0B"/>
    <w:rsid w:val="00BF20E0"/>
    <w:rsid w:val="00BF3167"/>
    <w:rsid w:val="00BF3450"/>
    <w:rsid w:val="00BF3657"/>
    <w:rsid w:val="00BF377E"/>
    <w:rsid w:val="00BF37E0"/>
    <w:rsid w:val="00BF5130"/>
    <w:rsid w:val="00BF524C"/>
    <w:rsid w:val="00BF5B05"/>
    <w:rsid w:val="00BF5C86"/>
    <w:rsid w:val="00BF61DD"/>
    <w:rsid w:val="00BF679E"/>
    <w:rsid w:val="00BF698D"/>
    <w:rsid w:val="00BF6F55"/>
    <w:rsid w:val="00C00A29"/>
    <w:rsid w:val="00C01419"/>
    <w:rsid w:val="00C01DEB"/>
    <w:rsid w:val="00C020C6"/>
    <w:rsid w:val="00C024AB"/>
    <w:rsid w:val="00C0315A"/>
    <w:rsid w:val="00C047DE"/>
    <w:rsid w:val="00C04A44"/>
    <w:rsid w:val="00C06478"/>
    <w:rsid w:val="00C06BE9"/>
    <w:rsid w:val="00C07582"/>
    <w:rsid w:val="00C07DB8"/>
    <w:rsid w:val="00C07DD9"/>
    <w:rsid w:val="00C10084"/>
    <w:rsid w:val="00C1037C"/>
    <w:rsid w:val="00C107F2"/>
    <w:rsid w:val="00C10FA6"/>
    <w:rsid w:val="00C1161F"/>
    <w:rsid w:val="00C116F3"/>
    <w:rsid w:val="00C11A0F"/>
    <w:rsid w:val="00C11BE2"/>
    <w:rsid w:val="00C1279C"/>
    <w:rsid w:val="00C13492"/>
    <w:rsid w:val="00C1640F"/>
    <w:rsid w:val="00C16776"/>
    <w:rsid w:val="00C167D4"/>
    <w:rsid w:val="00C1689A"/>
    <w:rsid w:val="00C20BF3"/>
    <w:rsid w:val="00C20EFF"/>
    <w:rsid w:val="00C2126A"/>
    <w:rsid w:val="00C216CD"/>
    <w:rsid w:val="00C216EE"/>
    <w:rsid w:val="00C21EFB"/>
    <w:rsid w:val="00C22318"/>
    <w:rsid w:val="00C2249F"/>
    <w:rsid w:val="00C224B0"/>
    <w:rsid w:val="00C234BA"/>
    <w:rsid w:val="00C25706"/>
    <w:rsid w:val="00C259CD"/>
    <w:rsid w:val="00C27394"/>
    <w:rsid w:val="00C277A4"/>
    <w:rsid w:val="00C279A1"/>
    <w:rsid w:val="00C27A16"/>
    <w:rsid w:val="00C306C7"/>
    <w:rsid w:val="00C31E45"/>
    <w:rsid w:val="00C31E67"/>
    <w:rsid w:val="00C322E9"/>
    <w:rsid w:val="00C32D9C"/>
    <w:rsid w:val="00C33909"/>
    <w:rsid w:val="00C33C69"/>
    <w:rsid w:val="00C33CEB"/>
    <w:rsid w:val="00C35765"/>
    <w:rsid w:val="00C36511"/>
    <w:rsid w:val="00C36928"/>
    <w:rsid w:val="00C36BBD"/>
    <w:rsid w:val="00C37335"/>
    <w:rsid w:val="00C37746"/>
    <w:rsid w:val="00C400CA"/>
    <w:rsid w:val="00C40526"/>
    <w:rsid w:val="00C40618"/>
    <w:rsid w:val="00C415E5"/>
    <w:rsid w:val="00C41E7D"/>
    <w:rsid w:val="00C4200A"/>
    <w:rsid w:val="00C4240F"/>
    <w:rsid w:val="00C45BB9"/>
    <w:rsid w:val="00C462BC"/>
    <w:rsid w:val="00C462CA"/>
    <w:rsid w:val="00C471BD"/>
    <w:rsid w:val="00C47504"/>
    <w:rsid w:val="00C5029A"/>
    <w:rsid w:val="00C509BD"/>
    <w:rsid w:val="00C519ED"/>
    <w:rsid w:val="00C530A1"/>
    <w:rsid w:val="00C550F2"/>
    <w:rsid w:val="00C5569C"/>
    <w:rsid w:val="00C56A8B"/>
    <w:rsid w:val="00C600D1"/>
    <w:rsid w:val="00C60342"/>
    <w:rsid w:val="00C60B9A"/>
    <w:rsid w:val="00C60FD4"/>
    <w:rsid w:val="00C61170"/>
    <w:rsid w:val="00C612B8"/>
    <w:rsid w:val="00C61843"/>
    <w:rsid w:val="00C61E19"/>
    <w:rsid w:val="00C63D83"/>
    <w:rsid w:val="00C64F87"/>
    <w:rsid w:val="00C6553C"/>
    <w:rsid w:val="00C65BB9"/>
    <w:rsid w:val="00C66317"/>
    <w:rsid w:val="00C66A7B"/>
    <w:rsid w:val="00C70616"/>
    <w:rsid w:val="00C70B34"/>
    <w:rsid w:val="00C70DB9"/>
    <w:rsid w:val="00C70E64"/>
    <w:rsid w:val="00C70E82"/>
    <w:rsid w:val="00C70F98"/>
    <w:rsid w:val="00C70FF6"/>
    <w:rsid w:val="00C71658"/>
    <w:rsid w:val="00C71DA5"/>
    <w:rsid w:val="00C72647"/>
    <w:rsid w:val="00C7271B"/>
    <w:rsid w:val="00C728AD"/>
    <w:rsid w:val="00C73A4D"/>
    <w:rsid w:val="00C73D9C"/>
    <w:rsid w:val="00C740B9"/>
    <w:rsid w:val="00C741AC"/>
    <w:rsid w:val="00C75AF9"/>
    <w:rsid w:val="00C75FFE"/>
    <w:rsid w:val="00C76087"/>
    <w:rsid w:val="00C7619D"/>
    <w:rsid w:val="00C77AB7"/>
    <w:rsid w:val="00C77F46"/>
    <w:rsid w:val="00C80A31"/>
    <w:rsid w:val="00C80CF5"/>
    <w:rsid w:val="00C81034"/>
    <w:rsid w:val="00C81844"/>
    <w:rsid w:val="00C818F8"/>
    <w:rsid w:val="00C81903"/>
    <w:rsid w:val="00C81A0E"/>
    <w:rsid w:val="00C81F8F"/>
    <w:rsid w:val="00C83130"/>
    <w:rsid w:val="00C838C8"/>
    <w:rsid w:val="00C83A48"/>
    <w:rsid w:val="00C83E08"/>
    <w:rsid w:val="00C84818"/>
    <w:rsid w:val="00C86406"/>
    <w:rsid w:val="00C871C3"/>
    <w:rsid w:val="00C87473"/>
    <w:rsid w:val="00C87FE6"/>
    <w:rsid w:val="00C90D51"/>
    <w:rsid w:val="00C911CF"/>
    <w:rsid w:val="00C912E0"/>
    <w:rsid w:val="00C91329"/>
    <w:rsid w:val="00C9160C"/>
    <w:rsid w:val="00C91800"/>
    <w:rsid w:val="00C91821"/>
    <w:rsid w:val="00C9202D"/>
    <w:rsid w:val="00C9237D"/>
    <w:rsid w:val="00C93338"/>
    <w:rsid w:val="00C93AE2"/>
    <w:rsid w:val="00C94A45"/>
    <w:rsid w:val="00C95C7D"/>
    <w:rsid w:val="00C95F21"/>
    <w:rsid w:val="00C9618C"/>
    <w:rsid w:val="00C969BE"/>
    <w:rsid w:val="00C9734C"/>
    <w:rsid w:val="00C976F7"/>
    <w:rsid w:val="00C97DFD"/>
    <w:rsid w:val="00CA0977"/>
    <w:rsid w:val="00CA0FBA"/>
    <w:rsid w:val="00CA1D2B"/>
    <w:rsid w:val="00CA224D"/>
    <w:rsid w:val="00CA23E7"/>
    <w:rsid w:val="00CA267F"/>
    <w:rsid w:val="00CA2849"/>
    <w:rsid w:val="00CA2CEE"/>
    <w:rsid w:val="00CA2D1A"/>
    <w:rsid w:val="00CA2D2F"/>
    <w:rsid w:val="00CA3340"/>
    <w:rsid w:val="00CA38D3"/>
    <w:rsid w:val="00CA391F"/>
    <w:rsid w:val="00CA43C3"/>
    <w:rsid w:val="00CA539C"/>
    <w:rsid w:val="00CA5B6B"/>
    <w:rsid w:val="00CA5ED1"/>
    <w:rsid w:val="00CA65BB"/>
    <w:rsid w:val="00CA66D4"/>
    <w:rsid w:val="00CA6B2F"/>
    <w:rsid w:val="00CA7BD9"/>
    <w:rsid w:val="00CA7C3B"/>
    <w:rsid w:val="00CB0650"/>
    <w:rsid w:val="00CB10D7"/>
    <w:rsid w:val="00CB1E02"/>
    <w:rsid w:val="00CB215B"/>
    <w:rsid w:val="00CB256E"/>
    <w:rsid w:val="00CB2878"/>
    <w:rsid w:val="00CB360B"/>
    <w:rsid w:val="00CB394E"/>
    <w:rsid w:val="00CB3E2B"/>
    <w:rsid w:val="00CB5864"/>
    <w:rsid w:val="00CB5D53"/>
    <w:rsid w:val="00CB784A"/>
    <w:rsid w:val="00CB78F7"/>
    <w:rsid w:val="00CC011F"/>
    <w:rsid w:val="00CC029C"/>
    <w:rsid w:val="00CC0344"/>
    <w:rsid w:val="00CC065A"/>
    <w:rsid w:val="00CC2DE1"/>
    <w:rsid w:val="00CC303D"/>
    <w:rsid w:val="00CC3A6F"/>
    <w:rsid w:val="00CC3AA0"/>
    <w:rsid w:val="00CC3E8F"/>
    <w:rsid w:val="00CC4068"/>
    <w:rsid w:val="00CC446F"/>
    <w:rsid w:val="00CC48A4"/>
    <w:rsid w:val="00CC4A0C"/>
    <w:rsid w:val="00CC4FF1"/>
    <w:rsid w:val="00CC5212"/>
    <w:rsid w:val="00CC5B07"/>
    <w:rsid w:val="00CC62A7"/>
    <w:rsid w:val="00CC64D9"/>
    <w:rsid w:val="00CC7401"/>
    <w:rsid w:val="00CD0CC8"/>
    <w:rsid w:val="00CD173D"/>
    <w:rsid w:val="00CD1C28"/>
    <w:rsid w:val="00CD1CB1"/>
    <w:rsid w:val="00CD30DC"/>
    <w:rsid w:val="00CD3301"/>
    <w:rsid w:val="00CD362E"/>
    <w:rsid w:val="00CD3635"/>
    <w:rsid w:val="00CD40B4"/>
    <w:rsid w:val="00CD4DB2"/>
    <w:rsid w:val="00CD506C"/>
    <w:rsid w:val="00CD5C08"/>
    <w:rsid w:val="00CD5D3B"/>
    <w:rsid w:val="00CD75D2"/>
    <w:rsid w:val="00CD7DD9"/>
    <w:rsid w:val="00CE0465"/>
    <w:rsid w:val="00CE05EB"/>
    <w:rsid w:val="00CE06C2"/>
    <w:rsid w:val="00CE0F40"/>
    <w:rsid w:val="00CE1CA2"/>
    <w:rsid w:val="00CE2BB3"/>
    <w:rsid w:val="00CE3585"/>
    <w:rsid w:val="00CE3640"/>
    <w:rsid w:val="00CE3CED"/>
    <w:rsid w:val="00CE402B"/>
    <w:rsid w:val="00CE48F0"/>
    <w:rsid w:val="00CE51CD"/>
    <w:rsid w:val="00CE52F8"/>
    <w:rsid w:val="00CE53A0"/>
    <w:rsid w:val="00CE591E"/>
    <w:rsid w:val="00CE61A4"/>
    <w:rsid w:val="00CE61B0"/>
    <w:rsid w:val="00CE648B"/>
    <w:rsid w:val="00CE65DF"/>
    <w:rsid w:val="00CE67C6"/>
    <w:rsid w:val="00CE77BA"/>
    <w:rsid w:val="00CE793F"/>
    <w:rsid w:val="00CE79BF"/>
    <w:rsid w:val="00CE7D0D"/>
    <w:rsid w:val="00CE7F93"/>
    <w:rsid w:val="00CF03BC"/>
    <w:rsid w:val="00CF0534"/>
    <w:rsid w:val="00CF099C"/>
    <w:rsid w:val="00CF11F7"/>
    <w:rsid w:val="00CF2A11"/>
    <w:rsid w:val="00CF2EE7"/>
    <w:rsid w:val="00CF3A5B"/>
    <w:rsid w:val="00CF62EE"/>
    <w:rsid w:val="00CF65FD"/>
    <w:rsid w:val="00CF66FB"/>
    <w:rsid w:val="00CF6AA0"/>
    <w:rsid w:val="00CF7C53"/>
    <w:rsid w:val="00D004BE"/>
    <w:rsid w:val="00D00B87"/>
    <w:rsid w:val="00D00E30"/>
    <w:rsid w:val="00D01CFE"/>
    <w:rsid w:val="00D0248F"/>
    <w:rsid w:val="00D02D69"/>
    <w:rsid w:val="00D0325F"/>
    <w:rsid w:val="00D03642"/>
    <w:rsid w:val="00D03E95"/>
    <w:rsid w:val="00D04388"/>
    <w:rsid w:val="00D04BB5"/>
    <w:rsid w:val="00D04D6C"/>
    <w:rsid w:val="00D05117"/>
    <w:rsid w:val="00D055A4"/>
    <w:rsid w:val="00D05683"/>
    <w:rsid w:val="00D066D8"/>
    <w:rsid w:val="00D06D0B"/>
    <w:rsid w:val="00D076CE"/>
    <w:rsid w:val="00D0772D"/>
    <w:rsid w:val="00D079AB"/>
    <w:rsid w:val="00D1046D"/>
    <w:rsid w:val="00D10E31"/>
    <w:rsid w:val="00D1120D"/>
    <w:rsid w:val="00D11F87"/>
    <w:rsid w:val="00D12C6F"/>
    <w:rsid w:val="00D12DDB"/>
    <w:rsid w:val="00D1335D"/>
    <w:rsid w:val="00D14C74"/>
    <w:rsid w:val="00D15495"/>
    <w:rsid w:val="00D15C5C"/>
    <w:rsid w:val="00D16681"/>
    <w:rsid w:val="00D167F1"/>
    <w:rsid w:val="00D16836"/>
    <w:rsid w:val="00D17FEA"/>
    <w:rsid w:val="00D20736"/>
    <w:rsid w:val="00D20BAB"/>
    <w:rsid w:val="00D2210F"/>
    <w:rsid w:val="00D22671"/>
    <w:rsid w:val="00D234B6"/>
    <w:rsid w:val="00D25164"/>
    <w:rsid w:val="00D25203"/>
    <w:rsid w:val="00D26134"/>
    <w:rsid w:val="00D26E3D"/>
    <w:rsid w:val="00D27470"/>
    <w:rsid w:val="00D275BF"/>
    <w:rsid w:val="00D30282"/>
    <w:rsid w:val="00D3091A"/>
    <w:rsid w:val="00D310B2"/>
    <w:rsid w:val="00D310BB"/>
    <w:rsid w:val="00D3171C"/>
    <w:rsid w:val="00D31A67"/>
    <w:rsid w:val="00D31C29"/>
    <w:rsid w:val="00D3206F"/>
    <w:rsid w:val="00D325B3"/>
    <w:rsid w:val="00D327B6"/>
    <w:rsid w:val="00D33557"/>
    <w:rsid w:val="00D3402B"/>
    <w:rsid w:val="00D3417F"/>
    <w:rsid w:val="00D341C6"/>
    <w:rsid w:val="00D348A0"/>
    <w:rsid w:val="00D34EB1"/>
    <w:rsid w:val="00D35172"/>
    <w:rsid w:val="00D358FD"/>
    <w:rsid w:val="00D35D93"/>
    <w:rsid w:val="00D35E85"/>
    <w:rsid w:val="00D362CA"/>
    <w:rsid w:val="00D36747"/>
    <w:rsid w:val="00D3684D"/>
    <w:rsid w:val="00D37042"/>
    <w:rsid w:val="00D372CC"/>
    <w:rsid w:val="00D374D8"/>
    <w:rsid w:val="00D4099C"/>
    <w:rsid w:val="00D40F72"/>
    <w:rsid w:val="00D418D3"/>
    <w:rsid w:val="00D42086"/>
    <w:rsid w:val="00D421AA"/>
    <w:rsid w:val="00D43666"/>
    <w:rsid w:val="00D444A8"/>
    <w:rsid w:val="00D454CD"/>
    <w:rsid w:val="00D45D83"/>
    <w:rsid w:val="00D46287"/>
    <w:rsid w:val="00D46AA7"/>
    <w:rsid w:val="00D47E3C"/>
    <w:rsid w:val="00D50865"/>
    <w:rsid w:val="00D50CF1"/>
    <w:rsid w:val="00D50DD3"/>
    <w:rsid w:val="00D51B08"/>
    <w:rsid w:val="00D52179"/>
    <w:rsid w:val="00D53318"/>
    <w:rsid w:val="00D5405F"/>
    <w:rsid w:val="00D544BD"/>
    <w:rsid w:val="00D54859"/>
    <w:rsid w:val="00D554D9"/>
    <w:rsid w:val="00D559ED"/>
    <w:rsid w:val="00D55BB6"/>
    <w:rsid w:val="00D55F54"/>
    <w:rsid w:val="00D560EA"/>
    <w:rsid w:val="00D5661A"/>
    <w:rsid w:val="00D56805"/>
    <w:rsid w:val="00D57ED7"/>
    <w:rsid w:val="00D605F2"/>
    <w:rsid w:val="00D60A1D"/>
    <w:rsid w:val="00D60C26"/>
    <w:rsid w:val="00D60DC4"/>
    <w:rsid w:val="00D614D1"/>
    <w:rsid w:val="00D619C1"/>
    <w:rsid w:val="00D61E54"/>
    <w:rsid w:val="00D6220D"/>
    <w:rsid w:val="00D62FE6"/>
    <w:rsid w:val="00D63C68"/>
    <w:rsid w:val="00D63DD4"/>
    <w:rsid w:val="00D644B7"/>
    <w:rsid w:val="00D65239"/>
    <w:rsid w:val="00D658EE"/>
    <w:rsid w:val="00D65B6B"/>
    <w:rsid w:val="00D65F20"/>
    <w:rsid w:val="00D660BE"/>
    <w:rsid w:val="00D664C1"/>
    <w:rsid w:val="00D66891"/>
    <w:rsid w:val="00D6790D"/>
    <w:rsid w:val="00D679CA"/>
    <w:rsid w:val="00D703CD"/>
    <w:rsid w:val="00D705E9"/>
    <w:rsid w:val="00D707ED"/>
    <w:rsid w:val="00D71581"/>
    <w:rsid w:val="00D71A85"/>
    <w:rsid w:val="00D720DA"/>
    <w:rsid w:val="00D723CF"/>
    <w:rsid w:val="00D72504"/>
    <w:rsid w:val="00D72615"/>
    <w:rsid w:val="00D748B4"/>
    <w:rsid w:val="00D7503C"/>
    <w:rsid w:val="00D75502"/>
    <w:rsid w:val="00D7585D"/>
    <w:rsid w:val="00D75C0B"/>
    <w:rsid w:val="00D77ABC"/>
    <w:rsid w:val="00D77C42"/>
    <w:rsid w:val="00D800C1"/>
    <w:rsid w:val="00D809E0"/>
    <w:rsid w:val="00D811A4"/>
    <w:rsid w:val="00D81C9B"/>
    <w:rsid w:val="00D83836"/>
    <w:rsid w:val="00D83C21"/>
    <w:rsid w:val="00D842E9"/>
    <w:rsid w:val="00D8447E"/>
    <w:rsid w:val="00D84E20"/>
    <w:rsid w:val="00D8510D"/>
    <w:rsid w:val="00D8532E"/>
    <w:rsid w:val="00D8540F"/>
    <w:rsid w:val="00D85B42"/>
    <w:rsid w:val="00D86538"/>
    <w:rsid w:val="00D86F2F"/>
    <w:rsid w:val="00D871D6"/>
    <w:rsid w:val="00D90562"/>
    <w:rsid w:val="00D90DC5"/>
    <w:rsid w:val="00D90F32"/>
    <w:rsid w:val="00D91646"/>
    <w:rsid w:val="00D924FD"/>
    <w:rsid w:val="00D9278B"/>
    <w:rsid w:val="00D931D5"/>
    <w:rsid w:val="00D93742"/>
    <w:rsid w:val="00D943F2"/>
    <w:rsid w:val="00D9477D"/>
    <w:rsid w:val="00D9573E"/>
    <w:rsid w:val="00D95AFF"/>
    <w:rsid w:val="00D9636D"/>
    <w:rsid w:val="00D968EA"/>
    <w:rsid w:val="00D976DA"/>
    <w:rsid w:val="00D97957"/>
    <w:rsid w:val="00D97E1C"/>
    <w:rsid w:val="00DA09C7"/>
    <w:rsid w:val="00DA14E6"/>
    <w:rsid w:val="00DA1A81"/>
    <w:rsid w:val="00DA23F8"/>
    <w:rsid w:val="00DA26FF"/>
    <w:rsid w:val="00DA2E48"/>
    <w:rsid w:val="00DA34ED"/>
    <w:rsid w:val="00DA5061"/>
    <w:rsid w:val="00DA51BB"/>
    <w:rsid w:val="00DA6B3D"/>
    <w:rsid w:val="00DA7337"/>
    <w:rsid w:val="00DA7B47"/>
    <w:rsid w:val="00DB0058"/>
    <w:rsid w:val="00DB07DD"/>
    <w:rsid w:val="00DB0961"/>
    <w:rsid w:val="00DB0A26"/>
    <w:rsid w:val="00DB2A44"/>
    <w:rsid w:val="00DB36B8"/>
    <w:rsid w:val="00DB4046"/>
    <w:rsid w:val="00DB40B8"/>
    <w:rsid w:val="00DB46C6"/>
    <w:rsid w:val="00DB475E"/>
    <w:rsid w:val="00DB47B9"/>
    <w:rsid w:val="00DB4833"/>
    <w:rsid w:val="00DB4D81"/>
    <w:rsid w:val="00DB4DE7"/>
    <w:rsid w:val="00DB51C2"/>
    <w:rsid w:val="00DB564C"/>
    <w:rsid w:val="00DB5B93"/>
    <w:rsid w:val="00DB6965"/>
    <w:rsid w:val="00DB6FC9"/>
    <w:rsid w:val="00DB716B"/>
    <w:rsid w:val="00DB78A1"/>
    <w:rsid w:val="00DC01A0"/>
    <w:rsid w:val="00DC05CB"/>
    <w:rsid w:val="00DC0BE4"/>
    <w:rsid w:val="00DC0DB9"/>
    <w:rsid w:val="00DC1B34"/>
    <w:rsid w:val="00DC1B76"/>
    <w:rsid w:val="00DC1F62"/>
    <w:rsid w:val="00DC20F8"/>
    <w:rsid w:val="00DC2E14"/>
    <w:rsid w:val="00DC2E16"/>
    <w:rsid w:val="00DC310C"/>
    <w:rsid w:val="00DC329B"/>
    <w:rsid w:val="00DC3ECB"/>
    <w:rsid w:val="00DC4253"/>
    <w:rsid w:val="00DC52AF"/>
    <w:rsid w:val="00DC540D"/>
    <w:rsid w:val="00DC5554"/>
    <w:rsid w:val="00DC5BF6"/>
    <w:rsid w:val="00DC5E22"/>
    <w:rsid w:val="00DC662C"/>
    <w:rsid w:val="00DC6B15"/>
    <w:rsid w:val="00DC6ED8"/>
    <w:rsid w:val="00DC6F9F"/>
    <w:rsid w:val="00DC7941"/>
    <w:rsid w:val="00DC7FDB"/>
    <w:rsid w:val="00DD072A"/>
    <w:rsid w:val="00DD07F3"/>
    <w:rsid w:val="00DD0A0B"/>
    <w:rsid w:val="00DD1627"/>
    <w:rsid w:val="00DD1E04"/>
    <w:rsid w:val="00DD1EB3"/>
    <w:rsid w:val="00DD2212"/>
    <w:rsid w:val="00DD2A18"/>
    <w:rsid w:val="00DD353B"/>
    <w:rsid w:val="00DD43D2"/>
    <w:rsid w:val="00DD4716"/>
    <w:rsid w:val="00DD4729"/>
    <w:rsid w:val="00DD4F37"/>
    <w:rsid w:val="00DD6481"/>
    <w:rsid w:val="00DD6B18"/>
    <w:rsid w:val="00DD6E27"/>
    <w:rsid w:val="00DD77AA"/>
    <w:rsid w:val="00DE09BA"/>
    <w:rsid w:val="00DE0ED3"/>
    <w:rsid w:val="00DE18D8"/>
    <w:rsid w:val="00DE1DC1"/>
    <w:rsid w:val="00DE2BC5"/>
    <w:rsid w:val="00DE2C21"/>
    <w:rsid w:val="00DE426B"/>
    <w:rsid w:val="00DE5765"/>
    <w:rsid w:val="00DE597B"/>
    <w:rsid w:val="00DE615E"/>
    <w:rsid w:val="00DE7246"/>
    <w:rsid w:val="00DE748A"/>
    <w:rsid w:val="00DE76AE"/>
    <w:rsid w:val="00DE7705"/>
    <w:rsid w:val="00DF0496"/>
    <w:rsid w:val="00DF05A6"/>
    <w:rsid w:val="00DF0695"/>
    <w:rsid w:val="00DF076D"/>
    <w:rsid w:val="00DF0F0E"/>
    <w:rsid w:val="00DF1688"/>
    <w:rsid w:val="00DF171E"/>
    <w:rsid w:val="00DF1ACC"/>
    <w:rsid w:val="00DF22A2"/>
    <w:rsid w:val="00DF2B52"/>
    <w:rsid w:val="00DF3260"/>
    <w:rsid w:val="00DF5055"/>
    <w:rsid w:val="00DF57E8"/>
    <w:rsid w:val="00DF5E58"/>
    <w:rsid w:val="00DF64CC"/>
    <w:rsid w:val="00DF653F"/>
    <w:rsid w:val="00DF6ADB"/>
    <w:rsid w:val="00DF7E08"/>
    <w:rsid w:val="00E0024C"/>
    <w:rsid w:val="00E00251"/>
    <w:rsid w:val="00E01A08"/>
    <w:rsid w:val="00E01B93"/>
    <w:rsid w:val="00E01E14"/>
    <w:rsid w:val="00E03AB5"/>
    <w:rsid w:val="00E0450E"/>
    <w:rsid w:val="00E0488F"/>
    <w:rsid w:val="00E04C43"/>
    <w:rsid w:val="00E05342"/>
    <w:rsid w:val="00E06638"/>
    <w:rsid w:val="00E07D5B"/>
    <w:rsid w:val="00E07FE5"/>
    <w:rsid w:val="00E10443"/>
    <w:rsid w:val="00E10C4C"/>
    <w:rsid w:val="00E10CFC"/>
    <w:rsid w:val="00E115D0"/>
    <w:rsid w:val="00E12191"/>
    <w:rsid w:val="00E1230A"/>
    <w:rsid w:val="00E12EE2"/>
    <w:rsid w:val="00E1359D"/>
    <w:rsid w:val="00E135A0"/>
    <w:rsid w:val="00E136C3"/>
    <w:rsid w:val="00E138D5"/>
    <w:rsid w:val="00E140AB"/>
    <w:rsid w:val="00E159F6"/>
    <w:rsid w:val="00E15F62"/>
    <w:rsid w:val="00E164CF"/>
    <w:rsid w:val="00E167D5"/>
    <w:rsid w:val="00E168BA"/>
    <w:rsid w:val="00E17692"/>
    <w:rsid w:val="00E20247"/>
    <w:rsid w:val="00E2188C"/>
    <w:rsid w:val="00E22CD0"/>
    <w:rsid w:val="00E257E4"/>
    <w:rsid w:val="00E25AD3"/>
    <w:rsid w:val="00E2642C"/>
    <w:rsid w:val="00E30170"/>
    <w:rsid w:val="00E30606"/>
    <w:rsid w:val="00E32052"/>
    <w:rsid w:val="00E320AE"/>
    <w:rsid w:val="00E32B54"/>
    <w:rsid w:val="00E342DF"/>
    <w:rsid w:val="00E34444"/>
    <w:rsid w:val="00E34B37"/>
    <w:rsid w:val="00E34BED"/>
    <w:rsid w:val="00E356A7"/>
    <w:rsid w:val="00E35714"/>
    <w:rsid w:val="00E3582A"/>
    <w:rsid w:val="00E35BCD"/>
    <w:rsid w:val="00E36190"/>
    <w:rsid w:val="00E3642F"/>
    <w:rsid w:val="00E36C59"/>
    <w:rsid w:val="00E36DAC"/>
    <w:rsid w:val="00E36DB7"/>
    <w:rsid w:val="00E373C1"/>
    <w:rsid w:val="00E374DE"/>
    <w:rsid w:val="00E3752D"/>
    <w:rsid w:val="00E376FB"/>
    <w:rsid w:val="00E37777"/>
    <w:rsid w:val="00E37EEE"/>
    <w:rsid w:val="00E37F1B"/>
    <w:rsid w:val="00E40576"/>
    <w:rsid w:val="00E40D1C"/>
    <w:rsid w:val="00E40EB1"/>
    <w:rsid w:val="00E41C95"/>
    <w:rsid w:val="00E41FFE"/>
    <w:rsid w:val="00E42376"/>
    <w:rsid w:val="00E42980"/>
    <w:rsid w:val="00E42A3F"/>
    <w:rsid w:val="00E42DA4"/>
    <w:rsid w:val="00E43821"/>
    <w:rsid w:val="00E445B0"/>
    <w:rsid w:val="00E451AD"/>
    <w:rsid w:val="00E455E4"/>
    <w:rsid w:val="00E47B82"/>
    <w:rsid w:val="00E47F1D"/>
    <w:rsid w:val="00E47FA4"/>
    <w:rsid w:val="00E521D7"/>
    <w:rsid w:val="00E5329E"/>
    <w:rsid w:val="00E53D32"/>
    <w:rsid w:val="00E53FC5"/>
    <w:rsid w:val="00E55AA7"/>
    <w:rsid w:val="00E56B9C"/>
    <w:rsid w:val="00E56BBF"/>
    <w:rsid w:val="00E56DC7"/>
    <w:rsid w:val="00E57172"/>
    <w:rsid w:val="00E572C1"/>
    <w:rsid w:val="00E57303"/>
    <w:rsid w:val="00E575BF"/>
    <w:rsid w:val="00E57A8C"/>
    <w:rsid w:val="00E57BEF"/>
    <w:rsid w:val="00E57D9E"/>
    <w:rsid w:val="00E57F16"/>
    <w:rsid w:val="00E6016C"/>
    <w:rsid w:val="00E6107E"/>
    <w:rsid w:val="00E612E5"/>
    <w:rsid w:val="00E6138D"/>
    <w:rsid w:val="00E61678"/>
    <w:rsid w:val="00E62116"/>
    <w:rsid w:val="00E623C1"/>
    <w:rsid w:val="00E62444"/>
    <w:rsid w:val="00E627B2"/>
    <w:rsid w:val="00E62B8A"/>
    <w:rsid w:val="00E638F2"/>
    <w:rsid w:val="00E651BC"/>
    <w:rsid w:val="00E65458"/>
    <w:rsid w:val="00E65DB1"/>
    <w:rsid w:val="00E676F3"/>
    <w:rsid w:val="00E67717"/>
    <w:rsid w:val="00E70A30"/>
    <w:rsid w:val="00E71672"/>
    <w:rsid w:val="00E71CB5"/>
    <w:rsid w:val="00E735B1"/>
    <w:rsid w:val="00E7373C"/>
    <w:rsid w:val="00E73872"/>
    <w:rsid w:val="00E7388A"/>
    <w:rsid w:val="00E742F5"/>
    <w:rsid w:val="00E744CC"/>
    <w:rsid w:val="00E749E8"/>
    <w:rsid w:val="00E74F1E"/>
    <w:rsid w:val="00E754F3"/>
    <w:rsid w:val="00E7558E"/>
    <w:rsid w:val="00E75851"/>
    <w:rsid w:val="00E75A58"/>
    <w:rsid w:val="00E75B8B"/>
    <w:rsid w:val="00E75DCB"/>
    <w:rsid w:val="00E763FF"/>
    <w:rsid w:val="00E766A7"/>
    <w:rsid w:val="00E767DB"/>
    <w:rsid w:val="00E770D3"/>
    <w:rsid w:val="00E77E43"/>
    <w:rsid w:val="00E80E40"/>
    <w:rsid w:val="00E81E28"/>
    <w:rsid w:val="00E821E9"/>
    <w:rsid w:val="00E833A5"/>
    <w:rsid w:val="00E84DEE"/>
    <w:rsid w:val="00E859E5"/>
    <w:rsid w:val="00E85AF7"/>
    <w:rsid w:val="00E86F3F"/>
    <w:rsid w:val="00E87B74"/>
    <w:rsid w:val="00E87E2C"/>
    <w:rsid w:val="00E90514"/>
    <w:rsid w:val="00E90637"/>
    <w:rsid w:val="00E917E3"/>
    <w:rsid w:val="00E91DD4"/>
    <w:rsid w:val="00E922BC"/>
    <w:rsid w:val="00E924E5"/>
    <w:rsid w:val="00E92FF6"/>
    <w:rsid w:val="00E93426"/>
    <w:rsid w:val="00E93873"/>
    <w:rsid w:val="00E94ABF"/>
    <w:rsid w:val="00E95497"/>
    <w:rsid w:val="00E95BFF"/>
    <w:rsid w:val="00E95C26"/>
    <w:rsid w:val="00E96B2E"/>
    <w:rsid w:val="00E96B32"/>
    <w:rsid w:val="00E96F22"/>
    <w:rsid w:val="00E97B97"/>
    <w:rsid w:val="00E97E7E"/>
    <w:rsid w:val="00EA0195"/>
    <w:rsid w:val="00EA0E78"/>
    <w:rsid w:val="00EA1332"/>
    <w:rsid w:val="00EA13F3"/>
    <w:rsid w:val="00EA163D"/>
    <w:rsid w:val="00EA1EF5"/>
    <w:rsid w:val="00EA3223"/>
    <w:rsid w:val="00EA3869"/>
    <w:rsid w:val="00EA395E"/>
    <w:rsid w:val="00EA60B1"/>
    <w:rsid w:val="00EA6346"/>
    <w:rsid w:val="00EA640A"/>
    <w:rsid w:val="00EA6C67"/>
    <w:rsid w:val="00EA7291"/>
    <w:rsid w:val="00EB134C"/>
    <w:rsid w:val="00EB1D1D"/>
    <w:rsid w:val="00EB38EC"/>
    <w:rsid w:val="00EB394E"/>
    <w:rsid w:val="00EB3CE5"/>
    <w:rsid w:val="00EB409F"/>
    <w:rsid w:val="00EB493F"/>
    <w:rsid w:val="00EB4A7C"/>
    <w:rsid w:val="00EB53F6"/>
    <w:rsid w:val="00EB554C"/>
    <w:rsid w:val="00EB5B02"/>
    <w:rsid w:val="00EB5D7C"/>
    <w:rsid w:val="00EB612A"/>
    <w:rsid w:val="00EB69D6"/>
    <w:rsid w:val="00EB6C4D"/>
    <w:rsid w:val="00EB6D4B"/>
    <w:rsid w:val="00EB716D"/>
    <w:rsid w:val="00EB79CF"/>
    <w:rsid w:val="00EB7A7B"/>
    <w:rsid w:val="00EC223F"/>
    <w:rsid w:val="00EC2DF8"/>
    <w:rsid w:val="00EC3568"/>
    <w:rsid w:val="00EC3C25"/>
    <w:rsid w:val="00EC3EBB"/>
    <w:rsid w:val="00EC479E"/>
    <w:rsid w:val="00EC5005"/>
    <w:rsid w:val="00EC5E98"/>
    <w:rsid w:val="00EC697B"/>
    <w:rsid w:val="00EC78E0"/>
    <w:rsid w:val="00EC7A49"/>
    <w:rsid w:val="00ED16BC"/>
    <w:rsid w:val="00ED21E0"/>
    <w:rsid w:val="00ED2DC0"/>
    <w:rsid w:val="00ED32F6"/>
    <w:rsid w:val="00ED405C"/>
    <w:rsid w:val="00ED441C"/>
    <w:rsid w:val="00ED4A11"/>
    <w:rsid w:val="00ED4A46"/>
    <w:rsid w:val="00ED4AE1"/>
    <w:rsid w:val="00ED4BBA"/>
    <w:rsid w:val="00ED4F14"/>
    <w:rsid w:val="00ED5905"/>
    <w:rsid w:val="00ED72E9"/>
    <w:rsid w:val="00EE060F"/>
    <w:rsid w:val="00EE0C39"/>
    <w:rsid w:val="00EE0D9A"/>
    <w:rsid w:val="00EE1411"/>
    <w:rsid w:val="00EE1B83"/>
    <w:rsid w:val="00EE1C07"/>
    <w:rsid w:val="00EE1D6E"/>
    <w:rsid w:val="00EE1F83"/>
    <w:rsid w:val="00EE2AE3"/>
    <w:rsid w:val="00EE2AED"/>
    <w:rsid w:val="00EE451E"/>
    <w:rsid w:val="00EE4A37"/>
    <w:rsid w:val="00EE4B7E"/>
    <w:rsid w:val="00EE502E"/>
    <w:rsid w:val="00EE5036"/>
    <w:rsid w:val="00EE6127"/>
    <w:rsid w:val="00EE6560"/>
    <w:rsid w:val="00EE683B"/>
    <w:rsid w:val="00EE7C57"/>
    <w:rsid w:val="00EE7CD2"/>
    <w:rsid w:val="00EE7DBB"/>
    <w:rsid w:val="00EF030C"/>
    <w:rsid w:val="00EF2224"/>
    <w:rsid w:val="00EF28FC"/>
    <w:rsid w:val="00EF34FE"/>
    <w:rsid w:val="00EF3C15"/>
    <w:rsid w:val="00EF3F35"/>
    <w:rsid w:val="00EF4124"/>
    <w:rsid w:val="00EF4322"/>
    <w:rsid w:val="00EF45AF"/>
    <w:rsid w:val="00EF4E9C"/>
    <w:rsid w:val="00EF4F36"/>
    <w:rsid w:val="00EF5302"/>
    <w:rsid w:val="00EF532A"/>
    <w:rsid w:val="00EF6497"/>
    <w:rsid w:val="00EF694A"/>
    <w:rsid w:val="00EF76EE"/>
    <w:rsid w:val="00EF7A74"/>
    <w:rsid w:val="00F001A8"/>
    <w:rsid w:val="00F006E9"/>
    <w:rsid w:val="00F00B31"/>
    <w:rsid w:val="00F00DE2"/>
    <w:rsid w:val="00F01D51"/>
    <w:rsid w:val="00F02017"/>
    <w:rsid w:val="00F02F2D"/>
    <w:rsid w:val="00F03006"/>
    <w:rsid w:val="00F03A56"/>
    <w:rsid w:val="00F03A9E"/>
    <w:rsid w:val="00F04205"/>
    <w:rsid w:val="00F043A6"/>
    <w:rsid w:val="00F04605"/>
    <w:rsid w:val="00F04EC4"/>
    <w:rsid w:val="00F053DA"/>
    <w:rsid w:val="00F05C27"/>
    <w:rsid w:val="00F05CED"/>
    <w:rsid w:val="00F060BE"/>
    <w:rsid w:val="00F06B89"/>
    <w:rsid w:val="00F07035"/>
    <w:rsid w:val="00F07608"/>
    <w:rsid w:val="00F07C3D"/>
    <w:rsid w:val="00F07DB3"/>
    <w:rsid w:val="00F07E8E"/>
    <w:rsid w:val="00F1021A"/>
    <w:rsid w:val="00F10367"/>
    <w:rsid w:val="00F10ECC"/>
    <w:rsid w:val="00F110ED"/>
    <w:rsid w:val="00F12365"/>
    <w:rsid w:val="00F124DF"/>
    <w:rsid w:val="00F13BC4"/>
    <w:rsid w:val="00F13E8C"/>
    <w:rsid w:val="00F148B9"/>
    <w:rsid w:val="00F14D0B"/>
    <w:rsid w:val="00F14F9C"/>
    <w:rsid w:val="00F15311"/>
    <w:rsid w:val="00F155FE"/>
    <w:rsid w:val="00F15832"/>
    <w:rsid w:val="00F15FD4"/>
    <w:rsid w:val="00F167DE"/>
    <w:rsid w:val="00F168CB"/>
    <w:rsid w:val="00F17BC2"/>
    <w:rsid w:val="00F17BDF"/>
    <w:rsid w:val="00F20870"/>
    <w:rsid w:val="00F20F81"/>
    <w:rsid w:val="00F2148B"/>
    <w:rsid w:val="00F21B24"/>
    <w:rsid w:val="00F21D31"/>
    <w:rsid w:val="00F222FF"/>
    <w:rsid w:val="00F23422"/>
    <w:rsid w:val="00F23FA4"/>
    <w:rsid w:val="00F2403D"/>
    <w:rsid w:val="00F246EC"/>
    <w:rsid w:val="00F24CB0"/>
    <w:rsid w:val="00F25EFF"/>
    <w:rsid w:val="00F25F1E"/>
    <w:rsid w:val="00F27AA8"/>
    <w:rsid w:val="00F27F31"/>
    <w:rsid w:val="00F3035A"/>
    <w:rsid w:val="00F306C4"/>
    <w:rsid w:val="00F30AA4"/>
    <w:rsid w:val="00F30EDB"/>
    <w:rsid w:val="00F326B2"/>
    <w:rsid w:val="00F33274"/>
    <w:rsid w:val="00F33F36"/>
    <w:rsid w:val="00F34465"/>
    <w:rsid w:val="00F349D5"/>
    <w:rsid w:val="00F35581"/>
    <w:rsid w:val="00F35892"/>
    <w:rsid w:val="00F3615C"/>
    <w:rsid w:val="00F37FD1"/>
    <w:rsid w:val="00F412D5"/>
    <w:rsid w:val="00F421E0"/>
    <w:rsid w:val="00F42431"/>
    <w:rsid w:val="00F424BA"/>
    <w:rsid w:val="00F427A8"/>
    <w:rsid w:val="00F42E26"/>
    <w:rsid w:val="00F43223"/>
    <w:rsid w:val="00F433E9"/>
    <w:rsid w:val="00F4353A"/>
    <w:rsid w:val="00F43857"/>
    <w:rsid w:val="00F43FDF"/>
    <w:rsid w:val="00F44147"/>
    <w:rsid w:val="00F445F2"/>
    <w:rsid w:val="00F453BB"/>
    <w:rsid w:val="00F456DF"/>
    <w:rsid w:val="00F459DF"/>
    <w:rsid w:val="00F45BCB"/>
    <w:rsid w:val="00F45C29"/>
    <w:rsid w:val="00F45CEC"/>
    <w:rsid w:val="00F46362"/>
    <w:rsid w:val="00F4670D"/>
    <w:rsid w:val="00F470B8"/>
    <w:rsid w:val="00F502B7"/>
    <w:rsid w:val="00F50FCD"/>
    <w:rsid w:val="00F510F7"/>
    <w:rsid w:val="00F51397"/>
    <w:rsid w:val="00F5152E"/>
    <w:rsid w:val="00F516DD"/>
    <w:rsid w:val="00F51BD3"/>
    <w:rsid w:val="00F52096"/>
    <w:rsid w:val="00F520F2"/>
    <w:rsid w:val="00F52B47"/>
    <w:rsid w:val="00F52D1C"/>
    <w:rsid w:val="00F52ED4"/>
    <w:rsid w:val="00F53136"/>
    <w:rsid w:val="00F54336"/>
    <w:rsid w:val="00F549C8"/>
    <w:rsid w:val="00F55338"/>
    <w:rsid w:val="00F55970"/>
    <w:rsid w:val="00F55C7C"/>
    <w:rsid w:val="00F5662E"/>
    <w:rsid w:val="00F566AF"/>
    <w:rsid w:val="00F56997"/>
    <w:rsid w:val="00F56A33"/>
    <w:rsid w:val="00F56A3F"/>
    <w:rsid w:val="00F5794C"/>
    <w:rsid w:val="00F57CDE"/>
    <w:rsid w:val="00F601D3"/>
    <w:rsid w:val="00F622B3"/>
    <w:rsid w:val="00F62584"/>
    <w:rsid w:val="00F6352F"/>
    <w:rsid w:val="00F6393E"/>
    <w:rsid w:val="00F63CD7"/>
    <w:rsid w:val="00F64B77"/>
    <w:rsid w:val="00F64D63"/>
    <w:rsid w:val="00F64ECF"/>
    <w:rsid w:val="00F660B4"/>
    <w:rsid w:val="00F6630A"/>
    <w:rsid w:val="00F66CFC"/>
    <w:rsid w:val="00F673A5"/>
    <w:rsid w:val="00F704A3"/>
    <w:rsid w:val="00F70BD4"/>
    <w:rsid w:val="00F70DE0"/>
    <w:rsid w:val="00F7103A"/>
    <w:rsid w:val="00F7109C"/>
    <w:rsid w:val="00F73674"/>
    <w:rsid w:val="00F73B59"/>
    <w:rsid w:val="00F74159"/>
    <w:rsid w:val="00F74C29"/>
    <w:rsid w:val="00F74CA0"/>
    <w:rsid w:val="00F75133"/>
    <w:rsid w:val="00F75180"/>
    <w:rsid w:val="00F75BC1"/>
    <w:rsid w:val="00F76266"/>
    <w:rsid w:val="00F763AB"/>
    <w:rsid w:val="00F76BDA"/>
    <w:rsid w:val="00F80A7A"/>
    <w:rsid w:val="00F81589"/>
    <w:rsid w:val="00F8159C"/>
    <w:rsid w:val="00F81C8E"/>
    <w:rsid w:val="00F82578"/>
    <w:rsid w:val="00F841A9"/>
    <w:rsid w:val="00F846D8"/>
    <w:rsid w:val="00F84C39"/>
    <w:rsid w:val="00F85F14"/>
    <w:rsid w:val="00F86162"/>
    <w:rsid w:val="00F86353"/>
    <w:rsid w:val="00F869D5"/>
    <w:rsid w:val="00F86B22"/>
    <w:rsid w:val="00F86C80"/>
    <w:rsid w:val="00F871C4"/>
    <w:rsid w:val="00F87B6B"/>
    <w:rsid w:val="00F87BEC"/>
    <w:rsid w:val="00F90641"/>
    <w:rsid w:val="00F91FF0"/>
    <w:rsid w:val="00F923B9"/>
    <w:rsid w:val="00F92CD8"/>
    <w:rsid w:val="00F931BB"/>
    <w:rsid w:val="00F934E5"/>
    <w:rsid w:val="00F93823"/>
    <w:rsid w:val="00F93845"/>
    <w:rsid w:val="00F94AE9"/>
    <w:rsid w:val="00F95617"/>
    <w:rsid w:val="00F95EC8"/>
    <w:rsid w:val="00F964AD"/>
    <w:rsid w:val="00F97279"/>
    <w:rsid w:val="00F974DB"/>
    <w:rsid w:val="00F97A81"/>
    <w:rsid w:val="00F97AD4"/>
    <w:rsid w:val="00F97B4E"/>
    <w:rsid w:val="00F97C58"/>
    <w:rsid w:val="00FA03D5"/>
    <w:rsid w:val="00FA0E3A"/>
    <w:rsid w:val="00FA0FA7"/>
    <w:rsid w:val="00FA179D"/>
    <w:rsid w:val="00FA1D7B"/>
    <w:rsid w:val="00FA1E23"/>
    <w:rsid w:val="00FA2375"/>
    <w:rsid w:val="00FA3524"/>
    <w:rsid w:val="00FA46D5"/>
    <w:rsid w:val="00FA4C2A"/>
    <w:rsid w:val="00FA5E93"/>
    <w:rsid w:val="00FA64E9"/>
    <w:rsid w:val="00FA717E"/>
    <w:rsid w:val="00FA727C"/>
    <w:rsid w:val="00FB0766"/>
    <w:rsid w:val="00FB0DE1"/>
    <w:rsid w:val="00FB21CA"/>
    <w:rsid w:val="00FB28DA"/>
    <w:rsid w:val="00FB2FE9"/>
    <w:rsid w:val="00FB3122"/>
    <w:rsid w:val="00FB3BE2"/>
    <w:rsid w:val="00FB4714"/>
    <w:rsid w:val="00FB4A8D"/>
    <w:rsid w:val="00FB4F22"/>
    <w:rsid w:val="00FB562E"/>
    <w:rsid w:val="00FB58BA"/>
    <w:rsid w:val="00FB5C0A"/>
    <w:rsid w:val="00FB6124"/>
    <w:rsid w:val="00FB618C"/>
    <w:rsid w:val="00FB6A24"/>
    <w:rsid w:val="00FB702B"/>
    <w:rsid w:val="00FB772D"/>
    <w:rsid w:val="00FC0025"/>
    <w:rsid w:val="00FC0266"/>
    <w:rsid w:val="00FC1004"/>
    <w:rsid w:val="00FC11EC"/>
    <w:rsid w:val="00FC1EF2"/>
    <w:rsid w:val="00FC2606"/>
    <w:rsid w:val="00FC2A43"/>
    <w:rsid w:val="00FC308A"/>
    <w:rsid w:val="00FC353A"/>
    <w:rsid w:val="00FC368D"/>
    <w:rsid w:val="00FC3B73"/>
    <w:rsid w:val="00FC43E7"/>
    <w:rsid w:val="00FC47D8"/>
    <w:rsid w:val="00FC5482"/>
    <w:rsid w:val="00FC5A23"/>
    <w:rsid w:val="00FC5C20"/>
    <w:rsid w:val="00FC6BDC"/>
    <w:rsid w:val="00FC73D2"/>
    <w:rsid w:val="00FC7973"/>
    <w:rsid w:val="00FD040C"/>
    <w:rsid w:val="00FD0518"/>
    <w:rsid w:val="00FD0E67"/>
    <w:rsid w:val="00FD1289"/>
    <w:rsid w:val="00FD2BE4"/>
    <w:rsid w:val="00FD44BE"/>
    <w:rsid w:val="00FD496D"/>
    <w:rsid w:val="00FD51B1"/>
    <w:rsid w:val="00FD5464"/>
    <w:rsid w:val="00FD7D48"/>
    <w:rsid w:val="00FE0C15"/>
    <w:rsid w:val="00FE0E7D"/>
    <w:rsid w:val="00FE103F"/>
    <w:rsid w:val="00FE1246"/>
    <w:rsid w:val="00FE132C"/>
    <w:rsid w:val="00FE1636"/>
    <w:rsid w:val="00FE1A08"/>
    <w:rsid w:val="00FE1C88"/>
    <w:rsid w:val="00FE1D71"/>
    <w:rsid w:val="00FE216F"/>
    <w:rsid w:val="00FE23DC"/>
    <w:rsid w:val="00FE2CF0"/>
    <w:rsid w:val="00FE306D"/>
    <w:rsid w:val="00FE3156"/>
    <w:rsid w:val="00FE3D3E"/>
    <w:rsid w:val="00FE46B4"/>
    <w:rsid w:val="00FE56C0"/>
    <w:rsid w:val="00FE5846"/>
    <w:rsid w:val="00FE5B1E"/>
    <w:rsid w:val="00FE5CAE"/>
    <w:rsid w:val="00FE5EFA"/>
    <w:rsid w:val="00FE62F9"/>
    <w:rsid w:val="00FE6742"/>
    <w:rsid w:val="00FE6784"/>
    <w:rsid w:val="00FE69C1"/>
    <w:rsid w:val="00FE6A4D"/>
    <w:rsid w:val="00FE761A"/>
    <w:rsid w:val="00FE7879"/>
    <w:rsid w:val="00FF03D5"/>
    <w:rsid w:val="00FF0D6E"/>
    <w:rsid w:val="00FF1396"/>
    <w:rsid w:val="00FF1717"/>
    <w:rsid w:val="00FF1DAF"/>
    <w:rsid w:val="00FF21EC"/>
    <w:rsid w:val="00FF2788"/>
    <w:rsid w:val="00FF3463"/>
    <w:rsid w:val="00FF5782"/>
    <w:rsid w:val="00FF6777"/>
    <w:rsid w:val="00FF6D3C"/>
    <w:rsid w:val="00FF6E89"/>
    <w:rsid w:val="00FF6EAE"/>
    <w:rsid w:val="00FF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5F51703"/>
  <w15:chartTrackingRefBased/>
  <w15:docId w15:val="{A3255B5E-A681-784D-912B-278F8766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47A"/>
    <w:pPr>
      <w:spacing w:before="40" w:after="40" w:line="276" w:lineRule="auto"/>
      <w:ind w:firstLine="425"/>
      <w:jc w:val="both"/>
    </w:pPr>
    <w:rPr>
      <w:rFonts w:ascii="Times New Roman" w:eastAsia="Times New Roman" w:hAnsi="Times New Roman"/>
      <w:sz w:val="28"/>
      <w:szCs w:val="24"/>
    </w:rPr>
  </w:style>
  <w:style w:type="paragraph" w:styleId="Heading1">
    <w:name w:val="heading 1"/>
    <w:basedOn w:val="Normal"/>
    <w:next w:val="Normal"/>
    <w:link w:val="Heading1Char"/>
    <w:qFormat/>
    <w:rsid w:val="000206CC"/>
    <w:pPr>
      <w:keepNext/>
      <w:outlineLvl w:val="0"/>
    </w:pPr>
    <w:rPr>
      <w:rFonts w:ascii=".VnTime" w:hAnsi=".VnTime"/>
      <w:b/>
      <w:bCs/>
      <w:lang w:val="x-none" w:eastAsia="x-none"/>
    </w:rPr>
  </w:style>
  <w:style w:type="paragraph" w:styleId="Heading2">
    <w:name w:val="heading 2"/>
    <w:basedOn w:val="Normal"/>
    <w:next w:val="Normal"/>
    <w:link w:val="Heading2Char"/>
    <w:uiPriority w:val="9"/>
    <w:qFormat/>
    <w:rsid w:val="00081BD4"/>
    <w:pPr>
      <w:keepNext/>
      <w:keepLines/>
      <w:outlineLvl w:val="1"/>
    </w:pPr>
    <w:rPr>
      <w:rFonts w:ascii="Cambria" w:hAnsi="Cambria"/>
      <w:color w:val="365F91"/>
      <w:sz w:val="26"/>
      <w:szCs w:val="26"/>
      <w:lang w:val="x-none" w:eastAsia="x-none"/>
    </w:rPr>
  </w:style>
  <w:style w:type="paragraph" w:styleId="Heading3">
    <w:name w:val="heading 3"/>
    <w:basedOn w:val="Normal"/>
    <w:next w:val="Normal"/>
    <w:link w:val="Heading3Char"/>
    <w:uiPriority w:val="9"/>
    <w:qFormat/>
    <w:rsid w:val="00E6138D"/>
    <w:pPr>
      <w:keepNext/>
      <w:keepLines/>
      <w:outlineLvl w:val="2"/>
    </w:pPr>
    <w:rPr>
      <w:rFonts w:ascii="Cambria" w:hAnsi="Cambria"/>
      <w:color w:val="243F60"/>
      <w:sz w:val="24"/>
      <w:lang w:val="x-none" w:eastAsia="x-none"/>
    </w:rPr>
  </w:style>
  <w:style w:type="paragraph" w:styleId="Heading8">
    <w:name w:val="heading 8"/>
    <w:basedOn w:val="Normal"/>
    <w:next w:val="Normal"/>
    <w:link w:val="Heading8Char"/>
    <w:qFormat/>
    <w:rsid w:val="000206CC"/>
    <w:pPr>
      <w:keepNext/>
      <w:jc w:val="center"/>
      <w:outlineLvl w:val="7"/>
    </w:pPr>
    <w:rPr>
      <w:rFonts w:ascii=".VnTimeH" w:hAnsi=".VnTimeH"/>
      <w:b/>
      <w:sz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F621C"/>
    <w:rPr>
      <w:color w:val="0000FF"/>
      <w:u w:val="single"/>
    </w:rPr>
  </w:style>
  <w:style w:type="table" w:styleId="TableGrid">
    <w:name w:val="Table Grid"/>
    <w:basedOn w:val="TableNormal"/>
    <w:uiPriority w:val="39"/>
    <w:rsid w:val="007F62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86E6A"/>
    <w:pPr>
      <w:autoSpaceDE w:val="0"/>
      <w:autoSpaceDN w:val="0"/>
      <w:adjustRightInd w:val="0"/>
    </w:pPr>
    <w:rPr>
      <w:rFonts w:ascii="Arial" w:eastAsia="Times New Roman" w:hAnsi="Arial" w:cs="Arial"/>
      <w:color w:val="000000"/>
      <w:sz w:val="24"/>
      <w:szCs w:val="24"/>
    </w:rPr>
  </w:style>
  <w:style w:type="paragraph" w:styleId="ColorfulShading-Accent3">
    <w:name w:val="Colorful Shading Accent 3"/>
    <w:basedOn w:val="Normal"/>
    <w:link w:val="ColorfulShading-Accent3Char"/>
    <w:uiPriority w:val="34"/>
    <w:qFormat/>
    <w:rsid w:val="00BC550F"/>
    <w:pPr>
      <w:spacing w:after="200"/>
      <w:ind w:left="720"/>
      <w:contextualSpacing/>
    </w:pPr>
    <w:rPr>
      <w:rFonts w:ascii="Calibri" w:eastAsia="Malgun Gothic" w:hAnsi="Calibri"/>
      <w:sz w:val="22"/>
      <w:szCs w:val="22"/>
      <w:lang w:val="x-none" w:eastAsia="ko-KR"/>
    </w:rPr>
  </w:style>
  <w:style w:type="paragraph" w:styleId="BodyText">
    <w:name w:val="Body Text"/>
    <w:basedOn w:val="Normal"/>
    <w:link w:val="BodyTextChar"/>
    <w:uiPriority w:val="99"/>
    <w:rsid w:val="00D15495"/>
    <w:pPr>
      <w:widowControl w:val="0"/>
      <w:spacing w:before="1"/>
      <w:ind w:left="1716"/>
    </w:pPr>
    <w:rPr>
      <w:rFonts w:ascii="Arial Unicode MS" w:hAnsi="Arial Unicode MS"/>
      <w:sz w:val="20"/>
      <w:szCs w:val="20"/>
      <w:lang w:val="x-none" w:eastAsia="x-none"/>
    </w:rPr>
  </w:style>
  <w:style w:type="character" w:customStyle="1" w:styleId="BodyTextChar">
    <w:name w:val="Body Text Char"/>
    <w:link w:val="BodyText"/>
    <w:uiPriority w:val="99"/>
    <w:rsid w:val="00D15495"/>
    <w:rPr>
      <w:rFonts w:ascii="Arial Unicode MS" w:eastAsia="Times New Roman" w:hAnsi="Arial Unicode MS" w:cs="Times New Roman"/>
      <w:sz w:val="20"/>
      <w:szCs w:val="20"/>
    </w:rPr>
  </w:style>
  <w:style w:type="paragraph" w:styleId="Header">
    <w:name w:val="header"/>
    <w:basedOn w:val="Normal"/>
    <w:link w:val="HeaderChar"/>
    <w:uiPriority w:val="99"/>
    <w:unhideWhenUsed/>
    <w:rsid w:val="00846396"/>
    <w:pPr>
      <w:tabs>
        <w:tab w:val="center" w:pos="4680"/>
        <w:tab w:val="right" w:pos="9360"/>
      </w:tabs>
    </w:pPr>
    <w:rPr>
      <w:sz w:val="26"/>
      <w:lang w:val="x-none" w:eastAsia="x-none"/>
    </w:rPr>
  </w:style>
  <w:style w:type="character" w:customStyle="1" w:styleId="HeaderChar">
    <w:name w:val="Header Char"/>
    <w:link w:val="Header"/>
    <w:uiPriority w:val="99"/>
    <w:rsid w:val="00846396"/>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846396"/>
    <w:pPr>
      <w:tabs>
        <w:tab w:val="center" w:pos="4680"/>
        <w:tab w:val="right" w:pos="9360"/>
      </w:tabs>
    </w:pPr>
    <w:rPr>
      <w:sz w:val="26"/>
      <w:lang w:val="x-none" w:eastAsia="x-none"/>
    </w:rPr>
  </w:style>
  <w:style w:type="character" w:customStyle="1" w:styleId="FooterChar">
    <w:name w:val="Footer Char"/>
    <w:link w:val="Footer"/>
    <w:uiPriority w:val="99"/>
    <w:rsid w:val="00846396"/>
    <w:rPr>
      <w:rFonts w:ascii="Times New Roman" w:eastAsia="Times New Roman" w:hAnsi="Times New Roman" w:cs="Times New Roman"/>
      <w:sz w:val="26"/>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w:basedOn w:val="Normal"/>
    <w:link w:val="FootnoteTextChar"/>
    <w:unhideWhenUsed/>
    <w:qFormat/>
    <w:rsid w:val="0060718E"/>
    <w:pPr>
      <w:spacing w:before="0" w:after="0" w:line="240" w:lineRule="auto"/>
    </w:pPr>
    <w:rPr>
      <w:sz w:val="24"/>
      <w:szCs w:val="20"/>
      <w:lang w:val="x-none" w:eastAsia="x-none"/>
    </w:rPr>
  </w:style>
  <w:style w:type="character" w:customStyle="1" w:styleId="FootnoteTextChar">
    <w:name w:val="Footnote Text Char"/>
    <w:aliases w:val="Char Char Char1,Footnote Text Char Char Char Char Char Char1,Footnote Text Char Char Char Char Char Char Ch Char1,Car Car Car Car Char1,Car Car Car Char1,Car Char1,Car Car Char1,single space Char1,fn Char1,fn Char Char Char Char1"/>
    <w:link w:val="FootnoteText"/>
    <w:rsid w:val="0060718E"/>
    <w:rPr>
      <w:rFonts w:ascii="Times New Roman" w:eastAsia="Times New Roman" w:hAnsi="Times New Roman"/>
      <w:sz w:val="24"/>
      <w:lang w:val="x-none" w:eastAsia="x-none"/>
    </w:rPr>
  </w:style>
  <w:style w:type="character" w:styleId="FootnoteReference">
    <w:name w:val="footnote reference"/>
    <w:uiPriority w:val="99"/>
    <w:semiHidden/>
    <w:unhideWhenUsed/>
    <w:rsid w:val="00415174"/>
    <w:rPr>
      <w:vertAlign w:val="superscript"/>
    </w:rPr>
  </w:style>
  <w:style w:type="character" w:customStyle="1" w:styleId="hps">
    <w:name w:val="hps"/>
    <w:basedOn w:val="DefaultParagraphFont"/>
    <w:rsid w:val="00445EFF"/>
  </w:style>
  <w:style w:type="paragraph" w:styleId="NormalWeb">
    <w:name w:val="Normal (Web)"/>
    <w:basedOn w:val="Normal"/>
    <w:uiPriority w:val="99"/>
    <w:rsid w:val="004C561A"/>
    <w:pPr>
      <w:spacing w:before="100" w:beforeAutospacing="1" w:after="100" w:afterAutospacing="1"/>
    </w:pPr>
    <w:rPr>
      <w:sz w:val="24"/>
    </w:rPr>
  </w:style>
  <w:style w:type="paragraph" w:styleId="BodyTextIndent2">
    <w:name w:val="Body Text Indent 2"/>
    <w:basedOn w:val="Normal"/>
    <w:link w:val="BodyTextIndent2Char"/>
    <w:uiPriority w:val="99"/>
    <w:semiHidden/>
    <w:unhideWhenUsed/>
    <w:rsid w:val="00545AC5"/>
    <w:pPr>
      <w:spacing w:after="120" w:line="480" w:lineRule="auto"/>
      <w:ind w:left="360"/>
    </w:pPr>
    <w:rPr>
      <w:sz w:val="26"/>
      <w:lang w:val="x-none" w:eastAsia="x-none"/>
    </w:rPr>
  </w:style>
  <w:style w:type="character" w:customStyle="1" w:styleId="BodyTextIndent2Char">
    <w:name w:val="Body Text Indent 2 Char"/>
    <w:link w:val="BodyTextIndent2"/>
    <w:uiPriority w:val="99"/>
    <w:semiHidden/>
    <w:rsid w:val="00545AC5"/>
    <w:rPr>
      <w:rFonts w:ascii="Times New Roman" w:eastAsia="Times New Roman" w:hAnsi="Times New Roman"/>
      <w:sz w:val="26"/>
      <w:szCs w:val="24"/>
    </w:rPr>
  </w:style>
  <w:style w:type="character" w:customStyle="1" w:styleId="Heading1Char">
    <w:name w:val="Heading 1 Char"/>
    <w:link w:val="Heading1"/>
    <w:rsid w:val="000206CC"/>
    <w:rPr>
      <w:rFonts w:ascii=".VnTime" w:eastAsia="Times New Roman" w:hAnsi=".VnTime"/>
      <w:b/>
      <w:bCs/>
      <w:sz w:val="28"/>
      <w:szCs w:val="24"/>
    </w:rPr>
  </w:style>
  <w:style w:type="character" w:customStyle="1" w:styleId="Heading8Char">
    <w:name w:val="Heading 8 Char"/>
    <w:link w:val="Heading8"/>
    <w:rsid w:val="000206CC"/>
    <w:rPr>
      <w:rFonts w:ascii=".VnTimeH" w:eastAsia="Times New Roman" w:hAnsi=".VnTimeH"/>
      <w:b/>
      <w:sz w:val="24"/>
      <w:szCs w:val="24"/>
    </w:rPr>
  </w:style>
  <w:style w:type="character" w:styleId="Emphasis">
    <w:name w:val="Emphasis"/>
    <w:qFormat/>
    <w:rsid w:val="000206CC"/>
    <w:rPr>
      <w:rFonts w:cs="Times New Roman"/>
      <w:i/>
      <w:iCs/>
    </w:rPr>
  </w:style>
  <w:style w:type="paragraph" w:customStyle="1" w:styleId="MediumGrid1-Accent21">
    <w:name w:val="Medium Grid 1 - Accent 21"/>
    <w:basedOn w:val="Normal"/>
    <w:uiPriority w:val="34"/>
    <w:qFormat/>
    <w:rsid w:val="000206CC"/>
    <w:pPr>
      <w:spacing w:after="60" w:line="312" w:lineRule="auto"/>
      <w:ind w:left="720" w:firstLine="720"/>
      <w:contextualSpacing/>
    </w:pPr>
    <w:rPr>
      <w:rFonts w:eastAsia="Calibri"/>
      <w:szCs w:val="26"/>
    </w:rPr>
  </w:style>
  <w:style w:type="character" w:customStyle="1" w:styleId="ColorfulShading-Accent3Char">
    <w:name w:val="Colorful Shading - Accent 3 Char"/>
    <w:link w:val="ColorfulShading-Accent3"/>
    <w:uiPriority w:val="34"/>
    <w:locked/>
    <w:rsid w:val="007E02A4"/>
    <w:rPr>
      <w:rFonts w:eastAsia="Malgun Gothic"/>
      <w:sz w:val="22"/>
      <w:szCs w:val="22"/>
      <w:lang w:eastAsia="ko-KR"/>
    </w:rPr>
  </w:style>
  <w:style w:type="paragraph" w:customStyle="1" w:styleId="pbody">
    <w:name w:val="pbody"/>
    <w:basedOn w:val="Normal"/>
    <w:uiPriority w:val="99"/>
    <w:rsid w:val="001911A1"/>
    <w:pPr>
      <w:spacing w:before="100" w:beforeAutospacing="1" w:after="100" w:afterAutospacing="1"/>
    </w:pPr>
    <w:rPr>
      <w:sz w:val="24"/>
    </w:rPr>
  </w:style>
  <w:style w:type="paragraph" w:styleId="BodyText3">
    <w:name w:val="Body Text 3"/>
    <w:basedOn w:val="Normal"/>
    <w:link w:val="BodyText3Char"/>
    <w:uiPriority w:val="99"/>
    <w:unhideWhenUsed/>
    <w:rsid w:val="001911A1"/>
    <w:pPr>
      <w:spacing w:after="120"/>
    </w:pPr>
    <w:rPr>
      <w:rFonts w:ascii="Calibri" w:eastAsia="Calibri" w:hAnsi="Calibri"/>
      <w:sz w:val="16"/>
      <w:szCs w:val="16"/>
      <w:lang w:val="x-none" w:eastAsia="x-none"/>
    </w:rPr>
  </w:style>
  <w:style w:type="character" w:customStyle="1" w:styleId="BodyText3Char">
    <w:name w:val="Body Text 3 Char"/>
    <w:link w:val="BodyText3"/>
    <w:uiPriority w:val="99"/>
    <w:rsid w:val="001911A1"/>
    <w:rPr>
      <w:sz w:val="16"/>
      <w:szCs w:val="16"/>
    </w:rPr>
  </w:style>
  <w:style w:type="character" w:customStyle="1" w:styleId="FootnoteTextChar1">
    <w:name w:val="Footnote Text Char1"/>
    <w:aliases w:val="Char Char Char,Footnote Text Char Char Char Char Char Char,Footnote Text Char Char Char Char Char Char Ch Char,Car Car Car Car Char,Car Car Car Char,Car Char,Car Car Char,single space Char,fn Char,fn Char Char Char Char,ft Char"/>
    <w:semiHidden/>
    <w:locked/>
    <w:rsid w:val="00861214"/>
    <w:rPr>
      <w:rFonts w:ascii="Times New Roman" w:eastAsia="Times New Roman" w:hAnsi="Times New Roman" w:cs="Times New Roman"/>
      <w:sz w:val="20"/>
      <w:szCs w:val="20"/>
    </w:rPr>
  </w:style>
  <w:style w:type="paragraph" w:customStyle="1" w:styleId="TitlePageHead">
    <w:name w:val="Title Page Head"/>
    <w:basedOn w:val="Normal"/>
    <w:rsid w:val="00861214"/>
    <w:pPr>
      <w:spacing w:after="160" w:line="720" w:lineRule="exact"/>
      <w:jc w:val="center"/>
    </w:pPr>
    <w:rPr>
      <w:rFonts w:ascii="Times New Roman Mäori" w:hAnsi="Times New Roman Mäori"/>
      <w:sz w:val="56"/>
      <w:szCs w:val="20"/>
      <w:lang w:val="en-NZ"/>
    </w:rPr>
  </w:style>
  <w:style w:type="paragraph" w:styleId="BodyTextIndent3">
    <w:name w:val="Body Text Indent 3"/>
    <w:basedOn w:val="Normal"/>
    <w:link w:val="BodyTextIndent3Char"/>
    <w:uiPriority w:val="99"/>
    <w:semiHidden/>
    <w:unhideWhenUsed/>
    <w:rsid w:val="004C3FFC"/>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4C3FFC"/>
    <w:rPr>
      <w:rFonts w:ascii="Times New Roman" w:eastAsia="Times New Roman" w:hAnsi="Times New Roman"/>
      <w:sz w:val="16"/>
      <w:szCs w:val="16"/>
    </w:rPr>
  </w:style>
  <w:style w:type="character" w:styleId="FollowedHyperlink">
    <w:name w:val="FollowedHyperlink"/>
    <w:uiPriority w:val="99"/>
    <w:semiHidden/>
    <w:unhideWhenUsed/>
    <w:rsid w:val="002C519B"/>
    <w:rPr>
      <w:color w:val="800080"/>
      <w:u w:val="single"/>
    </w:rPr>
  </w:style>
  <w:style w:type="character" w:customStyle="1" w:styleId="Heading3Char">
    <w:name w:val="Heading 3 Char"/>
    <w:link w:val="Heading3"/>
    <w:uiPriority w:val="9"/>
    <w:semiHidden/>
    <w:rsid w:val="00E6138D"/>
    <w:rPr>
      <w:rFonts w:ascii="Cambria" w:eastAsia="Times New Roman" w:hAnsi="Cambria" w:cs="Times New Roman"/>
      <w:color w:val="243F60"/>
      <w:sz w:val="24"/>
      <w:szCs w:val="24"/>
    </w:rPr>
  </w:style>
  <w:style w:type="paragraph" w:customStyle="1" w:styleId="MTDisplayEquation">
    <w:name w:val="MTDisplayEquation"/>
    <w:basedOn w:val="ColorfulShading-Accent3"/>
    <w:next w:val="Normal"/>
    <w:link w:val="MTDisplayEquationChar"/>
    <w:rsid w:val="00CA1D2B"/>
    <w:pPr>
      <w:numPr>
        <w:numId w:val="1"/>
      </w:numPr>
      <w:tabs>
        <w:tab w:val="center" w:pos="5040"/>
        <w:tab w:val="right" w:pos="9360"/>
      </w:tabs>
    </w:pPr>
    <w:rPr>
      <w:rFonts w:ascii="Times New Roman" w:eastAsia="Calibri" w:hAnsi="Times New Roman"/>
      <w:sz w:val="26"/>
      <w:szCs w:val="26"/>
    </w:rPr>
  </w:style>
  <w:style w:type="character" w:customStyle="1" w:styleId="MTDisplayEquationChar">
    <w:name w:val="MTDisplayEquation Char"/>
    <w:link w:val="MTDisplayEquation"/>
    <w:rsid w:val="00CA1D2B"/>
    <w:rPr>
      <w:rFonts w:ascii="Times New Roman" w:hAnsi="Times New Roman"/>
      <w:sz w:val="26"/>
      <w:szCs w:val="26"/>
      <w:lang w:val="x-none" w:eastAsia="ko-KR"/>
    </w:rPr>
  </w:style>
  <w:style w:type="character" w:styleId="Strong">
    <w:name w:val="Strong"/>
    <w:uiPriority w:val="22"/>
    <w:qFormat/>
    <w:rsid w:val="00CA1D2B"/>
    <w:rPr>
      <w:b/>
      <w:bCs/>
    </w:rPr>
  </w:style>
  <w:style w:type="character" w:customStyle="1" w:styleId="apple-converted-space">
    <w:name w:val="apple-converted-space"/>
    <w:basedOn w:val="DefaultParagraphFont"/>
    <w:rsid w:val="00CA1D2B"/>
  </w:style>
  <w:style w:type="paragraph" w:styleId="HTMLPreformatted">
    <w:name w:val="HTML Preformatted"/>
    <w:basedOn w:val="Normal"/>
    <w:link w:val="HTMLPreformattedChar"/>
    <w:uiPriority w:val="99"/>
    <w:unhideWhenUsed/>
    <w:rsid w:val="00F54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F54336"/>
    <w:rPr>
      <w:rFonts w:ascii="Courier New" w:eastAsia="Times New Roman" w:hAnsi="Courier New" w:cs="Courier New"/>
    </w:rPr>
  </w:style>
  <w:style w:type="table" w:customStyle="1" w:styleId="TableGrid1">
    <w:name w:val="Table Grid1"/>
    <w:basedOn w:val="TableNormal"/>
    <w:next w:val="TableGrid"/>
    <w:uiPriority w:val="39"/>
    <w:rsid w:val="00F5433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73879"/>
    <w:rPr>
      <w:rFonts w:ascii="MinionPro-Regular" w:hAnsi="MinionPro-Regular" w:hint="default"/>
      <w:b w:val="0"/>
      <w:bCs w:val="0"/>
      <w:i w:val="0"/>
      <w:iCs w:val="0"/>
      <w:color w:val="231F20"/>
      <w:sz w:val="22"/>
      <w:szCs w:val="22"/>
    </w:rPr>
  </w:style>
  <w:style w:type="table" w:customStyle="1" w:styleId="TableGrid2">
    <w:name w:val="Table Grid2"/>
    <w:basedOn w:val="TableNormal"/>
    <w:next w:val="TableGrid"/>
    <w:uiPriority w:val="59"/>
    <w:rsid w:val="007109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F775B"/>
    <w:rPr>
      <w:rFonts w:ascii="Tahoma" w:hAnsi="Tahoma"/>
      <w:sz w:val="16"/>
      <w:szCs w:val="16"/>
      <w:lang w:val="x-none" w:eastAsia="x-none"/>
    </w:rPr>
  </w:style>
  <w:style w:type="character" w:customStyle="1" w:styleId="BalloonTextChar">
    <w:name w:val="Balloon Text Char"/>
    <w:link w:val="BalloonText"/>
    <w:uiPriority w:val="99"/>
    <w:semiHidden/>
    <w:rsid w:val="006F775B"/>
    <w:rPr>
      <w:rFonts w:ascii="Tahoma" w:eastAsia="Times New Roman" w:hAnsi="Tahoma" w:cs="Tahoma"/>
      <w:sz w:val="16"/>
      <w:szCs w:val="16"/>
    </w:rPr>
  </w:style>
  <w:style w:type="table" w:customStyle="1" w:styleId="TableGrid3">
    <w:name w:val="Table Grid3"/>
    <w:basedOn w:val="TableNormal"/>
    <w:next w:val="TableGrid"/>
    <w:uiPriority w:val="59"/>
    <w:rsid w:val="006F775B"/>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F77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unhideWhenUsed/>
    <w:rsid w:val="00FB0DE1"/>
    <w:pPr>
      <w:spacing w:after="120"/>
      <w:ind w:left="360"/>
    </w:pPr>
    <w:rPr>
      <w:sz w:val="26"/>
      <w:lang w:val="x-none" w:eastAsia="x-none"/>
    </w:rPr>
  </w:style>
  <w:style w:type="character" w:customStyle="1" w:styleId="BodyTextIndentChar">
    <w:name w:val="Body Text Indent Char"/>
    <w:link w:val="BodyTextIndent"/>
    <w:uiPriority w:val="99"/>
    <w:rsid w:val="00FB0DE1"/>
    <w:rPr>
      <w:rFonts w:ascii="Times New Roman" w:eastAsia="Times New Roman" w:hAnsi="Times New Roman"/>
      <w:sz w:val="26"/>
      <w:szCs w:val="24"/>
    </w:rPr>
  </w:style>
  <w:style w:type="table" w:customStyle="1" w:styleId="TableGrid12">
    <w:name w:val="Table Grid12"/>
    <w:basedOn w:val="TableNormal"/>
    <w:next w:val="TableGrid"/>
    <w:uiPriority w:val="59"/>
    <w:rsid w:val="004D414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4039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extra-large">
    <w:name w:val="a-size-extra-large"/>
    <w:basedOn w:val="DefaultParagraphFont"/>
    <w:rsid w:val="00081BD4"/>
  </w:style>
  <w:style w:type="character" w:customStyle="1" w:styleId="a-size-large">
    <w:name w:val="a-size-large"/>
    <w:basedOn w:val="DefaultParagraphFont"/>
    <w:rsid w:val="00081BD4"/>
  </w:style>
  <w:style w:type="character" w:customStyle="1" w:styleId="author">
    <w:name w:val="author"/>
    <w:basedOn w:val="DefaultParagraphFont"/>
    <w:rsid w:val="00081BD4"/>
  </w:style>
  <w:style w:type="character" w:customStyle="1" w:styleId="a-color-secondary">
    <w:name w:val="a-color-secondary"/>
    <w:basedOn w:val="DefaultParagraphFont"/>
    <w:rsid w:val="00081BD4"/>
  </w:style>
  <w:style w:type="character" w:customStyle="1" w:styleId="Heading2Char">
    <w:name w:val="Heading 2 Char"/>
    <w:link w:val="Heading2"/>
    <w:uiPriority w:val="9"/>
    <w:rsid w:val="00081BD4"/>
    <w:rPr>
      <w:rFonts w:ascii="Cambria" w:eastAsia="Times New Roman" w:hAnsi="Cambria" w:cs="Times New Roman"/>
      <w:color w:val="365F91"/>
      <w:sz w:val="26"/>
      <w:szCs w:val="26"/>
    </w:rPr>
  </w:style>
  <w:style w:type="character" w:customStyle="1" w:styleId="a-size-small">
    <w:name w:val="a-size-small"/>
    <w:basedOn w:val="DefaultParagraphFont"/>
    <w:rsid w:val="00081BD4"/>
  </w:style>
  <w:style w:type="character" w:styleId="CommentReference">
    <w:name w:val="annotation reference"/>
    <w:uiPriority w:val="99"/>
    <w:semiHidden/>
    <w:unhideWhenUsed/>
    <w:rsid w:val="00857477"/>
    <w:rPr>
      <w:sz w:val="16"/>
      <w:szCs w:val="16"/>
    </w:rPr>
  </w:style>
  <w:style w:type="paragraph" w:styleId="CommentText">
    <w:name w:val="annotation text"/>
    <w:basedOn w:val="Normal"/>
    <w:link w:val="CommentTextChar"/>
    <w:uiPriority w:val="99"/>
    <w:semiHidden/>
    <w:unhideWhenUsed/>
    <w:rsid w:val="00857477"/>
    <w:pPr>
      <w:spacing w:before="60" w:after="60" w:line="360" w:lineRule="exact"/>
    </w:pPr>
    <w:rPr>
      <w:rFonts w:ascii="Calibri" w:eastAsia="SimSun" w:hAnsi="Calibri"/>
      <w:sz w:val="20"/>
      <w:szCs w:val="20"/>
      <w:lang w:val="x-none" w:eastAsia="zh-CN"/>
    </w:rPr>
  </w:style>
  <w:style w:type="character" w:customStyle="1" w:styleId="CommentTextChar">
    <w:name w:val="Comment Text Char"/>
    <w:link w:val="CommentText"/>
    <w:uiPriority w:val="99"/>
    <w:semiHidden/>
    <w:rsid w:val="00857477"/>
    <w:rPr>
      <w:rFonts w:eastAsia="SimSun"/>
      <w:lang w:eastAsia="zh-CN"/>
    </w:rPr>
  </w:style>
  <w:style w:type="paragraph" w:styleId="CommentSubject">
    <w:name w:val="annotation subject"/>
    <w:basedOn w:val="CommentText"/>
    <w:next w:val="CommentText"/>
    <w:link w:val="CommentSubjectChar"/>
    <w:uiPriority w:val="99"/>
    <w:semiHidden/>
    <w:unhideWhenUsed/>
    <w:rsid w:val="00B1508D"/>
    <w:pPr>
      <w:spacing w:before="0" w:after="0" w:line="240" w:lineRule="auto"/>
    </w:pPr>
    <w:rPr>
      <w:rFonts w:ascii="Times New Roman" w:eastAsia="Times New Roman" w:hAnsi="Times New Roman"/>
      <w:b/>
      <w:bCs/>
    </w:rPr>
  </w:style>
  <w:style w:type="character" w:customStyle="1" w:styleId="CommentSubjectChar">
    <w:name w:val="Comment Subject Char"/>
    <w:link w:val="CommentSubject"/>
    <w:uiPriority w:val="99"/>
    <w:semiHidden/>
    <w:rsid w:val="00B1508D"/>
    <w:rPr>
      <w:rFonts w:ascii="Times New Roman" w:eastAsia="Times New Roman" w:hAnsi="Times New Roman"/>
      <w:b/>
      <w:bCs/>
      <w:lang w:eastAsia="zh-CN"/>
    </w:rPr>
  </w:style>
  <w:style w:type="paragraph" w:customStyle="1" w:styleId="Cap2">
    <w:name w:val="Cap 2"/>
    <w:basedOn w:val="Normal"/>
    <w:link w:val="Cap2Char"/>
    <w:qFormat/>
    <w:rsid w:val="00BD64EC"/>
    <w:pPr>
      <w:spacing w:before="120" w:line="312" w:lineRule="auto"/>
    </w:pPr>
    <w:rPr>
      <w:b/>
      <w:color w:val="000000"/>
      <w:sz w:val="26"/>
      <w:lang w:val="x-none" w:eastAsia="x-none"/>
    </w:rPr>
  </w:style>
  <w:style w:type="character" w:customStyle="1" w:styleId="Cap2Char">
    <w:name w:val="Cap 2 Char"/>
    <w:link w:val="Cap2"/>
    <w:rsid w:val="00BD64EC"/>
    <w:rPr>
      <w:rFonts w:ascii="Times New Roman" w:eastAsia="Times New Roman" w:hAnsi="Times New Roman"/>
      <w:b/>
      <w:color w:val="000000"/>
      <w:sz w:val="26"/>
      <w:szCs w:val="24"/>
    </w:rPr>
  </w:style>
  <w:style w:type="paragraph" w:customStyle="1" w:styleId="1">
    <w:name w:val="1"/>
    <w:aliases w:val="2,3"/>
    <w:basedOn w:val="Normal"/>
    <w:link w:val="1Char"/>
    <w:rsid w:val="00F23422"/>
    <w:pPr>
      <w:tabs>
        <w:tab w:val="left" w:pos="284"/>
      </w:tabs>
      <w:spacing w:before="260" w:after="60" w:line="320" w:lineRule="exact"/>
      <w:ind w:firstLine="567"/>
    </w:pPr>
    <w:rPr>
      <w:rFonts w:ascii="Arial" w:hAnsi="Arial"/>
      <w:b/>
      <w:spacing w:val="2"/>
      <w:sz w:val="26"/>
      <w:szCs w:val="26"/>
      <w:lang w:val="x-none" w:eastAsia="x-none"/>
    </w:rPr>
  </w:style>
  <w:style w:type="character" w:customStyle="1" w:styleId="1Char">
    <w:name w:val="1 Char"/>
    <w:aliases w:val="2 Char,3 Char"/>
    <w:link w:val="1"/>
    <w:locked/>
    <w:rsid w:val="00F23422"/>
    <w:rPr>
      <w:rFonts w:ascii="Arial" w:eastAsia="Times New Roman" w:hAnsi="Arial"/>
      <w:b/>
      <w:spacing w:val="2"/>
      <w:sz w:val="26"/>
      <w:szCs w:val="26"/>
    </w:rPr>
  </w:style>
  <w:style w:type="paragraph" w:styleId="DarkList-Accent3">
    <w:name w:val="Dark List Accent 3"/>
    <w:hidden/>
    <w:uiPriority w:val="99"/>
    <w:semiHidden/>
    <w:rsid w:val="00276616"/>
    <w:rPr>
      <w:rFonts w:ascii="Times New Roman" w:eastAsia="Times New Roman" w:hAnsi="Times New Roman"/>
      <w:sz w:val="26"/>
      <w:szCs w:val="24"/>
    </w:rPr>
  </w:style>
  <w:style w:type="paragraph" w:styleId="DocumentMap">
    <w:name w:val="Document Map"/>
    <w:basedOn w:val="Normal"/>
    <w:link w:val="DocumentMapChar"/>
    <w:uiPriority w:val="99"/>
    <w:semiHidden/>
    <w:unhideWhenUsed/>
    <w:rsid w:val="00071406"/>
    <w:rPr>
      <w:sz w:val="24"/>
      <w:lang w:val="x-none" w:eastAsia="x-none"/>
    </w:rPr>
  </w:style>
  <w:style w:type="character" w:customStyle="1" w:styleId="DocumentMapChar">
    <w:name w:val="Document Map Char"/>
    <w:link w:val="DocumentMap"/>
    <w:uiPriority w:val="99"/>
    <w:semiHidden/>
    <w:rsid w:val="00071406"/>
    <w:rPr>
      <w:rFonts w:ascii="Times New Roman" w:eastAsia="Times New Roman" w:hAnsi="Times New Roman"/>
      <w:sz w:val="24"/>
      <w:szCs w:val="24"/>
    </w:rPr>
  </w:style>
  <w:style w:type="paragraph" w:customStyle="1" w:styleId="I">
    <w:name w:val="I"/>
    <w:basedOn w:val="Normal"/>
    <w:qFormat/>
    <w:rsid w:val="003A3388"/>
    <w:pPr>
      <w:widowControl w:val="0"/>
      <w:spacing w:before="240" w:after="120"/>
      <w:ind w:left="425" w:hanging="425"/>
    </w:pPr>
    <w:rPr>
      <w:rFonts w:eastAsia="MS Mincho"/>
      <w:b/>
      <w:szCs w:val="28"/>
      <w:lang w:val="vi-VN"/>
    </w:rPr>
  </w:style>
  <w:style w:type="paragraph" w:customStyle="1" w:styleId="a">
    <w:name w:val="a"/>
    <w:basedOn w:val="Normal"/>
    <w:qFormat/>
    <w:rsid w:val="003A3388"/>
    <w:rPr>
      <w:rFonts w:eastAsia="Calibri"/>
      <w:i/>
      <w:szCs w:val="22"/>
    </w:rPr>
  </w:style>
  <w:style w:type="paragraph" w:customStyle="1" w:styleId="11">
    <w:name w:val="1.1"/>
    <w:basedOn w:val="Normal"/>
    <w:link w:val="11Char"/>
    <w:qFormat/>
    <w:rsid w:val="0060718E"/>
    <w:pPr>
      <w:widowControl w:val="0"/>
      <w:spacing w:before="160" w:after="80"/>
    </w:pPr>
    <w:rPr>
      <w:rFonts w:eastAsia="MS Mincho"/>
      <w:b/>
      <w:i/>
      <w:szCs w:val="28"/>
      <w:lang w:val="de-DE"/>
    </w:rPr>
  </w:style>
  <w:style w:type="paragraph" w:customStyle="1" w:styleId="111">
    <w:name w:val="1.1.1"/>
    <w:basedOn w:val="Normal"/>
    <w:qFormat/>
    <w:rsid w:val="0060718E"/>
    <w:pPr>
      <w:widowControl w:val="0"/>
    </w:pPr>
    <w:rPr>
      <w:rFonts w:eastAsia="MS Mincho"/>
      <w:i/>
      <w:szCs w:val="28"/>
      <w:lang w:val="vi-VN"/>
    </w:rPr>
  </w:style>
  <w:style w:type="paragraph" w:styleId="TOC1">
    <w:name w:val="toc 1"/>
    <w:basedOn w:val="Normal"/>
    <w:next w:val="Normal"/>
    <w:autoRedefine/>
    <w:uiPriority w:val="39"/>
    <w:unhideWhenUsed/>
    <w:rsid w:val="00243A1B"/>
    <w:pPr>
      <w:tabs>
        <w:tab w:val="left" w:pos="709"/>
        <w:tab w:val="right" w:leader="dot" w:pos="14005"/>
      </w:tabs>
      <w:spacing w:before="120" w:after="120"/>
      <w:ind w:firstLine="0"/>
      <w:jc w:val="left"/>
    </w:pPr>
    <w:rPr>
      <w:bCs/>
      <w:caps/>
      <w:noProof/>
      <w:color w:val="000000"/>
      <w:szCs w:val="28"/>
      <w:lang w:val="pt-BR"/>
    </w:rPr>
  </w:style>
  <w:style w:type="paragraph" w:styleId="TOC2">
    <w:name w:val="toc 2"/>
    <w:basedOn w:val="Normal"/>
    <w:next w:val="Normal"/>
    <w:autoRedefine/>
    <w:uiPriority w:val="39"/>
    <w:unhideWhenUsed/>
    <w:rsid w:val="00C77F46"/>
    <w:pPr>
      <w:spacing w:before="0" w:after="0"/>
      <w:ind w:left="280"/>
      <w:jc w:val="left"/>
    </w:pPr>
    <w:rPr>
      <w:rFonts w:ascii="Calibri" w:hAnsi="Calibri" w:cs="Calibri"/>
      <w:smallCaps/>
      <w:sz w:val="20"/>
      <w:szCs w:val="20"/>
    </w:rPr>
  </w:style>
  <w:style w:type="paragraph" w:styleId="TOC3">
    <w:name w:val="toc 3"/>
    <w:basedOn w:val="Normal"/>
    <w:next w:val="Normal"/>
    <w:autoRedefine/>
    <w:uiPriority w:val="39"/>
    <w:unhideWhenUsed/>
    <w:rsid w:val="00F64D63"/>
    <w:pPr>
      <w:tabs>
        <w:tab w:val="left" w:pos="709"/>
        <w:tab w:val="right" w:leader="dot" w:pos="13258"/>
      </w:tabs>
      <w:ind w:left="560"/>
      <w:jc w:val="left"/>
    </w:pPr>
    <w:rPr>
      <w:iCs/>
      <w:noProof/>
      <w:szCs w:val="28"/>
    </w:rPr>
  </w:style>
  <w:style w:type="character" w:customStyle="1" w:styleId="MediumGrid11">
    <w:name w:val="Medium Grid 11"/>
    <w:uiPriority w:val="99"/>
    <w:semiHidden/>
    <w:rsid w:val="00612CA8"/>
    <w:rPr>
      <w:color w:val="808080"/>
    </w:rPr>
  </w:style>
  <w:style w:type="character" w:customStyle="1" w:styleId="MTConvertedEquation">
    <w:name w:val="MTConvertedEquation"/>
    <w:rsid w:val="00CF65FD"/>
    <w:rPr>
      <w:szCs w:val="28"/>
    </w:rPr>
  </w:style>
  <w:style w:type="paragraph" w:customStyle="1" w:styleId="noidung">
    <w:name w:val="noidung"/>
    <w:basedOn w:val="Normal"/>
    <w:qFormat/>
    <w:rsid w:val="003A2B23"/>
    <w:pPr>
      <w:widowControl w:val="0"/>
    </w:pPr>
    <w:rPr>
      <w:rFonts w:eastAsia="Batang"/>
      <w:szCs w:val="28"/>
      <w:lang w:val="vi-VN"/>
    </w:rPr>
  </w:style>
  <w:style w:type="paragraph" w:customStyle="1" w:styleId="GridTable31">
    <w:name w:val="Grid Table 31"/>
    <w:basedOn w:val="Heading1"/>
    <w:next w:val="Normal"/>
    <w:uiPriority w:val="39"/>
    <w:qFormat/>
    <w:rsid w:val="000718F1"/>
    <w:pPr>
      <w:keepLines/>
      <w:spacing w:before="240" w:after="0" w:line="259" w:lineRule="auto"/>
      <w:ind w:firstLine="0"/>
      <w:jc w:val="left"/>
      <w:outlineLvl w:val="9"/>
    </w:pPr>
    <w:rPr>
      <w:rFonts w:ascii="Cambria" w:hAnsi="Cambria"/>
      <w:b w:val="0"/>
      <w:bCs w:val="0"/>
      <w:color w:val="365F91"/>
      <w:sz w:val="32"/>
      <w:szCs w:val="32"/>
    </w:rPr>
  </w:style>
  <w:style w:type="paragraph" w:styleId="TOC4">
    <w:name w:val="toc 4"/>
    <w:basedOn w:val="Normal"/>
    <w:next w:val="Normal"/>
    <w:autoRedefine/>
    <w:uiPriority w:val="39"/>
    <w:unhideWhenUsed/>
    <w:rsid w:val="000718F1"/>
    <w:pPr>
      <w:spacing w:before="0" w:after="0"/>
      <w:ind w:left="840"/>
      <w:jc w:val="left"/>
    </w:pPr>
    <w:rPr>
      <w:rFonts w:ascii="Calibri" w:hAnsi="Calibri" w:cs="Calibri"/>
      <w:sz w:val="18"/>
      <w:szCs w:val="18"/>
    </w:rPr>
  </w:style>
  <w:style w:type="paragraph" w:styleId="TOC5">
    <w:name w:val="toc 5"/>
    <w:basedOn w:val="Normal"/>
    <w:next w:val="Normal"/>
    <w:autoRedefine/>
    <w:uiPriority w:val="39"/>
    <w:unhideWhenUsed/>
    <w:rsid w:val="000718F1"/>
    <w:pPr>
      <w:spacing w:before="0" w:after="0"/>
      <w:ind w:left="1120"/>
      <w:jc w:val="left"/>
    </w:pPr>
    <w:rPr>
      <w:rFonts w:ascii="Calibri" w:hAnsi="Calibri" w:cs="Calibri"/>
      <w:sz w:val="18"/>
      <w:szCs w:val="18"/>
    </w:rPr>
  </w:style>
  <w:style w:type="paragraph" w:styleId="TOC6">
    <w:name w:val="toc 6"/>
    <w:basedOn w:val="Normal"/>
    <w:next w:val="Normal"/>
    <w:autoRedefine/>
    <w:uiPriority w:val="39"/>
    <w:unhideWhenUsed/>
    <w:rsid w:val="000718F1"/>
    <w:pPr>
      <w:spacing w:before="0" w:after="0"/>
      <w:ind w:left="1400"/>
      <w:jc w:val="left"/>
    </w:pPr>
    <w:rPr>
      <w:rFonts w:ascii="Calibri" w:hAnsi="Calibri" w:cs="Calibri"/>
      <w:sz w:val="18"/>
      <w:szCs w:val="18"/>
    </w:rPr>
  </w:style>
  <w:style w:type="paragraph" w:styleId="TOC7">
    <w:name w:val="toc 7"/>
    <w:basedOn w:val="Normal"/>
    <w:next w:val="Normal"/>
    <w:autoRedefine/>
    <w:uiPriority w:val="39"/>
    <w:unhideWhenUsed/>
    <w:rsid w:val="000718F1"/>
    <w:pPr>
      <w:spacing w:before="0" w:after="0"/>
      <w:ind w:left="1680"/>
      <w:jc w:val="left"/>
    </w:pPr>
    <w:rPr>
      <w:rFonts w:ascii="Calibri" w:hAnsi="Calibri" w:cs="Calibri"/>
      <w:sz w:val="18"/>
      <w:szCs w:val="18"/>
    </w:rPr>
  </w:style>
  <w:style w:type="paragraph" w:styleId="TOC8">
    <w:name w:val="toc 8"/>
    <w:basedOn w:val="Normal"/>
    <w:next w:val="Normal"/>
    <w:autoRedefine/>
    <w:uiPriority w:val="39"/>
    <w:unhideWhenUsed/>
    <w:rsid w:val="000718F1"/>
    <w:pPr>
      <w:spacing w:before="0" w:after="0"/>
      <w:ind w:left="1960"/>
      <w:jc w:val="left"/>
    </w:pPr>
    <w:rPr>
      <w:rFonts w:ascii="Calibri" w:hAnsi="Calibri" w:cs="Calibri"/>
      <w:sz w:val="18"/>
      <w:szCs w:val="18"/>
    </w:rPr>
  </w:style>
  <w:style w:type="paragraph" w:styleId="TOC9">
    <w:name w:val="toc 9"/>
    <w:basedOn w:val="Normal"/>
    <w:next w:val="Normal"/>
    <w:autoRedefine/>
    <w:uiPriority w:val="39"/>
    <w:unhideWhenUsed/>
    <w:rsid w:val="000718F1"/>
    <w:pPr>
      <w:spacing w:before="0" w:after="0"/>
      <w:ind w:left="2240"/>
      <w:jc w:val="left"/>
    </w:pPr>
    <w:rPr>
      <w:rFonts w:ascii="Calibri" w:hAnsi="Calibri" w:cs="Calibri"/>
      <w:sz w:val="18"/>
      <w:szCs w:val="18"/>
    </w:rPr>
  </w:style>
  <w:style w:type="paragraph" w:customStyle="1" w:styleId="0noidung">
    <w:name w:val="0 noi dung"/>
    <w:basedOn w:val="Normal"/>
    <w:link w:val="0noidungChar"/>
    <w:qFormat/>
    <w:rsid w:val="00DF05A6"/>
    <w:pPr>
      <w:widowControl w:val="0"/>
      <w:suppressAutoHyphens/>
      <w:spacing w:before="120" w:after="120"/>
      <w:ind w:firstLine="567"/>
    </w:pPr>
    <w:rPr>
      <w:szCs w:val="28"/>
      <w:lang w:val="vi-VN" w:eastAsia="x-none"/>
    </w:rPr>
  </w:style>
  <w:style w:type="character" w:customStyle="1" w:styleId="st1">
    <w:name w:val="st1"/>
    <w:basedOn w:val="DefaultParagraphFont"/>
    <w:rsid w:val="00834D21"/>
  </w:style>
  <w:style w:type="paragraph" w:customStyle="1" w:styleId="tenbang">
    <w:name w:val="ten bang"/>
    <w:basedOn w:val="Normal"/>
    <w:qFormat/>
    <w:rsid w:val="00E2642C"/>
    <w:pPr>
      <w:spacing w:before="120" w:after="120"/>
      <w:ind w:firstLine="0"/>
      <w:jc w:val="center"/>
    </w:pPr>
    <w:rPr>
      <w:rFonts w:eastAsia="Calibri"/>
      <w:b/>
      <w:i/>
      <w:szCs w:val="28"/>
    </w:rPr>
  </w:style>
  <w:style w:type="paragraph" w:customStyle="1" w:styleId="TableParagraph">
    <w:name w:val="Table Paragraph"/>
    <w:basedOn w:val="Normal"/>
    <w:uiPriority w:val="1"/>
    <w:qFormat/>
    <w:rsid w:val="00B648E4"/>
    <w:pPr>
      <w:widowControl w:val="0"/>
      <w:autoSpaceDE w:val="0"/>
      <w:autoSpaceDN w:val="0"/>
      <w:spacing w:before="36" w:after="0" w:line="240" w:lineRule="auto"/>
      <w:ind w:left="110" w:firstLine="0"/>
      <w:jc w:val="left"/>
    </w:pPr>
    <w:rPr>
      <w:sz w:val="22"/>
      <w:szCs w:val="22"/>
    </w:rPr>
  </w:style>
  <w:style w:type="paragraph" w:customStyle="1" w:styleId="NoiDungBang">
    <w:name w:val="NoiDung_Bang"/>
    <w:basedOn w:val="Normal"/>
    <w:link w:val="NoiDungBangChar"/>
    <w:qFormat/>
    <w:rsid w:val="00467CAC"/>
    <w:pPr>
      <w:spacing w:before="0" w:after="0" w:line="269" w:lineRule="auto"/>
      <w:ind w:firstLine="0"/>
    </w:pPr>
    <w:rPr>
      <w:rFonts w:eastAsia="Calibri"/>
      <w:sz w:val="26"/>
      <w:szCs w:val="26"/>
      <w:lang w:val="x-none" w:eastAsia="x-none"/>
    </w:rPr>
  </w:style>
  <w:style w:type="character" w:customStyle="1" w:styleId="NoiDungBangChar">
    <w:name w:val="NoiDung_Bang Char"/>
    <w:link w:val="NoiDungBang"/>
    <w:rsid w:val="00467CAC"/>
    <w:rPr>
      <w:rFonts w:ascii="Times New Roman" w:hAnsi="Times New Roman" w:cs="DokChampa"/>
      <w:sz w:val="26"/>
      <w:szCs w:val="26"/>
    </w:rPr>
  </w:style>
  <w:style w:type="character" w:customStyle="1" w:styleId="0noidungChar">
    <w:name w:val="0 noi dung Char"/>
    <w:link w:val="0noidung"/>
    <w:rsid w:val="00DF05A6"/>
    <w:rPr>
      <w:rFonts w:ascii="Times New Roman" w:eastAsia="Times New Roman" w:hAnsi="Times New Roman"/>
      <w:sz w:val="28"/>
      <w:szCs w:val="28"/>
      <w:lang w:val="vi-VN"/>
    </w:rPr>
  </w:style>
  <w:style w:type="paragraph" w:customStyle="1" w:styleId="4-Bang">
    <w:name w:val="4-Bang"/>
    <w:basedOn w:val="Normal"/>
    <w:link w:val="4-BangChar"/>
    <w:qFormat/>
    <w:rsid w:val="0060718E"/>
    <w:pPr>
      <w:widowControl w:val="0"/>
      <w:ind w:firstLine="0"/>
    </w:pPr>
    <w:rPr>
      <w:rFonts w:eastAsia="Calibri"/>
      <w:szCs w:val="26"/>
    </w:rPr>
  </w:style>
  <w:style w:type="character" w:customStyle="1" w:styleId="4-BangChar">
    <w:name w:val="4-Bang Char"/>
    <w:link w:val="4-Bang"/>
    <w:qFormat/>
    <w:rsid w:val="0060718E"/>
    <w:rPr>
      <w:rFonts w:ascii="Times New Roman" w:hAnsi="Times New Roman"/>
      <w:sz w:val="28"/>
      <w:szCs w:val="26"/>
      <w:lang w:val="en-US" w:eastAsia="en-US"/>
    </w:rPr>
  </w:style>
  <w:style w:type="character" w:customStyle="1" w:styleId="11Char">
    <w:name w:val="1.1 Char"/>
    <w:link w:val="11"/>
    <w:qFormat/>
    <w:rsid w:val="0060718E"/>
    <w:rPr>
      <w:rFonts w:ascii="Times New Roman" w:eastAsia="MS Mincho" w:hAnsi="Times New Roman"/>
      <w:b/>
      <w:i/>
      <w:sz w:val="28"/>
      <w:szCs w:val="28"/>
      <w:lang w:val="de-DE" w:eastAsia="en-US"/>
    </w:rPr>
  </w:style>
  <w:style w:type="paragraph" w:customStyle="1" w:styleId="1LAMA">
    <w:name w:val="1 LAMA"/>
    <w:basedOn w:val="Normal"/>
    <w:link w:val="1LAMAChar"/>
    <w:qFormat/>
    <w:rsid w:val="00DF05A6"/>
    <w:pPr>
      <w:widowControl w:val="0"/>
      <w:spacing w:before="120" w:after="120"/>
      <w:ind w:firstLine="567"/>
    </w:pPr>
    <w:rPr>
      <w:rFonts w:eastAsia="MS Mincho"/>
      <w:b/>
      <w:szCs w:val="25"/>
      <w:lang w:val="pt-BR" w:eastAsia="x-none"/>
    </w:rPr>
  </w:style>
  <w:style w:type="character" w:customStyle="1" w:styleId="1LAMAChar">
    <w:name w:val="1 LAMA Char"/>
    <w:link w:val="1LAMA"/>
    <w:rsid w:val="00DF05A6"/>
    <w:rPr>
      <w:rFonts w:ascii="Times New Roman" w:eastAsia="MS Mincho" w:hAnsi="Times New Roman"/>
      <w:b/>
      <w:sz w:val="28"/>
      <w:szCs w:val="25"/>
      <w:lang w:val="pt-BR"/>
    </w:rPr>
  </w:style>
  <w:style w:type="paragraph" w:customStyle="1" w:styleId="2bold">
    <w:name w:val="2 bold"/>
    <w:basedOn w:val="1LAMA"/>
    <w:qFormat/>
    <w:rsid w:val="0060718E"/>
    <w:pPr>
      <w:spacing w:before="180"/>
      <w:ind w:firstLine="425"/>
    </w:pPr>
    <w:rPr>
      <w:szCs w:val="28"/>
      <w:lang w:val="es-ES"/>
    </w:rPr>
  </w:style>
  <w:style w:type="paragraph" w:customStyle="1" w:styleId="7lop">
    <w:name w:val="7 lop"/>
    <w:basedOn w:val="Normal"/>
    <w:qFormat/>
    <w:rsid w:val="00BB326A"/>
    <w:pPr>
      <w:keepNext/>
      <w:keepLines/>
      <w:spacing w:before="120" w:after="120"/>
      <w:ind w:firstLine="0"/>
      <w:jc w:val="center"/>
      <w:outlineLvl w:val="1"/>
    </w:pPr>
    <w:rPr>
      <w:rFonts w:eastAsia="Calibri"/>
      <w:b/>
      <w:bCs/>
      <w:i/>
      <w:szCs w:val="26"/>
      <w:lang w:val="vi-VN"/>
    </w:rPr>
  </w:style>
  <w:style w:type="paragraph" w:customStyle="1" w:styleId="1lama0">
    <w:name w:val="1 lama"/>
    <w:basedOn w:val="Normal"/>
    <w:qFormat/>
    <w:rsid w:val="00DF05A6"/>
    <w:pPr>
      <w:widowControl w:val="0"/>
      <w:spacing w:before="120" w:after="120"/>
      <w:ind w:firstLine="567"/>
    </w:pPr>
    <w:rPr>
      <w:rFonts w:eastAsia="MS Mincho"/>
      <w:b/>
      <w:szCs w:val="28"/>
      <w:lang w:val="vi-VN" w:eastAsia="zh-CN"/>
    </w:rPr>
  </w:style>
  <w:style w:type="paragraph" w:customStyle="1" w:styleId="5tenbang">
    <w:name w:val="5 ten bang"/>
    <w:basedOn w:val="Heading2"/>
    <w:qFormat/>
    <w:rsid w:val="00472C26"/>
    <w:pPr>
      <w:spacing w:before="120" w:after="120" w:line="300" w:lineRule="auto"/>
      <w:ind w:firstLine="0"/>
      <w:jc w:val="center"/>
    </w:pPr>
    <w:rPr>
      <w:rFonts w:ascii="Times New Roman" w:eastAsia="Calibri" w:hAnsi="Times New Roman"/>
      <w:b/>
      <w:bCs/>
      <w:i/>
      <w:color w:val="auto"/>
      <w:sz w:val="28"/>
      <w:lang w:val="vi-VN"/>
    </w:rPr>
  </w:style>
  <w:style w:type="paragraph" w:customStyle="1" w:styleId="9tit3">
    <w:name w:val="9 tit 3"/>
    <w:basedOn w:val="5tenbang"/>
    <w:qFormat/>
    <w:rsid w:val="00472C26"/>
    <w:pPr>
      <w:keepNext w:val="0"/>
      <w:keepLines w:val="0"/>
      <w:suppressAutoHyphens/>
      <w:spacing w:before="160"/>
    </w:pPr>
    <w:rPr>
      <w:lang w:val="en-US"/>
    </w:rPr>
  </w:style>
  <w:style w:type="paragraph" w:customStyle="1" w:styleId="2bol">
    <w:name w:val="2 bol"/>
    <w:basedOn w:val="0noidung"/>
    <w:qFormat/>
    <w:rsid w:val="00472C26"/>
    <w:pPr>
      <w:widowControl/>
      <w:spacing w:before="180" w:after="60"/>
    </w:pPr>
    <w:rPr>
      <w:rFonts w:eastAsia="SimSun"/>
      <w:b/>
      <w:color w:val="000000"/>
      <w:lang w:val="x-none"/>
    </w:rPr>
  </w:style>
  <w:style w:type="paragraph" w:customStyle="1" w:styleId="3italbol">
    <w:name w:val="3 ital bol"/>
    <w:basedOn w:val="2bol"/>
    <w:qFormat/>
    <w:rsid w:val="00B07008"/>
    <w:pPr>
      <w:spacing w:before="160" w:after="40"/>
    </w:pPr>
    <w:rPr>
      <w:b w:val="0"/>
      <w:color w:val="auto"/>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414">
      <w:bodyDiv w:val="1"/>
      <w:marLeft w:val="0"/>
      <w:marRight w:val="0"/>
      <w:marTop w:val="0"/>
      <w:marBottom w:val="0"/>
      <w:divBdr>
        <w:top w:val="none" w:sz="0" w:space="0" w:color="auto"/>
        <w:left w:val="none" w:sz="0" w:space="0" w:color="auto"/>
        <w:bottom w:val="none" w:sz="0" w:space="0" w:color="auto"/>
        <w:right w:val="none" w:sz="0" w:space="0" w:color="auto"/>
      </w:divBdr>
      <w:divsChild>
        <w:div w:id="1191064980">
          <w:marLeft w:val="0"/>
          <w:marRight w:val="0"/>
          <w:marTop w:val="0"/>
          <w:marBottom w:val="0"/>
          <w:divBdr>
            <w:top w:val="none" w:sz="0" w:space="0" w:color="auto"/>
            <w:left w:val="none" w:sz="0" w:space="0" w:color="auto"/>
            <w:bottom w:val="none" w:sz="0" w:space="0" w:color="auto"/>
            <w:right w:val="none" w:sz="0" w:space="0" w:color="auto"/>
          </w:divBdr>
          <w:divsChild>
            <w:div w:id="961498516">
              <w:marLeft w:val="0"/>
              <w:marRight w:val="0"/>
              <w:marTop w:val="0"/>
              <w:marBottom w:val="0"/>
              <w:divBdr>
                <w:top w:val="none" w:sz="0" w:space="0" w:color="auto"/>
                <w:left w:val="none" w:sz="0" w:space="0" w:color="auto"/>
                <w:bottom w:val="none" w:sz="0" w:space="0" w:color="auto"/>
                <w:right w:val="none" w:sz="0" w:space="0" w:color="auto"/>
              </w:divBdr>
              <w:divsChild>
                <w:div w:id="778255212">
                  <w:marLeft w:val="0"/>
                  <w:marRight w:val="0"/>
                  <w:marTop w:val="0"/>
                  <w:marBottom w:val="0"/>
                  <w:divBdr>
                    <w:top w:val="none" w:sz="0" w:space="0" w:color="auto"/>
                    <w:left w:val="none" w:sz="0" w:space="0" w:color="auto"/>
                    <w:bottom w:val="none" w:sz="0" w:space="0" w:color="auto"/>
                    <w:right w:val="none" w:sz="0" w:space="0" w:color="auto"/>
                  </w:divBdr>
                  <w:divsChild>
                    <w:div w:id="916548326">
                      <w:marLeft w:val="0"/>
                      <w:marRight w:val="0"/>
                      <w:marTop w:val="45"/>
                      <w:marBottom w:val="0"/>
                      <w:divBdr>
                        <w:top w:val="none" w:sz="0" w:space="0" w:color="auto"/>
                        <w:left w:val="none" w:sz="0" w:space="0" w:color="auto"/>
                        <w:bottom w:val="none" w:sz="0" w:space="0" w:color="auto"/>
                        <w:right w:val="none" w:sz="0" w:space="0" w:color="auto"/>
                      </w:divBdr>
                      <w:divsChild>
                        <w:div w:id="197788447">
                          <w:marLeft w:val="0"/>
                          <w:marRight w:val="0"/>
                          <w:marTop w:val="0"/>
                          <w:marBottom w:val="0"/>
                          <w:divBdr>
                            <w:top w:val="none" w:sz="0" w:space="0" w:color="auto"/>
                            <w:left w:val="none" w:sz="0" w:space="0" w:color="auto"/>
                            <w:bottom w:val="none" w:sz="0" w:space="0" w:color="auto"/>
                            <w:right w:val="none" w:sz="0" w:space="0" w:color="auto"/>
                          </w:divBdr>
                          <w:divsChild>
                            <w:div w:id="767237836">
                              <w:marLeft w:val="2070"/>
                              <w:marRight w:val="3960"/>
                              <w:marTop w:val="0"/>
                              <w:marBottom w:val="0"/>
                              <w:divBdr>
                                <w:top w:val="none" w:sz="0" w:space="0" w:color="auto"/>
                                <w:left w:val="none" w:sz="0" w:space="0" w:color="auto"/>
                                <w:bottom w:val="none" w:sz="0" w:space="0" w:color="auto"/>
                                <w:right w:val="none" w:sz="0" w:space="0" w:color="auto"/>
                              </w:divBdr>
                              <w:divsChild>
                                <w:div w:id="37554221">
                                  <w:marLeft w:val="0"/>
                                  <w:marRight w:val="0"/>
                                  <w:marTop w:val="0"/>
                                  <w:marBottom w:val="0"/>
                                  <w:divBdr>
                                    <w:top w:val="none" w:sz="0" w:space="0" w:color="auto"/>
                                    <w:left w:val="none" w:sz="0" w:space="0" w:color="auto"/>
                                    <w:bottom w:val="none" w:sz="0" w:space="0" w:color="auto"/>
                                    <w:right w:val="none" w:sz="0" w:space="0" w:color="auto"/>
                                  </w:divBdr>
                                  <w:divsChild>
                                    <w:div w:id="122308283">
                                      <w:marLeft w:val="0"/>
                                      <w:marRight w:val="0"/>
                                      <w:marTop w:val="0"/>
                                      <w:marBottom w:val="0"/>
                                      <w:divBdr>
                                        <w:top w:val="none" w:sz="0" w:space="0" w:color="auto"/>
                                        <w:left w:val="none" w:sz="0" w:space="0" w:color="auto"/>
                                        <w:bottom w:val="none" w:sz="0" w:space="0" w:color="auto"/>
                                        <w:right w:val="none" w:sz="0" w:space="0" w:color="auto"/>
                                      </w:divBdr>
                                      <w:divsChild>
                                        <w:div w:id="1490976730">
                                          <w:marLeft w:val="0"/>
                                          <w:marRight w:val="0"/>
                                          <w:marTop w:val="0"/>
                                          <w:marBottom w:val="0"/>
                                          <w:divBdr>
                                            <w:top w:val="none" w:sz="0" w:space="0" w:color="auto"/>
                                            <w:left w:val="none" w:sz="0" w:space="0" w:color="auto"/>
                                            <w:bottom w:val="none" w:sz="0" w:space="0" w:color="auto"/>
                                            <w:right w:val="none" w:sz="0" w:space="0" w:color="auto"/>
                                          </w:divBdr>
                                          <w:divsChild>
                                            <w:div w:id="579024515">
                                              <w:marLeft w:val="0"/>
                                              <w:marRight w:val="0"/>
                                              <w:marTop w:val="90"/>
                                              <w:marBottom w:val="0"/>
                                              <w:divBdr>
                                                <w:top w:val="none" w:sz="0" w:space="0" w:color="auto"/>
                                                <w:left w:val="none" w:sz="0" w:space="0" w:color="auto"/>
                                                <w:bottom w:val="none" w:sz="0" w:space="0" w:color="auto"/>
                                                <w:right w:val="none" w:sz="0" w:space="0" w:color="auto"/>
                                              </w:divBdr>
                                              <w:divsChild>
                                                <w:div w:id="110249246">
                                                  <w:marLeft w:val="0"/>
                                                  <w:marRight w:val="0"/>
                                                  <w:marTop w:val="0"/>
                                                  <w:marBottom w:val="0"/>
                                                  <w:divBdr>
                                                    <w:top w:val="none" w:sz="0" w:space="0" w:color="auto"/>
                                                    <w:left w:val="none" w:sz="0" w:space="0" w:color="auto"/>
                                                    <w:bottom w:val="none" w:sz="0" w:space="0" w:color="auto"/>
                                                    <w:right w:val="none" w:sz="0" w:space="0" w:color="auto"/>
                                                  </w:divBdr>
                                                  <w:divsChild>
                                                    <w:div w:id="2077392231">
                                                      <w:marLeft w:val="0"/>
                                                      <w:marRight w:val="0"/>
                                                      <w:marTop w:val="0"/>
                                                      <w:marBottom w:val="0"/>
                                                      <w:divBdr>
                                                        <w:top w:val="none" w:sz="0" w:space="0" w:color="auto"/>
                                                        <w:left w:val="none" w:sz="0" w:space="0" w:color="auto"/>
                                                        <w:bottom w:val="none" w:sz="0" w:space="0" w:color="auto"/>
                                                        <w:right w:val="none" w:sz="0" w:space="0" w:color="auto"/>
                                                      </w:divBdr>
                                                      <w:divsChild>
                                                        <w:div w:id="1054347962">
                                                          <w:marLeft w:val="0"/>
                                                          <w:marRight w:val="0"/>
                                                          <w:marTop w:val="0"/>
                                                          <w:marBottom w:val="390"/>
                                                          <w:divBdr>
                                                            <w:top w:val="none" w:sz="0" w:space="0" w:color="auto"/>
                                                            <w:left w:val="none" w:sz="0" w:space="0" w:color="auto"/>
                                                            <w:bottom w:val="none" w:sz="0" w:space="0" w:color="auto"/>
                                                            <w:right w:val="none" w:sz="0" w:space="0" w:color="auto"/>
                                                          </w:divBdr>
                                                          <w:divsChild>
                                                            <w:div w:id="1042756029">
                                                              <w:marLeft w:val="0"/>
                                                              <w:marRight w:val="0"/>
                                                              <w:marTop w:val="0"/>
                                                              <w:marBottom w:val="0"/>
                                                              <w:divBdr>
                                                                <w:top w:val="none" w:sz="0" w:space="0" w:color="auto"/>
                                                                <w:left w:val="none" w:sz="0" w:space="0" w:color="auto"/>
                                                                <w:bottom w:val="none" w:sz="0" w:space="0" w:color="auto"/>
                                                                <w:right w:val="none" w:sz="0" w:space="0" w:color="auto"/>
                                                              </w:divBdr>
                                                              <w:divsChild>
                                                                <w:div w:id="1594825488">
                                                                  <w:marLeft w:val="0"/>
                                                                  <w:marRight w:val="0"/>
                                                                  <w:marTop w:val="0"/>
                                                                  <w:marBottom w:val="0"/>
                                                                  <w:divBdr>
                                                                    <w:top w:val="none" w:sz="0" w:space="0" w:color="auto"/>
                                                                    <w:left w:val="none" w:sz="0" w:space="0" w:color="auto"/>
                                                                    <w:bottom w:val="none" w:sz="0" w:space="0" w:color="auto"/>
                                                                    <w:right w:val="none" w:sz="0" w:space="0" w:color="auto"/>
                                                                  </w:divBdr>
                                                                  <w:divsChild>
                                                                    <w:div w:id="811094621">
                                                                      <w:marLeft w:val="0"/>
                                                                      <w:marRight w:val="0"/>
                                                                      <w:marTop w:val="0"/>
                                                                      <w:marBottom w:val="0"/>
                                                                      <w:divBdr>
                                                                        <w:top w:val="none" w:sz="0" w:space="0" w:color="auto"/>
                                                                        <w:left w:val="none" w:sz="0" w:space="0" w:color="auto"/>
                                                                        <w:bottom w:val="none" w:sz="0" w:space="0" w:color="auto"/>
                                                                        <w:right w:val="none" w:sz="0" w:space="0" w:color="auto"/>
                                                                      </w:divBdr>
                                                                      <w:divsChild>
                                                                        <w:div w:id="2075619701">
                                                                          <w:marLeft w:val="0"/>
                                                                          <w:marRight w:val="0"/>
                                                                          <w:marTop w:val="0"/>
                                                                          <w:marBottom w:val="0"/>
                                                                          <w:divBdr>
                                                                            <w:top w:val="none" w:sz="0" w:space="0" w:color="auto"/>
                                                                            <w:left w:val="none" w:sz="0" w:space="0" w:color="auto"/>
                                                                            <w:bottom w:val="none" w:sz="0" w:space="0" w:color="auto"/>
                                                                            <w:right w:val="none" w:sz="0" w:space="0" w:color="auto"/>
                                                                          </w:divBdr>
                                                                          <w:divsChild>
                                                                            <w:div w:id="1874225619">
                                                                              <w:marLeft w:val="0"/>
                                                                              <w:marRight w:val="0"/>
                                                                              <w:marTop w:val="0"/>
                                                                              <w:marBottom w:val="0"/>
                                                                              <w:divBdr>
                                                                                <w:top w:val="none" w:sz="0" w:space="0" w:color="auto"/>
                                                                                <w:left w:val="none" w:sz="0" w:space="0" w:color="auto"/>
                                                                                <w:bottom w:val="none" w:sz="0" w:space="0" w:color="auto"/>
                                                                                <w:right w:val="none" w:sz="0" w:space="0" w:color="auto"/>
                                                                              </w:divBdr>
                                                                              <w:divsChild>
                                                                                <w:div w:id="1630433965">
                                                                                  <w:marLeft w:val="0"/>
                                                                                  <w:marRight w:val="0"/>
                                                                                  <w:marTop w:val="0"/>
                                                                                  <w:marBottom w:val="0"/>
                                                                                  <w:divBdr>
                                                                                    <w:top w:val="none" w:sz="0" w:space="0" w:color="auto"/>
                                                                                    <w:left w:val="none" w:sz="0" w:space="0" w:color="auto"/>
                                                                                    <w:bottom w:val="none" w:sz="0" w:space="0" w:color="auto"/>
                                                                                    <w:right w:val="none" w:sz="0" w:space="0" w:color="auto"/>
                                                                                  </w:divBdr>
                                                                                  <w:divsChild>
                                                                                    <w:div w:id="1155491069">
                                                                                      <w:marLeft w:val="0"/>
                                                                                      <w:marRight w:val="0"/>
                                                                                      <w:marTop w:val="0"/>
                                                                                      <w:marBottom w:val="0"/>
                                                                                      <w:divBdr>
                                                                                        <w:top w:val="none" w:sz="0" w:space="0" w:color="auto"/>
                                                                                        <w:left w:val="none" w:sz="0" w:space="0" w:color="auto"/>
                                                                                        <w:bottom w:val="none" w:sz="0" w:space="0" w:color="auto"/>
                                                                                        <w:right w:val="none" w:sz="0" w:space="0" w:color="auto"/>
                                                                                      </w:divBdr>
                                                                                      <w:divsChild>
                                                                                        <w:div w:id="141724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5091">
      <w:bodyDiv w:val="1"/>
      <w:marLeft w:val="0"/>
      <w:marRight w:val="0"/>
      <w:marTop w:val="0"/>
      <w:marBottom w:val="0"/>
      <w:divBdr>
        <w:top w:val="none" w:sz="0" w:space="0" w:color="auto"/>
        <w:left w:val="none" w:sz="0" w:space="0" w:color="auto"/>
        <w:bottom w:val="none" w:sz="0" w:space="0" w:color="auto"/>
        <w:right w:val="none" w:sz="0" w:space="0" w:color="auto"/>
      </w:divBdr>
      <w:divsChild>
        <w:div w:id="1182009938">
          <w:marLeft w:val="0"/>
          <w:marRight w:val="0"/>
          <w:marTop w:val="0"/>
          <w:marBottom w:val="0"/>
          <w:divBdr>
            <w:top w:val="none" w:sz="0" w:space="0" w:color="auto"/>
            <w:left w:val="none" w:sz="0" w:space="0" w:color="auto"/>
            <w:bottom w:val="none" w:sz="0" w:space="0" w:color="auto"/>
            <w:right w:val="none" w:sz="0" w:space="0" w:color="auto"/>
          </w:divBdr>
          <w:divsChild>
            <w:div w:id="1173689083">
              <w:marLeft w:val="0"/>
              <w:marRight w:val="0"/>
              <w:marTop w:val="0"/>
              <w:marBottom w:val="0"/>
              <w:divBdr>
                <w:top w:val="none" w:sz="0" w:space="0" w:color="auto"/>
                <w:left w:val="none" w:sz="0" w:space="0" w:color="auto"/>
                <w:bottom w:val="none" w:sz="0" w:space="0" w:color="auto"/>
                <w:right w:val="none" w:sz="0" w:space="0" w:color="auto"/>
              </w:divBdr>
              <w:divsChild>
                <w:div w:id="1715424336">
                  <w:marLeft w:val="0"/>
                  <w:marRight w:val="0"/>
                  <w:marTop w:val="0"/>
                  <w:marBottom w:val="0"/>
                  <w:divBdr>
                    <w:top w:val="none" w:sz="0" w:space="0" w:color="auto"/>
                    <w:left w:val="none" w:sz="0" w:space="0" w:color="auto"/>
                    <w:bottom w:val="none" w:sz="0" w:space="0" w:color="auto"/>
                    <w:right w:val="none" w:sz="0" w:space="0" w:color="auto"/>
                  </w:divBdr>
                  <w:divsChild>
                    <w:div w:id="6938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829537">
      <w:bodyDiv w:val="1"/>
      <w:marLeft w:val="0"/>
      <w:marRight w:val="0"/>
      <w:marTop w:val="0"/>
      <w:marBottom w:val="0"/>
      <w:divBdr>
        <w:top w:val="none" w:sz="0" w:space="0" w:color="auto"/>
        <w:left w:val="none" w:sz="0" w:space="0" w:color="auto"/>
        <w:bottom w:val="none" w:sz="0" w:space="0" w:color="auto"/>
        <w:right w:val="none" w:sz="0" w:space="0" w:color="auto"/>
      </w:divBdr>
      <w:divsChild>
        <w:div w:id="560092663">
          <w:marLeft w:val="0"/>
          <w:marRight w:val="0"/>
          <w:marTop w:val="0"/>
          <w:marBottom w:val="0"/>
          <w:divBdr>
            <w:top w:val="none" w:sz="0" w:space="0" w:color="auto"/>
            <w:left w:val="none" w:sz="0" w:space="0" w:color="auto"/>
            <w:bottom w:val="none" w:sz="0" w:space="0" w:color="auto"/>
            <w:right w:val="none" w:sz="0" w:space="0" w:color="auto"/>
          </w:divBdr>
          <w:divsChild>
            <w:div w:id="1179464598">
              <w:marLeft w:val="0"/>
              <w:marRight w:val="0"/>
              <w:marTop w:val="0"/>
              <w:marBottom w:val="0"/>
              <w:divBdr>
                <w:top w:val="none" w:sz="0" w:space="0" w:color="auto"/>
                <w:left w:val="none" w:sz="0" w:space="0" w:color="auto"/>
                <w:bottom w:val="none" w:sz="0" w:space="0" w:color="auto"/>
                <w:right w:val="none" w:sz="0" w:space="0" w:color="auto"/>
              </w:divBdr>
              <w:divsChild>
                <w:div w:id="1942837436">
                  <w:marLeft w:val="0"/>
                  <w:marRight w:val="0"/>
                  <w:marTop w:val="0"/>
                  <w:marBottom w:val="0"/>
                  <w:divBdr>
                    <w:top w:val="none" w:sz="0" w:space="0" w:color="auto"/>
                    <w:left w:val="none" w:sz="0" w:space="0" w:color="auto"/>
                    <w:bottom w:val="none" w:sz="0" w:space="0" w:color="auto"/>
                    <w:right w:val="none" w:sz="0" w:space="0" w:color="auto"/>
                  </w:divBdr>
                  <w:divsChild>
                    <w:div w:id="117788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54311">
      <w:bodyDiv w:val="1"/>
      <w:marLeft w:val="0"/>
      <w:marRight w:val="0"/>
      <w:marTop w:val="0"/>
      <w:marBottom w:val="0"/>
      <w:divBdr>
        <w:top w:val="none" w:sz="0" w:space="0" w:color="auto"/>
        <w:left w:val="none" w:sz="0" w:space="0" w:color="auto"/>
        <w:bottom w:val="none" w:sz="0" w:space="0" w:color="auto"/>
        <w:right w:val="none" w:sz="0" w:space="0" w:color="auto"/>
      </w:divBdr>
      <w:divsChild>
        <w:div w:id="611977674">
          <w:marLeft w:val="0"/>
          <w:marRight w:val="0"/>
          <w:marTop w:val="0"/>
          <w:marBottom w:val="0"/>
          <w:divBdr>
            <w:top w:val="none" w:sz="0" w:space="0" w:color="auto"/>
            <w:left w:val="none" w:sz="0" w:space="0" w:color="auto"/>
            <w:bottom w:val="none" w:sz="0" w:space="0" w:color="auto"/>
            <w:right w:val="none" w:sz="0" w:space="0" w:color="auto"/>
          </w:divBdr>
          <w:divsChild>
            <w:div w:id="1669406229">
              <w:marLeft w:val="0"/>
              <w:marRight w:val="0"/>
              <w:marTop w:val="0"/>
              <w:marBottom w:val="0"/>
              <w:divBdr>
                <w:top w:val="none" w:sz="0" w:space="0" w:color="auto"/>
                <w:left w:val="none" w:sz="0" w:space="0" w:color="auto"/>
                <w:bottom w:val="none" w:sz="0" w:space="0" w:color="auto"/>
                <w:right w:val="none" w:sz="0" w:space="0" w:color="auto"/>
              </w:divBdr>
              <w:divsChild>
                <w:div w:id="106121744">
                  <w:marLeft w:val="0"/>
                  <w:marRight w:val="0"/>
                  <w:marTop w:val="0"/>
                  <w:marBottom w:val="0"/>
                  <w:divBdr>
                    <w:top w:val="none" w:sz="0" w:space="0" w:color="auto"/>
                    <w:left w:val="none" w:sz="0" w:space="0" w:color="auto"/>
                    <w:bottom w:val="none" w:sz="0" w:space="0" w:color="auto"/>
                    <w:right w:val="none" w:sz="0" w:space="0" w:color="auto"/>
                  </w:divBdr>
                  <w:divsChild>
                    <w:div w:id="1118376227">
                      <w:marLeft w:val="0"/>
                      <w:marRight w:val="0"/>
                      <w:marTop w:val="45"/>
                      <w:marBottom w:val="0"/>
                      <w:divBdr>
                        <w:top w:val="none" w:sz="0" w:space="0" w:color="auto"/>
                        <w:left w:val="none" w:sz="0" w:space="0" w:color="auto"/>
                        <w:bottom w:val="none" w:sz="0" w:space="0" w:color="auto"/>
                        <w:right w:val="none" w:sz="0" w:space="0" w:color="auto"/>
                      </w:divBdr>
                      <w:divsChild>
                        <w:div w:id="533540245">
                          <w:marLeft w:val="0"/>
                          <w:marRight w:val="0"/>
                          <w:marTop w:val="0"/>
                          <w:marBottom w:val="0"/>
                          <w:divBdr>
                            <w:top w:val="none" w:sz="0" w:space="0" w:color="auto"/>
                            <w:left w:val="none" w:sz="0" w:space="0" w:color="auto"/>
                            <w:bottom w:val="none" w:sz="0" w:space="0" w:color="auto"/>
                            <w:right w:val="none" w:sz="0" w:space="0" w:color="auto"/>
                          </w:divBdr>
                          <w:divsChild>
                            <w:div w:id="23019268">
                              <w:marLeft w:val="2070"/>
                              <w:marRight w:val="3960"/>
                              <w:marTop w:val="0"/>
                              <w:marBottom w:val="0"/>
                              <w:divBdr>
                                <w:top w:val="none" w:sz="0" w:space="0" w:color="auto"/>
                                <w:left w:val="none" w:sz="0" w:space="0" w:color="auto"/>
                                <w:bottom w:val="none" w:sz="0" w:space="0" w:color="auto"/>
                                <w:right w:val="none" w:sz="0" w:space="0" w:color="auto"/>
                              </w:divBdr>
                              <w:divsChild>
                                <w:div w:id="94178155">
                                  <w:marLeft w:val="0"/>
                                  <w:marRight w:val="0"/>
                                  <w:marTop w:val="0"/>
                                  <w:marBottom w:val="0"/>
                                  <w:divBdr>
                                    <w:top w:val="none" w:sz="0" w:space="0" w:color="auto"/>
                                    <w:left w:val="none" w:sz="0" w:space="0" w:color="auto"/>
                                    <w:bottom w:val="none" w:sz="0" w:space="0" w:color="auto"/>
                                    <w:right w:val="none" w:sz="0" w:space="0" w:color="auto"/>
                                  </w:divBdr>
                                  <w:divsChild>
                                    <w:div w:id="1633096135">
                                      <w:marLeft w:val="0"/>
                                      <w:marRight w:val="0"/>
                                      <w:marTop w:val="0"/>
                                      <w:marBottom w:val="0"/>
                                      <w:divBdr>
                                        <w:top w:val="none" w:sz="0" w:space="0" w:color="auto"/>
                                        <w:left w:val="none" w:sz="0" w:space="0" w:color="auto"/>
                                        <w:bottom w:val="none" w:sz="0" w:space="0" w:color="auto"/>
                                        <w:right w:val="none" w:sz="0" w:space="0" w:color="auto"/>
                                      </w:divBdr>
                                      <w:divsChild>
                                        <w:div w:id="1331978903">
                                          <w:marLeft w:val="0"/>
                                          <w:marRight w:val="0"/>
                                          <w:marTop w:val="0"/>
                                          <w:marBottom w:val="0"/>
                                          <w:divBdr>
                                            <w:top w:val="none" w:sz="0" w:space="0" w:color="auto"/>
                                            <w:left w:val="none" w:sz="0" w:space="0" w:color="auto"/>
                                            <w:bottom w:val="none" w:sz="0" w:space="0" w:color="auto"/>
                                            <w:right w:val="none" w:sz="0" w:space="0" w:color="auto"/>
                                          </w:divBdr>
                                          <w:divsChild>
                                            <w:div w:id="112329824">
                                              <w:marLeft w:val="0"/>
                                              <w:marRight w:val="0"/>
                                              <w:marTop w:val="90"/>
                                              <w:marBottom w:val="0"/>
                                              <w:divBdr>
                                                <w:top w:val="none" w:sz="0" w:space="0" w:color="auto"/>
                                                <w:left w:val="none" w:sz="0" w:space="0" w:color="auto"/>
                                                <w:bottom w:val="none" w:sz="0" w:space="0" w:color="auto"/>
                                                <w:right w:val="none" w:sz="0" w:space="0" w:color="auto"/>
                                              </w:divBdr>
                                              <w:divsChild>
                                                <w:div w:id="2125612344">
                                                  <w:marLeft w:val="0"/>
                                                  <w:marRight w:val="0"/>
                                                  <w:marTop w:val="0"/>
                                                  <w:marBottom w:val="0"/>
                                                  <w:divBdr>
                                                    <w:top w:val="none" w:sz="0" w:space="0" w:color="auto"/>
                                                    <w:left w:val="none" w:sz="0" w:space="0" w:color="auto"/>
                                                    <w:bottom w:val="none" w:sz="0" w:space="0" w:color="auto"/>
                                                    <w:right w:val="none" w:sz="0" w:space="0" w:color="auto"/>
                                                  </w:divBdr>
                                                  <w:divsChild>
                                                    <w:div w:id="532689440">
                                                      <w:marLeft w:val="0"/>
                                                      <w:marRight w:val="0"/>
                                                      <w:marTop w:val="0"/>
                                                      <w:marBottom w:val="0"/>
                                                      <w:divBdr>
                                                        <w:top w:val="none" w:sz="0" w:space="0" w:color="auto"/>
                                                        <w:left w:val="none" w:sz="0" w:space="0" w:color="auto"/>
                                                        <w:bottom w:val="none" w:sz="0" w:space="0" w:color="auto"/>
                                                        <w:right w:val="none" w:sz="0" w:space="0" w:color="auto"/>
                                                      </w:divBdr>
                                                      <w:divsChild>
                                                        <w:div w:id="396785279">
                                                          <w:marLeft w:val="0"/>
                                                          <w:marRight w:val="0"/>
                                                          <w:marTop w:val="0"/>
                                                          <w:marBottom w:val="390"/>
                                                          <w:divBdr>
                                                            <w:top w:val="none" w:sz="0" w:space="0" w:color="auto"/>
                                                            <w:left w:val="none" w:sz="0" w:space="0" w:color="auto"/>
                                                            <w:bottom w:val="none" w:sz="0" w:space="0" w:color="auto"/>
                                                            <w:right w:val="none" w:sz="0" w:space="0" w:color="auto"/>
                                                          </w:divBdr>
                                                          <w:divsChild>
                                                            <w:div w:id="1005867051">
                                                              <w:marLeft w:val="0"/>
                                                              <w:marRight w:val="0"/>
                                                              <w:marTop w:val="0"/>
                                                              <w:marBottom w:val="0"/>
                                                              <w:divBdr>
                                                                <w:top w:val="none" w:sz="0" w:space="0" w:color="auto"/>
                                                                <w:left w:val="none" w:sz="0" w:space="0" w:color="auto"/>
                                                                <w:bottom w:val="none" w:sz="0" w:space="0" w:color="auto"/>
                                                                <w:right w:val="none" w:sz="0" w:space="0" w:color="auto"/>
                                                              </w:divBdr>
                                                              <w:divsChild>
                                                                <w:div w:id="179201283">
                                                                  <w:marLeft w:val="0"/>
                                                                  <w:marRight w:val="0"/>
                                                                  <w:marTop w:val="0"/>
                                                                  <w:marBottom w:val="0"/>
                                                                  <w:divBdr>
                                                                    <w:top w:val="none" w:sz="0" w:space="0" w:color="auto"/>
                                                                    <w:left w:val="none" w:sz="0" w:space="0" w:color="auto"/>
                                                                    <w:bottom w:val="none" w:sz="0" w:space="0" w:color="auto"/>
                                                                    <w:right w:val="none" w:sz="0" w:space="0" w:color="auto"/>
                                                                  </w:divBdr>
                                                                  <w:divsChild>
                                                                    <w:div w:id="80682470">
                                                                      <w:marLeft w:val="0"/>
                                                                      <w:marRight w:val="0"/>
                                                                      <w:marTop w:val="0"/>
                                                                      <w:marBottom w:val="0"/>
                                                                      <w:divBdr>
                                                                        <w:top w:val="none" w:sz="0" w:space="0" w:color="auto"/>
                                                                        <w:left w:val="none" w:sz="0" w:space="0" w:color="auto"/>
                                                                        <w:bottom w:val="none" w:sz="0" w:space="0" w:color="auto"/>
                                                                        <w:right w:val="none" w:sz="0" w:space="0" w:color="auto"/>
                                                                      </w:divBdr>
                                                                      <w:divsChild>
                                                                        <w:div w:id="2100835065">
                                                                          <w:marLeft w:val="0"/>
                                                                          <w:marRight w:val="0"/>
                                                                          <w:marTop w:val="0"/>
                                                                          <w:marBottom w:val="0"/>
                                                                          <w:divBdr>
                                                                            <w:top w:val="none" w:sz="0" w:space="0" w:color="auto"/>
                                                                            <w:left w:val="none" w:sz="0" w:space="0" w:color="auto"/>
                                                                            <w:bottom w:val="none" w:sz="0" w:space="0" w:color="auto"/>
                                                                            <w:right w:val="none" w:sz="0" w:space="0" w:color="auto"/>
                                                                          </w:divBdr>
                                                                          <w:divsChild>
                                                                            <w:div w:id="1598947855">
                                                                              <w:marLeft w:val="0"/>
                                                                              <w:marRight w:val="0"/>
                                                                              <w:marTop w:val="0"/>
                                                                              <w:marBottom w:val="0"/>
                                                                              <w:divBdr>
                                                                                <w:top w:val="none" w:sz="0" w:space="0" w:color="auto"/>
                                                                                <w:left w:val="none" w:sz="0" w:space="0" w:color="auto"/>
                                                                                <w:bottom w:val="none" w:sz="0" w:space="0" w:color="auto"/>
                                                                                <w:right w:val="none" w:sz="0" w:space="0" w:color="auto"/>
                                                                              </w:divBdr>
                                                                              <w:divsChild>
                                                                                <w:div w:id="287905809">
                                                                                  <w:marLeft w:val="0"/>
                                                                                  <w:marRight w:val="0"/>
                                                                                  <w:marTop w:val="0"/>
                                                                                  <w:marBottom w:val="0"/>
                                                                                  <w:divBdr>
                                                                                    <w:top w:val="none" w:sz="0" w:space="0" w:color="auto"/>
                                                                                    <w:left w:val="none" w:sz="0" w:space="0" w:color="auto"/>
                                                                                    <w:bottom w:val="none" w:sz="0" w:space="0" w:color="auto"/>
                                                                                    <w:right w:val="none" w:sz="0" w:space="0" w:color="auto"/>
                                                                                  </w:divBdr>
                                                                                  <w:divsChild>
                                                                                    <w:div w:id="1500198539">
                                                                                      <w:marLeft w:val="0"/>
                                                                                      <w:marRight w:val="0"/>
                                                                                      <w:marTop w:val="0"/>
                                                                                      <w:marBottom w:val="0"/>
                                                                                      <w:divBdr>
                                                                                        <w:top w:val="none" w:sz="0" w:space="0" w:color="auto"/>
                                                                                        <w:left w:val="none" w:sz="0" w:space="0" w:color="auto"/>
                                                                                        <w:bottom w:val="none" w:sz="0" w:space="0" w:color="auto"/>
                                                                                        <w:right w:val="none" w:sz="0" w:space="0" w:color="auto"/>
                                                                                      </w:divBdr>
                                                                                      <w:divsChild>
                                                                                        <w:div w:id="836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949385">
      <w:bodyDiv w:val="1"/>
      <w:marLeft w:val="0"/>
      <w:marRight w:val="0"/>
      <w:marTop w:val="0"/>
      <w:marBottom w:val="0"/>
      <w:divBdr>
        <w:top w:val="none" w:sz="0" w:space="0" w:color="auto"/>
        <w:left w:val="none" w:sz="0" w:space="0" w:color="auto"/>
        <w:bottom w:val="none" w:sz="0" w:space="0" w:color="auto"/>
        <w:right w:val="none" w:sz="0" w:space="0" w:color="auto"/>
      </w:divBdr>
      <w:divsChild>
        <w:div w:id="585502355">
          <w:marLeft w:val="0"/>
          <w:marRight w:val="0"/>
          <w:marTop w:val="0"/>
          <w:marBottom w:val="0"/>
          <w:divBdr>
            <w:top w:val="none" w:sz="0" w:space="0" w:color="auto"/>
            <w:left w:val="none" w:sz="0" w:space="0" w:color="auto"/>
            <w:bottom w:val="none" w:sz="0" w:space="0" w:color="auto"/>
            <w:right w:val="none" w:sz="0" w:space="0" w:color="auto"/>
          </w:divBdr>
        </w:div>
        <w:div w:id="1038823758">
          <w:marLeft w:val="0"/>
          <w:marRight w:val="0"/>
          <w:marTop w:val="0"/>
          <w:marBottom w:val="330"/>
          <w:divBdr>
            <w:top w:val="none" w:sz="0" w:space="0" w:color="auto"/>
            <w:left w:val="none" w:sz="0" w:space="0" w:color="auto"/>
            <w:bottom w:val="none" w:sz="0" w:space="0" w:color="auto"/>
            <w:right w:val="none" w:sz="0" w:space="0" w:color="auto"/>
          </w:divBdr>
        </w:div>
      </w:divsChild>
    </w:div>
    <w:div w:id="747001802">
      <w:bodyDiv w:val="1"/>
      <w:marLeft w:val="0"/>
      <w:marRight w:val="0"/>
      <w:marTop w:val="0"/>
      <w:marBottom w:val="0"/>
      <w:divBdr>
        <w:top w:val="none" w:sz="0" w:space="0" w:color="auto"/>
        <w:left w:val="none" w:sz="0" w:space="0" w:color="auto"/>
        <w:bottom w:val="none" w:sz="0" w:space="0" w:color="auto"/>
        <w:right w:val="none" w:sz="0" w:space="0" w:color="auto"/>
      </w:divBdr>
      <w:divsChild>
        <w:div w:id="23794300">
          <w:marLeft w:val="0"/>
          <w:marRight w:val="0"/>
          <w:marTop w:val="0"/>
          <w:marBottom w:val="0"/>
          <w:divBdr>
            <w:top w:val="none" w:sz="0" w:space="0" w:color="auto"/>
            <w:left w:val="none" w:sz="0" w:space="0" w:color="auto"/>
            <w:bottom w:val="none" w:sz="0" w:space="0" w:color="auto"/>
            <w:right w:val="none" w:sz="0" w:space="0" w:color="auto"/>
          </w:divBdr>
          <w:divsChild>
            <w:div w:id="1200433351">
              <w:marLeft w:val="0"/>
              <w:marRight w:val="0"/>
              <w:marTop w:val="0"/>
              <w:marBottom w:val="0"/>
              <w:divBdr>
                <w:top w:val="none" w:sz="0" w:space="0" w:color="auto"/>
                <w:left w:val="none" w:sz="0" w:space="0" w:color="auto"/>
                <w:bottom w:val="none" w:sz="0" w:space="0" w:color="auto"/>
                <w:right w:val="none" w:sz="0" w:space="0" w:color="auto"/>
              </w:divBdr>
              <w:divsChild>
                <w:div w:id="305622082">
                  <w:marLeft w:val="0"/>
                  <w:marRight w:val="0"/>
                  <w:marTop w:val="0"/>
                  <w:marBottom w:val="0"/>
                  <w:divBdr>
                    <w:top w:val="none" w:sz="0" w:space="0" w:color="auto"/>
                    <w:left w:val="none" w:sz="0" w:space="0" w:color="auto"/>
                    <w:bottom w:val="none" w:sz="0" w:space="0" w:color="auto"/>
                    <w:right w:val="none" w:sz="0" w:space="0" w:color="auto"/>
                  </w:divBdr>
                  <w:divsChild>
                    <w:div w:id="632566311">
                      <w:marLeft w:val="0"/>
                      <w:marRight w:val="0"/>
                      <w:marTop w:val="45"/>
                      <w:marBottom w:val="0"/>
                      <w:divBdr>
                        <w:top w:val="none" w:sz="0" w:space="0" w:color="auto"/>
                        <w:left w:val="none" w:sz="0" w:space="0" w:color="auto"/>
                        <w:bottom w:val="none" w:sz="0" w:space="0" w:color="auto"/>
                        <w:right w:val="none" w:sz="0" w:space="0" w:color="auto"/>
                      </w:divBdr>
                      <w:divsChild>
                        <w:div w:id="519129671">
                          <w:marLeft w:val="0"/>
                          <w:marRight w:val="0"/>
                          <w:marTop w:val="0"/>
                          <w:marBottom w:val="0"/>
                          <w:divBdr>
                            <w:top w:val="none" w:sz="0" w:space="0" w:color="auto"/>
                            <w:left w:val="none" w:sz="0" w:space="0" w:color="auto"/>
                            <w:bottom w:val="none" w:sz="0" w:space="0" w:color="auto"/>
                            <w:right w:val="none" w:sz="0" w:space="0" w:color="auto"/>
                          </w:divBdr>
                          <w:divsChild>
                            <w:div w:id="1160191559">
                              <w:marLeft w:val="2070"/>
                              <w:marRight w:val="3960"/>
                              <w:marTop w:val="0"/>
                              <w:marBottom w:val="0"/>
                              <w:divBdr>
                                <w:top w:val="none" w:sz="0" w:space="0" w:color="auto"/>
                                <w:left w:val="none" w:sz="0" w:space="0" w:color="auto"/>
                                <w:bottom w:val="none" w:sz="0" w:space="0" w:color="auto"/>
                                <w:right w:val="none" w:sz="0" w:space="0" w:color="auto"/>
                              </w:divBdr>
                              <w:divsChild>
                                <w:div w:id="425349131">
                                  <w:marLeft w:val="0"/>
                                  <w:marRight w:val="0"/>
                                  <w:marTop w:val="0"/>
                                  <w:marBottom w:val="0"/>
                                  <w:divBdr>
                                    <w:top w:val="none" w:sz="0" w:space="0" w:color="auto"/>
                                    <w:left w:val="none" w:sz="0" w:space="0" w:color="auto"/>
                                    <w:bottom w:val="none" w:sz="0" w:space="0" w:color="auto"/>
                                    <w:right w:val="none" w:sz="0" w:space="0" w:color="auto"/>
                                  </w:divBdr>
                                  <w:divsChild>
                                    <w:div w:id="2030911590">
                                      <w:marLeft w:val="0"/>
                                      <w:marRight w:val="0"/>
                                      <w:marTop w:val="0"/>
                                      <w:marBottom w:val="0"/>
                                      <w:divBdr>
                                        <w:top w:val="none" w:sz="0" w:space="0" w:color="auto"/>
                                        <w:left w:val="none" w:sz="0" w:space="0" w:color="auto"/>
                                        <w:bottom w:val="none" w:sz="0" w:space="0" w:color="auto"/>
                                        <w:right w:val="none" w:sz="0" w:space="0" w:color="auto"/>
                                      </w:divBdr>
                                      <w:divsChild>
                                        <w:div w:id="16471262">
                                          <w:marLeft w:val="0"/>
                                          <w:marRight w:val="0"/>
                                          <w:marTop w:val="0"/>
                                          <w:marBottom w:val="0"/>
                                          <w:divBdr>
                                            <w:top w:val="none" w:sz="0" w:space="0" w:color="auto"/>
                                            <w:left w:val="none" w:sz="0" w:space="0" w:color="auto"/>
                                            <w:bottom w:val="none" w:sz="0" w:space="0" w:color="auto"/>
                                            <w:right w:val="none" w:sz="0" w:space="0" w:color="auto"/>
                                          </w:divBdr>
                                          <w:divsChild>
                                            <w:div w:id="488643639">
                                              <w:marLeft w:val="0"/>
                                              <w:marRight w:val="0"/>
                                              <w:marTop w:val="90"/>
                                              <w:marBottom w:val="0"/>
                                              <w:divBdr>
                                                <w:top w:val="none" w:sz="0" w:space="0" w:color="auto"/>
                                                <w:left w:val="none" w:sz="0" w:space="0" w:color="auto"/>
                                                <w:bottom w:val="none" w:sz="0" w:space="0" w:color="auto"/>
                                                <w:right w:val="none" w:sz="0" w:space="0" w:color="auto"/>
                                              </w:divBdr>
                                              <w:divsChild>
                                                <w:div w:id="1304966168">
                                                  <w:marLeft w:val="0"/>
                                                  <w:marRight w:val="0"/>
                                                  <w:marTop w:val="0"/>
                                                  <w:marBottom w:val="0"/>
                                                  <w:divBdr>
                                                    <w:top w:val="none" w:sz="0" w:space="0" w:color="auto"/>
                                                    <w:left w:val="none" w:sz="0" w:space="0" w:color="auto"/>
                                                    <w:bottom w:val="none" w:sz="0" w:space="0" w:color="auto"/>
                                                    <w:right w:val="none" w:sz="0" w:space="0" w:color="auto"/>
                                                  </w:divBdr>
                                                  <w:divsChild>
                                                    <w:div w:id="1763795250">
                                                      <w:marLeft w:val="0"/>
                                                      <w:marRight w:val="0"/>
                                                      <w:marTop w:val="0"/>
                                                      <w:marBottom w:val="0"/>
                                                      <w:divBdr>
                                                        <w:top w:val="none" w:sz="0" w:space="0" w:color="auto"/>
                                                        <w:left w:val="none" w:sz="0" w:space="0" w:color="auto"/>
                                                        <w:bottom w:val="none" w:sz="0" w:space="0" w:color="auto"/>
                                                        <w:right w:val="none" w:sz="0" w:space="0" w:color="auto"/>
                                                      </w:divBdr>
                                                      <w:divsChild>
                                                        <w:div w:id="1640069071">
                                                          <w:marLeft w:val="0"/>
                                                          <w:marRight w:val="0"/>
                                                          <w:marTop w:val="0"/>
                                                          <w:marBottom w:val="390"/>
                                                          <w:divBdr>
                                                            <w:top w:val="none" w:sz="0" w:space="0" w:color="auto"/>
                                                            <w:left w:val="none" w:sz="0" w:space="0" w:color="auto"/>
                                                            <w:bottom w:val="none" w:sz="0" w:space="0" w:color="auto"/>
                                                            <w:right w:val="none" w:sz="0" w:space="0" w:color="auto"/>
                                                          </w:divBdr>
                                                          <w:divsChild>
                                                            <w:div w:id="132917767">
                                                              <w:marLeft w:val="0"/>
                                                              <w:marRight w:val="0"/>
                                                              <w:marTop w:val="0"/>
                                                              <w:marBottom w:val="0"/>
                                                              <w:divBdr>
                                                                <w:top w:val="none" w:sz="0" w:space="0" w:color="auto"/>
                                                                <w:left w:val="none" w:sz="0" w:space="0" w:color="auto"/>
                                                                <w:bottom w:val="none" w:sz="0" w:space="0" w:color="auto"/>
                                                                <w:right w:val="none" w:sz="0" w:space="0" w:color="auto"/>
                                                              </w:divBdr>
                                                              <w:divsChild>
                                                                <w:div w:id="942298425">
                                                                  <w:marLeft w:val="0"/>
                                                                  <w:marRight w:val="0"/>
                                                                  <w:marTop w:val="0"/>
                                                                  <w:marBottom w:val="0"/>
                                                                  <w:divBdr>
                                                                    <w:top w:val="none" w:sz="0" w:space="0" w:color="auto"/>
                                                                    <w:left w:val="none" w:sz="0" w:space="0" w:color="auto"/>
                                                                    <w:bottom w:val="none" w:sz="0" w:space="0" w:color="auto"/>
                                                                    <w:right w:val="none" w:sz="0" w:space="0" w:color="auto"/>
                                                                  </w:divBdr>
                                                                  <w:divsChild>
                                                                    <w:div w:id="749471446">
                                                                      <w:marLeft w:val="0"/>
                                                                      <w:marRight w:val="0"/>
                                                                      <w:marTop w:val="0"/>
                                                                      <w:marBottom w:val="0"/>
                                                                      <w:divBdr>
                                                                        <w:top w:val="none" w:sz="0" w:space="0" w:color="auto"/>
                                                                        <w:left w:val="none" w:sz="0" w:space="0" w:color="auto"/>
                                                                        <w:bottom w:val="none" w:sz="0" w:space="0" w:color="auto"/>
                                                                        <w:right w:val="none" w:sz="0" w:space="0" w:color="auto"/>
                                                                      </w:divBdr>
                                                                      <w:divsChild>
                                                                        <w:div w:id="1523206841">
                                                                          <w:marLeft w:val="0"/>
                                                                          <w:marRight w:val="0"/>
                                                                          <w:marTop w:val="0"/>
                                                                          <w:marBottom w:val="0"/>
                                                                          <w:divBdr>
                                                                            <w:top w:val="none" w:sz="0" w:space="0" w:color="auto"/>
                                                                            <w:left w:val="none" w:sz="0" w:space="0" w:color="auto"/>
                                                                            <w:bottom w:val="none" w:sz="0" w:space="0" w:color="auto"/>
                                                                            <w:right w:val="none" w:sz="0" w:space="0" w:color="auto"/>
                                                                          </w:divBdr>
                                                                          <w:divsChild>
                                                                            <w:div w:id="57097636">
                                                                              <w:marLeft w:val="0"/>
                                                                              <w:marRight w:val="0"/>
                                                                              <w:marTop w:val="0"/>
                                                                              <w:marBottom w:val="0"/>
                                                                              <w:divBdr>
                                                                                <w:top w:val="none" w:sz="0" w:space="0" w:color="auto"/>
                                                                                <w:left w:val="none" w:sz="0" w:space="0" w:color="auto"/>
                                                                                <w:bottom w:val="none" w:sz="0" w:space="0" w:color="auto"/>
                                                                                <w:right w:val="none" w:sz="0" w:space="0" w:color="auto"/>
                                                                              </w:divBdr>
                                                                              <w:divsChild>
                                                                                <w:div w:id="1758477460">
                                                                                  <w:marLeft w:val="0"/>
                                                                                  <w:marRight w:val="0"/>
                                                                                  <w:marTop w:val="0"/>
                                                                                  <w:marBottom w:val="0"/>
                                                                                  <w:divBdr>
                                                                                    <w:top w:val="none" w:sz="0" w:space="0" w:color="auto"/>
                                                                                    <w:left w:val="none" w:sz="0" w:space="0" w:color="auto"/>
                                                                                    <w:bottom w:val="none" w:sz="0" w:space="0" w:color="auto"/>
                                                                                    <w:right w:val="none" w:sz="0" w:space="0" w:color="auto"/>
                                                                                  </w:divBdr>
                                                                                  <w:divsChild>
                                                                                    <w:div w:id="371199103">
                                                                                      <w:marLeft w:val="0"/>
                                                                                      <w:marRight w:val="0"/>
                                                                                      <w:marTop w:val="0"/>
                                                                                      <w:marBottom w:val="0"/>
                                                                                      <w:divBdr>
                                                                                        <w:top w:val="none" w:sz="0" w:space="0" w:color="auto"/>
                                                                                        <w:left w:val="none" w:sz="0" w:space="0" w:color="auto"/>
                                                                                        <w:bottom w:val="none" w:sz="0" w:space="0" w:color="auto"/>
                                                                                        <w:right w:val="none" w:sz="0" w:space="0" w:color="auto"/>
                                                                                      </w:divBdr>
                                                                                      <w:divsChild>
                                                                                        <w:div w:id="1541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893133">
      <w:bodyDiv w:val="1"/>
      <w:marLeft w:val="0"/>
      <w:marRight w:val="0"/>
      <w:marTop w:val="0"/>
      <w:marBottom w:val="0"/>
      <w:divBdr>
        <w:top w:val="none" w:sz="0" w:space="0" w:color="auto"/>
        <w:left w:val="none" w:sz="0" w:space="0" w:color="auto"/>
        <w:bottom w:val="none" w:sz="0" w:space="0" w:color="auto"/>
        <w:right w:val="none" w:sz="0" w:space="0" w:color="auto"/>
      </w:divBdr>
    </w:div>
    <w:div w:id="1062632586">
      <w:bodyDiv w:val="1"/>
      <w:marLeft w:val="0"/>
      <w:marRight w:val="0"/>
      <w:marTop w:val="0"/>
      <w:marBottom w:val="0"/>
      <w:divBdr>
        <w:top w:val="none" w:sz="0" w:space="0" w:color="auto"/>
        <w:left w:val="none" w:sz="0" w:space="0" w:color="auto"/>
        <w:bottom w:val="none" w:sz="0" w:space="0" w:color="auto"/>
        <w:right w:val="none" w:sz="0" w:space="0" w:color="auto"/>
      </w:divBdr>
      <w:divsChild>
        <w:div w:id="1592742129">
          <w:marLeft w:val="0"/>
          <w:marRight w:val="0"/>
          <w:marTop w:val="0"/>
          <w:marBottom w:val="0"/>
          <w:divBdr>
            <w:top w:val="none" w:sz="0" w:space="0" w:color="auto"/>
            <w:left w:val="none" w:sz="0" w:space="0" w:color="auto"/>
            <w:bottom w:val="none" w:sz="0" w:space="0" w:color="auto"/>
            <w:right w:val="none" w:sz="0" w:space="0" w:color="auto"/>
          </w:divBdr>
          <w:divsChild>
            <w:div w:id="1398164448">
              <w:marLeft w:val="0"/>
              <w:marRight w:val="0"/>
              <w:marTop w:val="0"/>
              <w:marBottom w:val="0"/>
              <w:divBdr>
                <w:top w:val="none" w:sz="0" w:space="0" w:color="auto"/>
                <w:left w:val="none" w:sz="0" w:space="0" w:color="auto"/>
                <w:bottom w:val="none" w:sz="0" w:space="0" w:color="auto"/>
                <w:right w:val="none" w:sz="0" w:space="0" w:color="auto"/>
              </w:divBdr>
              <w:divsChild>
                <w:div w:id="1270166554">
                  <w:marLeft w:val="0"/>
                  <w:marRight w:val="0"/>
                  <w:marTop w:val="0"/>
                  <w:marBottom w:val="0"/>
                  <w:divBdr>
                    <w:top w:val="none" w:sz="0" w:space="0" w:color="auto"/>
                    <w:left w:val="none" w:sz="0" w:space="0" w:color="auto"/>
                    <w:bottom w:val="none" w:sz="0" w:space="0" w:color="auto"/>
                    <w:right w:val="none" w:sz="0" w:space="0" w:color="auto"/>
                  </w:divBdr>
                  <w:divsChild>
                    <w:div w:id="14800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59522">
      <w:bodyDiv w:val="1"/>
      <w:marLeft w:val="0"/>
      <w:marRight w:val="0"/>
      <w:marTop w:val="0"/>
      <w:marBottom w:val="0"/>
      <w:divBdr>
        <w:top w:val="none" w:sz="0" w:space="0" w:color="auto"/>
        <w:left w:val="none" w:sz="0" w:space="0" w:color="auto"/>
        <w:bottom w:val="none" w:sz="0" w:space="0" w:color="auto"/>
        <w:right w:val="none" w:sz="0" w:space="0" w:color="auto"/>
      </w:divBdr>
      <w:divsChild>
        <w:div w:id="438332442">
          <w:marLeft w:val="0"/>
          <w:marRight w:val="0"/>
          <w:marTop w:val="0"/>
          <w:marBottom w:val="0"/>
          <w:divBdr>
            <w:top w:val="none" w:sz="0" w:space="0" w:color="auto"/>
            <w:left w:val="none" w:sz="0" w:space="0" w:color="auto"/>
            <w:bottom w:val="none" w:sz="0" w:space="0" w:color="auto"/>
            <w:right w:val="none" w:sz="0" w:space="0" w:color="auto"/>
          </w:divBdr>
          <w:divsChild>
            <w:div w:id="1792363289">
              <w:marLeft w:val="0"/>
              <w:marRight w:val="0"/>
              <w:marTop w:val="0"/>
              <w:marBottom w:val="0"/>
              <w:divBdr>
                <w:top w:val="none" w:sz="0" w:space="0" w:color="auto"/>
                <w:left w:val="none" w:sz="0" w:space="0" w:color="auto"/>
                <w:bottom w:val="none" w:sz="0" w:space="0" w:color="auto"/>
                <w:right w:val="none" w:sz="0" w:space="0" w:color="auto"/>
              </w:divBdr>
              <w:divsChild>
                <w:div w:id="314846627">
                  <w:marLeft w:val="0"/>
                  <w:marRight w:val="0"/>
                  <w:marTop w:val="0"/>
                  <w:marBottom w:val="0"/>
                  <w:divBdr>
                    <w:top w:val="none" w:sz="0" w:space="0" w:color="auto"/>
                    <w:left w:val="none" w:sz="0" w:space="0" w:color="auto"/>
                    <w:bottom w:val="none" w:sz="0" w:space="0" w:color="auto"/>
                    <w:right w:val="none" w:sz="0" w:space="0" w:color="auto"/>
                  </w:divBdr>
                  <w:divsChild>
                    <w:div w:id="743454301">
                      <w:marLeft w:val="0"/>
                      <w:marRight w:val="0"/>
                      <w:marTop w:val="45"/>
                      <w:marBottom w:val="0"/>
                      <w:divBdr>
                        <w:top w:val="none" w:sz="0" w:space="0" w:color="auto"/>
                        <w:left w:val="none" w:sz="0" w:space="0" w:color="auto"/>
                        <w:bottom w:val="none" w:sz="0" w:space="0" w:color="auto"/>
                        <w:right w:val="none" w:sz="0" w:space="0" w:color="auto"/>
                      </w:divBdr>
                      <w:divsChild>
                        <w:div w:id="708604220">
                          <w:marLeft w:val="0"/>
                          <w:marRight w:val="0"/>
                          <w:marTop w:val="0"/>
                          <w:marBottom w:val="0"/>
                          <w:divBdr>
                            <w:top w:val="none" w:sz="0" w:space="0" w:color="auto"/>
                            <w:left w:val="none" w:sz="0" w:space="0" w:color="auto"/>
                            <w:bottom w:val="none" w:sz="0" w:space="0" w:color="auto"/>
                            <w:right w:val="none" w:sz="0" w:space="0" w:color="auto"/>
                          </w:divBdr>
                          <w:divsChild>
                            <w:div w:id="1829205225">
                              <w:marLeft w:val="2070"/>
                              <w:marRight w:val="3960"/>
                              <w:marTop w:val="0"/>
                              <w:marBottom w:val="0"/>
                              <w:divBdr>
                                <w:top w:val="none" w:sz="0" w:space="0" w:color="auto"/>
                                <w:left w:val="none" w:sz="0" w:space="0" w:color="auto"/>
                                <w:bottom w:val="none" w:sz="0" w:space="0" w:color="auto"/>
                                <w:right w:val="none" w:sz="0" w:space="0" w:color="auto"/>
                              </w:divBdr>
                              <w:divsChild>
                                <w:div w:id="196427119">
                                  <w:marLeft w:val="0"/>
                                  <w:marRight w:val="0"/>
                                  <w:marTop w:val="0"/>
                                  <w:marBottom w:val="0"/>
                                  <w:divBdr>
                                    <w:top w:val="none" w:sz="0" w:space="0" w:color="auto"/>
                                    <w:left w:val="none" w:sz="0" w:space="0" w:color="auto"/>
                                    <w:bottom w:val="none" w:sz="0" w:space="0" w:color="auto"/>
                                    <w:right w:val="none" w:sz="0" w:space="0" w:color="auto"/>
                                  </w:divBdr>
                                  <w:divsChild>
                                    <w:div w:id="1146699927">
                                      <w:marLeft w:val="0"/>
                                      <w:marRight w:val="0"/>
                                      <w:marTop w:val="0"/>
                                      <w:marBottom w:val="0"/>
                                      <w:divBdr>
                                        <w:top w:val="none" w:sz="0" w:space="0" w:color="auto"/>
                                        <w:left w:val="none" w:sz="0" w:space="0" w:color="auto"/>
                                        <w:bottom w:val="none" w:sz="0" w:space="0" w:color="auto"/>
                                        <w:right w:val="none" w:sz="0" w:space="0" w:color="auto"/>
                                      </w:divBdr>
                                      <w:divsChild>
                                        <w:div w:id="1394888488">
                                          <w:marLeft w:val="0"/>
                                          <w:marRight w:val="0"/>
                                          <w:marTop w:val="0"/>
                                          <w:marBottom w:val="0"/>
                                          <w:divBdr>
                                            <w:top w:val="none" w:sz="0" w:space="0" w:color="auto"/>
                                            <w:left w:val="none" w:sz="0" w:space="0" w:color="auto"/>
                                            <w:bottom w:val="none" w:sz="0" w:space="0" w:color="auto"/>
                                            <w:right w:val="none" w:sz="0" w:space="0" w:color="auto"/>
                                          </w:divBdr>
                                          <w:divsChild>
                                            <w:div w:id="1402099460">
                                              <w:marLeft w:val="0"/>
                                              <w:marRight w:val="0"/>
                                              <w:marTop w:val="90"/>
                                              <w:marBottom w:val="0"/>
                                              <w:divBdr>
                                                <w:top w:val="none" w:sz="0" w:space="0" w:color="auto"/>
                                                <w:left w:val="none" w:sz="0" w:space="0" w:color="auto"/>
                                                <w:bottom w:val="none" w:sz="0" w:space="0" w:color="auto"/>
                                                <w:right w:val="none" w:sz="0" w:space="0" w:color="auto"/>
                                              </w:divBdr>
                                              <w:divsChild>
                                                <w:div w:id="1391152546">
                                                  <w:marLeft w:val="0"/>
                                                  <w:marRight w:val="0"/>
                                                  <w:marTop w:val="0"/>
                                                  <w:marBottom w:val="0"/>
                                                  <w:divBdr>
                                                    <w:top w:val="none" w:sz="0" w:space="0" w:color="auto"/>
                                                    <w:left w:val="none" w:sz="0" w:space="0" w:color="auto"/>
                                                    <w:bottom w:val="none" w:sz="0" w:space="0" w:color="auto"/>
                                                    <w:right w:val="none" w:sz="0" w:space="0" w:color="auto"/>
                                                  </w:divBdr>
                                                  <w:divsChild>
                                                    <w:div w:id="411857450">
                                                      <w:marLeft w:val="0"/>
                                                      <w:marRight w:val="0"/>
                                                      <w:marTop w:val="0"/>
                                                      <w:marBottom w:val="0"/>
                                                      <w:divBdr>
                                                        <w:top w:val="none" w:sz="0" w:space="0" w:color="auto"/>
                                                        <w:left w:val="none" w:sz="0" w:space="0" w:color="auto"/>
                                                        <w:bottom w:val="none" w:sz="0" w:space="0" w:color="auto"/>
                                                        <w:right w:val="none" w:sz="0" w:space="0" w:color="auto"/>
                                                      </w:divBdr>
                                                      <w:divsChild>
                                                        <w:div w:id="550113482">
                                                          <w:marLeft w:val="0"/>
                                                          <w:marRight w:val="0"/>
                                                          <w:marTop w:val="0"/>
                                                          <w:marBottom w:val="390"/>
                                                          <w:divBdr>
                                                            <w:top w:val="none" w:sz="0" w:space="0" w:color="auto"/>
                                                            <w:left w:val="none" w:sz="0" w:space="0" w:color="auto"/>
                                                            <w:bottom w:val="none" w:sz="0" w:space="0" w:color="auto"/>
                                                            <w:right w:val="none" w:sz="0" w:space="0" w:color="auto"/>
                                                          </w:divBdr>
                                                          <w:divsChild>
                                                            <w:div w:id="1426808909">
                                                              <w:marLeft w:val="0"/>
                                                              <w:marRight w:val="0"/>
                                                              <w:marTop w:val="0"/>
                                                              <w:marBottom w:val="0"/>
                                                              <w:divBdr>
                                                                <w:top w:val="none" w:sz="0" w:space="0" w:color="auto"/>
                                                                <w:left w:val="none" w:sz="0" w:space="0" w:color="auto"/>
                                                                <w:bottom w:val="none" w:sz="0" w:space="0" w:color="auto"/>
                                                                <w:right w:val="none" w:sz="0" w:space="0" w:color="auto"/>
                                                              </w:divBdr>
                                                              <w:divsChild>
                                                                <w:div w:id="1407417522">
                                                                  <w:marLeft w:val="0"/>
                                                                  <w:marRight w:val="0"/>
                                                                  <w:marTop w:val="0"/>
                                                                  <w:marBottom w:val="0"/>
                                                                  <w:divBdr>
                                                                    <w:top w:val="none" w:sz="0" w:space="0" w:color="auto"/>
                                                                    <w:left w:val="none" w:sz="0" w:space="0" w:color="auto"/>
                                                                    <w:bottom w:val="none" w:sz="0" w:space="0" w:color="auto"/>
                                                                    <w:right w:val="none" w:sz="0" w:space="0" w:color="auto"/>
                                                                  </w:divBdr>
                                                                  <w:divsChild>
                                                                    <w:div w:id="1838962062">
                                                                      <w:marLeft w:val="0"/>
                                                                      <w:marRight w:val="0"/>
                                                                      <w:marTop w:val="0"/>
                                                                      <w:marBottom w:val="0"/>
                                                                      <w:divBdr>
                                                                        <w:top w:val="none" w:sz="0" w:space="0" w:color="auto"/>
                                                                        <w:left w:val="none" w:sz="0" w:space="0" w:color="auto"/>
                                                                        <w:bottom w:val="none" w:sz="0" w:space="0" w:color="auto"/>
                                                                        <w:right w:val="none" w:sz="0" w:space="0" w:color="auto"/>
                                                                      </w:divBdr>
                                                                      <w:divsChild>
                                                                        <w:div w:id="325280771">
                                                                          <w:marLeft w:val="0"/>
                                                                          <w:marRight w:val="0"/>
                                                                          <w:marTop w:val="0"/>
                                                                          <w:marBottom w:val="0"/>
                                                                          <w:divBdr>
                                                                            <w:top w:val="none" w:sz="0" w:space="0" w:color="auto"/>
                                                                            <w:left w:val="none" w:sz="0" w:space="0" w:color="auto"/>
                                                                            <w:bottom w:val="none" w:sz="0" w:space="0" w:color="auto"/>
                                                                            <w:right w:val="none" w:sz="0" w:space="0" w:color="auto"/>
                                                                          </w:divBdr>
                                                                          <w:divsChild>
                                                                            <w:div w:id="1833568524">
                                                                              <w:marLeft w:val="0"/>
                                                                              <w:marRight w:val="0"/>
                                                                              <w:marTop w:val="0"/>
                                                                              <w:marBottom w:val="0"/>
                                                                              <w:divBdr>
                                                                                <w:top w:val="none" w:sz="0" w:space="0" w:color="auto"/>
                                                                                <w:left w:val="none" w:sz="0" w:space="0" w:color="auto"/>
                                                                                <w:bottom w:val="none" w:sz="0" w:space="0" w:color="auto"/>
                                                                                <w:right w:val="none" w:sz="0" w:space="0" w:color="auto"/>
                                                                              </w:divBdr>
                                                                              <w:divsChild>
                                                                                <w:div w:id="1820075237">
                                                                                  <w:marLeft w:val="0"/>
                                                                                  <w:marRight w:val="0"/>
                                                                                  <w:marTop w:val="0"/>
                                                                                  <w:marBottom w:val="0"/>
                                                                                  <w:divBdr>
                                                                                    <w:top w:val="none" w:sz="0" w:space="0" w:color="auto"/>
                                                                                    <w:left w:val="none" w:sz="0" w:space="0" w:color="auto"/>
                                                                                    <w:bottom w:val="none" w:sz="0" w:space="0" w:color="auto"/>
                                                                                    <w:right w:val="none" w:sz="0" w:space="0" w:color="auto"/>
                                                                                  </w:divBdr>
                                                                                  <w:divsChild>
                                                                                    <w:div w:id="120340971">
                                                                                      <w:marLeft w:val="0"/>
                                                                                      <w:marRight w:val="0"/>
                                                                                      <w:marTop w:val="0"/>
                                                                                      <w:marBottom w:val="0"/>
                                                                                      <w:divBdr>
                                                                                        <w:top w:val="none" w:sz="0" w:space="0" w:color="auto"/>
                                                                                        <w:left w:val="none" w:sz="0" w:space="0" w:color="auto"/>
                                                                                        <w:bottom w:val="none" w:sz="0" w:space="0" w:color="auto"/>
                                                                                        <w:right w:val="none" w:sz="0" w:space="0" w:color="auto"/>
                                                                                      </w:divBdr>
                                                                                      <w:divsChild>
                                                                                        <w:div w:id="9557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7926690">
      <w:bodyDiv w:val="1"/>
      <w:marLeft w:val="0"/>
      <w:marRight w:val="0"/>
      <w:marTop w:val="0"/>
      <w:marBottom w:val="0"/>
      <w:divBdr>
        <w:top w:val="none" w:sz="0" w:space="0" w:color="auto"/>
        <w:left w:val="none" w:sz="0" w:space="0" w:color="auto"/>
        <w:bottom w:val="none" w:sz="0" w:space="0" w:color="auto"/>
        <w:right w:val="none" w:sz="0" w:space="0" w:color="auto"/>
      </w:divBdr>
      <w:divsChild>
        <w:div w:id="413818028">
          <w:marLeft w:val="0"/>
          <w:marRight w:val="0"/>
          <w:marTop w:val="0"/>
          <w:marBottom w:val="0"/>
          <w:divBdr>
            <w:top w:val="none" w:sz="0" w:space="0" w:color="auto"/>
            <w:left w:val="none" w:sz="0" w:space="0" w:color="auto"/>
            <w:bottom w:val="none" w:sz="0" w:space="0" w:color="auto"/>
            <w:right w:val="none" w:sz="0" w:space="0" w:color="auto"/>
          </w:divBdr>
        </w:div>
        <w:div w:id="1034843073">
          <w:marLeft w:val="0"/>
          <w:marRight w:val="259"/>
          <w:marTop w:val="0"/>
          <w:marBottom w:val="0"/>
          <w:divBdr>
            <w:top w:val="none" w:sz="0" w:space="0" w:color="auto"/>
            <w:left w:val="none" w:sz="0" w:space="0" w:color="auto"/>
            <w:bottom w:val="none" w:sz="0" w:space="0" w:color="auto"/>
            <w:right w:val="none" w:sz="0" w:space="0" w:color="auto"/>
          </w:divBdr>
          <w:divsChild>
            <w:div w:id="1723602820">
              <w:marLeft w:val="0"/>
              <w:marRight w:val="0"/>
              <w:marTop w:val="0"/>
              <w:marBottom w:val="0"/>
              <w:divBdr>
                <w:top w:val="none" w:sz="0" w:space="0" w:color="auto"/>
                <w:left w:val="none" w:sz="0" w:space="0" w:color="auto"/>
                <w:bottom w:val="none" w:sz="0" w:space="0" w:color="auto"/>
                <w:right w:val="none" w:sz="0" w:space="0" w:color="auto"/>
              </w:divBdr>
            </w:div>
          </w:divsChild>
        </w:div>
        <w:div w:id="1202746706">
          <w:marLeft w:val="0"/>
          <w:marRight w:val="0"/>
          <w:marTop w:val="0"/>
          <w:marBottom w:val="0"/>
          <w:divBdr>
            <w:top w:val="none" w:sz="0" w:space="0" w:color="auto"/>
            <w:left w:val="none" w:sz="0" w:space="0" w:color="auto"/>
            <w:bottom w:val="none" w:sz="0" w:space="0" w:color="auto"/>
            <w:right w:val="none" w:sz="0" w:space="0" w:color="auto"/>
          </w:divBdr>
        </w:div>
      </w:divsChild>
    </w:div>
    <w:div w:id="2110926283">
      <w:bodyDiv w:val="1"/>
      <w:marLeft w:val="0"/>
      <w:marRight w:val="0"/>
      <w:marTop w:val="0"/>
      <w:marBottom w:val="0"/>
      <w:divBdr>
        <w:top w:val="none" w:sz="0" w:space="0" w:color="auto"/>
        <w:left w:val="none" w:sz="0" w:space="0" w:color="auto"/>
        <w:bottom w:val="none" w:sz="0" w:space="0" w:color="auto"/>
        <w:right w:val="none" w:sz="0" w:space="0" w:color="auto"/>
      </w:divBdr>
      <w:divsChild>
        <w:div w:id="1317762083">
          <w:marLeft w:val="0"/>
          <w:marRight w:val="0"/>
          <w:marTop w:val="0"/>
          <w:marBottom w:val="0"/>
          <w:divBdr>
            <w:top w:val="none" w:sz="0" w:space="0" w:color="auto"/>
            <w:left w:val="none" w:sz="0" w:space="0" w:color="auto"/>
            <w:bottom w:val="none" w:sz="0" w:space="0" w:color="auto"/>
            <w:right w:val="none" w:sz="0" w:space="0" w:color="auto"/>
          </w:divBdr>
          <w:divsChild>
            <w:div w:id="850725494">
              <w:marLeft w:val="0"/>
              <w:marRight w:val="0"/>
              <w:marTop w:val="0"/>
              <w:marBottom w:val="0"/>
              <w:divBdr>
                <w:top w:val="none" w:sz="0" w:space="0" w:color="auto"/>
                <w:left w:val="none" w:sz="0" w:space="0" w:color="auto"/>
                <w:bottom w:val="none" w:sz="0" w:space="0" w:color="auto"/>
                <w:right w:val="none" w:sz="0" w:space="0" w:color="auto"/>
              </w:divBdr>
              <w:divsChild>
                <w:div w:id="1886019528">
                  <w:marLeft w:val="0"/>
                  <w:marRight w:val="0"/>
                  <w:marTop w:val="0"/>
                  <w:marBottom w:val="0"/>
                  <w:divBdr>
                    <w:top w:val="none" w:sz="0" w:space="0" w:color="auto"/>
                    <w:left w:val="none" w:sz="0" w:space="0" w:color="auto"/>
                    <w:bottom w:val="none" w:sz="0" w:space="0" w:color="auto"/>
                    <w:right w:val="none" w:sz="0" w:space="0" w:color="auto"/>
                  </w:divBdr>
                  <w:divsChild>
                    <w:div w:id="1786653849">
                      <w:marLeft w:val="0"/>
                      <w:marRight w:val="0"/>
                      <w:marTop w:val="45"/>
                      <w:marBottom w:val="0"/>
                      <w:divBdr>
                        <w:top w:val="none" w:sz="0" w:space="0" w:color="auto"/>
                        <w:left w:val="none" w:sz="0" w:space="0" w:color="auto"/>
                        <w:bottom w:val="none" w:sz="0" w:space="0" w:color="auto"/>
                        <w:right w:val="none" w:sz="0" w:space="0" w:color="auto"/>
                      </w:divBdr>
                      <w:divsChild>
                        <w:div w:id="822699098">
                          <w:marLeft w:val="0"/>
                          <w:marRight w:val="0"/>
                          <w:marTop w:val="0"/>
                          <w:marBottom w:val="0"/>
                          <w:divBdr>
                            <w:top w:val="none" w:sz="0" w:space="0" w:color="auto"/>
                            <w:left w:val="none" w:sz="0" w:space="0" w:color="auto"/>
                            <w:bottom w:val="none" w:sz="0" w:space="0" w:color="auto"/>
                            <w:right w:val="none" w:sz="0" w:space="0" w:color="auto"/>
                          </w:divBdr>
                          <w:divsChild>
                            <w:div w:id="1380469536">
                              <w:marLeft w:val="2070"/>
                              <w:marRight w:val="3960"/>
                              <w:marTop w:val="0"/>
                              <w:marBottom w:val="0"/>
                              <w:divBdr>
                                <w:top w:val="none" w:sz="0" w:space="0" w:color="auto"/>
                                <w:left w:val="none" w:sz="0" w:space="0" w:color="auto"/>
                                <w:bottom w:val="none" w:sz="0" w:space="0" w:color="auto"/>
                                <w:right w:val="none" w:sz="0" w:space="0" w:color="auto"/>
                              </w:divBdr>
                              <w:divsChild>
                                <w:div w:id="1737506746">
                                  <w:marLeft w:val="0"/>
                                  <w:marRight w:val="0"/>
                                  <w:marTop w:val="0"/>
                                  <w:marBottom w:val="0"/>
                                  <w:divBdr>
                                    <w:top w:val="none" w:sz="0" w:space="0" w:color="auto"/>
                                    <w:left w:val="none" w:sz="0" w:space="0" w:color="auto"/>
                                    <w:bottom w:val="none" w:sz="0" w:space="0" w:color="auto"/>
                                    <w:right w:val="none" w:sz="0" w:space="0" w:color="auto"/>
                                  </w:divBdr>
                                  <w:divsChild>
                                    <w:div w:id="1002709300">
                                      <w:marLeft w:val="0"/>
                                      <w:marRight w:val="0"/>
                                      <w:marTop w:val="0"/>
                                      <w:marBottom w:val="0"/>
                                      <w:divBdr>
                                        <w:top w:val="none" w:sz="0" w:space="0" w:color="auto"/>
                                        <w:left w:val="none" w:sz="0" w:space="0" w:color="auto"/>
                                        <w:bottom w:val="none" w:sz="0" w:space="0" w:color="auto"/>
                                        <w:right w:val="none" w:sz="0" w:space="0" w:color="auto"/>
                                      </w:divBdr>
                                      <w:divsChild>
                                        <w:div w:id="363556793">
                                          <w:marLeft w:val="0"/>
                                          <w:marRight w:val="0"/>
                                          <w:marTop w:val="0"/>
                                          <w:marBottom w:val="0"/>
                                          <w:divBdr>
                                            <w:top w:val="none" w:sz="0" w:space="0" w:color="auto"/>
                                            <w:left w:val="none" w:sz="0" w:space="0" w:color="auto"/>
                                            <w:bottom w:val="none" w:sz="0" w:space="0" w:color="auto"/>
                                            <w:right w:val="none" w:sz="0" w:space="0" w:color="auto"/>
                                          </w:divBdr>
                                          <w:divsChild>
                                            <w:div w:id="2146196313">
                                              <w:marLeft w:val="0"/>
                                              <w:marRight w:val="0"/>
                                              <w:marTop w:val="90"/>
                                              <w:marBottom w:val="0"/>
                                              <w:divBdr>
                                                <w:top w:val="none" w:sz="0" w:space="0" w:color="auto"/>
                                                <w:left w:val="none" w:sz="0" w:space="0" w:color="auto"/>
                                                <w:bottom w:val="none" w:sz="0" w:space="0" w:color="auto"/>
                                                <w:right w:val="none" w:sz="0" w:space="0" w:color="auto"/>
                                              </w:divBdr>
                                              <w:divsChild>
                                                <w:div w:id="1235316967">
                                                  <w:marLeft w:val="0"/>
                                                  <w:marRight w:val="0"/>
                                                  <w:marTop w:val="0"/>
                                                  <w:marBottom w:val="0"/>
                                                  <w:divBdr>
                                                    <w:top w:val="none" w:sz="0" w:space="0" w:color="auto"/>
                                                    <w:left w:val="none" w:sz="0" w:space="0" w:color="auto"/>
                                                    <w:bottom w:val="none" w:sz="0" w:space="0" w:color="auto"/>
                                                    <w:right w:val="none" w:sz="0" w:space="0" w:color="auto"/>
                                                  </w:divBdr>
                                                  <w:divsChild>
                                                    <w:div w:id="2091194722">
                                                      <w:marLeft w:val="0"/>
                                                      <w:marRight w:val="0"/>
                                                      <w:marTop w:val="0"/>
                                                      <w:marBottom w:val="0"/>
                                                      <w:divBdr>
                                                        <w:top w:val="none" w:sz="0" w:space="0" w:color="auto"/>
                                                        <w:left w:val="none" w:sz="0" w:space="0" w:color="auto"/>
                                                        <w:bottom w:val="none" w:sz="0" w:space="0" w:color="auto"/>
                                                        <w:right w:val="none" w:sz="0" w:space="0" w:color="auto"/>
                                                      </w:divBdr>
                                                      <w:divsChild>
                                                        <w:div w:id="1237932872">
                                                          <w:marLeft w:val="0"/>
                                                          <w:marRight w:val="0"/>
                                                          <w:marTop w:val="0"/>
                                                          <w:marBottom w:val="390"/>
                                                          <w:divBdr>
                                                            <w:top w:val="none" w:sz="0" w:space="0" w:color="auto"/>
                                                            <w:left w:val="none" w:sz="0" w:space="0" w:color="auto"/>
                                                            <w:bottom w:val="none" w:sz="0" w:space="0" w:color="auto"/>
                                                            <w:right w:val="none" w:sz="0" w:space="0" w:color="auto"/>
                                                          </w:divBdr>
                                                          <w:divsChild>
                                                            <w:div w:id="1112162527">
                                                              <w:marLeft w:val="0"/>
                                                              <w:marRight w:val="0"/>
                                                              <w:marTop w:val="0"/>
                                                              <w:marBottom w:val="0"/>
                                                              <w:divBdr>
                                                                <w:top w:val="none" w:sz="0" w:space="0" w:color="auto"/>
                                                                <w:left w:val="none" w:sz="0" w:space="0" w:color="auto"/>
                                                                <w:bottom w:val="none" w:sz="0" w:space="0" w:color="auto"/>
                                                                <w:right w:val="none" w:sz="0" w:space="0" w:color="auto"/>
                                                              </w:divBdr>
                                                              <w:divsChild>
                                                                <w:div w:id="191457025">
                                                                  <w:marLeft w:val="0"/>
                                                                  <w:marRight w:val="0"/>
                                                                  <w:marTop w:val="0"/>
                                                                  <w:marBottom w:val="0"/>
                                                                  <w:divBdr>
                                                                    <w:top w:val="none" w:sz="0" w:space="0" w:color="auto"/>
                                                                    <w:left w:val="none" w:sz="0" w:space="0" w:color="auto"/>
                                                                    <w:bottom w:val="none" w:sz="0" w:space="0" w:color="auto"/>
                                                                    <w:right w:val="none" w:sz="0" w:space="0" w:color="auto"/>
                                                                  </w:divBdr>
                                                                  <w:divsChild>
                                                                    <w:div w:id="2112044854">
                                                                      <w:marLeft w:val="0"/>
                                                                      <w:marRight w:val="0"/>
                                                                      <w:marTop w:val="0"/>
                                                                      <w:marBottom w:val="0"/>
                                                                      <w:divBdr>
                                                                        <w:top w:val="none" w:sz="0" w:space="0" w:color="auto"/>
                                                                        <w:left w:val="none" w:sz="0" w:space="0" w:color="auto"/>
                                                                        <w:bottom w:val="none" w:sz="0" w:space="0" w:color="auto"/>
                                                                        <w:right w:val="none" w:sz="0" w:space="0" w:color="auto"/>
                                                                      </w:divBdr>
                                                                      <w:divsChild>
                                                                        <w:div w:id="1625117315">
                                                                          <w:marLeft w:val="0"/>
                                                                          <w:marRight w:val="0"/>
                                                                          <w:marTop w:val="0"/>
                                                                          <w:marBottom w:val="0"/>
                                                                          <w:divBdr>
                                                                            <w:top w:val="none" w:sz="0" w:space="0" w:color="auto"/>
                                                                            <w:left w:val="none" w:sz="0" w:space="0" w:color="auto"/>
                                                                            <w:bottom w:val="none" w:sz="0" w:space="0" w:color="auto"/>
                                                                            <w:right w:val="none" w:sz="0" w:space="0" w:color="auto"/>
                                                                          </w:divBdr>
                                                                          <w:divsChild>
                                                                            <w:div w:id="7414325">
                                                                              <w:marLeft w:val="0"/>
                                                                              <w:marRight w:val="0"/>
                                                                              <w:marTop w:val="0"/>
                                                                              <w:marBottom w:val="0"/>
                                                                              <w:divBdr>
                                                                                <w:top w:val="none" w:sz="0" w:space="0" w:color="auto"/>
                                                                                <w:left w:val="none" w:sz="0" w:space="0" w:color="auto"/>
                                                                                <w:bottom w:val="none" w:sz="0" w:space="0" w:color="auto"/>
                                                                                <w:right w:val="none" w:sz="0" w:space="0" w:color="auto"/>
                                                                              </w:divBdr>
                                                                              <w:divsChild>
                                                                                <w:div w:id="540289624">
                                                                                  <w:marLeft w:val="0"/>
                                                                                  <w:marRight w:val="0"/>
                                                                                  <w:marTop w:val="0"/>
                                                                                  <w:marBottom w:val="0"/>
                                                                                  <w:divBdr>
                                                                                    <w:top w:val="none" w:sz="0" w:space="0" w:color="auto"/>
                                                                                    <w:left w:val="none" w:sz="0" w:space="0" w:color="auto"/>
                                                                                    <w:bottom w:val="none" w:sz="0" w:space="0" w:color="auto"/>
                                                                                    <w:right w:val="none" w:sz="0" w:space="0" w:color="auto"/>
                                                                                  </w:divBdr>
                                                                                  <w:divsChild>
                                                                                    <w:div w:id="425688948">
                                                                                      <w:marLeft w:val="0"/>
                                                                                      <w:marRight w:val="0"/>
                                                                                      <w:marTop w:val="0"/>
                                                                                      <w:marBottom w:val="0"/>
                                                                                      <w:divBdr>
                                                                                        <w:top w:val="none" w:sz="0" w:space="0" w:color="auto"/>
                                                                                        <w:left w:val="none" w:sz="0" w:space="0" w:color="auto"/>
                                                                                        <w:bottom w:val="none" w:sz="0" w:space="0" w:color="auto"/>
                                                                                        <w:right w:val="none" w:sz="0" w:space="0" w:color="auto"/>
                                                                                      </w:divBdr>
                                                                                      <w:divsChild>
                                                                                        <w:div w:id="1575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oter" Target="footer1.xml"/><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ropbox\STUDY\SGK\2017\Thang-4\16\VAN%20BAN%20CT%20M&#212;N%20H&#211;A%20H&#7884;C%20_TH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40B1A-D316-CD4B-9DCD-C43EA747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C:\Users\admin\Dropbox\STUDY\SGK\2017\Thang-4\16\VAN BAN CT MÔN HÓA HỌC _THPT.dotx</Template>
  <TotalTime>0</TotalTime>
  <Pages>56</Pages>
  <Words>12607</Words>
  <Characters>71864</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84303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admin</dc:creator>
  <cp:keywords/>
  <cp:lastModifiedBy>Nguyen Xuan Thanh</cp:lastModifiedBy>
  <cp:revision>2</cp:revision>
  <cp:lastPrinted>2018-12-27T11:45:00Z</cp:lastPrinted>
  <dcterms:created xsi:type="dcterms:W3CDTF">2025-05-11T03:17:00Z</dcterms:created>
  <dcterms:modified xsi:type="dcterms:W3CDTF">2025-05-11T03:17:00Z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